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7" w:rsidRPr="00BC2AF5" w:rsidRDefault="00AD3707" w:rsidP="00AD370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A Hard Day’s Night (Lennon/McCartney</w:t>
      </w:r>
      <w:proofErr w:type="gramStart"/>
      <w:r w:rsidRPr="00BC2AF5">
        <w:rPr>
          <w:rFonts w:ascii="Arial" w:hAnsi="Arial" w:cs="Arial"/>
          <w:b/>
          <w:sz w:val="28"/>
        </w:rPr>
        <w:t>)  Key</w:t>
      </w:r>
      <w:proofErr w:type="gramEnd"/>
      <w:r w:rsidRPr="00BC2AF5">
        <w:rPr>
          <w:rFonts w:ascii="Arial" w:hAnsi="Arial" w:cs="Arial"/>
          <w:b/>
          <w:sz w:val="28"/>
        </w:rPr>
        <w:t xml:space="preserve">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Intro:  </w:t>
      </w:r>
      <w:proofErr w:type="gramStart"/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>7sus4  (</w:t>
      </w:r>
      <w:proofErr w:type="gramEnd"/>
      <w:r w:rsidRPr="00BC2AF5">
        <w:rPr>
          <w:rFonts w:ascii="Arial" w:hAnsi="Arial" w:cs="Arial"/>
          <w:b/>
          <w:sz w:val="28"/>
        </w:rPr>
        <w:t>break)</w:t>
      </w:r>
    </w:p>
    <w:p w:rsid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  <w:sectPr w:rsidR="00BC2AF5" w:rsidSect="00BC2A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w:drawing>
          <wp:anchor distT="0" distB="0" distL="114300" distR="114300" simplePos="0" relativeHeight="251708416" behindDoc="0" locked="0" layoutInCell="1" allowOverlap="1" wp14:anchorId="14EDAAB3" wp14:editId="7CBA52D7">
            <wp:simplePos x="0" y="0"/>
            <wp:positionH relativeFrom="column">
              <wp:posOffset>2835910</wp:posOffset>
            </wp:positionH>
            <wp:positionV relativeFrom="paragraph">
              <wp:posOffset>24130</wp:posOffset>
            </wp:positionV>
            <wp:extent cx="635635" cy="118745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sus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707" w:rsidRPr="00BC2AF5">
        <w:rPr>
          <w:rFonts w:ascii="Arial" w:hAnsi="Arial" w:cs="Arial"/>
          <w:b/>
          <w:sz w:val="28"/>
        </w:rPr>
        <w:t xml:space="preserve"> 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</w:t>
      </w:r>
      <w:r w:rsidR="00357B64" w:rsidRPr="00357B64">
        <w:rPr>
          <w:noProof/>
        </w:rPr>
        <w:t xml:space="preserve"> </w:t>
      </w:r>
      <w:proofErr w:type="spellStart"/>
      <w:r w:rsidRPr="00BC2AF5">
        <w:rPr>
          <w:rFonts w:ascii="Arial" w:hAnsi="Arial" w:cs="Arial"/>
          <w:sz w:val="28"/>
        </w:rPr>
        <w:t>ay's</w:t>
      </w:r>
      <w:proofErr w:type="spellEnd"/>
      <w:r w:rsidRPr="00BC2AF5">
        <w:rPr>
          <w:rFonts w:ascii="Arial" w:hAnsi="Arial" w:cs="Arial"/>
          <w:sz w:val="28"/>
        </w:rPr>
        <w:t xml:space="preserve"> night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I've been working like a dog.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A8087E" wp14:editId="0F5AC868">
                <wp:simplePos x="0" y="0"/>
                <wp:positionH relativeFrom="column">
                  <wp:posOffset>2791460</wp:posOffset>
                </wp:positionH>
                <wp:positionV relativeFrom="paragraph">
                  <wp:posOffset>164465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19.8pt;margin-top:12.95pt;width:57.85pt;height:94.45pt;z-index:25166028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C</w:t>
      </w:r>
      <w:r w:rsidR="00AD3707" w:rsidRPr="00BC2AF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day's night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 should be sleeping like a log.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F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But </w:t>
      </w:r>
      <w:proofErr w:type="spellStart"/>
      <w:r w:rsidRPr="00BC2AF5">
        <w:rPr>
          <w:rFonts w:ascii="Arial" w:hAnsi="Arial" w:cs="Arial"/>
          <w:sz w:val="28"/>
        </w:rPr>
        <w:t>w</w:t>
      </w:r>
      <w:r w:rsidR="00357B64" w:rsidRPr="00357B64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hen</w:t>
      </w:r>
      <w:proofErr w:type="spellEnd"/>
      <w:r w:rsidRPr="00BC2AF5">
        <w:rPr>
          <w:rFonts w:ascii="Arial" w:hAnsi="Arial" w:cs="Arial"/>
          <w:sz w:val="28"/>
        </w:rPr>
        <w:t xml:space="preserve"> I get home to you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7CC5EB" wp14:editId="09C1B685">
                <wp:simplePos x="0" y="0"/>
                <wp:positionH relativeFrom="column">
                  <wp:posOffset>2192655</wp:posOffset>
                </wp:positionH>
                <wp:positionV relativeFrom="paragraph">
                  <wp:posOffset>138430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margin-left:172.65pt;margin-top:10.9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783C03D" wp14:editId="4472DFA4">
                <wp:simplePos x="0" y="0"/>
                <wp:positionH relativeFrom="column">
                  <wp:posOffset>2881630</wp:posOffset>
                </wp:positionH>
                <wp:positionV relativeFrom="paragraph">
                  <wp:posOffset>129540</wp:posOffset>
                </wp:positionV>
                <wp:extent cx="838200" cy="1219200"/>
                <wp:effectExtent l="0" t="0" r="0" b="0"/>
                <wp:wrapNone/>
                <wp:docPr id="9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79"/>
                        <wps:cNvSpPr txBox="1"/>
                        <wps:spPr>
                          <a:xfrm>
                            <a:off x="2514600" y="1057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2" style="position:absolute;margin-left:226.9pt;margin-top:10.2pt;width:66pt;height:96pt;z-index:251700224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">
                <v:shape id="Picture 92" o:spid="_x0000_s1033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hUrnDAAAA2wAAAA8AAABkcnMvZG93bnJldi54bWxEj9GKwjAURN8X/IdwBV9EU8vuotUoriDs&#10;gwhb/YBLc22LzU1Jsrb+vREEH4eZOcOsNr1pxI2cry0rmE0TEMSF1TWXCs6n/WQOwgdkjY1lUnAn&#10;D5v14GOFmbYd/9EtD6WIEPYZKqhCaDMpfVGRQT+1LXH0LtYZDFG6UmqHXYSbRqZJ8i0N1hwXKmxp&#10;V1Fxzf+NAt275Cc/fJ7813487hp/nKXFUanRsN8uQQTqwzv8av9qBYs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FSucMAAADbAAAADwAAAAAAAAAAAAAAAACf&#10;AgAAZHJzL2Rvd25yZXYueG1sUEsFBgAAAAAEAAQA9wAAAI8DAAAAAA==&#10;">
                  <v:imagedata r:id="rId11" o:title="chord_3211"/>
                </v:shape>
                <v:shape id="TextBox 79" o:spid="_x0000_s1034" type="#_x0000_t202" style="position:absolute;left:25146;top:10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I find </w:t>
      </w:r>
      <w:proofErr w:type="spellStart"/>
      <w:proofErr w:type="gramStart"/>
      <w:r w:rsidRPr="00BC2AF5">
        <w:rPr>
          <w:rFonts w:ascii="Arial" w:hAnsi="Arial" w:cs="Arial"/>
          <w:sz w:val="28"/>
        </w:rPr>
        <w:t>th</w:t>
      </w:r>
      <w:proofErr w:type="spellEnd"/>
      <w:proofErr w:type="gramEnd"/>
      <w:r w:rsidR="002512B7" w:rsidRPr="002512B7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e things that you do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Will make me feel </w:t>
      </w:r>
      <w:proofErr w:type="gramStart"/>
      <w:r w:rsidRPr="00BC2AF5">
        <w:rPr>
          <w:rFonts w:ascii="Arial" w:hAnsi="Arial" w:cs="Arial"/>
          <w:sz w:val="28"/>
        </w:rPr>
        <w:t>all  right</w:t>
      </w:r>
      <w:proofErr w:type="gramEnd"/>
      <w:r w:rsidRPr="00BC2AF5">
        <w:rPr>
          <w:rFonts w:ascii="Arial" w:hAnsi="Arial" w:cs="Arial"/>
          <w:sz w:val="28"/>
        </w:rPr>
        <w:t>.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FA7D9C" wp14:editId="75B173C7">
                <wp:simplePos x="0" y="0"/>
                <wp:positionH relativeFrom="column">
                  <wp:posOffset>2893695</wp:posOffset>
                </wp:positionH>
                <wp:positionV relativeFrom="paragraph">
                  <wp:posOffset>117475</wp:posOffset>
                </wp:positionV>
                <wp:extent cx="734695" cy="1210310"/>
                <wp:effectExtent l="0" t="0" r="8255" b="8890"/>
                <wp:wrapNone/>
                <wp:docPr id="9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92"/>
                        <wps:cNvSpPr txBox="1"/>
                        <wps:spPr>
                          <a:xfrm>
                            <a:off x="101601" y="120932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5" style="position:absolute;margin-left:227.85pt;margin-top:9.25pt;width:57.85pt;height:95.3pt;z-index:251702272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">
                <v:shape id="Picture 95" o:spid="_x0000_s1036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+2v3EAAAA2wAAAA8AAABkcnMvZG93bnJldi54bWxEj0FrAjEUhO+F/ofwCr0UzdbSUteNIkKl&#10;4KVaxetj8za7dPOyJHFd/70RhB6HmfmGKRaDbUVPPjSOFbyOMxDEpdMNGwX736/RJ4gQkTW2jknB&#10;hQIs5o8PBebanXlL/S4akSAcclRQx9jlUoayJoth7Dri5FXOW4xJeiO1x3OC21ZOsuxDWmw4LdTY&#10;0aqm8m93sgr6Y3zJDtVyb6zeln49McfN249Sz0/DcgYi0hD/w/f2t1YwfYfbl/Q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+2v3EAAAA2wAAAA8AAAAAAAAAAAAAAAAA&#10;nwIAAGRycy9kb3ducmV2LnhtbFBLBQYAAAAABAAEAPcAAACQAwAAAAA=&#10;">
                  <v:imagedata r:id="rId13" o:title="chord_0232"/>
                </v:shape>
                <v:shape id="TextBox 92" o:spid="_x0000_s1037" type="#_x0000_t202" style="position:absolute;left:1016;top:12093;width:5336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>You know I work all day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To get you money to buy you things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it's worth it just to hear you say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DC5C6B" wp14:editId="17D251DC">
                <wp:simplePos x="0" y="0"/>
                <wp:positionH relativeFrom="column">
                  <wp:posOffset>2875915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8" style="position:absolute;margin-left:226.45pt;margin-top:8.7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">
                <v:shape id="TextBox 9" o:spid="_x0000_s1039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0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15" o:title="chord_4432"/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 xml:space="preserve">You're </w:t>
      </w:r>
      <w:proofErr w:type="spellStart"/>
      <w:r w:rsidR="00AD3707" w:rsidRPr="00BC2AF5">
        <w:rPr>
          <w:rFonts w:ascii="Arial" w:hAnsi="Arial" w:cs="Arial"/>
          <w:sz w:val="28"/>
        </w:rPr>
        <w:t>gonna</w:t>
      </w:r>
      <w:proofErr w:type="spellEnd"/>
      <w:r w:rsidR="00AD3707" w:rsidRPr="00BC2AF5">
        <w:rPr>
          <w:rFonts w:ascii="Arial" w:hAnsi="Arial" w:cs="Arial"/>
          <w:sz w:val="28"/>
        </w:rPr>
        <w:t xml:space="preserve"> give me everything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</w:t>
      </w:r>
      <w:r w:rsidR="005F0B59">
        <w:rPr>
          <w:rFonts w:ascii="Arial" w:hAnsi="Arial" w:cs="Arial"/>
          <w:b/>
          <w:sz w:val="28"/>
        </w:rPr>
        <w:t>F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So why on earth should I </w:t>
      </w:r>
      <w:proofErr w:type="gramStart"/>
      <w:r w:rsidRPr="00BC2AF5">
        <w:rPr>
          <w:rFonts w:ascii="Arial" w:hAnsi="Arial" w:cs="Arial"/>
          <w:sz w:val="28"/>
        </w:rPr>
        <w:t>moan</w:t>
      </w:r>
      <w:proofErr w:type="gramEnd"/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G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A9B285B" wp14:editId="2D68172E">
                <wp:simplePos x="0" y="0"/>
                <wp:positionH relativeFrom="column">
                  <wp:posOffset>2139760</wp:posOffset>
                </wp:positionH>
                <wp:positionV relativeFrom="paragraph">
                  <wp:posOffset>143510</wp:posOffset>
                </wp:positionV>
                <wp:extent cx="734695" cy="1219835"/>
                <wp:effectExtent l="0" t="0" r="8255" b="0"/>
                <wp:wrapNone/>
                <wp:docPr id="9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41" style="position:absolute;margin-left:168.5pt;margin-top:11.3pt;width:57.85pt;height:96.05pt;z-index:251704320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Kl8tVPiAAAACgEAAA8AAABkcnMvZG93bnJldi54&#10;bWxMj09rwkAQxe+FfodlCr3VzR81ErMRkbYnKVQLpbc1GZNgdjZk1yR++05P9fjmPd78XraZTCsG&#10;7F1jSUE4C0AgFbZsqFLwdXx7WYFwXlOpW0uo4IYONvnjQ6bT0o70icPBV4JLyKVaQe19l0rpihqN&#10;djPbIbF3tr3RnmVfybLXI5ebVkZBsJRGN8Qfat3hrsbicrgaBe+jHrdx+DrsL+fd7ee4+Pjeh6jU&#10;89O0XYPwOPn/MPzhMzrkzHSyVyqdaBXEccJbvIIoWoLgwHwRJSBOfAjnCcg8k/cT8l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">
                <v:shape id="Picture 98" o:spid="_x0000_s1042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gyJbBAAAA2wAAAA8AAABkcnMvZG93bnJldi54bWxET89rwjAUvg/8H8ITdpupG4xZjeIcwhjs&#10;sCqen82zrTYvIYna+tebw8Djx/d7tuhMKy7kQ2NZwXiUgSAurW64UrDdrF8+QISIrLG1TAp6CrCY&#10;D55mmGt75T+6FLESKYRDjgrqGF0uZShrMhhG1hEn7mC9wZigr6T2eE3hppWvWfYuDTacGmp0tKqp&#10;PBVnoyDeTL+q9n7989ud8XNXHt+k+1LqedgtpyAidfEh/nd/awWTNDZ9ST9Az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gyJbBAAAA2wAAAA8AAAAAAAAAAAAAAAAAnwIA&#10;AGRycy9kb3ducmV2LnhtbFBLBQYAAAAABAAEAPcAAACNAwAAAAA=&#10;">
                  <v:imagedata r:id="rId17" o:title="chord_2000"/>
                </v:shape>
                <v:shape id="TextBox 76" o:spid="_x0000_s1043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D3707" w:rsidRPr="00BC2AF5">
        <w:rPr>
          <w:rFonts w:ascii="Arial" w:hAnsi="Arial" w:cs="Arial"/>
          <w:sz w:val="28"/>
        </w:rPr>
        <w:t>'Cause</w:t>
      </w:r>
      <w:proofErr w:type="spellEnd"/>
      <w:r w:rsidR="00AD3707" w:rsidRPr="00BC2AF5">
        <w:rPr>
          <w:rFonts w:ascii="Arial" w:hAnsi="Arial" w:cs="Arial"/>
          <w:sz w:val="28"/>
        </w:rPr>
        <w:t xml:space="preserve"> when I get you alone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D4E1DC0" wp14:editId="08D800A8">
                <wp:simplePos x="0" y="0"/>
                <wp:positionH relativeFrom="column">
                  <wp:posOffset>2891155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1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4" style="position:absolute;margin-left:227.65pt;margin-top:5.9pt;width:57.85pt;height:95.4pt;z-index:2517063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">
                <v:shape id="Picture 101" o:spid="_x0000_s104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mlDDDAAAA3AAAAA8AAABkcnMvZG93bnJldi54bWxET81qwkAQvhd8h2UEb3WTCq1E16CWYg89&#10;VOMDjNkxCWZn4+42xrfvFgre5uP7nWU+mFb05HxjWUE6TUAQl1Y3XCk4Fh/PcxA+IGtsLZOCO3nI&#10;V6OnJWba3nhP/SFUIoawz1BBHUKXSenLmgz6qe2II3e2zmCI0FVSO7zFcNPKlyR5lQYbjg01drSt&#10;qbwcfoyC6/FEu+L97bwdCj3/2ly4/+5nSk3Gw3oBItAQHuJ/96eO85MU/p6JF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2aUMMMAAADcAAAADwAAAAAAAAAAAAAAAACf&#10;AgAAZHJzL2Rvd25yZXYueG1sUEsFBgAAAAAEAAQA9wAAAI8DAAAAAA==&#10;">
                  <v:imagedata r:id="rId19" o:title="chord_0001"/>
                </v:shape>
                <v:shape id="TextBox 94" o:spid="_x0000_s1046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 xml:space="preserve">You know I'll </w:t>
      </w:r>
      <w:proofErr w:type="gramStart"/>
      <w:r w:rsidR="00AD3707" w:rsidRPr="00BC2AF5">
        <w:rPr>
          <w:rFonts w:ascii="Arial" w:hAnsi="Arial" w:cs="Arial"/>
          <w:sz w:val="28"/>
        </w:rPr>
        <w:t>feel  O</w:t>
      </w:r>
      <w:proofErr w:type="gramEnd"/>
      <w:r w:rsidR="00AD3707" w:rsidRPr="00BC2AF5">
        <w:rPr>
          <w:rFonts w:ascii="Arial" w:hAnsi="Arial" w:cs="Arial"/>
          <w:sz w:val="28"/>
        </w:rPr>
        <w:t xml:space="preserve">  .K.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AD3707" w:rsidRPr="002512B7" w:rsidRDefault="00AD3707" w:rsidP="00AD3707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>Bridge:</w:t>
      </w:r>
      <w:r w:rsidR="005F0B59" w:rsidRPr="005F0B59">
        <w:rPr>
          <w:noProof/>
        </w:rPr>
        <w:t xml:space="preserve"> </w:t>
      </w:r>
    </w:p>
    <w:p w:rsidR="00AD3707" w:rsidRPr="002512B7" w:rsidRDefault="00AD3707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</w:t>
      </w:r>
      <w:proofErr w:type="spellStart"/>
      <w:r w:rsidR="005F0B59">
        <w:rPr>
          <w:rFonts w:ascii="Arial" w:hAnsi="Arial" w:cs="Arial"/>
          <w:b/>
          <w:sz w:val="28"/>
          <w:highlight w:val="yellow"/>
        </w:rPr>
        <w:t>E</w:t>
      </w:r>
      <w:r w:rsidRPr="002512B7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:rsidR="00AD3707" w:rsidRPr="002512B7" w:rsidRDefault="005F0B59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m                        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="00AD3707" w:rsidRPr="002512B7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Everything seems to be right</w:t>
      </w:r>
    </w:p>
    <w:p w:rsidR="00AD3707" w:rsidRPr="002512B7" w:rsidRDefault="00AD3707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F0B59">
        <w:rPr>
          <w:rFonts w:ascii="Arial" w:hAnsi="Arial" w:cs="Arial"/>
          <w:b/>
          <w:sz w:val="28"/>
          <w:highlight w:val="yellow"/>
        </w:rPr>
        <w:t>C</w:t>
      </w:r>
    </w:p>
    <w:p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:rsidR="00AD3707" w:rsidRPr="002512B7" w:rsidRDefault="005F0B59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m                                </w:t>
      </w:r>
      <w:r>
        <w:rPr>
          <w:rFonts w:ascii="Arial" w:hAnsi="Arial" w:cs="Arial"/>
          <w:b/>
          <w:sz w:val="28"/>
          <w:highlight w:val="yellow"/>
        </w:rPr>
        <w:t>Bb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    </w:t>
      </w:r>
      <w:r>
        <w:rPr>
          <w:rFonts w:ascii="Arial" w:hAnsi="Arial" w:cs="Arial"/>
          <w:b/>
          <w:sz w:val="28"/>
          <w:highlight w:val="yellow"/>
        </w:rPr>
        <w:t xml:space="preserve"> G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2512B7">
        <w:rPr>
          <w:rFonts w:ascii="Arial" w:hAnsi="Arial" w:cs="Arial"/>
          <w:sz w:val="28"/>
          <w:highlight w:val="yellow"/>
        </w:rPr>
        <w:t>Feeling you holding me tight, tight yeah!!</w:t>
      </w:r>
    </w:p>
    <w:p w:rsidR="00357B64" w:rsidRDefault="00357B64" w:rsidP="00AD3707">
      <w:pPr>
        <w:spacing w:after="0" w:line="240" w:lineRule="auto"/>
        <w:rPr>
          <w:rFonts w:ascii="Arial" w:hAnsi="Arial" w:cs="Arial"/>
          <w:sz w:val="28"/>
        </w:rPr>
      </w:pP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lastRenderedPageBreak/>
        <w:t>(First Verse)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(Instrumental)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                  </w:t>
      </w:r>
      <w:proofErr w:type="gramStart"/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</w:t>
      </w:r>
      <w:r w:rsidR="005F0B59">
        <w:rPr>
          <w:rFonts w:ascii="Arial" w:hAnsi="Arial" w:cs="Arial"/>
          <w:b/>
          <w:sz w:val="28"/>
        </w:rPr>
        <w:t>C</w:t>
      </w:r>
      <w:proofErr w:type="gramEnd"/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You know I work all day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To get you money to buy you things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And it's worth it just to hear you say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i/>
          <w:color w:val="948A54" w:themeColor="background2" w:themeShade="80"/>
          <w:sz w:val="28"/>
        </w:rPr>
        <w:t>gonna</w:t>
      </w:r>
      <w:proofErr w:type="spellEnd"/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 give me everything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</w:t>
      </w:r>
      <w:r w:rsidR="005F0B59">
        <w:rPr>
          <w:rFonts w:ascii="Arial" w:hAnsi="Arial" w:cs="Arial"/>
          <w:b/>
          <w:sz w:val="28"/>
        </w:rPr>
        <w:t>F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So why on earth should I </w:t>
      </w:r>
      <w:proofErr w:type="gramStart"/>
      <w:r w:rsidRPr="00BC2AF5">
        <w:rPr>
          <w:rFonts w:ascii="Arial" w:hAnsi="Arial" w:cs="Arial"/>
          <w:sz w:val="28"/>
        </w:rPr>
        <w:t>moan</w:t>
      </w:r>
      <w:proofErr w:type="gramEnd"/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G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  <w:r w:rsidR="00357B64" w:rsidRPr="00357B64">
        <w:rPr>
          <w:noProof/>
        </w:rPr>
        <w:t xml:space="preserve"> 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You know I'll </w:t>
      </w:r>
      <w:proofErr w:type="gramStart"/>
      <w:r w:rsidRPr="00BC2AF5">
        <w:rPr>
          <w:rFonts w:ascii="Arial" w:hAnsi="Arial" w:cs="Arial"/>
          <w:sz w:val="28"/>
        </w:rPr>
        <w:t>feel  O</w:t>
      </w:r>
      <w:proofErr w:type="gramEnd"/>
      <w:r w:rsidRPr="00BC2AF5">
        <w:rPr>
          <w:rFonts w:ascii="Arial" w:hAnsi="Arial" w:cs="Arial"/>
          <w:sz w:val="28"/>
        </w:rPr>
        <w:t xml:space="preserve">  .K.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AD3707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2512B7">
        <w:rPr>
          <w:rFonts w:ascii="Arial" w:hAnsi="Arial" w:cs="Arial"/>
          <w:b/>
          <w:sz w:val="28"/>
          <w:highlight w:val="yellow"/>
        </w:rPr>
        <w:t>(Bridge)</w:t>
      </w:r>
      <w:r w:rsidR="005F0B59" w:rsidRPr="005F0B59">
        <w:rPr>
          <w:noProof/>
        </w:rPr>
        <w:t xml:space="preserve">  </w:t>
      </w:r>
    </w:p>
    <w:p w:rsidR="00BC2AF5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</w:p>
    <w:p w:rsidR="00BC2AF5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 </w:t>
      </w:r>
      <w:r w:rsidR="00BC2AF5" w:rsidRPr="00BC2AF5">
        <w:rPr>
          <w:rFonts w:ascii="Arial" w:hAnsi="Arial" w:cs="Arial"/>
          <w:b/>
          <w:sz w:val="28"/>
        </w:rPr>
        <w:t xml:space="preserve">      </w:t>
      </w:r>
      <w:r w:rsidR="00AD3707" w:rsidRPr="00BC2AF5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AD3707" w:rsidRPr="00BC2AF5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</w:t>
      </w:r>
      <w:r w:rsidR="00BC2AF5" w:rsidRPr="00BC2AF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</w:p>
    <w:p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 know I feel </w:t>
      </w:r>
      <w:proofErr w:type="gramStart"/>
      <w:r w:rsidRPr="00BC2AF5">
        <w:rPr>
          <w:rFonts w:ascii="Arial" w:hAnsi="Arial" w:cs="Arial"/>
          <w:sz w:val="28"/>
        </w:rPr>
        <w:t>al</w:t>
      </w:r>
      <w:r w:rsidR="00BC2AF5" w:rsidRPr="00BC2AF5">
        <w:rPr>
          <w:rFonts w:ascii="Arial" w:hAnsi="Arial" w:cs="Arial"/>
          <w:sz w:val="28"/>
        </w:rPr>
        <w:t xml:space="preserve">l  </w:t>
      </w:r>
      <w:r w:rsidRPr="00BC2AF5">
        <w:rPr>
          <w:rFonts w:ascii="Arial" w:hAnsi="Arial" w:cs="Arial"/>
          <w:sz w:val="28"/>
        </w:rPr>
        <w:t>right</w:t>
      </w:r>
      <w:proofErr w:type="gramEnd"/>
    </w:p>
    <w:p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   </w:t>
      </w:r>
      <w:r w:rsidR="00BC2AF5" w:rsidRPr="00BC2AF5">
        <w:rPr>
          <w:rFonts w:ascii="Arial" w:hAnsi="Arial" w:cs="Arial"/>
          <w:b/>
          <w:sz w:val="28"/>
        </w:rPr>
        <w:t xml:space="preserve">      </w:t>
      </w:r>
      <w:r w:rsidR="00AD3707" w:rsidRPr="00BC2AF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2512B7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="00BC2AF5" w:rsidRPr="00BC2AF5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>C</w:t>
      </w:r>
      <w:r w:rsidR="002512B7">
        <w:rPr>
          <w:rFonts w:ascii="Arial" w:hAnsi="Arial" w:cs="Arial"/>
          <w:b/>
          <w:sz w:val="28"/>
        </w:rPr>
        <w:t>7sus4</w:t>
      </w:r>
      <w:r>
        <w:rPr>
          <w:rFonts w:ascii="Arial" w:hAnsi="Arial" w:cs="Arial"/>
          <w:b/>
          <w:sz w:val="28"/>
        </w:rPr>
        <w:t xml:space="preserve"> C</w:t>
      </w:r>
    </w:p>
    <w:p w:rsidR="000748CD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</w:t>
      </w:r>
      <w:r w:rsidR="005F0B59"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 xml:space="preserve">know I </w:t>
      </w:r>
      <w:proofErr w:type="gramStart"/>
      <w:r w:rsidRPr="00BC2AF5">
        <w:rPr>
          <w:rFonts w:ascii="Arial" w:hAnsi="Arial" w:cs="Arial"/>
          <w:sz w:val="28"/>
        </w:rPr>
        <w:t>fee</w:t>
      </w:r>
      <w:r w:rsidR="005F0B59">
        <w:rPr>
          <w:rFonts w:ascii="Arial" w:hAnsi="Arial" w:cs="Arial"/>
          <w:sz w:val="28"/>
        </w:rPr>
        <w:t xml:space="preserve">l </w:t>
      </w:r>
      <w:r w:rsidRPr="00BC2AF5">
        <w:rPr>
          <w:rFonts w:ascii="Arial" w:hAnsi="Arial" w:cs="Arial"/>
          <w:sz w:val="28"/>
        </w:rPr>
        <w:t xml:space="preserve"> al</w:t>
      </w:r>
      <w:r w:rsidR="00BC2AF5" w:rsidRPr="00BC2AF5">
        <w:rPr>
          <w:rFonts w:ascii="Arial" w:hAnsi="Arial" w:cs="Arial"/>
          <w:sz w:val="28"/>
        </w:rPr>
        <w:t>l</w:t>
      </w:r>
      <w:proofErr w:type="gramEnd"/>
      <w:r w:rsidR="00BC2AF5" w:rsidRPr="00BC2AF5">
        <w:rPr>
          <w:rFonts w:ascii="Arial" w:hAnsi="Arial" w:cs="Arial"/>
          <w:sz w:val="28"/>
        </w:rPr>
        <w:t xml:space="preserve">  </w:t>
      </w:r>
      <w:r w:rsidRPr="00BC2AF5">
        <w:rPr>
          <w:rFonts w:ascii="Arial" w:hAnsi="Arial" w:cs="Arial"/>
          <w:sz w:val="28"/>
        </w:rPr>
        <w:t xml:space="preserve">right.    </w:t>
      </w: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9DDF75" wp14:editId="00926EB7">
                <wp:simplePos x="0" y="0"/>
                <wp:positionH relativeFrom="column">
                  <wp:posOffset>62230</wp:posOffset>
                </wp:positionH>
                <wp:positionV relativeFrom="paragraph">
                  <wp:posOffset>193675</wp:posOffset>
                </wp:positionV>
                <wp:extent cx="3125470" cy="2849245"/>
                <wp:effectExtent l="0" t="0" r="17780" b="273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84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B64" w:rsidRDefault="00357B64" w:rsidP="00357B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4.9pt;margin-top:15.25pt;width:246.1pt;height:224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">
                <v:textbox>
                  <w:txbxContent>
                    <w:p w:rsidR="00357B64" w:rsidRDefault="00357B64" w:rsidP="00357B6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9CB725F" wp14:editId="3CEF84B2">
                <wp:simplePos x="0" y="0"/>
                <wp:positionH relativeFrom="column">
                  <wp:posOffset>896430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6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48" style="position:absolute;margin-left:70.6pt;margin-top:1pt;width:57.85pt;height:95.3pt;z-index:251672576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">
                <v:shape id="TextBox 69" o:spid="_x0000_s1049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0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+Zaj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hhP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5lqM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251B5471" wp14:editId="24832B06">
            <wp:simplePos x="0" y="0"/>
            <wp:positionH relativeFrom="column">
              <wp:posOffset>52260</wp:posOffset>
            </wp:positionH>
            <wp:positionV relativeFrom="paragraph">
              <wp:posOffset>35560</wp:posOffset>
            </wp:positionV>
            <wp:extent cx="830119" cy="1175657"/>
            <wp:effectExtent l="0" t="0" r="8255" b="571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sus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19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71652F4" wp14:editId="0E794950">
                <wp:simplePos x="0" y="0"/>
                <wp:positionH relativeFrom="column">
                  <wp:posOffset>2348865</wp:posOffset>
                </wp:positionH>
                <wp:positionV relativeFrom="paragraph">
                  <wp:posOffset>10795</wp:posOffset>
                </wp:positionV>
                <wp:extent cx="734695" cy="1207135"/>
                <wp:effectExtent l="0" t="0" r="8255" b="0"/>
                <wp:wrapNone/>
                <wp:docPr id="111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828147" y="1325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12" name="Picture 11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147" y="259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48"/>
                        <wps:cNvSpPr txBox="1"/>
                        <wps:spPr>
                          <a:xfrm>
                            <a:off x="917623" y="1325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51" style="position:absolute;margin-left:184.95pt;margin-top:.85pt;width:57.85pt;height:95.05pt;z-index:251710464" coordorigin="8281,13" coordsize="7350,1207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0mkfo98AAAAJAQAADwAAAGRycy9kb3ducmV2&#10;LnhtbEyPQU+DQBCF7yb+h82YeLML1iIgS9M06qlpYmvS9DaFKZCyu4TdAv33jic9vnwvb77JlpNu&#10;xUC9a6xREM4CEGQKWzamUvC9/3iKQTiPpsTWGlJwIwfL/P4uw7S0o/miYecrwSPGpaig9r5LpXRF&#10;TRrdzHZkmJ1tr9Fz7CtZ9jjyuG7lcxBEUmNj+EKNHa1rKi67q1bwOeK4mofvw+ZyXt+O+8X2sAlJ&#10;qceHafUGwtPk/8rwq8/qkLPTyV5N6USrYB4lCVcZvIJg/hIvIhAnzkkYg8wz+f+D/Ac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">
                <v:shape id="Picture 112" o:spid="_x0000_s1052" type="#_x0000_t75" alt="http://www.alligatorboogaloo.com/uke/chords/chord_0331.gif" style="position:absolute;left:8281;top:25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rKJzBAAAA3AAAAA8AAABkcnMvZG93bnJldi54bWxET01rwkAQvRf8D8sI3ppNYikSXUUUxUMP&#10;rebibcyOSTA7G7JrTP99tyB4m8f7nMVqMI3oqXO1ZQVJFIMgLqyuuVSQn3bvMxDOI2tsLJOCX3Kw&#10;Wo7eFphp++Af6o++FCGEXYYKKu/bTEpXVGTQRbYlDtzVdgZ9gF0pdYePEG4amcbxpzRYc2iosKVN&#10;RcXteDcKLjF+2e8mmZoz5smH1nq73nulJuNhPQfhafAv8dN90GF+ksL/M+EC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QrKJzBAAAA3AAAAA8AAAAAAAAAAAAAAAAAnwIA&#10;AGRycy9kb3ducmV2LnhtbFBLBQYAAAAABAAEAPcAAACNAwAAAAA=&#10;">
                  <v:imagedata r:id="rId22" o:title="chord_0331"/>
                </v:shape>
                <v:shape id="TextBox 148" o:spid="_x0000_s1053" type="#_x0000_t202" style="position:absolute;left:9176;top:13;width:576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+6U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9+6U8AAAADcAAAADwAAAAAAAAAAAAAAAACYAgAAZHJzL2Rvd25y&#10;ZXYueG1sUEsFBgAAAAAEAAQA9QAAAIUDAAAAAA=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FE4067" wp14:editId="7DF98E0D">
                <wp:simplePos x="0" y="0"/>
                <wp:positionH relativeFrom="column">
                  <wp:posOffset>1550480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3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122.1pt;margin-top:.4pt;width:66pt;height:96pt;z-index:251674624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">
                <v:shape id="Picture 32" o:spid="_x0000_s1055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HDYPDAAAA2wAAAA8AAABkcnMvZG93bnJldi54bWxEj9GKwjAURN8X/IdwBV9EU7u7ItUoriDs&#10;gwhb/YBLc22LzU1Jsrb+vREEH4eZOcOsNr1pxI2cry0rmE0TEMSF1TWXCs6n/WQBwgdkjY1lUnAn&#10;D5v14GOFmbYd/9EtD6WIEPYZKqhCaDMpfVGRQT+1LXH0LtYZDFG6UmqHXYSbRqZJMpcGa44LFba0&#10;q6i45v9Gge5d8pMfvk7+ez8ed40/ztLiqNRo2G+XIAL14R1+tX+1gs8U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cNg8MAAADbAAAADwAAAAAAAAAAAAAAAACf&#10;AgAAZHJzL2Rvd25yZXYueG1sUEsFBgAAAAAEAAQA9wAAAI8DAAAAAA==&#10;">
                  <v:imagedata r:id="rId11" o:title="chord_3211"/>
                </v:shape>
                <v:shape id="TextBox 79" o:spid="_x0000_s1056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EFF819F" wp14:editId="5B1C95EA">
                <wp:simplePos x="0" y="0"/>
                <wp:positionH relativeFrom="column">
                  <wp:posOffset>2348230</wp:posOffset>
                </wp:positionH>
                <wp:positionV relativeFrom="paragraph">
                  <wp:posOffset>29210</wp:posOffset>
                </wp:positionV>
                <wp:extent cx="734695" cy="1202055"/>
                <wp:effectExtent l="0" t="0" r="8255" b="0"/>
                <wp:wrapNone/>
                <wp:docPr id="11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57" style="position:absolute;margin-left:184.9pt;margin-top:2.3pt;width:57.85pt;height:94.65pt;z-index:2517135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">
                <v:shape id="Picture 118" o:spid="_x0000_s1058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qnKzFAAAA3AAAAA8AAABkcnMvZG93bnJldi54bWxEj0FrwkAQhe8F/8MyQi9FNykoJbqKWIUe&#10;7KGpeh6yYxLMzqbZrYn/3jkUepvhvXnvm+V6cI26URdqzwbSaQKKuPC25tLA8Xs/eQMVIrLFxjMZ&#10;uFOA9Wr0tMTM+p6/6JbHUkkIhwwNVDG2mdahqMhhmPqWWLSL7xxGWbtS2w57CXeNfk2SuXZYszRU&#10;2NK2ouKa/zoDnz/5y7mZ97vZJsXidHjH/c6jMc/jYbMAFWmI/+a/6w8r+KnQyjMygV4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6pysxQAAANwAAAAPAAAAAAAAAAAAAAAA&#10;AJ8CAABkcnMvZG93bnJldi54bWxQSwUGAAAAAAQABAD3AAAAkQMAAAAA&#10;">
                  <v:imagedata r:id="rId24" o:title="chord_2313"/>
                </v:shape>
                <v:shape id="TextBox 152" o:spid="_x0000_s1059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u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fv4J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eNucAAAADcAAAADwAAAAAAAAAAAAAAAACYAgAAZHJzL2Rvd25y&#10;ZXYueG1sUEsFBgAAAAAEAAQA9QAAAIUDAAAAAA=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DC8926" wp14:editId="46863FEF">
                <wp:simplePos x="0" y="0"/>
                <wp:positionH relativeFrom="column">
                  <wp:posOffset>855345</wp:posOffset>
                </wp:positionH>
                <wp:positionV relativeFrom="paragraph">
                  <wp:posOffset>9525</wp:posOffset>
                </wp:positionV>
                <wp:extent cx="734695" cy="1219835"/>
                <wp:effectExtent l="0" t="0" r="8255" b="0"/>
                <wp:wrapNone/>
                <wp:docPr id="2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67.35pt;margin-top:.75pt;width:57.85pt;height:96.05pt;z-index:251673600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YA7WDfAAAACQEAAA8AAABkcnMvZG93bnJldi54&#10;bWxMj0FLw0AQhe+C/2EZwZvdpGmqxmxKKeqpFGwF8bbNTpPQ7GzIbpP03zue9DYf7/HmvXw12VYM&#10;2PvGkYJ4FoFAKp1pqFLweXh7eALhgyajW0eo4IoeVsXtTa4z40b6wGEfKsEh5DOtoA6hy6T0ZY1W&#10;+5nrkFg7ud7qwNhX0vR65HDbynkULaXVDfGHWne4qbE87y9Wwfuox3USvw7b82lz/T6ku69tjErd&#10;303rFxABp/Bnht/6XB0K7nR0FzJetMzJ4pGtfKQgWJ+n0QLEkfk5WYIscvl/QfED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">
                <v:shape id="Picture 29" o:spid="_x0000_s1061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TpOrCAAAA2wAAAA8AAABkcnMvZG93bnJldi54bWxEj0GLwjAUhO+C/yE8wZumqyBuNcqqCMvC&#10;HtTF87N5ttXmpSRRq79+Iwgeh5n5hpnOG1OJKzlfWlbw0U9AEGdWl5wr+Nute2MQPiBrrCyTgjt5&#10;mM/arSmm2t54Q9dtyEWEsE9RQRFCnUrps4IM+r6tiaN3tM5giNLlUju8Rbip5CBJRtJgyXGhwJqW&#10;BWXn7cUoCA9zX+YHt/75bS642GenoaxXSnU7zdcERKAmvMOv9rdWMPiE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k6TqwgAAANsAAAAPAAAAAAAAAAAAAAAAAJ8C&#10;AABkcnMvZG93bnJldi54bWxQSwUGAAAAAAQABAD3AAAAjgMAAAAA&#10;">
                  <v:imagedata r:id="rId17" o:title="chord_2000"/>
                </v:shape>
                <v:shape id="TextBox 76" o:spid="_x0000_s1062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74F9874" wp14:editId="339871CF">
                <wp:simplePos x="0" y="0"/>
                <wp:positionH relativeFrom="column">
                  <wp:posOffset>1605280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1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4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063" style="position:absolute;margin-left:126.4pt;margin-top:3.25pt;width:57.85pt;height:95.4pt;z-index:2517114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">
                <v:shape id="Picture 115" o:spid="_x0000_s1064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S1BzDAAAA3AAAAA8AAABkcnMvZG93bnJldi54bWxET9tqwkAQfS/4D8sIvjUbhZaSuooKQkER&#10;vKX0bZodk2B2NmTXJP17Vyj4Nodznem8N5VoqXGlZQXjKAZBnFldcq7gdFy/foBwHlljZZkU/JGD&#10;+WzwMsVE24731B58LkIIuwQVFN7XiZQuK8igi2xNHLiLbQz6AJtc6ga7EG4qOYnjd2mw5NBQYE2r&#10;grLr4WYUbHabs/35RZMel1lff29Ts7cTpUbDfvEJwlPvn+J/95cO88dv8HgmXC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LUHMMAAADcAAAADwAAAAAAAAAAAAAAAACf&#10;AgAAZHJzL2Rvd25yZXYueG1sUEsFBgAAAAAEAAQA9wAAAI8DAAAAAA==&#10;">
                  <v:imagedata r:id="rId26" o:title="chord_2210"/>
                </v:shape>
                <v:shape id="TextBox 145" o:spid="_x0000_s106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Zy7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+RL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qBnLvwAAANwAAAAPAAAAAAAAAAAAAAAAAJgCAABkcnMvZG93bnJl&#10;di54bWxQSwUGAAAAAAQABAD1AAAAhA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A52D99A" wp14:editId="5772ED1E">
                <wp:simplePos x="0" y="0"/>
                <wp:positionH relativeFrom="column">
                  <wp:posOffset>121285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3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66" style="position:absolute;margin-left:9.55pt;margin-top:3.65pt;width:57.85pt;height:94.45pt;z-index:251675648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NFK0T/eAAAACAEAAA8AAABkcnMvZG93&#10;bnJldi54bWxMj8FOwzAQRO9I/IO1SNyokwZKCXGqqgJOFRItEuptG2+TqPE6it0k/XucExxnZzT7&#10;JluNphE9da62rCCeRSCIC6trLhV8798fliCcR9bYWCYFV3Kwym9vMky1HfiL+p0vRShhl6KCyvs2&#10;ldIVFRl0M9sSB+9kO4M+yK6UusMhlJtGzqNoIQ3WHD5U2NKmouK8uxgFHwMO6yR+67fn0+Z62D99&#10;/mxjUur+bly/gvA0+r8wTPgBHfLAdLQX1k40Qb/EIangOQEx2cljWHKc7os5yDyT/wfkv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">
                <v:shape id="Picture 35" o:spid="_x0000_s1067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LdPEAAAA2wAAAA8AAABkcnMvZG93bnJldi54bWxEj0FLAzEUhO9C/0N4Qm82a9sVXZuWUir1&#10;oAeroMfH5rlZ3Ly3JGl3/fdGEDwOM/MNs9qMvlNnCrEVNnA9K0AR12Jbbgy8vT5c3YKKCdliJ0wG&#10;vinCZj25WGFlZeAXOh9TozKEY4UGXEp9pXWsHXmMM+mJs/cpwWPKMjTaBhwy3Hd6XhQ32mPLecFh&#10;TztH9dfx5A28h3g4uDKWz8Nyf1csRZ4+WjFmejlu70ElGtN/+K/9aA0sSvj9kn+AX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ILdPEAAAA2wAAAA8AAAAAAAAAAAAAAAAA&#10;nwIAAGRycy9kb3ducmV2LnhtbFBLBQYAAAAABAAEAPcAAACQAwAAAAA=&#10;">
                  <v:imagedata r:id="rId7" o:title="chord_0003"/>
                </v:shape>
                <v:shape id="TextBox 82" o:spid="_x0000_s1068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AD3707">
      <w:pPr>
        <w:spacing w:after="0" w:line="240" w:lineRule="auto"/>
        <w:rPr>
          <w:rFonts w:ascii="Arial" w:hAnsi="Arial" w:cs="Arial"/>
          <w:sz w:val="28"/>
        </w:rPr>
        <w:sectPr w:rsidR="005F0B59" w:rsidSect="00BC2AF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F0B59" w:rsidRPr="00BC2AF5" w:rsidRDefault="005F0B59" w:rsidP="005F0B5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lastRenderedPageBreak/>
        <w:t>A Hard Day’s Night (Lennon/McCartney</w:t>
      </w:r>
      <w:proofErr w:type="gramStart"/>
      <w:r w:rsidRPr="00BC2AF5">
        <w:rPr>
          <w:rFonts w:ascii="Arial" w:hAnsi="Arial" w:cs="Arial"/>
          <w:b/>
          <w:sz w:val="28"/>
        </w:rPr>
        <w:t>)  Key</w:t>
      </w:r>
      <w:proofErr w:type="gramEnd"/>
      <w:r w:rsidRPr="00BC2AF5">
        <w:rPr>
          <w:rFonts w:ascii="Arial" w:hAnsi="Arial" w:cs="Arial"/>
          <w:b/>
          <w:sz w:val="28"/>
        </w:rPr>
        <w:t xml:space="preserve">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82816" behindDoc="0" locked="0" layoutInCell="1" allowOverlap="1" wp14:anchorId="38A0EA79" wp14:editId="1050055E">
            <wp:simplePos x="0" y="0"/>
            <wp:positionH relativeFrom="column">
              <wp:posOffset>2891628</wp:posOffset>
            </wp:positionH>
            <wp:positionV relativeFrom="paragraph">
              <wp:posOffset>190500</wp:posOffset>
            </wp:positionV>
            <wp:extent cx="793115" cy="120713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sus4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AF5">
        <w:rPr>
          <w:rFonts w:ascii="Arial" w:hAnsi="Arial" w:cs="Arial"/>
          <w:b/>
          <w:sz w:val="28"/>
        </w:rPr>
        <w:t xml:space="preserve">Intro:  </w:t>
      </w:r>
      <w:proofErr w:type="gramStart"/>
      <w:r w:rsidRPr="00BC2AF5">
        <w:rPr>
          <w:rFonts w:ascii="Arial" w:hAnsi="Arial" w:cs="Arial"/>
          <w:b/>
          <w:sz w:val="28"/>
        </w:rPr>
        <w:t>G7sus4  (</w:t>
      </w:r>
      <w:proofErr w:type="gramEnd"/>
      <w:r w:rsidRPr="00BC2AF5">
        <w:rPr>
          <w:rFonts w:ascii="Arial" w:hAnsi="Arial" w:cs="Arial"/>
          <w:b/>
          <w:sz w:val="28"/>
        </w:rPr>
        <w:t>break)</w:t>
      </w:r>
    </w:p>
    <w:p w:rsidR="005F0B59" w:rsidRDefault="005F0B59" w:rsidP="005F0B59">
      <w:pPr>
        <w:spacing w:after="0" w:line="240" w:lineRule="auto"/>
        <w:rPr>
          <w:rFonts w:ascii="Arial" w:hAnsi="Arial" w:cs="Arial"/>
          <w:b/>
          <w:sz w:val="28"/>
        </w:rPr>
        <w:sectPr w:rsidR="005F0B59" w:rsidSect="005F0B5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lastRenderedPageBreak/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G     C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</w:t>
      </w:r>
      <w:r w:rsidRPr="00357B64">
        <w:rPr>
          <w:noProof/>
        </w:rPr>
        <w:t xml:space="preserve"> </w:t>
      </w:r>
      <w:proofErr w:type="spellStart"/>
      <w:r w:rsidRPr="00BC2AF5">
        <w:rPr>
          <w:rFonts w:ascii="Arial" w:hAnsi="Arial" w:cs="Arial"/>
          <w:sz w:val="28"/>
        </w:rPr>
        <w:t>ay's</w:t>
      </w:r>
      <w:proofErr w:type="spellEnd"/>
      <w:r w:rsidRPr="00BC2AF5">
        <w:rPr>
          <w:rFonts w:ascii="Arial" w:hAnsi="Arial" w:cs="Arial"/>
          <w:sz w:val="28"/>
        </w:rPr>
        <w:t xml:space="preserve"> night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F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I've been working like a dog.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8EA9FB8" wp14:editId="0BFE3502">
                <wp:simplePos x="0" y="0"/>
                <wp:positionH relativeFrom="column">
                  <wp:posOffset>2898613</wp:posOffset>
                </wp:positionH>
                <wp:positionV relativeFrom="paragraph">
                  <wp:posOffset>172720</wp:posOffset>
                </wp:positionV>
                <wp:extent cx="734695" cy="1210310"/>
                <wp:effectExtent l="0" t="0" r="8255" b="8890"/>
                <wp:wrapNone/>
                <wp:docPr id="4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69" style="position:absolute;margin-left:228.25pt;margin-top:13.6pt;width:57.85pt;height:95.3pt;z-index:2516869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NHVKVeAAAAAKAQAADwAAAGRycy9kb3du&#10;cmV2LnhtbEyPTUvDQBCG74L/YRnBm90kmqbEbEop6qkItoJ422anSWh2NmS3SfrvHU96m4+Hd54p&#10;1rPtxIiDbx0piBcRCKTKmZZqBZ+H14cVCB80Gd05QgVX9LAub28KnRs30QeO+1ALDiGfawVNCH0u&#10;pa8atNovXI/Eu5MbrA7cDrU0g5443HYyiaKltLolvtDoHrcNVuf9xSp4m/S0eYxfxt35tL1+H9L3&#10;r12MSt3fzZtnEAHn8AfDrz6rQ8lOR3ch40Wn4CldpowqSLIEBANplnBx5EGcrUCWhfz/QvkD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">
                <v:shape id="Picture 47" o:spid="_x0000_s107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AzVbEAAAA2wAAAA8AAABkcnMvZG93bnJldi54bWxEj0FrAjEUhO+F/ofwCr0UzdaWVtaNIkKl&#10;4KVaxetj8za7dPOyJHFd/70RhB6HmfmGKRaDbUVPPjSOFbyOMxDEpdMNGwX736/RFESIyBpbx6Tg&#10;QgEW88eHAnPtzrylfheNSBAOOSqoY+xyKUNZk8Uwdh1x8irnLcYkvZHa4znBbSsnWfYhLTacFmrs&#10;aFVT+bc7WQX9Mb5kh2q5N1ZvS7+emOPm7Uep56dhOQMRaYj/4Xv7Wyt4/4Tbl/Q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AzVbEAAAA2wAAAA8AAAAAAAAAAAAAAAAA&#10;nwIAAGRycy9kb3ducmV2LnhtbFBLBQYAAAAABAAEAPcAAACQAwAAAAA=&#10;">
                  <v:imagedata r:id="rId13" o:title="chord_0232"/>
                </v:shape>
                <v:shape id="TextBox 16" o:spid="_x0000_s107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b/>
          <w:sz w:val="28"/>
        </w:rPr>
        <w:t xml:space="preserve">                  G     C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day's night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F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 should be sleeping like a log.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C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But </w:t>
      </w:r>
      <w:proofErr w:type="spellStart"/>
      <w:r w:rsidRPr="00BC2AF5">
        <w:rPr>
          <w:rFonts w:ascii="Arial" w:hAnsi="Arial" w:cs="Arial"/>
          <w:sz w:val="28"/>
        </w:rPr>
        <w:t>w</w:t>
      </w:r>
      <w:r w:rsidRPr="00357B64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hen</w:t>
      </w:r>
      <w:proofErr w:type="spellEnd"/>
      <w:r w:rsidRPr="00BC2AF5">
        <w:rPr>
          <w:rFonts w:ascii="Arial" w:hAnsi="Arial" w:cs="Arial"/>
          <w:sz w:val="28"/>
        </w:rPr>
        <w:t xml:space="preserve"> I get home to you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2443511" wp14:editId="7DB48E83">
                <wp:simplePos x="0" y="0"/>
                <wp:positionH relativeFrom="column">
                  <wp:posOffset>2166782</wp:posOffset>
                </wp:positionH>
                <wp:positionV relativeFrom="paragraph">
                  <wp:posOffset>142875</wp:posOffset>
                </wp:positionV>
                <wp:extent cx="734695" cy="1199515"/>
                <wp:effectExtent l="0" t="0" r="8255" b="635"/>
                <wp:wrapNone/>
                <wp:docPr id="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170.6pt;margin-top:11.25pt;width:57.85pt;height:94.45pt;z-index:25168384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u7De8pAwAAMQcAAA4AAABkcnMvZTJvRG9jLnhtbKxV227bMAx9H7B/EPze&#10;2E7i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">
                <v:shape id="Picture 50" o:spid="_x0000_s107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ga+vBAAAA2wAAAA8AAABkcnMvZG93bnJldi54bWxET01LAzEQvQv+hzCCN5tVumK3TYuIUg/1&#10;YFtoj8Nm3CxuZpYkdtd/3xwKPT7e92I1+k6dKMRW2MDjpABFXIttuTGw3308vICKCdliJ0wG/inC&#10;anl7s8DKysDfdNqmRuUQjhUacCn1ldaxduQxTqQnztyPBI8pw9BoG3DI4b7TT0XxrD22nBsc9vTm&#10;qP7d/nkDhxDXa1fG8muYvs+Kqcjm2Iox93fj6xxUojFdxRf3pzVQ5vX5S/4Benk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ga+vBAAAA2wAAAA8AAAAAAAAAAAAAAAAAnwIA&#10;AGRycy9kb3ducmV2LnhtbFBLBQYAAAAABAAEAPcAAACNAwAAAAA=&#10;">
                  <v:imagedata r:id="rId7" o:title="chord_0003"/>
                </v:shape>
                <v:shape id="TextBox 4" o:spid="_x0000_s107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2CC206B" wp14:editId="3C0460D8">
                <wp:simplePos x="0" y="0"/>
                <wp:positionH relativeFrom="column">
                  <wp:posOffset>2889250</wp:posOffset>
                </wp:positionH>
                <wp:positionV relativeFrom="paragraph">
                  <wp:posOffset>138430</wp:posOffset>
                </wp:positionV>
                <wp:extent cx="734695" cy="1210310"/>
                <wp:effectExtent l="0" t="0" r="8255" b="8890"/>
                <wp:wrapNone/>
                <wp:docPr id="5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5" style="position:absolute;margin-left:227.5pt;margin-top:10.9pt;width:57.85pt;height:95.3pt;z-index:2516858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">
                <v:shape id="TextBox 12" o:spid="_x0000_s107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Aj8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P4P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7QI/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4" o:spid="_x0000_s107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qiKLEAAAA2wAAAA8AAABkcnMvZG93bnJldi54bWxEj19rwkAQxN8L/Q7HFnyrl9ZWS+opUrH4&#10;JP7D9nHJbZNgbi/k1hj99F6h0MdhZn7DjKedq1RLTSg9G3jqJ6CIM29Lzg3sd4vHN1BBkC1WnsnA&#10;hQJMJ/d3Y0ytP/OG2q3kKkI4pGigEKlTrUNWkMPQ9zVx9H5841CibHJtGzxHuKv0c5IMtcOS40KB&#10;NX0UlB23J2dgmY0W1VX4O9hDa9fzAX+u5MuY3kM3ewcl1Ml/+K+9tAZeX+D3S/wBenI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qiKLEAAAA2wAAAA8AAAAAAAAAAAAAAAAA&#10;nwIAAGRycy9kb3ducmV2LnhtbFBLBQYAAAAABAAEAPcAAACQAwAAAAA=&#10;">
                  <v:imagedata r:id="rId9" o:title="chord_2010"/>
                </v:shape>
              </v:group>
            </w:pict>
          </mc:Fallback>
        </mc:AlternateContent>
      </w:r>
      <w:r w:rsidRPr="00BC2AF5">
        <w:rPr>
          <w:rFonts w:ascii="Arial" w:hAnsi="Arial" w:cs="Arial"/>
          <w:b/>
          <w:sz w:val="28"/>
        </w:rPr>
        <w:t xml:space="preserve">               D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I find </w:t>
      </w:r>
      <w:proofErr w:type="spellStart"/>
      <w:proofErr w:type="gramStart"/>
      <w:r w:rsidRPr="00BC2AF5">
        <w:rPr>
          <w:rFonts w:ascii="Arial" w:hAnsi="Arial" w:cs="Arial"/>
          <w:sz w:val="28"/>
        </w:rPr>
        <w:t>th</w:t>
      </w:r>
      <w:proofErr w:type="spellEnd"/>
      <w:proofErr w:type="gramEnd"/>
      <w:r w:rsidRPr="002512B7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e things that you do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G     C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Will make me feel </w:t>
      </w:r>
      <w:proofErr w:type="gramStart"/>
      <w:r w:rsidRPr="00BC2AF5">
        <w:rPr>
          <w:rFonts w:ascii="Arial" w:hAnsi="Arial" w:cs="Arial"/>
          <w:sz w:val="28"/>
        </w:rPr>
        <w:t>all  right</w:t>
      </w:r>
      <w:proofErr w:type="gramEnd"/>
      <w:r w:rsidRPr="00BC2AF5">
        <w:rPr>
          <w:rFonts w:ascii="Arial" w:hAnsi="Arial" w:cs="Arial"/>
          <w:sz w:val="28"/>
        </w:rPr>
        <w:t>.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C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F040C3F" wp14:editId="29569532">
                <wp:simplePos x="0" y="0"/>
                <wp:positionH relativeFrom="column">
                  <wp:posOffset>2894330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5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78" style="position:absolute;margin-left:227.9pt;margin-top:9.25pt;width:57.85pt;height:95.4pt;z-index:251687936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">
                <v:shape id="Picture 56" o:spid="_x0000_s1079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oAbbCAAAA2wAAAA8AAABkcnMvZG93bnJldi54bWxEj1FrwjAUhd8H/odwB3tbkw0UqUZRhyJ7&#10;cVZ/wKW5tsXmpiTRdv/eDIQ9Hs453+HMl4NtxZ18aBxr+MgUCOLSmYYrDefT9n0KIkRkg61j0vBL&#10;AZaL0cscc+N6PtK9iJVIEA45aqhj7HIpQ1mTxZC5jjh5F+ctxiR9JY3HPsFtKz+VmkiLDaeFGjva&#10;1FRei5vV0O360v+oWJlGTQ9q/bX9Hhet1m+vw2oGItIQ/8PP9t5oGE/g70v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AG2wgAAANsAAAAPAAAAAAAAAAAAAAAAAJ8C&#10;AABkcnMvZG93bnJldi54bWxQSwUGAAAAAAQABAD3AAAAjgMAAAAA&#10;">
                  <v:imagedata r:id="rId29" o:title="chord_2220"/>
                </v:shape>
                <v:shape id="TextBox 26" o:spid="_x0000_s1080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>You know I work all day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F       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To get you money to buy you things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C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it's worth it just to hear you say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F 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9A65D80" wp14:editId="7E5DFC7F">
                <wp:simplePos x="0" y="0"/>
                <wp:positionH relativeFrom="column">
                  <wp:posOffset>2888615</wp:posOffset>
                </wp:positionH>
                <wp:positionV relativeFrom="paragraph">
                  <wp:posOffset>93345</wp:posOffset>
                </wp:positionV>
                <wp:extent cx="734695" cy="1202055"/>
                <wp:effectExtent l="0" t="0" r="8255" b="0"/>
                <wp:wrapNone/>
                <wp:docPr id="58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9" name="Picture 59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88"/>
                        <wps:cNvSpPr txBox="1"/>
                        <wps:spPr>
                          <a:xfrm>
                            <a:off x="93134" y="6172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3" o:spid="_x0000_s1081" style="position:absolute;margin-left:227.45pt;margin-top:7.35pt;width:57.85pt;height:94.65pt;z-index:251689984" coordorigin=",6172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">
                <v:shape id="Picture 59" o:spid="_x0000_s1082" type="#_x0000_t75" alt="http://www.alligatorboogaloo.com/uke/chords/chord_4222.gif" style="position:absolute;top:6425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9PubAAAAA2wAAAA8AAABkcnMvZG93bnJldi54bWxEj0GLwjAUhO8L/ofwBC/LmqqsuF2jiCLo&#10;caveH83btNi8lCZq/PdGEDwOM/MNM19G24grdb52rGA0zEAQl07XbBQcD9uvGQgfkDU2jknBnTws&#10;F72POeba3fiPrkUwIkHY56igCqHNpfRlRRb90LXEyft3ncWQZGek7vCW4LaR4yybSos1p4UKW1pX&#10;VJ6Li1WwOZrteR/HePosZiM0uGrixCg16MfVL4hAMbzDr/ZOK/j+geeX9APk4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0+5sAAAADbAAAADwAAAAAAAAAAAAAAAACfAgAA&#10;ZHJzL2Rvd25yZXYueG1sUEsFBgAAAAAEAAQA9wAAAIwDAAAAAA==&#10;">
                  <v:imagedata r:id="rId31" o:title="chord_4222"/>
                </v:shape>
                <v:shape id="TextBox 188" o:spid="_x0000_s1083" type="#_x0000_t202" style="position:absolute;left:931;top:6172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sz w:val="28"/>
        </w:rPr>
        <w:t>gonna</w:t>
      </w:r>
      <w:proofErr w:type="spellEnd"/>
      <w:r w:rsidRPr="00BC2AF5">
        <w:rPr>
          <w:rFonts w:ascii="Arial" w:hAnsi="Arial" w:cs="Arial"/>
          <w:sz w:val="28"/>
        </w:rPr>
        <w:t xml:space="preserve"> give me everything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C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So why on earth should I </w:t>
      </w:r>
      <w:proofErr w:type="gramStart"/>
      <w:r w:rsidRPr="00BC2AF5">
        <w:rPr>
          <w:rFonts w:ascii="Arial" w:hAnsi="Arial" w:cs="Arial"/>
          <w:sz w:val="28"/>
        </w:rPr>
        <w:t>moan</w:t>
      </w:r>
      <w:proofErr w:type="gramEnd"/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D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6AC7DDC" wp14:editId="52654626">
                <wp:simplePos x="0" y="0"/>
                <wp:positionH relativeFrom="column">
                  <wp:posOffset>2045071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6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62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4" style="position:absolute;margin-left:161.05pt;margin-top:12.6pt;width:57.85pt;height:95.4pt;z-index:251684864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">
                <v:shape id="TextBox 9" o:spid="_x0000_s1085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vqc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oJ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bL6n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3" o:spid="_x0000_s1086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WrrrEAAAA2wAAAA8AAABkcnMvZG93bnJldi54bWxEj0+LwjAUxO/CfofwFvamqS6IVKPUZUXB&#10;i39Bb4/mmRabl9JktfvtjSB4HGbmN8xk1tpK3KjxpWMF/V4Cgjh3umSj4LBfdEcgfEDWWDkmBf/k&#10;YTb96Eww1e7OW7rtghERwj5FBUUIdSqlzwuy6HuuJo7exTUWQ5SNkbrBe4TbSg6SZCgtlhwXCqzp&#10;p6D8uvuzCk6HzfI3n1flenXOltnoaM7zvVHq67PNxiACteEdfrVXWsHwG55f4g+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9WrrrEAAAA2wAAAA8AAAAAAAAAAAAAAAAA&#10;nwIAAGRycy9kb3ducmV2LnhtbFBLBQYAAAAABAAEAPcAAACQAwAAAAA=&#10;">
                  <v:imagedata r:id="rId15" o:title="chord_4432"/>
                </v:shape>
              </v:group>
            </w:pict>
          </mc:Fallback>
        </mc:AlternateContent>
      </w: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G     C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24108EF" wp14:editId="6400663B">
                <wp:simplePos x="0" y="0"/>
                <wp:positionH relativeFrom="column">
                  <wp:posOffset>2892425</wp:posOffset>
                </wp:positionH>
                <wp:positionV relativeFrom="paragraph">
                  <wp:posOffset>91440</wp:posOffset>
                </wp:positionV>
                <wp:extent cx="734695" cy="1202055"/>
                <wp:effectExtent l="0" t="0" r="8255" b="0"/>
                <wp:wrapNone/>
                <wp:docPr id="6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762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87" style="position:absolute;margin-left:227.75pt;margin-top:7.2pt;width:57.85pt;height:94.65pt;z-index:251688960" coordorigin="762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C4ByOAAAAAKAQAADwAAAGRycy9kb3ducmV2&#10;LnhtbEyPQUvDQBCF74L/YRnBm90kTazEbEop6qkItoJ422anSWh2NmS3SfrvHU96HN7He98U69l2&#10;YsTBt44UxIsIBFLlTEu1gs/D68MTCB80Gd05QgVX9LAub28KnRs30QeO+1ALLiGfawVNCH0upa8a&#10;tNovXI/E2ckNVgc+h1qaQU9cbjuZRNGjtLolXmh0j9sGq/P+YhW8TXraLOOXcXc+ba/fh+z9axej&#10;Uvd38+YZRMA5/MHwq8/qULLT0V3IeNEpSLMsY5SDNAXBQLaKExBHBUm0XIEsC/n/hfIH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">
                <v:shape id="Picture 65" o:spid="_x0000_s1088" type="#_x0000_t75" alt="http://www.alligatorboogaloo.com/uke/chords/chord_0212.gif" style="position:absolute;left:762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l/LvDAAAA2wAAAA8AAABkcnMvZG93bnJldi54bWxEj0FrAjEUhO+C/yG8Qm+arKWLbI1SSgVP&#10;gnYv3l43z83i5mXdRF3/fSMIPQ4z8w2zWA2uFVfqQ+NZQzZVIIgrbxquNZQ/68kcRIjIBlvPpOFO&#10;AVbL8WiBhfE33tF1H2uRIBwK1GBj7AopQ2XJYZj6jjh5R987jEn2tTQ93hLctXKmVC4dNpwWLHb0&#10;Zak67S9Ow1vXXg53lauttdusPO+yb/pda/36Mnx+gIg0xP/ws70xGvJ3eHx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aX8u8MAAADbAAAADwAAAAAAAAAAAAAAAACf&#10;AgAAZHJzL2Rvd25yZXYueG1sUEsFBgAAAAAEAAQA9wAAAI8DAAAAAA==&#10;">
                  <v:imagedata r:id="rId33" o:title="chord_0212"/>
                </v:shape>
                <v:shape id="TextBox 137" o:spid="_x0000_s1089" type="#_x0000_t202" style="position:absolute;left:863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 xml:space="preserve">You know I'll </w:t>
      </w:r>
      <w:proofErr w:type="gramStart"/>
      <w:r w:rsidRPr="00BC2AF5">
        <w:rPr>
          <w:rFonts w:ascii="Arial" w:hAnsi="Arial" w:cs="Arial"/>
          <w:sz w:val="28"/>
        </w:rPr>
        <w:t>feel  O</w:t>
      </w:r>
      <w:proofErr w:type="gramEnd"/>
      <w:r w:rsidRPr="00BC2AF5">
        <w:rPr>
          <w:rFonts w:ascii="Arial" w:hAnsi="Arial" w:cs="Arial"/>
          <w:sz w:val="28"/>
        </w:rPr>
        <w:t xml:space="preserve">  .K.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5F0B59" w:rsidRPr="002512B7" w:rsidRDefault="005F0B59" w:rsidP="005F0B59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>Bridge:</w:t>
      </w:r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</w:t>
      </w:r>
      <w:proofErr w:type="spellStart"/>
      <w:proofErr w:type="gramStart"/>
      <w:r w:rsidRPr="002512B7">
        <w:rPr>
          <w:rFonts w:ascii="Arial" w:hAnsi="Arial" w:cs="Arial"/>
          <w:b/>
          <w:sz w:val="28"/>
          <w:highlight w:val="yellow"/>
        </w:rPr>
        <w:t>Bm</w:t>
      </w:r>
      <w:proofErr w:type="spellEnd"/>
      <w:proofErr w:type="gramEnd"/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2512B7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2512B7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proofErr w:type="spellStart"/>
      <w:proofErr w:type="gramStart"/>
      <w:r w:rsidRPr="002512B7">
        <w:rPr>
          <w:rFonts w:ascii="Arial" w:hAnsi="Arial" w:cs="Arial"/>
          <w:b/>
          <w:sz w:val="28"/>
          <w:highlight w:val="yellow"/>
        </w:rPr>
        <w:t>Bm</w:t>
      </w:r>
      <w:proofErr w:type="spellEnd"/>
      <w:proofErr w:type="gramEnd"/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Everything seems to be right</w:t>
      </w:r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G</w:t>
      </w:r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2512B7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2512B7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8"/>
          <w:highlight w:val="yellow"/>
        </w:rPr>
        <w:t>F</w:t>
      </w:r>
      <w:r w:rsidRPr="002512B7">
        <w:rPr>
          <w:rFonts w:ascii="Arial" w:hAnsi="Arial" w:cs="Arial"/>
          <w:b/>
          <w:sz w:val="28"/>
          <w:highlight w:val="yellow"/>
        </w:rPr>
        <w:t xml:space="preserve">      D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2512B7">
        <w:rPr>
          <w:rFonts w:ascii="Arial" w:hAnsi="Arial" w:cs="Arial"/>
          <w:sz w:val="28"/>
          <w:highlight w:val="yellow"/>
        </w:rPr>
        <w:t>Feeling you holding me tight, tight yeah!!</w:t>
      </w: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lastRenderedPageBreak/>
        <w:t>(First Verse)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(Instrumental)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BC2AF5">
        <w:rPr>
          <w:rFonts w:ascii="Arial" w:hAnsi="Arial" w:cs="Arial"/>
          <w:b/>
          <w:sz w:val="28"/>
        </w:rPr>
        <w:t xml:space="preserve">                       </w:t>
      </w:r>
      <w:proofErr w:type="gramStart"/>
      <w:r w:rsidRPr="00BC2AF5">
        <w:rPr>
          <w:rFonts w:ascii="Arial" w:hAnsi="Arial" w:cs="Arial"/>
          <w:b/>
          <w:sz w:val="28"/>
        </w:rPr>
        <w:t>C  G</w:t>
      </w:r>
      <w:proofErr w:type="gramEnd"/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You know I work all day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F       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To get you money to buy you things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C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And it's worth it just to hear you say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F                  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i/>
          <w:color w:val="948A54" w:themeColor="background2" w:themeShade="80"/>
          <w:sz w:val="28"/>
        </w:rPr>
        <w:t>gonna</w:t>
      </w:r>
      <w:proofErr w:type="spellEnd"/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 give me everything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C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So why on earth should I </w:t>
      </w:r>
      <w:proofErr w:type="gramStart"/>
      <w:r w:rsidRPr="00BC2AF5">
        <w:rPr>
          <w:rFonts w:ascii="Arial" w:hAnsi="Arial" w:cs="Arial"/>
          <w:sz w:val="28"/>
        </w:rPr>
        <w:t>moan</w:t>
      </w:r>
      <w:proofErr w:type="gramEnd"/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D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  <w:r w:rsidRPr="00357B64">
        <w:rPr>
          <w:noProof/>
        </w:rPr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G     C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You know I'll </w:t>
      </w:r>
      <w:proofErr w:type="gramStart"/>
      <w:r w:rsidRPr="00BC2AF5">
        <w:rPr>
          <w:rFonts w:ascii="Arial" w:hAnsi="Arial" w:cs="Arial"/>
          <w:sz w:val="28"/>
        </w:rPr>
        <w:t>feel  O</w:t>
      </w:r>
      <w:proofErr w:type="gramEnd"/>
      <w:r w:rsidRPr="00BC2AF5">
        <w:rPr>
          <w:rFonts w:ascii="Arial" w:hAnsi="Arial" w:cs="Arial"/>
          <w:sz w:val="28"/>
        </w:rPr>
        <w:t xml:space="preserve">  .K.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2512B7">
        <w:rPr>
          <w:rFonts w:ascii="Arial" w:hAnsi="Arial" w:cs="Arial"/>
          <w:b/>
          <w:sz w:val="28"/>
          <w:highlight w:val="yellow"/>
        </w:rPr>
        <w:t>(Bridge)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C                 G    C   G</w:t>
      </w: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 know I feel </w:t>
      </w:r>
      <w:proofErr w:type="gramStart"/>
      <w:r w:rsidRPr="00BC2AF5">
        <w:rPr>
          <w:rFonts w:ascii="Arial" w:hAnsi="Arial" w:cs="Arial"/>
          <w:sz w:val="28"/>
        </w:rPr>
        <w:t>all  right</w:t>
      </w:r>
      <w:proofErr w:type="gramEnd"/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C                 G</w:t>
      </w:r>
      <w:r>
        <w:rPr>
          <w:rFonts w:ascii="Arial" w:hAnsi="Arial" w:cs="Arial"/>
          <w:b/>
          <w:sz w:val="28"/>
        </w:rPr>
        <w:t xml:space="preserve">    G</w:t>
      </w:r>
      <w:r w:rsidRPr="00BC2AF5">
        <w:rPr>
          <w:rFonts w:ascii="Arial" w:hAnsi="Arial" w:cs="Arial"/>
          <w:b/>
          <w:sz w:val="28"/>
        </w:rPr>
        <w:t>7 G</w:t>
      </w:r>
      <w:r>
        <w:rPr>
          <w:rFonts w:ascii="Arial" w:hAnsi="Arial" w:cs="Arial"/>
          <w:b/>
          <w:sz w:val="28"/>
        </w:rPr>
        <w:t>7sus4</w:t>
      </w: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91008" behindDoc="0" locked="0" layoutInCell="1" allowOverlap="1" wp14:anchorId="7E5EC21E" wp14:editId="1449ED31">
            <wp:simplePos x="0" y="0"/>
            <wp:positionH relativeFrom="column">
              <wp:posOffset>24765</wp:posOffset>
            </wp:positionH>
            <wp:positionV relativeFrom="paragraph">
              <wp:posOffset>656590</wp:posOffset>
            </wp:positionV>
            <wp:extent cx="796925" cy="12065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sus4a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31D20AD" wp14:editId="3F7B8FAC">
                <wp:simplePos x="0" y="0"/>
                <wp:positionH relativeFrom="column">
                  <wp:posOffset>787400</wp:posOffset>
                </wp:positionH>
                <wp:positionV relativeFrom="paragraph">
                  <wp:posOffset>673735</wp:posOffset>
                </wp:positionV>
                <wp:extent cx="734695" cy="1199515"/>
                <wp:effectExtent l="0" t="0" r="8255" b="635"/>
                <wp:wrapNone/>
                <wp:docPr id="6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0" style="position:absolute;margin-left:62pt;margin-top:53.05pt;width:57.85pt;height:94.45pt;z-index:251695104" coordorigin="34290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pptW7hAAAACwEAAA8AAABkcnMvZG93&#10;bnJldi54bWxMj0FPwkAQhe8m/ofNmHiT3RZBqN0SQtQTIRFMiLelHdqG7mzTXdry7x1Pensv8/Lm&#10;e+lqtI3osfO1Iw3RRIFAyl1RU6nh6/D+tADhg6HCNI5Qww09rLL7u9QkhRvoE/t9KAWXkE+MhiqE&#10;NpHS5xVa4yeuReLb2XXWBLZdKYvODFxuGxkrNZfW1MQfKtPipsL8sr9aDR+DGdbT6K3fXs6b2/dh&#10;tjtuI9T68WFcv4IIOIa/MPziMzpkzHRyVyq8aNjHz7wlsFDzCAQn4unyBcSJxXKmQGap/L8h+wE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">
                <v:shape id="Picture 68" o:spid="_x0000_s1091" type="#_x0000_t75" alt="http://www.alligatorboogaloo.com/uke/chords/chord_0003.gif" style="position:absolute;left:3429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6rVDBAAAA2wAAAA8AAABkcnMvZG93bnJldi54bWxET01rAjEQvRf6H8IUeqvZFpW6GkWkYg/t&#10;QSvocdiMm6WbmSWJ7vbfN4dCj4/3vVgNvlU3CrERNvA8KkARV2Ibrg0cv7ZPr6BiQrbYCpOBH4qw&#10;Wt7fLbC00vOebodUqxzCsUQDLqWu1DpWjjzGkXTEmbtI8JgyDLW2Afsc7lv9UhRT7bHh3OCwo42j&#10;6vtw9QZOIe52bhInn/34bVaMRT7OjRjz+DCs56ASDelf/Od+twameWz+kn+AX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6rVDBAAAA2wAAAA8AAAAAAAAAAAAAAAAAnwIA&#10;AGRycy9kb3ducmV2LnhtbFBLBQYAAAAABAAEAPcAAACNAwAAAAA=&#10;">
                  <v:imagedata r:id="rId7" o:title="chord_0003"/>
                </v:shape>
                <v:shape id="TextBox 82" o:spid="_x0000_s1092" type="#_x0000_t202" style="position:absolute;left:36441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24398DF" wp14:editId="764C5F40">
                <wp:simplePos x="0" y="0"/>
                <wp:positionH relativeFrom="column">
                  <wp:posOffset>1525270</wp:posOffset>
                </wp:positionH>
                <wp:positionV relativeFrom="paragraph">
                  <wp:posOffset>650240</wp:posOffset>
                </wp:positionV>
                <wp:extent cx="734695" cy="1210310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3" style="position:absolute;margin-left:120.1pt;margin-top:51.2pt;width:57.85pt;height:95.3pt;z-index:251692032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">
                <v:shape id="TextBox 69" o:spid="_x0000_s1094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2" o:spid="_x0000_s1095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66S3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piO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rpLc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AEF1BF3" wp14:editId="72103A3A">
                <wp:simplePos x="0" y="0"/>
                <wp:positionH relativeFrom="column">
                  <wp:posOffset>2258060</wp:posOffset>
                </wp:positionH>
                <wp:positionV relativeFrom="paragraph">
                  <wp:posOffset>627380</wp:posOffset>
                </wp:positionV>
                <wp:extent cx="838200" cy="1219200"/>
                <wp:effectExtent l="0" t="0" r="0" b="0"/>
                <wp:wrapNone/>
                <wp:docPr id="7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6" style="position:absolute;margin-left:177.8pt;margin-top:49.4pt;width:66pt;height:96pt;z-index:251694080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">
                <v:shape id="Picture 74" o:spid="_x0000_s1097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iazDAAAA2wAAAA8AAABkcnMvZG93bnJldi54bWxEj9GKwjAURN8X9h/CXdgXWVPFdaUaRQXB&#10;BxFs/YBLc22LzU1Jou3+vREEH4eZOcMsVr1pxJ2cry0rGA0TEMSF1TWXCs757mcGwgdkjY1lUvBP&#10;HlbLz48Fptp2fKJ7FkoRIexTVFCF0KZS+qIig35oW+LoXawzGKJ0pdQOuwg3jRwnyVQarDkuVNjS&#10;tqLimt2MAt27ZJMdJrn/3Q0GXeOPo3FxVOr7q1/PQQTqwzv8au+1gr8JPL/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AiJrMMAAADbAAAADwAAAAAAAAAAAAAAAACf&#10;AgAAZHJzL2Rvd25yZXYueG1sUEsFBgAAAAAEAAQA9wAAAI8DAAAAAA==&#10;">
                  <v:imagedata r:id="rId11" o:title="chord_3211"/>
                </v:shape>
                <v:shape id="TextBox 79" o:spid="_x0000_s1098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396B422" wp14:editId="7789804C">
                <wp:simplePos x="0" y="0"/>
                <wp:positionH relativeFrom="column">
                  <wp:posOffset>43815</wp:posOffset>
                </wp:positionH>
                <wp:positionV relativeFrom="paragraph">
                  <wp:posOffset>1867535</wp:posOffset>
                </wp:positionV>
                <wp:extent cx="734695" cy="1210310"/>
                <wp:effectExtent l="0" t="0" r="8255" b="8890"/>
                <wp:wrapNone/>
                <wp:docPr id="7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9" style="position:absolute;margin-left:3.45pt;margin-top:147.05pt;width:57.85pt;height:95.3pt;z-index:251696128" coordorigin=",1209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7P6WO4AAAAAkBAAAPAAAAZHJzL2Rvd25yZXYu&#10;eG1sTI9Ba4NAFITvhf6H5RV6a1attYnxGUJoewqFJoWS20ZfVOK+FXej5t93c2qPwwwz32SrSbdi&#10;oN42hhHCWQCCuDBlwxXC9/79aQ7COsWlag0TwpUsrPL7u0ylpRn5i4adq4QvYZsqhNq5LpXSFjVp&#10;ZWemI/beyfRaOS/7Spa9Gn25bmUUBInUqmG/UKuONjUV591FI3yMalw/h2/D9nzaXA/7l8+fbUiI&#10;jw/TegnC0eT+wnDD9+iQe6ajuXBpRYuQLHwQIVrEIYibH0UJiCNCPI9fQeaZ/P8g/wU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">
                <v:shape id="Picture 77" o:spid="_x0000_s1100" type="#_x0000_t75" alt="http://www.alligatorboogaloo.com/uke/chords/chord_0232.gif" style="position:absolute;top:1470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sB+vEAAAA2wAAAA8AAABkcnMvZG93bnJldi54bWxEj0FrwkAUhO9C/8PyCr1I3dSCljSrSKGl&#10;4EWj4vWRfdmEZt+G3W1M/71bEDwOM/MNU6xH24mBfGgdK3iZZSCIK6dbNgqOh8/nNxAhImvsHJOC&#10;PwqwXj1MCsy1u/CehjIakSAcclTQxNjnUoaqIYth5nri5NXOW4xJeiO1x0uC207Os2whLbacFhrs&#10;6aOh6qf8tQqGc5xmp3pzNFbvK/81N+ft606pp8dx8w4i0hjv4Vv7WytYLuH/S/o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sB+vEAAAA2wAAAA8AAAAAAAAAAAAAAAAA&#10;nwIAAGRycy9kb3ducmV2LnhtbFBLBQYAAAAABAAEAPcAAACQAwAAAAA=&#10;">
                  <v:imagedata r:id="rId13" o:title="chord_0232"/>
                </v:shape>
                <v:shape id="TextBox 92" o:spid="_x0000_s1101" type="#_x0000_t202" style="position:absolute;left:1016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Onr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qjp6+AAAA2wAAAA8AAAAAAAAAAAAAAAAAmAIAAGRycy9kb3ducmV2&#10;LnhtbFBLBQYAAAAABAAEAPUAAACD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0BDEDD" wp14:editId="6F71BCD8">
                <wp:simplePos x="0" y="0"/>
                <wp:positionH relativeFrom="column">
                  <wp:posOffset>791845</wp:posOffset>
                </wp:positionH>
                <wp:positionV relativeFrom="paragraph">
                  <wp:posOffset>1876425</wp:posOffset>
                </wp:positionV>
                <wp:extent cx="734695" cy="1211580"/>
                <wp:effectExtent l="0" t="0" r="8255" b="7620"/>
                <wp:wrapNone/>
                <wp:docPr id="7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209327"/>
                          <a:chExt cx="735013" cy="1211679"/>
                        </a:xfrm>
                      </wpg:grpSpPr>
                      <wps:wsp>
                        <wps:cNvPr id="80" name="TextBox 109"/>
                        <wps:cNvSpPr txBox="1"/>
                        <wps:spPr>
                          <a:xfrm>
                            <a:off x="4370387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716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102" style="position:absolute;margin-left:62.35pt;margin-top:147.75pt;width:57.85pt;height:95.4pt;z-index:251697152" coordorigin="42941,1209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">
                <v:shape id="TextBox 109" o:spid="_x0000_s1103" type="#_x0000_t202" style="position:absolute;left:43703;top:1209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81" o:spid="_x0000_s1104" type="#_x0000_t75" alt="http://www.alligatorboogaloo.com/uke/chords/chord_4432.gif" style="position:absolute;left:42941;top:14716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Ec6zFAAAA2wAAAA8AAABkcnMvZG93bnJldi54bWxEj0FrwkAUhO8F/8PyBG/Nxh4kpFklFkXB&#10;Sxst1Nsj+7oJzb4N2a2J/75bKPQ4zMw3TLGZbCduNPjWsYJlkoIgrp1u2Si4nPePGQgfkDV2jknB&#10;nTxs1rOHAnPtRn6jWxWMiBD2OSpoQuhzKX3dkEWfuJ44ep9usBiiHIzUA44Rbjv5lKYrabHluNBg&#10;Ty8N1V/Vt1XwcXk97Opt156O1/JQZu/muj0bpRbzqXwGEWgK/+G/9lEryJbw+yX+AL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xHOsxQAAANsAAAAPAAAAAAAAAAAAAAAA&#10;AJ8CAABkcnMvZG93bnJldi54bWxQSwUGAAAAAAQABAD3AAAAkQMAAAAA&#10;">
                  <v:imagedata r:id="rId15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9668E58" wp14:editId="6E6FCB1D">
                <wp:simplePos x="0" y="0"/>
                <wp:positionH relativeFrom="column">
                  <wp:posOffset>1522730</wp:posOffset>
                </wp:positionH>
                <wp:positionV relativeFrom="paragraph">
                  <wp:posOffset>1872615</wp:posOffset>
                </wp:positionV>
                <wp:extent cx="734695" cy="1219835"/>
                <wp:effectExtent l="0" t="0" r="8255" b="0"/>
                <wp:wrapNone/>
                <wp:docPr id="8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position:absolute;margin-left:119.9pt;margin-top:147.45pt;width:57.85pt;height:96.05pt;z-index:251693056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5uUSA4wAAAAsBAAAPAAAAZHJzL2Rvd25yZXYu&#10;eG1sTI9Ba4NAEIXvhf6HZQq9NasxttG4hhDankKhSaHkNtGJStxZcTdq/n23p/Y2j3m8971sPelW&#10;DNTbxrCCcBaAIC5M2XCl4Ovw9rQEYR1yia1hUnAjC+v8/i7DtDQjf9Kwd5XwIWxTVFA716VS2qIm&#10;jXZmOmL/O5teo/Oyr2TZ4+jDdSvnQfAsNTbsG2rsaFtTcdlftYL3EcdNFL4Ou8t5ezse4o/vXUhK&#10;PT5MmxUIR5P7M8MvvkeH3DOdzJVLK1oF8yjx6M4fySIB4R1RHMcgTgoWy5cAZJ7J/xvyHw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">
                <v:shape id="Picture 83" o:spid="_x0000_s1106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dzDrEAAAA2wAAAA8AAABkcnMvZG93bnJldi54bWxEj0trwzAQhO+F/gexhd5iuTGU4EYJSUog&#10;FHrIg5431sZ2a62MpPjRX18FAj0OM/MNM18OphEdOV9bVvCSpCCIC6trLhWcjtvJDIQPyBoby6Rg&#10;JA/LxePDHHNte95TdwiliBD2OSqoQmhzKX1RkUGf2JY4ehfrDIYoXSm1wz7CTSOnafoqDdYcFyps&#10;aVNR8XO4GgXh14yb8uy2H5/DFddfxXcm23elnp+G1RuIQEP4D9/bO61glsHtS/wBc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dzDrEAAAA2wAAAA8AAAAAAAAAAAAAAAAA&#10;nwIAAGRycy9kb3ducmV2LnhtbFBLBQYAAAAABAAEAPcAAACQAwAAAAA=&#10;">
                  <v:imagedata r:id="rId17" o:title="chord_2000"/>
                </v:shape>
                <v:shape id="TextBox 76" o:spid="_x0000_s1107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1D00F32" wp14:editId="35E3CE27">
                <wp:simplePos x="0" y="0"/>
                <wp:positionH relativeFrom="column">
                  <wp:posOffset>2312035</wp:posOffset>
                </wp:positionH>
                <wp:positionV relativeFrom="paragraph">
                  <wp:posOffset>1884045</wp:posOffset>
                </wp:positionV>
                <wp:extent cx="734695" cy="1211580"/>
                <wp:effectExtent l="0" t="0" r="8255" b="7620"/>
                <wp:wrapNone/>
                <wp:docPr id="8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8" style="position:absolute;margin-left:182.05pt;margin-top:148.35pt;width:57.85pt;height:95.4pt;z-index:2516981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">
                <v:shape id="Picture 86" o:spid="_x0000_s110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U07vDAAAA2wAAAA8AAABkcnMvZG93bnJldi54bWxEj0GLwjAUhO/C/ofwFrxpui5oqUZxlUUP&#10;HlzrD3jbPNti81KbWOu/N4LgcZiZb5jZojOVaKlxpWUFX8MIBHFmdcm5gmP6O4hBOI+ssbJMCu7k&#10;YDH/6M0w0fbGf9QefC4ChF2CCgrv60RKlxVk0A1tTRy8k20M+iCbXOoGbwFuKjmKorE0WHJYKLCm&#10;VUHZ+XA1Ci7Hf9qk68lp1aU63v2cud2330r1P7vlFISnzr/Dr/ZWK4jH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VTTu8MAAADbAAAADwAAAAAAAAAAAAAAAACf&#10;AgAAZHJzL2Rvd25yZXYueG1sUEsFBgAAAAAEAAQA9wAAAI8DAAAAAA==&#10;">
                  <v:imagedata r:id="rId19" o:title="chord_0001"/>
                </v:shape>
                <v:shape id="TextBox 94" o:spid="_x0000_s1110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68719A" wp14:editId="64DB0D11">
                <wp:simplePos x="0" y="0"/>
                <wp:positionH relativeFrom="column">
                  <wp:posOffset>25925</wp:posOffset>
                </wp:positionH>
                <wp:positionV relativeFrom="paragraph">
                  <wp:posOffset>458027</wp:posOffset>
                </wp:positionV>
                <wp:extent cx="3125928" cy="2849526"/>
                <wp:effectExtent l="0" t="0" r="17780" b="2730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928" cy="2849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B59" w:rsidRDefault="005F0B59" w:rsidP="005F0B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111" type="#_x0000_t202" style="position:absolute;margin-left:2.05pt;margin-top:36.05pt;width:246.15pt;height:22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">
                <v:textbox>
                  <w:txbxContent>
                    <w:p w:rsidR="005F0B59" w:rsidRDefault="005F0B59" w:rsidP="005F0B5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C2AF5">
        <w:rPr>
          <w:rFonts w:ascii="Arial" w:hAnsi="Arial" w:cs="Arial"/>
          <w:sz w:val="28"/>
        </w:rPr>
        <w:t xml:space="preserve"> You</w:t>
      </w:r>
      <w:r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 xml:space="preserve">know I </w:t>
      </w:r>
      <w:proofErr w:type="gramStart"/>
      <w:r w:rsidRPr="00BC2AF5">
        <w:rPr>
          <w:rFonts w:ascii="Arial" w:hAnsi="Arial" w:cs="Arial"/>
          <w:sz w:val="28"/>
        </w:rPr>
        <w:t>fee</w:t>
      </w:r>
      <w:r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 xml:space="preserve"> all</w:t>
      </w:r>
      <w:proofErr w:type="gramEnd"/>
      <w:r w:rsidRPr="00BC2AF5">
        <w:rPr>
          <w:rFonts w:ascii="Arial" w:hAnsi="Arial" w:cs="Arial"/>
          <w:sz w:val="28"/>
        </w:rPr>
        <w:t xml:space="preserve">  right.    </w:t>
      </w: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bookmarkStart w:id="0" w:name="_GoBack"/>
      <w:bookmarkEnd w:id="0"/>
    </w:p>
    <w:sectPr w:rsidR="005F0B59" w:rsidRPr="00BC2AF5" w:rsidSect="00BC2AF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7"/>
    <w:rsid w:val="000748CD"/>
    <w:rsid w:val="002512B7"/>
    <w:rsid w:val="00357B64"/>
    <w:rsid w:val="005F0B59"/>
    <w:rsid w:val="00AB40CE"/>
    <w:rsid w:val="00AD3707"/>
    <w:rsid w:val="00BC2AF5"/>
    <w:rsid w:val="00EA6C4C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1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1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jp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png"/><Relationship Id="rId30" Type="http://schemas.openxmlformats.org/officeDocument/2006/relationships/image" Target="media/image26.gif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2020-09-02T20:44:00Z</dcterms:created>
  <dcterms:modified xsi:type="dcterms:W3CDTF">2020-09-02T20:44:00Z</dcterms:modified>
</cp:coreProperties>
</file>