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8BD04" w14:textId="77777777" w:rsidR="00AD3707" w:rsidRPr="00BC2AF5" w:rsidRDefault="00AD3707" w:rsidP="00AD370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A Hard Day’s Night (Lennon/McCartney)  Key </w:t>
      </w:r>
      <w:r w:rsidR="005F0B59">
        <w:rPr>
          <w:rFonts w:ascii="Arial" w:hAnsi="Arial" w:cs="Arial"/>
          <w:b/>
          <w:sz w:val="28"/>
        </w:rPr>
        <w:t>C</w:t>
      </w:r>
    </w:p>
    <w:p w14:paraId="19680358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Intro: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>7sus4  (break)</w:t>
      </w:r>
    </w:p>
    <w:p w14:paraId="465505FC" w14:textId="77777777" w:rsid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  <w:sectPr w:rsidR="00BC2AF5" w:rsidSect="00BC2A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D3652B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708416" behindDoc="0" locked="0" layoutInCell="1" allowOverlap="1" wp14:anchorId="48BE0391" wp14:editId="3C9BBFBF">
            <wp:simplePos x="0" y="0"/>
            <wp:positionH relativeFrom="column">
              <wp:posOffset>2835910</wp:posOffset>
            </wp:positionH>
            <wp:positionV relativeFrom="paragraph">
              <wp:posOffset>24130</wp:posOffset>
            </wp:positionV>
            <wp:extent cx="635635" cy="118745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sus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707" w:rsidRPr="00BC2AF5">
        <w:rPr>
          <w:rFonts w:ascii="Arial" w:hAnsi="Arial" w:cs="Arial"/>
          <w:b/>
          <w:sz w:val="28"/>
        </w:rPr>
        <w:t xml:space="preserve"> </w:t>
      </w:r>
    </w:p>
    <w:p w14:paraId="36DD0D8B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</w:t>
      </w:r>
      <w:r w:rsidR="005F0B59">
        <w:rPr>
          <w:rFonts w:ascii="Arial" w:hAnsi="Arial" w:cs="Arial"/>
          <w:b/>
          <w:sz w:val="28"/>
        </w:rPr>
        <w:t>C</w:t>
      </w:r>
    </w:p>
    <w:p w14:paraId="595D6F0D" w14:textId="406CB48D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day's night</w:t>
      </w:r>
    </w:p>
    <w:p w14:paraId="707A3297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1AF3C823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I've been working like a dog.</w:t>
      </w:r>
    </w:p>
    <w:p w14:paraId="1551B52B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17D5B5" wp14:editId="336E59FF">
                <wp:simplePos x="0" y="0"/>
                <wp:positionH relativeFrom="column">
                  <wp:posOffset>2791460</wp:posOffset>
                </wp:positionH>
                <wp:positionV relativeFrom="paragraph">
                  <wp:posOffset>164465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330EE" w14:textId="77777777"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7D5B5" id="Group 2" o:spid="_x0000_s1026" style="position:absolute;margin-left:219.8pt;margin-top:12.95pt;width:57.85pt;height:94.45pt;z-index:251660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UIXIA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ujxJzI9AvwWev3WM98bikWubXkp&#10;3a/BaUhdgAauhUsNXu/uQBJwAty7kevFLnf9fwOb/c9zd2r6u+1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88330EE" w14:textId="77777777"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C</w:t>
      </w:r>
      <w:r w:rsidR="00AD3707" w:rsidRPr="00BC2AF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</w:p>
    <w:p w14:paraId="7A9FECE9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day's night</w:t>
      </w:r>
    </w:p>
    <w:p w14:paraId="6450B2FC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06EF4FA2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 should be sleeping like a log.</w:t>
      </w:r>
    </w:p>
    <w:p w14:paraId="25CEA46A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F</w:t>
      </w:r>
    </w:p>
    <w:p w14:paraId="03863095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But </w:t>
      </w:r>
      <w:proofErr w:type="spellStart"/>
      <w:r w:rsidRPr="00BC2AF5">
        <w:rPr>
          <w:rFonts w:ascii="Arial" w:hAnsi="Arial" w:cs="Arial"/>
          <w:sz w:val="28"/>
        </w:rPr>
        <w:t>w</w:t>
      </w:r>
      <w:r w:rsidR="00357B64" w:rsidRPr="00357B64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hen</w:t>
      </w:r>
      <w:proofErr w:type="spellEnd"/>
      <w:r w:rsidRPr="00BC2AF5">
        <w:rPr>
          <w:rFonts w:ascii="Arial" w:hAnsi="Arial" w:cs="Arial"/>
          <w:sz w:val="28"/>
        </w:rPr>
        <w:t xml:space="preserve"> I get home to you</w:t>
      </w:r>
    </w:p>
    <w:p w14:paraId="4E026ED6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7F4BED" wp14:editId="4D909717">
                <wp:simplePos x="0" y="0"/>
                <wp:positionH relativeFrom="column">
                  <wp:posOffset>2192655</wp:posOffset>
                </wp:positionH>
                <wp:positionV relativeFrom="paragraph">
                  <wp:posOffset>138430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5C38A9" w14:textId="77777777"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7F4BED" id="Group 11" o:spid="_x0000_s1029" style="position:absolute;margin-left:172.65pt;margin-top:10.9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95C38A9" w14:textId="77777777"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F013EF2" wp14:editId="2DD8B1D7">
                <wp:simplePos x="0" y="0"/>
                <wp:positionH relativeFrom="column">
                  <wp:posOffset>2881630</wp:posOffset>
                </wp:positionH>
                <wp:positionV relativeFrom="paragraph">
                  <wp:posOffset>129540</wp:posOffset>
                </wp:positionV>
                <wp:extent cx="838200" cy="1219200"/>
                <wp:effectExtent l="0" t="0" r="0" b="0"/>
                <wp:wrapNone/>
                <wp:docPr id="9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79"/>
                        <wps:cNvSpPr txBox="1"/>
                        <wps:spPr>
                          <a:xfrm>
                            <a:off x="2514600" y="1057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6140E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013EF2" id="Group 77" o:spid="_x0000_s1032" style="position:absolute;margin-left:226.9pt;margin-top:10.2pt;width:66pt;height:96pt;z-index:251700224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">
                <v:shape id="Picture 92" o:spid="_x0000_s1033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K5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WLFJ5f4g+Q6wcAAAD//wMAUEsBAi0AFAAGAAgAAAAhANvh9svuAAAAhQEAABMAAAAAAAAAAAAA&#10;AAAAAAAAAFtDb250ZW50X1R5cGVzXS54bWxQSwECLQAUAAYACAAAACEAWvQsW78AAAAVAQAACwAA&#10;AAAAAAAAAAAAAAAfAQAAX3JlbHMvLnJlbHNQSwECLQAUAAYACAAAACEAqKFSucMAAADbAAAADwAA&#10;AAAAAAAAAAAAAAAHAgAAZHJzL2Rvd25yZXYueG1sUEsFBgAAAAADAAMAtwAAAPcCAAAAAA==&#10;">
                  <v:imagedata r:id="rId10" o:title="chord_3211"/>
                </v:shape>
                <v:shape id="TextBox 79" o:spid="_x0000_s1034" type="#_x0000_t202" style="position:absolute;left:25146;top:10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3A76140E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</w:p>
    <w:p w14:paraId="4E62F61C" w14:textId="25575E8A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 find the things that you do</w:t>
      </w:r>
    </w:p>
    <w:p w14:paraId="45887F5E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14:paraId="208B01E8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Will make me feel all  right.</w:t>
      </w:r>
    </w:p>
    <w:p w14:paraId="0FD4E312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7517EF72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</w:t>
      </w:r>
      <w:r w:rsidR="005F0B59">
        <w:rPr>
          <w:rFonts w:ascii="Arial" w:hAnsi="Arial" w:cs="Arial"/>
          <w:b/>
          <w:sz w:val="28"/>
        </w:rPr>
        <w:t>C</w:t>
      </w:r>
    </w:p>
    <w:p w14:paraId="3249D450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D2B5C78" wp14:editId="33875FDB">
                <wp:simplePos x="0" y="0"/>
                <wp:positionH relativeFrom="column">
                  <wp:posOffset>2893695</wp:posOffset>
                </wp:positionH>
                <wp:positionV relativeFrom="paragraph">
                  <wp:posOffset>117475</wp:posOffset>
                </wp:positionV>
                <wp:extent cx="734695" cy="1210310"/>
                <wp:effectExtent l="0" t="0" r="8255" b="8890"/>
                <wp:wrapNone/>
                <wp:docPr id="9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92"/>
                        <wps:cNvSpPr txBox="1"/>
                        <wps:spPr>
                          <a:xfrm>
                            <a:off x="101601" y="1209327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26C93D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B5C78" id="Group 90" o:spid="_x0000_s1035" style="position:absolute;margin-left:227.85pt;margin-top:9.25pt;width:57.85pt;height:95.3pt;z-index:251702272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">
                <v:shape id="Picture 95" o:spid="_x0000_s1036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">
                  <v:imagedata r:id="rId12" o:title="chord_0232"/>
                </v:shape>
                <v:shape id="TextBox 92" o:spid="_x0000_s1037" type="#_x0000_t202" style="position:absolute;left:1016;top:12093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2526C93D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>You know I work all day</w:t>
      </w:r>
    </w:p>
    <w:p w14:paraId="5562CA1E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49F0BE8F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To get you money to buy you things</w:t>
      </w:r>
    </w:p>
    <w:p w14:paraId="33CB4FBD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      </w:t>
      </w:r>
      <w:r w:rsidR="005F0B59">
        <w:rPr>
          <w:rFonts w:ascii="Arial" w:hAnsi="Arial" w:cs="Arial"/>
          <w:b/>
          <w:sz w:val="28"/>
        </w:rPr>
        <w:t>C</w:t>
      </w:r>
    </w:p>
    <w:p w14:paraId="19BECCB2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it's worth it just to hear you say</w:t>
      </w:r>
    </w:p>
    <w:p w14:paraId="47BF83A2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1929B5D2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751C90" wp14:editId="06D5AF83">
                <wp:simplePos x="0" y="0"/>
                <wp:positionH relativeFrom="column">
                  <wp:posOffset>2875915</wp:posOffset>
                </wp:positionH>
                <wp:positionV relativeFrom="paragraph">
                  <wp:posOffset>110490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8E7491" w14:textId="77777777" w:rsidR="002512B7" w:rsidRDefault="002512B7" w:rsidP="002512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751C90" id="Group 8" o:spid="_x0000_s1038" style="position:absolute;margin-left:226.45pt;margin-top:8.7pt;width:57.85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">
                <v:shape id="TextBox 9" o:spid="_x0000_s1039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98E7491" w14:textId="77777777" w:rsidR="002512B7" w:rsidRDefault="002512B7" w:rsidP="002512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0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    <v:imagedata r:id="rId14" o:title="chord_4432"/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 xml:space="preserve">You're </w:t>
      </w:r>
      <w:proofErr w:type="spellStart"/>
      <w:r w:rsidR="00AD3707" w:rsidRPr="00BC2AF5">
        <w:rPr>
          <w:rFonts w:ascii="Arial" w:hAnsi="Arial" w:cs="Arial"/>
          <w:sz w:val="28"/>
        </w:rPr>
        <w:t>gonna</w:t>
      </w:r>
      <w:proofErr w:type="spellEnd"/>
      <w:r w:rsidR="00AD3707" w:rsidRPr="00BC2AF5">
        <w:rPr>
          <w:rFonts w:ascii="Arial" w:hAnsi="Arial" w:cs="Arial"/>
          <w:sz w:val="28"/>
        </w:rPr>
        <w:t xml:space="preserve"> give me everything</w:t>
      </w:r>
    </w:p>
    <w:p w14:paraId="7030F634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</w:t>
      </w:r>
      <w:r w:rsidR="005F0B59">
        <w:rPr>
          <w:rFonts w:ascii="Arial" w:hAnsi="Arial" w:cs="Arial"/>
          <w:b/>
          <w:sz w:val="28"/>
        </w:rPr>
        <w:t>F</w:t>
      </w:r>
    </w:p>
    <w:p w14:paraId="21621C95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So why on earth should I moan</w:t>
      </w:r>
    </w:p>
    <w:p w14:paraId="4BEF44FD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G</w:t>
      </w:r>
    </w:p>
    <w:p w14:paraId="353674FA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EBAD6FB" wp14:editId="70D64355">
                <wp:simplePos x="0" y="0"/>
                <wp:positionH relativeFrom="column">
                  <wp:posOffset>2139760</wp:posOffset>
                </wp:positionH>
                <wp:positionV relativeFrom="paragraph">
                  <wp:posOffset>143510</wp:posOffset>
                </wp:positionV>
                <wp:extent cx="734695" cy="1219835"/>
                <wp:effectExtent l="0" t="0" r="8255" b="0"/>
                <wp:wrapNone/>
                <wp:docPr id="9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77805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AD6FB" id="Group 74" o:spid="_x0000_s1041" style="position:absolute;margin-left:168.5pt;margin-top:11.3pt;width:57.85pt;height:96.05pt;z-index:25170432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">
                <v:shape id="Picture 98" o:spid="_x0000_s1042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">
                  <v:imagedata r:id="rId16" o:title="chord_2000"/>
                </v:shape>
                <v:shape id="TextBox 76" o:spid="_x0000_s1043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46277805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D3707" w:rsidRPr="00BC2AF5">
        <w:rPr>
          <w:rFonts w:ascii="Arial" w:hAnsi="Arial" w:cs="Arial"/>
          <w:sz w:val="28"/>
        </w:rPr>
        <w:t>'Cause</w:t>
      </w:r>
      <w:proofErr w:type="spellEnd"/>
      <w:r w:rsidR="00AD3707" w:rsidRPr="00BC2AF5">
        <w:rPr>
          <w:rFonts w:ascii="Arial" w:hAnsi="Arial" w:cs="Arial"/>
          <w:sz w:val="28"/>
        </w:rPr>
        <w:t xml:space="preserve"> when I get you alone</w:t>
      </w:r>
    </w:p>
    <w:p w14:paraId="05327736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14:paraId="7C1404AA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6E20026" wp14:editId="072C9DC8">
                <wp:simplePos x="0" y="0"/>
                <wp:positionH relativeFrom="column">
                  <wp:posOffset>2891155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1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E01A81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20026" id="Group 95" o:spid="_x0000_s1044" style="position:absolute;margin-left:227.65pt;margin-top:5.9pt;width:57.85pt;height:95.4pt;z-index:251706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">
                <v:shape id="Picture 101" o:spid="_x0000_s1045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">
                  <v:imagedata r:id="rId18" o:title="chord_0001"/>
                </v:shape>
                <v:shape id="TextBox 94" o:spid="_x0000_s1046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35E01A81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3707" w:rsidRPr="00BC2AF5">
        <w:rPr>
          <w:rFonts w:ascii="Arial" w:hAnsi="Arial" w:cs="Arial"/>
          <w:sz w:val="28"/>
        </w:rPr>
        <w:t>You know I'll feel  O  .K.</w:t>
      </w:r>
    </w:p>
    <w:p w14:paraId="2703FADA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5EBB31DE" w14:textId="77777777" w:rsidR="00AD3707" w:rsidRPr="002512B7" w:rsidRDefault="00AD3707" w:rsidP="00AD3707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>Bridge:</w:t>
      </w:r>
      <w:r w:rsidR="005F0B59" w:rsidRPr="005F0B59">
        <w:rPr>
          <w:noProof/>
        </w:rPr>
        <w:t xml:space="preserve"> </w:t>
      </w:r>
    </w:p>
    <w:p w14:paraId="4E750616" w14:textId="77777777" w:rsidR="00AD3707" w:rsidRPr="002512B7" w:rsidRDefault="00AD3707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</w:t>
      </w:r>
      <w:proofErr w:type="spellStart"/>
      <w:r w:rsidR="005F0B59">
        <w:rPr>
          <w:rFonts w:ascii="Arial" w:hAnsi="Arial" w:cs="Arial"/>
          <w:b/>
          <w:sz w:val="28"/>
          <w:highlight w:val="yellow"/>
        </w:rPr>
        <w:t>E</w:t>
      </w:r>
      <w:r w:rsidRPr="002512B7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7A775E2B" w14:textId="77777777"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14:paraId="50649234" w14:textId="77777777" w:rsidR="00AD3707" w:rsidRPr="002512B7" w:rsidRDefault="005F0B59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m                          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="00AD3707" w:rsidRPr="002512B7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14:paraId="3D49B506" w14:textId="77777777"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Everything seems to be right</w:t>
      </w:r>
    </w:p>
    <w:p w14:paraId="4FB282BE" w14:textId="77777777" w:rsidR="00AD3707" w:rsidRPr="002512B7" w:rsidRDefault="00AD3707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F0B59">
        <w:rPr>
          <w:rFonts w:ascii="Arial" w:hAnsi="Arial" w:cs="Arial"/>
          <w:b/>
          <w:sz w:val="28"/>
          <w:highlight w:val="yellow"/>
        </w:rPr>
        <w:t>C</w:t>
      </w:r>
    </w:p>
    <w:p w14:paraId="0E4E8B84" w14:textId="77777777" w:rsidR="00AD3707" w:rsidRPr="002512B7" w:rsidRDefault="00AD3707" w:rsidP="00AD3707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14:paraId="764B0E48" w14:textId="77777777" w:rsidR="00AD3707" w:rsidRPr="002512B7" w:rsidRDefault="005F0B59" w:rsidP="00AD370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A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m                                </w:t>
      </w:r>
      <w:r>
        <w:rPr>
          <w:rFonts w:ascii="Arial" w:hAnsi="Arial" w:cs="Arial"/>
          <w:b/>
          <w:sz w:val="28"/>
          <w:highlight w:val="yellow"/>
        </w:rPr>
        <w:t>Bb</w:t>
      </w:r>
      <w:r w:rsidR="00AD3707" w:rsidRPr="002512B7">
        <w:rPr>
          <w:rFonts w:ascii="Arial" w:hAnsi="Arial" w:cs="Arial"/>
          <w:b/>
          <w:sz w:val="28"/>
          <w:highlight w:val="yellow"/>
        </w:rPr>
        <w:t xml:space="preserve">    </w:t>
      </w:r>
      <w:r>
        <w:rPr>
          <w:rFonts w:ascii="Arial" w:hAnsi="Arial" w:cs="Arial"/>
          <w:b/>
          <w:sz w:val="28"/>
          <w:highlight w:val="yellow"/>
        </w:rPr>
        <w:t xml:space="preserve"> G</w:t>
      </w:r>
    </w:p>
    <w:p w14:paraId="386FDD5D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2512B7">
        <w:rPr>
          <w:rFonts w:ascii="Arial" w:hAnsi="Arial" w:cs="Arial"/>
          <w:sz w:val="28"/>
          <w:highlight w:val="yellow"/>
        </w:rPr>
        <w:t>Feeling you holding me tight, tight yeah!!</w:t>
      </w:r>
    </w:p>
    <w:p w14:paraId="368C0058" w14:textId="77777777" w:rsidR="00357B64" w:rsidRDefault="00357B64" w:rsidP="00AD3707">
      <w:pPr>
        <w:spacing w:after="0" w:line="240" w:lineRule="auto"/>
        <w:rPr>
          <w:rFonts w:ascii="Arial" w:hAnsi="Arial" w:cs="Arial"/>
          <w:sz w:val="28"/>
        </w:rPr>
      </w:pPr>
    </w:p>
    <w:p w14:paraId="33F5F55A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7DD25F2C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14:paraId="0A9A2741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56E09D49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(Instrumental)</w:t>
      </w:r>
    </w:p>
    <w:p w14:paraId="01FEEDF6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</w:t>
      </w:r>
      <w:r w:rsidR="005F0B59">
        <w:rPr>
          <w:rFonts w:ascii="Arial" w:hAnsi="Arial" w:cs="Arial"/>
          <w:b/>
          <w:sz w:val="28"/>
        </w:rPr>
        <w:t>C</w:t>
      </w:r>
    </w:p>
    <w:p w14:paraId="2BFBB42F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You know I work all day</w:t>
      </w:r>
    </w:p>
    <w:p w14:paraId="723C434B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0CEE8B63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To get you money to buy you things</w:t>
      </w:r>
    </w:p>
    <w:p w14:paraId="36660140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         </w:t>
      </w:r>
      <w:r w:rsidR="005F0B59">
        <w:rPr>
          <w:rFonts w:ascii="Arial" w:hAnsi="Arial" w:cs="Arial"/>
          <w:b/>
          <w:sz w:val="28"/>
        </w:rPr>
        <w:t>C</w:t>
      </w:r>
    </w:p>
    <w:p w14:paraId="024AB524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And it's worth it just to hear you say</w:t>
      </w:r>
    </w:p>
    <w:p w14:paraId="0713E519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</w:t>
      </w:r>
      <w:r w:rsidR="005F0B59">
        <w:rPr>
          <w:rFonts w:ascii="Arial" w:hAnsi="Arial" w:cs="Arial"/>
          <w:b/>
          <w:sz w:val="28"/>
        </w:rPr>
        <w:t>Bb</w:t>
      </w: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</w:p>
    <w:p w14:paraId="21489A59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i/>
          <w:color w:val="948A54" w:themeColor="background2" w:themeShade="80"/>
          <w:sz w:val="28"/>
        </w:rPr>
        <w:t>gonna</w:t>
      </w:r>
      <w:proofErr w:type="spellEnd"/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 give me everything</w:t>
      </w:r>
    </w:p>
    <w:p w14:paraId="7955FD85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</w:t>
      </w:r>
      <w:r w:rsidR="005F0B59">
        <w:rPr>
          <w:rFonts w:ascii="Arial" w:hAnsi="Arial" w:cs="Arial"/>
          <w:b/>
          <w:sz w:val="28"/>
        </w:rPr>
        <w:t>F</w:t>
      </w:r>
    </w:p>
    <w:p w14:paraId="72EBC6EB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So why on earth should I moan</w:t>
      </w:r>
    </w:p>
    <w:p w14:paraId="5A3B27AC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</w:t>
      </w:r>
      <w:r w:rsidR="005F0B59">
        <w:rPr>
          <w:rFonts w:ascii="Arial" w:hAnsi="Arial" w:cs="Arial"/>
          <w:b/>
          <w:sz w:val="28"/>
        </w:rPr>
        <w:t>G</w:t>
      </w:r>
    </w:p>
    <w:p w14:paraId="2A6DC688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  <w:r w:rsidR="00357B64" w:rsidRPr="00357B64">
        <w:rPr>
          <w:noProof/>
        </w:rPr>
        <w:t xml:space="preserve"> </w:t>
      </w:r>
    </w:p>
    <w:p w14:paraId="5066091A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</w:t>
      </w:r>
      <w:r w:rsidR="005F0B59">
        <w:rPr>
          <w:rFonts w:ascii="Arial" w:hAnsi="Arial" w:cs="Arial"/>
          <w:b/>
          <w:sz w:val="28"/>
        </w:rPr>
        <w:t>C</w:t>
      </w:r>
      <w:r w:rsidRPr="00BC2AF5">
        <w:rPr>
          <w:rFonts w:ascii="Arial" w:hAnsi="Arial" w:cs="Arial"/>
          <w:b/>
          <w:sz w:val="28"/>
        </w:rPr>
        <w:t xml:space="preserve">     </w:t>
      </w:r>
      <w:r w:rsidR="005F0B59">
        <w:rPr>
          <w:rFonts w:ascii="Arial" w:hAnsi="Arial" w:cs="Arial"/>
          <w:b/>
          <w:sz w:val="28"/>
        </w:rPr>
        <w:t>F</w:t>
      </w:r>
      <w:r w:rsidRPr="00BC2AF5">
        <w:rPr>
          <w:rFonts w:ascii="Arial" w:hAnsi="Arial" w:cs="Arial"/>
          <w:b/>
          <w:sz w:val="28"/>
        </w:rPr>
        <w:t xml:space="preserve">   </w:t>
      </w:r>
      <w:r w:rsidR="005F0B59">
        <w:rPr>
          <w:rFonts w:ascii="Arial" w:hAnsi="Arial" w:cs="Arial"/>
          <w:b/>
          <w:sz w:val="28"/>
        </w:rPr>
        <w:t>C</w:t>
      </w:r>
    </w:p>
    <w:p w14:paraId="7577FF09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You know I'll feel  O  .K.</w:t>
      </w:r>
    </w:p>
    <w:p w14:paraId="177FFF3F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246FDAD9" w14:textId="77777777" w:rsidR="00AD3707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2512B7">
        <w:rPr>
          <w:rFonts w:ascii="Arial" w:hAnsi="Arial" w:cs="Arial"/>
          <w:b/>
          <w:sz w:val="28"/>
          <w:highlight w:val="yellow"/>
        </w:rPr>
        <w:t>(Bridge)</w:t>
      </w:r>
      <w:r w:rsidR="005F0B59" w:rsidRPr="005F0B59">
        <w:rPr>
          <w:noProof/>
        </w:rPr>
        <w:t xml:space="preserve">  </w:t>
      </w:r>
    </w:p>
    <w:p w14:paraId="722B6AD4" w14:textId="77777777" w:rsidR="00BC2AF5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</w:p>
    <w:p w14:paraId="06AE4978" w14:textId="77777777" w:rsidR="00BC2AF5" w:rsidRPr="00BC2AF5" w:rsidRDefault="00BC2AF5" w:rsidP="00AD3707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14:paraId="67453D35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</w:p>
    <w:p w14:paraId="664A186E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 </w:t>
      </w:r>
      <w:r w:rsidR="00BC2AF5" w:rsidRPr="00BC2AF5">
        <w:rPr>
          <w:rFonts w:ascii="Arial" w:hAnsi="Arial" w:cs="Arial"/>
          <w:b/>
          <w:sz w:val="28"/>
        </w:rPr>
        <w:t xml:space="preserve">      </w:t>
      </w:r>
      <w:r w:rsidR="00AD3707" w:rsidRPr="00BC2AF5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C</w:t>
      </w:r>
      <w:r w:rsidR="00AD3707" w:rsidRPr="00BC2AF5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</w:t>
      </w:r>
      <w:r w:rsidR="00BC2AF5" w:rsidRPr="00BC2AF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</w:p>
    <w:p w14:paraId="43982FAB" w14:textId="77777777" w:rsidR="00AD3707" w:rsidRPr="00BC2AF5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 know I feel al</w:t>
      </w:r>
      <w:r w:rsidR="00BC2AF5" w:rsidRPr="00BC2AF5">
        <w:rPr>
          <w:rFonts w:ascii="Arial" w:hAnsi="Arial" w:cs="Arial"/>
          <w:sz w:val="28"/>
        </w:rPr>
        <w:t xml:space="preserve">l  </w:t>
      </w:r>
      <w:r w:rsidRPr="00BC2AF5">
        <w:rPr>
          <w:rFonts w:ascii="Arial" w:hAnsi="Arial" w:cs="Arial"/>
          <w:sz w:val="28"/>
        </w:rPr>
        <w:t>right</w:t>
      </w:r>
    </w:p>
    <w:p w14:paraId="406988B1" w14:textId="77777777" w:rsidR="00AD3707" w:rsidRPr="00BC2AF5" w:rsidRDefault="005F0B59" w:rsidP="00AD370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AD3707" w:rsidRPr="00BC2AF5">
        <w:rPr>
          <w:rFonts w:ascii="Arial" w:hAnsi="Arial" w:cs="Arial"/>
          <w:b/>
          <w:sz w:val="28"/>
        </w:rPr>
        <w:t xml:space="preserve">         </w:t>
      </w:r>
      <w:r w:rsidR="00BC2AF5" w:rsidRPr="00BC2AF5">
        <w:rPr>
          <w:rFonts w:ascii="Arial" w:hAnsi="Arial" w:cs="Arial"/>
          <w:b/>
          <w:sz w:val="28"/>
        </w:rPr>
        <w:t xml:space="preserve">      </w:t>
      </w:r>
      <w:r w:rsidR="00AD3707" w:rsidRPr="00BC2AF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2512B7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C</w:t>
      </w:r>
      <w:r w:rsidR="00BC2AF5" w:rsidRPr="00BC2AF5">
        <w:rPr>
          <w:rFonts w:ascii="Arial" w:hAnsi="Arial" w:cs="Arial"/>
          <w:b/>
          <w:sz w:val="28"/>
        </w:rPr>
        <w:t xml:space="preserve">7 </w:t>
      </w:r>
      <w:r>
        <w:rPr>
          <w:rFonts w:ascii="Arial" w:hAnsi="Arial" w:cs="Arial"/>
          <w:b/>
          <w:sz w:val="28"/>
        </w:rPr>
        <w:t>C</w:t>
      </w:r>
      <w:r w:rsidR="002512B7">
        <w:rPr>
          <w:rFonts w:ascii="Arial" w:hAnsi="Arial" w:cs="Arial"/>
          <w:b/>
          <w:sz w:val="28"/>
        </w:rPr>
        <w:t>7sus4</w:t>
      </w:r>
      <w:r>
        <w:rPr>
          <w:rFonts w:ascii="Arial" w:hAnsi="Arial" w:cs="Arial"/>
          <w:b/>
          <w:sz w:val="28"/>
        </w:rPr>
        <w:t xml:space="preserve"> C</w:t>
      </w:r>
    </w:p>
    <w:p w14:paraId="2BADB26A" w14:textId="77777777" w:rsidR="000748CD" w:rsidRDefault="00AD3707" w:rsidP="00AD3707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</w:t>
      </w:r>
      <w:r w:rsidR="005F0B59"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>know I fee</w:t>
      </w:r>
      <w:r w:rsidR="005F0B59">
        <w:rPr>
          <w:rFonts w:ascii="Arial" w:hAnsi="Arial" w:cs="Arial"/>
          <w:sz w:val="28"/>
        </w:rPr>
        <w:t xml:space="preserve">l </w:t>
      </w:r>
      <w:r w:rsidRPr="00BC2AF5">
        <w:rPr>
          <w:rFonts w:ascii="Arial" w:hAnsi="Arial" w:cs="Arial"/>
          <w:sz w:val="28"/>
        </w:rPr>
        <w:t xml:space="preserve"> al</w:t>
      </w:r>
      <w:r w:rsidR="00BC2AF5" w:rsidRPr="00BC2AF5">
        <w:rPr>
          <w:rFonts w:ascii="Arial" w:hAnsi="Arial" w:cs="Arial"/>
          <w:sz w:val="28"/>
        </w:rPr>
        <w:t xml:space="preserve">l  </w:t>
      </w:r>
      <w:r w:rsidRPr="00BC2AF5">
        <w:rPr>
          <w:rFonts w:ascii="Arial" w:hAnsi="Arial" w:cs="Arial"/>
          <w:sz w:val="28"/>
        </w:rPr>
        <w:t xml:space="preserve">right.    </w:t>
      </w:r>
    </w:p>
    <w:p w14:paraId="41A24441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5ADAB51" wp14:editId="02921BF8">
                <wp:simplePos x="0" y="0"/>
                <wp:positionH relativeFrom="column">
                  <wp:posOffset>62230</wp:posOffset>
                </wp:positionH>
                <wp:positionV relativeFrom="paragraph">
                  <wp:posOffset>193675</wp:posOffset>
                </wp:positionV>
                <wp:extent cx="3125470" cy="2849245"/>
                <wp:effectExtent l="0" t="0" r="17780" b="273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284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FEB8" w14:textId="77777777" w:rsidR="00357B64" w:rsidRDefault="00357B64" w:rsidP="00357B6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AB51" id="Text Box 23" o:spid="_x0000_s1047" type="#_x0000_t202" style="position:absolute;margin-left:4.9pt;margin-top:15.25pt;width:246.1pt;height:224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">
                <v:textbox>
                  <w:txbxContent>
                    <w:p w14:paraId="611DFEB8" w14:textId="77777777" w:rsidR="00357B64" w:rsidRDefault="00357B64" w:rsidP="00357B6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92150DA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5E276980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A47AEE5" wp14:editId="6B0D4AB4">
                <wp:simplePos x="0" y="0"/>
                <wp:positionH relativeFrom="column">
                  <wp:posOffset>896430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6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82009" w14:textId="77777777"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47AEE5" id="Group 68" o:spid="_x0000_s1048" style="position:absolute;margin-left:70.6pt;margin-top:1pt;width:57.85pt;height:95.3pt;z-index:2516725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">
                <v:shape id="TextBox 69" o:spid="_x0000_s1049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1C82009" w14:textId="77777777"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0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77F7BF1E" wp14:editId="766BD91B">
            <wp:simplePos x="0" y="0"/>
            <wp:positionH relativeFrom="column">
              <wp:posOffset>52260</wp:posOffset>
            </wp:positionH>
            <wp:positionV relativeFrom="paragraph">
              <wp:posOffset>35560</wp:posOffset>
            </wp:positionV>
            <wp:extent cx="830119" cy="1175657"/>
            <wp:effectExtent l="0" t="0" r="8255" b="5715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7sus4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119" cy="117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274E0B7" wp14:editId="78DD825A">
                <wp:simplePos x="0" y="0"/>
                <wp:positionH relativeFrom="column">
                  <wp:posOffset>2348865</wp:posOffset>
                </wp:positionH>
                <wp:positionV relativeFrom="paragraph">
                  <wp:posOffset>10795</wp:posOffset>
                </wp:positionV>
                <wp:extent cx="734695" cy="1207135"/>
                <wp:effectExtent l="0" t="0" r="8255" b="0"/>
                <wp:wrapNone/>
                <wp:docPr id="111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828147" y="1325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12" name="Picture 11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147" y="259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48"/>
                        <wps:cNvSpPr txBox="1"/>
                        <wps:spPr>
                          <a:xfrm>
                            <a:off x="917623" y="1325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AED245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4E0B7" id="Group 146" o:spid="_x0000_s1051" style="position:absolute;margin-left:184.95pt;margin-top:.85pt;width:57.85pt;height:95.05pt;z-index:251710464" coordorigin="8281,13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">
                <v:shape id="Picture 112" o:spid="_x0000_s1052" type="#_x0000_t75" alt="http://www.alligatorboogaloo.com/uke/chords/chord_0331.gif" style="position:absolute;left:8281;top:25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">
                  <v:imagedata r:id="rId21" o:title="chord_0331"/>
                </v:shape>
                <v:shape id="TextBox 148" o:spid="_x0000_s1053" type="#_x0000_t202" style="position:absolute;left:9176;top:13;width:576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72AED245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DEA789" wp14:editId="4CCE21E3">
                <wp:simplePos x="0" y="0"/>
                <wp:positionH relativeFrom="column">
                  <wp:posOffset>1550480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3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5BC1C0" w14:textId="77777777"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EA789" id="_x0000_s1054" style="position:absolute;margin-left:122.1pt;margin-top:.4pt;width:66pt;height:96pt;z-index:251674624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">
                <v:shape id="Picture 32" o:spid="_x0000_s1055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2D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PFJ5f4g+Q6wcAAAD//wMAUEsBAi0AFAAGAAgAAAAhANvh9svuAAAAhQEAABMAAAAAAAAAAAAA&#10;AAAAAAAAAFtDb250ZW50X1R5cGVzXS54bWxQSwECLQAUAAYACAAAACEAWvQsW78AAAAVAQAACwAA&#10;AAAAAAAAAAAAAAAfAQAAX3JlbHMvLnJlbHNQSwECLQAUAAYACAAAACEAjscNg8MAAADbAAAADwAA&#10;AAAAAAAAAAAAAAAHAgAAZHJzL2Rvd25yZXYueG1sUEsFBgAAAAADAAMAtwAAAPcCAAAAAA==&#10;">
                  <v:imagedata r:id="rId10" o:title="chord_3211"/>
                </v:shape>
                <v:shape id="TextBox 79" o:spid="_x0000_s1056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315BC1C0" w14:textId="77777777"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073715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14D8E378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5F9B26F8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5E32D0A8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5E7BB1B1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4A5CCC62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AF6E99E" wp14:editId="0D6D184F">
                <wp:simplePos x="0" y="0"/>
                <wp:positionH relativeFrom="column">
                  <wp:posOffset>2348230</wp:posOffset>
                </wp:positionH>
                <wp:positionV relativeFrom="paragraph">
                  <wp:posOffset>29210</wp:posOffset>
                </wp:positionV>
                <wp:extent cx="734695" cy="1202055"/>
                <wp:effectExtent l="0" t="0" r="8255" b="0"/>
                <wp:wrapNone/>
                <wp:docPr id="11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9080B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6E99E" id="Group 157" o:spid="_x0000_s1057" style="position:absolute;margin-left:184.9pt;margin-top:2.3pt;width:57.85pt;height:94.65pt;z-index:2517135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">
                <v:shape id="Picture 118" o:spid="_x0000_s1058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">
                  <v:imagedata r:id="rId23" o:title="chord_2313"/>
                </v:shape>
                <v:shape id="TextBox 152" o:spid="_x0000_s105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20C9080B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D4A543C" wp14:editId="178E4ADB">
                <wp:simplePos x="0" y="0"/>
                <wp:positionH relativeFrom="column">
                  <wp:posOffset>855345</wp:posOffset>
                </wp:positionH>
                <wp:positionV relativeFrom="paragraph">
                  <wp:posOffset>9525</wp:posOffset>
                </wp:positionV>
                <wp:extent cx="734695" cy="1219835"/>
                <wp:effectExtent l="0" t="0" r="8255" b="0"/>
                <wp:wrapNone/>
                <wp:docPr id="28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F5176" w14:textId="77777777"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A543C" id="_x0000_s1060" style="position:absolute;margin-left:67.35pt;margin-top:.75pt;width:57.85pt;height:96.05pt;z-index:2516736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">
                <v:shape id="Picture 29" o:spid="_x0000_s1061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16" o:title="chord_2000"/>
                </v:shape>
                <v:shape id="TextBox 76" o:spid="_x0000_s1062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3FF5176" w14:textId="77777777"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F0B59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8DA6ADB" wp14:editId="7E422F58">
                <wp:simplePos x="0" y="0"/>
                <wp:positionH relativeFrom="column">
                  <wp:posOffset>1605280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114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4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58BD5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A6ADB" id="Group 143" o:spid="_x0000_s1063" style="position:absolute;margin-left:126.4pt;margin-top:3.25pt;width:57.85pt;height:95.4pt;z-index:2517114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">
                <v:shape id="Picture 115" o:spid="_x0000_s1064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">
                  <v:imagedata r:id="rId25" o:title="chord_2210"/>
                </v:shape>
                <v:shape id="TextBox 145" o:spid="_x0000_s106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3F458BD5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C1F305D" wp14:editId="638F411D">
                <wp:simplePos x="0" y="0"/>
                <wp:positionH relativeFrom="column">
                  <wp:posOffset>121285</wp:posOffset>
                </wp:positionH>
                <wp:positionV relativeFrom="paragraph">
                  <wp:posOffset>46355</wp:posOffset>
                </wp:positionV>
                <wp:extent cx="734695" cy="1199515"/>
                <wp:effectExtent l="0" t="0" r="8255" b="635"/>
                <wp:wrapNone/>
                <wp:docPr id="34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FE6A7A" w14:textId="77777777" w:rsidR="00357B64" w:rsidRDefault="00357B64" w:rsidP="00357B6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F305D" id="Group 80" o:spid="_x0000_s1066" style="position:absolute;margin-left:9.55pt;margin-top:3.65pt;width:57.85pt;height:94.45pt;z-index:251675648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">
                <v:shape id="Picture 35" o:spid="_x0000_s1067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6" o:title="chord_0003"/>
                </v:shape>
                <v:shape id="TextBox 82" o:spid="_x0000_s1068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56FE6A7A" w14:textId="77777777" w:rsidR="00357B64" w:rsidRDefault="00357B64" w:rsidP="00357B6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19B9D2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26FA8E8C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753B61DB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0225F5F7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0559AB53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5C0E312C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2781414A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</w:pPr>
    </w:p>
    <w:p w14:paraId="24B2760C" w14:textId="77777777" w:rsidR="005F0B59" w:rsidRDefault="005F0B59" w:rsidP="00AD3707">
      <w:pPr>
        <w:spacing w:after="0" w:line="240" w:lineRule="auto"/>
        <w:rPr>
          <w:rFonts w:ascii="Arial" w:hAnsi="Arial" w:cs="Arial"/>
          <w:sz w:val="28"/>
        </w:rPr>
        <w:sectPr w:rsidR="005F0B59" w:rsidSect="00BC2AF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D676CBE" w14:textId="77777777" w:rsidR="005F0B59" w:rsidRPr="00BC2AF5" w:rsidRDefault="005F0B59" w:rsidP="005F0B5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lastRenderedPageBreak/>
        <w:t>A Hard Day’s Night (Lennon/McCartney)  Key G</w:t>
      </w:r>
    </w:p>
    <w:p w14:paraId="33C3B2AE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82816" behindDoc="0" locked="0" layoutInCell="1" allowOverlap="1" wp14:anchorId="09C1F3DE" wp14:editId="70B54890">
            <wp:simplePos x="0" y="0"/>
            <wp:positionH relativeFrom="column">
              <wp:posOffset>2891628</wp:posOffset>
            </wp:positionH>
            <wp:positionV relativeFrom="paragraph">
              <wp:posOffset>190500</wp:posOffset>
            </wp:positionV>
            <wp:extent cx="793115" cy="120713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sus4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AF5">
        <w:rPr>
          <w:rFonts w:ascii="Arial" w:hAnsi="Arial" w:cs="Arial"/>
          <w:b/>
          <w:sz w:val="28"/>
        </w:rPr>
        <w:t>Intro:  G7sus4  (break)</w:t>
      </w:r>
    </w:p>
    <w:p w14:paraId="75AA8836" w14:textId="77777777" w:rsidR="005F0B59" w:rsidRDefault="005F0B59" w:rsidP="005F0B59">
      <w:pPr>
        <w:spacing w:after="0" w:line="240" w:lineRule="auto"/>
        <w:rPr>
          <w:rFonts w:ascii="Arial" w:hAnsi="Arial" w:cs="Arial"/>
          <w:b/>
          <w:sz w:val="28"/>
        </w:rPr>
        <w:sectPr w:rsidR="005F0B59" w:rsidSect="005F0B5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387901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</w:t>
      </w:r>
    </w:p>
    <w:p w14:paraId="5386D8B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G     C      G</w:t>
      </w:r>
    </w:p>
    <w:p w14:paraId="77354EB4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</w:t>
      </w:r>
      <w:r w:rsidRPr="00357B64">
        <w:rPr>
          <w:noProof/>
        </w:rPr>
        <w:t xml:space="preserve"> </w:t>
      </w:r>
      <w:proofErr w:type="spellStart"/>
      <w:r w:rsidRPr="00BC2AF5">
        <w:rPr>
          <w:rFonts w:ascii="Arial" w:hAnsi="Arial" w:cs="Arial"/>
          <w:sz w:val="28"/>
        </w:rPr>
        <w:t>ay's</w:t>
      </w:r>
      <w:proofErr w:type="spellEnd"/>
      <w:r w:rsidRPr="00BC2AF5">
        <w:rPr>
          <w:rFonts w:ascii="Arial" w:hAnsi="Arial" w:cs="Arial"/>
          <w:sz w:val="28"/>
        </w:rPr>
        <w:t xml:space="preserve"> night</w:t>
      </w:r>
    </w:p>
    <w:p w14:paraId="53194840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F                    G</w:t>
      </w:r>
    </w:p>
    <w:p w14:paraId="0BF598A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I've been working like a dog.</w:t>
      </w:r>
    </w:p>
    <w:p w14:paraId="67ED99CD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5ADB000" wp14:editId="2345DB39">
                <wp:simplePos x="0" y="0"/>
                <wp:positionH relativeFrom="column">
                  <wp:posOffset>2898613</wp:posOffset>
                </wp:positionH>
                <wp:positionV relativeFrom="paragraph">
                  <wp:posOffset>172720</wp:posOffset>
                </wp:positionV>
                <wp:extent cx="734695" cy="1210310"/>
                <wp:effectExtent l="0" t="0" r="8255" b="8890"/>
                <wp:wrapNone/>
                <wp:docPr id="4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9ADCD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DB000" id="Group 14" o:spid="_x0000_s1069" style="position:absolute;margin-left:228.25pt;margin-top:13.6pt;width:57.85pt;height:95.3pt;z-index:251686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">
                <v:shape id="Picture 47" o:spid="_x0000_s107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1WxAAAANsAAAAPAAAAZHJzL2Rvd25yZXYueG1sRI9BawIx&#10;FITvhf6H8Aq9FM3Wl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DmAzVbEAAAA2wAAAA8A&#10;AAAAAAAAAAAAAAAABwIAAGRycy9kb3ducmV2LnhtbFBLBQYAAAAAAwADALcAAAD4AgAAAAA=&#10;">
                  <v:imagedata r:id="rId12" o:title="chord_0232"/>
                </v:shape>
                <v:shape id="TextBox 16" o:spid="_x0000_s107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4C29ADCD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b/>
          <w:sz w:val="28"/>
        </w:rPr>
        <w:t xml:space="preserve">                  G     C      G</w:t>
      </w:r>
    </w:p>
    <w:p w14:paraId="21323F97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It's been a hard day's night</w:t>
      </w:r>
    </w:p>
    <w:p w14:paraId="1FBE4FD6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F                    G</w:t>
      </w:r>
    </w:p>
    <w:p w14:paraId="63097F42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I should be sleeping like a log.</w:t>
      </w:r>
    </w:p>
    <w:p w14:paraId="7E6401D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C</w:t>
      </w:r>
    </w:p>
    <w:p w14:paraId="5DA82A90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But </w:t>
      </w:r>
      <w:proofErr w:type="spellStart"/>
      <w:r w:rsidRPr="00BC2AF5">
        <w:rPr>
          <w:rFonts w:ascii="Arial" w:hAnsi="Arial" w:cs="Arial"/>
          <w:sz w:val="28"/>
        </w:rPr>
        <w:t>w</w:t>
      </w:r>
      <w:r w:rsidRPr="00357B64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hen</w:t>
      </w:r>
      <w:proofErr w:type="spellEnd"/>
      <w:r w:rsidRPr="00BC2AF5">
        <w:rPr>
          <w:rFonts w:ascii="Arial" w:hAnsi="Arial" w:cs="Arial"/>
          <w:sz w:val="28"/>
        </w:rPr>
        <w:t xml:space="preserve"> I get home to you</w:t>
      </w:r>
    </w:p>
    <w:p w14:paraId="1775C7D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9F7F0D9" wp14:editId="47DF9830">
                <wp:simplePos x="0" y="0"/>
                <wp:positionH relativeFrom="column">
                  <wp:posOffset>2166782</wp:posOffset>
                </wp:positionH>
                <wp:positionV relativeFrom="paragraph">
                  <wp:posOffset>142875</wp:posOffset>
                </wp:positionV>
                <wp:extent cx="734695" cy="1199515"/>
                <wp:effectExtent l="0" t="0" r="8255" b="635"/>
                <wp:wrapNone/>
                <wp:docPr id="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D8335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7F0D9" id="_x0000_s1072" style="position:absolute;margin-left:170.6pt;margin-top:11.25pt;width:57.85pt;height:94.45pt;z-index:2516838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w3vKQMAADEHAAAOAAAAZHJzL2Uyb0RvYy54bWysVdtu2zAMfR+wfxD8&#10;3thO4j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">
                <v:shape id="Picture 50" o:spid="_x0000_s107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6" o:title="chord_0003"/>
                </v:shape>
                <v:shape id="TextBox 4" o:spid="_x0000_s107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42D8335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7DE3DBB" wp14:editId="53F31609">
                <wp:simplePos x="0" y="0"/>
                <wp:positionH relativeFrom="column">
                  <wp:posOffset>2889250</wp:posOffset>
                </wp:positionH>
                <wp:positionV relativeFrom="paragraph">
                  <wp:posOffset>138430</wp:posOffset>
                </wp:positionV>
                <wp:extent cx="734695" cy="1210310"/>
                <wp:effectExtent l="0" t="0" r="8255" b="8890"/>
                <wp:wrapNone/>
                <wp:docPr id="5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3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AD281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DE3DBB" id="_x0000_s1075" style="position:absolute;margin-left:227.5pt;margin-top:10.9pt;width:57.85pt;height:95.3pt;z-index:2516858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">
                <v:shape id="TextBox 12" o:spid="_x0000_s107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2F6AD281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4" o:spid="_x0000_s107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ii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/g90v8AXpyAwAA//8DAFBLAQItABQABgAIAAAAIQDb4fbL7gAAAIUBAAATAAAAAAAAAAAA&#10;AAAAAAAAAABbQ29udGVudF9UeXBlc10ueG1sUEsBAi0AFAAGAAgAAAAhAFr0LFu/AAAAFQEAAAsA&#10;AAAAAAAAAAAAAAAAHwEAAF9yZWxzLy5yZWxzUEsBAi0AFAAGAAgAAAAhAP6qiKLEAAAA2wAAAA8A&#10;AAAAAAAAAAAAAAAABwIAAGRycy9kb3ducmV2LnhtbFBLBQYAAAAAAwADALcAAAD4AgAAAAA=&#10;">
                  <v:imagedata r:id="rId8" o:title="chord_2010"/>
                </v:shape>
              </v:group>
            </w:pict>
          </mc:Fallback>
        </mc:AlternateContent>
      </w:r>
      <w:r w:rsidRPr="00BC2AF5">
        <w:rPr>
          <w:rFonts w:ascii="Arial" w:hAnsi="Arial" w:cs="Arial"/>
          <w:b/>
          <w:sz w:val="28"/>
        </w:rPr>
        <w:t xml:space="preserve">               D</w:t>
      </w:r>
    </w:p>
    <w:p w14:paraId="1C7FF0FA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I find </w:t>
      </w:r>
      <w:proofErr w:type="spellStart"/>
      <w:r w:rsidRPr="00BC2AF5">
        <w:rPr>
          <w:rFonts w:ascii="Arial" w:hAnsi="Arial" w:cs="Arial"/>
          <w:sz w:val="28"/>
        </w:rPr>
        <w:t>th</w:t>
      </w:r>
      <w:proofErr w:type="spellEnd"/>
      <w:r w:rsidRPr="002512B7">
        <w:rPr>
          <w:noProof/>
        </w:rPr>
        <w:t xml:space="preserve"> </w:t>
      </w:r>
      <w:r w:rsidRPr="00BC2AF5">
        <w:rPr>
          <w:rFonts w:ascii="Arial" w:hAnsi="Arial" w:cs="Arial"/>
          <w:sz w:val="28"/>
        </w:rPr>
        <w:t>e things that you do</w:t>
      </w:r>
    </w:p>
    <w:p w14:paraId="734C5BF1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G     C   G</w:t>
      </w:r>
    </w:p>
    <w:p w14:paraId="5370246F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Will make me feel all  right.</w:t>
      </w:r>
    </w:p>
    <w:p w14:paraId="1032A82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0269438D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C  G</w:t>
      </w:r>
    </w:p>
    <w:p w14:paraId="1B511CDD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FA12EB6" wp14:editId="5589D4FB">
                <wp:simplePos x="0" y="0"/>
                <wp:positionH relativeFrom="column">
                  <wp:posOffset>2894330</wp:posOffset>
                </wp:positionH>
                <wp:positionV relativeFrom="paragraph">
                  <wp:posOffset>117475</wp:posOffset>
                </wp:positionV>
                <wp:extent cx="734695" cy="1211580"/>
                <wp:effectExtent l="0" t="0" r="8255" b="7620"/>
                <wp:wrapNone/>
                <wp:docPr id="5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6" name="Picture 5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D7AB9A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12EB6" id="Group 24" o:spid="_x0000_s1078" style="position:absolute;margin-left:227.9pt;margin-top:9.25pt;width:57.85pt;height:95.4pt;z-index:25168793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">
                <v:shape id="Picture 56" o:spid="_x0000_s1079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">
                  <v:imagedata r:id="rId28" o:title="chord_2220"/>
                </v:shape>
                <v:shape id="TextBox 26" o:spid="_x0000_s1080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01D7AB9A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>You know I work all day</w:t>
      </w:r>
    </w:p>
    <w:p w14:paraId="11CD1D50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F                           G</w:t>
      </w:r>
    </w:p>
    <w:p w14:paraId="04EA3413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To get you money to buy you things</w:t>
      </w:r>
    </w:p>
    <w:p w14:paraId="27DC5E3F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C            G</w:t>
      </w:r>
    </w:p>
    <w:p w14:paraId="4C186A3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And it's worth it just to hear you say</w:t>
      </w:r>
    </w:p>
    <w:p w14:paraId="5FAF4C7E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F                     G</w:t>
      </w:r>
    </w:p>
    <w:p w14:paraId="6316646C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3BC8B5C" wp14:editId="133B0AA9">
                <wp:simplePos x="0" y="0"/>
                <wp:positionH relativeFrom="column">
                  <wp:posOffset>2888615</wp:posOffset>
                </wp:positionH>
                <wp:positionV relativeFrom="paragraph">
                  <wp:posOffset>93345</wp:posOffset>
                </wp:positionV>
                <wp:extent cx="734695" cy="1202055"/>
                <wp:effectExtent l="0" t="0" r="8255" b="0"/>
                <wp:wrapNone/>
                <wp:docPr id="58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172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9" name="Picture 59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25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88"/>
                        <wps:cNvSpPr txBox="1"/>
                        <wps:spPr>
                          <a:xfrm>
                            <a:off x="93134" y="6172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D89BD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C8B5C" id="Group 193" o:spid="_x0000_s1081" style="position:absolute;margin-left:227.45pt;margin-top:7.35pt;width:57.85pt;height:94.65pt;z-index:251689984" coordorigin=",6172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">
                <v:shape id="Picture 59" o:spid="_x0000_s1082" type="#_x0000_t75" alt="http://www.alligatorboogaloo.com/uke/chords/chord_4222.gif" style="position:absolute;top:6425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">
                  <v:imagedata r:id="rId30" o:title="chord_4222"/>
                </v:shape>
                <v:shape id="TextBox 188" o:spid="_x0000_s1083" type="#_x0000_t202" style="position:absolute;left:931;top:6172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07AD89BD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sz w:val="28"/>
        </w:rPr>
        <w:t>gonna</w:t>
      </w:r>
      <w:proofErr w:type="spellEnd"/>
      <w:r w:rsidRPr="00BC2AF5">
        <w:rPr>
          <w:rFonts w:ascii="Arial" w:hAnsi="Arial" w:cs="Arial"/>
          <w:sz w:val="28"/>
        </w:rPr>
        <w:t xml:space="preserve"> give me everything</w:t>
      </w:r>
    </w:p>
    <w:p w14:paraId="6D177D97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C</w:t>
      </w:r>
    </w:p>
    <w:p w14:paraId="3939FB73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So why on earth should I moan</w:t>
      </w:r>
    </w:p>
    <w:p w14:paraId="00702C5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D</w:t>
      </w:r>
    </w:p>
    <w:p w14:paraId="6A61DCF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B14BEBF" wp14:editId="45E69EEC">
                <wp:simplePos x="0" y="0"/>
                <wp:positionH relativeFrom="column">
                  <wp:posOffset>2045071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6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62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F1C1D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14BEBF" id="_x0000_s1084" style="position:absolute;margin-left:161.05pt;margin-top:12.6pt;width:57.85pt;height:95.4pt;z-index:25168486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">
                <v:shape id="TextBox 9" o:spid="_x0000_s1085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6DEF1C1D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3" o:spid="_x0000_s1086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">
                  <v:imagedata r:id="rId14" o:title="chord_4432"/>
                </v:shape>
              </v:group>
            </w:pict>
          </mc:Fallback>
        </mc:AlternateContent>
      </w: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</w:p>
    <w:p w14:paraId="47670E5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G     C   G</w:t>
      </w:r>
    </w:p>
    <w:p w14:paraId="579E8C74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B6B8F0A" wp14:editId="285B3B2A">
                <wp:simplePos x="0" y="0"/>
                <wp:positionH relativeFrom="column">
                  <wp:posOffset>2892425</wp:posOffset>
                </wp:positionH>
                <wp:positionV relativeFrom="paragraph">
                  <wp:posOffset>91440</wp:posOffset>
                </wp:positionV>
                <wp:extent cx="734695" cy="1202055"/>
                <wp:effectExtent l="0" t="0" r="8255" b="0"/>
                <wp:wrapNone/>
                <wp:docPr id="6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762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539A5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B8F0A" id="Group 150" o:spid="_x0000_s1087" style="position:absolute;margin-left:227.75pt;margin-top:7.2pt;width:57.85pt;height:94.65pt;z-index:251688960" coordorigin="76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guAcjgAAAACgEAAA8AAABkcnMvZG93&#10;bnJldi54bWxMj0FLw0AQhe+C/2EZwZvdJE2sxGxKKeqpCLaCeNtmp0lodjZkt0n67x1Pehzex3vf&#10;FOvZdmLEwbeOFMSLCARS5UxLtYLPw+vDEwgfNBndOUIFV/SwLm9vCp0bN9EHjvtQCy4hn2sFTQh9&#10;LqWvGrTaL1yPxNnJDVYHPodamkFPXG47mUTRo7S6JV5odI/bBqvz/mIVvE162izjl3F3Pm2v34fs&#10;/WsXo1L3d/PmGUTAOfzB8KvP6lCy09FdyHjRKUizLGOUgzQFwUC2ihMQRwVJtFyBLAv5/4Xy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">
                <v:shape id="Picture 65" o:spid="_x0000_s1088" type="#_x0000_t75" alt="http://www.alligatorboogaloo.com/uke/chords/chord_0212.gif" style="position:absolute;left:762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y7wwAAANsAAAAPAAAAZHJzL2Rvd25yZXYueG1sRI9BawIx&#10;FITvgv8hvEJvmqyl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0aX8u8MAAADbAAAADwAA&#10;AAAAAAAAAAAAAAAHAgAAZHJzL2Rvd25yZXYueG1sUEsFBgAAAAADAAMAtwAAAPcCAAAAAA==&#10;">
                  <v:imagedata r:id="rId32" o:title="chord_0212"/>
                </v:shape>
                <v:shape id="TextBox 137" o:spid="_x0000_s1089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3FD539A5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C2AF5">
        <w:rPr>
          <w:rFonts w:ascii="Arial" w:hAnsi="Arial" w:cs="Arial"/>
          <w:sz w:val="28"/>
        </w:rPr>
        <w:t>You know I'll feel  O  .K.</w:t>
      </w:r>
    </w:p>
    <w:p w14:paraId="787F1E5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3FBC1EDD" w14:textId="77777777" w:rsidR="005F0B59" w:rsidRPr="002512B7" w:rsidRDefault="005F0B59" w:rsidP="005F0B59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>Bridge:</w:t>
      </w:r>
    </w:p>
    <w:p w14:paraId="2EF8D8BB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Bm</w:t>
      </w:r>
    </w:p>
    <w:p w14:paraId="1B9F4C9C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14:paraId="494ACBDF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2512B7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2512B7">
        <w:rPr>
          <w:rFonts w:ascii="Arial" w:hAnsi="Arial" w:cs="Arial"/>
          <w:b/>
          <w:sz w:val="28"/>
          <w:highlight w:val="yellow"/>
        </w:rPr>
        <w:t xml:space="preserve">                                 Bm</w:t>
      </w:r>
    </w:p>
    <w:p w14:paraId="557C03A0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Everything seems to be right</w:t>
      </w:r>
    </w:p>
    <w:p w14:paraId="11A3F442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2512B7">
        <w:rPr>
          <w:rFonts w:ascii="Arial" w:hAnsi="Arial" w:cs="Arial"/>
          <w:b/>
          <w:sz w:val="28"/>
          <w:highlight w:val="yellow"/>
        </w:rPr>
        <w:t xml:space="preserve">                G</w:t>
      </w:r>
    </w:p>
    <w:p w14:paraId="59DE475D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2512B7">
        <w:rPr>
          <w:rFonts w:ascii="Arial" w:hAnsi="Arial" w:cs="Arial"/>
          <w:sz w:val="28"/>
          <w:highlight w:val="yellow"/>
        </w:rPr>
        <w:t>When I'm home</w:t>
      </w:r>
    </w:p>
    <w:p w14:paraId="3F64AE40" w14:textId="77777777" w:rsidR="005F0B59" w:rsidRPr="002512B7" w:rsidRDefault="005F0B59" w:rsidP="005F0B59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proofErr w:type="spellStart"/>
      <w:r w:rsidRPr="002512B7">
        <w:rPr>
          <w:rFonts w:ascii="Arial" w:hAnsi="Arial" w:cs="Arial"/>
          <w:b/>
          <w:sz w:val="28"/>
          <w:highlight w:val="yellow"/>
        </w:rPr>
        <w:t>Em</w:t>
      </w:r>
      <w:proofErr w:type="spellEnd"/>
      <w:r w:rsidRPr="002512B7">
        <w:rPr>
          <w:rFonts w:ascii="Arial" w:hAnsi="Arial" w:cs="Arial"/>
          <w:b/>
          <w:sz w:val="28"/>
          <w:highlight w:val="yellow"/>
        </w:rPr>
        <w:t xml:space="preserve">                                 </w:t>
      </w:r>
      <w:r>
        <w:rPr>
          <w:rFonts w:ascii="Arial" w:hAnsi="Arial" w:cs="Arial"/>
          <w:b/>
          <w:sz w:val="28"/>
          <w:highlight w:val="yellow"/>
        </w:rPr>
        <w:t>F</w:t>
      </w:r>
      <w:r w:rsidRPr="002512B7">
        <w:rPr>
          <w:rFonts w:ascii="Arial" w:hAnsi="Arial" w:cs="Arial"/>
          <w:b/>
          <w:sz w:val="28"/>
          <w:highlight w:val="yellow"/>
        </w:rPr>
        <w:t xml:space="preserve">      D</w:t>
      </w:r>
    </w:p>
    <w:p w14:paraId="147DA392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2512B7">
        <w:rPr>
          <w:rFonts w:ascii="Arial" w:hAnsi="Arial" w:cs="Arial"/>
          <w:sz w:val="28"/>
          <w:highlight w:val="yellow"/>
        </w:rPr>
        <w:t>Feeling you holding me tight, tight yeah!!</w:t>
      </w:r>
    </w:p>
    <w:p w14:paraId="32F8D51B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0F144813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181DBD86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14:paraId="47FC6F22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3A4040B2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(Instrumental)</w:t>
      </w:r>
    </w:p>
    <w:p w14:paraId="4DFEC23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BC2AF5">
        <w:rPr>
          <w:rFonts w:ascii="Arial" w:hAnsi="Arial" w:cs="Arial"/>
          <w:b/>
          <w:sz w:val="28"/>
        </w:rPr>
        <w:t xml:space="preserve">                       C  G</w:t>
      </w:r>
    </w:p>
    <w:p w14:paraId="416E3BE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You know I work all day</w:t>
      </w:r>
    </w:p>
    <w:p w14:paraId="3CFD1164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F                           G</w:t>
      </w:r>
    </w:p>
    <w:p w14:paraId="53910890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To get you money to buy you things</w:t>
      </w:r>
    </w:p>
    <w:p w14:paraId="7E0250FA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             C            G</w:t>
      </w:r>
    </w:p>
    <w:p w14:paraId="39E990C4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>And it's worth it just to hear you say</w:t>
      </w:r>
    </w:p>
    <w:p w14:paraId="5063721D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F                     G</w:t>
      </w:r>
    </w:p>
    <w:p w14:paraId="121DA43F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i/>
          <w:color w:val="948A54" w:themeColor="background2" w:themeShade="80"/>
          <w:sz w:val="28"/>
        </w:rPr>
      </w:pPr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You're </w:t>
      </w:r>
      <w:proofErr w:type="spellStart"/>
      <w:r w:rsidRPr="00BC2AF5">
        <w:rPr>
          <w:rFonts w:ascii="Arial" w:hAnsi="Arial" w:cs="Arial"/>
          <w:i/>
          <w:color w:val="948A54" w:themeColor="background2" w:themeShade="80"/>
          <w:sz w:val="28"/>
        </w:rPr>
        <w:t>gonna</w:t>
      </w:r>
      <w:proofErr w:type="spellEnd"/>
      <w:r w:rsidRPr="00BC2AF5">
        <w:rPr>
          <w:rFonts w:ascii="Arial" w:hAnsi="Arial" w:cs="Arial"/>
          <w:i/>
          <w:color w:val="948A54" w:themeColor="background2" w:themeShade="80"/>
          <w:sz w:val="28"/>
        </w:rPr>
        <w:t xml:space="preserve"> give me everything</w:t>
      </w:r>
    </w:p>
    <w:p w14:paraId="1632B2F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C</w:t>
      </w:r>
    </w:p>
    <w:p w14:paraId="3208A2C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So why on earth should I moan</w:t>
      </w:r>
    </w:p>
    <w:p w14:paraId="10592EC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  D</w:t>
      </w:r>
    </w:p>
    <w:p w14:paraId="4863EED1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BC2AF5">
        <w:rPr>
          <w:rFonts w:ascii="Arial" w:hAnsi="Arial" w:cs="Arial"/>
          <w:sz w:val="28"/>
        </w:rPr>
        <w:t>'Cause</w:t>
      </w:r>
      <w:proofErr w:type="spellEnd"/>
      <w:r w:rsidRPr="00BC2AF5">
        <w:rPr>
          <w:rFonts w:ascii="Arial" w:hAnsi="Arial" w:cs="Arial"/>
          <w:sz w:val="28"/>
        </w:rPr>
        <w:t xml:space="preserve"> when I get you alone</w:t>
      </w:r>
      <w:r w:rsidRPr="00357B64">
        <w:rPr>
          <w:noProof/>
        </w:rPr>
        <w:t xml:space="preserve"> </w:t>
      </w:r>
    </w:p>
    <w:p w14:paraId="3CCDAB0E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 xml:space="preserve">                     G     C   G</w:t>
      </w:r>
    </w:p>
    <w:p w14:paraId="39281DD7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>You know I'll feel  O  .K.</w:t>
      </w:r>
    </w:p>
    <w:p w14:paraId="530D8E3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</w:t>
      </w:r>
    </w:p>
    <w:p w14:paraId="4A155D92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2512B7">
        <w:rPr>
          <w:rFonts w:ascii="Arial" w:hAnsi="Arial" w:cs="Arial"/>
          <w:b/>
          <w:sz w:val="28"/>
          <w:highlight w:val="yellow"/>
        </w:rPr>
        <w:t>(Bridge)</w:t>
      </w:r>
    </w:p>
    <w:p w14:paraId="30B38D78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</w:p>
    <w:p w14:paraId="73470FD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(First Verse)</w:t>
      </w:r>
    </w:p>
    <w:p w14:paraId="0838278B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6D51B105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C                 G    C   G</w:t>
      </w:r>
    </w:p>
    <w:p w14:paraId="72010F7D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 w:rsidRPr="00BC2AF5">
        <w:rPr>
          <w:rFonts w:ascii="Arial" w:hAnsi="Arial" w:cs="Arial"/>
          <w:sz w:val="28"/>
        </w:rPr>
        <w:t xml:space="preserve"> You know I feel all  right</w:t>
      </w:r>
    </w:p>
    <w:p w14:paraId="2DBC2639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b/>
          <w:sz w:val="28"/>
        </w:rPr>
      </w:pPr>
      <w:r w:rsidRPr="00BC2AF5">
        <w:rPr>
          <w:rFonts w:ascii="Arial" w:hAnsi="Arial" w:cs="Arial"/>
          <w:b/>
          <w:sz w:val="28"/>
        </w:rPr>
        <w:t>C                 G</w:t>
      </w:r>
      <w:r>
        <w:rPr>
          <w:rFonts w:ascii="Arial" w:hAnsi="Arial" w:cs="Arial"/>
          <w:b/>
          <w:sz w:val="28"/>
        </w:rPr>
        <w:t xml:space="preserve">    G</w:t>
      </w:r>
      <w:r w:rsidRPr="00BC2AF5">
        <w:rPr>
          <w:rFonts w:ascii="Arial" w:hAnsi="Arial" w:cs="Arial"/>
          <w:b/>
          <w:sz w:val="28"/>
        </w:rPr>
        <w:t>7 G</w:t>
      </w:r>
      <w:r>
        <w:rPr>
          <w:rFonts w:ascii="Arial" w:hAnsi="Arial" w:cs="Arial"/>
          <w:b/>
          <w:sz w:val="28"/>
        </w:rPr>
        <w:t>7sus4</w:t>
      </w:r>
    </w:p>
    <w:p w14:paraId="26131D45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91008" behindDoc="0" locked="0" layoutInCell="1" allowOverlap="1" wp14:anchorId="4EF98D81" wp14:editId="56B66022">
            <wp:simplePos x="0" y="0"/>
            <wp:positionH relativeFrom="column">
              <wp:posOffset>24765</wp:posOffset>
            </wp:positionH>
            <wp:positionV relativeFrom="paragraph">
              <wp:posOffset>656590</wp:posOffset>
            </wp:positionV>
            <wp:extent cx="796925" cy="12065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sus4a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D92E320" wp14:editId="7720163E">
                <wp:simplePos x="0" y="0"/>
                <wp:positionH relativeFrom="column">
                  <wp:posOffset>787400</wp:posOffset>
                </wp:positionH>
                <wp:positionV relativeFrom="paragraph">
                  <wp:posOffset>673735</wp:posOffset>
                </wp:positionV>
                <wp:extent cx="734695" cy="1199515"/>
                <wp:effectExtent l="0" t="0" r="8255" b="635"/>
                <wp:wrapNone/>
                <wp:docPr id="6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F67D40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2E320" id="_x0000_s1090" style="position:absolute;margin-left:62pt;margin-top:53.05pt;width:57.85pt;height:94.45pt;z-index:251695104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">
                <v:shape id="Picture 68" o:spid="_x0000_s1091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">
                  <v:imagedata r:id="rId6" o:title="chord_0003"/>
                </v:shape>
                <v:shape id="TextBox 82" o:spid="_x0000_s1092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1DF67D40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5023DA3" wp14:editId="62036C75">
                <wp:simplePos x="0" y="0"/>
                <wp:positionH relativeFrom="column">
                  <wp:posOffset>1525270</wp:posOffset>
                </wp:positionH>
                <wp:positionV relativeFrom="paragraph">
                  <wp:posOffset>650240</wp:posOffset>
                </wp:positionV>
                <wp:extent cx="734695" cy="1210310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1D86F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023DA3" id="_x0000_s1093" style="position:absolute;margin-left:120.1pt;margin-top:51.2pt;width:57.85pt;height:95.3pt;z-index:2516920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">
                <v:shape id="TextBox 69" o:spid="_x0000_s1094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07D1D86F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2" o:spid="_x0000_s1095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864A0F7" wp14:editId="0780031E">
                <wp:simplePos x="0" y="0"/>
                <wp:positionH relativeFrom="column">
                  <wp:posOffset>2258060</wp:posOffset>
                </wp:positionH>
                <wp:positionV relativeFrom="paragraph">
                  <wp:posOffset>627380</wp:posOffset>
                </wp:positionV>
                <wp:extent cx="838200" cy="1219200"/>
                <wp:effectExtent l="0" t="0" r="0" b="0"/>
                <wp:wrapNone/>
                <wp:docPr id="7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28201E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4A0F7" id="_x0000_s1096" style="position:absolute;margin-left:177.8pt;margin-top:49.4pt;width:66pt;height:96pt;z-index:251694080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">
                <v:shape id="Picture 74" o:spid="_x0000_s1097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10" o:title="chord_3211"/>
                </v:shape>
                <v:shape id="TextBox 79" o:spid="_x0000_s1098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0528201E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5045224" wp14:editId="21D00A6B">
                <wp:simplePos x="0" y="0"/>
                <wp:positionH relativeFrom="column">
                  <wp:posOffset>43815</wp:posOffset>
                </wp:positionH>
                <wp:positionV relativeFrom="paragraph">
                  <wp:posOffset>1867535</wp:posOffset>
                </wp:positionV>
                <wp:extent cx="734695" cy="1210310"/>
                <wp:effectExtent l="0" t="0" r="8255" b="8890"/>
                <wp:wrapNone/>
                <wp:docPr id="7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323B30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45224" id="_x0000_s1099" style="position:absolute;margin-left:3.45pt;margin-top:147.05pt;width:57.85pt;height:95.3pt;z-index:251696128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">
                <v:shape id="Picture 77" o:spid="_x0000_s1100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">
                  <v:imagedata r:id="rId12" o:title="chord_0232"/>
                </v:shape>
                <v:shape id="TextBox 92" o:spid="_x0000_s1101" type="#_x0000_t202" style="position:absolute;left:1016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0A323B30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52C6E75" wp14:editId="54965233">
                <wp:simplePos x="0" y="0"/>
                <wp:positionH relativeFrom="column">
                  <wp:posOffset>791845</wp:posOffset>
                </wp:positionH>
                <wp:positionV relativeFrom="paragraph">
                  <wp:posOffset>1876425</wp:posOffset>
                </wp:positionV>
                <wp:extent cx="734695" cy="1211580"/>
                <wp:effectExtent l="0" t="0" r="8255" b="7620"/>
                <wp:wrapNone/>
                <wp:docPr id="7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1209327"/>
                          <a:chExt cx="735013" cy="1211679"/>
                        </a:xfrm>
                      </wpg:grpSpPr>
                      <wps:wsp>
                        <wps:cNvPr id="80" name="TextBox 109"/>
                        <wps:cNvSpPr txBox="1"/>
                        <wps:spPr>
                          <a:xfrm>
                            <a:off x="4370387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07CC0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14716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2C6E75" id="Group 108" o:spid="_x0000_s1102" style="position:absolute;margin-left:62.35pt;margin-top:147.75pt;width:57.85pt;height:95.4pt;z-index:251697152" coordorigin="42941,1209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">
                <v:shape id="TextBox 109" o:spid="_x0000_s1103" type="#_x0000_t202" style="position:absolute;left:43703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02607CC0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81" o:spid="_x0000_s1104" type="#_x0000_t75" alt="http://www.alligatorboogaloo.com/uke/chords/chord_4432.gif" style="position:absolute;left:42941;top:1471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">
                  <v:imagedata r:id="rId14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5DC443F" wp14:editId="0E32F6F0">
                <wp:simplePos x="0" y="0"/>
                <wp:positionH relativeFrom="column">
                  <wp:posOffset>1522730</wp:posOffset>
                </wp:positionH>
                <wp:positionV relativeFrom="paragraph">
                  <wp:posOffset>1872615</wp:posOffset>
                </wp:positionV>
                <wp:extent cx="734695" cy="1219835"/>
                <wp:effectExtent l="0" t="0" r="8255" b="0"/>
                <wp:wrapNone/>
                <wp:docPr id="82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40373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DC443F" id="_x0000_s1105" style="position:absolute;margin-left:119.9pt;margin-top:147.45pt;width:57.85pt;height:96.05pt;z-index:251693056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">
                <v:shape id="Picture 83" o:spid="_x0000_s1106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">
                  <v:imagedata r:id="rId16" o:title="chord_2000"/>
                </v:shape>
                <v:shape id="TextBox 76" o:spid="_x0000_s1107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<v:textbox style="mso-fit-shape-to-text:t">
                    <w:txbxContent>
                      <w:p w14:paraId="3FD40373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43804B1" wp14:editId="0418DA4A">
                <wp:simplePos x="0" y="0"/>
                <wp:positionH relativeFrom="column">
                  <wp:posOffset>2312035</wp:posOffset>
                </wp:positionH>
                <wp:positionV relativeFrom="paragraph">
                  <wp:posOffset>1884045</wp:posOffset>
                </wp:positionV>
                <wp:extent cx="734695" cy="1211580"/>
                <wp:effectExtent l="0" t="0" r="8255" b="7620"/>
                <wp:wrapNone/>
                <wp:docPr id="8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2B1794" w14:textId="77777777" w:rsidR="005F0B59" w:rsidRDefault="005F0B59" w:rsidP="005F0B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804B1" id="_x0000_s1108" style="position:absolute;margin-left:182.05pt;margin-top:148.35pt;width:57.85pt;height:95.4pt;z-index:2516981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">
                <v:shape id="Picture 86" o:spid="_x0000_s110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">
                  <v:imagedata r:id="rId18" o:title="chord_0001"/>
                </v:shape>
                <v:shape id="TextBox 94" o:spid="_x0000_s1110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4D2B1794" w14:textId="77777777" w:rsidR="005F0B59" w:rsidRDefault="005F0B59" w:rsidP="005F0B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7AF025" wp14:editId="2F5B9C2D">
                <wp:simplePos x="0" y="0"/>
                <wp:positionH relativeFrom="column">
                  <wp:posOffset>25925</wp:posOffset>
                </wp:positionH>
                <wp:positionV relativeFrom="paragraph">
                  <wp:posOffset>458027</wp:posOffset>
                </wp:positionV>
                <wp:extent cx="3125928" cy="2849526"/>
                <wp:effectExtent l="0" t="0" r="17780" b="2730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928" cy="2849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90029" w14:textId="77777777" w:rsidR="005F0B59" w:rsidRDefault="005F0B59" w:rsidP="005F0B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F025" id="Text Box 88" o:spid="_x0000_s1111" type="#_x0000_t202" style="position:absolute;margin-left:2.05pt;margin-top:36.05pt;width:246.15pt;height:22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">
                <v:textbox>
                  <w:txbxContent>
                    <w:p w14:paraId="3A390029" w14:textId="77777777" w:rsidR="005F0B59" w:rsidRDefault="005F0B59" w:rsidP="005F0B5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C2AF5">
        <w:rPr>
          <w:rFonts w:ascii="Arial" w:hAnsi="Arial" w:cs="Arial"/>
          <w:sz w:val="28"/>
        </w:rPr>
        <w:t xml:space="preserve"> You</w:t>
      </w:r>
      <w:r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>know I fee</w:t>
      </w:r>
      <w:r>
        <w:rPr>
          <w:rFonts w:ascii="Arial" w:hAnsi="Arial" w:cs="Arial"/>
          <w:sz w:val="28"/>
        </w:rPr>
        <w:t xml:space="preserve"> </w:t>
      </w:r>
      <w:r w:rsidRPr="00BC2AF5">
        <w:rPr>
          <w:rFonts w:ascii="Arial" w:hAnsi="Arial" w:cs="Arial"/>
          <w:sz w:val="28"/>
        </w:rPr>
        <w:t xml:space="preserve"> all  right.    </w:t>
      </w:r>
    </w:p>
    <w:p w14:paraId="46569B42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038F1FDA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24C59EC0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4C67FA33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4BF6572F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447B8C0D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52B8B0BA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1260BFE4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24AE4C05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4DA72C83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21638F7C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03843F20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03764F26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6CC711D6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2C041EF4" w14:textId="77777777" w:rsidR="005F0B59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p w14:paraId="352432CF" w14:textId="77777777" w:rsidR="005F0B59" w:rsidRPr="00BC2AF5" w:rsidRDefault="005F0B59" w:rsidP="005F0B59">
      <w:pPr>
        <w:spacing w:after="0" w:line="240" w:lineRule="auto"/>
        <w:rPr>
          <w:rFonts w:ascii="Arial" w:hAnsi="Arial" w:cs="Arial"/>
          <w:sz w:val="28"/>
        </w:rPr>
      </w:pPr>
    </w:p>
    <w:sectPr w:rsidR="005F0B59" w:rsidRPr="00BC2AF5" w:rsidSect="00BC2AF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707"/>
    <w:rsid w:val="000748CD"/>
    <w:rsid w:val="002512B7"/>
    <w:rsid w:val="00357B64"/>
    <w:rsid w:val="005B72F5"/>
    <w:rsid w:val="005F0B59"/>
    <w:rsid w:val="00A93ED9"/>
    <w:rsid w:val="00AB40CE"/>
    <w:rsid w:val="00AD3707"/>
    <w:rsid w:val="00BC2AF5"/>
    <w:rsid w:val="00EA6C4C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D54A"/>
  <w15:docId w15:val="{BDE22B28-C859-4EB7-A048-1F1144FD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1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31" Type="http://schemas.openxmlformats.org/officeDocument/2006/relationships/image" Target="media/image28.gif"/><Relationship Id="rId4" Type="http://schemas.openxmlformats.org/officeDocument/2006/relationships/image" Target="media/image1.jp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cp:lastPrinted>2020-09-02T20:44:00Z</cp:lastPrinted>
  <dcterms:created xsi:type="dcterms:W3CDTF">2020-09-02T20:45:00Z</dcterms:created>
  <dcterms:modified xsi:type="dcterms:W3CDTF">2020-11-03T16:29:00Z</dcterms:modified>
</cp:coreProperties>
</file>