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56249" w14:textId="77777777" w:rsidR="00FD779B" w:rsidRPr="0083283F" w:rsidRDefault="002A6860" w:rsidP="002A6860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41C33120" wp14:editId="78405DB5">
                <wp:simplePos x="0" y="0"/>
                <wp:positionH relativeFrom="column">
                  <wp:posOffset>4377055</wp:posOffset>
                </wp:positionH>
                <wp:positionV relativeFrom="paragraph">
                  <wp:posOffset>137795</wp:posOffset>
                </wp:positionV>
                <wp:extent cx="735330" cy="1210945"/>
                <wp:effectExtent l="0" t="0" r="7620" b="8255"/>
                <wp:wrapNone/>
                <wp:docPr id="88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8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C38718" w14:textId="77777777" w:rsidR="0083283F" w:rsidRDefault="0083283F" w:rsidP="008328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328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0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33120" id="Group 151" o:spid="_x0000_s1026" style="position:absolute;left:0;text-align:left;margin-left:344.65pt;margin-top:10.85pt;width:57.9pt;height:95.35pt;z-index:2516515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4CC38718" w14:textId="77777777" w:rsidR="0083283F" w:rsidRDefault="0083283F" w:rsidP="008328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328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857D4B9" wp14:editId="3C88B3AB">
                <wp:simplePos x="0" y="0"/>
                <wp:positionH relativeFrom="column">
                  <wp:posOffset>5903595</wp:posOffset>
                </wp:positionH>
                <wp:positionV relativeFrom="paragraph">
                  <wp:posOffset>1349375</wp:posOffset>
                </wp:positionV>
                <wp:extent cx="838200" cy="1219200"/>
                <wp:effectExtent l="0" t="0" r="0" b="0"/>
                <wp:wrapNone/>
                <wp:docPr id="85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6" name="Picture 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77"/>
                        <wps:cNvSpPr txBox="1"/>
                        <wps:spPr>
                          <a:xfrm>
                            <a:off x="0" y="1371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A1D5D5" w14:textId="77777777" w:rsidR="0083283F" w:rsidRDefault="0083283F" w:rsidP="008328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328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7D4B9" id="Group 182" o:spid="_x0000_s1029" style="position:absolute;left:0;text-align:left;margin-left:464.85pt;margin-top:106.25pt;width:66pt;height:96pt;z-index:251655680" coordorigin=",137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DWeWXZ4gAAAAwBAAAPAAAAZHJzL2Rvd25yZXYu&#10;eG1sTI/BTsMwDIbvSLxDZCRuLElZByt1p2kCThMSGxLiljVeW61JqiZru7cnO8HR9qff35+vJtOy&#10;gXrfOIsgZwIY2dLpxlYIX/u3h2dgPiirVessIVzIw6q4vclVpt1oP2nYhYrFEOszhVCH0GWc+7Im&#10;o/zMdWTj7eh6o0Ic+4rrXo0x3LQ8EWLBjWps/FCrjjY1lafd2SC8j2pcP8rXYXs6bi4/+/TjeysJ&#10;8f5uWr8ACzSFPxiu+lEdiuh0cGerPWsRlsnyKaIIiUxSYFdCLGRcHRDmYp4CL3L+v0TxC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">
                <v:shape id="Picture 8" o:spid="_x0000_s1030" type="#_x0000_t75" alt="http://www.alligatorboogaloo.com/uke/chords/chord_3211.gif" style="position:absolute;left:508;top:164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">
                  <v:imagedata r:id="rId8" o:title="chord_3211"/>
                </v:shape>
                <v:shape id="TextBox 177" o:spid="_x0000_s1031" type="#_x0000_t202" style="position:absolute;top:1371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3AA1D5D5" w14:textId="77777777" w:rsidR="0083283F" w:rsidRDefault="0083283F" w:rsidP="008328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328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36187A0" wp14:editId="2F9D0388">
                <wp:simplePos x="0" y="0"/>
                <wp:positionH relativeFrom="column">
                  <wp:posOffset>5175885</wp:posOffset>
                </wp:positionH>
                <wp:positionV relativeFrom="paragraph">
                  <wp:posOffset>1348740</wp:posOffset>
                </wp:positionV>
                <wp:extent cx="735330" cy="1211580"/>
                <wp:effectExtent l="0" t="0" r="7620" b="7620"/>
                <wp:wrapNone/>
                <wp:docPr id="8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3" name="Picture 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F40608" w14:textId="77777777" w:rsidR="0083283F" w:rsidRDefault="0083283F" w:rsidP="008328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328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187A0" id="Group 116" o:spid="_x0000_s1032" style="position:absolute;left:0;text-align:left;margin-left:407.55pt;margin-top:106.2pt;width:57.9pt;height:95.4pt;z-index:2516567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">
                <v:shape id="Picture 2" o:spid="_x0000_s1033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">
                  <v:imagedata r:id="rId10" o:title="chord_2210"/>
                </v:shape>
                <v:shape id="TextBox 108" o:spid="_x0000_s103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0AF40608" w14:textId="77777777" w:rsidR="0083283F" w:rsidRDefault="0083283F" w:rsidP="008328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328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59D3C4B" wp14:editId="6C1ED273">
                <wp:simplePos x="0" y="0"/>
                <wp:positionH relativeFrom="column">
                  <wp:posOffset>4377055</wp:posOffset>
                </wp:positionH>
                <wp:positionV relativeFrom="paragraph">
                  <wp:posOffset>1349375</wp:posOffset>
                </wp:positionV>
                <wp:extent cx="742950" cy="1210945"/>
                <wp:effectExtent l="0" t="0" r="0" b="8255"/>
                <wp:wrapNone/>
                <wp:docPr id="7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19050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0" name="Picture 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153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B7353D" w14:textId="77777777" w:rsidR="0083283F" w:rsidRDefault="0083283F" w:rsidP="008328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328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D3C4B" id="Group 169" o:spid="_x0000_s1035" style="position:absolute;left:0;text-align:left;margin-left:344.65pt;margin-top:106.25pt;width:58.5pt;height:95.35pt;z-index:251653632" coordorigin="1905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">
                <v:shape id="Picture 2" o:spid="_x0000_s1036" type="#_x0000_t75" alt="http://www.alligatorboogaloo.com/uke/chords/chord_0100.gif" style="position:absolute;left:19050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">
                  <v:imagedata r:id="rId12" o:title="chord_0100"/>
                </v:shape>
                <v:shape id="TextBox 153" o:spid="_x0000_s1037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3CB7353D" w14:textId="77777777" w:rsidR="0083283F" w:rsidRDefault="0083283F" w:rsidP="008328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328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57C715F" wp14:editId="4216436C">
                <wp:simplePos x="0" y="0"/>
                <wp:positionH relativeFrom="column">
                  <wp:posOffset>5185410</wp:posOffset>
                </wp:positionH>
                <wp:positionV relativeFrom="paragraph">
                  <wp:posOffset>2560320</wp:posOffset>
                </wp:positionV>
                <wp:extent cx="735330" cy="1202055"/>
                <wp:effectExtent l="0" t="0" r="7620" b="0"/>
                <wp:wrapNone/>
                <wp:docPr id="70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2057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1" name="Picture 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52"/>
                        <wps:cNvSpPr txBox="1"/>
                        <wps:spPr>
                          <a:xfrm>
                            <a:off x="2159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CF0AA9" w14:textId="77777777" w:rsidR="0083283F" w:rsidRDefault="0083283F" w:rsidP="008328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328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C715F" id="Group 157" o:spid="_x0000_s1038" style="position:absolute;left:0;text-align:left;margin-left:408.3pt;margin-top:201.6pt;width:57.9pt;height:94.65pt;z-index:251652608" coordorigin="2057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">
                <v:shape id="Picture 5" o:spid="_x0000_s1039" type="#_x0000_t75" alt="http://www.alligatorboogaloo.com/uke/chords/chord_2313.gif" style="position:absolute;left:2057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">
                  <v:imagedata r:id="rId14" o:title="chord_2313"/>
                </v:shape>
                <v:shape id="TextBox 152" o:spid="_x0000_s1040" type="#_x0000_t202" style="position:absolute;left:2159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2CCF0AA9" w14:textId="77777777" w:rsidR="0083283F" w:rsidRDefault="0083283F" w:rsidP="008328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328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B254E17" wp14:editId="1131A99E">
                <wp:simplePos x="0" y="0"/>
                <wp:positionH relativeFrom="column">
                  <wp:posOffset>4384675</wp:posOffset>
                </wp:positionH>
                <wp:positionV relativeFrom="paragraph">
                  <wp:posOffset>2568575</wp:posOffset>
                </wp:positionV>
                <wp:extent cx="735330" cy="1200150"/>
                <wp:effectExtent l="0" t="0" r="7620" b="0"/>
                <wp:wrapNone/>
                <wp:docPr id="6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8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433422" w14:textId="77777777" w:rsidR="0083283F" w:rsidRDefault="0083283F" w:rsidP="008328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8328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54E17" id="Group 90" o:spid="_x0000_s1041" style="position:absolute;left:0;text-align:left;margin-left:345.25pt;margin-top:202.25pt;width:57.9pt;height:94.5pt;z-index:251648512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">
                <v:shape id="Picture 2" o:spid="_x0000_s1042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">
                  <v:imagedata r:id="rId16" o:title="chord_0003"/>
                </v:shape>
                <v:shape id="TextBox 89" o:spid="_x0000_s1043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1D433422" w14:textId="77777777" w:rsidR="0083283F" w:rsidRDefault="0083283F" w:rsidP="0083283F">
                        <w:pPr>
                          <w:pStyle w:val="NormalWeb"/>
                          <w:spacing w:before="0" w:beforeAutospacing="0" w:after="0" w:afterAutospacing="0"/>
                        </w:pPr>
                        <w:r w:rsidRPr="008328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C1ED9"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3944BD2F" wp14:editId="1D1A830D">
                <wp:simplePos x="0" y="0"/>
                <wp:positionH relativeFrom="column">
                  <wp:posOffset>5953125</wp:posOffset>
                </wp:positionH>
                <wp:positionV relativeFrom="paragraph">
                  <wp:posOffset>2571750</wp:posOffset>
                </wp:positionV>
                <wp:extent cx="734695" cy="1210310"/>
                <wp:effectExtent l="0" t="0" r="8255" b="889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BD9E8" w14:textId="77777777" w:rsidR="006C1ED9" w:rsidRDefault="006C1ED9" w:rsidP="006C1E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4BD2F" id="Group 149" o:spid="_x0000_s1044" style="position:absolute;left:0;text-align:left;margin-left:468.75pt;margin-top:202.5pt;width:57.85pt;height:95.3pt;z-index:2516689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">
                <v:shape id="Picture 2" o:spid="_x0000_s1045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">
                  <v:imagedata r:id="rId18" o:title="chord_0231"/>
                </v:shape>
                <v:shape id="TextBox 138" o:spid="_x0000_s104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94BD9E8" w14:textId="77777777" w:rsidR="006C1ED9" w:rsidRDefault="006C1ED9" w:rsidP="006C1ED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D224E6F" wp14:editId="4827C174">
                <wp:simplePos x="0" y="0"/>
                <wp:positionH relativeFrom="column">
                  <wp:posOffset>5951220</wp:posOffset>
                </wp:positionH>
                <wp:positionV relativeFrom="paragraph">
                  <wp:posOffset>137795</wp:posOffset>
                </wp:positionV>
                <wp:extent cx="735330" cy="1211580"/>
                <wp:effectExtent l="0" t="0" r="7620" b="7620"/>
                <wp:wrapNone/>
                <wp:docPr id="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34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1810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A7838E" w14:textId="77777777" w:rsidR="0083283F" w:rsidRDefault="0083283F" w:rsidP="008328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328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24E6F" id="Group 95" o:spid="_x0000_s1047" style="position:absolute;left:0;text-align:left;margin-left:468.6pt;margin-top:10.85pt;width:57.9pt;height:95.4pt;z-index:251649536" coordorigin="173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">
                <v:shape id="Picture 5" o:spid="_x0000_s1048" type="#_x0000_t75" alt="http://www.alligatorboogaloo.com/uke/chords/chord_0001.gif" style="position:absolute;left:1734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20" o:title="chord_0001"/>
                </v:shape>
                <v:shape id="TextBox 94" o:spid="_x0000_s1049" type="#_x0000_t202" style="position:absolute;left:181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4A7838E" w14:textId="77777777" w:rsidR="0083283F" w:rsidRDefault="0083283F" w:rsidP="008328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328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83563C5" wp14:editId="7341543B">
                <wp:simplePos x="0" y="0"/>
                <wp:positionH relativeFrom="column">
                  <wp:posOffset>5164455</wp:posOffset>
                </wp:positionH>
                <wp:positionV relativeFrom="paragraph">
                  <wp:posOffset>129540</wp:posOffset>
                </wp:positionV>
                <wp:extent cx="738505" cy="1208405"/>
                <wp:effectExtent l="0" t="0" r="4445" b="0"/>
                <wp:wrapNone/>
                <wp:docPr id="9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1208405"/>
                          <a:chOff x="3005668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3" name="Picture 93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5668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36"/>
                        <wps:cNvSpPr txBox="1"/>
                        <wps:spPr>
                          <a:xfrm>
                            <a:off x="3039533" y="152400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72989E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563C5" id="_x0000_s1050" style="position:absolute;left:0;text-align:left;margin-left:406.65pt;margin-top:10.2pt;width:58.15pt;height:95.15pt;z-index:251650560" coordorigin="30056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">
                <v:shape id="Picture 93" o:spid="_x0000_s1051" type="#_x0000_t75" alt="http://www.alligatorboogaloo.com/uke/chords/chord_0211.gif" style="position:absolute;left:30056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">
                  <v:imagedata r:id="rId22" o:title="chord_0211"/>
                </v:shape>
                <v:shape id="TextBox 136" o:spid="_x0000_s1052" type="#_x0000_t202" style="position:absolute;left:30395;top:15240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4572989E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779B" w:rsidRPr="0083283F">
        <w:rPr>
          <w:rFonts w:ascii="Arial" w:hAnsi="Arial" w:cs="Arial"/>
          <w:b/>
          <w:sz w:val="24"/>
        </w:rPr>
        <w:t>A World Without Love</w:t>
      </w:r>
      <w:r w:rsidR="0083283F" w:rsidRPr="0083283F">
        <w:rPr>
          <w:rFonts w:ascii="Arial" w:hAnsi="Arial" w:cs="Arial"/>
          <w:b/>
          <w:sz w:val="24"/>
        </w:rPr>
        <w:t xml:space="preserve"> (</w:t>
      </w:r>
      <w:r w:rsidR="00257928" w:rsidRPr="0083283F">
        <w:rPr>
          <w:rFonts w:ascii="Arial" w:hAnsi="Arial" w:cs="Arial"/>
          <w:b/>
          <w:sz w:val="24"/>
        </w:rPr>
        <w:t>John Lennon / Paul McC</w:t>
      </w:r>
      <w:r w:rsidR="00FD779B" w:rsidRPr="0083283F">
        <w:rPr>
          <w:rFonts w:ascii="Arial" w:hAnsi="Arial" w:cs="Arial"/>
          <w:b/>
          <w:sz w:val="24"/>
        </w:rPr>
        <w:t>artney</w:t>
      </w:r>
      <w:r w:rsidR="0083283F" w:rsidRPr="0083283F">
        <w:rPr>
          <w:rFonts w:ascii="Arial" w:hAnsi="Arial" w:cs="Arial"/>
          <w:b/>
          <w:sz w:val="24"/>
        </w:rPr>
        <w:t>)</w:t>
      </w:r>
    </w:p>
    <w:p w14:paraId="30C84AE2" w14:textId="77777777" w:rsidR="0083283F" w:rsidRPr="0083283F" w:rsidRDefault="000347DA" w:rsidP="002A6860">
      <w:pPr>
        <w:spacing w:after="0" w:line="360" w:lineRule="auto"/>
        <w:rPr>
          <w:rFonts w:ascii="Arial" w:hAnsi="Arial" w:cs="Arial"/>
          <w:b/>
          <w:sz w:val="24"/>
        </w:rPr>
        <w:sectPr w:rsidR="0083283F" w:rsidRPr="0083283F" w:rsidSect="002A686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3283F">
        <w:rPr>
          <w:rFonts w:ascii="Arial" w:hAnsi="Arial" w:cs="Arial"/>
          <w:b/>
          <w:sz w:val="24"/>
        </w:rPr>
        <w:t xml:space="preserve">Intro:  </w:t>
      </w:r>
      <w:proofErr w:type="gramStart"/>
      <w:r w:rsidRPr="0083283F">
        <w:rPr>
          <w:rFonts w:ascii="Arial" w:hAnsi="Arial" w:cs="Arial"/>
          <w:b/>
          <w:sz w:val="24"/>
        </w:rPr>
        <w:t>F  Gm</w:t>
      </w:r>
      <w:proofErr w:type="gramEnd"/>
      <w:r w:rsidRPr="0083283F">
        <w:rPr>
          <w:rFonts w:ascii="Arial" w:hAnsi="Arial" w:cs="Arial"/>
          <w:b/>
          <w:sz w:val="24"/>
        </w:rPr>
        <w:t>7 C7   F</w:t>
      </w:r>
      <w:r w:rsidR="0083283F">
        <w:rPr>
          <w:rFonts w:ascii="Arial" w:hAnsi="Arial" w:cs="Arial"/>
          <w:b/>
          <w:sz w:val="24"/>
        </w:rPr>
        <w:t xml:space="preserve"> (last 2 lines of verse)</w:t>
      </w:r>
      <w:r w:rsidR="002A6860">
        <w:rPr>
          <w:rFonts w:ascii="Arial" w:hAnsi="Arial" w:cs="Arial"/>
          <w:b/>
          <w:sz w:val="24"/>
        </w:rPr>
        <w:t xml:space="preserve">  G# </w:t>
      </w:r>
      <w:r w:rsidR="00FA1EFE">
        <w:rPr>
          <w:rFonts w:ascii="Arial" w:hAnsi="Arial" w:cs="Arial"/>
          <w:b/>
          <w:sz w:val="24"/>
        </w:rPr>
        <w:t>//</w:t>
      </w:r>
      <w:r w:rsidR="002A6860">
        <w:rPr>
          <w:rFonts w:ascii="Arial" w:hAnsi="Arial" w:cs="Arial"/>
          <w:b/>
          <w:sz w:val="24"/>
        </w:rPr>
        <w:t xml:space="preserve"> Bb</w:t>
      </w:r>
      <w:r w:rsidR="00FA1EFE">
        <w:rPr>
          <w:rFonts w:ascii="Arial" w:hAnsi="Arial" w:cs="Arial"/>
          <w:b/>
          <w:sz w:val="24"/>
        </w:rPr>
        <w:t xml:space="preserve"> //</w:t>
      </w:r>
      <w:r w:rsidR="002A6860">
        <w:rPr>
          <w:rFonts w:ascii="Arial" w:hAnsi="Arial" w:cs="Arial"/>
          <w:b/>
          <w:sz w:val="24"/>
        </w:rPr>
        <w:t xml:space="preserve"> </w:t>
      </w:r>
      <w:r w:rsidR="00FA1EFE">
        <w:rPr>
          <w:rFonts w:ascii="Arial" w:hAnsi="Arial" w:cs="Arial"/>
          <w:b/>
          <w:sz w:val="24"/>
        </w:rPr>
        <w:t xml:space="preserve"> F/</w:t>
      </w:r>
    </w:p>
    <w:p w14:paraId="0EED9B11" w14:textId="77777777" w:rsidR="00FD779B" w:rsidRPr="0083283F" w:rsidRDefault="002A6860" w:rsidP="00FD779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 </w:t>
      </w:r>
      <w:r w:rsidR="00FD779B" w:rsidRPr="0083283F">
        <w:rPr>
          <w:rFonts w:ascii="Arial" w:hAnsi="Arial" w:cs="Arial"/>
          <w:b/>
          <w:sz w:val="24"/>
        </w:rPr>
        <w:t xml:space="preserve">                     </w:t>
      </w:r>
      <w:r w:rsidR="00AB6575" w:rsidRPr="0083283F">
        <w:rPr>
          <w:rFonts w:ascii="Arial" w:hAnsi="Arial" w:cs="Arial"/>
          <w:b/>
          <w:sz w:val="24"/>
        </w:rPr>
        <w:t xml:space="preserve"> </w:t>
      </w:r>
      <w:r w:rsidR="00FD779B" w:rsidRPr="0083283F">
        <w:rPr>
          <w:rFonts w:ascii="Arial" w:hAnsi="Arial" w:cs="Arial"/>
          <w:b/>
          <w:sz w:val="24"/>
        </w:rPr>
        <w:t xml:space="preserve">  </w:t>
      </w:r>
      <w:r w:rsidR="000347DA" w:rsidRPr="0083283F">
        <w:rPr>
          <w:rFonts w:ascii="Arial" w:hAnsi="Arial" w:cs="Arial"/>
          <w:b/>
          <w:sz w:val="24"/>
        </w:rPr>
        <w:t>A</w:t>
      </w:r>
      <w:r w:rsidR="00FD779B" w:rsidRPr="0083283F">
        <w:rPr>
          <w:rFonts w:ascii="Arial" w:hAnsi="Arial" w:cs="Arial"/>
          <w:b/>
          <w:sz w:val="24"/>
        </w:rPr>
        <w:t xml:space="preserve">7       </w:t>
      </w:r>
      <w:r w:rsidR="000347DA" w:rsidRPr="0083283F">
        <w:rPr>
          <w:rFonts w:ascii="Arial" w:hAnsi="Arial" w:cs="Arial"/>
          <w:b/>
          <w:sz w:val="24"/>
        </w:rPr>
        <w:t xml:space="preserve"> </w:t>
      </w:r>
      <w:r w:rsidR="00FD779B" w:rsidRPr="0083283F">
        <w:rPr>
          <w:rFonts w:ascii="Arial" w:hAnsi="Arial" w:cs="Arial"/>
          <w:b/>
          <w:sz w:val="24"/>
        </w:rPr>
        <w:t xml:space="preserve"> </w:t>
      </w:r>
      <w:r w:rsidR="00AB6575" w:rsidRPr="0083283F">
        <w:rPr>
          <w:rFonts w:ascii="Arial" w:hAnsi="Arial" w:cs="Arial"/>
          <w:b/>
          <w:sz w:val="24"/>
        </w:rPr>
        <w:t xml:space="preserve">  </w:t>
      </w:r>
      <w:r w:rsidR="000347DA" w:rsidRPr="0083283F">
        <w:rPr>
          <w:rFonts w:ascii="Arial" w:hAnsi="Arial" w:cs="Arial"/>
          <w:b/>
          <w:sz w:val="24"/>
        </w:rPr>
        <w:t>D</w:t>
      </w:r>
      <w:r w:rsidR="00FD779B" w:rsidRPr="0083283F">
        <w:rPr>
          <w:rFonts w:ascii="Arial" w:hAnsi="Arial" w:cs="Arial"/>
          <w:b/>
          <w:sz w:val="24"/>
        </w:rPr>
        <w:t xml:space="preserve">m </w:t>
      </w:r>
    </w:p>
    <w:p w14:paraId="4C62A248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Please lock me away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and</w:t>
      </w:r>
      <w:r w:rsidR="001636E9" w:rsidRPr="001636E9">
        <w:rPr>
          <w:noProof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Pr="00FD779B">
        <w:rPr>
          <w:rFonts w:ascii="Arial" w:hAnsi="Arial" w:cs="Arial"/>
          <w:sz w:val="24"/>
        </w:rPr>
        <w:t>don't</w:t>
      </w:r>
      <w:proofErr w:type="gramEnd"/>
      <w:r w:rsidRPr="00FD779B">
        <w:rPr>
          <w:rFonts w:ascii="Arial" w:hAnsi="Arial" w:cs="Arial"/>
          <w:sz w:val="24"/>
        </w:rPr>
        <w:t xml:space="preserve"> allow the day</w:t>
      </w:r>
    </w:p>
    <w:p w14:paraId="7EF88C74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</w:t>
      </w:r>
      <w:r w:rsidR="000347DA" w:rsidRPr="0083283F">
        <w:rPr>
          <w:rFonts w:ascii="Arial" w:hAnsi="Arial" w:cs="Arial"/>
          <w:b/>
          <w:sz w:val="24"/>
        </w:rPr>
        <w:t>F</w:t>
      </w:r>
      <w:r w:rsidRPr="0083283F">
        <w:rPr>
          <w:rFonts w:ascii="Arial" w:hAnsi="Arial" w:cs="Arial"/>
          <w:b/>
          <w:sz w:val="24"/>
        </w:rPr>
        <w:t xml:space="preserve">                    </w:t>
      </w:r>
      <w:r w:rsidR="00AB6575" w:rsidRPr="0083283F">
        <w:rPr>
          <w:rFonts w:ascii="Arial" w:hAnsi="Arial" w:cs="Arial"/>
          <w:b/>
          <w:sz w:val="24"/>
        </w:rPr>
        <w:t>Bb</w:t>
      </w:r>
      <w:r w:rsidRPr="0083283F">
        <w:rPr>
          <w:rFonts w:ascii="Arial" w:hAnsi="Arial" w:cs="Arial"/>
          <w:b/>
          <w:sz w:val="24"/>
        </w:rPr>
        <w:t xml:space="preserve">         </w:t>
      </w:r>
      <w:r w:rsidR="00AB6575" w:rsidRPr="0083283F">
        <w:rPr>
          <w:rFonts w:ascii="Arial" w:hAnsi="Arial" w:cs="Arial"/>
          <w:b/>
          <w:sz w:val="24"/>
        </w:rPr>
        <w:t xml:space="preserve"> </w:t>
      </w:r>
      <w:r w:rsidRPr="0083283F">
        <w:rPr>
          <w:rFonts w:ascii="Arial" w:hAnsi="Arial" w:cs="Arial"/>
          <w:b/>
          <w:sz w:val="24"/>
        </w:rPr>
        <w:t xml:space="preserve">      </w:t>
      </w:r>
      <w:r w:rsidR="000347DA" w:rsidRPr="0083283F">
        <w:rPr>
          <w:rFonts w:ascii="Arial" w:hAnsi="Arial" w:cs="Arial"/>
          <w:b/>
          <w:sz w:val="24"/>
        </w:rPr>
        <w:t>F</w:t>
      </w:r>
    </w:p>
    <w:p w14:paraId="2031385A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Here inside, where I hide with my loneliness</w:t>
      </w:r>
      <w:r w:rsidR="0083283F" w:rsidRPr="0083283F">
        <w:rPr>
          <w:noProof/>
        </w:rPr>
        <w:t xml:space="preserve"> </w:t>
      </w:r>
    </w:p>
    <w:p w14:paraId="1B4B9210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</w:t>
      </w:r>
      <w:r w:rsidR="000347DA" w:rsidRPr="0083283F">
        <w:rPr>
          <w:rFonts w:ascii="Arial" w:hAnsi="Arial" w:cs="Arial"/>
          <w:b/>
          <w:sz w:val="24"/>
        </w:rPr>
        <w:t>G</w:t>
      </w:r>
      <w:r w:rsidRPr="0083283F">
        <w:rPr>
          <w:rFonts w:ascii="Arial" w:hAnsi="Arial" w:cs="Arial"/>
          <w:b/>
          <w:sz w:val="24"/>
        </w:rPr>
        <w:t>m7</w:t>
      </w:r>
      <w:r w:rsidR="001636E9" w:rsidRPr="001636E9">
        <w:rPr>
          <w:noProof/>
        </w:rPr>
        <w:t xml:space="preserve"> </w:t>
      </w:r>
    </w:p>
    <w:p w14:paraId="3D2F4096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don't care what they say</w:t>
      </w:r>
    </w:p>
    <w:p w14:paraId="58CD8CFD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</w:t>
      </w:r>
      <w:r w:rsidR="000347DA" w:rsidRPr="0083283F">
        <w:rPr>
          <w:rFonts w:ascii="Arial" w:hAnsi="Arial" w:cs="Arial"/>
          <w:b/>
          <w:sz w:val="24"/>
        </w:rPr>
        <w:t>C</w:t>
      </w:r>
      <w:r w:rsidRPr="0083283F">
        <w:rPr>
          <w:rFonts w:ascii="Arial" w:hAnsi="Arial" w:cs="Arial"/>
          <w:b/>
          <w:sz w:val="24"/>
        </w:rPr>
        <w:t xml:space="preserve">7                                 </w:t>
      </w:r>
      <w:r w:rsidR="000347DA" w:rsidRPr="0083283F">
        <w:rPr>
          <w:rFonts w:ascii="Arial" w:hAnsi="Arial" w:cs="Arial"/>
          <w:b/>
          <w:sz w:val="24"/>
        </w:rPr>
        <w:t>F</w:t>
      </w:r>
      <w:r w:rsidRPr="0083283F">
        <w:rPr>
          <w:rFonts w:ascii="Arial" w:hAnsi="Arial" w:cs="Arial"/>
          <w:b/>
          <w:sz w:val="24"/>
        </w:rPr>
        <w:t xml:space="preserve">     C   </w:t>
      </w:r>
      <w:r w:rsidR="000347DA" w:rsidRPr="0083283F">
        <w:rPr>
          <w:rFonts w:ascii="Arial" w:hAnsi="Arial" w:cs="Arial"/>
          <w:b/>
          <w:sz w:val="24"/>
        </w:rPr>
        <w:t>C</w:t>
      </w:r>
      <w:r w:rsidRPr="0083283F">
        <w:rPr>
          <w:rFonts w:ascii="Arial" w:hAnsi="Arial" w:cs="Arial"/>
          <w:b/>
          <w:sz w:val="24"/>
        </w:rPr>
        <w:t>7</w:t>
      </w:r>
    </w:p>
    <w:p w14:paraId="60A69F39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won't stay in a world without love</w:t>
      </w:r>
      <w:r w:rsidR="0083283F" w:rsidRPr="0083283F">
        <w:rPr>
          <w:noProof/>
        </w:rPr>
        <w:t xml:space="preserve"> </w:t>
      </w:r>
    </w:p>
    <w:p w14:paraId="73373B53" w14:textId="77777777" w:rsid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</w:p>
    <w:p w14:paraId="28EBD564" w14:textId="77777777" w:rsidR="00FD779B" w:rsidRPr="0083283F" w:rsidRDefault="000347DA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>F</w:t>
      </w:r>
      <w:r w:rsidR="00FD779B" w:rsidRPr="0083283F">
        <w:rPr>
          <w:rFonts w:ascii="Arial" w:hAnsi="Arial" w:cs="Arial"/>
          <w:b/>
          <w:sz w:val="24"/>
        </w:rPr>
        <w:t xml:space="preserve">                        </w:t>
      </w:r>
      <w:r w:rsidR="00AB6575" w:rsidRPr="0083283F">
        <w:rPr>
          <w:rFonts w:ascii="Arial" w:hAnsi="Arial" w:cs="Arial"/>
          <w:b/>
          <w:sz w:val="24"/>
        </w:rPr>
        <w:t xml:space="preserve"> </w:t>
      </w:r>
      <w:r w:rsidRPr="0083283F">
        <w:rPr>
          <w:rFonts w:ascii="Arial" w:hAnsi="Arial" w:cs="Arial"/>
          <w:b/>
          <w:sz w:val="24"/>
        </w:rPr>
        <w:t>A</w:t>
      </w:r>
      <w:r w:rsidR="00FD779B" w:rsidRPr="0083283F">
        <w:rPr>
          <w:rFonts w:ascii="Arial" w:hAnsi="Arial" w:cs="Arial"/>
          <w:b/>
          <w:sz w:val="24"/>
        </w:rPr>
        <w:t xml:space="preserve">7     </w:t>
      </w:r>
      <w:r w:rsidR="00AB6575" w:rsidRPr="0083283F">
        <w:rPr>
          <w:rFonts w:ascii="Arial" w:hAnsi="Arial" w:cs="Arial"/>
          <w:b/>
          <w:sz w:val="24"/>
        </w:rPr>
        <w:t xml:space="preserve">  </w:t>
      </w:r>
      <w:r w:rsidR="00FD779B" w:rsidRPr="0083283F">
        <w:rPr>
          <w:rFonts w:ascii="Arial" w:hAnsi="Arial" w:cs="Arial"/>
          <w:b/>
          <w:sz w:val="24"/>
        </w:rPr>
        <w:t xml:space="preserve">   </w:t>
      </w:r>
      <w:r w:rsidRPr="0083283F">
        <w:rPr>
          <w:rFonts w:ascii="Arial" w:hAnsi="Arial" w:cs="Arial"/>
          <w:b/>
          <w:sz w:val="24"/>
        </w:rPr>
        <w:t>D</w:t>
      </w:r>
      <w:r w:rsidR="00FD779B" w:rsidRPr="0083283F">
        <w:rPr>
          <w:rFonts w:ascii="Arial" w:hAnsi="Arial" w:cs="Arial"/>
          <w:b/>
          <w:sz w:val="24"/>
        </w:rPr>
        <w:t xml:space="preserve">m </w:t>
      </w:r>
    </w:p>
    <w:p w14:paraId="7A662914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Birds sing out of tune</w:t>
      </w:r>
      <w:r>
        <w:rPr>
          <w:rFonts w:ascii="Arial" w:hAnsi="Arial" w:cs="Arial"/>
          <w:sz w:val="24"/>
        </w:rPr>
        <w:t xml:space="preserve"> a</w:t>
      </w:r>
      <w:r w:rsidRPr="00FD779B">
        <w:rPr>
          <w:rFonts w:ascii="Arial" w:hAnsi="Arial" w:cs="Arial"/>
          <w:sz w:val="24"/>
        </w:rPr>
        <w:t>nd rain clouds hide the moon</w:t>
      </w:r>
    </w:p>
    <w:p w14:paraId="3C42D69B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</w:t>
      </w:r>
      <w:r w:rsidR="000347DA" w:rsidRPr="0083283F">
        <w:rPr>
          <w:rFonts w:ascii="Arial" w:hAnsi="Arial" w:cs="Arial"/>
          <w:b/>
          <w:sz w:val="24"/>
        </w:rPr>
        <w:t>F</w:t>
      </w:r>
      <w:r w:rsidRPr="0083283F">
        <w:rPr>
          <w:rFonts w:ascii="Arial" w:hAnsi="Arial" w:cs="Arial"/>
          <w:b/>
          <w:sz w:val="24"/>
        </w:rPr>
        <w:t xml:space="preserve">               </w:t>
      </w:r>
      <w:r w:rsidR="00AB6575" w:rsidRPr="0083283F">
        <w:rPr>
          <w:rFonts w:ascii="Arial" w:hAnsi="Arial" w:cs="Arial"/>
          <w:b/>
          <w:sz w:val="24"/>
        </w:rPr>
        <w:t xml:space="preserve"> </w:t>
      </w:r>
      <w:r w:rsidR="000347DA" w:rsidRPr="0083283F">
        <w:rPr>
          <w:rFonts w:ascii="Arial" w:hAnsi="Arial" w:cs="Arial"/>
          <w:b/>
          <w:sz w:val="24"/>
        </w:rPr>
        <w:t>Bb</w:t>
      </w:r>
      <w:r w:rsidRPr="0083283F">
        <w:rPr>
          <w:rFonts w:ascii="Arial" w:hAnsi="Arial" w:cs="Arial"/>
          <w:b/>
          <w:sz w:val="24"/>
        </w:rPr>
        <w:t xml:space="preserve">                </w:t>
      </w:r>
      <w:r w:rsidR="000347DA" w:rsidRPr="0083283F">
        <w:rPr>
          <w:rFonts w:ascii="Arial" w:hAnsi="Arial" w:cs="Arial"/>
          <w:b/>
          <w:sz w:val="24"/>
        </w:rPr>
        <w:t>F</w:t>
      </w:r>
    </w:p>
    <w:p w14:paraId="6B2FD957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 xml:space="preserve">I'm okay, here I stay with my </w:t>
      </w:r>
      <w:proofErr w:type="gramStart"/>
      <w:r w:rsidRPr="00FD779B">
        <w:rPr>
          <w:rFonts w:ascii="Arial" w:hAnsi="Arial" w:cs="Arial"/>
          <w:sz w:val="24"/>
        </w:rPr>
        <w:t>loneliness</w:t>
      </w:r>
      <w:proofErr w:type="gramEnd"/>
    </w:p>
    <w:p w14:paraId="25B1C110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</w:t>
      </w:r>
      <w:r w:rsidR="000347DA" w:rsidRPr="0083283F">
        <w:rPr>
          <w:rFonts w:ascii="Arial" w:hAnsi="Arial" w:cs="Arial"/>
          <w:b/>
          <w:sz w:val="24"/>
        </w:rPr>
        <w:t>G</w:t>
      </w:r>
      <w:r w:rsidRPr="0083283F">
        <w:rPr>
          <w:rFonts w:ascii="Arial" w:hAnsi="Arial" w:cs="Arial"/>
          <w:b/>
          <w:sz w:val="24"/>
        </w:rPr>
        <w:t>m7</w:t>
      </w:r>
    </w:p>
    <w:p w14:paraId="2F48505D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don't care what they say</w:t>
      </w:r>
    </w:p>
    <w:p w14:paraId="043FD98E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</w:t>
      </w:r>
      <w:r w:rsidR="000347DA" w:rsidRPr="0083283F">
        <w:rPr>
          <w:rFonts w:ascii="Arial" w:hAnsi="Arial" w:cs="Arial"/>
          <w:b/>
          <w:sz w:val="24"/>
        </w:rPr>
        <w:t>C</w:t>
      </w:r>
      <w:r w:rsidRPr="0083283F">
        <w:rPr>
          <w:rFonts w:ascii="Arial" w:hAnsi="Arial" w:cs="Arial"/>
          <w:b/>
          <w:sz w:val="24"/>
        </w:rPr>
        <w:t xml:space="preserve">7                                 </w:t>
      </w:r>
      <w:r w:rsidR="000347DA" w:rsidRPr="0083283F">
        <w:rPr>
          <w:rFonts w:ascii="Arial" w:hAnsi="Arial" w:cs="Arial"/>
          <w:b/>
          <w:sz w:val="24"/>
        </w:rPr>
        <w:t>F</w:t>
      </w:r>
      <w:r w:rsidRPr="0083283F">
        <w:rPr>
          <w:rFonts w:ascii="Arial" w:hAnsi="Arial" w:cs="Arial"/>
          <w:b/>
          <w:sz w:val="24"/>
        </w:rPr>
        <w:t xml:space="preserve">     </w:t>
      </w:r>
      <w:r w:rsidR="000347DA" w:rsidRPr="0083283F">
        <w:rPr>
          <w:rFonts w:ascii="Arial" w:hAnsi="Arial" w:cs="Arial"/>
          <w:b/>
          <w:sz w:val="24"/>
        </w:rPr>
        <w:t>F</w:t>
      </w:r>
      <w:r w:rsidRPr="0083283F">
        <w:rPr>
          <w:rFonts w:ascii="Arial" w:hAnsi="Arial" w:cs="Arial"/>
          <w:b/>
          <w:sz w:val="24"/>
        </w:rPr>
        <w:t>7</w:t>
      </w:r>
    </w:p>
    <w:p w14:paraId="2089C0EE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won't stay in a world without love</w:t>
      </w:r>
    </w:p>
    <w:p w14:paraId="5FBB219B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</w:p>
    <w:p w14:paraId="29052B86" w14:textId="77777777" w:rsidR="00FD779B" w:rsidRPr="002A6860" w:rsidRDefault="00FD779B" w:rsidP="002A6860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2A6860">
        <w:rPr>
          <w:rFonts w:ascii="Arial" w:hAnsi="Arial" w:cs="Arial"/>
          <w:b/>
          <w:sz w:val="24"/>
          <w:highlight w:val="yellow"/>
        </w:rPr>
        <w:t>Reprise:</w:t>
      </w:r>
      <w:r w:rsidR="00AB6575" w:rsidRPr="002A6860">
        <w:rPr>
          <w:b/>
          <w:noProof/>
          <w:highlight w:val="yellow"/>
        </w:rPr>
        <w:t xml:space="preserve"> </w:t>
      </w:r>
    </w:p>
    <w:p w14:paraId="466382F4" w14:textId="77777777" w:rsidR="000347DA" w:rsidRPr="002A6860" w:rsidRDefault="006C1ED9" w:rsidP="000347DA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A6860">
        <w:rPr>
          <w:rFonts w:ascii="Arial" w:hAnsi="Arial" w:cs="Arial"/>
          <w:b/>
          <w:sz w:val="24"/>
          <w:highlight w:val="yellow"/>
        </w:rPr>
        <w:t>G</w:t>
      </w:r>
      <w:r w:rsidR="00FD779B" w:rsidRPr="002A6860">
        <w:rPr>
          <w:rFonts w:ascii="Arial" w:hAnsi="Arial" w:cs="Arial"/>
          <w:b/>
          <w:sz w:val="24"/>
          <w:highlight w:val="yellow"/>
        </w:rPr>
        <w:t>m</w:t>
      </w:r>
      <w:r w:rsidR="000347DA" w:rsidRPr="002A6860">
        <w:rPr>
          <w:rFonts w:ascii="Arial" w:hAnsi="Arial" w:cs="Arial"/>
          <w:b/>
          <w:sz w:val="24"/>
          <w:highlight w:val="yellow"/>
        </w:rPr>
        <w:t xml:space="preserve">                                 F</w:t>
      </w:r>
    </w:p>
    <w:p w14:paraId="72A3AB38" w14:textId="77777777" w:rsidR="00FD779B" w:rsidRPr="002A6860" w:rsidRDefault="00FD779B" w:rsidP="00FD779B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2A6860">
        <w:rPr>
          <w:rFonts w:ascii="Arial" w:hAnsi="Arial" w:cs="Arial"/>
          <w:sz w:val="24"/>
          <w:highlight w:val="yellow"/>
        </w:rPr>
        <w:t>So I wait and in a while</w:t>
      </w:r>
      <w:r w:rsidR="000347DA" w:rsidRPr="002A6860">
        <w:rPr>
          <w:rFonts w:ascii="Arial" w:hAnsi="Arial" w:cs="Arial"/>
          <w:sz w:val="24"/>
          <w:highlight w:val="yellow"/>
        </w:rPr>
        <w:t xml:space="preserve">, </w:t>
      </w:r>
      <w:r w:rsidRPr="002A6860">
        <w:rPr>
          <w:rFonts w:ascii="Arial" w:hAnsi="Arial" w:cs="Arial"/>
          <w:sz w:val="24"/>
          <w:highlight w:val="yellow"/>
        </w:rPr>
        <w:t>I will see my true love smile</w:t>
      </w:r>
    </w:p>
    <w:p w14:paraId="0BEC88B8" w14:textId="77777777" w:rsidR="00FD779B" w:rsidRPr="002A6860" w:rsidRDefault="006C1ED9" w:rsidP="00FD779B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A6860">
        <w:rPr>
          <w:rFonts w:ascii="Arial" w:hAnsi="Arial" w:cs="Arial"/>
          <w:b/>
          <w:sz w:val="24"/>
          <w:highlight w:val="yellow"/>
        </w:rPr>
        <w:t>G</w:t>
      </w:r>
      <w:r w:rsidR="00FD779B" w:rsidRPr="002A6860">
        <w:rPr>
          <w:rFonts w:ascii="Arial" w:hAnsi="Arial" w:cs="Arial"/>
          <w:b/>
          <w:sz w:val="24"/>
          <w:highlight w:val="yellow"/>
        </w:rPr>
        <w:t>m</w:t>
      </w:r>
    </w:p>
    <w:p w14:paraId="0C45BA9C" w14:textId="77777777" w:rsidR="00FD779B" w:rsidRPr="002A6860" w:rsidRDefault="00FD779B" w:rsidP="00FD779B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2A6860">
        <w:rPr>
          <w:rFonts w:ascii="Arial" w:hAnsi="Arial" w:cs="Arial"/>
          <w:sz w:val="24"/>
          <w:highlight w:val="yellow"/>
        </w:rPr>
        <w:t>She may come, I know not when</w:t>
      </w:r>
    </w:p>
    <w:p w14:paraId="6A14BC40" w14:textId="77777777" w:rsidR="0083283F" w:rsidRPr="002A6860" w:rsidRDefault="002A6860" w:rsidP="0083283F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C494934" wp14:editId="128A2DC7">
                <wp:simplePos x="0" y="0"/>
                <wp:positionH relativeFrom="column">
                  <wp:posOffset>5971540</wp:posOffset>
                </wp:positionH>
                <wp:positionV relativeFrom="paragraph">
                  <wp:posOffset>1435735</wp:posOffset>
                </wp:positionV>
                <wp:extent cx="762000" cy="1211580"/>
                <wp:effectExtent l="0" t="0" r="0" b="7620"/>
                <wp:wrapNone/>
                <wp:docPr id="15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8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27"/>
                        <wps:cNvSpPr txBox="1"/>
                        <wps:spPr>
                          <a:xfrm>
                            <a:off x="0" y="42978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D595FC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636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94934" id="Group 128" o:spid="_x0000_s1053" style="position:absolute;left:0;text-align:left;margin-left:470.2pt;margin-top:113.05pt;width:60pt;height:95.4pt;z-index:251660800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">
                <v:shape id="Picture 8" o:spid="_x0000_s1054" type="#_x0000_t75" alt="http://www.alligatorboogaloo.com/uke/chords/chord_0331.gif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">
                  <v:imagedata r:id="rId24" o:title="chord_0331"/>
                </v:shape>
                <v:shape id="TextBox 127" o:spid="_x0000_s1055" type="#_x0000_t202" style="position:absolute;top:42978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CD595FC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636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6860">
        <w:rPr>
          <w:noProof/>
          <w:highlight w:val="yellow"/>
        </w:rPr>
        <w:drawing>
          <wp:anchor distT="0" distB="0" distL="114300" distR="114300" simplePos="0" relativeHeight="251662848" behindDoc="0" locked="0" layoutInCell="1" allowOverlap="1" wp14:anchorId="5A0AF59F" wp14:editId="717DB5CB">
            <wp:simplePos x="0" y="0"/>
            <wp:positionH relativeFrom="column">
              <wp:posOffset>4326890</wp:posOffset>
            </wp:positionH>
            <wp:positionV relativeFrom="paragraph">
              <wp:posOffset>1420495</wp:posOffset>
            </wp:positionV>
            <wp:extent cx="751840" cy="1261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EB40F33" wp14:editId="5CB80B71">
                <wp:simplePos x="0" y="0"/>
                <wp:positionH relativeFrom="column">
                  <wp:posOffset>5171440</wp:posOffset>
                </wp:positionH>
                <wp:positionV relativeFrom="paragraph">
                  <wp:posOffset>216535</wp:posOffset>
                </wp:positionV>
                <wp:extent cx="735330" cy="1203325"/>
                <wp:effectExtent l="0" t="0" r="7620" b="0"/>
                <wp:wrapNone/>
                <wp:docPr id="1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3325"/>
                          <a:chOff x="251460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19" name="Picture 2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96"/>
                        <wps:cNvSpPr txBox="1"/>
                        <wps:spPr>
                          <a:xfrm>
                            <a:off x="258233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178454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636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40F33" id="Group 97" o:spid="_x0000_s1056" style="position:absolute;left:0;text-align:left;margin-left:407.2pt;margin-top:17.05pt;width:57.9pt;height:94.75pt;z-index:251658752" coordorigin="25146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">
                <v:shape id="Picture 2" o:spid="_x0000_s1057" type="#_x0000_t75" alt="http://www.alligatorboogaloo.com/uke/chords/chord_3333.gif" style="position:absolute;left:25146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">
                  <v:imagedata r:id="rId27" o:title="chord_3333"/>
                </v:shape>
                <v:shape id="TextBox 96" o:spid="_x0000_s1058" type="#_x0000_t202" style="position:absolute;left:25823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51178454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636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B9BC7E4" wp14:editId="42504780">
                <wp:simplePos x="0" y="0"/>
                <wp:positionH relativeFrom="column">
                  <wp:posOffset>5998210</wp:posOffset>
                </wp:positionH>
                <wp:positionV relativeFrom="paragraph">
                  <wp:posOffset>156210</wp:posOffset>
                </wp:positionV>
                <wp:extent cx="735330" cy="1202055"/>
                <wp:effectExtent l="0" t="0" r="7620" b="0"/>
                <wp:wrapNone/>
                <wp:docPr id="22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B4F64F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636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BC7E4" id="_x0000_s1059" style="position:absolute;left:0;text-align:left;margin-left:472.3pt;margin-top:12.3pt;width:57.9pt;height:94.65pt;z-index:251663872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">
                <v:shape id="Picture 5" o:spid="_x0000_s1060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">
                  <v:imagedata r:id="rId14" o:title="chord_2313"/>
                </v:shape>
                <v:shape id="TextBox 152" o:spid="_x0000_s1061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CB4F64F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636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CD3D2E4" wp14:editId="054E430F">
                <wp:simplePos x="0" y="0"/>
                <wp:positionH relativeFrom="column">
                  <wp:posOffset>4295140</wp:posOffset>
                </wp:positionH>
                <wp:positionV relativeFrom="paragraph">
                  <wp:posOffset>200660</wp:posOffset>
                </wp:positionV>
                <wp:extent cx="838200" cy="1219200"/>
                <wp:effectExtent l="0" t="0" r="0" b="0"/>
                <wp:wrapNone/>
                <wp:docPr id="25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766416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636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3D2E4" id="_x0000_s1062" style="position:absolute;left:0;text-align:left;margin-left:338.2pt;margin-top:15.8pt;width:66pt;height:96pt;z-index:251665920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H9tw9/hAAAACgEAAA8AAABkcnMvZG93bnJldi54&#10;bWxMj8tOwzAQRfdI/IM1SOyo8wATpZlUVQWsKiRaJNSdG0+TqLEdxW6S/j1mRZczc3Tn3GI1646N&#10;NLjWGoR4EQEjU1nVmhrhe//+lAFzXholO2sI4UoOVuX9XSFzZSfzRePO1yyEGJdLhMb7PufcVQ1p&#10;6Ra2JxNuJzto6cM41FwNcgrhuuNJFAmuZWvCh0b2tGmoOu8uGuFjktM6jd/G7fm0uR72L58/25gQ&#10;Hx/m9RKYp9n/w/CnH9ShDE5HezHKsQ5BvIrngCKksQAWgCzKwuKIkCSpAF4W/LZC+Q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">
                <v:shape id="Picture 5" o:spid="_x0000_s1063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8" o:title="chord_3211"/>
                </v:shape>
                <v:shape id="TextBox 177" o:spid="_x0000_s1064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C766416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636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66F3BD7" wp14:editId="14577316">
                <wp:simplePos x="0" y="0"/>
                <wp:positionH relativeFrom="column">
                  <wp:posOffset>5171440</wp:posOffset>
                </wp:positionH>
                <wp:positionV relativeFrom="paragraph">
                  <wp:posOffset>1436370</wp:posOffset>
                </wp:positionV>
                <wp:extent cx="735330" cy="1210945"/>
                <wp:effectExtent l="0" t="0" r="7620" b="8255"/>
                <wp:wrapNone/>
                <wp:docPr id="2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E0403A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636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F3BD7" id="_x0000_s1065" style="position:absolute;left:0;text-align:left;margin-left:407.2pt;margin-top:113.1pt;width:57.9pt;height:95.35pt;z-index:251664896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">
                <v:shape id="Picture 2" o:spid="_x0000_s1066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">
                  <v:imagedata r:id="rId18" o:title="chord_0231"/>
                </v:shape>
                <v:shape id="TextBox 138" o:spid="_x0000_s1067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3E0403A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636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9E6CD82" wp14:editId="2666EF1C">
                <wp:simplePos x="0" y="0"/>
                <wp:positionH relativeFrom="column">
                  <wp:posOffset>5114290</wp:posOffset>
                </wp:positionH>
                <wp:positionV relativeFrom="paragraph">
                  <wp:posOffset>2620645</wp:posOffset>
                </wp:positionV>
                <wp:extent cx="914400" cy="1210945"/>
                <wp:effectExtent l="0" t="0" r="0" b="8255"/>
                <wp:wrapNone/>
                <wp:docPr id="31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1210945"/>
                          <a:chOff x="2057400" y="4411133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8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2067" y="46725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79"/>
                        <wps:cNvSpPr txBox="1"/>
                        <wps:spPr>
                          <a:xfrm>
                            <a:off x="2057400" y="4411133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7B64B9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636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6CD82" id="Group 184" o:spid="_x0000_s1068" style="position:absolute;left:0;text-align:left;margin-left:402.7pt;margin-top:206.35pt;width:1in;height:95.35pt;z-index:251666944" coordorigin="20574,44111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">
                <v:shape id="Picture 8" o:spid="_x0000_s1069" type="#_x0000_t75" alt="http://www.alligatorboogaloo.com/uke/chords/chord_1211.gif" style="position:absolute;left:21420;top:4672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">
                  <v:imagedata r:id="rId29" o:title="chord_1211"/>
                </v:shape>
                <v:shape id="TextBox 179" o:spid="_x0000_s1070" type="#_x0000_t202" style="position:absolute;left:20574;top:44111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7B7B64B9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636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686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EFDAD0" wp14:editId="6DAA4F00">
                <wp:simplePos x="0" y="0"/>
                <wp:positionH relativeFrom="column">
                  <wp:posOffset>4295140</wp:posOffset>
                </wp:positionH>
                <wp:positionV relativeFrom="paragraph">
                  <wp:posOffset>97790</wp:posOffset>
                </wp:positionV>
                <wp:extent cx="2513965" cy="3816350"/>
                <wp:effectExtent l="0" t="0" r="19685" b="12700"/>
                <wp:wrapNone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381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52DEE" w14:textId="77777777" w:rsidR="001636E9" w:rsidRPr="002A6860" w:rsidRDefault="001636E9" w:rsidP="001636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2A686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FDAD0" id="Text Box 2" o:spid="_x0000_s1071" type="#_x0000_t202" style="position:absolute;left:0;text-align:left;margin-left:338.2pt;margin-top:7.7pt;width:197.95pt;height:3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">
                <v:textbox>
                  <w:txbxContent>
                    <w:p w14:paraId="2C752DEE" w14:textId="77777777" w:rsidR="001636E9" w:rsidRPr="002A6860" w:rsidRDefault="001636E9" w:rsidP="001636E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2A686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9A5B35A" wp14:editId="24DE6361">
                <wp:simplePos x="0" y="0"/>
                <wp:positionH relativeFrom="column">
                  <wp:posOffset>5999480</wp:posOffset>
                </wp:positionH>
                <wp:positionV relativeFrom="paragraph">
                  <wp:posOffset>2621915</wp:posOffset>
                </wp:positionV>
                <wp:extent cx="734695" cy="1194435"/>
                <wp:effectExtent l="0" t="0" r="8255" b="5715"/>
                <wp:wrapNone/>
                <wp:docPr id="4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F14B80" w14:textId="77777777" w:rsidR="006C1ED9" w:rsidRDefault="006C1ED9" w:rsidP="006C1E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5B35A" id="Group 92" o:spid="_x0000_s1072" style="position:absolute;left:0;text-align:left;margin-left:472.4pt;margin-top:206.45pt;width:57.85pt;height:94.05pt;z-index:251671040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">
                <v:shape id="Picture 5" o:spid="_x0000_s1073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">
                  <v:imagedata r:id="rId31" o:title="chord_5333"/>
                </v:shape>
                <v:shape id="TextBox 91" o:spid="_x0000_s107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BF14B80" w14:textId="77777777" w:rsidR="006C1ED9" w:rsidRDefault="006C1ED9" w:rsidP="006C1ED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297585C" wp14:editId="032565EA">
                <wp:simplePos x="0" y="0"/>
                <wp:positionH relativeFrom="column">
                  <wp:posOffset>4378960</wp:posOffset>
                </wp:positionH>
                <wp:positionV relativeFrom="paragraph">
                  <wp:posOffset>2647315</wp:posOffset>
                </wp:positionV>
                <wp:extent cx="735330" cy="1210945"/>
                <wp:effectExtent l="0" t="0" r="7620" b="8255"/>
                <wp:wrapNone/>
                <wp:docPr id="76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7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EB1B5B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636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8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7585C" id="_x0000_s1075" style="position:absolute;left:0;text-align:left;margin-left:344.8pt;margin-top:208.45pt;width:57.9pt;height:95.35pt;z-index:2516618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">
                <v:shape id="TextBox 123" o:spid="_x0000_s107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4EEB1B5B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636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7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">
                  <v:imagedata r:id="rId6" o:title="chord_2010"/>
                </v:shape>
              </v:group>
            </w:pict>
          </mc:Fallback>
        </mc:AlternateContent>
      </w:r>
      <w:r w:rsidR="000347DA" w:rsidRPr="002A6860">
        <w:rPr>
          <w:rFonts w:ascii="Arial" w:hAnsi="Arial" w:cs="Arial"/>
          <w:b/>
          <w:sz w:val="24"/>
          <w:highlight w:val="yellow"/>
        </w:rPr>
        <w:t>G</w:t>
      </w:r>
      <w:r w:rsidR="00FD779B" w:rsidRPr="002A6860">
        <w:rPr>
          <w:rFonts w:ascii="Arial" w:hAnsi="Arial" w:cs="Arial"/>
          <w:b/>
          <w:sz w:val="24"/>
          <w:highlight w:val="yellow"/>
        </w:rPr>
        <w:t>m7                      C</w:t>
      </w:r>
      <w:r w:rsidR="0083283F" w:rsidRPr="002A6860">
        <w:rPr>
          <w:rFonts w:ascii="Arial" w:hAnsi="Arial" w:cs="Arial"/>
          <w:b/>
          <w:sz w:val="24"/>
          <w:highlight w:val="yellow"/>
        </w:rPr>
        <w:t xml:space="preserve">               C7             F</w:t>
      </w:r>
    </w:p>
    <w:p w14:paraId="3886CB54" w14:textId="77777777" w:rsidR="00FD779B" w:rsidRPr="00FD779B" w:rsidRDefault="00FD779B" w:rsidP="00FD779B">
      <w:pPr>
        <w:spacing w:after="0" w:line="240" w:lineRule="auto"/>
        <w:ind w:left="540"/>
        <w:rPr>
          <w:rFonts w:ascii="Arial" w:hAnsi="Arial" w:cs="Arial"/>
          <w:sz w:val="24"/>
        </w:rPr>
      </w:pPr>
      <w:r w:rsidRPr="002A6860">
        <w:rPr>
          <w:rFonts w:ascii="Arial" w:hAnsi="Arial" w:cs="Arial"/>
          <w:sz w:val="24"/>
          <w:highlight w:val="yellow"/>
        </w:rPr>
        <w:t xml:space="preserve">When she does, </w:t>
      </w:r>
      <w:proofErr w:type="gramStart"/>
      <w:r w:rsidRPr="002A6860">
        <w:rPr>
          <w:rFonts w:ascii="Arial" w:hAnsi="Arial" w:cs="Arial"/>
          <w:sz w:val="24"/>
          <w:highlight w:val="yellow"/>
        </w:rPr>
        <w:t>I'll</w:t>
      </w:r>
      <w:proofErr w:type="gramEnd"/>
      <w:r w:rsidRPr="002A6860">
        <w:rPr>
          <w:rFonts w:ascii="Arial" w:hAnsi="Arial" w:cs="Arial"/>
          <w:sz w:val="24"/>
          <w:highlight w:val="yellow"/>
        </w:rPr>
        <w:t xml:space="preserve"> lose</w:t>
      </w:r>
      <w:r w:rsidR="0083283F" w:rsidRPr="002A6860">
        <w:rPr>
          <w:rFonts w:ascii="Arial" w:hAnsi="Arial" w:cs="Arial"/>
          <w:sz w:val="24"/>
          <w:highlight w:val="yellow"/>
        </w:rPr>
        <w:t xml:space="preserve"> ~ </w:t>
      </w:r>
      <w:r w:rsidRPr="002A6860">
        <w:rPr>
          <w:rFonts w:ascii="Arial" w:hAnsi="Arial" w:cs="Arial"/>
          <w:sz w:val="24"/>
          <w:highlight w:val="yellow"/>
        </w:rPr>
        <w:t>So baby, until then</w:t>
      </w:r>
      <w:r w:rsidR="000347DA" w:rsidRPr="002A6860">
        <w:rPr>
          <w:rFonts w:ascii="Arial" w:hAnsi="Arial" w:cs="Arial"/>
          <w:sz w:val="24"/>
          <w:highlight w:val="yellow"/>
        </w:rPr>
        <w:t>…</w:t>
      </w:r>
    </w:p>
    <w:p w14:paraId="26331475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</w:p>
    <w:p w14:paraId="10A49629" w14:textId="77777777" w:rsidR="000347DA" w:rsidRPr="0083283F" w:rsidRDefault="000347DA" w:rsidP="000347DA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F          </w:t>
      </w:r>
      <w:r w:rsidR="00AB6575" w:rsidRPr="0083283F">
        <w:rPr>
          <w:rFonts w:ascii="Arial" w:hAnsi="Arial" w:cs="Arial"/>
          <w:b/>
          <w:sz w:val="24"/>
        </w:rPr>
        <w:t xml:space="preserve"> </w:t>
      </w:r>
      <w:r w:rsidRPr="0083283F">
        <w:rPr>
          <w:rFonts w:ascii="Arial" w:hAnsi="Arial" w:cs="Arial"/>
          <w:b/>
          <w:sz w:val="24"/>
        </w:rPr>
        <w:t xml:space="preserve">  A7      </w:t>
      </w:r>
      <w:r w:rsidR="00AB6575" w:rsidRPr="0083283F">
        <w:rPr>
          <w:rFonts w:ascii="Arial" w:hAnsi="Arial" w:cs="Arial"/>
          <w:b/>
          <w:sz w:val="24"/>
        </w:rPr>
        <w:t xml:space="preserve">   </w:t>
      </w:r>
      <w:r w:rsidRPr="0083283F">
        <w:rPr>
          <w:rFonts w:ascii="Arial" w:hAnsi="Arial" w:cs="Arial"/>
          <w:b/>
          <w:sz w:val="24"/>
        </w:rPr>
        <w:t xml:space="preserve">   Dm </w:t>
      </w:r>
    </w:p>
    <w:p w14:paraId="15216B94" w14:textId="77777777" w:rsidR="000347DA" w:rsidRPr="00FD779B" w:rsidRDefault="000347DA" w:rsidP="000347D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Pr="00FD779B">
        <w:rPr>
          <w:rFonts w:ascii="Arial" w:hAnsi="Arial" w:cs="Arial"/>
          <w:sz w:val="24"/>
        </w:rPr>
        <w:t>ock me away</w:t>
      </w:r>
      <w:r>
        <w:rPr>
          <w:rFonts w:ascii="Arial" w:hAnsi="Arial" w:cs="Arial"/>
          <w:sz w:val="24"/>
        </w:rPr>
        <w:t xml:space="preserve"> and </w:t>
      </w:r>
      <w:r w:rsidRPr="00FD779B">
        <w:rPr>
          <w:rFonts w:ascii="Arial" w:hAnsi="Arial" w:cs="Arial"/>
          <w:sz w:val="24"/>
        </w:rPr>
        <w:t>don't allow the day</w:t>
      </w:r>
    </w:p>
    <w:p w14:paraId="3E28C796" w14:textId="77777777" w:rsidR="000347DA" w:rsidRPr="0083283F" w:rsidRDefault="000347DA" w:rsidP="000347DA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F                     Bb               F</w:t>
      </w:r>
    </w:p>
    <w:p w14:paraId="3D7D8F86" w14:textId="77777777" w:rsidR="000347DA" w:rsidRPr="00FD779B" w:rsidRDefault="000347DA" w:rsidP="000347DA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Here inside, where I hide with my loneliness</w:t>
      </w:r>
    </w:p>
    <w:p w14:paraId="14F7CCD7" w14:textId="77777777" w:rsidR="000347DA" w:rsidRPr="0083283F" w:rsidRDefault="000347DA" w:rsidP="000347DA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Gm7</w:t>
      </w:r>
    </w:p>
    <w:p w14:paraId="017A20B0" w14:textId="77777777" w:rsidR="000347DA" w:rsidRPr="00FD779B" w:rsidRDefault="000347DA" w:rsidP="000347DA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don't care what they say</w:t>
      </w:r>
    </w:p>
    <w:p w14:paraId="4544A57A" w14:textId="77777777" w:rsidR="000347DA" w:rsidRPr="0083283F" w:rsidRDefault="000347DA" w:rsidP="000347DA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C7                                F     </w:t>
      </w:r>
      <w:r w:rsidR="002A6860">
        <w:rPr>
          <w:rFonts w:ascii="Arial" w:hAnsi="Arial" w:cs="Arial"/>
          <w:b/>
          <w:sz w:val="24"/>
        </w:rPr>
        <w:t>F7</w:t>
      </w:r>
    </w:p>
    <w:p w14:paraId="758D133C" w14:textId="77777777" w:rsidR="000347DA" w:rsidRPr="00FD779B" w:rsidRDefault="000347DA" w:rsidP="002A6860">
      <w:pPr>
        <w:spacing w:after="0" w:line="36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won't stay in a world without love</w:t>
      </w:r>
    </w:p>
    <w:p w14:paraId="4027C8E7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2A6860">
        <w:rPr>
          <w:rFonts w:ascii="Arial" w:hAnsi="Arial" w:cs="Arial"/>
          <w:b/>
          <w:sz w:val="24"/>
          <w:highlight w:val="yellow"/>
        </w:rPr>
        <w:t>(Reprise)</w:t>
      </w:r>
    </w:p>
    <w:p w14:paraId="5153132B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</w:p>
    <w:p w14:paraId="7B133CDF" w14:textId="77777777" w:rsidR="00FD779B" w:rsidRDefault="000347DA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>(</w:t>
      </w:r>
      <w:r w:rsidR="0083283F">
        <w:rPr>
          <w:rFonts w:ascii="Arial" w:hAnsi="Arial" w:cs="Arial"/>
          <w:b/>
          <w:sz w:val="24"/>
        </w:rPr>
        <w:t xml:space="preserve">Instrumental </w:t>
      </w:r>
      <w:r w:rsidRPr="0083283F">
        <w:rPr>
          <w:rFonts w:ascii="Arial" w:hAnsi="Arial" w:cs="Arial"/>
          <w:b/>
          <w:sz w:val="24"/>
        </w:rPr>
        <w:t>First two lines of first verse)</w:t>
      </w:r>
    </w:p>
    <w:p w14:paraId="2C133890" w14:textId="77777777" w:rsidR="0083283F" w:rsidRPr="0083283F" w:rsidRDefault="0083283F" w:rsidP="00FD779B">
      <w:pPr>
        <w:spacing w:after="0" w:line="240" w:lineRule="auto"/>
        <w:rPr>
          <w:rFonts w:ascii="Arial" w:hAnsi="Arial" w:cs="Arial"/>
          <w:b/>
          <w:sz w:val="24"/>
        </w:rPr>
      </w:pPr>
    </w:p>
    <w:p w14:paraId="786DC865" w14:textId="77777777" w:rsidR="0083283F" w:rsidRPr="0083283F" w:rsidRDefault="0083283F" w:rsidP="0083283F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Gm7</w:t>
      </w:r>
    </w:p>
    <w:p w14:paraId="26ADD3F6" w14:textId="77777777" w:rsidR="0083283F" w:rsidRPr="00FD779B" w:rsidRDefault="0083283F" w:rsidP="0083283F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don't care what they say</w:t>
      </w:r>
    </w:p>
    <w:p w14:paraId="75A95536" w14:textId="77777777" w:rsidR="0083283F" w:rsidRPr="0083283F" w:rsidRDefault="0083283F" w:rsidP="0083283F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C7                                F     </w:t>
      </w:r>
      <w:r w:rsidR="006C1ED9">
        <w:rPr>
          <w:rFonts w:ascii="Arial" w:hAnsi="Arial" w:cs="Arial"/>
          <w:b/>
          <w:sz w:val="24"/>
        </w:rPr>
        <w:t>Dm</w:t>
      </w:r>
    </w:p>
    <w:p w14:paraId="7C36F871" w14:textId="77777777" w:rsidR="0083283F" w:rsidRPr="001636E9" w:rsidRDefault="0083283F" w:rsidP="0083283F">
      <w:pPr>
        <w:spacing w:after="0" w:line="240" w:lineRule="auto"/>
        <w:rPr>
          <w:rFonts w:ascii="Arial" w:hAnsi="Arial" w:cs="Arial"/>
          <w:sz w:val="20"/>
        </w:rPr>
      </w:pPr>
      <w:r w:rsidRPr="00FD779B">
        <w:rPr>
          <w:rFonts w:ascii="Arial" w:hAnsi="Arial" w:cs="Arial"/>
          <w:sz w:val="24"/>
        </w:rPr>
        <w:t>I won't stay in a world without love</w:t>
      </w:r>
    </w:p>
    <w:p w14:paraId="63E602C1" w14:textId="77777777" w:rsidR="0083283F" w:rsidRPr="0083283F" w:rsidRDefault="0083283F" w:rsidP="0083283F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Gm7</w:t>
      </w:r>
    </w:p>
    <w:p w14:paraId="0A04A220" w14:textId="77777777" w:rsidR="0083283F" w:rsidRPr="00FD779B" w:rsidRDefault="0083283F" w:rsidP="0083283F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don't care what they say</w:t>
      </w:r>
    </w:p>
    <w:p w14:paraId="6ECC4A56" w14:textId="77777777" w:rsidR="0083283F" w:rsidRPr="0083283F" w:rsidRDefault="0083283F" w:rsidP="0083283F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C7                                F     </w:t>
      </w:r>
    </w:p>
    <w:p w14:paraId="2E4CC599" w14:textId="77777777" w:rsidR="0083283F" w:rsidRDefault="0083283F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won't stay in a world without love</w:t>
      </w:r>
    </w:p>
    <w:p w14:paraId="524537E7" w14:textId="77777777" w:rsidR="0083283F" w:rsidRDefault="0083283F" w:rsidP="00FD779B">
      <w:pPr>
        <w:spacing w:after="0" w:line="240" w:lineRule="auto"/>
        <w:rPr>
          <w:rFonts w:ascii="Arial" w:hAnsi="Arial" w:cs="Arial"/>
          <w:sz w:val="24"/>
        </w:rPr>
      </w:pPr>
    </w:p>
    <w:p w14:paraId="447E7109" w14:textId="77777777" w:rsidR="00AE63D0" w:rsidRPr="0083283F" w:rsidRDefault="0083283F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Ending: </w:t>
      </w:r>
      <w:r>
        <w:rPr>
          <w:rFonts w:ascii="Arial" w:hAnsi="Arial" w:cs="Arial"/>
          <w:b/>
          <w:sz w:val="24"/>
        </w:rPr>
        <w:t>Same as Intro</w:t>
      </w:r>
    </w:p>
    <w:sectPr w:rsidR="00AE63D0" w:rsidRPr="0083283F" w:rsidSect="002A6860">
      <w:type w:val="continuous"/>
      <w:pgSz w:w="12240" w:h="15840"/>
      <w:pgMar w:top="720" w:right="720" w:bottom="720" w:left="72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79B"/>
    <w:rsid w:val="000347DA"/>
    <w:rsid w:val="001317A2"/>
    <w:rsid w:val="001636E9"/>
    <w:rsid w:val="001868E6"/>
    <w:rsid w:val="00257928"/>
    <w:rsid w:val="00271BB6"/>
    <w:rsid w:val="00280C21"/>
    <w:rsid w:val="00283F7F"/>
    <w:rsid w:val="002A6860"/>
    <w:rsid w:val="002C49DE"/>
    <w:rsid w:val="00327659"/>
    <w:rsid w:val="00335455"/>
    <w:rsid w:val="003636C6"/>
    <w:rsid w:val="003E612A"/>
    <w:rsid w:val="00443155"/>
    <w:rsid w:val="004E1B3C"/>
    <w:rsid w:val="00513FAA"/>
    <w:rsid w:val="005A04B0"/>
    <w:rsid w:val="005A1A66"/>
    <w:rsid w:val="00605537"/>
    <w:rsid w:val="006A6588"/>
    <w:rsid w:val="006B5FB6"/>
    <w:rsid w:val="006C1ED9"/>
    <w:rsid w:val="006C3E37"/>
    <w:rsid w:val="007C7327"/>
    <w:rsid w:val="007E7EC3"/>
    <w:rsid w:val="00826506"/>
    <w:rsid w:val="00831B4D"/>
    <w:rsid w:val="0083283F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B6575"/>
    <w:rsid w:val="00AE63D0"/>
    <w:rsid w:val="00C538CA"/>
    <w:rsid w:val="00C62CCA"/>
    <w:rsid w:val="00C742FE"/>
    <w:rsid w:val="00D05752"/>
    <w:rsid w:val="00DD557A"/>
    <w:rsid w:val="00E1762D"/>
    <w:rsid w:val="00E22CEF"/>
    <w:rsid w:val="00E419AE"/>
    <w:rsid w:val="00E500ED"/>
    <w:rsid w:val="00EA14D8"/>
    <w:rsid w:val="00F04564"/>
    <w:rsid w:val="00FA1EFE"/>
    <w:rsid w:val="00F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4ACB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5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28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49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53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61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23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8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6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89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47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85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89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9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7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5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06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12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9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96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03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6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7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19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44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83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55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79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56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8531B-F8CC-467B-9851-84FA315C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2014-12-17T21:57:00Z</cp:lastPrinted>
  <dcterms:created xsi:type="dcterms:W3CDTF">2021-01-28T18:15:00Z</dcterms:created>
  <dcterms:modified xsi:type="dcterms:W3CDTF">2021-01-28T18:15:00Z</dcterms:modified>
</cp:coreProperties>
</file>