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C5BAB" w14:textId="49A6BC8C" w:rsidR="009D0CBB" w:rsidRPr="009D0CBB" w:rsidRDefault="009D0CBB" w:rsidP="00B64F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0CBB">
        <w:rPr>
          <w:rFonts w:ascii="Arial" w:hAnsi="Arial" w:cs="Arial"/>
          <w:b/>
          <w:bCs/>
          <w:sz w:val="24"/>
          <w:szCs w:val="24"/>
        </w:rPr>
        <w:t xml:space="preserve">Always on My Mind (James Mark / Christopher John Lee </w:t>
      </w:r>
      <w:proofErr w:type="gramStart"/>
      <w:r w:rsidRPr="009D0CBB">
        <w:rPr>
          <w:rFonts w:ascii="Arial" w:hAnsi="Arial" w:cs="Arial"/>
          <w:b/>
          <w:bCs/>
          <w:sz w:val="24"/>
          <w:szCs w:val="24"/>
        </w:rPr>
        <w:t xml:space="preserve">Jr)   </w:t>
      </w:r>
      <w:proofErr w:type="gramEnd"/>
      <w:r w:rsidRPr="009D0CBB">
        <w:rPr>
          <w:rFonts w:ascii="Arial" w:hAnsi="Arial" w:cs="Arial"/>
          <w:b/>
          <w:bCs/>
          <w:sz w:val="24"/>
          <w:szCs w:val="24"/>
        </w:rPr>
        <w:t xml:space="preserve">Key of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</w:p>
    <w:p w14:paraId="3ED621C3" w14:textId="77777777" w:rsidR="00B64F6C" w:rsidRDefault="00B64F6C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3F5B60" w14:textId="77777777" w:rsidR="00326758" w:rsidRDefault="00326758" w:rsidP="009D0C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326758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2048CC0" w14:textId="7E6E83E6" w:rsidR="009D0CBB" w:rsidRPr="00B64F6C" w:rsidRDefault="001B7AF3" w:rsidP="009D0C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9D0CBB" w:rsidRPr="00B64F6C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8A3FD0E" w14:textId="1F94436D" w:rsidR="009D0CBB" w:rsidRPr="009D0CBB" w:rsidRDefault="009D0CBB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Maybe I </w:t>
      </w:r>
      <w:proofErr w:type="gramStart"/>
      <w:r w:rsidRPr="009D0CBB">
        <w:rPr>
          <w:rFonts w:ascii="Arial" w:hAnsi="Arial" w:cs="Arial"/>
          <w:sz w:val="24"/>
          <w:szCs w:val="24"/>
        </w:rPr>
        <w:t>didn't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love you~~</w:t>
      </w:r>
    </w:p>
    <w:p w14:paraId="197F1E5E" w14:textId="2BDB0030" w:rsidR="009D0CBB" w:rsidRPr="00B64F6C" w:rsidRDefault="001B7AF3" w:rsidP="009D0C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9D0CBB" w:rsidRPr="00B64F6C">
        <w:rPr>
          <w:rFonts w:ascii="Arial" w:hAnsi="Arial" w:cs="Arial"/>
          <w:b/>
          <w:bCs/>
          <w:sz w:val="24"/>
          <w:szCs w:val="24"/>
        </w:rPr>
        <w:t xml:space="preserve">m </w:t>
      </w:r>
      <w:r w:rsidR="00B64F6C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9D0CBB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B64F6C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B64F6C" w:rsidRPr="00B64F6C">
        <w:rPr>
          <w:rFonts w:ascii="Arial" w:hAnsi="Arial" w:cs="Arial"/>
          <w:sz w:val="24"/>
          <w:szCs w:val="24"/>
        </w:rPr>
        <w:t xml:space="preserve"> </w:t>
      </w:r>
      <w:r w:rsidR="00B64F6C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B64F6C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3D00BA8" w14:textId="5B84B251" w:rsidR="009D0CBB" w:rsidRPr="009D0CBB" w:rsidRDefault="009D0CBB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9D0CBB">
        <w:rPr>
          <w:rFonts w:ascii="Arial" w:hAnsi="Arial" w:cs="Arial"/>
          <w:sz w:val="24"/>
          <w:szCs w:val="24"/>
        </w:rPr>
        <w:t>uite as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often as I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could have</w:t>
      </w:r>
    </w:p>
    <w:p w14:paraId="748939C6" w14:textId="75681E12" w:rsidR="009D0CBB" w:rsidRPr="00B64F6C" w:rsidRDefault="00B64F6C" w:rsidP="009D0C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</w:p>
    <w:p w14:paraId="0B6074AA" w14:textId="55C38234" w:rsidR="009D0CBB" w:rsidRPr="009D0CBB" w:rsidRDefault="009D0CBB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And </w:t>
      </w:r>
      <w:r w:rsidR="00B64F6C">
        <w:rPr>
          <w:rFonts w:ascii="Arial" w:hAnsi="Arial" w:cs="Arial"/>
          <w:sz w:val="24"/>
          <w:szCs w:val="24"/>
        </w:rPr>
        <w:t>m</w:t>
      </w:r>
      <w:r w:rsidRPr="009D0CBB">
        <w:rPr>
          <w:rFonts w:ascii="Arial" w:hAnsi="Arial" w:cs="Arial"/>
          <w:sz w:val="24"/>
          <w:szCs w:val="24"/>
        </w:rPr>
        <w:t xml:space="preserve">aybe I </w:t>
      </w:r>
      <w:proofErr w:type="gramStart"/>
      <w:r w:rsidRPr="009D0CBB">
        <w:rPr>
          <w:rFonts w:ascii="Arial" w:hAnsi="Arial" w:cs="Arial"/>
          <w:sz w:val="24"/>
          <w:szCs w:val="24"/>
        </w:rPr>
        <w:t>didn't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treat you~~</w:t>
      </w:r>
    </w:p>
    <w:p w14:paraId="6F6F409A" w14:textId="073128C6" w:rsidR="009D0CBB" w:rsidRPr="00B64F6C" w:rsidRDefault="001B7AF3" w:rsidP="009D0C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9D0CBB" w:rsidRPr="00B64F6C">
        <w:rPr>
          <w:rFonts w:ascii="Arial" w:hAnsi="Arial" w:cs="Arial"/>
          <w:b/>
          <w:bCs/>
          <w:sz w:val="24"/>
          <w:szCs w:val="24"/>
        </w:rPr>
        <w:t xml:space="preserve">m </w:t>
      </w:r>
      <w:r w:rsidR="00B64F6C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9D0CBB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B64F6C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9D0CBB" w:rsidRPr="00B64F6C">
        <w:rPr>
          <w:rFonts w:ascii="Arial" w:hAnsi="Arial" w:cs="Arial"/>
          <w:b/>
          <w:bCs/>
          <w:sz w:val="24"/>
          <w:szCs w:val="24"/>
        </w:rPr>
        <w:t>m7</w:t>
      </w:r>
      <w:r w:rsidR="00B64F6C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485227AA" w14:textId="44C5FA6D" w:rsidR="009D0CBB" w:rsidRPr="009D0CBB" w:rsidRDefault="009D0CBB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9D0CBB">
        <w:rPr>
          <w:rFonts w:ascii="Arial" w:hAnsi="Arial" w:cs="Arial"/>
          <w:sz w:val="24"/>
          <w:szCs w:val="24"/>
        </w:rPr>
        <w:t>uite as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good as I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should have ~~</w:t>
      </w:r>
    </w:p>
    <w:p w14:paraId="5FE606BE" w14:textId="77777777" w:rsidR="00B64F6C" w:rsidRDefault="00B64F6C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86B505" w14:textId="53AF24EC" w:rsidR="009D0CBB" w:rsidRPr="00B64F6C" w:rsidRDefault="001B7AF3" w:rsidP="009D0C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9D0CBB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B64F6C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083066" w:rsidRPr="00083066">
        <w:rPr>
          <w:noProof/>
        </w:rPr>
        <w:t xml:space="preserve"> </w:t>
      </w:r>
    </w:p>
    <w:p w14:paraId="5200BC8D" w14:textId="29596709" w:rsidR="009D0CBB" w:rsidRPr="009D0CBB" w:rsidRDefault="009D0CBB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If I made you feel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second best,</w:t>
      </w:r>
    </w:p>
    <w:p w14:paraId="7687F0ED" w14:textId="31C45311" w:rsidR="009D0CBB" w:rsidRPr="00B64F6C" w:rsidRDefault="001B7AF3" w:rsidP="009D0C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9D0CBB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B64F6C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9D0CBB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B64F6C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9D0CBB" w:rsidRPr="00B64F6C">
        <w:rPr>
          <w:rFonts w:ascii="Arial" w:hAnsi="Arial" w:cs="Arial"/>
          <w:b/>
          <w:bCs/>
          <w:sz w:val="24"/>
          <w:szCs w:val="24"/>
        </w:rPr>
        <w:t>m</w:t>
      </w:r>
      <w:r w:rsidR="00A6199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7E03E3B" w14:textId="5B03F7BD" w:rsidR="009D0CBB" w:rsidRPr="009D0CBB" w:rsidRDefault="009D0CBB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Girl, </w:t>
      </w:r>
      <w:proofErr w:type="gramStart"/>
      <w:r w:rsidRPr="009D0CBB">
        <w:rPr>
          <w:rFonts w:ascii="Arial" w:hAnsi="Arial" w:cs="Arial"/>
          <w:sz w:val="24"/>
          <w:szCs w:val="24"/>
        </w:rPr>
        <w:t>I'm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sorry I was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blind ~~</w:t>
      </w:r>
    </w:p>
    <w:p w14:paraId="4BFE52D5" w14:textId="3A8B000F" w:rsidR="009D0CBB" w:rsidRPr="00A61997" w:rsidRDefault="009D0CBB" w:rsidP="009D0C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 </w:t>
      </w:r>
      <w:r w:rsidR="00A61997">
        <w:rPr>
          <w:rFonts w:ascii="Arial" w:hAnsi="Arial" w:cs="Arial"/>
          <w:sz w:val="24"/>
          <w:szCs w:val="24"/>
        </w:rPr>
        <w:t xml:space="preserve">                     </w:t>
      </w:r>
      <w:r w:rsidR="001B7AF3">
        <w:rPr>
          <w:rFonts w:ascii="Arial" w:hAnsi="Arial" w:cs="Arial"/>
          <w:b/>
          <w:bCs/>
          <w:sz w:val="24"/>
          <w:szCs w:val="24"/>
        </w:rPr>
        <w:t>A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m </w:t>
      </w:r>
      <w:r w:rsidR="00A6199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7 </w:t>
      </w:r>
      <w:r w:rsidR="00A61997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  <w:r w:rsidR="00A61997" w:rsidRPr="00A61997">
        <w:rPr>
          <w:rFonts w:ascii="Arial" w:hAnsi="Arial" w:cs="Arial"/>
          <w:sz w:val="24"/>
          <w:szCs w:val="24"/>
        </w:rPr>
        <w:t xml:space="preserve"> </w:t>
      </w:r>
      <w:r w:rsidR="00A61997">
        <w:rPr>
          <w:rFonts w:ascii="Arial" w:hAnsi="Arial" w:cs="Arial"/>
          <w:sz w:val="24"/>
          <w:szCs w:val="24"/>
        </w:rPr>
        <w:t xml:space="preserve">    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  <w:r w:rsidR="00A61997" w:rsidRPr="00A61997">
        <w:rPr>
          <w:rFonts w:ascii="Arial" w:hAnsi="Arial" w:cs="Arial"/>
          <w:b/>
          <w:bCs/>
          <w:sz w:val="24"/>
          <w:szCs w:val="24"/>
        </w:rPr>
        <w:t xml:space="preserve">m </w:t>
      </w:r>
      <w:proofErr w:type="spellStart"/>
      <w:r w:rsidR="001B7AF3">
        <w:rPr>
          <w:rFonts w:ascii="Arial" w:hAnsi="Arial" w:cs="Arial"/>
          <w:b/>
          <w:bCs/>
          <w:sz w:val="24"/>
          <w:szCs w:val="24"/>
        </w:rPr>
        <w:t>E</w:t>
      </w:r>
      <w:r w:rsidR="00A61997" w:rsidRPr="00A61997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="00A61997"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1B7AF3">
        <w:rPr>
          <w:rFonts w:ascii="Arial" w:hAnsi="Arial" w:cs="Arial"/>
          <w:b/>
          <w:bCs/>
          <w:sz w:val="24"/>
          <w:szCs w:val="24"/>
        </w:rPr>
        <w:t>F</w:t>
      </w:r>
    </w:p>
    <w:p w14:paraId="0C17929F" w14:textId="7D833FA8" w:rsidR="009D0CBB" w:rsidRPr="009D0CBB" w:rsidRDefault="009D0CBB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But 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on my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mind</w:t>
      </w:r>
      <w:proofErr w:type="gramEnd"/>
    </w:p>
    <w:p w14:paraId="4C00BE44" w14:textId="7D55E528" w:rsidR="00A61997" w:rsidRPr="00A61997" w:rsidRDefault="00A61997" w:rsidP="00A619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 w:rsidR="009D0CBB" w:rsidRPr="00A61997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  <w:r w:rsidRPr="00A619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1B7AF3">
        <w:rPr>
          <w:rFonts w:ascii="Arial" w:hAnsi="Arial" w:cs="Arial"/>
          <w:b/>
          <w:bCs/>
          <w:sz w:val="24"/>
          <w:szCs w:val="24"/>
        </w:rPr>
        <w:t>F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</w:p>
    <w:p w14:paraId="4A9E44C7" w14:textId="35A67BC2" w:rsidR="009D0CBB" w:rsidRPr="009D0CBB" w:rsidRDefault="009D0CBB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 on my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mind</w:t>
      </w:r>
      <w:proofErr w:type="gramEnd"/>
    </w:p>
    <w:p w14:paraId="37D7BCBF" w14:textId="1725207D" w:rsidR="00B64F6C" w:rsidRDefault="00B64F6C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FDE4AC" w14:textId="73D8A967" w:rsidR="00A61997" w:rsidRPr="00B64F6C" w:rsidRDefault="001B7AF3" w:rsidP="00A619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A61997" w:rsidRPr="00B64F6C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E8A46BC" w14:textId="7F59CD0C" w:rsidR="009D0CBB" w:rsidRPr="009D0CBB" w:rsidRDefault="009D0CBB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Maybe I </w:t>
      </w:r>
      <w:proofErr w:type="gramStart"/>
      <w:r w:rsidRPr="009D0CBB">
        <w:rPr>
          <w:rFonts w:ascii="Arial" w:hAnsi="Arial" w:cs="Arial"/>
          <w:sz w:val="24"/>
          <w:szCs w:val="24"/>
        </w:rPr>
        <w:t>didn't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hold you~~</w:t>
      </w:r>
    </w:p>
    <w:p w14:paraId="6C414D2E" w14:textId="1EC23018" w:rsidR="00A61997" w:rsidRPr="00B64F6C" w:rsidRDefault="001B7AF3" w:rsidP="00A619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A61997" w:rsidRPr="00B64F6C">
        <w:rPr>
          <w:rFonts w:ascii="Arial" w:hAnsi="Arial" w:cs="Arial"/>
          <w:b/>
          <w:bCs/>
          <w:sz w:val="24"/>
          <w:szCs w:val="24"/>
        </w:rPr>
        <w:t xml:space="preserve">m </w:t>
      </w:r>
      <w:r w:rsidR="00A61997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A61997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A61997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A61997" w:rsidRPr="00B64F6C">
        <w:rPr>
          <w:rFonts w:ascii="Arial" w:hAnsi="Arial" w:cs="Arial"/>
          <w:sz w:val="24"/>
          <w:szCs w:val="24"/>
        </w:rPr>
        <w:t xml:space="preserve"> </w:t>
      </w:r>
      <w:r w:rsidR="00A6199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A61997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5B812FCA" w14:textId="67BFD2E0" w:rsidR="009D0CBB" w:rsidRPr="009D0CBB" w:rsidRDefault="00A61997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D0CBB" w:rsidRPr="009D0CBB">
        <w:rPr>
          <w:rFonts w:ascii="Arial" w:hAnsi="Arial" w:cs="Arial"/>
          <w:sz w:val="24"/>
          <w:szCs w:val="24"/>
        </w:rPr>
        <w:t>ll those</w:t>
      </w:r>
      <w:r w:rsidR="009D0CBB">
        <w:rPr>
          <w:rFonts w:ascii="Arial" w:hAnsi="Arial" w:cs="Arial"/>
          <w:sz w:val="24"/>
          <w:szCs w:val="24"/>
        </w:rPr>
        <w:t xml:space="preserve"> </w:t>
      </w:r>
      <w:r w:rsidR="009D0CBB" w:rsidRPr="009D0CBB">
        <w:rPr>
          <w:rFonts w:ascii="Arial" w:hAnsi="Arial" w:cs="Arial"/>
          <w:sz w:val="24"/>
          <w:szCs w:val="24"/>
        </w:rPr>
        <w:t>lonely, lonely</w:t>
      </w:r>
      <w:r w:rsidR="009D0CBB">
        <w:rPr>
          <w:rFonts w:ascii="Arial" w:hAnsi="Arial" w:cs="Arial"/>
          <w:sz w:val="24"/>
          <w:szCs w:val="24"/>
        </w:rPr>
        <w:t xml:space="preserve"> </w:t>
      </w:r>
      <w:r w:rsidR="009D0CBB" w:rsidRPr="009D0CBB">
        <w:rPr>
          <w:rFonts w:ascii="Arial" w:hAnsi="Arial" w:cs="Arial"/>
          <w:sz w:val="24"/>
          <w:szCs w:val="24"/>
        </w:rPr>
        <w:t>times</w:t>
      </w:r>
      <w:r w:rsidR="00083066" w:rsidRPr="00083066">
        <w:rPr>
          <w:noProof/>
        </w:rPr>
        <w:t xml:space="preserve"> </w:t>
      </w:r>
    </w:p>
    <w:p w14:paraId="7D5111FE" w14:textId="3CA20A4C" w:rsidR="00A61997" w:rsidRPr="00B64F6C" w:rsidRDefault="00A61997" w:rsidP="00A619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</w:p>
    <w:p w14:paraId="5C90C45F" w14:textId="0B03D2E9" w:rsidR="009D0CBB" w:rsidRPr="009D0CBB" w:rsidRDefault="009D0CBB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And I guess I </w:t>
      </w:r>
      <w:r>
        <w:rPr>
          <w:rFonts w:ascii="Arial" w:hAnsi="Arial" w:cs="Arial"/>
          <w:sz w:val="24"/>
          <w:szCs w:val="24"/>
        </w:rPr>
        <w:t>n</w:t>
      </w:r>
      <w:r w:rsidRPr="009D0CBB">
        <w:rPr>
          <w:rFonts w:ascii="Arial" w:hAnsi="Arial" w:cs="Arial"/>
          <w:sz w:val="24"/>
          <w:szCs w:val="24"/>
        </w:rPr>
        <w:t>ever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told you~~</w:t>
      </w:r>
    </w:p>
    <w:p w14:paraId="38CA566A" w14:textId="01A9E74D" w:rsidR="009D0CBB" w:rsidRPr="00A61997" w:rsidRDefault="001B7AF3" w:rsidP="009D0C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9D0CBB" w:rsidRPr="00A61997">
        <w:rPr>
          <w:rFonts w:ascii="Arial" w:hAnsi="Arial" w:cs="Arial"/>
          <w:b/>
          <w:bCs/>
          <w:sz w:val="24"/>
          <w:szCs w:val="24"/>
        </w:rPr>
        <w:t>m</w:t>
      </w:r>
      <w:r w:rsidR="00A6199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A61997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A61997">
        <w:rPr>
          <w:rFonts w:ascii="Arial" w:hAnsi="Arial" w:cs="Arial"/>
          <w:b/>
          <w:bCs/>
          <w:sz w:val="24"/>
          <w:szCs w:val="24"/>
        </w:rPr>
        <w:t xml:space="preserve">m7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6AB8F642" w14:textId="5CD8AD58" w:rsidR="009D0CBB" w:rsidRPr="009D0CBB" w:rsidRDefault="009D0CBB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I'm</w:t>
      </w:r>
      <w:proofErr w:type="gramEnd"/>
      <w:r w:rsidRPr="009D0CBB">
        <w:rPr>
          <w:rFonts w:ascii="Arial" w:hAnsi="Arial" w:cs="Arial"/>
          <w:sz w:val="24"/>
          <w:szCs w:val="24"/>
        </w:rPr>
        <w:t xml:space="preserve"> so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happy that you're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mine ~~</w:t>
      </w:r>
    </w:p>
    <w:p w14:paraId="00207837" w14:textId="4C162B70" w:rsidR="00B64F6C" w:rsidRDefault="00B64F6C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AA3D32" w14:textId="26D36710" w:rsidR="009D0CBB" w:rsidRPr="00A61997" w:rsidRDefault="001B7AF3" w:rsidP="009D0C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9D0CBB"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A61997"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A61997"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A61997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14EFFB5E" w14:textId="5D98BD8A" w:rsidR="009D0CBB" w:rsidRPr="009D0CBB" w:rsidRDefault="009D0CBB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Little things I should have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 xml:space="preserve">said and </w:t>
      </w:r>
      <w:proofErr w:type="gramStart"/>
      <w:r w:rsidRPr="009D0CBB">
        <w:rPr>
          <w:rFonts w:ascii="Arial" w:hAnsi="Arial" w:cs="Arial"/>
          <w:sz w:val="24"/>
          <w:szCs w:val="24"/>
        </w:rPr>
        <w:t>done</w:t>
      </w:r>
      <w:proofErr w:type="gramEnd"/>
    </w:p>
    <w:p w14:paraId="450F4233" w14:textId="1BA04926" w:rsidR="00A61997" w:rsidRPr="00B64F6C" w:rsidRDefault="00A61997" w:rsidP="00A619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  <w:r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  <w:r w:rsidRPr="00B64F6C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 w:rsidR="001B7AF3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proofErr w:type="gramEnd"/>
    </w:p>
    <w:p w14:paraId="723B208B" w14:textId="3ADBA031" w:rsidR="009D0CBB" w:rsidRPr="009D0CBB" w:rsidRDefault="009D0CBB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I just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never took the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time</w:t>
      </w:r>
      <w:proofErr w:type="gramEnd"/>
    </w:p>
    <w:p w14:paraId="615C7200" w14:textId="271DC430" w:rsidR="009D0CBB" w:rsidRPr="00A61997" w:rsidRDefault="00A61997" w:rsidP="009D0C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 w:rsidRPr="00A61997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B7AF3">
        <w:rPr>
          <w:rFonts w:ascii="Arial" w:hAnsi="Arial" w:cs="Arial"/>
          <w:b/>
          <w:bCs/>
          <w:sz w:val="24"/>
          <w:szCs w:val="24"/>
        </w:rPr>
        <w:t>F</w:t>
      </w:r>
    </w:p>
    <w:p w14:paraId="0290E177" w14:textId="71FFD794" w:rsidR="009D0CBB" w:rsidRPr="009D0CBB" w:rsidRDefault="009D0CBB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 on my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mind~~</w:t>
      </w:r>
    </w:p>
    <w:p w14:paraId="72D72087" w14:textId="354B9200" w:rsidR="009D0CBB" w:rsidRPr="00A61997" w:rsidRDefault="00A61997" w:rsidP="009D0C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619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 w:rsidRPr="00A61997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gramStart"/>
      <w:r w:rsidR="001B7AF3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proofErr w:type="gramEnd"/>
    </w:p>
    <w:p w14:paraId="03192C9A" w14:textId="7303C68C" w:rsidR="009D0CBB" w:rsidRPr="009D0CBB" w:rsidRDefault="009D0CBB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 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 on my</w:t>
      </w:r>
      <w:r w:rsidR="00A6199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mind</w:t>
      </w:r>
      <w:proofErr w:type="gramEnd"/>
    </w:p>
    <w:p w14:paraId="19BB716D" w14:textId="77777777" w:rsidR="00A61997" w:rsidRDefault="00A61997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C3C1DC" w14:textId="6BA0E5E4" w:rsidR="00A61997" w:rsidRPr="00A61997" w:rsidRDefault="001B7AF3" w:rsidP="00A619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A61997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</w:t>
      </w:r>
      <w:r w:rsidR="00A619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A61997" w:rsidRPr="00A61997">
        <w:rPr>
          <w:rFonts w:ascii="Arial" w:hAnsi="Arial" w:cs="Arial"/>
          <w:b/>
          <w:bCs/>
          <w:sz w:val="24"/>
          <w:szCs w:val="24"/>
        </w:rPr>
        <w:t>m</w:t>
      </w:r>
      <w:proofErr w:type="gramEnd"/>
      <w:r w:rsidR="00A61997"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A619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A61997"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A6199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FDB8B69" w14:textId="089D481F" w:rsidR="00326758" w:rsidRDefault="009D0CBB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Tell </w:t>
      </w:r>
      <w:r w:rsidR="00A61997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9D0CBB">
        <w:rPr>
          <w:rFonts w:ascii="Arial" w:hAnsi="Arial" w:cs="Arial"/>
          <w:sz w:val="24"/>
          <w:szCs w:val="24"/>
        </w:rPr>
        <w:t>me,</w:t>
      </w:r>
      <w:r w:rsidR="00A61997">
        <w:rPr>
          <w:rFonts w:ascii="Arial" w:hAnsi="Arial" w:cs="Arial"/>
          <w:sz w:val="24"/>
          <w:szCs w:val="24"/>
        </w:rPr>
        <w:t xml:space="preserve">   </w:t>
      </w:r>
      <w:proofErr w:type="gramEnd"/>
      <w:r w:rsidR="00A61997">
        <w:rPr>
          <w:rFonts w:ascii="Arial" w:hAnsi="Arial" w:cs="Arial"/>
          <w:sz w:val="24"/>
          <w:szCs w:val="24"/>
        </w:rPr>
        <w:t xml:space="preserve">   </w:t>
      </w:r>
      <w:r w:rsidR="00083066">
        <w:rPr>
          <w:noProof/>
        </w:rPr>
        <mc:AlternateContent>
          <mc:Choice Requires="wpg">
            <w:drawing>
              <wp:anchor distT="0" distB="0" distL="114300" distR="114300" simplePos="0" relativeHeight="251132416" behindDoc="0" locked="0" layoutInCell="1" allowOverlap="1" wp14:anchorId="67625C20" wp14:editId="4DD6B763">
                <wp:simplePos x="0" y="0"/>
                <wp:positionH relativeFrom="column">
                  <wp:posOffset>66675</wp:posOffset>
                </wp:positionH>
                <wp:positionV relativeFrom="paragraph">
                  <wp:posOffset>6209665</wp:posOffset>
                </wp:positionV>
                <wp:extent cx="735013" cy="1211679"/>
                <wp:effectExtent l="0" t="0" r="8255" b="7620"/>
                <wp:wrapNone/>
                <wp:docPr id="25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66675" y="620991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64722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81"/>
                        <wps:cNvSpPr txBox="1"/>
                        <wps:spPr>
                          <a:xfrm>
                            <a:off x="185159" y="6209917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199BFE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25C20" id="Group 179" o:spid="_x0000_s1026" style="position:absolute;margin-left:5.25pt;margin-top:488.95pt;width:57.9pt;height:95.4pt;z-index:251132416" coordorigin="666,620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666;top:6472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1" o:spid="_x0000_s1028" type="#_x0000_t202" style="position:absolute;left:1851;top:62099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6199BFE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3066">
        <w:rPr>
          <w:noProof/>
        </w:rPr>
        <mc:AlternateContent>
          <mc:Choice Requires="wpg">
            <w:drawing>
              <wp:anchor distT="0" distB="0" distL="114300" distR="114300" simplePos="0" relativeHeight="251139584" behindDoc="0" locked="0" layoutInCell="1" allowOverlap="1" wp14:anchorId="7F39DC3B" wp14:editId="41462183">
                <wp:simplePos x="0" y="0"/>
                <wp:positionH relativeFrom="column">
                  <wp:posOffset>931545</wp:posOffset>
                </wp:positionH>
                <wp:positionV relativeFrom="paragraph">
                  <wp:posOffset>6209665</wp:posOffset>
                </wp:positionV>
                <wp:extent cx="735013" cy="1211679"/>
                <wp:effectExtent l="0" t="0" r="8255" b="7620"/>
                <wp:wrapNone/>
                <wp:docPr id="2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31862" y="6209917"/>
                          <a:chExt cx="735013" cy="1211679"/>
                        </a:xfrm>
                      </wpg:grpSpPr>
                      <wps:wsp>
                        <wps:cNvPr id="29" name="TextBox 183"/>
                        <wps:cNvSpPr txBox="1"/>
                        <wps:spPr>
                          <a:xfrm>
                            <a:off x="1008029" y="620991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2F26B6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862" y="64722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39DC3B" id="Group 182" o:spid="_x0000_s1029" style="position:absolute;margin-left:73.35pt;margin-top:488.95pt;width:57.9pt;height:95.4pt;z-index:251139584" coordorigin="9318,620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">
                <v:shape id="TextBox 183" o:spid="_x0000_s1030" type="#_x0000_t202" style="position:absolute;left:10080;top:6209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012F26B6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30" o:spid="_x0000_s1031" type="#_x0000_t75" style="position:absolute;left:9318;top:6472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 w:rsidR="00083066">
        <w:rPr>
          <w:noProof/>
        </w:rPr>
        <mc:AlternateContent>
          <mc:Choice Requires="wpg">
            <w:drawing>
              <wp:anchor distT="0" distB="0" distL="114300" distR="114300" simplePos="0" relativeHeight="251146752" behindDoc="0" locked="0" layoutInCell="1" allowOverlap="1" wp14:anchorId="71BDE007" wp14:editId="61DA776B">
                <wp:simplePos x="0" y="0"/>
                <wp:positionH relativeFrom="column">
                  <wp:posOffset>2657475</wp:posOffset>
                </wp:positionH>
                <wp:positionV relativeFrom="paragraph">
                  <wp:posOffset>6209665</wp:posOffset>
                </wp:positionV>
                <wp:extent cx="735013" cy="1210733"/>
                <wp:effectExtent l="0" t="0" r="8255" b="8890"/>
                <wp:wrapNone/>
                <wp:docPr id="31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657475" y="620991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7475" y="647132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90"/>
                        <wps:cNvSpPr txBox="1"/>
                        <wps:spPr>
                          <a:xfrm>
                            <a:off x="2759032" y="620991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F3D567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DE007" id="Group 188" o:spid="_x0000_s1032" style="position:absolute;margin-left:209.25pt;margin-top:488.95pt;width:57.9pt;height:95.35pt;z-index:251146752" coordorigin="26574,6209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">
                <v:shape id="Picture 32" o:spid="_x0000_s1033" type="#_x0000_t75" style="position:absolute;left:26574;top:647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R2z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VMc3h8ST9Arv4BAAD//wMAUEsBAi0AFAAGAAgAAAAhANvh9svuAAAAhQEAABMAAAAAAAAAAAAA&#10;AAAAAAAAAFtDb250ZW50X1R5cGVzXS54bWxQSwECLQAUAAYACAAAACEAWvQsW78AAAAVAQAACwAA&#10;AAAAAAAAAAAAAAAfAQAAX3JlbHMvLnJlbHNQSwECLQAUAAYACAAAACEAcfEds8MAAADbAAAADwAA&#10;AAAAAAAAAAAAAAAHAgAAZHJzL2Rvd25yZXYueG1sUEsFBgAAAAADAAMAtwAAAPcCAAAAAA==&#10;">
                  <v:imagedata r:id="rId9" o:title=""/>
                </v:shape>
                <v:shape id="TextBox 190" o:spid="_x0000_s1034" type="#_x0000_t202" style="position:absolute;left:27590;top:6209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7FF3D567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A3BF6A" w14:textId="7DAC1122" w:rsidR="00326758" w:rsidRDefault="001B7AF3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326758">
        <w:rPr>
          <w:rFonts w:ascii="Arial" w:hAnsi="Arial" w:cs="Arial"/>
          <w:b/>
          <w:bCs/>
          <w:sz w:val="24"/>
          <w:szCs w:val="24"/>
        </w:rPr>
        <w:t>m</w:t>
      </w:r>
      <w:r w:rsidR="00326758">
        <w:rPr>
          <w:rFonts w:ascii="Arial" w:hAnsi="Arial" w:cs="Arial"/>
          <w:sz w:val="24"/>
          <w:szCs w:val="24"/>
        </w:rPr>
        <w:t xml:space="preserve"> </w:t>
      </w:r>
    </w:p>
    <w:p w14:paraId="69F2A7B0" w14:textId="4B1F476D" w:rsidR="009D0CBB" w:rsidRPr="009D0CBB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D0CBB" w:rsidRPr="009D0CBB">
        <w:rPr>
          <w:rFonts w:ascii="Arial" w:hAnsi="Arial" w:cs="Arial"/>
          <w:sz w:val="24"/>
          <w:szCs w:val="24"/>
        </w:rPr>
        <w:t>ell me that your</w:t>
      </w:r>
      <w:r w:rsidR="00A61997">
        <w:rPr>
          <w:rFonts w:ascii="Arial" w:hAnsi="Arial" w:cs="Arial"/>
          <w:sz w:val="24"/>
          <w:szCs w:val="24"/>
        </w:rPr>
        <w:t xml:space="preserve"> </w:t>
      </w:r>
      <w:r w:rsidR="009D0CBB" w:rsidRPr="009D0CBB">
        <w:rPr>
          <w:rFonts w:ascii="Arial" w:hAnsi="Arial" w:cs="Arial"/>
          <w:sz w:val="24"/>
          <w:szCs w:val="24"/>
        </w:rPr>
        <w:t>sweet love hasn't</w:t>
      </w:r>
      <w:r w:rsidR="00A6199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D0CBB" w:rsidRPr="009D0CBB">
        <w:rPr>
          <w:rFonts w:ascii="Arial" w:hAnsi="Arial" w:cs="Arial"/>
          <w:sz w:val="24"/>
          <w:szCs w:val="24"/>
        </w:rPr>
        <w:t>died</w:t>
      </w:r>
      <w:proofErr w:type="gramEnd"/>
    </w:p>
    <w:p w14:paraId="0266E643" w14:textId="44A92ACD" w:rsidR="00A61997" w:rsidRPr="00A61997" w:rsidRDefault="001B7AF3" w:rsidP="00A619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A61997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</w:t>
      </w:r>
      <w:r w:rsidR="00A619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A61997" w:rsidRPr="00A61997">
        <w:rPr>
          <w:rFonts w:ascii="Arial" w:hAnsi="Arial" w:cs="Arial"/>
          <w:b/>
          <w:bCs/>
          <w:sz w:val="24"/>
          <w:szCs w:val="24"/>
        </w:rPr>
        <w:t>m</w:t>
      </w:r>
      <w:proofErr w:type="gramEnd"/>
      <w:r w:rsidR="00A61997"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A619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A61997"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A6199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B4480B6" w14:textId="73440869" w:rsidR="00326758" w:rsidRDefault="009D0CBB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Give</w:t>
      </w:r>
      <w:r w:rsidR="00A61997">
        <w:rPr>
          <w:rFonts w:ascii="Arial" w:hAnsi="Arial" w:cs="Arial"/>
          <w:sz w:val="24"/>
          <w:szCs w:val="24"/>
        </w:rPr>
        <w:t xml:space="preserve">  </w:t>
      </w:r>
      <w:r w:rsidRPr="009D0CBB">
        <w:rPr>
          <w:rFonts w:ascii="Arial" w:hAnsi="Arial" w:cs="Arial"/>
          <w:sz w:val="24"/>
          <w:szCs w:val="24"/>
        </w:rPr>
        <w:t xml:space="preserve"> </w:t>
      </w:r>
      <w:r w:rsidR="00A61997">
        <w:rPr>
          <w:rFonts w:ascii="Arial" w:hAnsi="Arial" w:cs="Arial"/>
          <w:sz w:val="24"/>
          <w:szCs w:val="24"/>
        </w:rPr>
        <w:t xml:space="preserve">  </w:t>
      </w:r>
      <w:r w:rsidRPr="009D0CBB">
        <w:rPr>
          <w:rFonts w:ascii="Arial" w:hAnsi="Arial" w:cs="Arial"/>
          <w:sz w:val="24"/>
          <w:szCs w:val="24"/>
        </w:rPr>
        <w:t>me,</w:t>
      </w:r>
      <w:r w:rsidR="00A61997">
        <w:rPr>
          <w:rFonts w:ascii="Arial" w:hAnsi="Arial" w:cs="Arial"/>
          <w:sz w:val="24"/>
          <w:szCs w:val="24"/>
        </w:rPr>
        <w:t xml:space="preserve">      </w:t>
      </w:r>
    </w:p>
    <w:p w14:paraId="5DC9A8AB" w14:textId="26138197" w:rsidR="00326758" w:rsidRPr="00326758" w:rsidRDefault="00326758" w:rsidP="009D0C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1B7AF3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proofErr w:type="gramStart"/>
      <w:r w:rsidR="001B7AF3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m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proofErr w:type="gramEnd"/>
      <w:r w:rsidRPr="009D0CBB">
        <w:rPr>
          <w:rFonts w:ascii="Arial" w:hAnsi="Arial" w:cs="Arial"/>
          <w:sz w:val="24"/>
          <w:szCs w:val="24"/>
        </w:rPr>
        <w:t xml:space="preserve"> </w:t>
      </w:r>
    </w:p>
    <w:p w14:paraId="788A6638" w14:textId="3638A107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9D0CBB" w:rsidRPr="009D0CBB">
        <w:rPr>
          <w:rFonts w:ascii="Arial" w:hAnsi="Arial" w:cs="Arial"/>
          <w:sz w:val="24"/>
          <w:szCs w:val="24"/>
        </w:rPr>
        <w:t>ive me</w:t>
      </w:r>
      <w:r w:rsidR="00A61997">
        <w:rPr>
          <w:rFonts w:ascii="Arial" w:hAnsi="Arial" w:cs="Arial"/>
          <w:sz w:val="24"/>
          <w:szCs w:val="24"/>
        </w:rPr>
        <w:t xml:space="preserve"> </w:t>
      </w:r>
      <w:r w:rsidR="009D0CBB" w:rsidRPr="009D0CBB">
        <w:rPr>
          <w:rFonts w:ascii="Arial" w:hAnsi="Arial" w:cs="Arial"/>
          <w:sz w:val="24"/>
          <w:szCs w:val="24"/>
        </w:rPr>
        <w:t>one more chance to</w:t>
      </w:r>
      <w:r w:rsidR="00A61997">
        <w:rPr>
          <w:rFonts w:ascii="Arial" w:hAnsi="Arial" w:cs="Arial"/>
          <w:sz w:val="24"/>
          <w:szCs w:val="24"/>
        </w:rPr>
        <w:t xml:space="preserve"> </w:t>
      </w:r>
      <w:r w:rsidR="009D0CBB" w:rsidRPr="009D0CBB">
        <w:rPr>
          <w:rFonts w:ascii="Arial" w:hAnsi="Arial" w:cs="Arial"/>
          <w:sz w:val="24"/>
          <w:szCs w:val="24"/>
        </w:rPr>
        <w:t xml:space="preserve">keep you </w:t>
      </w:r>
      <w:proofErr w:type="gramStart"/>
      <w:r w:rsidR="009D0CBB" w:rsidRPr="009D0CBB">
        <w:rPr>
          <w:rFonts w:ascii="Arial" w:hAnsi="Arial" w:cs="Arial"/>
          <w:sz w:val="24"/>
          <w:szCs w:val="24"/>
        </w:rPr>
        <w:t>satisfied</w:t>
      </w:r>
      <w:proofErr w:type="gramEnd"/>
      <w:r w:rsidR="009D0CBB" w:rsidRPr="009D0CBB">
        <w:rPr>
          <w:rFonts w:ascii="Arial" w:hAnsi="Arial" w:cs="Arial"/>
          <w:sz w:val="24"/>
          <w:szCs w:val="24"/>
        </w:rPr>
        <w:t xml:space="preserve"> </w:t>
      </w:r>
    </w:p>
    <w:p w14:paraId="0E5AA15F" w14:textId="3B2AF186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15D994" w14:textId="11A6BF88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A1C64D" w14:textId="63B42B90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F2AC81" w14:textId="415B6A7A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CF4EED" w14:textId="0B13D8BB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6E3083" w14:textId="77777777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E44AB" w14:textId="45359F07" w:rsidR="00326758" w:rsidRPr="00B64F6C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52CD305B" w14:textId="77777777" w:rsidR="00326758" w:rsidRPr="00326758" w:rsidRDefault="00326758" w:rsidP="00326758">
      <w:pPr>
        <w:spacing w:after="0" w:line="240" w:lineRule="auto"/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</w:pPr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 xml:space="preserve">Maybe I </w:t>
      </w:r>
      <w:proofErr w:type="gramStart"/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>didn't</w:t>
      </w:r>
      <w:proofErr w:type="gramEnd"/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 xml:space="preserve"> hold you~~</w:t>
      </w:r>
    </w:p>
    <w:p w14:paraId="24C503E7" w14:textId="1521EA97" w:rsidR="00326758" w:rsidRPr="00B64F6C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m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326758" w:rsidRPr="00B64F6C">
        <w:rPr>
          <w:rFonts w:ascii="Arial" w:hAnsi="Arial" w:cs="Arial"/>
          <w:sz w:val="24"/>
          <w:szCs w:val="24"/>
        </w:rPr>
        <w:t xml:space="preserve"> </w:t>
      </w:r>
      <w:r w:rsidR="00326758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5337D86" w14:textId="77777777" w:rsidR="00326758" w:rsidRPr="00326758" w:rsidRDefault="00326758" w:rsidP="00326758">
      <w:pPr>
        <w:spacing w:after="0" w:line="240" w:lineRule="auto"/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</w:pPr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>All those lonely, lonely times</w:t>
      </w:r>
    </w:p>
    <w:p w14:paraId="136357E5" w14:textId="466F5CE9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</w:p>
    <w:p w14:paraId="652FBA57" w14:textId="77777777" w:rsidR="00326758" w:rsidRPr="00326758" w:rsidRDefault="00326758" w:rsidP="00326758">
      <w:pPr>
        <w:spacing w:after="0" w:line="240" w:lineRule="auto"/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</w:pPr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>And I guess I never told you~~</w:t>
      </w:r>
    </w:p>
    <w:p w14:paraId="730C86C0" w14:textId="6E0E9DEF" w:rsidR="00326758" w:rsidRPr="00A61997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326758" w:rsidRPr="00A61997">
        <w:rPr>
          <w:rFonts w:ascii="Arial" w:hAnsi="Arial" w:cs="Arial"/>
          <w:b/>
          <w:bCs/>
          <w:sz w:val="24"/>
          <w:szCs w:val="24"/>
        </w:rPr>
        <w:t>m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m7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429A6A36" w14:textId="77777777" w:rsidR="00326758" w:rsidRPr="00326758" w:rsidRDefault="00326758" w:rsidP="00326758">
      <w:pPr>
        <w:spacing w:after="0" w:line="240" w:lineRule="auto"/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</w:pPr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 xml:space="preserve"> </w:t>
      </w:r>
      <w:proofErr w:type="gramStart"/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>I'm</w:t>
      </w:r>
      <w:proofErr w:type="gramEnd"/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 xml:space="preserve"> so happy that you're mine ~~</w:t>
      </w:r>
    </w:p>
    <w:p w14:paraId="38E97A33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01D589" w14:textId="3F44BCD9" w:rsidR="00326758" w:rsidRPr="00A61997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326758"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326758"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   </w:t>
      </w:r>
    </w:p>
    <w:p w14:paraId="1169CEE6" w14:textId="31580F6F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Little things I should have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 xml:space="preserve">said and </w:t>
      </w:r>
      <w:proofErr w:type="gramStart"/>
      <w:r w:rsidRPr="009D0CBB">
        <w:rPr>
          <w:rFonts w:ascii="Arial" w:hAnsi="Arial" w:cs="Arial"/>
          <w:sz w:val="24"/>
          <w:szCs w:val="24"/>
        </w:rPr>
        <w:t>done</w:t>
      </w:r>
      <w:proofErr w:type="gramEnd"/>
    </w:p>
    <w:p w14:paraId="23331736" w14:textId="2E6967F2" w:rsidR="00326758" w:rsidRPr="00B64F6C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>m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F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End"/>
    </w:p>
    <w:p w14:paraId="7A0E3B4B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I just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never took the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time</w:t>
      </w:r>
      <w:proofErr w:type="gramEnd"/>
    </w:p>
    <w:p w14:paraId="0F05B3CB" w14:textId="1763BA0F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 w:rsidRPr="00A61997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B7AF3">
        <w:rPr>
          <w:rFonts w:ascii="Arial" w:hAnsi="Arial" w:cs="Arial"/>
          <w:b/>
          <w:bCs/>
          <w:sz w:val="24"/>
          <w:szCs w:val="24"/>
        </w:rPr>
        <w:t>F</w:t>
      </w:r>
    </w:p>
    <w:p w14:paraId="68CF3CD9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 on my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mind~~</w:t>
      </w:r>
    </w:p>
    <w:p w14:paraId="715E4352" w14:textId="2B13147A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619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 w:rsidRPr="00A61997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gramStart"/>
      <w:r w:rsidR="001B7AF3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proofErr w:type="gramEnd"/>
    </w:p>
    <w:p w14:paraId="48498F9C" w14:textId="14A470D2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 on my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mind</w:t>
      </w:r>
      <w:proofErr w:type="gramEnd"/>
    </w:p>
    <w:p w14:paraId="18AB58C6" w14:textId="2111EA85" w:rsidR="006458B1" w:rsidRDefault="006458B1" w:rsidP="009D0C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9B6CA04" w14:textId="0CC50C16" w:rsidR="009D0CBB" w:rsidRPr="00496278" w:rsidRDefault="00496278" w:rsidP="009D0C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1B7AF3">
        <w:rPr>
          <w:rFonts w:ascii="Arial" w:hAnsi="Arial" w:cs="Arial"/>
          <w:b/>
          <w:bCs/>
          <w:sz w:val="24"/>
          <w:szCs w:val="24"/>
        </w:rPr>
        <w:t>A</w:t>
      </w:r>
      <w:r w:rsidRPr="00496278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 w:rsidRPr="00496278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  <w:r w:rsidRPr="00496278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gramStart"/>
      <w:r w:rsidR="001B7AF3">
        <w:rPr>
          <w:rFonts w:ascii="Arial" w:hAnsi="Arial" w:cs="Arial"/>
          <w:b/>
          <w:bCs/>
          <w:sz w:val="24"/>
          <w:szCs w:val="24"/>
        </w:rPr>
        <w:t>D</w:t>
      </w:r>
      <w:r w:rsidRPr="00496278">
        <w:rPr>
          <w:rFonts w:ascii="Arial" w:hAnsi="Arial" w:cs="Arial"/>
          <w:b/>
          <w:bCs/>
          <w:sz w:val="24"/>
          <w:szCs w:val="24"/>
        </w:rPr>
        <w:t xml:space="preserve">m  </w:t>
      </w:r>
      <w:proofErr w:type="spellStart"/>
      <w:r w:rsidR="001B7AF3">
        <w:rPr>
          <w:rFonts w:ascii="Arial" w:hAnsi="Arial" w:cs="Arial"/>
          <w:b/>
          <w:bCs/>
          <w:sz w:val="24"/>
          <w:szCs w:val="24"/>
        </w:rPr>
        <w:t>E</w:t>
      </w:r>
      <w:r w:rsidRPr="00496278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proofErr w:type="gramEnd"/>
      <w:r w:rsidRPr="00496278">
        <w:rPr>
          <w:rFonts w:ascii="Arial" w:hAnsi="Arial" w:cs="Arial"/>
          <w:b/>
          <w:bCs/>
          <w:sz w:val="24"/>
          <w:szCs w:val="24"/>
        </w:rPr>
        <w:t xml:space="preserve">  </w:t>
      </w:r>
      <w:r w:rsidR="001B7AF3">
        <w:rPr>
          <w:rFonts w:ascii="Arial" w:hAnsi="Arial" w:cs="Arial"/>
          <w:b/>
          <w:bCs/>
          <w:sz w:val="24"/>
          <w:szCs w:val="24"/>
        </w:rPr>
        <w:t>F</w:t>
      </w:r>
    </w:p>
    <w:p w14:paraId="3C886B66" w14:textId="60B4E4D8" w:rsidR="009D0CBB" w:rsidRPr="009D0CBB" w:rsidRDefault="009D0CBB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But 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</w:t>
      </w:r>
      <w:r w:rsidR="00496278"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on my</w:t>
      </w:r>
      <w:r w:rsidR="0049627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mind</w:t>
      </w:r>
      <w:proofErr w:type="gramEnd"/>
    </w:p>
    <w:p w14:paraId="631041EC" w14:textId="455E6E14" w:rsidR="00496278" w:rsidRPr="00496278" w:rsidRDefault="00496278" w:rsidP="009D0C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 w:rsidRPr="00496278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  <w:r w:rsidRPr="0049627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B7AF3">
        <w:rPr>
          <w:rFonts w:ascii="Arial" w:hAnsi="Arial" w:cs="Arial"/>
          <w:b/>
          <w:bCs/>
          <w:sz w:val="24"/>
          <w:szCs w:val="24"/>
        </w:rPr>
        <w:t>F</w:t>
      </w:r>
      <w:r w:rsidRPr="00496278">
        <w:rPr>
          <w:rFonts w:ascii="Arial" w:hAnsi="Arial" w:cs="Arial"/>
          <w:b/>
          <w:bCs/>
          <w:sz w:val="24"/>
          <w:szCs w:val="24"/>
        </w:rPr>
        <w:t xml:space="preserve">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</w:p>
    <w:p w14:paraId="616EABB8" w14:textId="6C1CAF46" w:rsidR="009D0CBB" w:rsidRDefault="00083066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71680" behindDoc="0" locked="0" layoutInCell="1" allowOverlap="1" wp14:anchorId="584E2109" wp14:editId="2DC9934C">
                <wp:simplePos x="0" y="0"/>
                <wp:positionH relativeFrom="column">
                  <wp:posOffset>0</wp:posOffset>
                </wp:positionH>
                <wp:positionV relativeFrom="paragraph">
                  <wp:posOffset>3909060</wp:posOffset>
                </wp:positionV>
                <wp:extent cx="734695" cy="1210310"/>
                <wp:effectExtent l="0" t="0" r="8255" b="8890"/>
                <wp:wrapNone/>
                <wp:docPr id="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136"/>
                        <wps:cNvSpPr txBox="1"/>
                        <wps:spPr>
                          <a:xfrm>
                            <a:off x="33850" y="0"/>
                            <a:ext cx="685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B6FA8B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4E2109" id="Group 151" o:spid="_x0000_s1035" style="position:absolute;margin-left:0;margin-top:307.8pt;width:57.85pt;height:95.3pt;z-index:2512716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">
                <v:shape id="Picture 53" o:spid="_x0000_s1036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">
                  <v:imagedata r:id="rId11" o:title=""/>
                </v:shape>
                <v:shape id="TextBox 136" o:spid="_x0000_s1037" type="#_x0000_t202" style="position:absolute;left:338;width:685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52B6FA8B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92160" behindDoc="0" locked="0" layoutInCell="1" allowOverlap="1" wp14:anchorId="3B3FF325" wp14:editId="6733156B">
                <wp:simplePos x="0" y="0"/>
                <wp:positionH relativeFrom="column">
                  <wp:posOffset>800100</wp:posOffset>
                </wp:positionH>
                <wp:positionV relativeFrom="paragraph">
                  <wp:posOffset>3914140</wp:posOffset>
                </wp:positionV>
                <wp:extent cx="734695" cy="1211580"/>
                <wp:effectExtent l="0" t="0" r="8255" b="7620"/>
                <wp:wrapNone/>
                <wp:docPr id="5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94F931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FF325" id="Group 95" o:spid="_x0000_s1038" style="position:absolute;margin-left:63pt;margin-top:308.2pt;width:57.85pt;height:95.4pt;z-index:2512921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">
                <v:shape id="Picture 56" o:spid="_x0000_s103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">
                  <v:imagedata r:id="rId13" o:title=""/>
                </v:shape>
                <v:shape id="TextBox 94" o:spid="_x0000_s1040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0494F931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75424" behindDoc="0" locked="0" layoutInCell="1" allowOverlap="1" wp14:anchorId="522FC5E0" wp14:editId="7FB53EB1">
                <wp:simplePos x="0" y="0"/>
                <wp:positionH relativeFrom="column">
                  <wp:posOffset>1619250</wp:posOffset>
                </wp:positionH>
                <wp:positionV relativeFrom="paragraph">
                  <wp:posOffset>3879850</wp:posOffset>
                </wp:positionV>
                <wp:extent cx="734695" cy="1210310"/>
                <wp:effectExtent l="0" t="0" r="8255" b="8890"/>
                <wp:wrapNone/>
                <wp:docPr id="37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73"/>
                        <wps:cNvSpPr txBox="1"/>
                        <wps:spPr>
                          <a:xfrm>
                            <a:off x="939757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DD5834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2FC5E0" id="Group 71" o:spid="_x0000_s1041" style="position:absolute;margin-left:127.5pt;margin-top:305.5pt;width:57.85pt;height:95.3pt;z-index:251175424" coordorigin="8382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">
                <v:shape id="Picture 38" o:spid="_x0000_s1042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">
                  <v:imagedata r:id="rId15" o:title=""/>
                </v:shape>
                <v:shape id="TextBox 73" o:spid="_x0000_s1043" type="#_x0000_t202" style="position:absolute;left:9397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50DD5834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61088" behindDoc="0" locked="0" layoutInCell="1" allowOverlap="1" wp14:anchorId="208C5834" wp14:editId="2B0F296F">
                <wp:simplePos x="0" y="0"/>
                <wp:positionH relativeFrom="column">
                  <wp:posOffset>0</wp:posOffset>
                </wp:positionH>
                <wp:positionV relativeFrom="paragraph">
                  <wp:posOffset>2755900</wp:posOffset>
                </wp:positionV>
                <wp:extent cx="734695" cy="1210310"/>
                <wp:effectExtent l="0" t="0" r="8255" b="8890"/>
                <wp:wrapNone/>
                <wp:docPr id="3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35" name="TextBox 6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20348B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8C5834" id="Group 68" o:spid="_x0000_s1044" style="position:absolute;margin-left:0;margin-top:217pt;width:57.85pt;height:95.3pt;z-index:25116108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">
                <v:shape id="TextBox 69" o:spid="_x0000_s1045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1420348B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6" o:spid="_x0000_s1046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2768" behindDoc="0" locked="0" layoutInCell="1" allowOverlap="1" wp14:anchorId="0940BD21" wp14:editId="57030CCE">
                <wp:simplePos x="0" y="0"/>
                <wp:positionH relativeFrom="column">
                  <wp:posOffset>819150</wp:posOffset>
                </wp:positionH>
                <wp:positionV relativeFrom="paragraph">
                  <wp:posOffset>2747645</wp:posOffset>
                </wp:positionV>
                <wp:extent cx="734695" cy="1199515"/>
                <wp:effectExtent l="0" t="0" r="8255" b="635"/>
                <wp:wrapNone/>
                <wp:docPr id="4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82"/>
                        <wps:cNvSpPr txBox="1"/>
                        <wps:spPr>
                          <a:xfrm>
                            <a:off x="3644013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8086FD" w14:textId="77777777" w:rsidR="00083066" w:rsidRDefault="00083066" w:rsidP="0008306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0BD21" id="Group 80" o:spid="_x0000_s1047" style="position:absolute;margin-left:64.5pt;margin-top:216.35pt;width:57.85pt;height:94.45pt;z-index:251232768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OH+0OeEAAAALAQAADwAAAGRycy9k&#10;b3ducmV2LnhtbEyPQUvDQBCF74L/YRnBm90kjVFjNqUU9VQEW0G8bbPTJDQ7G7LbJP33jie9zWMe&#10;732vWM22EyMOvnWkIF5EIJAqZ1qqFXzuX+8eQfigyejOESq4oIdVeX1V6Ny4iT5w3IVacAj5XCto&#10;QuhzKX3VoNV+4Xok/h3dYHVgOdTSDHricNvJJIoyaXVL3NDoHjcNVqfd2Sp4m/S0XsYv4/Z03Fy+&#10;9/fvX9sYlbq9mdfPIALO4c8Mv/iMDiUzHdyZjBcd6+SJtwQF6TJ5AMGOJE35OCjIkjgDWRby/4by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">
                <v:shape id="Picture 47" o:spid="_x0000_s1048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">
                  <v:imagedata r:id="rId19" o:title=""/>
                </v:shape>
                <v:shape id="TextBox 82" o:spid="_x0000_s1049" type="#_x0000_t202" style="position:absolute;left:36440;top:20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6D8086FD" w14:textId="77777777" w:rsidR="00083066" w:rsidRDefault="00083066" w:rsidP="0008306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1616" behindDoc="0" locked="0" layoutInCell="1" allowOverlap="1" wp14:anchorId="42B432C3" wp14:editId="4DE14AE5">
                <wp:simplePos x="0" y="0"/>
                <wp:positionH relativeFrom="column">
                  <wp:posOffset>0</wp:posOffset>
                </wp:positionH>
                <wp:positionV relativeFrom="paragraph">
                  <wp:posOffset>2599055</wp:posOffset>
                </wp:positionV>
                <wp:extent cx="3352800" cy="219075"/>
                <wp:effectExtent l="0" t="0" r="19050" b="2857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349F3" w14:textId="77777777" w:rsidR="00083066" w:rsidRPr="00083066" w:rsidRDefault="00083066" w:rsidP="0008306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 w:rsidRPr="00083066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432C3" id="Text Box 58" o:spid="_x0000_s1050" type="#_x0000_t202" style="position:absolute;margin-left:0;margin-top:204.65pt;width:264pt;height:17.25pt;z-index:2513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">
                <v:textbox>
                  <w:txbxContent>
                    <w:p w14:paraId="267349F3" w14:textId="77777777" w:rsidR="00083066" w:rsidRPr="00083066" w:rsidRDefault="00083066" w:rsidP="0008306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 w:rsidRPr="00083066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05120" behindDoc="0" locked="0" layoutInCell="1" allowOverlap="1" wp14:anchorId="05E51FEC" wp14:editId="01950B5B">
                <wp:simplePos x="0" y="0"/>
                <wp:positionH relativeFrom="column">
                  <wp:posOffset>2353945</wp:posOffset>
                </wp:positionH>
                <wp:positionV relativeFrom="paragraph">
                  <wp:posOffset>2728595</wp:posOffset>
                </wp:positionV>
                <wp:extent cx="838200" cy="1219200"/>
                <wp:effectExtent l="0" t="0" r="0" b="0"/>
                <wp:wrapNone/>
                <wp:docPr id="4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79"/>
                        <wps:cNvSpPr txBox="1"/>
                        <wps:spPr>
                          <a:xfrm>
                            <a:off x="2514600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74CF11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E51FEC" id="Group 77" o:spid="_x0000_s1051" style="position:absolute;margin-left:185.35pt;margin-top:214.85pt;width:66pt;height:96pt;z-index:251205120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">
                <v:shape id="Picture 44" o:spid="_x0000_s1052" type="#_x0000_t75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">
                  <v:imagedata r:id="rId21" o:title=""/>
                </v:shape>
                <v:shape id="TextBox 79" o:spid="_x0000_s1053" type="#_x0000_t202" style="position:absolute;left:25146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6874CF11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57312" behindDoc="0" locked="0" layoutInCell="1" allowOverlap="1" wp14:anchorId="1740B7D6" wp14:editId="27D06A91">
                <wp:simplePos x="0" y="0"/>
                <wp:positionH relativeFrom="column">
                  <wp:posOffset>2428875</wp:posOffset>
                </wp:positionH>
                <wp:positionV relativeFrom="paragraph">
                  <wp:posOffset>1344930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515563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40B7D6" id="Group 8" o:spid="_x0000_s1054" style="position:absolute;margin-left:191.25pt;margin-top:105.9pt;width:57.85pt;height:95.4pt;z-index:25095731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">
                <v:shape id="TextBox 9" o:spid="_x0000_s1055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34515563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56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090432" behindDoc="0" locked="0" layoutInCell="1" allowOverlap="1" wp14:anchorId="21539EDA" wp14:editId="0E066EAC">
                <wp:simplePos x="0" y="0"/>
                <wp:positionH relativeFrom="column">
                  <wp:posOffset>9525</wp:posOffset>
                </wp:positionH>
                <wp:positionV relativeFrom="paragraph">
                  <wp:posOffset>1336040</wp:posOffset>
                </wp:positionV>
                <wp:extent cx="734695" cy="1211580"/>
                <wp:effectExtent l="0" t="0" r="8255" b="7620"/>
                <wp:wrapNone/>
                <wp:docPr id="1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05"/>
                        <wps:cNvSpPr txBox="1"/>
                        <wps:spPr>
                          <a:xfrm>
                            <a:off x="592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8F3F8E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539EDA" id="Group 118" o:spid="_x0000_s1057" style="position:absolute;margin-left:.75pt;margin-top:105.2pt;width:57.85pt;height:95.4pt;z-index:251090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">
                <v:shape id="Picture 20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">
                  <v:imagedata r:id="rId23" o:title=""/>
                </v:shape>
                <v:shape id="TextBox 105" o:spid="_x0000_s1059" type="#_x0000_t202" style="position:absolute;left:592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388F3F8E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25248" behindDoc="0" locked="0" layoutInCell="1" allowOverlap="1" wp14:anchorId="7035B13F" wp14:editId="7A90547E">
                <wp:simplePos x="0" y="0"/>
                <wp:positionH relativeFrom="column">
                  <wp:posOffset>819150</wp:posOffset>
                </wp:positionH>
                <wp:positionV relativeFrom="paragraph">
                  <wp:posOffset>1343025</wp:posOffset>
                </wp:positionV>
                <wp:extent cx="734695" cy="1202055"/>
                <wp:effectExtent l="0" t="0" r="8255" b="0"/>
                <wp:wrapNone/>
                <wp:docPr id="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F4DED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35B13F" id="Group 150" o:spid="_x0000_s1060" style="position:absolute;margin-left:64.5pt;margin-top:105.75pt;width:57.85pt;height:94.65pt;z-index:2511252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E/EKF3iAAAACwEAAA8AAABkcnMvZG93&#10;bnJldi54bWxMj8FOwzAQRO9I/IO1SNyo7ZBCG+JUVQWcKiRaJNTbNt4mUWM7it0k/XvMCY6jGc28&#10;yVeTadlAvW+cVSBnAhjZ0unGVgq+9m8PC2A+oNXYOksKruRhVdze5JhpN9pPGnahYrHE+gwV1CF0&#10;Gee+rMmgn7mObPROrjcYouwrrnscY7lpeSLEEzfY2LhQY0ebmsrz7mIUvI84rh/l67A9nzbXw37+&#10;8b2VpNT93bR+ARZoCn9h+MWP6FBEpqO7WO1ZG3WyjF+CgkTKObCYSNL0GdhRQSrEAniR8/8fi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">
                <v:shape id="Picture 23" o:spid="_x0000_s106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">
                  <v:imagedata r:id="rId25" o:title=""/>
                </v:shape>
                <v:shape id="TextBox 137" o:spid="_x0000_s106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9FF4DED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33760" behindDoc="0" locked="0" layoutInCell="1" allowOverlap="1" wp14:anchorId="7DAA2795" wp14:editId="74123BE2">
                <wp:simplePos x="0" y="0"/>
                <wp:positionH relativeFrom="column">
                  <wp:posOffset>1619250</wp:posOffset>
                </wp:positionH>
                <wp:positionV relativeFrom="paragraph">
                  <wp:posOffset>1344930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3062AF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A2795" id="Group 5" o:spid="_x0000_s1063" style="position:absolute;margin-left:127.5pt;margin-top:105.9pt;width:57.85pt;height:95.4pt;z-index:25093376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nkwK+gIAAO0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8nmAF9&#10;EhuVHyCHFmb2MrA/txR71bj6RvkR75Wlr0ENd8LXB8N0PlAJ3EAB/MrPVF/Afv7j0H6+97fGX6nV&#10;L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">
                <v:shape id="Picture 5" o:spid="_x0000_s1064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27" o:title=""/>
                </v:shape>
                <v:shape id="TextBox 7" o:spid="_x0000_s1065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E3062AF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06112" behindDoc="0" locked="0" layoutInCell="1" allowOverlap="1" wp14:anchorId="20AE0872" wp14:editId="6DC32FEB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CE40F3" w14:textId="77777777" w:rsidR="00083066" w:rsidRDefault="00083066" w:rsidP="0008306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E0872" id="Group 2" o:spid="_x0000_s1066" style="position:absolute;margin-left:0;margin-top:9.9pt;width:57.85pt;height:94.45pt;z-index:25090611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KIlt8wIAAOo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KR7z2KnsCGk0&#10;MLDXgf25p9ipxlXXys93ryV9BVq4Fb5EGKbzgWLgBmrgV36g+hr2wx8n9u97f2v6idr8Ag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">
                <v:shape id="Picture 2" o:spid="_x0000_s106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9" o:title=""/>
                </v:shape>
                <v:shape id="TextBox 4" o:spid="_x0000_s106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8CE40F3" w14:textId="77777777" w:rsidR="00083066" w:rsidRDefault="00083066" w:rsidP="0008306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020800" behindDoc="0" locked="0" layoutInCell="1" allowOverlap="1" wp14:anchorId="11878E8F" wp14:editId="1504A1E3">
                <wp:simplePos x="0" y="0"/>
                <wp:positionH relativeFrom="column">
                  <wp:posOffset>809625</wp:posOffset>
                </wp:positionH>
                <wp:positionV relativeFrom="paragraph">
                  <wp:posOffset>124460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621718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78E8F" id="Group 14" o:spid="_x0000_s1069" style="position:absolute;margin-left:63.75pt;margin-top:9.8pt;width:57.85pt;height:95.3pt;z-index:25102080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">
                <v:shape id="Picture 14" o:spid="_x0000_s107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9" o:title=""/>
                </v:shape>
                <v:shape id="TextBox 16" o:spid="_x0000_s107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E621718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054592" behindDoc="0" locked="0" layoutInCell="1" allowOverlap="1" wp14:anchorId="526B2E39" wp14:editId="496078BC">
                <wp:simplePos x="0" y="0"/>
                <wp:positionH relativeFrom="column">
                  <wp:posOffset>1628775</wp:posOffset>
                </wp:positionH>
                <wp:positionV relativeFrom="paragraph">
                  <wp:posOffset>125730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C8AC09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B2E39" id="Group 17" o:spid="_x0000_s1072" style="position:absolute;margin-left:128.25pt;margin-top:9.9pt;width:57.85pt;height:96.05pt;z-index:25105459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A1E2JU4AAAAAoBAAAPAAAAZHJzL2Rvd25yZXYu&#10;eG1sTI9BS8NAEIXvgv9hGcGb3SQl1cZsSinqqQi2Qultm50modnZkN0m6b93POlxeB9vvpevJtuK&#10;AXvfOFIQzyIQSKUzDVUKvvfvTy8gfNBkdOsIFdzQw6q4v8t1ZtxIXzjsQiW4hHymFdQhdJmUvqzR&#10;aj9zHRJnZ9dbHfjsK2l6PXK5bWUSRQtpdUP8odYdbmosL7urVfAx6nE9j9+G7eW8uR336edhG6NS&#10;jw/T+hVEwCn8wfCrz+pQsNPJXcl40SpI0kXKKAdLnsDA/DlJQJw4ieMlyCKX/ycU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">
                <v:shape id="Picture 17" o:spid="_x0000_s107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29" o:title=""/>
                </v:shape>
                <v:shape id="TextBox 19" o:spid="_x0000_s107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8C8AC09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89056" behindDoc="0" locked="0" layoutInCell="1" allowOverlap="1" wp14:anchorId="3361806B" wp14:editId="5EA9BC11">
                <wp:simplePos x="0" y="0"/>
                <wp:positionH relativeFrom="column">
                  <wp:posOffset>2400300</wp:posOffset>
                </wp:positionH>
                <wp:positionV relativeFrom="paragraph">
                  <wp:posOffset>125730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753029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61806B" id="Group 11" o:spid="_x0000_s1075" style="position:absolute;margin-left:189pt;margin-top:9.9pt;width:57.85pt;height:95.3pt;z-index:25098905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">
                <v:shape id="TextBox 12" o:spid="_x0000_s107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9753029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7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17" o:title=""/>
                </v:shape>
              </v:group>
            </w:pict>
          </mc:Fallback>
        </mc:AlternateContent>
      </w:r>
      <w:r w:rsidR="009D0CBB" w:rsidRPr="009D0CBB">
        <w:rPr>
          <w:rFonts w:ascii="Arial" w:hAnsi="Arial" w:cs="Arial"/>
          <w:sz w:val="24"/>
          <w:szCs w:val="24"/>
        </w:rPr>
        <w:t>You were</w:t>
      </w:r>
      <w:r w:rsidR="00496278">
        <w:rPr>
          <w:rFonts w:ascii="Arial" w:hAnsi="Arial" w:cs="Arial"/>
          <w:sz w:val="24"/>
          <w:szCs w:val="24"/>
        </w:rPr>
        <w:t xml:space="preserve"> </w:t>
      </w:r>
      <w:r w:rsidR="009D0CBB" w:rsidRPr="009D0CBB">
        <w:rPr>
          <w:rFonts w:ascii="Arial" w:hAnsi="Arial" w:cs="Arial"/>
          <w:sz w:val="24"/>
          <w:szCs w:val="24"/>
        </w:rPr>
        <w:t>always on my</w:t>
      </w:r>
      <w:r w:rsidR="009D0CB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D0CBB" w:rsidRPr="009D0CBB">
        <w:rPr>
          <w:rFonts w:ascii="Arial" w:hAnsi="Arial" w:cs="Arial"/>
          <w:sz w:val="24"/>
          <w:szCs w:val="24"/>
        </w:rPr>
        <w:t>mind</w:t>
      </w:r>
      <w:proofErr w:type="gramEnd"/>
    </w:p>
    <w:p w14:paraId="64C0E751" w14:textId="1592985A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931282" w14:textId="25E3DEBF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C83C87" w14:textId="005B69ED" w:rsidR="00326758" w:rsidRDefault="00083066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3066">
        <w:rPr>
          <w:noProof/>
        </w:rPr>
        <w:t xml:space="preserve"> </w:t>
      </w:r>
    </w:p>
    <w:p w14:paraId="77CBDF0A" w14:textId="4DFB5562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0A8419" w14:textId="3B8735D2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0B56F5" w14:textId="4D287FF2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DA7260" w14:textId="4D808FB9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C5ED3B" w14:textId="46218153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82EA7D" w14:textId="7D7E81CC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EA5284" w14:textId="1AA84A29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72E501" w14:textId="4EC818A0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6593FB" w14:textId="6CEAE690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9C0F30" w14:textId="46A3885F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B381A7" w14:textId="2FFCACF3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4B66BA" w14:textId="6AB51362" w:rsidR="00326758" w:rsidRDefault="00083066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53248" behindDoc="0" locked="0" layoutInCell="1" allowOverlap="1" wp14:anchorId="1EDC3A01" wp14:editId="5A6B5938">
                <wp:simplePos x="0" y="0"/>
                <wp:positionH relativeFrom="column">
                  <wp:posOffset>1619250</wp:posOffset>
                </wp:positionH>
                <wp:positionV relativeFrom="paragraph">
                  <wp:posOffset>107315</wp:posOffset>
                </wp:positionV>
                <wp:extent cx="734695" cy="1211580"/>
                <wp:effectExtent l="0" t="0" r="8255" b="7620"/>
                <wp:wrapNone/>
                <wp:docPr id="49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914B68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C3A01" id="Group 83" o:spid="_x0000_s1078" style="position:absolute;margin-left:127.5pt;margin-top:8.45pt;width:57.85pt;height:95.4pt;z-index:251253248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Zp9F++AAAAAKAQAADwAAAGRycy9kb3ducmV2&#10;LnhtbEyPQUvDQBCF74L/YRnBm91NSxqN2ZRS1FMRbIXS2zSZJqHZ3ZDdJum/dzzpcfgeb76XrSbT&#10;ioF63zirIZopEGQLVza20vC9f396BuED2hJbZ0nDjTys8vu7DNPSjfaLhl2oBJdYn6KGOoQuldIX&#10;NRn0M9eRZXZ2vcHAZ1/JsseRy00r50otpcHG8ocaO9rUVFx2V6PhY8RxvYjehu3lvLkd9/HnYRuR&#10;1o8P0/oVRKAp/IXhV5/VIWenk7va0otWwzyOeUtgsHwBwYFFohIQJyYqSUDmmfw/If8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">
                <v:shape id="Picture 50" o:spid="_x0000_s107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">
                  <v:imagedata r:id="rId27" o:title=""/>
                </v:shape>
                <v:shape id="TextBox 85" o:spid="_x0000_s1080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5E914B68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099B06A" w14:textId="584CF4E9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5685D5" w14:textId="7E1242AB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CAAA22" w14:textId="5FED9B8A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74D806" w14:textId="5F1248D2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7F5D8" w14:textId="00427F76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F4299" w14:textId="5DE510B0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62DB77" w14:textId="64D8708A" w:rsidR="00326758" w:rsidRDefault="00083066" w:rsidP="009D0C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84640" behindDoc="0" locked="0" layoutInCell="1" allowOverlap="1" wp14:anchorId="28645D85" wp14:editId="55B2EA7D">
                <wp:simplePos x="0" y="0"/>
                <wp:positionH relativeFrom="column">
                  <wp:posOffset>2417445</wp:posOffset>
                </wp:positionH>
                <wp:positionV relativeFrom="paragraph">
                  <wp:posOffset>34290</wp:posOffset>
                </wp:positionV>
                <wp:extent cx="735013" cy="1220257"/>
                <wp:effectExtent l="0" t="0" r="8255" b="0"/>
                <wp:wrapNone/>
                <wp:docPr id="40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127D75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645D85" id="Group 74" o:spid="_x0000_s1081" style="position:absolute;margin-left:190.35pt;margin-top:2.7pt;width:57.9pt;height:96.1pt;z-index:251184640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">
                <v:shape id="Picture 41" o:spid="_x0000_s1082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">
                  <v:imagedata r:id="rId29" o:title=""/>
                </v:shape>
                <v:shape id="TextBox 76" o:spid="_x0000_s1083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15127D75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6D2E4231" w14:textId="7AC72268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AFEE9A" w14:textId="25BDCBE0" w:rsidR="00326758" w:rsidRPr="001B7AF3" w:rsidRDefault="00326758" w:rsidP="009D0C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3341C2" w14:textId="0AC178EE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DB8B7C" w14:textId="7C82E81D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0F9918" w14:textId="0271119A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BCF94B" w14:textId="5AB47C80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6BD857" w14:textId="77777777" w:rsidR="00326758" w:rsidRDefault="00326758" w:rsidP="0032675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326758" w:rsidSect="00326758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72E8C0D" w14:textId="355C9924" w:rsidR="00326758" w:rsidRPr="009D0CBB" w:rsidRDefault="00326758" w:rsidP="0032675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0CBB">
        <w:rPr>
          <w:rFonts w:ascii="Arial" w:hAnsi="Arial" w:cs="Arial"/>
          <w:b/>
          <w:bCs/>
          <w:sz w:val="24"/>
          <w:szCs w:val="24"/>
        </w:rPr>
        <w:lastRenderedPageBreak/>
        <w:t xml:space="preserve">Always on My Mind (James Mark / Christopher John Lee </w:t>
      </w:r>
      <w:proofErr w:type="gramStart"/>
      <w:r w:rsidRPr="009D0CBB">
        <w:rPr>
          <w:rFonts w:ascii="Arial" w:hAnsi="Arial" w:cs="Arial"/>
          <w:b/>
          <w:bCs/>
          <w:sz w:val="24"/>
          <w:szCs w:val="24"/>
        </w:rPr>
        <w:t xml:space="preserve">Jr)   </w:t>
      </w:r>
      <w:proofErr w:type="gramEnd"/>
      <w:r w:rsidRPr="009D0CBB">
        <w:rPr>
          <w:rFonts w:ascii="Arial" w:hAnsi="Arial" w:cs="Arial"/>
          <w:b/>
          <w:bCs/>
          <w:sz w:val="24"/>
          <w:szCs w:val="24"/>
        </w:rPr>
        <w:t>Key of D</w:t>
      </w:r>
    </w:p>
    <w:p w14:paraId="0FBF92FC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76933B" w14:textId="77777777" w:rsidR="00326758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326758" w:rsidSect="0032675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FB156D" w14:textId="77777777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4F6C">
        <w:rPr>
          <w:rFonts w:ascii="Arial" w:hAnsi="Arial" w:cs="Arial"/>
          <w:b/>
          <w:bCs/>
          <w:sz w:val="24"/>
          <w:szCs w:val="24"/>
        </w:rPr>
        <w:t>D                     A</w:t>
      </w:r>
    </w:p>
    <w:p w14:paraId="5971CC04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Maybe I </w:t>
      </w:r>
      <w:proofErr w:type="gramStart"/>
      <w:r w:rsidRPr="009D0CBB">
        <w:rPr>
          <w:rFonts w:ascii="Arial" w:hAnsi="Arial" w:cs="Arial"/>
          <w:sz w:val="24"/>
          <w:szCs w:val="24"/>
        </w:rPr>
        <w:t>didn't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love you~~</w:t>
      </w:r>
    </w:p>
    <w:p w14:paraId="7DAC91FC" w14:textId="77777777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4F6C">
        <w:rPr>
          <w:rFonts w:ascii="Arial" w:hAnsi="Arial" w:cs="Arial"/>
          <w:b/>
          <w:bCs/>
          <w:sz w:val="24"/>
          <w:szCs w:val="24"/>
        </w:rPr>
        <w:t xml:space="preserve">Bm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B64F6C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B64F6C">
        <w:rPr>
          <w:rFonts w:ascii="Arial" w:hAnsi="Arial" w:cs="Arial"/>
          <w:b/>
          <w:bCs/>
          <w:sz w:val="24"/>
          <w:szCs w:val="24"/>
        </w:rPr>
        <w:t>G</w:t>
      </w:r>
      <w:r w:rsidRPr="00B64F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B64F6C">
        <w:rPr>
          <w:rFonts w:ascii="Arial" w:hAnsi="Arial" w:cs="Arial"/>
          <w:b/>
          <w:bCs/>
          <w:sz w:val="24"/>
          <w:szCs w:val="24"/>
        </w:rPr>
        <w:t>A D</w:t>
      </w:r>
    </w:p>
    <w:p w14:paraId="60697D43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9D0CBB">
        <w:rPr>
          <w:rFonts w:ascii="Arial" w:hAnsi="Arial" w:cs="Arial"/>
          <w:sz w:val="24"/>
          <w:szCs w:val="24"/>
        </w:rPr>
        <w:t>uite as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often as I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could have</w:t>
      </w:r>
    </w:p>
    <w:p w14:paraId="49F751F9" w14:textId="77777777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Pr="00B64F6C">
        <w:rPr>
          <w:rFonts w:ascii="Arial" w:hAnsi="Arial" w:cs="Arial"/>
          <w:b/>
          <w:bCs/>
          <w:sz w:val="24"/>
          <w:szCs w:val="24"/>
        </w:rPr>
        <w:t>A</w:t>
      </w:r>
    </w:p>
    <w:p w14:paraId="3010A71B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m</w:t>
      </w:r>
      <w:r w:rsidRPr="009D0CBB">
        <w:rPr>
          <w:rFonts w:ascii="Arial" w:hAnsi="Arial" w:cs="Arial"/>
          <w:sz w:val="24"/>
          <w:szCs w:val="24"/>
        </w:rPr>
        <w:t xml:space="preserve">aybe I </w:t>
      </w:r>
      <w:proofErr w:type="gramStart"/>
      <w:r w:rsidRPr="009D0CBB">
        <w:rPr>
          <w:rFonts w:ascii="Arial" w:hAnsi="Arial" w:cs="Arial"/>
          <w:sz w:val="24"/>
          <w:szCs w:val="24"/>
        </w:rPr>
        <w:t>didn't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treat you~~</w:t>
      </w:r>
    </w:p>
    <w:p w14:paraId="09E794FF" w14:textId="77777777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4F6C">
        <w:rPr>
          <w:rFonts w:ascii="Arial" w:hAnsi="Arial" w:cs="Arial"/>
          <w:b/>
          <w:bCs/>
          <w:sz w:val="24"/>
          <w:szCs w:val="24"/>
        </w:rPr>
        <w:t xml:space="preserve">Bm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B64F6C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B64F6C">
        <w:rPr>
          <w:rFonts w:ascii="Arial" w:hAnsi="Arial" w:cs="Arial"/>
          <w:b/>
          <w:bCs/>
          <w:sz w:val="24"/>
          <w:szCs w:val="24"/>
        </w:rPr>
        <w:t>Em7</w:t>
      </w:r>
      <w:r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144BBA7B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9D0CBB">
        <w:rPr>
          <w:rFonts w:ascii="Arial" w:hAnsi="Arial" w:cs="Arial"/>
          <w:sz w:val="24"/>
          <w:szCs w:val="24"/>
        </w:rPr>
        <w:t>uite as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good as I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should have ~~</w:t>
      </w:r>
    </w:p>
    <w:p w14:paraId="383DAADE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D0EA9B" w14:textId="77777777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4F6C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B64F6C">
        <w:rPr>
          <w:rFonts w:ascii="Arial" w:hAnsi="Arial" w:cs="Arial"/>
          <w:b/>
          <w:bCs/>
          <w:sz w:val="24"/>
          <w:szCs w:val="24"/>
        </w:rPr>
        <w:t>D</w:t>
      </w:r>
    </w:p>
    <w:p w14:paraId="59C4FB9F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If I made you feel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second best,</w:t>
      </w:r>
    </w:p>
    <w:p w14:paraId="74F5EF41" w14:textId="77777777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4F6C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B64F6C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proofErr w:type="spellStart"/>
      <w:r w:rsidRPr="00B64F6C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A</w:t>
      </w:r>
    </w:p>
    <w:p w14:paraId="19E8916B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Girl, </w:t>
      </w:r>
      <w:proofErr w:type="gramStart"/>
      <w:r w:rsidRPr="009D0CBB">
        <w:rPr>
          <w:rFonts w:ascii="Arial" w:hAnsi="Arial" w:cs="Arial"/>
          <w:sz w:val="24"/>
          <w:szCs w:val="24"/>
        </w:rPr>
        <w:t>I'm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sorry I was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blind ~~</w:t>
      </w:r>
    </w:p>
    <w:p w14:paraId="0A1F72A4" w14:textId="77777777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Bm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A7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61997">
        <w:rPr>
          <w:rFonts w:ascii="Arial" w:hAnsi="Arial" w:cs="Arial"/>
          <w:b/>
          <w:bCs/>
          <w:sz w:val="24"/>
          <w:szCs w:val="24"/>
        </w:rPr>
        <w:t>D</w:t>
      </w:r>
      <w:r w:rsidRPr="00A619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A61997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1997">
        <w:rPr>
          <w:rFonts w:ascii="Arial" w:hAnsi="Arial" w:cs="Arial"/>
          <w:b/>
          <w:bCs/>
          <w:sz w:val="24"/>
          <w:szCs w:val="24"/>
        </w:rPr>
        <w:t>F#m</w:t>
      </w:r>
      <w:proofErr w:type="spellEnd"/>
      <w:r w:rsidRPr="00A61997"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737DBCF7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But 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on my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mind</w:t>
      </w:r>
      <w:proofErr w:type="gramEnd"/>
    </w:p>
    <w:p w14:paraId="39C74332" w14:textId="77777777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A7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A61997">
        <w:rPr>
          <w:rFonts w:ascii="Arial" w:hAnsi="Arial" w:cs="Arial"/>
          <w:b/>
          <w:bCs/>
          <w:sz w:val="24"/>
          <w:szCs w:val="24"/>
        </w:rPr>
        <w:t>D</w:t>
      </w:r>
      <w:r w:rsidRPr="00A619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Pr="00A61997">
        <w:rPr>
          <w:rFonts w:ascii="Arial" w:hAnsi="Arial" w:cs="Arial"/>
          <w:b/>
          <w:bCs/>
          <w:sz w:val="24"/>
          <w:szCs w:val="24"/>
        </w:rPr>
        <w:t>G A</w:t>
      </w:r>
    </w:p>
    <w:p w14:paraId="2C69AB8F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 on my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mind</w:t>
      </w:r>
      <w:proofErr w:type="gramEnd"/>
    </w:p>
    <w:p w14:paraId="6CE750FB" w14:textId="5829AF20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1AAAB1" w14:textId="4D276960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4F6C">
        <w:rPr>
          <w:rFonts w:ascii="Arial" w:hAnsi="Arial" w:cs="Arial"/>
          <w:b/>
          <w:bCs/>
          <w:sz w:val="24"/>
          <w:szCs w:val="24"/>
        </w:rPr>
        <w:t>D                     A</w:t>
      </w:r>
    </w:p>
    <w:p w14:paraId="7713055D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Maybe I </w:t>
      </w:r>
      <w:proofErr w:type="gramStart"/>
      <w:r w:rsidRPr="009D0CBB">
        <w:rPr>
          <w:rFonts w:ascii="Arial" w:hAnsi="Arial" w:cs="Arial"/>
          <w:sz w:val="24"/>
          <w:szCs w:val="24"/>
        </w:rPr>
        <w:t>didn't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hold you~~</w:t>
      </w:r>
    </w:p>
    <w:p w14:paraId="2FC1C26A" w14:textId="63756D75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4F6C">
        <w:rPr>
          <w:rFonts w:ascii="Arial" w:hAnsi="Arial" w:cs="Arial"/>
          <w:b/>
          <w:bCs/>
          <w:sz w:val="24"/>
          <w:szCs w:val="24"/>
        </w:rPr>
        <w:t xml:space="preserve">Bm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B64F6C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B64F6C">
        <w:rPr>
          <w:rFonts w:ascii="Arial" w:hAnsi="Arial" w:cs="Arial"/>
          <w:b/>
          <w:bCs/>
          <w:sz w:val="24"/>
          <w:szCs w:val="24"/>
        </w:rPr>
        <w:t>G</w:t>
      </w:r>
      <w:r w:rsidRPr="00B64F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Pr="00B64F6C">
        <w:rPr>
          <w:rFonts w:ascii="Arial" w:hAnsi="Arial" w:cs="Arial"/>
          <w:b/>
          <w:bCs/>
          <w:sz w:val="24"/>
          <w:szCs w:val="24"/>
        </w:rPr>
        <w:t>A D</w:t>
      </w:r>
    </w:p>
    <w:p w14:paraId="374C24AA" w14:textId="406A34DA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9D0CBB">
        <w:rPr>
          <w:rFonts w:ascii="Arial" w:hAnsi="Arial" w:cs="Arial"/>
          <w:sz w:val="24"/>
          <w:szCs w:val="24"/>
        </w:rPr>
        <w:t>ll those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lonely, lonely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times</w:t>
      </w:r>
    </w:p>
    <w:p w14:paraId="7F276485" w14:textId="06E396A0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B64F6C">
        <w:rPr>
          <w:rFonts w:ascii="Arial" w:hAnsi="Arial" w:cs="Arial"/>
          <w:b/>
          <w:bCs/>
          <w:sz w:val="24"/>
          <w:szCs w:val="24"/>
        </w:rPr>
        <w:t>A</w:t>
      </w:r>
    </w:p>
    <w:p w14:paraId="25484F8F" w14:textId="1BB2AC03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And I guess I </w:t>
      </w:r>
      <w:r>
        <w:rPr>
          <w:rFonts w:ascii="Arial" w:hAnsi="Arial" w:cs="Arial"/>
          <w:sz w:val="24"/>
          <w:szCs w:val="24"/>
        </w:rPr>
        <w:t>n</w:t>
      </w:r>
      <w:r w:rsidRPr="009D0CBB">
        <w:rPr>
          <w:rFonts w:ascii="Arial" w:hAnsi="Arial" w:cs="Arial"/>
          <w:sz w:val="24"/>
          <w:szCs w:val="24"/>
        </w:rPr>
        <w:t>ever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told you~~</w:t>
      </w:r>
    </w:p>
    <w:p w14:paraId="6220E38F" w14:textId="7B6B07DF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61997">
        <w:rPr>
          <w:rFonts w:ascii="Arial" w:hAnsi="Arial" w:cs="Arial"/>
          <w:b/>
          <w:bCs/>
          <w:sz w:val="24"/>
          <w:szCs w:val="24"/>
        </w:rPr>
        <w:t>Bm</w:t>
      </w:r>
      <w:r>
        <w:rPr>
          <w:rFonts w:ascii="Arial" w:hAnsi="Arial" w:cs="Arial"/>
          <w:b/>
          <w:bCs/>
          <w:sz w:val="24"/>
          <w:szCs w:val="24"/>
        </w:rPr>
        <w:t xml:space="preserve">     D                          Em7    G</w:t>
      </w:r>
    </w:p>
    <w:p w14:paraId="22C6D126" w14:textId="3A8E6681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I'm</w:t>
      </w:r>
      <w:proofErr w:type="gramEnd"/>
      <w:r w:rsidRPr="009D0CBB">
        <w:rPr>
          <w:rFonts w:ascii="Arial" w:hAnsi="Arial" w:cs="Arial"/>
          <w:sz w:val="24"/>
          <w:szCs w:val="24"/>
        </w:rPr>
        <w:t xml:space="preserve"> so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happy that you're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mine ~~</w:t>
      </w:r>
    </w:p>
    <w:p w14:paraId="40525D5F" w14:textId="2A3DBAE8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D4D2B0" w14:textId="410B1A2C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6199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B64F6C">
        <w:rPr>
          <w:rFonts w:ascii="Arial" w:hAnsi="Arial" w:cs="Arial"/>
          <w:b/>
          <w:bCs/>
          <w:sz w:val="24"/>
          <w:szCs w:val="24"/>
        </w:rPr>
        <w:t>G</w:t>
      </w:r>
    </w:p>
    <w:p w14:paraId="29A3873A" w14:textId="4EC1AB4A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Little things I should have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 xml:space="preserve">said and </w:t>
      </w:r>
      <w:proofErr w:type="gramStart"/>
      <w:r w:rsidRPr="009D0CBB">
        <w:rPr>
          <w:rFonts w:ascii="Arial" w:hAnsi="Arial" w:cs="Arial"/>
          <w:sz w:val="24"/>
          <w:szCs w:val="24"/>
        </w:rPr>
        <w:t>done</w:t>
      </w:r>
      <w:proofErr w:type="gramEnd"/>
    </w:p>
    <w:p w14:paraId="01877505" w14:textId="6A07171E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B64F6C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spellStart"/>
      <w:r w:rsidRPr="00B64F6C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  A</w:t>
      </w:r>
      <w:proofErr w:type="gramEnd"/>
    </w:p>
    <w:p w14:paraId="44A0F617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I just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never took the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time</w:t>
      </w:r>
      <w:proofErr w:type="gramEnd"/>
    </w:p>
    <w:p w14:paraId="6E0DAFD0" w14:textId="77777777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A61997">
        <w:rPr>
          <w:rFonts w:ascii="Arial" w:hAnsi="Arial" w:cs="Arial"/>
          <w:b/>
          <w:bCs/>
          <w:sz w:val="24"/>
          <w:szCs w:val="24"/>
        </w:rPr>
        <w:t>A7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D        G</w:t>
      </w:r>
    </w:p>
    <w:p w14:paraId="1E1EB39A" w14:textId="554D7246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 on my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mind~~</w:t>
      </w:r>
    </w:p>
    <w:p w14:paraId="1ADCEA4C" w14:textId="1FE5314D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619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  A7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D 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  A</w:t>
      </w:r>
      <w:proofErr w:type="gramEnd"/>
    </w:p>
    <w:p w14:paraId="281526CC" w14:textId="2B020A6E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 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 on my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mind</w:t>
      </w:r>
      <w:proofErr w:type="gramEnd"/>
    </w:p>
    <w:p w14:paraId="4E7E3AFF" w14:textId="5616CDE0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AA2F23" w14:textId="5656D0F5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61997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gramStart"/>
      <w:r w:rsidRPr="00A61997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61997">
        <w:rPr>
          <w:rFonts w:ascii="Arial" w:hAnsi="Arial" w:cs="Arial"/>
          <w:b/>
          <w:bCs/>
          <w:sz w:val="24"/>
          <w:szCs w:val="24"/>
        </w:rPr>
        <w:t>Bm</w:t>
      </w:r>
      <w:proofErr w:type="gramEnd"/>
      <w:r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DF3E23" w14:textId="103F02DD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Tell </w:t>
      </w:r>
      <w:r>
        <w:rPr>
          <w:rFonts w:ascii="Arial" w:hAnsi="Arial" w:cs="Arial"/>
          <w:sz w:val="24"/>
          <w:szCs w:val="24"/>
        </w:rPr>
        <w:t xml:space="preserve">      </w:t>
      </w:r>
      <w:r w:rsidRPr="009D0CBB">
        <w:rPr>
          <w:rFonts w:ascii="Arial" w:hAnsi="Arial" w:cs="Arial"/>
          <w:sz w:val="24"/>
          <w:szCs w:val="24"/>
        </w:rPr>
        <w:t>me,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515F982F" w14:textId="75D2C720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1997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D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5B5E2A40" w14:textId="40D59969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9D0CBB">
        <w:rPr>
          <w:rFonts w:ascii="Arial" w:hAnsi="Arial" w:cs="Arial"/>
          <w:sz w:val="24"/>
          <w:szCs w:val="24"/>
        </w:rPr>
        <w:t>ell me that your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sweet love hasn't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died</w:t>
      </w:r>
      <w:proofErr w:type="gramEnd"/>
    </w:p>
    <w:p w14:paraId="4687B7A9" w14:textId="1D6CC459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61997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gramStart"/>
      <w:r w:rsidRPr="00A61997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61997">
        <w:rPr>
          <w:rFonts w:ascii="Arial" w:hAnsi="Arial" w:cs="Arial"/>
          <w:b/>
          <w:bCs/>
          <w:sz w:val="24"/>
          <w:szCs w:val="24"/>
        </w:rPr>
        <w:t>Bm</w:t>
      </w:r>
      <w:proofErr w:type="gramEnd"/>
      <w:r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F9DA323" w14:textId="277D1C1B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Give</w:t>
      </w:r>
      <w:r>
        <w:rPr>
          <w:rFonts w:ascii="Arial" w:hAnsi="Arial" w:cs="Arial"/>
          <w:sz w:val="24"/>
          <w:szCs w:val="24"/>
        </w:rPr>
        <w:t xml:space="preserve">  </w:t>
      </w:r>
      <w:r w:rsidRPr="009D0C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9D0CBB">
        <w:rPr>
          <w:rFonts w:ascii="Arial" w:hAnsi="Arial" w:cs="Arial"/>
          <w:sz w:val="24"/>
          <w:szCs w:val="24"/>
        </w:rPr>
        <w:t>me,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3D886043" w14:textId="1C12662D" w:rsidR="00326758" w:rsidRPr="00326758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A61997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D                   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A</w:t>
      </w:r>
      <w:proofErr w:type="gramEnd"/>
      <w:r w:rsidRPr="009D0CBB">
        <w:rPr>
          <w:rFonts w:ascii="Arial" w:hAnsi="Arial" w:cs="Arial"/>
          <w:sz w:val="24"/>
          <w:szCs w:val="24"/>
        </w:rPr>
        <w:t xml:space="preserve"> </w:t>
      </w:r>
    </w:p>
    <w:p w14:paraId="33E1CF6B" w14:textId="1EA43C4D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9D0CBB">
        <w:rPr>
          <w:rFonts w:ascii="Arial" w:hAnsi="Arial" w:cs="Arial"/>
          <w:sz w:val="24"/>
          <w:szCs w:val="24"/>
        </w:rPr>
        <w:t>ive me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one more chance to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 xml:space="preserve">keep you </w:t>
      </w:r>
      <w:proofErr w:type="gramStart"/>
      <w:r w:rsidRPr="009D0CBB">
        <w:rPr>
          <w:rFonts w:ascii="Arial" w:hAnsi="Arial" w:cs="Arial"/>
          <w:sz w:val="24"/>
          <w:szCs w:val="24"/>
        </w:rPr>
        <w:t>satisfied</w:t>
      </w:r>
      <w:proofErr w:type="gramEnd"/>
      <w:r w:rsidRPr="009D0CBB">
        <w:rPr>
          <w:rFonts w:ascii="Arial" w:hAnsi="Arial" w:cs="Arial"/>
          <w:sz w:val="24"/>
          <w:szCs w:val="24"/>
        </w:rPr>
        <w:t xml:space="preserve"> </w:t>
      </w:r>
    </w:p>
    <w:p w14:paraId="78DF16FB" w14:textId="23493EB4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819698" w14:textId="5DE1CCC2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791B7F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7AFEFE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950B7A" w14:textId="77777777" w:rsidR="00326758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E5F973" w14:textId="77777777" w:rsidR="00326758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CFA104" w14:textId="77777777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4F6C">
        <w:rPr>
          <w:rFonts w:ascii="Arial" w:hAnsi="Arial" w:cs="Arial"/>
          <w:b/>
          <w:bCs/>
          <w:sz w:val="24"/>
          <w:szCs w:val="24"/>
        </w:rPr>
        <w:t>D                     A</w:t>
      </w:r>
    </w:p>
    <w:p w14:paraId="6160DDEF" w14:textId="77777777" w:rsidR="00326758" w:rsidRPr="00326758" w:rsidRDefault="00326758" w:rsidP="00326758">
      <w:pPr>
        <w:spacing w:after="0" w:line="240" w:lineRule="auto"/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</w:pPr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 xml:space="preserve">Maybe I </w:t>
      </w:r>
      <w:proofErr w:type="gramStart"/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>didn't</w:t>
      </w:r>
      <w:proofErr w:type="gramEnd"/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 xml:space="preserve"> hold you~~</w:t>
      </w:r>
    </w:p>
    <w:p w14:paraId="5C2EFE9A" w14:textId="77777777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4F6C">
        <w:rPr>
          <w:rFonts w:ascii="Arial" w:hAnsi="Arial" w:cs="Arial"/>
          <w:b/>
          <w:bCs/>
          <w:sz w:val="24"/>
          <w:szCs w:val="24"/>
        </w:rPr>
        <w:t xml:space="preserve">Bm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B64F6C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B64F6C">
        <w:rPr>
          <w:rFonts w:ascii="Arial" w:hAnsi="Arial" w:cs="Arial"/>
          <w:b/>
          <w:bCs/>
          <w:sz w:val="24"/>
          <w:szCs w:val="24"/>
        </w:rPr>
        <w:t>G</w:t>
      </w:r>
      <w:r w:rsidRPr="00B64F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Pr="00B64F6C">
        <w:rPr>
          <w:rFonts w:ascii="Arial" w:hAnsi="Arial" w:cs="Arial"/>
          <w:b/>
          <w:bCs/>
          <w:sz w:val="24"/>
          <w:szCs w:val="24"/>
        </w:rPr>
        <w:t>A D</w:t>
      </w:r>
    </w:p>
    <w:p w14:paraId="11EA3F8D" w14:textId="77777777" w:rsidR="00326758" w:rsidRPr="00326758" w:rsidRDefault="00326758" w:rsidP="00326758">
      <w:pPr>
        <w:spacing w:after="0" w:line="240" w:lineRule="auto"/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</w:pPr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>All those lonely, lonely times</w:t>
      </w:r>
    </w:p>
    <w:p w14:paraId="6294C363" w14:textId="77777777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B64F6C">
        <w:rPr>
          <w:rFonts w:ascii="Arial" w:hAnsi="Arial" w:cs="Arial"/>
          <w:b/>
          <w:bCs/>
          <w:sz w:val="24"/>
          <w:szCs w:val="24"/>
        </w:rPr>
        <w:t>A</w:t>
      </w:r>
    </w:p>
    <w:p w14:paraId="00188B87" w14:textId="77777777" w:rsidR="00326758" w:rsidRPr="00326758" w:rsidRDefault="00326758" w:rsidP="00326758">
      <w:pPr>
        <w:spacing w:after="0" w:line="240" w:lineRule="auto"/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</w:pPr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>And I guess I never told you~~</w:t>
      </w:r>
    </w:p>
    <w:p w14:paraId="48AD765C" w14:textId="77777777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61997">
        <w:rPr>
          <w:rFonts w:ascii="Arial" w:hAnsi="Arial" w:cs="Arial"/>
          <w:b/>
          <w:bCs/>
          <w:sz w:val="24"/>
          <w:szCs w:val="24"/>
        </w:rPr>
        <w:t>Bm</w:t>
      </w:r>
      <w:r>
        <w:rPr>
          <w:rFonts w:ascii="Arial" w:hAnsi="Arial" w:cs="Arial"/>
          <w:b/>
          <w:bCs/>
          <w:sz w:val="24"/>
          <w:szCs w:val="24"/>
        </w:rPr>
        <w:t xml:space="preserve">     D                          Em7    G</w:t>
      </w:r>
    </w:p>
    <w:p w14:paraId="41A289BB" w14:textId="77777777" w:rsidR="00326758" w:rsidRPr="00326758" w:rsidRDefault="00326758" w:rsidP="00326758">
      <w:pPr>
        <w:spacing w:after="0" w:line="240" w:lineRule="auto"/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</w:pPr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 xml:space="preserve"> </w:t>
      </w:r>
      <w:proofErr w:type="gramStart"/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>I'm</w:t>
      </w:r>
      <w:proofErr w:type="gramEnd"/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 xml:space="preserve"> so happy that you're mine ~~</w:t>
      </w:r>
    </w:p>
    <w:p w14:paraId="138A980A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F76796" w14:textId="77777777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6199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B64F6C">
        <w:rPr>
          <w:rFonts w:ascii="Arial" w:hAnsi="Arial" w:cs="Arial"/>
          <w:b/>
          <w:bCs/>
          <w:sz w:val="24"/>
          <w:szCs w:val="24"/>
        </w:rPr>
        <w:t>G</w:t>
      </w:r>
    </w:p>
    <w:p w14:paraId="1C4DC8ED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Little things I should have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 xml:space="preserve">said and </w:t>
      </w:r>
      <w:proofErr w:type="gramStart"/>
      <w:r w:rsidRPr="009D0CBB">
        <w:rPr>
          <w:rFonts w:ascii="Arial" w:hAnsi="Arial" w:cs="Arial"/>
          <w:sz w:val="24"/>
          <w:szCs w:val="24"/>
        </w:rPr>
        <w:t>done</w:t>
      </w:r>
      <w:proofErr w:type="gramEnd"/>
    </w:p>
    <w:p w14:paraId="6F21E0FF" w14:textId="77777777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B64F6C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spellStart"/>
      <w:r w:rsidRPr="00B64F6C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  A</w:t>
      </w:r>
      <w:proofErr w:type="gramEnd"/>
    </w:p>
    <w:p w14:paraId="01C1799F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I just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never took the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time</w:t>
      </w:r>
      <w:proofErr w:type="gramEnd"/>
    </w:p>
    <w:p w14:paraId="76637A49" w14:textId="77777777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A61997">
        <w:rPr>
          <w:rFonts w:ascii="Arial" w:hAnsi="Arial" w:cs="Arial"/>
          <w:b/>
          <w:bCs/>
          <w:sz w:val="24"/>
          <w:szCs w:val="24"/>
        </w:rPr>
        <w:t>A7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D        G</w:t>
      </w:r>
    </w:p>
    <w:p w14:paraId="61574532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 on my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mind~~</w:t>
      </w:r>
    </w:p>
    <w:p w14:paraId="6C0677B0" w14:textId="77777777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619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  A7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D 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  A</w:t>
      </w:r>
      <w:proofErr w:type="gramEnd"/>
    </w:p>
    <w:p w14:paraId="4F2A83B0" w14:textId="3CE0B2DC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 on my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mind</w:t>
      </w:r>
      <w:proofErr w:type="gramEnd"/>
    </w:p>
    <w:p w14:paraId="2D0ACE61" w14:textId="731D892E" w:rsidR="00326758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9C381B" w14:textId="3F3826AC" w:rsidR="00326758" w:rsidRPr="00496278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496278">
        <w:rPr>
          <w:rFonts w:ascii="Arial" w:hAnsi="Arial" w:cs="Arial"/>
          <w:b/>
          <w:bCs/>
          <w:sz w:val="24"/>
          <w:szCs w:val="24"/>
        </w:rPr>
        <w:t xml:space="preserve">Bm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96278">
        <w:rPr>
          <w:rFonts w:ascii="Arial" w:hAnsi="Arial" w:cs="Arial"/>
          <w:b/>
          <w:bCs/>
          <w:sz w:val="24"/>
          <w:szCs w:val="24"/>
        </w:rPr>
        <w:t xml:space="preserve">A7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96278">
        <w:rPr>
          <w:rFonts w:ascii="Arial" w:hAnsi="Arial" w:cs="Arial"/>
          <w:b/>
          <w:bCs/>
          <w:sz w:val="24"/>
          <w:szCs w:val="24"/>
        </w:rPr>
        <w:t xml:space="preserve">D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spellStart"/>
      <w:proofErr w:type="gramStart"/>
      <w:r w:rsidRPr="00496278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96278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496278">
        <w:rPr>
          <w:rFonts w:ascii="Arial" w:hAnsi="Arial" w:cs="Arial"/>
          <w:b/>
          <w:bCs/>
          <w:sz w:val="24"/>
          <w:szCs w:val="24"/>
        </w:rPr>
        <w:t>F</w:t>
      </w:r>
      <w:proofErr w:type="gramEnd"/>
      <w:r w:rsidRPr="00496278">
        <w:rPr>
          <w:rFonts w:ascii="Arial" w:hAnsi="Arial" w:cs="Arial"/>
          <w:b/>
          <w:bCs/>
          <w:sz w:val="24"/>
          <w:szCs w:val="24"/>
        </w:rPr>
        <w:t>#m</w:t>
      </w:r>
      <w:proofErr w:type="spellEnd"/>
      <w:r w:rsidRPr="0049627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0E21279F" w14:textId="5680CFB6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But 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on my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mind</w:t>
      </w:r>
      <w:proofErr w:type="gramEnd"/>
    </w:p>
    <w:p w14:paraId="28F9C100" w14:textId="02BC417E" w:rsidR="00326758" w:rsidRPr="00496278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496278">
        <w:rPr>
          <w:rFonts w:ascii="Arial" w:hAnsi="Arial" w:cs="Arial"/>
          <w:b/>
          <w:bCs/>
          <w:sz w:val="24"/>
          <w:szCs w:val="24"/>
        </w:rPr>
        <w:t xml:space="preserve">A7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496278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496278">
        <w:rPr>
          <w:rFonts w:ascii="Arial" w:hAnsi="Arial" w:cs="Arial"/>
          <w:b/>
          <w:bCs/>
          <w:sz w:val="24"/>
          <w:szCs w:val="24"/>
        </w:rPr>
        <w:t>G D</w:t>
      </w:r>
    </w:p>
    <w:p w14:paraId="106DE65C" w14:textId="15EFC996" w:rsidR="00326758" w:rsidRDefault="00083066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3066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75456" behindDoc="0" locked="0" layoutInCell="1" allowOverlap="1" wp14:anchorId="1177E0FF" wp14:editId="677C43D3">
                <wp:simplePos x="0" y="0"/>
                <wp:positionH relativeFrom="column">
                  <wp:posOffset>2342515</wp:posOffset>
                </wp:positionH>
                <wp:positionV relativeFrom="paragraph">
                  <wp:posOffset>169545</wp:posOffset>
                </wp:positionV>
                <wp:extent cx="734695" cy="1210310"/>
                <wp:effectExtent l="0" t="0" r="8255" b="8890"/>
                <wp:wrapNone/>
                <wp:docPr id="6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8AA55D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77E0FF" id="_x0000_s1084" style="position:absolute;margin-left:184.45pt;margin-top:13.35pt;width:57.85pt;height:95.3pt;z-index:25147545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CBx0rv4QAAAAoBAAAPAAAAZHJzL2Rvd25yZXYu&#10;eG1sTI/BToNAEIbvJr7DZky82YVSKSJL0zTqqTGxNWl628IUSNlZwm6Bvr3jSY8z8+Wf789Wk2nF&#10;gL1rLCkIZwEIpMKWDVUKvvfvTwkI5zWVurWECm7oYJXf32U6Le1IXzjsfCU4hFyqFdTed6mUrqjR&#10;aDezHRLfzrY32vPYV7Ls9cjhppXzIIil0Q3xh1p3uKmxuOyuRsHHqMd1FL4N28t5czvunz8P2xCV&#10;enyY1q8gPE7+D4ZffVaHnJ1O9kqlE62CKE5eGFUwj5cgGFgkixjEiRfhMgKZZ/J/hfw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">
                <v:shape id="Picture 63" o:spid="_x0000_s1085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">
                  <v:imagedata r:id="rId9" o:title=""/>
                </v:shape>
                <v:shape id="TextBox 16" o:spid="_x0000_s1086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4D8AA55D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83066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806E0B3" wp14:editId="15AD52AA">
                <wp:simplePos x="0" y="0"/>
                <wp:positionH relativeFrom="column">
                  <wp:posOffset>-114935</wp:posOffset>
                </wp:positionH>
                <wp:positionV relativeFrom="paragraph">
                  <wp:posOffset>2596515</wp:posOffset>
                </wp:positionV>
                <wp:extent cx="3352800" cy="219075"/>
                <wp:effectExtent l="0" t="0" r="19050" b="28575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5E8ED" w14:textId="77777777" w:rsidR="00083066" w:rsidRPr="00083066" w:rsidRDefault="00083066" w:rsidP="0008306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 w:rsidRPr="00083066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E0B3" id="Text Box 71" o:spid="_x0000_s1087" type="#_x0000_t202" style="position:absolute;margin-left:-9.05pt;margin-top:204.45pt;width:264pt;height:17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">
                <v:textbox>
                  <w:txbxContent>
                    <w:p w14:paraId="4315E8ED" w14:textId="77777777" w:rsidR="00083066" w:rsidRPr="00083066" w:rsidRDefault="00083066" w:rsidP="0008306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 w:rsidRPr="00083066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26758" w:rsidRPr="009D0CBB">
        <w:rPr>
          <w:rFonts w:ascii="Arial" w:hAnsi="Arial" w:cs="Arial"/>
          <w:sz w:val="24"/>
          <w:szCs w:val="24"/>
        </w:rPr>
        <w:t>You were</w:t>
      </w:r>
      <w:r w:rsidR="00326758">
        <w:rPr>
          <w:rFonts w:ascii="Arial" w:hAnsi="Arial" w:cs="Arial"/>
          <w:sz w:val="24"/>
          <w:szCs w:val="24"/>
        </w:rPr>
        <w:t xml:space="preserve"> </w:t>
      </w:r>
      <w:r w:rsidR="00326758" w:rsidRPr="009D0CBB">
        <w:rPr>
          <w:rFonts w:ascii="Arial" w:hAnsi="Arial" w:cs="Arial"/>
          <w:sz w:val="24"/>
          <w:szCs w:val="24"/>
        </w:rPr>
        <w:t>always on my</w:t>
      </w:r>
      <w:r w:rsidR="0032675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6758" w:rsidRPr="009D0CBB">
        <w:rPr>
          <w:rFonts w:ascii="Arial" w:hAnsi="Arial" w:cs="Arial"/>
          <w:sz w:val="24"/>
          <w:szCs w:val="24"/>
        </w:rPr>
        <w:t>mind</w:t>
      </w:r>
      <w:proofErr w:type="gramEnd"/>
    </w:p>
    <w:p w14:paraId="632B043A" w14:textId="1431F2C0" w:rsidR="00326758" w:rsidRDefault="00083066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9760" behindDoc="0" locked="0" layoutInCell="1" allowOverlap="1" wp14:anchorId="624598F6" wp14:editId="089E2358">
                <wp:simplePos x="0" y="0"/>
                <wp:positionH relativeFrom="column">
                  <wp:posOffset>801370</wp:posOffset>
                </wp:positionH>
                <wp:positionV relativeFrom="paragraph">
                  <wp:posOffset>9525</wp:posOffset>
                </wp:positionV>
                <wp:extent cx="735013" cy="1219089"/>
                <wp:effectExtent l="0" t="0" r="8255" b="635"/>
                <wp:wrapNone/>
                <wp:docPr id="9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342900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38"/>
                        <wps:cNvSpPr txBox="1"/>
                        <wps:spPr>
                          <a:xfrm>
                            <a:off x="353901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9E3359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598F6" id="Group 36" o:spid="_x0000_s1088" style="position:absolute;margin-left:63.1pt;margin-top:.75pt;width:57.9pt;height:96pt;z-index:251829760" coordorigin="3429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">
                <v:shape id="Picture 98" o:spid="_x0000_s1089" type="#_x0000_t75" style="position:absolute;left:34290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">
                  <v:imagedata r:id="rId31" o:title=""/>
                </v:shape>
                <v:shape id="TextBox 38" o:spid="_x0000_s1090" type="#_x0000_t202" style="position:absolute;left:3539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569E3359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8496" behindDoc="0" locked="0" layoutInCell="1" allowOverlap="1" wp14:anchorId="473C10F9" wp14:editId="01D6801D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735013" cy="1211679"/>
                <wp:effectExtent l="0" t="0" r="8255" b="7620"/>
                <wp:wrapNone/>
                <wp:docPr id="9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77AB8C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3C10F9" id="Group 24" o:spid="_x0000_s1091" style="position:absolute;margin-left:0;margin-top:1.3pt;width:57.9pt;height:95.4pt;z-index:2518184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">
                <v:shape id="Picture 92" o:spid="_x0000_s109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">
                  <v:imagedata r:id="rId5" o:title=""/>
                </v:shape>
                <v:shape id="TextBox 26" o:spid="_x0000_s1093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5777AB8C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8976" behindDoc="0" locked="0" layoutInCell="1" allowOverlap="1" wp14:anchorId="54495AF4" wp14:editId="325EA213">
                <wp:simplePos x="0" y="0"/>
                <wp:positionH relativeFrom="column">
                  <wp:posOffset>1581150</wp:posOffset>
                </wp:positionH>
                <wp:positionV relativeFrom="paragraph">
                  <wp:posOffset>9525</wp:posOffset>
                </wp:positionV>
                <wp:extent cx="735013" cy="1202266"/>
                <wp:effectExtent l="0" t="0" r="8255" b="0"/>
                <wp:wrapNone/>
                <wp:docPr id="100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42672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41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5C9913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495AF4" id="Group 39" o:spid="_x0000_s1094" style="position:absolute;margin-left:124.5pt;margin-top:.75pt;width:57.9pt;height:94.65pt;z-index:251838976" coordorigin="426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">
                <v:shape id="Picture 101" o:spid="_x0000_s1095" type="#_x0000_t75" style="position:absolute;left:42672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">
                  <v:imagedata r:id="rId33" o:title=""/>
                </v:shape>
                <v:shape id="TextBox 41" o:spid="_x0000_s1096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355C9913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4E16BE" w14:textId="654B18A6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CB1931" w14:textId="6F6B6D69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92400D" w14:textId="7DF432E1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AFDEA1" w14:textId="1EA87863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FCB142" w14:textId="1131A275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292B08" w14:textId="523051A4" w:rsidR="00326758" w:rsidRDefault="00083066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0544" behindDoc="0" locked="0" layoutInCell="1" allowOverlap="1" wp14:anchorId="22699F99" wp14:editId="7465AC19">
                <wp:simplePos x="0" y="0"/>
                <wp:positionH relativeFrom="column">
                  <wp:posOffset>2238375</wp:posOffset>
                </wp:positionH>
                <wp:positionV relativeFrom="paragraph">
                  <wp:posOffset>111125</wp:posOffset>
                </wp:positionV>
                <wp:extent cx="914400" cy="1202152"/>
                <wp:effectExtent l="0" t="0" r="0" b="0"/>
                <wp:wrapNone/>
                <wp:docPr id="94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152"/>
                          <a:chOff x="1676400" y="10633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9534" y="26346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32"/>
                        <wps:cNvSpPr txBox="1"/>
                        <wps:spPr>
                          <a:xfrm>
                            <a:off x="1676400" y="10633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651A6E" w14:textId="69A5BADB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99F99" id="Group 30" o:spid="_x0000_s1097" style="position:absolute;margin-left:176.25pt;margin-top:8.75pt;width:1in;height:94.65pt;z-index:251820544" coordorigin="16764,106" coordsize="9144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">
                <v:shape id="Picture 95" o:spid="_x0000_s1098" type="#_x0000_t75" style="position:absolute;left:17695;top:263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">
                  <v:imagedata r:id="rId35" o:title=""/>
                </v:shape>
                <v:shape id="TextBox 32" o:spid="_x0000_s1099" type="#_x0000_t202" style="position:absolute;left:16764;top:106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1B651A6E" w14:textId="69A5BADB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5360" behindDoc="0" locked="0" layoutInCell="1" allowOverlap="1" wp14:anchorId="4068260A" wp14:editId="64F950EA">
                <wp:simplePos x="0" y="0"/>
                <wp:positionH relativeFrom="column">
                  <wp:posOffset>781050</wp:posOffset>
                </wp:positionH>
                <wp:positionV relativeFrom="paragraph">
                  <wp:posOffset>128905</wp:posOffset>
                </wp:positionV>
                <wp:extent cx="742950" cy="1210730"/>
                <wp:effectExtent l="0" t="0" r="0" b="8890"/>
                <wp:wrapNone/>
                <wp:docPr id="10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97B533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8260A" id="Group 169" o:spid="_x0000_s1100" style="position:absolute;margin-left:61.5pt;margin-top:10.15pt;width:58.5pt;height:95.35pt;z-index:25185536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">
                <v:shape id="Picture 107" o:spid="_x0000_s1101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">
                  <v:imagedata r:id="rId37" o:title=""/>
                </v:shape>
                <v:shape id="TextBox 153" o:spid="_x0000_s1102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6C97B533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7168" behindDoc="0" locked="0" layoutInCell="1" allowOverlap="1" wp14:anchorId="11EC1EF5" wp14:editId="1DA6638E">
                <wp:simplePos x="0" y="0"/>
                <wp:positionH relativeFrom="column">
                  <wp:posOffset>25379</wp:posOffset>
                </wp:positionH>
                <wp:positionV relativeFrom="paragraph">
                  <wp:posOffset>127635</wp:posOffset>
                </wp:positionV>
                <wp:extent cx="735013" cy="1211679"/>
                <wp:effectExtent l="0" t="0" r="8255" b="7620"/>
                <wp:wrapNone/>
                <wp:docPr id="10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104" name="TextBox 124"/>
                        <wps:cNvSpPr txBox="1"/>
                        <wps:spPr>
                          <a:xfrm>
                            <a:off x="592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F6B9F7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EC1EF5" id="Group 149" o:spid="_x0000_s1103" style="position:absolute;margin-left:2pt;margin-top:10.05pt;width:57.9pt;height:95.4pt;z-index:2518471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">
                <v:shape id="TextBox 124" o:spid="_x0000_s1104" type="#_x0000_t202" style="position:absolute;left:592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0CF6B9F7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05" o:spid="_x0000_s110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">
                  <v:imagedata r:id="rId39" o:title=""/>
                </v:shape>
              </v:group>
            </w:pict>
          </mc:Fallback>
        </mc:AlternateContent>
      </w:r>
      <w:r w:rsidRPr="00083066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90464" behindDoc="0" locked="0" layoutInCell="1" allowOverlap="1" wp14:anchorId="00833ABB" wp14:editId="719D30FB">
                <wp:simplePos x="0" y="0"/>
                <wp:positionH relativeFrom="column">
                  <wp:posOffset>1551940</wp:posOffset>
                </wp:positionH>
                <wp:positionV relativeFrom="paragraph">
                  <wp:posOffset>106045</wp:posOffset>
                </wp:positionV>
                <wp:extent cx="734695" cy="1211580"/>
                <wp:effectExtent l="0" t="0" r="8255" b="7620"/>
                <wp:wrapNone/>
                <wp:docPr id="5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60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72290C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833ABB" id="_x0000_s1106" style="position:absolute;margin-left:122.2pt;margin-top:8.35pt;width:57.85pt;height:95.4pt;z-index:251390464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">
                <v:shape id="TextBox 9" o:spid="_x0000_s1107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<v:textbox style="mso-fit-shape-to-text:t">
                    <w:txbxContent>
                      <w:p w14:paraId="2A72290C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1" o:spid="_x0000_s1108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</w:p>
    <w:p w14:paraId="7564CE0F" w14:textId="39248A1C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4214E7" w14:textId="50C3DA6D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28BAB4" w14:textId="149DB5FE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8F94F6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5267BB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62138D" w14:textId="4BFCFB53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2EA9E2" w14:textId="54E40218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AEEDB2" w14:textId="1160E250" w:rsidR="00326758" w:rsidRDefault="00083066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4704" behindDoc="0" locked="0" layoutInCell="1" allowOverlap="1" wp14:anchorId="4A7DEEAF" wp14:editId="23D27069">
                <wp:simplePos x="0" y="0"/>
                <wp:positionH relativeFrom="column">
                  <wp:posOffset>762000</wp:posOffset>
                </wp:positionH>
                <wp:positionV relativeFrom="paragraph">
                  <wp:posOffset>107950</wp:posOffset>
                </wp:positionV>
                <wp:extent cx="734695" cy="1211580"/>
                <wp:effectExtent l="0" t="0" r="8255" b="7620"/>
                <wp:wrapNone/>
                <wp:docPr id="78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107"/>
                        <wps:cNvSpPr txBox="1"/>
                        <wps:spPr>
                          <a:xfrm>
                            <a:off x="3547484" y="176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2F4C95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DEEAF" id="Group 105" o:spid="_x0000_s1109" style="position:absolute;margin-left:60pt;margin-top:8.5pt;width:57.85pt;height:95.4pt;z-index:251784704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">
                <v:shape id="Picture 79" o:spid="_x0000_s1110" type="#_x0000_t75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">
                  <v:imagedata r:id="rId5" o:title=""/>
                </v:shape>
                <v:shape id="TextBox 107" o:spid="_x0000_s1111" type="#_x0000_t202" style="position:absolute;left:35474;top:17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3A2F4C95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7232" behindDoc="0" locked="0" layoutInCell="1" allowOverlap="1" wp14:anchorId="4F121E05" wp14:editId="441ADCF1">
                <wp:simplePos x="0" y="0"/>
                <wp:positionH relativeFrom="column">
                  <wp:posOffset>1568450</wp:posOffset>
                </wp:positionH>
                <wp:positionV relativeFrom="paragraph">
                  <wp:posOffset>116205</wp:posOffset>
                </wp:positionV>
                <wp:extent cx="735013" cy="1211679"/>
                <wp:effectExtent l="0" t="0" r="8255" b="7620"/>
                <wp:wrapNone/>
                <wp:docPr id="81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94187" y="0"/>
                          <a:chExt cx="735013" cy="1211679"/>
                        </a:xfrm>
                      </wpg:grpSpPr>
                      <wps:wsp>
                        <wps:cNvPr id="82" name="TextBox 109"/>
                        <wps:cNvSpPr txBox="1"/>
                        <wps:spPr>
                          <a:xfrm>
                            <a:off x="4370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A9CEFD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121E05" id="Group 108" o:spid="_x0000_s1112" style="position:absolute;margin-left:123.5pt;margin-top:9.15pt;width:57.9pt;height:95.4pt;z-index:251807232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">
                <v:shape id="TextBox 109" o:spid="_x0000_s1113" type="#_x0000_t202" style="position:absolute;left:4370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7CA9CEFD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83" o:spid="_x0000_s1114" type="#_x0000_t75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  <w:r w:rsidRPr="00083066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40D28AD5" wp14:editId="451AC5AD">
                <wp:simplePos x="0" y="0"/>
                <wp:positionH relativeFrom="column">
                  <wp:posOffset>2352040</wp:posOffset>
                </wp:positionH>
                <wp:positionV relativeFrom="paragraph">
                  <wp:posOffset>117475</wp:posOffset>
                </wp:positionV>
                <wp:extent cx="734695" cy="1199515"/>
                <wp:effectExtent l="0" t="0" r="8255" b="635"/>
                <wp:wrapNone/>
                <wp:docPr id="68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82"/>
                        <wps:cNvSpPr txBox="1"/>
                        <wps:spPr>
                          <a:xfrm>
                            <a:off x="3644013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76EC1D" w14:textId="77777777" w:rsidR="00083066" w:rsidRDefault="00083066" w:rsidP="0008306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28AD5" id="_x0000_s1115" style="position:absolute;margin-left:185.2pt;margin-top:9.25pt;width:57.85pt;height:94.45pt;z-index:251624960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D0SX+g4QAAAAoBAAAPAAAAZHJzL2Rv&#10;d25yZXYueG1sTI9BS8NAEIXvgv9hGcGb3U2btiFmU0pRT0WwFcTbNJkmodndkN0m6b93POlxeB/v&#10;fZNtJtOKgXrfOKshmikQZAtXNrbS8Hl8fUpA+IC2xNZZ0nAjD5v8/i7DtHSj/aDhECrBJdanqKEO&#10;oUul9EVNBv3MdWQ5O7veYOCzr2TZ48jlppVzpVbSYGN5ocaOdjUVl8PVaHgbcdwuopdhfznvbt/H&#10;5fvXPiKtHx+m7TOIQFP4g+FXn9UhZ6eTu9rSi1bDYq1iRjlIliAYiJNVBOKkYa7WMcg8k/9fy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">
                <v:shape id="Picture 69" o:spid="_x0000_s1116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">
                  <v:imagedata r:id="rId19" o:title=""/>
                </v:shape>
                <v:shape id="TextBox 82" o:spid="_x0000_s1117" type="#_x0000_t202" style="position:absolute;left:36440;top:20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7276EC1D" w14:textId="77777777" w:rsidR="00083066" w:rsidRDefault="00083066" w:rsidP="0008306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480" behindDoc="0" locked="0" layoutInCell="1" allowOverlap="1" wp14:anchorId="530B4F72" wp14:editId="36E72B35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734695" cy="1210310"/>
                <wp:effectExtent l="0" t="0" r="8255" b="8890"/>
                <wp:wrapNone/>
                <wp:docPr id="7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9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8B16A6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0B4F72" id="Group 90" o:spid="_x0000_s1118" style="position:absolute;margin-left:0;margin-top:8.4pt;width:57.85pt;height:95.3pt;z-index:2517324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">
                <v:shape id="Picture 73" o:spid="_x0000_s111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">
                  <v:imagedata r:id="rId9" o:title=""/>
                </v:shape>
                <v:shape id="TextBox 92" o:spid="_x0000_s112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628B16A6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94DEEA" w14:textId="3A4B2B8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3896EB" w14:textId="2F56D5AB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027C07" w14:textId="3A836344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5CFD66" w14:textId="580101F8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71F842" w14:textId="4BDCE7F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4E03C0" w14:textId="54E35EE4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F29552" w14:textId="1DAA2267" w:rsidR="00326758" w:rsidRDefault="00083066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2352" behindDoc="0" locked="0" layoutInCell="1" allowOverlap="1" wp14:anchorId="68ED993A" wp14:editId="4E09F79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735013" cy="1211679"/>
                <wp:effectExtent l="0" t="0" r="8255" b="7620"/>
                <wp:wrapNone/>
                <wp:docPr id="88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134"/>
                        <wps:cNvSpPr txBox="1"/>
                        <wps:spPr>
                          <a:xfrm>
                            <a:off x="25390" y="0"/>
                            <a:ext cx="685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B1FFE4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D993A" id="Group 170" o:spid="_x0000_s1121" style="position:absolute;margin-left:0;margin-top:4.05pt;width:57.9pt;height:95.4pt;z-index:2518123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">
                <v:shape id="Picture 89" o:spid="_x0000_s112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">
                  <v:imagedata r:id="rId41" o:title=""/>
                </v:shape>
                <v:shape id="TextBox 134" o:spid="_x0000_s1123" type="#_x0000_t202" style="position:absolute;left:253;width:685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6AB1FFE4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0876416" behindDoc="0" locked="0" layoutInCell="1" allowOverlap="1" wp14:anchorId="679616F4" wp14:editId="152F6284">
            <wp:simplePos x="0" y="0"/>
            <wp:positionH relativeFrom="column">
              <wp:posOffset>718185</wp:posOffset>
            </wp:positionH>
            <wp:positionV relativeFrom="paragraph">
              <wp:posOffset>19050</wp:posOffset>
            </wp:positionV>
            <wp:extent cx="751840" cy="1261745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032" behindDoc="0" locked="0" layoutInCell="1" allowOverlap="1" wp14:anchorId="6830C06B" wp14:editId="2FD4E85C">
                <wp:simplePos x="0" y="0"/>
                <wp:positionH relativeFrom="column">
                  <wp:posOffset>2371725</wp:posOffset>
                </wp:positionH>
                <wp:positionV relativeFrom="paragraph">
                  <wp:posOffset>33020</wp:posOffset>
                </wp:positionV>
                <wp:extent cx="734695" cy="1211580"/>
                <wp:effectExtent l="0" t="0" r="8255" b="7620"/>
                <wp:wrapNone/>
                <wp:docPr id="75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1108"/>
                          <a:chExt cx="735013" cy="1211791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35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98"/>
                        <wps:cNvSpPr txBox="1"/>
                        <wps:spPr>
                          <a:xfrm>
                            <a:off x="1703374" y="1108"/>
                            <a:ext cx="70612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815656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0C06B" id="Group 96" o:spid="_x0000_s1124" style="position:absolute;margin-left:186.75pt;margin-top:2.6pt;width:57.85pt;height:95.4pt;z-index:251756032" coordorigin="16764,11" coordsize="7350,1211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">
                <v:shape id="Picture 76" o:spid="_x0000_s1125" type="#_x0000_t75" style="position:absolute;left:16764;top:263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">
                  <v:imagedata r:id="rId33" o:title=""/>
                </v:shape>
                <v:shape id="TextBox 98" o:spid="_x0000_s1126" type="#_x0000_t202" style="position:absolute;left:17033;top:11;width:706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0C815656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083066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48160" behindDoc="0" locked="0" layoutInCell="1" allowOverlap="1" wp14:anchorId="630D293B" wp14:editId="01F7B500">
                <wp:simplePos x="0" y="0"/>
                <wp:positionH relativeFrom="column">
                  <wp:posOffset>1569085</wp:posOffset>
                </wp:positionH>
                <wp:positionV relativeFrom="paragraph">
                  <wp:posOffset>31750</wp:posOffset>
                </wp:positionV>
                <wp:extent cx="734695" cy="1219835"/>
                <wp:effectExtent l="0" t="0" r="8255" b="0"/>
                <wp:wrapNone/>
                <wp:docPr id="6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C9821F" w14:textId="77777777" w:rsidR="00083066" w:rsidRDefault="00083066" w:rsidP="000830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D293B" id="_x0000_s1127" style="position:absolute;margin-left:123.55pt;margin-top:2.5pt;width:57.85pt;height:96.05pt;z-index:251548160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MyJoYreAAAACQEAAA8AAABkcnMvZG93&#10;bnJldi54bWxMj0FLw0AQhe+C/2EZwZvdJLVVYzalFPVUBFtBvE2TaRKanQ3ZbZL+e8eTHofv4817&#10;2WqyrRqo941jA/EsAkVcuLLhysDn/vXuEZQPyCW2jsnAhTys8uurDNPSjfxBwy5USkLYp2igDqFL&#10;tfZFTRb9zHXEwo6utxjk7Ctd9jhKuG11EkVLbbFh+VBjR5uaitPubA28jTiu5/HLsD0dN5fv/eL9&#10;axuTMbc30/oZVKAp/MnwW1+qQy6dDu7MpVetgeT+IRbVwEImCZ8vE5lyEPFJgM4z/X9B/g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">
                <v:shape id="Picture 66" o:spid="_x0000_s1128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">
                  <v:imagedata r:id="rId29" o:title=""/>
                </v:shape>
                <v:shape id="TextBox 76" o:spid="_x0000_s1129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48C9821F" w14:textId="77777777" w:rsidR="00083066" w:rsidRDefault="00083066" w:rsidP="000830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555749F2" w14:textId="35E24FC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BCBCFB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AAAA86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D74C5E" w14:textId="1999AF82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EEBD5B" w14:textId="5CE32F90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56A9DD" w14:textId="4ABF6FB5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3B4B5C" w14:textId="77777777" w:rsidR="00326758" w:rsidRDefault="00326758" w:rsidP="0032675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326758" w:rsidSect="00326758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3357333" w14:textId="4DF037BB" w:rsidR="00326758" w:rsidRPr="009D0CBB" w:rsidRDefault="00326758" w:rsidP="0032675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0CBB">
        <w:rPr>
          <w:rFonts w:ascii="Arial" w:hAnsi="Arial" w:cs="Arial"/>
          <w:b/>
          <w:bCs/>
          <w:sz w:val="24"/>
          <w:szCs w:val="24"/>
        </w:rPr>
        <w:lastRenderedPageBreak/>
        <w:t xml:space="preserve">Always on My Mind (James Mark / Christopher John Lee </w:t>
      </w:r>
      <w:proofErr w:type="gramStart"/>
      <w:r w:rsidRPr="009D0CBB">
        <w:rPr>
          <w:rFonts w:ascii="Arial" w:hAnsi="Arial" w:cs="Arial"/>
          <w:b/>
          <w:bCs/>
          <w:sz w:val="24"/>
          <w:szCs w:val="24"/>
        </w:rPr>
        <w:t xml:space="preserve">Jr)   </w:t>
      </w:r>
      <w:proofErr w:type="gramEnd"/>
      <w:r w:rsidRPr="009D0CBB">
        <w:rPr>
          <w:rFonts w:ascii="Arial" w:hAnsi="Arial" w:cs="Arial"/>
          <w:b/>
          <w:bCs/>
          <w:sz w:val="24"/>
          <w:szCs w:val="24"/>
        </w:rPr>
        <w:t xml:space="preserve">Key of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</w:p>
    <w:p w14:paraId="749135EE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CED377" w14:textId="77777777" w:rsidR="00326758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326758" w:rsidSect="0032675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933433" w14:textId="11F7BD59" w:rsidR="00326758" w:rsidRPr="00B64F6C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08467CAC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Maybe I </w:t>
      </w:r>
      <w:proofErr w:type="gramStart"/>
      <w:r w:rsidRPr="009D0CBB">
        <w:rPr>
          <w:rFonts w:ascii="Arial" w:hAnsi="Arial" w:cs="Arial"/>
          <w:sz w:val="24"/>
          <w:szCs w:val="24"/>
        </w:rPr>
        <w:t>didn't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love you~~</w:t>
      </w:r>
    </w:p>
    <w:p w14:paraId="13298B82" w14:textId="4565CFC2" w:rsidR="00326758" w:rsidRPr="00B64F6C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326758" w:rsidRPr="00B64F6C">
        <w:rPr>
          <w:rFonts w:ascii="Arial" w:hAnsi="Arial" w:cs="Arial"/>
          <w:sz w:val="24"/>
          <w:szCs w:val="24"/>
        </w:rPr>
        <w:t xml:space="preserve"> </w:t>
      </w:r>
      <w:r w:rsidR="00326758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BD9B678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9D0CBB">
        <w:rPr>
          <w:rFonts w:ascii="Arial" w:hAnsi="Arial" w:cs="Arial"/>
          <w:sz w:val="24"/>
          <w:szCs w:val="24"/>
        </w:rPr>
        <w:t>uite as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often as I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could have</w:t>
      </w:r>
    </w:p>
    <w:p w14:paraId="2A39F4EF" w14:textId="4875D6E5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</w:p>
    <w:p w14:paraId="0C76386A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m</w:t>
      </w:r>
      <w:r w:rsidRPr="009D0CBB">
        <w:rPr>
          <w:rFonts w:ascii="Arial" w:hAnsi="Arial" w:cs="Arial"/>
          <w:sz w:val="24"/>
          <w:szCs w:val="24"/>
        </w:rPr>
        <w:t xml:space="preserve">aybe I </w:t>
      </w:r>
      <w:proofErr w:type="gramStart"/>
      <w:r w:rsidRPr="009D0CBB">
        <w:rPr>
          <w:rFonts w:ascii="Arial" w:hAnsi="Arial" w:cs="Arial"/>
          <w:sz w:val="24"/>
          <w:szCs w:val="24"/>
        </w:rPr>
        <w:t>didn't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treat you~~</w:t>
      </w:r>
    </w:p>
    <w:p w14:paraId="2E5EE7D7" w14:textId="4B96C728" w:rsidR="00326758" w:rsidRPr="00B64F6C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>m7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09F0F8D4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9D0CBB">
        <w:rPr>
          <w:rFonts w:ascii="Arial" w:hAnsi="Arial" w:cs="Arial"/>
          <w:sz w:val="24"/>
          <w:szCs w:val="24"/>
        </w:rPr>
        <w:t>uite as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good as I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should have ~~</w:t>
      </w:r>
    </w:p>
    <w:p w14:paraId="7C8688B2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3710E5" w14:textId="08AC0CF7" w:rsidR="00326758" w:rsidRPr="00B64F6C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B900152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If I made you feel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second best,</w:t>
      </w:r>
    </w:p>
    <w:p w14:paraId="0E8FA8B8" w14:textId="45E0032E" w:rsidR="00326758" w:rsidRPr="00B64F6C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>m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38484D1F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Girl, </w:t>
      </w:r>
      <w:proofErr w:type="gramStart"/>
      <w:r w:rsidRPr="009D0CBB">
        <w:rPr>
          <w:rFonts w:ascii="Arial" w:hAnsi="Arial" w:cs="Arial"/>
          <w:sz w:val="24"/>
          <w:szCs w:val="24"/>
        </w:rPr>
        <w:t>I'm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sorry I was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blind ~~</w:t>
      </w:r>
    </w:p>
    <w:p w14:paraId="48C37388" w14:textId="3F4DD272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1B7AF3">
        <w:rPr>
          <w:rFonts w:ascii="Arial" w:hAnsi="Arial" w:cs="Arial"/>
          <w:b/>
          <w:bCs/>
          <w:sz w:val="24"/>
          <w:szCs w:val="24"/>
        </w:rPr>
        <w:t>E</w:t>
      </w:r>
      <w:r w:rsidRPr="00A61997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 w:rsidRPr="00A619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="001B7AF3">
        <w:rPr>
          <w:rFonts w:ascii="Arial" w:hAnsi="Arial" w:cs="Arial"/>
          <w:b/>
          <w:bCs/>
          <w:sz w:val="24"/>
          <w:szCs w:val="24"/>
        </w:rPr>
        <w:t>A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m </w:t>
      </w:r>
      <w:r w:rsidR="001B7AF3">
        <w:rPr>
          <w:rFonts w:ascii="Arial" w:hAnsi="Arial" w:cs="Arial"/>
          <w:b/>
          <w:bCs/>
          <w:sz w:val="24"/>
          <w:szCs w:val="24"/>
        </w:rPr>
        <w:t>B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m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</w:p>
    <w:p w14:paraId="0D33F702" w14:textId="49C2DFD2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But 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on my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mind</w:t>
      </w:r>
      <w:proofErr w:type="gramEnd"/>
    </w:p>
    <w:p w14:paraId="1D97CFF6" w14:textId="60C5455C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 w:rsidRPr="00A619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</w:p>
    <w:p w14:paraId="6411C7BD" w14:textId="7DF22775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 on my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mind</w:t>
      </w:r>
      <w:proofErr w:type="gramEnd"/>
    </w:p>
    <w:p w14:paraId="1928806B" w14:textId="61C797EE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D34BC8" w14:textId="1B256904" w:rsidR="00326758" w:rsidRPr="00B64F6C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620F195C" w14:textId="1340E2B6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Maybe I </w:t>
      </w:r>
      <w:proofErr w:type="gramStart"/>
      <w:r w:rsidRPr="009D0CBB">
        <w:rPr>
          <w:rFonts w:ascii="Arial" w:hAnsi="Arial" w:cs="Arial"/>
          <w:sz w:val="24"/>
          <w:szCs w:val="24"/>
        </w:rPr>
        <w:t>didn't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hold you~~</w:t>
      </w:r>
    </w:p>
    <w:p w14:paraId="784CD93A" w14:textId="079E0FBE" w:rsidR="00326758" w:rsidRPr="00B64F6C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326758" w:rsidRPr="00B64F6C">
        <w:rPr>
          <w:rFonts w:ascii="Arial" w:hAnsi="Arial" w:cs="Arial"/>
          <w:sz w:val="24"/>
          <w:szCs w:val="24"/>
        </w:rPr>
        <w:t xml:space="preserve"> </w:t>
      </w:r>
      <w:r w:rsidR="00326758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7367B1C" w14:textId="47C5AF28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9D0CBB">
        <w:rPr>
          <w:rFonts w:ascii="Arial" w:hAnsi="Arial" w:cs="Arial"/>
          <w:sz w:val="24"/>
          <w:szCs w:val="24"/>
        </w:rPr>
        <w:t>ll those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lonely, lonely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times</w:t>
      </w:r>
    </w:p>
    <w:p w14:paraId="401DB085" w14:textId="0869AC4D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</w:p>
    <w:p w14:paraId="4E09C5DE" w14:textId="05E4D4B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And I guess I </w:t>
      </w:r>
      <w:r>
        <w:rPr>
          <w:rFonts w:ascii="Arial" w:hAnsi="Arial" w:cs="Arial"/>
          <w:sz w:val="24"/>
          <w:szCs w:val="24"/>
        </w:rPr>
        <w:t>n</w:t>
      </w:r>
      <w:r w:rsidRPr="009D0CBB">
        <w:rPr>
          <w:rFonts w:ascii="Arial" w:hAnsi="Arial" w:cs="Arial"/>
          <w:sz w:val="24"/>
          <w:szCs w:val="24"/>
        </w:rPr>
        <w:t>ever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told you~~</w:t>
      </w:r>
    </w:p>
    <w:p w14:paraId="67F8B089" w14:textId="612BFAF5" w:rsidR="00326758" w:rsidRPr="00A61997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="00326758" w:rsidRPr="00A61997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="0032675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m7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A995E45" w14:textId="01D6DF9B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I'm</w:t>
      </w:r>
      <w:proofErr w:type="gramEnd"/>
      <w:r w:rsidRPr="009D0CBB">
        <w:rPr>
          <w:rFonts w:ascii="Arial" w:hAnsi="Arial" w:cs="Arial"/>
          <w:sz w:val="24"/>
          <w:szCs w:val="24"/>
        </w:rPr>
        <w:t xml:space="preserve"> so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happy that you're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mine ~~</w:t>
      </w:r>
    </w:p>
    <w:p w14:paraId="78C2697C" w14:textId="0F686F72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55B3E1" w14:textId="7D4DC2F4" w:rsidR="00326758" w:rsidRPr="00A61997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326758"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26758"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53E2A610" w14:textId="669F424D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Little things I should have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 xml:space="preserve">said and </w:t>
      </w:r>
      <w:proofErr w:type="gramStart"/>
      <w:r w:rsidRPr="009D0CBB">
        <w:rPr>
          <w:rFonts w:ascii="Arial" w:hAnsi="Arial" w:cs="Arial"/>
          <w:sz w:val="24"/>
          <w:szCs w:val="24"/>
        </w:rPr>
        <w:t>done</w:t>
      </w:r>
      <w:proofErr w:type="gramEnd"/>
    </w:p>
    <w:p w14:paraId="3909A029" w14:textId="2BEDEF95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1B7AF3">
        <w:rPr>
          <w:rFonts w:ascii="Arial" w:hAnsi="Arial" w:cs="Arial"/>
          <w:b/>
          <w:bCs/>
          <w:sz w:val="24"/>
          <w:szCs w:val="24"/>
        </w:rPr>
        <w:t>A</w:t>
      </w:r>
      <w:r w:rsidRPr="00B64F6C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 w:rsidR="001B7AF3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  <w:proofErr w:type="gramEnd"/>
    </w:p>
    <w:p w14:paraId="41521166" w14:textId="3D3283F3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I just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never took the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time</w:t>
      </w:r>
      <w:proofErr w:type="gramEnd"/>
    </w:p>
    <w:p w14:paraId="04723AFE" w14:textId="4C81CEF3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  <w:r w:rsidRPr="00A61997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</w:p>
    <w:p w14:paraId="2D4DD9F2" w14:textId="3C224916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 on my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mind~~</w:t>
      </w:r>
    </w:p>
    <w:p w14:paraId="1EAEF12F" w14:textId="10AE9B7E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619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 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  <w:r w:rsidRPr="00A61997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gramStart"/>
      <w:r w:rsidR="001B7AF3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  <w:proofErr w:type="gramEnd"/>
    </w:p>
    <w:p w14:paraId="38674A80" w14:textId="010DA521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 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 on my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mind</w:t>
      </w:r>
      <w:proofErr w:type="gramEnd"/>
    </w:p>
    <w:p w14:paraId="6DA1F3B4" w14:textId="0AAA6625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0F2D1C" w14:textId="3A22B605" w:rsidR="00326758" w:rsidRPr="00A61997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="00326758" w:rsidRPr="00A61997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proofErr w:type="gramEnd"/>
      <w:r w:rsidR="00326758"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26758"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427A97" w14:textId="5B2442A0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 xml:space="preserve">Tell </w:t>
      </w:r>
      <w:r>
        <w:rPr>
          <w:rFonts w:ascii="Arial" w:hAnsi="Arial" w:cs="Arial"/>
          <w:sz w:val="24"/>
          <w:szCs w:val="24"/>
        </w:rPr>
        <w:t xml:space="preserve">      </w:t>
      </w:r>
      <w:r w:rsidRPr="009D0CBB">
        <w:rPr>
          <w:rFonts w:ascii="Arial" w:hAnsi="Arial" w:cs="Arial"/>
          <w:sz w:val="24"/>
          <w:szCs w:val="24"/>
        </w:rPr>
        <w:t>me,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4F65D097" w14:textId="71E4E97F" w:rsidR="00326758" w:rsidRDefault="001B7AF3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326758">
        <w:rPr>
          <w:rFonts w:ascii="Arial" w:hAnsi="Arial" w:cs="Arial"/>
          <w:b/>
          <w:bCs/>
          <w:sz w:val="24"/>
          <w:szCs w:val="24"/>
        </w:rPr>
        <w:t>m</w:t>
      </w:r>
      <w:r w:rsidR="00326758">
        <w:rPr>
          <w:rFonts w:ascii="Arial" w:hAnsi="Arial" w:cs="Arial"/>
          <w:sz w:val="24"/>
          <w:szCs w:val="24"/>
        </w:rPr>
        <w:t xml:space="preserve"> </w:t>
      </w:r>
    </w:p>
    <w:p w14:paraId="1000139D" w14:textId="0EFE65AB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9D0CBB">
        <w:rPr>
          <w:rFonts w:ascii="Arial" w:hAnsi="Arial" w:cs="Arial"/>
          <w:sz w:val="24"/>
          <w:szCs w:val="24"/>
        </w:rPr>
        <w:t>ell me that your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sweet love hasn't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died</w:t>
      </w:r>
      <w:proofErr w:type="gramEnd"/>
    </w:p>
    <w:p w14:paraId="6DFD30F2" w14:textId="6ADAE36F" w:rsidR="00326758" w:rsidRPr="00A61997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="00326758" w:rsidRPr="00A61997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proofErr w:type="gramEnd"/>
      <w:r w:rsidR="00326758"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26758"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54B959F" w14:textId="1D9160F3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Give</w:t>
      </w:r>
      <w:r>
        <w:rPr>
          <w:rFonts w:ascii="Arial" w:hAnsi="Arial" w:cs="Arial"/>
          <w:sz w:val="24"/>
          <w:szCs w:val="24"/>
        </w:rPr>
        <w:t xml:space="preserve">  </w:t>
      </w:r>
      <w:r w:rsidRPr="009D0C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9D0CBB">
        <w:rPr>
          <w:rFonts w:ascii="Arial" w:hAnsi="Arial" w:cs="Arial"/>
          <w:sz w:val="24"/>
          <w:szCs w:val="24"/>
        </w:rPr>
        <w:t>me,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5FB7C934" w14:textId="08384E00" w:rsidR="00326758" w:rsidRPr="00326758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gramStart"/>
      <w:r w:rsidR="001B7AF3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m 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Pr="009D0CBB">
        <w:rPr>
          <w:rFonts w:ascii="Arial" w:hAnsi="Arial" w:cs="Arial"/>
          <w:sz w:val="24"/>
          <w:szCs w:val="24"/>
        </w:rPr>
        <w:t xml:space="preserve"> </w:t>
      </w:r>
    </w:p>
    <w:p w14:paraId="28AEC4EE" w14:textId="5A454025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9D0CBB">
        <w:rPr>
          <w:rFonts w:ascii="Arial" w:hAnsi="Arial" w:cs="Arial"/>
          <w:sz w:val="24"/>
          <w:szCs w:val="24"/>
        </w:rPr>
        <w:t>ive me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one more chance to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 xml:space="preserve">keep you </w:t>
      </w:r>
      <w:proofErr w:type="gramStart"/>
      <w:r w:rsidRPr="009D0CBB">
        <w:rPr>
          <w:rFonts w:ascii="Arial" w:hAnsi="Arial" w:cs="Arial"/>
          <w:sz w:val="24"/>
          <w:szCs w:val="24"/>
        </w:rPr>
        <w:t>satisfied</w:t>
      </w:r>
      <w:proofErr w:type="gramEnd"/>
      <w:r w:rsidRPr="009D0CBB">
        <w:rPr>
          <w:rFonts w:ascii="Arial" w:hAnsi="Arial" w:cs="Arial"/>
          <w:sz w:val="24"/>
          <w:szCs w:val="24"/>
        </w:rPr>
        <w:t xml:space="preserve"> </w:t>
      </w:r>
    </w:p>
    <w:p w14:paraId="53C5ADA9" w14:textId="3E7A1A25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A40602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875DDB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288050" w14:textId="77777777" w:rsidR="00326758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CF4A50" w14:textId="77777777" w:rsidR="00326758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62C351" w14:textId="77777777" w:rsidR="00326758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EBD59D" w14:textId="6C1844FD" w:rsidR="00326758" w:rsidRPr="00B64F6C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1C6EC40D" w14:textId="77777777" w:rsidR="00326758" w:rsidRPr="00326758" w:rsidRDefault="00326758" w:rsidP="00326758">
      <w:pPr>
        <w:spacing w:after="0" w:line="240" w:lineRule="auto"/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</w:pPr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 xml:space="preserve">Maybe I </w:t>
      </w:r>
      <w:proofErr w:type="gramStart"/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>didn't</w:t>
      </w:r>
      <w:proofErr w:type="gramEnd"/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 xml:space="preserve"> hold you~~</w:t>
      </w:r>
    </w:p>
    <w:p w14:paraId="6063DC4B" w14:textId="6B52F97E" w:rsidR="00326758" w:rsidRPr="00B64F6C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326758" w:rsidRPr="00B64F6C">
        <w:rPr>
          <w:rFonts w:ascii="Arial" w:hAnsi="Arial" w:cs="Arial"/>
          <w:sz w:val="24"/>
          <w:szCs w:val="24"/>
        </w:rPr>
        <w:t xml:space="preserve"> </w:t>
      </w:r>
      <w:r w:rsidR="00326758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326758"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2072493" w14:textId="77777777" w:rsidR="00326758" w:rsidRPr="00326758" w:rsidRDefault="00326758" w:rsidP="00326758">
      <w:pPr>
        <w:spacing w:after="0" w:line="240" w:lineRule="auto"/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</w:pPr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>All those lonely, lonely times</w:t>
      </w:r>
    </w:p>
    <w:p w14:paraId="17131ADC" w14:textId="5E145413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</w:p>
    <w:p w14:paraId="52FA1C59" w14:textId="77777777" w:rsidR="00326758" w:rsidRPr="00326758" w:rsidRDefault="00326758" w:rsidP="00326758">
      <w:pPr>
        <w:spacing w:after="0" w:line="240" w:lineRule="auto"/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</w:pPr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>And I guess I never told you~~</w:t>
      </w:r>
    </w:p>
    <w:p w14:paraId="601E6589" w14:textId="79399F43" w:rsidR="00326758" w:rsidRPr="00A61997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="00326758" w:rsidRPr="00A61997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="0032675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m7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092A257F" w14:textId="77777777" w:rsidR="00326758" w:rsidRPr="00326758" w:rsidRDefault="00326758" w:rsidP="00326758">
      <w:pPr>
        <w:spacing w:after="0" w:line="240" w:lineRule="auto"/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</w:pPr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 xml:space="preserve"> </w:t>
      </w:r>
      <w:proofErr w:type="gramStart"/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>I'm</w:t>
      </w:r>
      <w:proofErr w:type="gramEnd"/>
      <w:r w:rsidRPr="00326758">
        <w:rPr>
          <w:rFonts w:ascii="Arial" w:hAnsi="Arial" w:cs="Arial"/>
          <w:i/>
          <w:iCs/>
          <w:color w:val="948A54" w:themeColor="background2" w:themeShade="80"/>
          <w:sz w:val="24"/>
          <w:szCs w:val="24"/>
        </w:rPr>
        <w:t xml:space="preserve"> so happy that you're mine ~~</w:t>
      </w:r>
    </w:p>
    <w:p w14:paraId="30ED1BC1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4E91CF" w14:textId="1D083422" w:rsidR="00326758" w:rsidRPr="00A61997" w:rsidRDefault="001B7AF3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326758"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26758" w:rsidRPr="00A61997">
        <w:rPr>
          <w:rFonts w:ascii="Arial" w:hAnsi="Arial" w:cs="Arial"/>
          <w:b/>
          <w:bCs/>
          <w:sz w:val="24"/>
          <w:szCs w:val="24"/>
        </w:rPr>
        <w:t xml:space="preserve"> </w:t>
      </w:r>
      <w:r w:rsidR="00326758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83C6BBE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Little things I should have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 xml:space="preserve">said and </w:t>
      </w:r>
      <w:proofErr w:type="gramStart"/>
      <w:r w:rsidRPr="009D0CBB">
        <w:rPr>
          <w:rFonts w:ascii="Arial" w:hAnsi="Arial" w:cs="Arial"/>
          <w:sz w:val="24"/>
          <w:szCs w:val="24"/>
        </w:rPr>
        <w:t>done</w:t>
      </w:r>
      <w:proofErr w:type="gramEnd"/>
    </w:p>
    <w:p w14:paraId="50FE450B" w14:textId="3D9AFFB0" w:rsidR="00326758" w:rsidRPr="00B64F6C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 w:rsidRPr="00B64F6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1B7AF3">
        <w:rPr>
          <w:rFonts w:ascii="Arial" w:hAnsi="Arial" w:cs="Arial"/>
          <w:b/>
          <w:bCs/>
          <w:sz w:val="24"/>
          <w:szCs w:val="24"/>
        </w:rPr>
        <w:t>A</w:t>
      </w:r>
      <w:r w:rsidRPr="00B64F6C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 w:rsidR="001B7AF3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  <w:proofErr w:type="gramEnd"/>
    </w:p>
    <w:p w14:paraId="45AB9BD9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I just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never took the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time</w:t>
      </w:r>
      <w:proofErr w:type="gramEnd"/>
    </w:p>
    <w:p w14:paraId="6386C067" w14:textId="2F1F5266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  <w:r w:rsidRPr="00A61997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</w:p>
    <w:p w14:paraId="439010D3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 on my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mind~~</w:t>
      </w:r>
    </w:p>
    <w:p w14:paraId="08E24D97" w14:textId="3B698D12" w:rsidR="00326758" w:rsidRPr="00A61997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619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A61997">
        <w:rPr>
          <w:rFonts w:ascii="Arial" w:hAnsi="Arial" w:cs="Arial"/>
          <w:b/>
          <w:bCs/>
          <w:sz w:val="24"/>
          <w:szCs w:val="24"/>
        </w:rPr>
        <w:t xml:space="preserve"> 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  <w:r w:rsidRPr="00A61997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gramStart"/>
      <w:r w:rsidR="001B7AF3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  <w:proofErr w:type="gramEnd"/>
    </w:p>
    <w:p w14:paraId="6CC752A6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 on my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mind</w:t>
      </w:r>
      <w:proofErr w:type="gramEnd"/>
    </w:p>
    <w:p w14:paraId="35BA9E5F" w14:textId="77777777" w:rsidR="00326758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35A63EC" w14:textId="398F0713" w:rsidR="00326758" w:rsidRPr="00496278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proofErr w:type="spellStart"/>
      <w:r w:rsidR="001B7AF3">
        <w:rPr>
          <w:rFonts w:ascii="Arial" w:hAnsi="Arial" w:cs="Arial"/>
          <w:b/>
          <w:bCs/>
          <w:sz w:val="24"/>
          <w:szCs w:val="24"/>
        </w:rPr>
        <w:t>E</w:t>
      </w:r>
      <w:r w:rsidRPr="00496278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Pr="0049627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  <w:r w:rsidRPr="00496278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 w:rsidRPr="00496278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gramStart"/>
      <w:r w:rsidR="001B7AF3">
        <w:rPr>
          <w:rFonts w:ascii="Arial" w:hAnsi="Arial" w:cs="Arial"/>
          <w:b/>
          <w:bCs/>
          <w:sz w:val="24"/>
          <w:szCs w:val="24"/>
        </w:rPr>
        <w:t>A</w:t>
      </w:r>
      <w:r w:rsidRPr="00496278">
        <w:rPr>
          <w:rFonts w:ascii="Arial" w:hAnsi="Arial" w:cs="Arial"/>
          <w:b/>
          <w:bCs/>
          <w:sz w:val="24"/>
          <w:szCs w:val="24"/>
        </w:rPr>
        <w:t xml:space="preserve">m  </w:t>
      </w:r>
      <w:r w:rsidR="001B7AF3">
        <w:rPr>
          <w:rFonts w:ascii="Arial" w:hAnsi="Arial" w:cs="Arial"/>
          <w:b/>
          <w:bCs/>
          <w:sz w:val="24"/>
          <w:szCs w:val="24"/>
        </w:rPr>
        <w:t>B</w:t>
      </w:r>
      <w:r w:rsidRPr="00496278">
        <w:rPr>
          <w:rFonts w:ascii="Arial" w:hAnsi="Arial" w:cs="Arial"/>
          <w:b/>
          <w:bCs/>
          <w:sz w:val="24"/>
          <w:szCs w:val="24"/>
        </w:rPr>
        <w:t>m</w:t>
      </w:r>
      <w:proofErr w:type="gramEnd"/>
      <w:r w:rsidRPr="00496278">
        <w:rPr>
          <w:rFonts w:ascii="Arial" w:hAnsi="Arial" w:cs="Arial"/>
          <w:b/>
          <w:bCs/>
          <w:sz w:val="24"/>
          <w:szCs w:val="24"/>
        </w:rPr>
        <w:t xml:space="preserve"> 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</w:p>
    <w:p w14:paraId="4DB84487" w14:textId="77777777" w:rsidR="00326758" w:rsidRPr="009D0CBB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CBB">
        <w:rPr>
          <w:rFonts w:ascii="Arial" w:hAnsi="Arial" w:cs="Arial"/>
          <w:sz w:val="24"/>
          <w:szCs w:val="24"/>
        </w:rPr>
        <w:t>But you were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always</w:t>
      </w:r>
      <w:r>
        <w:rPr>
          <w:rFonts w:ascii="Arial" w:hAnsi="Arial" w:cs="Arial"/>
          <w:sz w:val="24"/>
          <w:szCs w:val="24"/>
        </w:rPr>
        <w:t xml:space="preserve"> </w:t>
      </w:r>
      <w:r w:rsidRPr="009D0CBB">
        <w:rPr>
          <w:rFonts w:ascii="Arial" w:hAnsi="Arial" w:cs="Arial"/>
          <w:sz w:val="24"/>
          <w:szCs w:val="24"/>
        </w:rPr>
        <w:t>on my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0CBB">
        <w:rPr>
          <w:rFonts w:ascii="Arial" w:hAnsi="Arial" w:cs="Arial"/>
          <w:sz w:val="24"/>
          <w:szCs w:val="24"/>
        </w:rPr>
        <w:t>mind</w:t>
      </w:r>
      <w:proofErr w:type="gramEnd"/>
    </w:p>
    <w:p w14:paraId="3129C92F" w14:textId="411F42A6" w:rsidR="00326758" w:rsidRPr="00496278" w:rsidRDefault="00326758" w:rsidP="003267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1B7AF3">
        <w:rPr>
          <w:rFonts w:ascii="Arial" w:hAnsi="Arial" w:cs="Arial"/>
          <w:b/>
          <w:bCs/>
          <w:sz w:val="24"/>
          <w:szCs w:val="24"/>
        </w:rPr>
        <w:t>D</w:t>
      </w:r>
      <w:r w:rsidRPr="00496278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  <w:r w:rsidRPr="0049627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B7AF3">
        <w:rPr>
          <w:rFonts w:ascii="Arial" w:hAnsi="Arial" w:cs="Arial"/>
          <w:b/>
          <w:bCs/>
          <w:sz w:val="24"/>
          <w:szCs w:val="24"/>
        </w:rPr>
        <w:t>C</w:t>
      </w:r>
      <w:r w:rsidRPr="00496278">
        <w:rPr>
          <w:rFonts w:ascii="Arial" w:hAnsi="Arial" w:cs="Arial"/>
          <w:b/>
          <w:bCs/>
          <w:sz w:val="24"/>
          <w:szCs w:val="24"/>
        </w:rPr>
        <w:t xml:space="preserve"> </w:t>
      </w:r>
      <w:r w:rsidR="001B7AF3">
        <w:rPr>
          <w:rFonts w:ascii="Arial" w:hAnsi="Arial" w:cs="Arial"/>
          <w:b/>
          <w:bCs/>
          <w:sz w:val="24"/>
          <w:szCs w:val="24"/>
        </w:rPr>
        <w:t>G</w:t>
      </w:r>
    </w:p>
    <w:p w14:paraId="2B17D742" w14:textId="674CA202" w:rsidR="00326758" w:rsidRDefault="0090157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00128" behindDoc="0" locked="0" layoutInCell="1" allowOverlap="1" wp14:anchorId="1036EFFA" wp14:editId="034A8647">
                <wp:simplePos x="0" y="0"/>
                <wp:positionH relativeFrom="column">
                  <wp:posOffset>2624164</wp:posOffset>
                </wp:positionH>
                <wp:positionV relativeFrom="paragraph">
                  <wp:posOffset>71120</wp:posOffset>
                </wp:positionV>
                <wp:extent cx="735013" cy="1200011"/>
                <wp:effectExtent l="0" t="0" r="8255" b="635"/>
                <wp:wrapNone/>
                <wp:docPr id="137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104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49FAF1" w14:textId="77777777" w:rsidR="00901578" w:rsidRDefault="00901578" w:rsidP="0090157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6EFFA" id="Group 102" o:spid="_x0000_s1130" style="position:absolute;margin-left:206.65pt;margin-top:5.6pt;width:57.9pt;height:94.5pt;z-index:25240012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">
                <v:shape id="Picture 138" o:spid="_x0000_s1131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">
                  <v:imagedata r:id="rId19" o:title=""/>
                </v:shape>
                <v:shape id="TextBox 104" o:spid="_x0000_s1132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6A49FAF1" w14:textId="77777777" w:rsidR="00901578" w:rsidRDefault="00901578" w:rsidP="0090157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01578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85056" behindDoc="0" locked="0" layoutInCell="1" allowOverlap="1" wp14:anchorId="7AE8FBFC" wp14:editId="4B11BF1A">
                <wp:simplePos x="0" y="0"/>
                <wp:positionH relativeFrom="column">
                  <wp:posOffset>1828800</wp:posOffset>
                </wp:positionH>
                <wp:positionV relativeFrom="paragraph">
                  <wp:posOffset>58420</wp:posOffset>
                </wp:positionV>
                <wp:extent cx="734695" cy="1211580"/>
                <wp:effectExtent l="0" t="0" r="8255" b="7620"/>
                <wp:wrapNone/>
                <wp:docPr id="10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110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BB2F30" w14:textId="77777777" w:rsidR="00901578" w:rsidRDefault="00901578" w:rsidP="009015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E8FBFC" id="_x0000_s1133" style="position:absolute;margin-left:2in;margin-top:4.6pt;width:57.85pt;height:95.4pt;z-index:25188505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">
                <v:shape id="TextBox 9" o:spid="_x0000_s1134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64BB2F30" w14:textId="77777777" w:rsidR="00901578" w:rsidRDefault="00901578" w:rsidP="009015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11" o:spid="_x0000_s1135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  <w:r w:rsidRPr="00901578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352000" behindDoc="0" locked="0" layoutInCell="1" allowOverlap="1" wp14:anchorId="5212107F" wp14:editId="02DD2DAD">
                <wp:simplePos x="0" y="0"/>
                <wp:positionH relativeFrom="column">
                  <wp:posOffset>1029335</wp:posOffset>
                </wp:positionH>
                <wp:positionV relativeFrom="paragraph">
                  <wp:posOffset>58420</wp:posOffset>
                </wp:positionV>
                <wp:extent cx="734695" cy="1211580"/>
                <wp:effectExtent l="0" t="0" r="8255" b="7620"/>
                <wp:wrapNone/>
                <wp:docPr id="128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0011F4" w14:textId="77777777" w:rsidR="00901578" w:rsidRDefault="00901578" w:rsidP="009015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12107F" id="_x0000_s1136" style="position:absolute;margin-left:81.05pt;margin-top:4.6pt;width:57.85pt;height:95.4pt;z-index:252352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">
                <v:shape id="Picture 129" o:spid="_x0000_s113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">
                  <v:imagedata r:id="rId5" o:title=""/>
                </v:shape>
                <v:shape id="TextBox 26" o:spid="_x0000_s1138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<v:textbox style="mso-fit-shape-to-text:t">
                    <w:txbxContent>
                      <w:p w14:paraId="120011F4" w14:textId="77777777" w:rsidR="00901578" w:rsidRDefault="00901578" w:rsidP="009015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01578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12704" behindDoc="0" locked="0" layoutInCell="1" allowOverlap="1" wp14:anchorId="4E079337" wp14:editId="7A2E0888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734695" cy="1210310"/>
                <wp:effectExtent l="0" t="0" r="8255" b="8890"/>
                <wp:wrapNone/>
                <wp:docPr id="11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AE8D4C" w14:textId="77777777" w:rsidR="00901578" w:rsidRDefault="00901578" w:rsidP="009015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079337" id="_x0000_s1139" style="position:absolute;margin-left:18pt;margin-top:9pt;width:57.85pt;height:95.3pt;z-index:25191270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FAWqIngAAAACQEAAA8AAABkcnMvZG93bnJl&#10;di54bWxMj0FrwkAQhe+F/odlCr3VTRTTELMRkbYnKVQLxduYHZNgdjZk1yT++66n9jTMvMeb7+Xr&#10;ybRioN41lhXEswgEcWl1w5WC78P7SwrCeWSNrWVScCMH6+LxIcdM25G/aNj7SoQQdhkqqL3vMild&#10;WZNBN7MdcdDOtjfow9pXUvc4hnDTynkUJdJgw+FDjR1tayov+6tR8DHiuFnEb8Puct7ejofl588u&#10;JqWen6bNCoSnyf+Z4Y4f0KEITCd7Ze1Eq2CRhCo+3NMw7/oyfgVxUjCP0gRkkcv/DYp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">
                <v:shape id="Picture 113" o:spid="_x0000_s114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">
                  <v:imagedata r:id="rId9" o:title=""/>
                </v:shape>
                <v:shape id="TextBox 16" o:spid="_x0000_s114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48AE8D4C" w14:textId="77777777" w:rsidR="00901578" w:rsidRDefault="00901578" w:rsidP="009015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6758" w:rsidRPr="009D0CBB">
        <w:rPr>
          <w:rFonts w:ascii="Arial" w:hAnsi="Arial" w:cs="Arial"/>
          <w:sz w:val="24"/>
          <w:szCs w:val="24"/>
        </w:rPr>
        <w:t>You were</w:t>
      </w:r>
      <w:r w:rsidR="00326758">
        <w:rPr>
          <w:rFonts w:ascii="Arial" w:hAnsi="Arial" w:cs="Arial"/>
          <w:sz w:val="24"/>
          <w:szCs w:val="24"/>
        </w:rPr>
        <w:t xml:space="preserve"> </w:t>
      </w:r>
      <w:r w:rsidR="00326758" w:rsidRPr="009D0CBB">
        <w:rPr>
          <w:rFonts w:ascii="Arial" w:hAnsi="Arial" w:cs="Arial"/>
          <w:sz w:val="24"/>
          <w:szCs w:val="24"/>
        </w:rPr>
        <w:t>always on my</w:t>
      </w:r>
      <w:r w:rsidR="0032675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6758" w:rsidRPr="009D0CBB">
        <w:rPr>
          <w:rFonts w:ascii="Arial" w:hAnsi="Arial" w:cs="Arial"/>
          <w:sz w:val="24"/>
          <w:szCs w:val="24"/>
        </w:rPr>
        <w:t>mind</w:t>
      </w:r>
      <w:proofErr w:type="gramEnd"/>
    </w:p>
    <w:p w14:paraId="4CA9C7E2" w14:textId="08EB1322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65F8D4" w14:textId="57DF602F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079AAE" w14:textId="1C5CBFC8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C5F1DC" w14:textId="2D36217E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DC4715" w14:textId="46BB74DC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9FD962" w14:textId="50405BF9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633588" w14:textId="09EDCECE" w:rsidR="00326758" w:rsidRDefault="0090157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426752" behindDoc="0" locked="0" layoutInCell="1" allowOverlap="1" wp14:anchorId="25382E61" wp14:editId="3485ADBD">
            <wp:simplePos x="0" y="0"/>
            <wp:positionH relativeFrom="column">
              <wp:posOffset>991929</wp:posOffset>
            </wp:positionH>
            <wp:positionV relativeFrom="paragraph">
              <wp:posOffset>43815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11392" behindDoc="0" locked="0" layoutInCell="1" allowOverlap="1" wp14:anchorId="41078EEB" wp14:editId="600AF23F">
                <wp:simplePos x="0" y="0"/>
                <wp:positionH relativeFrom="column">
                  <wp:posOffset>1830070</wp:posOffset>
                </wp:positionH>
                <wp:positionV relativeFrom="paragraph">
                  <wp:posOffset>8890</wp:posOffset>
                </wp:positionV>
                <wp:extent cx="734695" cy="1219835"/>
                <wp:effectExtent l="0" t="0" r="8255" b="0"/>
                <wp:wrapNone/>
                <wp:docPr id="14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33754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54"/>
                        <wps:cNvSpPr txBox="1"/>
                        <wps:spPr>
                          <a:xfrm>
                            <a:off x="93094" y="33754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FE547D" w14:textId="77777777" w:rsidR="00901578" w:rsidRDefault="00901578" w:rsidP="009015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078EEB" id="Group 168" o:spid="_x0000_s1142" style="position:absolute;margin-left:144.1pt;margin-top:.7pt;width:57.85pt;height:96.05pt;z-index:252411392" coordorigin=",337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DNROcJ3wAAAAkBAAAPAAAAZHJzL2Rvd25yZXYu&#10;eG1sTI9Na8JAEIbvhf6HZYTe6uZDS4zZiEjbkxTUQultTMYkmN0N2TWJ/77TU3t8eV7eeSbbTLoV&#10;A/WusUZBOA9AkCls2ZhKwefp7TkB4TyaEltrSMGdHGzyx4cM09KO5kDD0VeCR4xLUUHtfZdK6Yqa&#10;NLq57cgwu9heo+fYV7LsceRx3cooCF6kxsbwhRo72tVUXI83reB9xHEbh6/D/nrZ3b9Py4+vfUhK&#10;Pc2m7RqEp8n/leFXn9UhZ6ezvZnSiVZBlCQRVxksQDBfBPEKxJnzKl6CzDP5/4P8B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">
                <v:shape id="Picture 141" o:spid="_x0000_s1143" type="#_x0000_t75" style="position:absolute;top:304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">
                  <v:imagedata r:id="rId29" o:title=""/>
                </v:shape>
                <v:shape id="TextBox 154" o:spid="_x0000_s1144" type="#_x0000_t202" style="position:absolute;left:930;top:337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2DFE547D" w14:textId="77777777" w:rsidR="00901578" w:rsidRDefault="00901578" w:rsidP="009015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01578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385792" behindDoc="0" locked="0" layoutInCell="1" allowOverlap="1" wp14:anchorId="6867C744" wp14:editId="71840C2A">
                <wp:simplePos x="0" y="0"/>
                <wp:positionH relativeFrom="column">
                  <wp:posOffset>2627339</wp:posOffset>
                </wp:positionH>
                <wp:positionV relativeFrom="paragraph">
                  <wp:posOffset>7620</wp:posOffset>
                </wp:positionV>
                <wp:extent cx="734695" cy="1202055"/>
                <wp:effectExtent l="0" t="0" r="8255" b="0"/>
                <wp:wrapNone/>
                <wp:docPr id="131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2672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41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E843B5" w14:textId="77777777" w:rsidR="00901578" w:rsidRDefault="00901578" w:rsidP="009015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7C744" id="_x0000_s1145" style="position:absolute;margin-left:206.9pt;margin-top:.6pt;width:57.85pt;height:94.65pt;z-index:252385792" coordorigin="426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">
                <v:shape id="Picture 132" o:spid="_x0000_s1146" type="#_x0000_t75" style="position:absolute;left:42672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">
                  <v:imagedata r:id="rId33" o:title=""/>
                </v:shape>
                <v:shape id="TextBox 41" o:spid="_x0000_s1147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2BE843B5" w14:textId="77777777" w:rsidR="00901578" w:rsidRDefault="00901578" w:rsidP="009015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17536" behindDoc="0" locked="0" layoutInCell="1" allowOverlap="1" wp14:anchorId="34C6DDEB" wp14:editId="4461053E">
                <wp:simplePos x="0" y="0"/>
                <wp:positionH relativeFrom="column">
                  <wp:posOffset>228600</wp:posOffset>
                </wp:positionH>
                <wp:positionV relativeFrom="paragraph">
                  <wp:posOffset>32385</wp:posOffset>
                </wp:positionV>
                <wp:extent cx="735013" cy="1211679"/>
                <wp:effectExtent l="0" t="0" r="8255" b="7620"/>
                <wp:wrapNone/>
                <wp:docPr id="14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2098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134"/>
                        <wps:cNvSpPr txBox="1"/>
                        <wps:spPr>
                          <a:xfrm>
                            <a:off x="2235190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FC1B20" w14:textId="77777777" w:rsidR="00901578" w:rsidRDefault="00901578" w:rsidP="009015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6DDEB" id="_x0000_s1148" style="position:absolute;margin-left:18pt;margin-top:2.55pt;width:57.9pt;height:95.4pt;z-index:252417536" coordorigin="220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">
                <v:shape id="Picture 144" o:spid="_x0000_s1149" type="#_x0000_t75" style="position:absolute;left:220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">
                  <v:imagedata r:id="rId41" o:title=""/>
                </v:shape>
                <v:shape id="TextBox 134" o:spid="_x0000_s1150" type="#_x0000_t202" style="position:absolute;left:22351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10FC1B20" w14:textId="77777777" w:rsidR="00901578" w:rsidRDefault="00901578" w:rsidP="009015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096D56" w14:textId="2B88E54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B4484C" w14:textId="0680F44A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464D19" w14:textId="5829B98E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08887C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68ACB4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B63CF2" w14:textId="672C0A51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4CFBA9" w14:textId="4F84B8BF" w:rsidR="00326758" w:rsidRDefault="0090157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578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04C8B1CE" wp14:editId="533D3A59">
                <wp:simplePos x="0" y="0"/>
                <wp:positionH relativeFrom="column">
                  <wp:posOffset>123825</wp:posOffset>
                </wp:positionH>
                <wp:positionV relativeFrom="paragraph">
                  <wp:posOffset>86995</wp:posOffset>
                </wp:positionV>
                <wp:extent cx="3352800" cy="219075"/>
                <wp:effectExtent l="0" t="0" r="19050" b="28575"/>
                <wp:wrapNone/>
                <wp:docPr id="1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B9B17" w14:textId="77777777" w:rsidR="00901578" w:rsidRPr="00083066" w:rsidRDefault="00901578" w:rsidP="0090157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 w:rsidRPr="00083066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8B1CE" id="Text Box 121" o:spid="_x0000_s1151" type="#_x0000_t202" style="position:absolute;margin-left:9.75pt;margin-top:6.85pt;width:264pt;height:17.25pt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">
                <v:textbox>
                  <w:txbxContent>
                    <w:p w14:paraId="60CB9B17" w14:textId="77777777" w:rsidR="00901578" w:rsidRPr="00083066" w:rsidRDefault="00901578" w:rsidP="0090157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 w:rsidRPr="00083066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F5F63E0" w14:textId="0C583E87" w:rsidR="00326758" w:rsidRDefault="0090157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34944" behindDoc="0" locked="0" layoutInCell="1" allowOverlap="1" wp14:anchorId="1F72AEE6" wp14:editId="1CEEDBF7">
                <wp:simplePos x="0" y="0"/>
                <wp:positionH relativeFrom="column">
                  <wp:posOffset>2628900</wp:posOffset>
                </wp:positionH>
                <wp:positionV relativeFrom="paragraph">
                  <wp:posOffset>49530</wp:posOffset>
                </wp:positionV>
                <wp:extent cx="735013" cy="1210733"/>
                <wp:effectExtent l="0" t="0" r="8255" b="8890"/>
                <wp:wrapNone/>
                <wp:docPr id="15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676400" y="0"/>
                          <a:chExt cx="735013" cy="1210733"/>
                        </a:xfrm>
                      </wpg:grpSpPr>
                      <wps:wsp>
                        <wps:cNvPr id="153" name="TextBox 168"/>
                        <wps:cNvSpPr txBox="1"/>
                        <wps:spPr>
                          <a:xfrm>
                            <a:off x="1786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20C67B" w14:textId="77777777" w:rsidR="00901578" w:rsidRDefault="00901578" w:rsidP="009015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4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72AEE6" id="Group 167" o:spid="_x0000_s1152" style="position:absolute;margin-left:207pt;margin-top:3.9pt;width:57.9pt;height:95.35pt;z-index:252434944" coordorigin="16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">
                <v:shape id="TextBox 168" o:spid="_x0000_s1153" type="#_x0000_t202" style="position:absolute;left:178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<v:textbox style="mso-fit-shape-to-text:t">
                    <w:txbxContent>
                      <w:p w14:paraId="1720C67B" w14:textId="77777777" w:rsidR="00901578" w:rsidRDefault="00901578" w:rsidP="009015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4" o:spid="_x0000_s1154" type="#_x0000_t75" style="position:absolute;left:16764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">
                  <v:imagedata r:id="rId17" o:title=""/>
                </v:shape>
              </v:group>
            </w:pict>
          </mc:Fallback>
        </mc:AlternateContent>
      </w:r>
      <w:r w:rsidRPr="00901578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98720" behindDoc="0" locked="0" layoutInCell="1" allowOverlap="1" wp14:anchorId="1E2E93A4" wp14:editId="31641F0F">
                <wp:simplePos x="0" y="0"/>
                <wp:positionH relativeFrom="column">
                  <wp:posOffset>1817370</wp:posOffset>
                </wp:positionH>
                <wp:positionV relativeFrom="paragraph">
                  <wp:posOffset>59690</wp:posOffset>
                </wp:positionV>
                <wp:extent cx="734695" cy="1219835"/>
                <wp:effectExtent l="0" t="0" r="8255" b="0"/>
                <wp:wrapNone/>
                <wp:docPr id="11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0F033F" w14:textId="77777777" w:rsidR="00901578" w:rsidRDefault="00901578" w:rsidP="009015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E93A4" id="_x0000_s1155" style="position:absolute;margin-left:143.1pt;margin-top:4.7pt;width:57.85pt;height:96.05pt;z-index:251998720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LrxZ1LgAAAACQEAAA8AAABkcnMvZG93&#10;bnJldi54bWxMj1FrwjAUhd8H+w/hCnubSToVrU1FZNuTDKaDsbdrc22LTVKa2NZ/v+xpPl6+wznf&#10;zTajaVhPna+dVSCnAhjZwunalgq+jm/PS2A+oNXYOEsKbuRhkz8+ZJhqN9hP6g+hZLHE+hQVVCG0&#10;Kee+qMign7qWbGRn1xkM8exKrjscYrlpeCLEghusbVyosKVdRcXlcDUK3gccti/ytd9fzrvbz3H+&#10;8b2XpNTTZNyugQUaw38Y/vSjOuTR6eSuVnvWKEiWiyRGFaxmwCKfCbkCdopAyDnwPOP3H+S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">
                <v:shape id="Picture 116" o:spid="_x0000_s1156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">
                  <v:imagedata r:id="rId29" o:title=""/>
                </v:shape>
                <v:shape id="TextBox 76" o:spid="_x0000_s1157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2C0F033F" w14:textId="77777777" w:rsidR="00901578" w:rsidRDefault="00901578" w:rsidP="009015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901578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81664" behindDoc="0" locked="0" layoutInCell="1" allowOverlap="1" wp14:anchorId="44E5621C" wp14:editId="4ECD6756">
                <wp:simplePos x="0" y="0"/>
                <wp:positionH relativeFrom="column">
                  <wp:posOffset>284480</wp:posOffset>
                </wp:positionH>
                <wp:positionV relativeFrom="paragraph">
                  <wp:posOffset>61595</wp:posOffset>
                </wp:positionV>
                <wp:extent cx="734695" cy="1199515"/>
                <wp:effectExtent l="0" t="0" r="8255" b="635"/>
                <wp:wrapNone/>
                <wp:docPr id="118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82"/>
                        <wps:cNvSpPr txBox="1"/>
                        <wps:spPr>
                          <a:xfrm>
                            <a:off x="3644013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D97E48" w14:textId="77777777" w:rsidR="00901578" w:rsidRDefault="00901578" w:rsidP="0090157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5621C" id="_x0000_s1158" style="position:absolute;margin-left:22.4pt;margin-top:4.85pt;width:57.85pt;height:94.45pt;z-index:252081664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B+kN664AAAAAgBAAAPAAAAZHJzL2Rv&#10;d25yZXYueG1sTI9BT8JAEIXvJv6HzZh4k20VKpRuCSHqiZgIJobb0B3ahu5s013a8u9dTnqbl/fy&#10;3jfZajSN6KlztWUF8SQCQVxYXXOp4Hv//jQH4TyyxsYyKbiSg1V+f5dhqu3AX9TvfClCCbsUFVTe&#10;t6mUrqjIoJvYljh4J9sZ9EF2pdQdDqHcNPI5ihJpsOawUGFLm4qK8+5iFHwMOKxf4rd+ez5trof9&#10;7PNnG5NSjw/jegnC0+j/wnDDD+iQB6ajvbB2olEwnQZyr2DxCuJmJ9EMxDEci3kCMs/k/wfyX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">
                <v:shape id="Picture 119" o:spid="_x0000_s1159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">
                  <v:imagedata r:id="rId19" o:title=""/>
                </v:shape>
                <v:shape id="TextBox 82" o:spid="_x0000_s1160" type="#_x0000_t202" style="position:absolute;left:36440;top:20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29D97E48" w14:textId="77777777" w:rsidR="00901578" w:rsidRDefault="00901578" w:rsidP="0090157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01578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246528" behindDoc="0" locked="0" layoutInCell="1" allowOverlap="1" wp14:anchorId="6B85A0FE" wp14:editId="5F7B22FF">
                <wp:simplePos x="0" y="0"/>
                <wp:positionH relativeFrom="column">
                  <wp:posOffset>1019810</wp:posOffset>
                </wp:positionH>
                <wp:positionV relativeFrom="paragraph">
                  <wp:posOffset>50800</wp:posOffset>
                </wp:positionV>
                <wp:extent cx="734695" cy="1210310"/>
                <wp:effectExtent l="0" t="0" r="8255" b="8890"/>
                <wp:wrapNone/>
                <wp:docPr id="12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TextBox 9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AA9DCD" w14:textId="77777777" w:rsidR="00901578" w:rsidRDefault="00901578" w:rsidP="009015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5A0FE" id="_x0000_s1161" style="position:absolute;margin-left:80.3pt;margin-top:4pt;width:57.85pt;height:95.3pt;z-index:2522465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">
                <v:shape id="Picture 123" o:spid="_x0000_s116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">
                  <v:imagedata r:id="rId9" o:title=""/>
                </v:shape>
                <v:shape id="TextBox 92" o:spid="_x0000_s116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ia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qlromsAAAADcAAAADwAAAAAA&#10;AAAAAAAAAAAHAgAAZHJzL2Rvd25yZXYueG1sUEsFBgAAAAADAAMAtwAAAPQCAAAAAA==&#10;" filled="f" stroked="f">
                  <v:textbox style="mso-fit-shape-to-text:t">
                    <w:txbxContent>
                      <w:p w14:paraId="51AA9DCD" w14:textId="77777777" w:rsidR="00901578" w:rsidRDefault="00901578" w:rsidP="009015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876E47" w14:textId="0895844F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9E74D4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F4DD74" w14:textId="3DA31676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E08F79" w14:textId="31A46BD4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ECD0C0" w14:textId="06353461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112DA3" w14:textId="1BDC8E36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10C8E4" w14:textId="0384951F" w:rsidR="00326758" w:rsidRDefault="0090157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39040" behindDoc="0" locked="0" layoutInCell="1" allowOverlap="1" wp14:anchorId="17EA5F00" wp14:editId="05981DFE">
                <wp:simplePos x="0" y="0"/>
                <wp:positionH relativeFrom="column">
                  <wp:posOffset>255905</wp:posOffset>
                </wp:positionH>
                <wp:positionV relativeFrom="paragraph">
                  <wp:posOffset>60149</wp:posOffset>
                </wp:positionV>
                <wp:extent cx="735013" cy="1211679"/>
                <wp:effectExtent l="0" t="0" r="8255" b="7620"/>
                <wp:wrapNone/>
                <wp:docPr id="15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9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05"/>
                        <wps:cNvSpPr txBox="1"/>
                        <wps:spPr>
                          <a:xfrm>
                            <a:off x="59240" y="0"/>
                            <a:ext cx="609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9E8152" w14:textId="77777777" w:rsidR="00901578" w:rsidRDefault="00901578" w:rsidP="009015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EA5F00" id="_x0000_s1164" style="position:absolute;margin-left:20.15pt;margin-top:4.75pt;width:57.9pt;height:95.4pt;z-index:2524390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">
                <v:shape id="Picture 159" o:spid="_x0000_s116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">
                  <v:imagedata r:id="rId23" o:title=""/>
                </v:shape>
                <v:shape id="TextBox 105" o:spid="_x0000_s1166" type="#_x0000_t202" style="position:absolute;left:592;width:6096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269E8152" w14:textId="77777777" w:rsidR="00901578" w:rsidRDefault="00901578" w:rsidP="009015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36992" behindDoc="0" locked="0" layoutInCell="1" allowOverlap="1" wp14:anchorId="345F91E5" wp14:editId="547A5BA7">
                <wp:simplePos x="0" y="0"/>
                <wp:positionH relativeFrom="column">
                  <wp:posOffset>1017905</wp:posOffset>
                </wp:positionH>
                <wp:positionV relativeFrom="paragraph">
                  <wp:posOffset>44450</wp:posOffset>
                </wp:positionV>
                <wp:extent cx="735013" cy="1202266"/>
                <wp:effectExtent l="0" t="0" r="8255" b="0"/>
                <wp:wrapNone/>
                <wp:docPr id="15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6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7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AEA40F" w14:textId="77777777" w:rsidR="00901578" w:rsidRDefault="00901578" w:rsidP="009015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F91E5" id="_x0000_s1167" style="position:absolute;margin-left:80.15pt;margin-top:3.5pt;width:57.9pt;height:94.65pt;z-index:2524369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Ci6qf7eAAAACQEAAA8AAABkcnMvZG93bnJldi54&#10;bWxMj81Kw0AUhfeC7zBcwZ2dpMHUxkxKKeqqCLaCdDfN3CahmTshM03St/e6ssvDdzg/+WqyrRiw&#10;940jBfEsAoFUOtNQpeB7//70AsIHTUa3jlDBFT2sivu7XGfGjfSFwy5UgkPIZ1pBHUKXSenLGq32&#10;M9chMTu53urAsq+k6fXI4baV8yhKpdUNcUOtO9zUWJ53F6vgY9TjOonfhu35tLke9s+fP9sYlXp8&#10;mNavIAJO4d8Mf/N5OhS86eguZLxoWadRwlYFC77EfL5IYxBHBss0AVnk8vZB8Qs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">
                <v:shape id="Picture 156" o:spid="_x0000_s116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">
                  <v:imagedata r:id="rId25" o:title=""/>
                </v:shape>
                <v:shape id="TextBox 137" o:spid="_x0000_s1169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WQ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nz&#10;Bfw/ky7Q6z8AAAD//wMAUEsBAi0AFAAGAAgAAAAhANvh9svuAAAAhQEAABMAAAAAAAAAAAAAAAAA&#10;AAAAAFtDb250ZW50X1R5cGVzXS54bWxQSwECLQAUAAYACAAAACEAWvQsW78AAAAVAQAACwAAAAAA&#10;AAAAAAAAAAAfAQAAX3JlbHMvLnJlbHNQSwECLQAUAAYACAAAACEAAo4FkMAAAADcAAAADwAAAAAA&#10;AAAAAAAAAAAHAgAAZHJzL2Rvd25yZXYueG1sUEsFBgAAAAADAAMAtwAAAPQCAAAAAA==&#10;" filled="f" stroked="f">
                  <v:textbox style="mso-fit-shape-to-text:t">
                    <w:txbxContent>
                      <w:p w14:paraId="05AEA40F" w14:textId="77777777" w:rsidR="00901578" w:rsidRDefault="00901578" w:rsidP="009015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29824" behindDoc="0" locked="0" layoutInCell="1" allowOverlap="1" wp14:anchorId="1146924C" wp14:editId="7A7F77E8">
                <wp:simplePos x="0" y="0"/>
                <wp:positionH relativeFrom="column">
                  <wp:posOffset>1828800</wp:posOffset>
                </wp:positionH>
                <wp:positionV relativeFrom="paragraph">
                  <wp:posOffset>13335</wp:posOffset>
                </wp:positionV>
                <wp:extent cx="735013" cy="1211679"/>
                <wp:effectExtent l="0" t="0" r="8255" b="7620"/>
                <wp:wrapNone/>
                <wp:docPr id="149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" name="TextBox 163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15D1DD" w14:textId="77777777" w:rsidR="00901578" w:rsidRDefault="00901578" w:rsidP="009015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6924C" id="Group 161" o:spid="_x0000_s1170" style="position:absolute;margin-left:2in;margin-top:1.05pt;width:57.9pt;height:95.4pt;z-index:2524298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">
                <v:shape id="Picture 150" o:spid="_x0000_s117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">
                  <v:imagedata r:id="rId27" o:title=""/>
                </v:shape>
                <v:shape id="TextBox 163" o:spid="_x0000_s1172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h/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" filled="f" stroked="f">
                  <v:textbox style="mso-fit-shape-to-text:t">
                    <w:txbxContent>
                      <w:p w14:paraId="2315D1DD" w14:textId="77777777" w:rsidR="00901578" w:rsidRDefault="00901578" w:rsidP="009015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01578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321280" behindDoc="0" locked="0" layoutInCell="1" allowOverlap="1" wp14:anchorId="02282051" wp14:editId="6A17D1A3">
                <wp:simplePos x="0" y="0"/>
                <wp:positionH relativeFrom="column">
                  <wp:posOffset>2635885</wp:posOffset>
                </wp:positionH>
                <wp:positionV relativeFrom="paragraph">
                  <wp:posOffset>14605</wp:posOffset>
                </wp:positionV>
                <wp:extent cx="734695" cy="1211580"/>
                <wp:effectExtent l="0" t="0" r="8255" b="7620"/>
                <wp:wrapNone/>
                <wp:docPr id="125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126" name="TextBox 109"/>
                        <wps:cNvSpPr txBox="1"/>
                        <wps:spPr>
                          <a:xfrm>
                            <a:off x="4370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3A94F1" w14:textId="77777777" w:rsidR="00901578" w:rsidRDefault="00901578" w:rsidP="009015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282051" id="_x0000_s1173" style="position:absolute;margin-left:207.55pt;margin-top:1.15pt;width:57.85pt;height:95.4pt;z-index:252321280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">
                <v:shape id="TextBox 109" o:spid="_x0000_s1174" type="#_x0000_t202" style="position:absolute;left:4370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2A3A94F1" w14:textId="77777777" w:rsidR="00901578" w:rsidRDefault="00901578" w:rsidP="009015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127" o:spid="_x0000_s1175" type="#_x0000_t75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</w:p>
    <w:p w14:paraId="55F7A446" w14:textId="77777777" w:rsidR="00326758" w:rsidRDefault="00326758" w:rsidP="003267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F8BF83" w14:textId="415FCE2E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B97C6E" w14:textId="77777777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21B71D" w14:textId="5A7AB28C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207BA1" w14:textId="69339000" w:rsidR="00326758" w:rsidRDefault="00326758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BB1AFA" w14:textId="1540C144" w:rsidR="00BA0CDA" w:rsidRPr="00BC435A" w:rsidRDefault="00BA0CDA" w:rsidP="009D0CB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A0CDA" w:rsidRPr="00BC435A" w:rsidSect="00326758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0CBB"/>
    <w:rsid w:val="00083066"/>
    <w:rsid w:val="00115E63"/>
    <w:rsid w:val="00183110"/>
    <w:rsid w:val="001B7AF3"/>
    <w:rsid w:val="00326758"/>
    <w:rsid w:val="003D6330"/>
    <w:rsid w:val="00496278"/>
    <w:rsid w:val="006458B1"/>
    <w:rsid w:val="008E5737"/>
    <w:rsid w:val="00901578"/>
    <w:rsid w:val="009D0CBB"/>
    <w:rsid w:val="009E1E43"/>
    <w:rsid w:val="00A61997"/>
    <w:rsid w:val="00B64F6C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AA64"/>
  <w15:chartTrackingRefBased/>
  <w15:docId w15:val="{ACD9CEAC-0789-4B92-B00E-6BAB44D7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jpeg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2021-01-28T19:58:00Z</dcterms:created>
  <dcterms:modified xsi:type="dcterms:W3CDTF">2021-01-28T19:58:00Z</dcterms:modified>
</cp:coreProperties>
</file>