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14125" w14:textId="4462E04F" w:rsidR="00946861" w:rsidRPr="00DF1AE5" w:rsidRDefault="00946861" w:rsidP="009468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F1AE5">
        <w:rPr>
          <w:rFonts w:ascii="Arial" w:hAnsi="Arial" w:cs="Arial"/>
          <w:b/>
          <w:sz w:val="28"/>
          <w:szCs w:val="28"/>
        </w:rPr>
        <w:t xml:space="preserve">Amie (Travis </w:t>
      </w:r>
      <w:proofErr w:type="spellStart"/>
      <w:r w:rsidRPr="00DF1AE5">
        <w:rPr>
          <w:rFonts w:ascii="Arial" w:hAnsi="Arial" w:cs="Arial"/>
          <w:b/>
          <w:sz w:val="28"/>
          <w:szCs w:val="28"/>
        </w:rPr>
        <w:t>Tritt</w:t>
      </w:r>
      <w:proofErr w:type="spellEnd"/>
      <w:r w:rsidRPr="00DF1AE5">
        <w:rPr>
          <w:rFonts w:ascii="Arial" w:hAnsi="Arial" w:cs="Arial"/>
          <w:b/>
          <w:sz w:val="28"/>
          <w:szCs w:val="28"/>
        </w:rPr>
        <w:t>)</w:t>
      </w:r>
    </w:p>
    <w:p w14:paraId="7B8CFDC8" w14:textId="77777777" w:rsidR="002D3674" w:rsidRPr="008C0F23" w:rsidRDefault="002D3674" w:rsidP="00946861">
      <w:pPr>
        <w:spacing w:after="0" w:line="240" w:lineRule="auto"/>
        <w:rPr>
          <w:rFonts w:ascii="Arial" w:hAnsi="Arial" w:cs="Arial"/>
          <w:b/>
          <w:sz w:val="20"/>
          <w:szCs w:val="18"/>
        </w:rPr>
        <w:sectPr w:rsidR="002D3674" w:rsidRPr="008C0F23" w:rsidSect="00E74C8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AF0DD96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8C0F23">
        <w:rPr>
          <w:rFonts w:ascii="Arial" w:hAnsi="Arial" w:cs="Arial"/>
          <w:b/>
          <w:szCs w:val="18"/>
        </w:rPr>
        <w:t xml:space="preserve">Intro:  </w:t>
      </w:r>
      <w:proofErr w:type="gramStart"/>
      <w:r w:rsidRPr="008C0F23">
        <w:rPr>
          <w:rFonts w:ascii="Arial" w:hAnsi="Arial" w:cs="Arial"/>
          <w:b/>
          <w:szCs w:val="18"/>
        </w:rPr>
        <w:t>G  C</w:t>
      </w:r>
      <w:proofErr w:type="gramEnd"/>
    </w:p>
    <w:p w14:paraId="65317AA8" w14:textId="77777777" w:rsidR="008C0F23" w:rsidRDefault="008C0F23" w:rsidP="00946861">
      <w:pPr>
        <w:spacing w:after="0" w:line="240" w:lineRule="auto"/>
        <w:rPr>
          <w:rFonts w:ascii="Arial" w:hAnsi="Arial" w:cs="Arial"/>
          <w:b/>
          <w:szCs w:val="18"/>
        </w:rPr>
        <w:sectPr w:rsidR="008C0F23" w:rsidSect="00E74C80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363B5CFE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8C0F23">
        <w:rPr>
          <w:rFonts w:ascii="Arial" w:hAnsi="Arial" w:cs="Arial"/>
          <w:b/>
          <w:szCs w:val="18"/>
        </w:rPr>
        <w:t>G                            C</w:t>
      </w:r>
    </w:p>
    <w:p w14:paraId="1E6B4D93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  <w:proofErr w:type="spellStart"/>
      <w:r w:rsidRPr="008C0F23">
        <w:rPr>
          <w:rFonts w:ascii="Arial" w:hAnsi="Arial" w:cs="Arial"/>
          <w:szCs w:val="18"/>
        </w:rPr>
        <w:t>Fallin</w:t>
      </w:r>
      <w:proofErr w:type="spellEnd"/>
      <w:r w:rsidRPr="008C0F23">
        <w:rPr>
          <w:rFonts w:ascii="Arial" w:hAnsi="Arial" w:cs="Arial"/>
          <w:szCs w:val="18"/>
        </w:rPr>
        <w:t xml:space="preserve">' in and out of love with you </w:t>
      </w:r>
    </w:p>
    <w:p w14:paraId="158BB6F4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8C0F23">
        <w:rPr>
          <w:rFonts w:ascii="Arial" w:hAnsi="Arial" w:cs="Arial"/>
          <w:b/>
          <w:szCs w:val="18"/>
        </w:rPr>
        <w:t>G                            C</w:t>
      </w:r>
    </w:p>
    <w:p w14:paraId="2BF66B1C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  <w:proofErr w:type="spellStart"/>
      <w:r w:rsidRPr="008C0F23">
        <w:rPr>
          <w:rFonts w:ascii="Arial" w:hAnsi="Arial" w:cs="Arial"/>
          <w:szCs w:val="18"/>
        </w:rPr>
        <w:t>Fallin</w:t>
      </w:r>
      <w:proofErr w:type="spellEnd"/>
      <w:r w:rsidRPr="008C0F23">
        <w:rPr>
          <w:rFonts w:ascii="Arial" w:hAnsi="Arial" w:cs="Arial"/>
          <w:szCs w:val="18"/>
        </w:rPr>
        <w:t>' in and out of love with you</w:t>
      </w:r>
    </w:p>
    <w:p w14:paraId="2777DB0E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8C0F23">
        <w:rPr>
          <w:rFonts w:ascii="Arial" w:hAnsi="Arial" w:cs="Arial"/>
          <w:b/>
          <w:szCs w:val="18"/>
        </w:rPr>
        <w:t>G                                         C</w:t>
      </w:r>
    </w:p>
    <w:p w14:paraId="3C1B5F4F" w14:textId="5939AD7D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  <w:r w:rsidRPr="008C0F23">
        <w:rPr>
          <w:rFonts w:ascii="Arial" w:hAnsi="Arial" w:cs="Arial"/>
          <w:szCs w:val="18"/>
        </w:rPr>
        <w:t>Don't know what I'm gonna do</w:t>
      </w:r>
      <w:r w:rsidR="008C0F23">
        <w:rPr>
          <w:rFonts w:ascii="Arial" w:hAnsi="Arial" w:cs="Arial"/>
          <w:szCs w:val="18"/>
        </w:rPr>
        <w:t xml:space="preserve">, </w:t>
      </w:r>
      <w:proofErr w:type="spellStart"/>
      <w:r w:rsidR="008C0F23">
        <w:rPr>
          <w:rFonts w:ascii="Arial" w:hAnsi="Arial" w:cs="Arial"/>
          <w:szCs w:val="18"/>
        </w:rPr>
        <w:t>‘</w:t>
      </w:r>
      <w:proofErr w:type="gramStart"/>
      <w:r w:rsidR="008C0F23">
        <w:rPr>
          <w:rFonts w:ascii="Arial" w:hAnsi="Arial" w:cs="Arial"/>
          <w:szCs w:val="18"/>
        </w:rPr>
        <w:t>c</w:t>
      </w:r>
      <w:r w:rsidR="008C0F23" w:rsidRPr="008C0F23">
        <w:rPr>
          <w:rFonts w:ascii="Arial" w:hAnsi="Arial" w:cs="Arial"/>
          <w:szCs w:val="18"/>
        </w:rPr>
        <w:t>ause</w:t>
      </w:r>
      <w:proofErr w:type="spellEnd"/>
      <w:proofErr w:type="gramEnd"/>
      <w:r w:rsidR="008C0F23" w:rsidRPr="008C0F23">
        <w:rPr>
          <w:rFonts w:ascii="Arial" w:hAnsi="Arial" w:cs="Arial"/>
          <w:szCs w:val="18"/>
        </w:rPr>
        <w:t xml:space="preserve"> I keep</w:t>
      </w:r>
      <w:r w:rsidR="008C0F23">
        <w:rPr>
          <w:rFonts w:ascii="Arial" w:hAnsi="Arial" w:cs="Arial"/>
          <w:szCs w:val="18"/>
        </w:rPr>
        <w:t xml:space="preserve"> -</w:t>
      </w:r>
    </w:p>
    <w:p w14:paraId="01242E86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8C0F23">
        <w:rPr>
          <w:rFonts w:ascii="Arial" w:hAnsi="Arial" w:cs="Arial"/>
          <w:b/>
          <w:szCs w:val="18"/>
        </w:rPr>
        <w:t xml:space="preserve">G                       </w:t>
      </w:r>
      <w:r w:rsidR="008C0F23">
        <w:rPr>
          <w:rFonts w:ascii="Arial" w:hAnsi="Arial" w:cs="Arial"/>
          <w:b/>
          <w:szCs w:val="18"/>
        </w:rPr>
        <w:t xml:space="preserve"> </w:t>
      </w:r>
      <w:r w:rsidRPr="008C0F23">
        <w:rPr>
          <w:rFonts w:ascii="Arial" w:hAnsi="Arial" w:cs="Arial"/>
          <w:b/>
          <w:szCs w:val="18"/>
        </w:rPr>
        <w:t xml:space="preserve">    C     </w:t>
      </w:r>
      <w:proofErr w:type="gramStart"/>
      <w:r w:rsidRPr="008C0F23">
        <w:rPr>
          <w:rFonts w:ascii="Arial" w:hAnsi="Arial" w:cs="Arial"/>
          <w:b/>
          <w:szCs w:val="18"/>
        </w:rPr>
        <w:t xml:space="preserve">Bb  </w:t>
      </w:r>
      <w:r w:rsidR="007D4DCE">
        <w:rPr>
          <w:rFonts w:ascii="Arial" w:hAnsi="Arial" w:cs="Arial"/>
          <w:b/>
          <w:szCs w:val="18"/>
        </w:rPr>
        <w:t>D</w:t>
      </w:r>
      <w:proofErr w:type="gramEnd"/>
      <w:r w:rsidR="007D4DCE">
        <w:rPr>
          <w:rFonts w:ascii="Arial" w:hAnsi="Arial" w:cs="Arial"/>
          <w:b/>
          <w:szCs w:val="18"/>
        </w:rPr>
        <w:t>7</w:t>
      </w:r>
    </w:p>
    <w:p w14:paraId="64196F78" w14:textId="77777777" w:rsidR="00946861" w:rsidRPr="008C0F23" w:rsidRDefault="008C0F23" w:rsidP="00946861">
      <w:pPr>
        <w:spacing w:after="0" w:line="240" w:lineRule="auto"/>
        <w:rPr>
          <w:rFonts w:ascii="Arial" w:hAnsi="Arial" w:cs="Arial"/>
          <w:szCs w:val="18"/>
        </w:rPr>
      </w:pPr>
      <w:proofErr w:type="spellStart"/>
      <w:r>
        <w:rPr>
          <w:rFonts w:ascii="Arial" w:hAnsi="Arial" w:cs="Arial"/>
          <w:szCs w:val="18"/>
        </w:rPr>
        <w:t>F</w:t>
      </w:r>
      <w:r w:rsidR="00946861" w:rsidRPr="008C0F23">
        <w:rPr>
          <w:rFonts w:ascii="Arial" w:hAnsi="Arial" w:cs="Arial"/>
          <w:szCs w:val="18"/>
        </w:rPr>
        <w:t>allin</w:t>
      </w:r>
      <w:proofErr w:type="spellEnd"/>
      <w:r w:rsidR="00946861" w:rsidRPr="008C0F23">
        <w:rPr>
          <w:rFonts w:ascii="Arial" w:hAnsi="Arial" w:cs="Arial"/>
          <w:szCs w:val="18"/>
        </w:rPr>
        <w:t xml:space="preserve">' in and out of love. </w:t>
      </w:r>
    </w:p>
    <w:p w14:paraId="3ED62F8D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</w:p>
    <w:p w14:paraId="39EB1B2D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8C0F23">
        <w:rPr>
          <w:rFonts w:ascii="Arial" w:hAnsi="Arial" w:cs="Arial"/>
          <w:b/>
          <w:szCs w:val="18"/>
        </w:rPr>
        <w:t xml:space="preserve">G F </w:t>
      </w:r>
      <w:r w:rsidR="00323D10">
        <w:rPr>
          <w:rFonts w:ascii="Arial" w:hAnsi="Arial" w:cs="Arial"/>
          <w:b/>
          <w:szCs w:val="18"/>
        </w:rPr>
        <w:t>C /</w:t>
      </w:r>
      <w:r w:rsidRPr="008C0F23">
        <w:rPr>
          <w:rFonts w:ascii="Arial" w:hAnsi="Arial" w:cs="Arial"/>
          <w:b/>
          <w:szCs w:val="18"/>
        </w:rPr>
        <w:t xml:space="preserve"> G F </w:t>
      </w:r>
      <w:r w:rsidR="00323D10">
        <w:rPr>
          <w:rFonts w:ascii="Arial" w:hAnsi="Arial" w:cs="Arial"/>
          <w:b/>
          <w:szCs w:val="18"/>
        </w:rPr>
        <w:t>C</w:t>
      </w:r>
    </w:p>
    <w:p w14:paraId="0B7E56DB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</w:p>
    <w:p w14:paraId="08D6CA4E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8C0F23">
        <w:rPr>
          <w:rFonts w:ascii="Arial" w:hAnsi="Arial" w:cs="Arial"/>
          <w:b/>
          <w:szCs w:val="18"/>
        </w:rPr>
        <w:t>G</w:t>
      </w:r>
      <w:r w:rsidR="00323D10">
        <w:rPr>
          <w:rFonts w:ascii="Arial" w:hAnsi="Arial" w:cs="Arial"/>
          <w:b/>
          <w:szCs w:val="18"/>
        </w:rPr>
        <w:t xml:space="preserve">                     F                       G</w:t>
      </w:r>
    </w:p>
    <w:p w14:paraId="331BD566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  <w:r w:rsidRPr="008C0F23">
        <w:rPr>
          <w:rFonts w:ascii="Arial" w:hAnsi="Arial" w:cs="Arial"/>
          <w:szCs w:val="18"/>
        </w:rPr>
        <w:t xml:space="preserve">I can see why you think you belong to me </w:t>
      </w:r>
    </w:p>
    <w:p w14:paraId="4DD67356" w14:textId="1BC47DF6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8C0F23">
        <w:rPr>
          <w:rFonts w:ascii="Arial" w:hAnsi="Arial" w:cs="Arial"/>
          <w:b/>
          <w:szCs w:val="18"/>
        </w:rPr>
        <w:t xml:space="preserve">                        </w:t>
      </w:r>
      <w:r w:rsidR="00323D10">
        <w:rPr>
          <w:rFonts w:ascii="Arial" w:hAnsi="Arial" w:cs="Arial"/>
          <w:b/>
          <w:szCs w:val="18"/>
        </w:rPr>
        <w:t>C</w:t>
      </w:r>
      <w:r w:rsidRPr="008C0F23">
        <w:rPr>
          <w:rFonts w:ascii="Arial" w:hAnsi="Arial" w:cs="Arial"/>
          <w:b/>
          <w:szCs w:val="18"/>
        </w:rPr>
        <w:t xml:space="preserve">                           </w:t>
      </w:r>
      <w:r w:rsidR="00323D10">
        <w:rPr>
          <w:rFonts w:ascii="Arial" w:hAnsi="Arial" w:cs="Arial"/>
          <w:b/>
          <w:szCs w:val="18"/>
        </w:rPr>
        <w:t>G</w:t>
      </w:r>
      <w:r w:rsidRPr="008C0F23">
        <w:rPr>
          <w:rFonts w:ascii="Arial" w:hAnsi="Arial" w:cs="Arial"/>
          <w:b/>
          <w:szCs w:val="18"/>
        </w:rPr>
        <w:t xml:space="preserve">                                          </w:t>
      </w:r>
    </w:p>
    <w:p w14:paraId="389392AC" w14:textId="77777777" w:rsidR="00953D6B" w:rsidRDefault="00946861" w:rsidP="00946861">
      <w:pPr>
        <w:spacing w:after="0" w:line="240" w:lineRule="auto"/>
        <w:rPr>
          <w:rFonts w:ascii="Arial" w:hAnsi="Arial" w:cs="Arial"/>
          <w:szCs w:val="18"/>
        </w:rPr>
      </w:pPr>
      <w:r w:rsidRPr="008C0F23">
        <w:rPr>
          <w:rFonts w:ascii="Arial" w:hAnsi="Arial" w:cs="Arial"/>
          <w:szCs w:val="18"/>
        </w:rPr>
        <w:t>I never tried to make you think or let you see one thing</w:t>
      </w:r>
    </w:p>
    <w:p w14:paraId="49A24CFB" w14:textId="2F6978F6" w:rsidR="00953D6B" w:rsidRDefault="00953D6B" w:rsidP="00946861">
      <w:pPr>
        <w:spacing w:after="0" w:line="24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     </w:t>
      </w:r>
      <w:r w:rsidRPr="008C0F23">
        <w:rPr>
          <w:rFonts w:ascii="Arial" w:hAnsi="Arial" w:cs="Arial"/>
          <w:b/>
          <w:szCs w:val="18"/>
        </w:rPr>
        <w:t>C</w:t>
      </w:r>
      <w:r w:rsidRPr="008C0F23">
        <w:rPr>
          <w:rFonts w:ascii="Arial" w:hAnsi="Arial" w:cs="Arial"/>
          <w:szCs w:val="18"/>
        </w:rPr>
        <w:t xml:space="preserve"> </w:t>
      </w:r>
    </w:p>
    <w:p w14:paraId="37137672" w14:textId="55FC42FA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  <w:r w:rsidRPr="008C0F23">
        <w:rPr>
          <w:rFonts w:ascii="Arial" w:hAnsi="Arial" w:cs="Arial"/>
          <w:szCs w:val="18"/>
        </w:rPr>
        <w:t xml:space="preserve">for yourself </w:t>
      </w:r>
    </w:p>
    <w:p w14:paraId="00B3C2D8" w14:textId="584C54F8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8C0F23">
        <w:rPr>
          <w:rFonts w:ascii="Arial" w:hAnsi="Arial" w:cs="Arial"/>
          <w:b/>
          <w:szCs w:val="18"/>
        </w:rPr>
        <w:t xml:space="preserve">                         Bb                                              C</w:t>
      </w:r>
    </w:p>
    <w:p w14:paraId="0B467A44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  <w:r w:rsidRPr="008C0F23">
        <w:rPr>
          <w:rFonts w:ascii="Arial" w:hAnsi="Arial" w:cs="Arial"/>
          <w:szCs w:val="18"/>
        </w:rPr>
        <w:t xml:space="preserve">But now you're off with someone else and I'm alone </w:t>
      </w:r>
    </w:p>
    <w:p w14:paraId="29CD331C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8C0F23">
        <w:rPr>
          <w:rFonts w:ascii="Arial" w:hAnsi="Arial" w:cs="Arial"/>
          <w:b/>
          <w:szCs w:val="18"/>
        </w:rPr>
        <w:t xml:space="preserve">                Bb                                                      D</w:t>
      </w:r>
      <w:r w:rsidR="00323D10">
        <w:rPr>
          <w:rFonts w:ascii="Arial" w:hAnsi="Arial" w:cs="Arial"/>
          <w:b/>
          <w:szCs w:val="18"/>
        </w:rPr>
        <w:t xml:space="preserve">      </w:t>
      </w:r>
    </w:p>
    <w:p w14:paraId="402E8530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  <w:r w:rsidRPr="008C0F23">
        <w:rPr>
          <w:rFonts w:ascii="Arial" w:hAnsi="Arial" w:cs="Arial"/>
          <w:szCs w:val="18"/>
        </w:rPr>
        <w:t>You see I thought that I might keep you for my own.</w:t>
      </w:r>
    </w:p>
    <w:p w14:paraId="53B8539F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</w:p>
    <w:p w14:paraId="616CE05D" w14:textId="77777777" w:rsidR="00946861" w:rsidRPr="00323D10" w:rsidRDefault="00946861" w:rsidP="00946861">
      <w:pPr>
        <w:spacing w:after="0" w:line="240" w:lineRule="auto"/>
        <w:rPr>
          <w:rFonts w:ascii="Arial" w:hAnsi="Arial" w:cs="Arial"/>
          <w:b/>
          <w:szCs w:val="18"/>
          <w:highlight w:val="yellow"/>
        </w:rPr>
      </w:pPr>
      <w:r w:rsidRPr="00323D10">
        <w:rPr>
          <w:rFonts w:ascii="Arial" w:hAnsi="Arial" w:cs="Arial"/>
          <w:b/>
          <w:szCs w:val="18"/>
          <w:highlight w:val="yellow"/>
        </w:rPr>
        <w:t>Chorus:</w:t>
      </w:r>
    </w:p>
    <w:p w14:paraId="28E83551" w14:textId="77777777" w:rsidR="00946861" w:rsidRPr="00323D10" w:rsidRDefault="00946861" w:rsidP="00946861">
      <w:pPr>
        <w:spacing w:after="0" w:line="240" w:lineRule="auto"/>
        <w:ind w:left="360"/>
        <w:rPr>
          <w:rFonts w:ascii="Arial" w:hAnsi="Arial" w:cs="Arial"/>
          <w:b/>
          <w:szCs w:val="18"/>
          <w:highlight w:val="yellow"/>
        </w:rPr>
      </w:pPr>
      <w:r w:rsidRPr="00323D10">
        <w:rPr>
          <w:rFonts w:ascii="Arial" w:hAnsi="Arial" w:cs="Arial"/>
          <w:b/>
          <w:szCs w:val="18"/>
          <w:highlight w:val="yellow"/>
        </w:rPr>
        <w:t xml:space="preserve">G       </w:t>
      </w:r>
      <w:r w:rsidR="00323D10">
        <w:rPr>
          <w:rFonts w:ascii="Arial" w:hAnsi="Arial" w:cs="Arial"/>
          <w:b/>
          <w:szCs w:val="18"/>
          <w:highlight w:val="yellow"/>
        </w:rPr>
        <w:t>F</w:t>
      </w:r>
      <w:r w:rsidRPr="00323D10">
        <w:rPr>
          <w:rFonts w:ascii="Arial" w:hAnsi="Arial" w:cs="Arial"/>
          <w:b/>
          <w:szCs w:val="18"/>
          <w:highlight w:val="yellow"/>
        </w:rPr>
        <w:t xml:space="preserve">                         C  </w:t>
      </w:r>
      <w:r w:rsidR="00323D10">
        <w:rPr>
          <w:rFonts w:ascii="Arial" w:hAnsi="Arial" w:cs="Arial"/>
          <w:b/>
          <w:szCs w:val="18"/>
          <w:highlight w:val="yellow"/>
        </w:rPr>
        <w:t xml:space="preserve"> </w:t>
      </w:r>
      <w:r w:rsidRPr="00323D10">
        <w:rPr>
          <w:rFonts w:ascii="Arial" w:hAnsi="Arial" w:cs="Arial"/>
          <w:b/>
          <w:szCs w:val="18"/>
          <w:highlight w:val="yellow"/>
        </w:rPr>
        <w:t>G</w:t>
      </w:r>
    </w:p>
    <w:p w14:paraId="6F521C9F" w14:textId="343C5C72" w:rsidR="00946861" w:rsidRPr="00323D10" w:rsidRDefault="00946861" w:rsidP="00946861">
      <w:pPr>
        <w:spacing w:after="0" w:line="240" w:lineRule="auto"/>
        <w:ind w:left="360"/>
        <w:rPr>
          <w:rFonts w:ascii="Arial" w:hAnsi="Arial" w:cs="Arial"/>
          <w:szCs w:val="18"/>
          <w:highlight w:val="yellow"/>
        </w:rPr>
      </w:pPr>
      <w:r w:rsidRPr="00323D10">
        <w:rPr>
          <w:rFonts w:ascii="Arial" w:hAnsi="Arial" w:cs="Arial"/>
          <w:szCs w:val="18"/>
          <w:highlight w:val="yellow"/>
        </w:rPr>
        <w:t xml:space="preserve">Amie, what you </w:t>
      </w:r>
      <w:proofErr w:type="spellStart"/>
      <w:r w:rsidRPr="00323D10">
        <w:rPr>
          <w:rFonts w:ascii="Arial" w:hAnsi="Arial" w:cs="Arial"/>
          <w:szCs w:val="18"/>
          <w:highlight w:val="yellow"/>
        </w:rPr>
        <w:t>wanna</w:t>
      </w:r>
      <w:proofErr w:type="spellEnd"/>
      <w:r w:rsidRPr="00323D10">
        <w:rPr>
          <w:rFonts w:ascii="Arial" w:hAnsi="Arial" w:cs="Arial"/>
          <w:szCs w:val="18"/>
          <w:highlight w:val="yellow"/>
        </w:rPr>
        <w:t xml:space="preserve"> do </w:t>
      </w:r>
    </w:p>
    <w:p w14:paraId="3C20E271" w14:textId="77777777" w:rsidR="00946861" w:rsidRPr="00323D10" w:rsidRDefault="00946861" w:rsidP="00946861">
      <w:pPr>
        <w:spacing w:after="0" w:line="240" w:lineRule="auto"/>
        <w:ind w:left="360"/>
        <w:rPr>
          <w:rFonts w:ascii="Arial" w:hAnsi="Arial" w:cs="Arial"/>
          <w:b/>
          <w:szCs w:val="18"/>
          <w:highlight w:val="yellow"/>
        </w:rPr>
      </w:pPr>
      <w:r w:rsidRPr="00323D10">
        <w:rPr>
          <w:rFonts w:ascii="Arial" w:hAnsi="Arial" w:cs="Arial"/>
          <w:b/>
          <w:szCs w:val="18"/>
          <w:highlight w:val="yellow"/>
        </w:rPr>
        <w:t xml:space="preserve">          </w:t>
      </w:r>
      <w:r w:rsidR="001B7E41">
        <w:rPr>
          <w:rFonts w:ascii="Arial" w:hAnsi="Arial" w:cs="Arial"/>
          <w:b/>
          <w:szCs w:val="18"/>
          <w:highlight w:val="yellow"/>
        </w:rPr>
        <w:t xml:space="preserve">F                         </w:t>
      </w:r>
      <w:r w:rsidRPr="00323D10">
        <w:rPr>
          <w:rFonts w:ascii="Arial" w:hAnsi="Arial" w:cs="Arial"/>
          <w:b/>
          <w:szCs w:val="18"/>
          <w:highlight w:val="yellow"/>
        </w:rPr>
        <w:t xml:space="preserve">C      </w:t>
      </w:r>
    </w:p>
    <w:p w14:paraId="549BEB6E" w14:textId="77777777" w:rsidR="00946861" w:rsidRPr="00323D10" w:rsidRDefault="00946861" w:rsidP="00946861">
      <w:pPr>
        <w:spacing w:after="0" w:line="240" w:lineRule="auto"/>
        <w:ind w:left="360"/>
        <w:rPr>
          <w:rFonts w:ascii="Arial" w:hAnsi="Arial" w:cs="Arial"/>
          <w:szCs w:val="18"/>
          <w:highlight w:val="yellow"/>
        </w:rPr>
      </w:pPr>
      <w:r w:rsidRPr="00323D10">
        <w:rPr>
          <w:rFonts w:ascii="Arial" w:hAnsi="Arial" w:cs="Arial"/>
          <w:szCs w:val="18"/>
          <w:highlight w:val="yellow"/>
        </w:rPr>
        <w:t>I think I could stay with you</w:t>
      </w:r>
    </w:p>
    <w:p w14:paraId="7CA3C7C1" w14:textId="77777777" w:rsidR="00946861" w:rsidRPr="00323D10" w:rsidRDefault="00946861" w:rsidP="00946861">
      <w:pPr>
        <w:spacing w:after="0" w:line="240" w:lineRule="auto"/>
        <w:ind w:left="360"/>
        <w:rPr>
          <w:rFonts w:ascii="Arial" w:hAnsi="Arial" w:cs="Arial"/>
          <w:b/>
          <w:szCs w:val="18"/>
          <w:highlight w:val="yellow"/>
        </w:rPr>
      </w:pPr>
      <w:r w:rsidRPr="00323D10">
        <w:rPr>
          <w:rFonts w:ascii="Arial" w:hAnsi="Arial" w:cs="Arial"/>
          <w:b/>
          <w:szCs w:val="18"/>
          <w:highlight w:val="yellow"/>
        </w:rPr>
        <w:t xml:space="preserve">         Am                                </w:t>
      </w:r>
      <w:r w:rsidR="00A45B57" w:rsidRPr="00323D10">
        <w:rPr>
          <w:rFonts w:ascii="Arial" w:hAnsi="Arial" w:cs="Arial"/>
          <w:b/>
          <w:szCs w:val="18"/>
          <w:highlight w:val="yellow"/>
        </w:rPr>
        <w:t xml:space="preserve"> </w:t>
      </w:r>
      <w:r w:rsidRPr="00323D10">
        <w:rPr>
          <w:rFonts w:ascii="Arial" w:hAnsi="Arial" w:cs="Arial"/>
          <w:b/>
          <w:szCs w:val="18"/>
          <w:highlight w:val="yellow"/>
        </w:rPr>
        <w:t xml:space="preserve"> D  </w:t>
      </w:r>
    </w:p>
    <w:p w14:paraId="32332D6D" w14:textId="77777777" w:rsidR="00946861" w:rsidRPr="008C0F23" w:rsidRDefault="00946861" w:rsidP="00946861">
      <w:pPr>
        <w:spacing w:after="0" w:line="240" w:lineRule="auto"/>
        <w:ind w:left="360"/>
        <w:rPr>
          <w:rFonts w:ascii="Arial" w:hAnsi="Arial" w:cs="Arial"/>
          <w:szCs w:val="18"/>
        </w:rPr>
      </w:pPr>
      <w:r w:rsidRPr="00323D10">
        <w:rPr>
          <w:rFonts w:ascii="Arial" w:hAnsi="Arial" w:cs="Arial"/>
          <w:szCs w:val="18"/>
          <w:highlight w:val="yellow"/>
        </w:rPr>
        <w:t>For a while, maybe longer</w:t>
      </w:r>
      <w:r w:rsidR="00A45B57" w:rsidRPr="00323D10">
        <w:rPr>
          <w:rFonts w:ascii="Arial" w:hAnsi="Arial" w:cs="Arial"/>
          <w:szCs w:val="18"/>
          <w:highlight w:val="yellow"/>
        </w:rPr>
        <w:t>,</w:t>
      </w:r>
      <w:r w:rsidRPr="00323D10">
        <w:rPr>
          <w:rFonts w:ascii="Arial" w:hAnsi="Arial" w:cs="Arial"/>
          <w:szCs w:val="18"/>
          <w:highlight w:val="yellow"/>
        </w:rPr>
        <w:t xml:space="preserve"> if I knew.</w:t>
      </w:r>
      <w:r w:rsidRPr="008C0F23">
        <w:rPr>
          <w:rFonts w:ascii="Arial" w:hAnsi="Arial" w:cs="Arial"/>
          <w:szCs w:val="18"/>
        </w:rPr>
        <w:t xml:space="preserve"> </w:t>
      </w:r>
    </w:p>
    <w:p w14:paraId="7062813E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</w:p>
    <w:p w14:paraId="0E050EC7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8C0F23">
        <w:rPr>
          <w:rFonts w:ascii="Arial" w:hAnsi="Arial" w:cs="Arial"/>
          <w:b/>
          <w:szCs w:val="18"/>
        </w:rPr>
        <w:t xml:space="preserve">G F </w:t>
      </w:r>
      <w:proofErr w:type="gramStart"/>
      <w:r w:rsidR="00323D10">
        <w:rPr>
          <w:rFonts w:ascii="Arial" w:hAnsi="Arial" w:cs="Arial"/>
          <w:b/>
          <w:szCs w:val="18"/>
        </w:rPr>
        <w:t>C</w:t>
      </w:r>
      <w:r w:rsidRPr="008C0F23">
        <w:rPr>
          <w:rFonts w:ascii="Arial" w:hAnsi="Arial" w:cs="Arial"/>
          <w:b/>
          <w:szCs w:val="18"/>
        </w:rPr>
        <w:t xml:space="preserve">  /</w:t>
      </w:r>
      <w:proofErr w:type="gramEnd"/>
      <w:r w:rsidRPr="008C0F23">
        <w:rPr>
          <w:rFonts w:ascii="Arial" w:hAnsi="Arial" w:cs="Arial"/>
          <w:b/>
          <w:szCs w:val="18"/>
        </w:rPr>
        <w:t xml:space="preserve"> G F </w:t>
      </w:r>
      <w:r w:rsidR="00323D10">
        <w:rPr>
          <w:rFonts w:ascii="Arial" w:hAnsi="Arial" w:cs="Arial"/>
          <w:b/>
          <w:szCs w:val="18"/>
        </w:rPr>
        <w:t>C</w:t>
      </w:r>
    </w:p>
    <w:p w14:paraId="7314A774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</w:p>
    <w:p w14:paraId="7A69120F" w14:textId="77777777" w:rsidR="001B7E41" w:rsidRPr="008C0F23" w:rsidRDefault="001B7E41" w:rsidP="001B7E41">
      <w:pPr>
        <w:spacing w:after="0" w:line="240" w:lineRule="auto"/>
        <w:rPr>
          <w:rFonts w:ascii="Arial" w:hAnsi="Arial" w:cs="Arial"/>
          <w:b/>
          <w:szCs w:val="18"/>
        </w:rPr>
      </w:pPr>
      <w:r w:rsidRPr="008C0F23">
        <w:rPr>
          <w:rFonts w:ascii="Arial" w:hAnsi="Arial" w:cs="Arial"/>
          <w:b/>
          <w:szCs w:val="18"/>
        </w:rPr>
        <w:t>G</w:t>
      </w:r>
      <w:r>
        <w:rPr>
          <w:rFonts w:ascii="Arial" w:hAnsi="Arial" w:cs="Arial"/>
          <w:b/>
          <w:szCs w:val="18"/>
        </w:rPr>
        <w:t xml:space="preserve">                            F                       G</w:t>
      </w:r>
    </w:p>
    <w:p w14:paraId="2BE6D2A5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  <w:r w:rsidRPr="008C0F23">
        <w:rPr>
          <w:rFonts w:ascii="Arial" w:hAnsi="Arial" w:cs="Arial"/>
          <w:szCs w:val="18"/>
        </w:rPr>
        <w:t xml:space="preserve">Don't you think the time is right for us to find                                                            </w:t>
      </w:r>
    </w:p>
    <w:p w14:paraId="512BCDE5" w14:textId="239ACA3D" w:rsidR="002D3674" w:rsidRPr="001B7E41" w:rsidRDefault="001B7E41" w:rsidP="00946861">
      <w:pPr>
        <w:spacing w:after="0" w:line="240" w:lineRule="auto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                           </w:t>
      </w:r>
      <w:r w:rsidRPr="001B7E41">
        <w:rPr>
          <w:rFonts w:ascii="Arial" w:hAnsi="Arial" w:cs="Arial"/>
          <w:b/>
          <w:szCs w:val="18"/>
        </w:rPr>
        <w:t>C</w:t>
      </w:r>
      <w:r>
        <w:rPr>
          <w:rFonts w:ascii="Arial" w:hAnsi="Arial" w:cs="Arial"/>
          <w:b/>
          <w:szCs w:val="18"/>
        </w:rPr>
        <w:t xml:space="preserve">                                  G</w:t>
      </w:r>
    </w:p>
    <w:p w14:paraId="1886AEBF" w14:textId="7AAAB2AB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  <w:r w:rsidRPr="008C0F23">
        <w:rPr>
          <w:rFonts w:ascii="Arial" w:hAnsi="Arial" w:cs="Arial"/>
          <w:szCs w:val="18"/>
        </w:rPr>
        <w:t>All the things we thought weren't proper could be right in time</w:t>
      </w:r>
    </w:p>
    <w:p w14:paraId="01EAA617" w14:textId="182148F2" w:rsidR="00946861" w:rsidRPr="008C0F23" w:rsidRDefault="00953D6B" w:rsidP="00946861">
      <w:pPr>
        <w:spacing w:after="0" w:line="240" w:lineRule="auto"/>
        <w:rPr>
          <w:rFonts w:ascii="Arial" w:hAnsi="Arial" w:cs="Arial"/>
          <w:b/>
          <w:szCs w:val="18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4CC54802" wp14:editId="6E0839C5">
            <wp:simplePos x="0" y="0"/>
            <wp:positionH relativeFrom="column">
              <wp:posOffset>3833495</wp:posOffset>
            </wp:positionH>
            <wp:positionV relativeFrom="paragraph">
              <wp:posOffset>248920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861" w:rsidRPr="008C0F23">
        <w:rPr>
          <w:rFonts w:ascii="Arial" w:hAnsi="Arial" w:cs="Arial"/>
          <w:b/>
          <w:szCs w:val="18"/>
        </w:rPr>
        <w:t xml:space="preserve">                      C                       Bb                                        </w:t>
      </w:r>
    </w:p>
    <w:p w14:paraId="49F1A36F" w14:textId="77777777" w:rsidR="00953D6B" w:rsidRDefault="00946861" w:rsidP="00946861">
      <w:pPr>
        <w:spacing w:after="0" w:line="240" w:lineRule="auto"/>
        <w:rPr>
          <w:rFonts w:ascii="Arial" w:hAnsi="Arial" w:cs="Arial"/>
          <w:szCs w:val="18"/>
        </w:rPr>
      </w:pPr>
      <w:r w:rsidRPr="008C0F23">
        <w:rPr>
          <w:rFonts w:ascii="Arial" w:hAnsi="Arial" w:cs="Arial"/>
          <w:szCs w:val="18"/>
        </w:rPr>
        <w:t xml:space="preserve">And can't you see, </w:t>
      </w:r>
      <w:r w:rsidR="001B7E41">
        <w:rPr>
          <w:rFonts w:ascii="Arial" w:hAnsi="Arial" w:cs="Arial"/>
          <w:szCs w:val="18"/>
        </w:rPr>
        <w:t xml:space="preserve">which </w:t>
      </w:r>
      <w:r w:rsidRPr="008C0F23">
        <w:rPr>
          <w:rFonts w:ascii="Arial" w:hAnsi="Arial" w:cs="Arial"/>
          <w:szCs w:val="18"/>
        </w:rPr>
        <w:t xml:space="preserve">way we should turn together </w:t>
      </w:r>
    </w:p>
    <w:p w14:paraId="2AF0F624" w14:textId="17A539A3" w:rsidR="00953D6B" w:rsidRDefault="00953D6B" w:rsidP="00946861">
      <w:pPr>
        <w:spacing w:after="0" w:line="24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     </w:t>
      </w:r>
      <w:r w:rsidRPr="008C0F23">
        <w:rPr>
          <w:rFonts w:ascii="Arial" w:hAnsi="Arial" w:cs="Arial"/>
          <w:b/>
          <w:szCs w:val="18"/>
        </w:rPr>
        <w:t>C</w:t>
      </w:r>
      <w:r w:rsidRPr="008C0F23">
        <w:rPr>
          <w:rFonts w:ascii="Arial" w:hAnsi="Arial" w:cs="Arial"/>
          <w:szCs w:val="18"/>
        </w:rPr>
        <w:t xml:space="preserve"> </w:t>
      </w:r>
    </w:p>
    <w:p w14:paraId="21F26586" w14:textId="0ADBBD11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  <w:r w:rsidRPr="008C0F23">
        <w:rPr>
          <w:rFonts w:ascii="Arial" w:hAnsi="Arial" w:cs="Arial"/>
          <w:szCs w:val="18"/>
        </w:rPr>
        <w:t xml:space="preserve">or alone </w:t>
      </w:r>
    </w:p>
    <w:p w14:paraId="6B2D7CC1" w14:textId="4A4BB8C2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8C0F23">
        <w:rPr>
          <w:rFonts w:ascii="Arial" w:hAnsi="Arial" w:cs="Arial"/>
          <w:b/>
          <w:szCs w:val="18"/>
        </w:rPr>
        <w:t xml:space="preserve">           Bb                                               D</w:t>
      </w:r>
    </w:p>
    <w:p w14:paraId="0CF09BF3" w14:textId="77777777" w:rsidR="00953D6B" w:rsidRDefault="00946861" w:rsidP="00946861">
      <w:pPr>
        <w:spacing w:after="0" w:line="240" w:lineRule="auto"/>
        <w:rPr>
          <w:rFonts w:ascii="Arial" w:hAnsi="Arial" w:cs="Arial"/>
          <w:szCs w:val="18"/>
        </w:rPr>
      </w:pPr>
      <w:r w:rsidRPr="008C0F23">
        <w:rPr>
          <w:rFonts w:ascii="Arial" w:hAnsi="Arial" w:cs="Arial"/>
          <w:szCs w:val="18"/>
        </w:rPr>
        <w:t>I can't ever see w</w:t>
      </w:r>
      <w:r w:rsidR="008C0F23">
        <w:rPr>
          <w:rFonts w:ascii="Arial" w:hAnsi="Arial" w:cs="Arial"/>
          <w:szCs w:val="18"/>
        </w:rPr>
        <w:t xml:space="preserve">hat's right or what is, wrong  </w:t>
      </w:r>
    </w:p>
    <w:p w14:paraId="4B17D600" w14:textId="38A0D3F8" w:rsidR="00946861" w:rsidRDefault="00674300" w:rsidP="00946861">
      <w:pPr>
        <w:spacing w:after="0" w:line="240" w:lineRule="auto"/>
        <w:rPr>
          <w:rFonts w:ascii="Arial" w:hAnsi="Arial" w:cs="Arial"/>
          <w:szCs w:val="18"/>
        </w:rPr>
      </w:pPr>
      <w:r w:rsidRPr="002D3674">
        <w:rPr>
          <w:rFonts w:ascii="Arial" w:hAnsi="Arial" w:cs="Arial"/>
          <w:sz w:val="20"/>
          <w:szCs w:val="18"/>
        </w:rPr>
        <w:t>(It'll take too long</w:t>
      </w:r>
      <w:r>
        <w:rPr>
          <w:rFonts w:ascii="Arial" w:hAnsi="Arial" w:cs="Arial"/>
          <w:sz w:val="20"/>
          <w:szCs w:val="18"/>
        </w:rPr>
        <w:t>,</w:t>
      </w:r>
      <w:r w:rsidRPr="002D3674">
        <w:rPr>
          <w:rFonts w:ascii="Arial" w:hAnsi="Arial" w:cs="Arial"/>
          <w:sz w:val="20"/>
          <w:szCs w:val="18"/>
        </w:rPr>
        <w:t xml:space="preserve"> you see)</w:t>
      </w:r>
    </w:p>
    <w:p w14:paraId="6C798867" w14:textId="77777777" w:rsidR="008C0F23" w:rsidRPr="008C0F23" w:rsidRDefault="008C0F23" w:rsidP="00946861">
      <w:pPr>
        <w:spacing w:after="0" w:line="240" w:lineRule="auto"/>
        <w:rPr>
          <w:rFonts w:ascii="Arial" w:hAnsi="Arial" w:cs="Arial"/>
          <w:szCs w:val="18"/>
        </w:rPr>
      </w:pPr>
    </w:p>
    <w:p w14:paraId="0D72BF6C" w14:textId="0FD42117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323D10">
        <w:rPr>
          <w:rFonts w:ascii="Arial" w:hAnsi="Arial" w:cs="Arial"/>
          <w:b/>
          <w:szCs w:val="18"/>
          <w:highlight w:val="yellow"/>
        </w:rPr>
        <w:t>(Chorus)</w:t>
      </w:r>
      <w:r w:rsidRPr="008C0F23">
        <w:rPr>
          <w:rFonts w:ascii="Arial" w:hAnsi="Arial" w:cs="Arial"/>
          <w:b/>
          <w:szCs w:val="18"/>
        </w:rPr>
        <w:t xml:space="preserve"> </w:t>
      </w:r>
    </w:p>
    <w:p w14:paraId="06264A36" w14:textId="5BC68CE0" w:rsidR="00946861" w:rsidRPr="008C0F23" w:rsidRDefault="00DF1AE5" w:rsidP="00946861">
      <w:pPr>
        <w:spacing w:after="0" w:line="240" w:lineRule="auto"/>
        <w:rPr>
          <w:rFonts w:ascii="Arial" w:hAnsi="Arial" w:cs="Arial"/>
          <w:b/>
          <w:szCs w:val="18"/>
        </w:rPr>
      </w:pPr>
      <w:r>
        <w:rPr>
          <w:noProof/>
        </w:rPr>
        <w:pict w14:anchorId="062C6E70"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65" type="#_x0000_t202" style="position:absolute;margin-left:116.15pt;margin-top:6.55pt;width:417.1pt;height:105.95pt;z-index:251658239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" filled="f" strokecolor="#4f81bd [3204]">
            <v:textbox>
              <w:txbxContent>
                <w:p w14:paraId="3B943720" w14:textId="77777777" w:rsidR="00FC42FF" w:rsidRPr="00B36FA6" w:rsidRDefault="00FC42FF" w:rsidP="00FC42F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2"/>
                    </w:rPr>
                  </w:pPr>
                  <w:r w:rsidRPr="00B36FA6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6"/>
                      <w:szCs w:val="32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  <w:highlight w:val="yellow"/>
        </w:rPr>
        <w:pict w14:anchorId="169798F6">
          <v:group id="Group 128" o:spid="_x0000_s1056" style="position:absolute;margin-left:239pt;margin-top:17.95pt;width:60pt;height:95.4pt;z-index:251673600" coordorigin=",14478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57" type="#_x0000_t75" alt="http://www.alligatorboogaloo.com/uke/chords/chord_0331.gif" style="position:absolute;left:169;top:1710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EJwPDAAAA2gAAAA8AAABkcnMvZG93bnJldi54bWxEj0FrwkAUhO9C/8PyCt50k7aWErMJoVLp&#10;wYPaXHp7Zl+T0OzbkF1j+u+7guBxmJlvmDSfTCdGGlxrWUG8jEAQV1a3XCsovz4WbyCcR9bYWSYF&#10;f+Qgzx5mKSbaXvhA49HXIkDYJaig8b5PpHRVQwbd0vbEwfuxg0Ef5FBLPeAlwE0nn6LoVRpsOSw0&#10;2NN7Q9Xv8WwUnCLc2X0XP5tvLOMXrfWm2Hql5o9TsQbhafL38K39qRWs4Hol3ACZ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YQnA8MAAADaAAAADwAAAAAAAAAAAAAAAACf&#10;AgAAZHJzL2Rvd25yZXYueG1sUEsFBgAAAAAEAAQA9wAAAI8DAAAAAA==&#10;">
              <v:imagedata r:id="rId6" o:title="chord_0331"/>
            </v:shape>
            <v:shape id="TextBox 127" o:spid="_x0000_s1058" type="#_x0000_t202" style="position:absolute;top:14478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7A3B4F1F" w14:textId="77777777" w:rsidR="00FC42FF" w:rsidRDefault="00FC42FF" w:rsidP="00FC42F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C42F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Bb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BCF98FA">
          <v:group id="_x0000_s1062" style="position:absolute;margin-left:122.9pt;margin-top:18.8pt;width:57.9pt;height:94.5pt;z-index:25167667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">
            <v:shape id="Picture 2" o:spid="_x0000_s1063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7" o:title="chord_0003"/>
            </v:shape>
            <v:shape id="TextBox 89" o:spid="_x0000_s1064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538A4858" w14:textId="77777777" w:rsidR="00FC42FF" w:rsidRDefault="00FC42FF" w:rsidP="00FC42FF">
                    <w:pPr>
                      <w:pStyle w:val="NormalWeb"/>
                      <w:spacing w:before="0" w:beforeAutospacing="0" w:after="0" w:afterAutospacing="0"/>
                    </w:pPr>
                    <w:r w:rsidRPr="00FC42F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5A95286">
          <v:group id="_x0000_s1053" style="position:absolute;margin-left:182.9pt;margin-top:17.95pt;width:57.9pt;height:95.35pt;z-index:251674624" coordorigin="762,4343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">
            <v:shape id="TextBox 123" o:spid="_x0000_s1054" type="#_x0000_t202" style="position:absolute;left:1862;top:4343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<v:textbox style="mso-fit-shape-to-text:t">
                <w:txbxContent>
                  <w:p w14:paraId="05461236" w14:textId="77777777" w:rsidR="00FC42FF" w:rsidRDefault="00FC42FF" w:rsidP="00FC42F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C42F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9" o:spid="_x0000_s1055" type="#_x0000_t75" alt="http://www.alligatorboogaloo.com/uke/chords/chord_2010.gif" style="position:absolute;left:762;top:4604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AZGnDAAAA2gAAAA8AAABkcnMvZG93bnJldi54bWxEj0FrwkAUhO9C/8PyCt50U4W2RlcpisVT&#10;USvq8ZF9TUKzb0P2GdP++q5Q8DjMzDfMbNG5SrXUhNKzgadhAoo487bk3MDhcz14BRUE2WLlmQz8&#10;UIDF/KE3w9T6K++o3UuuIoRDigYKkTrVOmQFOQxDXxNH78s3DiXKJte2wWuEu0qPkuRZOyw5LhRY&#10;07Kg7Ht/cQY22cu6+hU+B3ts7XY15vcPORnTf+zepqCEOrmH/9sba2AC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BkacMAAADaAAAADwAAAAAAAAAAAAAAAACf&#10;AgAAZHJzL2Rvd25yZXYueG1sUEsFBgAAAAAEAAQA9wAAAI8DAAAAAA==&#10;">
              <v:imagedata r:id="rId8" o:title="chord_2010"/>
            </v:shape>
          </v:group>
        </w:pict>
      </w:r>
      <w:r>
        <w:rPr>
          <w:noProof/>
        </w:rPr>
        <w:pict w14:anchorId="6676C787">
          <v:group id="Group 148" o:spid="_x0000_s1047" style="position:absolute;margin-left:356.75pt;margin-top:18.8pt;width:57.9pt;height:95.35pt;z-index:25166643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">
            <v:shape id="Picture 2" o:spid="_x0000_s1048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YLovCAAAA2gAAAA8AAABkcnMvZG93bnJldi54bWxEj0FrAjEUhO+F/ofwCr0UzXYLIlujiKAI&#10;XqqueH1sntmlm5clSdftvzeC4HGYmW+Y2WKwrejJh8axgs9xBoK4crpho6A8rkdTECEia2wdk4J/&#10;CrCYv77MsNDuynvqD9GIBOFQoII6xq6QMlQ1WQxj1xEn7+K8xZikN1J7vCa4bWWeZRNpseG0UGNH&#10;q5qq38OfVdCf40d2uixLY/W+8pvcnHdfP0q9vw3LbxCRhvgMP9pbrSCH+5V0A+T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2C6LwgAAANoAAAAPAAAAAAAAAAAAAAAAAJ8C&#10;AABkcnMvZG93bnJldi54bWxQSwUGAAAAAAQABAD3AAAAjgMAAAAA&#10;">
              <v:imagedata r:id="rId9" o:title="chord_0232"/>
            </v:shape>
            <v:shape id="TextBox 135" o:spid="_x0000_s1049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16AE1DB0" w14:textId="77777777" w:rsidR="00FC42FF" w:rsidRDefault="00FC42FF" w:rsidP="00FC42F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C42F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  <w:highlight w:val="yellow"/>
        </w:rPr>
        <w:pict w14:anchorId="50D3BFED">
          <v:group id="Group 168" o:spid="_x0000_s1044" style="position:absolute;margin-left:299pt;margin-top:17.95pt;width:57.9pt;height:96.1pt;z-index:251667456" coordorigin="9522,30375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">
            <v:shape id="Picture 5" o:spid="_x0000_s1045" type="#_x0000_t75" alt="http://www.alligatorboogaloo.com/uke/chords/chord_2000.gif" style="position:absolute;left:9522;top:3308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bU3EAAAA2gAAAA8AAABkcnMvZG93bnJldi54bWxEj0trwzAQhO+B/Aexhd4SuSkt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CbU3EAAAA2gAAAA8AAAAAAAAAAAAAAAAA&#10;nwIAAGRycy9kb3ducmV2LnhtbFBLBQYAAAAABAAEAPcAAACQAwAAAAA=&#10;">
              <v:imagedata r:id="rId10" o:title="chord_2000"/>
            </v:shape>
            <v:shape id="TextBox 154" o:spid="_x0000_s1046" type="#_x0000_t202" style="position:absolute;left:10453;top:3037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40209377" w14:textId="77777777" w:rsidR="00FC42FF" w:rsidRDefault="00FC42FF" w:rsidP="00FC42F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FC42F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 w14:anchorId="00C79FB2">
          <v:group id="Group 182" o:spid="_x0000_s1041" style="position:absolute;margin-left:410.9pt;margin-top:18pt;width:66pt;height:96pt;z-index:251668480" coordorigin="1524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">
            <v:shape id="Picture 8" o:spid="_x0000_s1042" type="#_x0000_t75" alt="http://www.alligatorboogaloo.com/uke/chords/chord_3211.gif" style="position:absolute;left:2032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m0MS+AAAA2gAAAA8AAABkcnMvZG93bnJldi54bWxET82KwjAQvgu+QxjBi2iqrItU06KC4GER&#10;rPsAQzO2xWZSkmi7b785CB4/vv9dPphWvMj5xrKC5SIBQVxa3XCl4Pd2mm9A+ICssbVMCv7IQ56N&#10;RztMte35Sq8iVCKGsE9RQR1Cl0rpy5oM+oXtiCN3t85giNBVUjvsY7hp5SpJvqXBhmNDjR0dayof&#10;xdMo0INLDsXP182vT7NZ3/rLclVelJpOhv0WRKAhfMRv91kriFvjlXgDZPY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4m0MS+AAAA2gAAAA8AAAAAAAAAAAAAAAAAnwIAAGRy&#10;cy9kb3ducmV2LnhtbFBLBQYAAAAABAAEAPcAAACKAwAAAAA=&#10;">
              <v:imagedata r:id="rId11" o:title="chord_3211"/>
            </v:shape>
            <v:shape id="TextBox 177" o:spid="_x0000_s1043" type="#_x0000_t202" style="position:absolute;left:1524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14:paraId="112AC166" w14:textId="77777777" w:rsidR="00FC42FF" w:rsidRDefault="00FC42FF" w:rsidP="00FC42F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C42F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</w:p>
    <w:p w14:paraId="05F9A109" w14:textId="67CB1BA0" w:rsidR="00946861" w:rsidRDefault="00DF1AE5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DF1AE5">
        <w:rPr>
          <w:noProof/>
          <w:highlight w:val="yellow"/>
        </w:rPr>
        <w:pict w14:anchorId="75D17D7A">
          <v:group id="Group 116" o:spid="_x0000_s1059" style="position:absolute;margin-left:472.85pt;margin-top:6.15pt;width:57.9pt;height:95.4pt;z-index:251672576" coordorigin="762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">
            <v:shape id="Picture 2" o:spid="_x0000_s1060" type="#_x0000_t75" alt="http://www.alligatorboogaloo.com/uke/chords/chord_2210.gif" style="position:absolute;left:7620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ZzYLDAAAA2gAAAA8AAABkcnMvZG93bnJldi54bWxEj0FrwkAUhO8F/8PyhN50Yw5FYlZRQShY&#10;Coma0ttr9jUJZt+G7Fbjv3cFocdhZr5h0tVgWnGh3jWWFcymEQji0uqGKwXHw24yB+E8ssbWMim4&#10;kYPVcvSSYqLtlTO65L4SAcIuQQW1910ipStrMuimtiMO3q/tDfog+0rqHq8BbloZR9GbNNhwWKix&#10;o21N5Tn/Mwr2n/uT/f5BUxw25dB9fRQms7FSr+NhvQDhafD/4Wf7XSuI4XEl3AC5v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nNgsMAAADaAAAADwAAAAAAAAAAAAAAAACf&#10;AgAAZHJzL2Rvd25yZXYueG1sUEsFBgAAAAAEAAQA9wAAAI8DAAAAAA==&#10;">
              <v:imagedata r:id="rId12" o:title="chord_2210"/>
            </v:shape>
            <v:shape id="TextBox 108" o:spid="_x0000_s1061" type="#_x0000_t202" style="position:absolute;left:872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438EB10C" w14:textId="77777777" w:rsidR="00FC42FF" w:rsidRDefault="00FC42FF" w:rsidP="00FC42F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C42F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 w:rsidR="001B7E41" w:rsidRPr="00DF1AE5">
        <w:rPr>
          <w:rFonts w:ascii="Arial" w:hAnsi="Arial" w:cs="Arial"/>
          <w:b/>
          <w:szCs w:val="18"/>
          <w:highlight w:val="yellow"/>
        </w:rPr>
        <w:t>(Instrumental verse</w:t>
      </w:r>
      <w:r w:rsidR="001B7E41">
        <w:rPr>
          <w:rFonts w:ascii="Arial" w:hAnsi="Arial" w:cs="Arial"/>
          <w:b/>
          <w:szCs w:val="18"/>
        </w:rPr>
        <w:t>)</w:t>
      </w:r>
    </w:p>
    <w:p w14:paraId="54A37836" w14:textId="77777777" w:rsidR="001B7E41" w:rsidRDefault="001B7E41" w:rsidP="00946861">
      <w:pPr>
        <w:spacing w:after="0" w:line="240" w:lineRule="auto"/>
        <w:rPr>
          <w:rFonts w:ascii="Arial" w:hAnsi="Arial" w:cs="Arial"/>
          <w:b/>
          <w:szCs w:val="18"/>
        </w:rPr>
      </w:pPr>
    </w:p>
    <w:p w14:paraId="1E479453" w14:textId="7A1B9510" w:rsidR="001B7E41" w:rsidRPr="008C0F23" w:rsidRDefault="001B7E41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1B7E41">
        <w:rPr>
          <w:rFonts w:ascii="Arial" w:hAnsi="Arial" w:cs="Arial"/>
          <w:b/>
          <w:szCs w:val="18"/>
          <w:highlight w:val="yellow"/>
        </w:rPr>
        <w:t>(</w:t>
      </w:r>
      <w:proofErr w:type="gramStart"/>
      <w:r w:rsidRPr="001B7E41">
        <w:rPr>
          <w:rFonts w:ascii="Arial" w:hAnsi="Arial" w:cs="Arial"/>
          <w:b/>
          <w:szCs w:val="18"/>
          <w:highlight w:val="yellow"/>
        </w:rPr>
        <w:t>Chorus)</w:t>
      </w:r>
      <w:r w:rsidR="00B36FA6">
        <w:rPr>
          <w:rFonts w:ascii="Arial" w:hAnsi="Arial" w:cs="Arial"/>
          <w:b/>
          <w:szCs w:val="18"/>
        </w:rPr>
        <w:t xml:space="preserve">  </w:t>
      </w:r>
      <w:r w:rsidR="00B36FA6" w:rsidRPr="008C0F23">
        <w:rPr>
          <w:rFonts w:ascii="Arial" w:hAnsi="Arial" w:cs="Arial"/>
          <w:b/>
          <w:szCs w:val="18"/>
        </w:rPr>
        <w:t>G</w:t>
      </w:r>
      <w:proofErr w:type="gramEnd"/>
      <w:r w:rsidR="00B36FA6" w:rsidRPr="008C0F23">
        <w:rPr>
          <w:rFonts w:ascii="Arial" w:hAnsi="Arial" w:cs="Arial"/>
          <w:b/>
          <w:szCs w:val="18"/>
        </w:rPr>
        <w:t xml:space="preserve"> F </w:t>
      </w:r>
      <w:r w:rsidR="00B36FA6">
        <w:rPr>
          <w:rFonts w:ascii="Arial" w:hAnsi="Arial" w:cs="Arial"/>
          <w:b/>
          <w:szCs w:val="18"/>
        </w:rPr>
        <w:t>C</w:t>
      </w:r>
      <w:r w:rsidR="00B36FA6" w:rsidRPr="008C0F23">
        <w:rPr>
          <w:rFonts w:ascii="Arial" w:hAnsi="Arial" w:cs="Arial"/>
          <w:b/>
          <w:szCs w:val="18"/>
        </w:rPr>
        <w:t xml:space="preserve">  </w:t>
      </w:r>
    </w:p>
    <w:p w14:paraId="3B11EC6D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</w:p>
    <w:p w14:paraId="72C3BBD1" w14:textId="7BA7613C" w:rsidR="005021E7" w:rsidRDefault="005021E7" w:rsidP="00B36FA6">
      <w:pPr>
        <w:spacing w:after="0" w:line="240" w:lineRule="auto"/>
        <w:rPr>
          <w:rFonts w:ascii="Arial" w:hAnsi="Arial" w:cs="Arial"/>
          <w:b/>
          <w:szCs w:val="18"/>
        </w:rPr>
      </w:pPr>
    </w:p>
    <w:p w14:paraId="5F4A4018" w14:textId="77777777" w:rsidR="00953D6B" w:rsidRDefault="00953D6B" w:rsidP="00B36FA6">
      <w:pPr>
        <w:spacing w:after="0" w:line="240" w:lineRule="auto"/>
        <w:rPr>
          <w:rFonts w:ascii="Arial" w:hAnsi="Arial" w:cs="Arial"/>
          <w:b/>
          <w:szCs w:val="18"/>
        </w:rPr>
      </w:pPr>
    </w:p>
    <w:p w14:paraId="2F598938" w14:textId="77777777" w:rsidR="005021E7" w:rsidRDefault="005021E7" w:rsidP="00B36FA6">
      <w:pPr>
        <w:spacing w:after="0" w:line="240" w:lineRule="auto"/>
        <w:rPr>
          <w:rFonts w:ascii="Arial" w:hAnsi="Arial" w:cs="Arial"/>
          <w:b/>
          <w:szCs w:val="18"/>
        </w:rPr>
      </w:pPr>
    </w:p>
    <w:p w14:paraId="139CBFD9" w14:textId="77777777" w:rsidR="005021E7" w:rsidRDefault="005021E7" w:rsidP="00B36FA6">
      <w:pPr>
        <w:spacing w:after="0" w:line="240" w:lineRule="auto"/>
        <w:rPr>
          <w:rFonts w:ascii="Arial" w:hAnsi="Arial" w:cs="Arial"/>
          <w:b/>
          <w:szCs w:val="18"/>
        </w:rPr>
      </w:pPr>
    </w:p>
    <w:p w14:paraId="39A7D4E2" w14:textId="18F1E9A3" w:rsidR="00B36FA6" w:rsidRPr="008C0F23" w:rsidRDefault="00B36FA6" w:rsidP="00B36FA6">
      <w:pPr>
        <w:spacing w:after="0" w:line="240" w:lineRule="auto"/>
        <w:rPr>
          <w:rFonts w:ascii="Arial" w:hAnsi="Arial" w:cs="Arial"/>
          <w:b/>
          <w:szCs w:val="18"/>
        </w:rPr>
      </w:pPr>
      <w:r w:rsidRPr="008C0F23">
        <w:rPr>
          <w:rFonts w:ascii="Arial" w:hAnsi="Arial" w:cs="Arial"/>
          <w:b/>
          <w:szCs w:val="18"/>
        </w:rPr>
        <w:t>G</w:t>
      </w:r>
      <w:r>
        <w:rPr>
          <w:rFonts w:ascii="Arial" w:hAnsi="Arial" w:cs="Arial"/>
          <w:b/>
          <w:szCs w:val="18"/>
        </w:rPr>
        <w:t xml:space="preserve">                        F                                   G</w:t>
      </w:r>
    </w:p>
    <w:p w14:paraId="769EC049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  <w:r w:rsidRPr="008C0F23">
        <w:rPr>
          <w:rFonts w:ascii="Arial" w:hAnsi="Arial" w:cs="Arial"/>
          <w:szCs w:val="18"/>
        </w:rPr>
        <w:t xml:space="preserve">Now it's come to what you want, you've had it your way </w:t>
      </w:r>
    </w:p>
    <w:p w14:paraId="434396B9" w14:textId="77777777" w:rsidR="00946861" w:rsidRPr="008C0F23" w:rsidRDefault="00B36FA6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8C0F23">
        <w:rPr>
          <w:rFonts w:ascii="Arial" w:hAnsi="Arial" w:cs="Arial"/>
          <w:b/>
          <w:szCs w:val="18"/>
        </w:rPr>
        <w:t xml:space="preserve">                   </w:t>
      </w:r>
      <w:r>
        <w:rPr>
          <w:rFonts w:ascii="Arial" w:hAnsi="Arial" w:cs="Arial"/>
          <w:b/>
          <w:szCs w:val="18"/>
        </w:rPr>
        <w:t xml:space="preserve">            </w:t>
      </w:r>
      <w:r w:rsidRPr="008C0F23">
        <w:rPr>
          <w:rFonts w:ascii="Arial" w:hAnsi="Arial" w:cs="Arial"/>
          <w:b/>
          <w:szCs w:val="18"/>
        </w:rPr>
        <w:t xml:space="preserve">    </w:t>
      </w:r>
      <w:r>
        <w:rPr>
          <w:rFonts w:ascii="Arial" w:hAnsi="Arial" w:cs="Arial"/>
          <w:b/>
          <w:szCs w:val="18"/>
        </w:rPr>
        <w:t>C</w:t>
      </w:r>
      <w:r w:rsidRPr="008C0F23">
        <w:rPr>
          <w:rFonts w:ascii="Arial" w:hAnsi="Arial" w:cs="Arial"/>
          <w:b/>
          <w:szCs w:val="18"/>
        </w:rPr>
        <w:t xml:space="preserve">                          </w:t>
      </w:r>
      <w:r>
        <w:rPr>
          <w:rFonts w:ascii="Arial" w:hAnsi="Arial" w:cs="Arial"/>
          <w:b/>
          <w:szCs w:val="18"/>
        </w:rPr>
        <w:t xml:space="preserve">   G</w:t>
      </w:r>
      <w:r w:rsidRPr="008C0F23">
        <w:rPr>
          <w:rFonts w:ascii="Arial" w:hAnsi="Arial" w:cs="Arial"/>
          <w:b/>
          <w:szCs w:val="18"/>
        </w:rPr>
        <w:t xml:space="preserve">                                          </w:t>
      </w:r>
      <w:r w:rsidR="00946861" w:rsidRPr="008C0F23">
        <w:rPr>
          <w:rFonts w:ascii="Arial" w:hAnsi="Arial" w:cs="Arial"/>
          <w:b/>
          <w:szCs w:val="18"/>
        </w:rPr>
        <w:t xml:space="preserve">                                                                                                                </w:t>
      </w:r>
    </w:p>
    <w:p w14:paraId="12FA07C2" w14:textId="77777777" w:rsid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  <w:r w:rsidRPr="008C0F23">
        <w:rPr>
          <w:rFonts w:ascii="Arial" w:hAnsi="Arial" w:cs="Arial"/>
          <w:szCs w:val="18"/>
        </w:rPr>
        <w:t xml:space="preserve">And all the things you thought before just faded into gray </w:t>
      </w:r>
    </w:p>
    <w:p w14:paraId="1D085B12" w14:textId="77777777" w:rsidR="008C0F23" w:rsidRDefault="00B36FA6" w:rsidP="00946861">
      <w:pPr>
        <w:spacing w:after="0" w:line="240" w:lineRule="auto"/>
        <w:rPr>
          <w:rFonts w:ascii="Arial" w:hAnsi="Arial" w:cs="Arial"/>
          <w:szCs w:val="18"/>
        </w:rPr>
      </w:pPr>
      <w:r>
        <w:rPr>
          <w:rFonts w:ascii="Arial" w:hAnsi="Arial" w:cs="Arial"/>
          <w:b/>
          <w:szCs w:val="18"/>
        </w:rPr>
        <w:t xml:space="preserve">                     </w:t>
      </w:r>
      <w:r w:rsidR="008C0F23" w:rsidRPr="008C0F23">
        <w:rPr>
          <w:rFonts w:ascii="Arial" w:hAnsi="Arial" w:cs="Arial"/>
          <w:b/>
          <w:szCs w:val="18"/>
        </w:rPr>
        <w:t>C</w:t>
      </w:r>
      <w:r w:rsidR="008C0F23" w:rsidRPr="008C0F23">
        <w:rPr>
          <w:rFonts w:ascii="Arial" w:hAnsi="Arial" w:cs="Arial"/>
          <w:szCs w:val="18"/>
        </w:rPr>
        <w:t xml:space="preserve"> </w:t>
      </w:r>
    </w:p>
    <w:p w14:paraId="649A80DA" w14:textId="77777777" w:rsidR="00946861" w:rsidRPr="008C0F23" w:rsidRDefault="00B36FA6" w:rsidP="00946861">
      <w:pPr>
        <w:spacing w:after="0" w:line="240" w:lineRule="auto"/>
        <w:rPr>
          <w:rFonts w:ascii="Arial" w:hAnsi="Arial" w:cs="Arial"/>
          <w:szCs w:val="18"/>
        </w:rPr>
      </w:pPr>
      <w:r w:rsidRPr="008C0F23">
        <w:rPr>
          <w:rFonts w:ascii="Arial" w:hAnsi="Arial" w:cs="Arial"/>
          <w:szCs w:val="18"/>
        </w:rPr>
        <w:t>and can't you</w:t>
      </w:r>
      <w:r>
        <w:rPr>
          <w:rFonts w:ascii="Arial" w:hAnsi="Arial" w:cs="Arial"/>
          <w:szCs w:val="18"/>
        </w:rPr>
        <w:t xml:space="preserve"> </w:t>
      </w:r>
      <w:r w:rsidR="00946861" w:rsidRPr="008C0F23">
        <w:rPr>
          <w:rFonts w:ascii="Arial" w:hAnsi="Arial" w:cs="Arial"/>
          <w:szCs w:val="18"/>
        </w:rPr>
        <w:t xml:space="preserve">see </w:t>
      </w:r>
    </w:p>
    <w:p w14:paraId="164E17B2" w14:textId="5CB81E3C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8C0F23">
        <w:rPr>
          <w:rFonts w:ascii="Arial" w:hAnsi="Arial" w:cs="Arial"/>
          <w:b/>
          <w:szCs w:val="18"/>
        </w:rPr>
        <w:t xml:space="preserve">          Bb                                         C</w:t>
      </w:r>
    </w:p>
    <w:p w14:paraId="4CEFBBBD" w14:textId="3F83C251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  <w:r w:rsidRPr="008C0F23">
        <w:rPr>
          <w:rFonts w:ascii="Arial" w:hAnsi="Arial" w:cs="Arial"/>
          <w:szCs w:val="18"/>
        </w:rPr>
        <w:t xml:space="preserve">That I don't know if it's you or if it's me </w:t>
      </w:r>
    </w:p>
    <w:p w14:paraId="240224B8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8C0F23">
        <w:rPr>
          <w:rFonts w:ascii="Arial" w:hAnsi="Arial" w:cs="Arial"/>
          <w:b/>
          <w:szCs w:val="18"/>
        </w:rPr>
        <w:t xml:space="preserve">        Bb                                              D</w:t>
      </w:r>
    </w:p>
    <w:p w14:paraId="01475F45" w14:textId="77777777" w:rsidR="002D3674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  <w:r w:rsidRPr="008C0F23">
        <w:rPr>
          <w:rFonts w:ascii="Arial" w:hAnsi="Arial" w:cs="Arial"/>
          <w:szCs w:val="18"/>
        </w:rPr>
        <w:t xml:space="preserve">If it's one of us I'm sure we both will, see </w:t>
      </w:r>
    </w:p>
    <w:p w14:paraId="2A1E84ED" w14:textId="77777777" w:rsidR="002D3674" w:rsidRPr="008C0F23" w:rsidRDefault="002D3674" w:rsidP="00946861">
      <w:pPr>
        <w:spacing w:after="0" w:line="240" w:lineRule="auto"/>
        <w:rPr>
          <w:rFonts w:ascii="Arial" w:hAnsi="Arial" w:cs="Arial"/>
          <w:szCs w:val="18"/>
        </w:rPr>
      </w:pPr>
    </w:p>
    <w:p w14:paraId="6FDE4E0A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  <w:r w:rsidRPr="008C0F23">
        <w:rPr>
          <w:rFonts w:ascii="Arial" w:hAnsi="Arial" w:cs="Arial"/>
          <w:szCs w:val="18"/>
        </w:rPr>
        <w:t>(</w:t>
      </w:r>
      <w:r w:rsidR="00B36FA6">
        <w:rPr>
          <w:rFonts w:ascii="Arial" w:hAnsi="Arial" w:cs="Arial"/>
          <w:szCs w:val="18"/>
        </w:rPr>
        <w:t>W</w:t>
      </w:r>
      <w:r w:rsidRPr="008C0F23">
        <w:rPr>
          <w:rFonts w:ascii="Arial" w:hAnsi="Arial" w:cs="Arial"/>
          <w:szCs w:val="18"/>
        </w:rPr>
        <w:t xml:space="preserve">on't you look at me and tell me) </w:t>
      </w:r>
    </w:p>
    <w:p w14:paraId="3E64C816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</w:p>
    <w:p w14:paraId="3B5CCC2F" w14:textId="01CE71F7" w:rsidR="007D4DCE" w:rsidRPr="007D4DCE" w:rsidRDefault="007D4DCE" w:rsidP="005021E7">
      <w:pPr>
        <w:spacing w:after="0" w:line="240" w:lineRule="auto"/>
        <w:rPr>
          <w:rFonts w:ascii="Arial" w:hAnsi="Arial" w:cs="Arial"/>
          <w:b/>
          <w:szCs w:val="18"/>
        </w:rPr>
      </w:pPr>
      <w:r w:rsidRPr="007D4DCE">
        <w:rPr>
          <w:rFonts w:ascii="Arial" w:hAnsi="Arial" w:cs="Arial"/>
          <w:b/>
          <w:szCs w:val="18"/>
        </w:rPr>
        <w:t>G       F                         C   G</w:t>
      </w:r>
    </w:p>
    <w:p w14:paraId="7211F8E5" w14:textId="77777777" w:rsidR="007D4DCE" w:rsidRPr="007D4DCE" w:rsidRDefault="007D4DCE" w:rsidP="005021E7">
      <w:pPr>
        <w:spacing w:after="0" w:line="240" w:lineRule="auto"/>
        <w:rPr>
          <w:rFonts w:ascii="Arial" w:hAnsi="Arial" w:cs="Arial"/>
          <w:szCs w:val="18"/>
        </w:rPr>
      </w:pPr>
      <w:r w:rsidRPr="007D4DCE">
        <w:rPr>
          <w:rFonts w:ascii="Arial" w:hAnsi="Arial" w:cs="Arial"/>
          <w:szCs w:val="18"/>
        </w:rPr>
        <w:t xml:space="preserve">Amie, what you </w:t>
      </w:r>
      <w:proofErr w:type="spellStart"/>
      <w:r w:rsidRPr="007D4DCE">
        <w:rPr>
          <w:rFonts w:ascii="Arial" w:hAnsi="Arial" w:cs="Arial"/>
          <w:szCs w:val="18"/>
        </w:rPr>
        <w:t>wanna</w:t>
      </w:r>
      <w:proofErr w:type="spellEnd"/>
      <w:r w:rsidRPr="007D4DCE">
        <w:rPr>
          <w:rFonts w:ascii="Arial" w:hAnsi="Arial" w:cs="Arial"/>
          <w:szCs w:val="18"/>
        </w:rPr>
        <w:t xml:space="preserve"> do </w:t>
      </w:r>
    </w:p>
    <w:p w14:paraId="36865085" w14:textId="3E8A86F0" w:rsidR="007D4DCE" w:rsidRPr="007D4DCE" w:rsidRDefault="007D4DCE" w:rsidP="005021E7">
      <w:pPr>
        <w:spacing w:after="0" w:line="240" w:lineRule="auto"/>
        <w:rPr>
          <w:rFonts w:ascii="Arial" w:hAnsi="Arial" w:cs="Arial"/>
          <w:b/>
          <w:szCs w:val="18"/>
        </w:rPr>
      </w:pPr>
      <w:r w:rsidRPr="007D4DCE">
        <w:rPr>
          <w:rFonts w:ascii="Arial" w:hAnsi="Arial" w:cs="Arial"/>
          <w:b/>
          <w:szCs w:val="18"/>
        </w:rPr>
        <w:t xml:space="preserve">          F                         C      </w:t>
      </w:r>
    </w:p>
    <w:p w14:paraId="59CBC460" w14:textId="77777777" w:rsidR="007D4DCE" w:rsidRPr="007D4DCE" w:rsidRDefault="007D4DCE" w:rsidP="005021E7">
      <w:pPr>
        <w:spacing w:after="0" w:line="240" w:lineRule="auto"/>
        <w:rPr>
          <w:rFonts w:ascii="Arial" w:hAnsi="Arial" w:cs="Arial"/>
          <w:szCs w:val="18"/>
        </w:rPr>
      </w:pPr>
      <w:r w:rsidRPr="007D4DCE">
        <w:rPr>
          <w:rFonts w:ascii="Arial" w:hAnsi="Arial" w:cs="Arial"/>
          <w:szCs w:val="18"/>
        </w:rPr>
        <w:t>I think I could stay with you</w:t>
      </w:r>
    </w:p>
    <w:p w14:paraId="79396A58" w14:textId="01938F61" w:rsidR="007D4DCE" w:rsidRPr="007D4DCE" w:rsidRDefault="007D4DCE" w:rsidP="005021E7">
      <w:pPr>
        <w:spacing w:after="0" w:line="240" w:lineRule="auto"/>
        <w:rPr>
          <w:rFonts w:ascii="Arial" w:hAnsi="Arial" w:cs="Arial"/>
          <w:b/>
          <w:szCs w:val="18"/>
        </w:rPr>
      </w:pPr>
      <w:r w:rsidRPr="007D4DCE">
        <w:rPr>
          <w:rFonts w:ascii="Arial" w:hAnsi="Arial" w:cs="Arial"/>
          <w:b/>
          <w:szCs w:val="18"/>
        </w:rPr>
        <w:t xml:space="preserve">         Am                             D  </w:t>
      </w:r>
    </w:p>
    <w:p w14:paraId="2AB19926" w14:textId="44C43A5C" w:rsidR="00946861" w:rsidRPr="008C0F23" w:rsidRDefault="007D4DCE" w:rsidP="005021E7">
      <w:pPr>
        <w:spacing w:after="0" w:line="240" w:lineRule="auto"/>
        <w:rPr>
          <w:rFonts w:ascii="Arial" w:hAnsi="Arial" w:cs="Arial"/>
          <w:szCs w:val="18"/>
        </w:rPr>
      </w:pPr>
      <w:r w:rsidRPr="007D4DCE">
        <w:rPr>
          <w:rFonts w:ascii="Arial" w:hAnsi="Arial" w:cs="Arial"/>
          <w:szCs w:val="18"/>
        </w:rPr>
        <w:t>For a while, maybe longer</w:t>
      </w:r>
      <w:r>
        <w:rPr>
          <w:rFonts w:ascii="Arial" w:hAnsi="Arial" w:cs="Arial"/>
          <w:szCs w:val="18"/>
        </w:rPr>
        <w:t xml:space="preserve"> - l</w:t>
      </w:r>
      <w:r w:rsidR="00946861" w:rsidRPr="008C0F23">
        <w:rPr>
          <w:rFonts w:ascii="Arial" w:hAnsi="Arial" w:cs="Arial"/>
          <w:szCs w:val="18"/>
        </w:rPr>
        <w:t>onger if I do, yeah now…</w:t>
      </w:r>
    </w:p>
    <w:p w14:paraId="7A4CFEEC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</w:p>
    <w:p w14:paraId="76DCA5CF" w14:textId="5D7CA6EB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323D10">
        <w:rPr>
          <w:rFonts w:ascii="Arial" w:hAnsi="Arial" w:cs="Arial"/>
          <w:b/>
          <w:szCs w:val="18"/>
          <w:highlight w:val="yellow"/>
        </w:rPr>
        <w:t>(Chorus)</w:t>
      </w:r>
    </w:p>
    <w:p w14:paraId="09D1DCA1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</w:p>
    <w:p w14:paraId="5309CBA7" w14:textId="46B09EFE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8C0F23">
        <w:rPr>
          <w:rFonts w:ascii="Arial" w:hAnsi="Arial" w:cs="Arial"/>
          <w:b/>
          <w:szCs w:val="18"/>
        </w:rPr>
        <w:t xml:space="preserve">                          G                            C</w:t>
      </w:r>
    </w:p>
    <w:p w14:paraId="39D6A43A" w14:textId="4E1A4EA4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  <w:proofErr w:type="spellStart"/>
      <w:r w:rsidRPr="008C0F23">
        <w:rPr>
          <w:rFonts w:ascii="Arial" w:hAnsi="Arial" w:cs="Arial"/>
          <w:szCs w:val="18"/>
        </w:rPr>
        <w:t>‘</w:t>
      </w:r>
      <w:proofErr w:type="gramStart"/>
      <w:r w:rsidRPr="008C0F23">
        <w:rPr>
          <w:rFonts w:ascii="Arial" w:hAnsi="Arial" w:cs="Arial"/>
          <w:szCs w:val="18"/>
        </w:rPr>
        <w:t>Cause</w:t>
      </w:r>
      <w:proofErr w:type="spellEnd"/>
      <w:proofErr w:type="gramEnd"/>
      <w:r w:rsidRPr="008C0F23">
        <w:rPr>
          <w:rFonts w:ascii="Arial" w:hAnsi="Arial" w:cs="Arial"/>
          <w:szCs w:val="18"/>
        </w:rPr>
        <w:t xml:space="preserve"> I keep…</w:t>
      </w:r>
      <w:proofErr w:type="spellStart"/>
      <w:r w:rsidRPr="008C0F23">
        <w:rPr>
          <w:rFonts w:ascii="Arial" w:hAnsi="Arial" w:cs="Arial"/>
          <w:szCs w:val="18"/>
        </w:rPr>
        <w:t>Fallin</w:t>
      </w:r>
      <w:proofErr w:type="spellEnd"/>
      <w:r w:rsidRPr="008C0F23">
        <w:rPr>
          <w:rFonts w:ascii="Arial" w:hAnsi="Arial" w:cs="Arial"/>
          <w:szCs w:val="18"/>
        </w:rPr>
        <w:t xml:space="preserve">' in and out of love with you </w:t>
      </w:r>
    </w:p>
    <w:p w14:paraId="7A6727BF" w14:textId="5BB9FA49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8C0F23">
        <w:rPr>
          <w:rFonts w:ascii="Arial" w:hAnsi="Arial" w:cs="Arial"/>
          <w:b/>
          <w:szCs w:val="18"/>
        </w:rPr>
        <w:t>G                            C</w:t>
      </w:r>
    </w:p>
    <w:p w14:paraId="626CD30E" w14:textId="7D14ADBC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  <w:proofErr w:type="spellStart"/>
      <w:r w:rsidRPr="008C0F23">
        <w:rPr>
          <w:rFonts w:ascii="Arial" w:hAnsi="Arial" w:cs="Arial"/>
          <w:szCs w:val="18"/>
        </w:rPr>
        <w:t>Fallin</w:t>
      </w:r>
      <w:proofErr w:type="spellEnd"/>
      <w:r w:rsidRPr="008C0F23">
        <w:rPr>
          <w:rFonts w:ascii="Arial" w:hAnsi="Arial" w:cs="Arial"/>
          <w:szCs w:val="18"/>
        </w:rPr>
        <w:t>' in and out of love with you</w:t>
      </w:r>
    </w:p>
    <w:p w14:paraId="03E9A5EB" w14:textId="5F5F556C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8C0F23">
        <w:rPr>
          <w:rFonts w:ascii="Arial" w:hAnsi="Arial" w:cs="Arial"/>
          <w:b/>
          <w:szCs w:val="18"/>
        </w:rPr>
        <w:t>G                                          C</w:t>
      </w:r>
    </w:p>
    <w:p w14:paraId="358ED614" w14:textId="77777777" w:rsidR="00946861" w:rsidRPr="008C0F23" w:rsidRDefault="00946861" w:rsidP="00946861">
      <w:pPr>
        <w:spacing w:after="0" w:line="240" w:lineRule="auto"/>
        <w:rPr>
          <w:rFonts w:ascii="Arial" w:hAnsi="Arial" w:cs="Arial"/>
          <w:szCs w:val="18"/>
        </w:rPr>
      </w:pPr>
      <w:r w:rsidRPr="008C0F23">
        <w:rPr>
          <w:rFonts w:ascii="Arial" w:hAnsi="Arial" w:cs="Arial"/>
          <w:szCs w:val="18"/>
        </w:rPr>
        <w:t>Don't know what I'm gonna do</w:t>
      </w:r>
    </w:p>
    <w:p w14:paraId="43B78F76" w14:textId="39923933" w:rsidR="00946861" w:rsidRPr="008C0F23" w:rsidRDefault="00946861" w:rsidP="00946861">
      <w:pPr>
        <w:spacing w:after="0" w:line="240" w:lineRule="auto"/>
        <w:rPr>
          <w:rFonts w:ascii="Arial" w:hAnsi="Arial" w:cs="Arial"/>
          <w:b/>
          <w:szCs w:val="18"/>
        </w:rPr>
      </w:pPr>
      <w:r w:rsidRPr="008C0F23">
        <w:rPr>
          <w:rFonts w:ascii="Arial" w:hAnsi="Arial" w:cs="Arial"/>
          <w:b/>
          <w:szCs w:val="18"/>
        </w:rPr>
        <w:t xml:space="preserve">                       G                           C             Bb       D G</w:t>
      </w:r>
    </w:p>
    <w:p w14:paraId="740785AB" w14:textId="03FCD9D1" w:rsidR="00946861" w:rsidRPr="008C0F23" w:rsidRDefault="00DF1AE5" w:rsidP="00946861">
      <w:pPr>
        <w:spacing w:after="0" w:line="240" w:lineRule="auto"/>
        <w:rPr>
          <w:rFonts w:ascii="Arial" w:hAnsi="Arial" w:cs="Arial"/>
          <w:szCs w:val="18"/>
        </w:rPr>
      </w:pPr>
      <w:r>
        <w:rPr>
          <w:noProof/>
        </w:rPr>
        <w:pict w14:anchorId="0E82D8D6">
          <v:group id="Group 90" o:spid="_x0000_s1029" style="position:absolute;margin-left:76.7pt;margin-top:5.55pt;width:57.9pt;height:95.35pt;z-index:251662336" coordorigin=",1195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">
            <v:shape id="Picture 11" o:spid="_x0000_s1030" type="#_x0000_t75" alt="http://www.alligatorboogaloo.com/uke/chords/chord_0232.gif" style="position:absolute;top:14572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W36TCAAAA2wAAAA8AAABkcnMvZG93bnJldi54bWxET99rwjAQfh/4P4Qb7GXM1A6GdEYRYSL4&#10;smqlr0dzpmXNpSRZ7f57Mxjs7T6+n7faTLYXI/nQOVawmGcgiBunOzYKqvPHyxJEiMgae8ek4IcC&#10;bNazhxUW2t24pPEUjUghHApU0MY4FFKGpiWLYe4G4sRdnbcYE/RGao+3FG57mWfZm7TYcWpocaBd&#10;S83X6dsqGOv4nF2u28pYXTZ+n5v6+Pqp1NPjtH0HEWmK/+I/90Gn+Qv4/SUd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lt+kwgAAANsAAAAPAAAAAAAAAAAAAAAAAJ8C&#10;AABkcnMvZG93bnJldi54bWxQSwUGAAAAAAQABAD3AAAAjgMAAAAA&#10;">
              <v:imagedata r:id="rId9" o:title="chord_0232"/>
            </v:shape>
            <v:shape id="TextBox 92" o:spid="_x0000_s1031" type="#_x0000_t202" style="position:absolute;left:1016;top:11958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<v:textbox style="mso-fit-shape-to-text:t">
                <w:txbxContent>
                  <w:p w14:paraId="12948346" w14:textId="77777777" w:rsidR="00FC42FF" w:rsidRDefault="00FC42FF" w:rsidP="00FC42F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C42F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747861A">
          <v:group id="Group 77" o:spid="_x0000_s1035" style="position:absolute;margin-left:199.85pt;margin-top:5.65pt;width:66pt;height:96pt;z-index:251660288" coordorigin="25146,1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">
            <v:shape id="Picture 5" o:spid="_x0000_s1036" type="#_x0000_t75" alt="http://www.alligatorboogaloo.com/uke/chords/chord_3211.gif" style="position:absolute;left:25654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f1rDAAAA2gAAAA8AAABkcnMvZG93bnJldi54bWxEj9FqwkAURN8F/2G5gi+hbiK1lOgarBDo&#10;QxGM/YBL9poEs3fD7tbEv3cLhT4OM3OG2RWT6cWdnO8sK8hWKQji2uqOGwXfl/LlHYQPyBp7y6Tg&#10;QR6K/Xy2w1zbkc90r0IjIoR9jgraEIZcSl+3ZNCv7EAcvat1BkOUrpHa4RjhppfrNH2TBjuOCy0O&#10;dGypvlU/RoGeXPpRfb1e/KZMkrH3p2xdn5RaLqbDFkSgKfyH/9qfWsEGfq/EGyD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Cd/WsMAAADaAAAADwAAAAAAAAAAAAAAAACf&#10;AgAAZHJzL2Rvd25yZXYueG1sUEsFBgAAAAAEAAQA9wAAAI8DAAAAAA==&#10;">
              <v:imagedata r:id="rId11" o:title="chord_3211"/>
            </v:shape>
            <v:shape id="TextBox 79" o:spid="_x0000_s1037" type="#_x0000_t202" style="position:absolute;left:25146;top:10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5C80DBC7" w14:textId="77777777" w:rsidR="00FC42FF" w:rsidRDefault="00FC42FF" w:rsidP="00FC42F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C42F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Bb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71957A54">
          <v:group id="Group 80" o:spid="_x0000_s1032" style="position:absolute;margin-left:140.7pt;margin-top:6.4pt;width:57.9pt;height:94.5pt;z-index:251661312" coordorigin="34290,223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">
            <v:shape id="Picture 8" o:spid="_x0000_s1033" type="#_x0000_t75" alt="http://www.alligatorboogaloo.com/uke/chords/chord_0003.gif" style="position:absolute;left:34290;top:273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fVcjAAAAA2gAAAA8AAABkcnMvZG93bnJldi54bWxET01rAjEQvRf8D2GE3mpW0dJujSLSogd7&#10;qC20x2Ez3SzdzCxJ6q7/3hwEj4/3vVwPvlUnCrERNjCdFKCIK7EN1wa+Pt8enkDFhGyxFSYDZ4qw&#10;Xo3ullha6fmDTsdUqxzCsUQDLqWu1DpWjjzGiXTEmfuV4DFlGGptA/Y53Ld6VhSP2mPDucFhR1tH&#10;1d/x3xv4DnG3c4u4eO/nr8/FXOTw04gx9+Nh8wIq0ZBu4qt7bw3krflKvgF6d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R9VyMAAAADaAAAADwAAAAAAAAAAAAAAAACfAgAA&#10;ZHJzL2Rvd25yZXYueG1sUEsFBgAAAAAEAAQA9wAAAIwDAAAAAA==&#10;">
              <v:imagedata r:id="rId7" o:title="chord_0003"/>
            </v:shape>
            <v:shape id="TextBox 82" o:spid="_x0000_s1034" type="#_x0000_t202" style="position:absolute;left:36441;top:223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14:paraId="4AF752CD" w14:textId="77777777" w:rsidR="00FC42FF" w:rsidRDefault="00FC42FF" w:rsidP="00FC42FF">
                    <w:pPr>
                      <w:pStyle w:val="NormalWeb"/>
                      <w:spacing w:before="0" w:beforeAutospacing="0" w:after="0" w:afterAutospacing="0"/>
                    </w:pPr>
                    <w:r w:rsidRPr="00FC42F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 w:rsidR="00946861" w:rsidRPr="008C0F23">
        <w:rPr>
          <w:rFonts w:ascii="Arial" w:hAnsi="Arial" w:cs="Arial"/>
          <w:szCs w:val="18"/>
        </w:rPr>
        <w:t xml:space="preserve">Cause I keep, </w:t>
      </w:r>
      <w:proofErr w:type="spellStart"/>
      <w:r w:rsidR="00946861" w:rsidRPr="008C0F23">
        <w:rPr>
          <w:rFonts w:ascii="Arial" w:hAnsi="Arial" w:cs="Arial"/>
          <w:szCs w:val="18"/>
        </w:rPr>
        <w:t>fallin</w:t>
      </w:r>
      <w:proofErr w:type="spellEnd"/>
      <w:r w:rsidR="00946861" w:rsidRPr="008C0F23">
        <w:rPr>
          <w:rFonts w:ascii="Arial" w:hAnsi="Arial" w:cs="Arial"/>
          <w:szCs w:val="18"/>
        </w:rPr>
        <w:t>' in and out of love with you-u-u.</w:t>
      </w:r>
    </w:p>
    <w:p w14:paraId="5F9FEF39" w14:textId="1E95FC39" w:rsidR="00AE63D0" w:rsidRPr="008C0F23" w:rsidRDefault="00DF1AE5">
      <w:pPr>
        <w:spacing w:after="0" w:line="240" w:lineRule="auto"/>
        <w:rPr>
          <w:rFonts w:ascii="Arial" w:hAnsi="Arial" w:cs="Arial"/>
          <w:szCs w:val="18"/>
        </w:rPr>
      </w:pPr>
      <w:r>
        <w:rPr>
          <w:noProof/>
          <w:highlight w:val="yellow"/>
        </w:rPr>
        <w:pict w14:anchorId="6675F68D">
          <v:group id="Group 151" o:spid="_x0000_s1050" style="position:absolute;margin-left:144.55pt;margin-top:82.05pt;width:57.9pt;height:95.35pt;z-index:25167052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">
            <v:shape id="TextBox 123" o:spid="_x0000_s105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fit-shape-to-text:t">
                <w:txbxContent>
                  <w:p w14:paraId="7959DB1E" w14:textId="77777777" w:rsidR="00FC42FF" w:rsidRDefault="00FC42FF" w:rsidP="00FC42F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C42F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3" o:spid="_x0000_s1052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<v:imagedata r:id="rId8" o:title="chord_2010"/>
            </v:shape>
          </v:group>
        </w:pict>
      </w:r>
      <w:r>
        <w:rPr>
          <w:noProof/>
        </w:rPr>
        <w:pict w14:anchorId="5DF04AE4">
          <v:group id="Group 105" o:spid="_x0000_s1026" style="position:absolute;margin-left:81.45pt;margin-top:82.05pt;width:57.9pt;height:95.4pt;z-index:251663360" coordorigin="34290,1197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">
            <v:shape id="Picture 14" o:spid="_x0000_s1027" type="#_x0000_t75" alt="http://www.alligatorboogaloo.com/uke/chords/chord_2220.gif" style="position:absolute;left:34290;top:1460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cg5rAAAAA2wAAAA8AAABkcnMvZG93bnJldi54bWxET81qAjEQvhf6DmEK3mqiaJGtUWxFES+1&#10;2z7AsBl3FzeTJYnu+vZGELzNx/c782VvG3EhH2rHGkZDBYK4cKbmUsP/3+Z9BiJEZIONY9JwpQDL&#10;xevLHDPjOv6lSx5LkUI4ZKihirHNpAxFRRbD0LXEiTs6bzEm6EtpPHYp3DZyrNSHtFhzaqiwpe+K&#10;ilN+thrabVf4g4qlqdXsR32tN/tp3mg9eOtXnyAi9fEpfrh3Js2fwP2XdIBc3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pyDmsAAAADbAAAADwAAAAAAAAAAAAAAAACfAgAA&#10;ZHJzL2Rvd25yZXYueG1sUEsFBgAAAAAEAAQA9wAAAIwDAAAAAA==&#10;">
              <v:imagedata r:id="rId13" o:title="chord_2220"/>
            </v:shape>
            <v:shape id="TextBox 107" o:spid="_x0000_s1028" type="#_x0000_t202" style="position:absolute;left:35475;top:11976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<v:textbox style="mso-fit-shape-to-text:t">
                <w:txbxContent>
                  <w:p w14:paraId="7AEEEB3D" w14:textId="77777777" w:rsidR="00FC42FF" w:rsidRDefault="00FC42FF" w:rsidP="00FC42F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C42F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  <w:highlight w:val="yellow"/>
        </w:rPr>
        <w:pict w14:anchorId="56806460">
          <v:group id="Group 74" o:spid="_x0000_s1038" style="position:absolute;margin-left:204.55pt;margin-top:83.55pt;width:57.9pt;height:96.1pt;z-index:251659264" coordorigin="17033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">
            <v:shape id="Picture 2" o:spid="_x0000_s1039" type="#_x0000_t75" alt="http://www.alligatorboogaloo.com/uke/chords/chord_2000.gif" style="position:absolute;left:17033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r9TnBAAAA2gAAAA8AAABkcnMvZG93bnJldi54bWxEj0GLwjAUhO+C/yE8YW821QWRrlFWRRDB&#10;w6p4fts827rNS0miVn/9RhA8DjPzDTOZtaYWV3K+sqxgkKQgiHOrKy4UHPar/hiED8gaa8uk4E4e&#10;ZtNuZ4KZtjf+oesuFCJC2GeooAyhyaT0eUkGfWIb4uidrDMYonSF1A5vEW5qOUzTkTRYcVwosaFF&#10;Sfnf7mIUhIe5L4pft9ps2wvOj/n5UzZLpT567fcXiEBteIdf7bVWMITnlXgD5PQ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fr9TnBAAAA2gAAAA8AAAAAAAAAAAAAAAAAnwIA&#10;AGRycy9kb3ducmV2LnhtbFBLBQYAAAAABAAEAPcAAACNAwAAAAA=&#10;">
              <v:imagedata r:id="rId10" o:title="chord_2000"/>
            </v:shape>
            <v:shape id="TextBox 76" o:spid="_x0000_s1040" type="#_x0000_t202" style="position:absolute;left:1796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08969A68" w14:textId="77777777" w:rsidR="00FC42FF" w:rsidRDefault="00FC42FF" w:rsidP="00FC42F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C42F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</w:p>
    <w:sectPr w:rsidR="00AE63D0" w:rsidRPr="008C0F23" w:rsidSect="00E74C80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61"/>
    <w:rsid w:val="001317A2"/>
    <w:rsid w:val="001868E6"/>
    <w:rsid w:val="001B7E41"/>
    <w:rsid w:val="002504FF"/>
    <w:rsid w:val="00280C21"/>
    <w:rsid w:val="00283F7F"/>
    <w:rsid w:val="002C49DE"/>
    <w:rsid w:val="002D3674"/>
    <w:rsid w:val="00323D10"/>
    <w:rsid w:val="00335455"/>
    <w:rsid w:val="003636C6"/>
    <w:rsid w:val="00443155"/>
    <w:rsid w:val="004D633E"/>
    <w:rsid w:val="004E1B3C"/>
    <w:rsid w:val="005021E7"/>
    <w:rsid w:val="00513FAA"/>
    <w:rsid w:val="005A04B0"/>
    <w:rsid w:val="005A1A66"/>
    <w:rsid w:val="00605537"/>
    <w:rsid w:val="00674300"/>
    <w:rsid w:val="006A6588"/>
    <w:rsid w:val="006B5FB6"/>
    <w:rsid w:val="006C3E37"/>
    <w:rsid w:val="007C7327"/>
    <w:rsid w:val="007D4DCE"/>
    <w:rsid w:val="007E7EC3"/>
    <w:rsid w:val="00826506"/>
    <w:rsid w:val="00831B4D"/>
    <w:rsid w:val="00845FF6"/>
    <w:rsid w:val="0085476F"/>
    <w:rsid w:val="008725DA"/>
    <w:rsid w:val="008A0720"/>
    <w:rsid w:val="008A247D"/>
    <w:rsid w:val="008B1B36"/>
    <w:rsid w:val="008C0F23"/>
    <w:rsid w:val="00923E55"/>
    <w:rsid w:val="0093784E"/>
    <w:rsid w:val="00946861"/>
    <w:rsid w:val="00953D6B"/>
    <w:rsid w:val="009D321A"/>
    <w:rsid w:val="00A20420"/>
    <w:rsid w:val="00A21F73"/>
    <w:rsid w:val="00A45B57"/>
    <w:rsid w:val="00A75EE2"/>
    <w:rsid w:val="00AE63D0"/>
    <w:rsid w:val="00B36FA6"/>
    <w:rsid w:val="00C538CA"/>
    <w:rsid w:val="00C62CCA"/>
    <w:rsid w:val="00C742FE"/>
    <w:rsid w:val="00D05752"/>
    <w:rsid w:val="00DD557A"/>
    <w:rsid w:val="00DF1AE5"/>
    <w:rsid w:val="00E1762D"/>
    <w:rsid w:val="00E22CEF"/>
    <w:rsid w:val="00E419AE"/>
    <w:rsid w:val="00E500ED"/>
    <w:rsid w:val="00E74C80"/>
    <w:rsid w:val="00EA14D8"/>
    <w:rsid w:val="00F04564"/>
    <w:rsid w:val="00FA21E2"/>
    <w:rsid w:val="00FC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6144C01A"/>
  <w15:docId w15:val="{7CB30455-DE81-43CF-B684-762352E7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2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26918-7F94-4BF1-AED2-5380C01A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songsheet.dotx</Template>
  <TotalTime>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3</cp:revision>
  <cp:lastPrinted>2014-12-23T21:18:00Z</cp:lastPrinted>
  <dcterms:created xsi:type="dcterms:W3CDTF">2021-01-30T04:04:00Z</dcterms:created>
  <dcterms:modified xsi:type="dcterms:W3CDTF">2021-01-30T14:11:00Z</dcterms:modified>
</cp:coreProperties>
</file>