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4499D" w14:textId="176547E4" w:rsidR="00690721" w:rsidRPr="004646D8" w:rsidRDefault="00690721" w:rsidP="0069072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April Come She Will (Paul </w:t>
      </w:r>
      <w:proofErr w:type="gramStart"/>
      <w:r w:rsidRPr="004646D8">
        <w:rPr>
          <w:rFonts w:ascii="Arial" w:hAnsi="Arial" w:cs="Arial"/>
          <w:b/>
          <w:bCs/>
          <w:sz w:val="32"/>
          <w:szCs w:val="32"/>
        </w:rPr>
        <w:t>Simon)</w:t>
      </w:r>
      <w:r w:rsidR="004646D8">
        <w:rPr>
          <w:rFonts w:ascii="Arial" w:hAnsi="Arial" w:cs="Arial"/>
          <w:b/>
          <w:bCs/>
          <w:sz w:val="32"/>
          <w:szCs w:val="32"/>
        </w:rPr>
        <w:t xml:space="preserve">  Key</w:t>
      </w:r>
      <w:proofErr w:type="gramEnd"/>
      <w:r w:rsidR="004646D8">
        <w:rPr>
          <w:rFonts w:ascii="Arial" w:hAnsi="Arial" w:cs="Arial"/>
          <w:b/>
          <w:bCs/>
          <w:sz w:val="32"/>
          <w:szCs w:val="32"/>
        </w:rPr>
        <w:t xml:space="preserve"> C</w:t>
      </w:r>
    </w:p>
    <w:p w14:paraId="07ACB028" w14:textId="5A89BC4E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87ECC10" w14:textId="30981DC9" w:rsidR="00690721" w:rsidRPr="004646D8" w:rsidRDefault="00690721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Intro:  </w:t>
      </w:r>
      <w:proofErr w:type="gramStart"/>
      <w:r w:rsidR="004646D8">
        <w:rPr>
          <w:rFonts w:ascii="Arial" w:hAnsi="Arial" w:cs="Arial"/>
          <w:b/>
          <w:bCs/>
          <w:sz w:val="32"/>
          <w:szCs w:val="32"/>
        </w:rPr>
        <w:t>C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4646D8">
        <w:rPr>
          <w:rFonts w:ascii="Arial" w:hAnsi="Arial" w:cs="Arial"/>
          <w:b/>
          <w:bCs/>
          <w:sz w:val="32"/>
          <w:szCs w:val="32"/>
        </w:rPr>
        <w:t>F</w:t>
      </w:r>
      <w:proofErr w:type="gramEnd"/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4646D8">
        <w:rPr>
          <w:rFonts w:ascii="Arial" w:hAnsi="Arial" w:cs="Arial"/>
          <w:b/>
          <w:bCs/>
          <w:sz w:val="32"/>
          <w:szCs w:val="32"/>
        </w:rPr>
        <w:t>C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4646D8">
        <w:rPr>
          <w:rFonts w:ascii="Arial" w:hAnsi="Arial" w:cs="Arial"/>
          <w:b/>
          <w:bCs/>
          <w:sz w:val="32"/>
          <w:szCs w:val="32"/>
        </w:rPr>
        <w:t>F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 w:rsidR="004646D8">
        <w:rPr>
          <w:rFonts w:ascii="Arial" w:hAnsi="Arial" w:cs="Arial"/>
          <w:b/>
          <w:bCs/>
          <w:sz w:val="32"/>
          <w:szCs w:val="32"/>
        </w:rPr>
        <w:t>C</w:t>
      </w:r>
      <w:r w:rsidR="004646D8" w:rsidRPr="004646D8">
        <w:rPr>
          <w:noProof/>
        </w:rPr>
        <w:t xml:space="preserve"> </w:t>
      </w:r>
    </w:p>
    <w:p w14:paraId="556753FB" w14:textId="20C21A2C" w:rsidR="00690721" w:rsidRPr="004646D8" w:rsidRDefault="00690721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71B00C9" w14:textId="28AA2EF3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5F03CB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5F03CB" w:rsidRPr="004646D8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11FA12C9" w14:textId="48310BD4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A</w:t>
      </w:r>
      <w:r w:rsidR="005F03CB" w:rsidRPr="004646D8">
        <w:rPr>
          <w:rFonts w:ascii="Arial" w:hAnsi="Arial" w:cs="Arial"/>
          <w:sz w:val="32"/>
          <w:szCs w:val="32"/>
        </w:rPr>
        <w:t xml:space="preserve"> -   </w:t>
      </w:r>
      <w:proofErr w:type="spellStart"/>
      <w:r w:rsidRPr="004646D8">
        <w:rPr>
          <w:rFonts w:ascii="Arial" w:hAnsi="Arial" w:cs="Arial"/>
          <w:sz w:val="32"/>
          <w:szCs w:val="32"/>
        </w:rPr>
        <w:t>pril</w:t>
      </w:r>
      <w:proofErr w:type="spellEnd"/>
      <w:r w:rsidRPr="004646D8">
        <w:rPr>
          <w:rFonts w:ascii="Arial" w:hAnsi="Arial" w:cs="Arial"/>
          <w:sz w:val="32"/>
          <w:szCs w:val="32"/>
        </w:rPr>
        <w:t>, come she will</w:t>
      </w:r>
    </w:p>
    <w:p w14:paraId="41AF74D9" w14:textId="6BBF8A1F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   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Bb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>maj7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>m</w:t>
      </w:r>
    </w:p>
    <w:p w14:paraId="03227BC8" w14:textId="7135DA28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When streams are ripe and swelled with rain</w:t>
      </w:r>
    </w:p>
    <w:p w14:paraId="5CF35E0E" w14:textId="55AA96D7" w:rsidR="00690721" w:rsidRPr="004646D8" w:rsidRDefault="004E7D73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6C2DCCD" wp14:editId="0B6E7F0C">
                <wp:simplePos x="0" y="0"/>
                <wp:positionH relativeFrom="column">
                  <wp:posOffset>5944235</wp:posOffset>
                </wp:positionH>
                <wp:positionV relativeFrom="paragraph">
                  <wp:posOffset>2540</wp:posOffset>
                </wp:positionV>
                <wp:extent cx="734695" cy="1211580"/>
                <wp:effectExtent l="0" t="0" r="8255" b="7620"/>
                <wp:wrapNone/>
                <wp:docPr id="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02D116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2DCCD" id="Group 5" o:spid="_x0000_s1026" style="position:absolute;margin-left:468.05pt;margin-top:.2pt;width:57.85pt;height:95.4pt;z-index:25168128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002D116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37E88567" wp14:editId="72CBB1BC">
                <wp:simplePos x="0" y="0"/>
                <wp:positionH relativeFrom="column">
                  <wp:posOffset>5086985</wp:posOffset>
                </wp:positionH>
                <wp:positionV relativeFrom="paragraph">
                  <wp:posOffset>2540</wp:posOffset>
                </wp:positionV>
                <wp:extent cx="734695" cy="1210310"/>
                <wp:effectExtent l="0" t="0" r="8255" b="8890"/>
                <wp:wrapNone/>
                <wp:docPr id="2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0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FC653E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E88567" id="Group 11" o:spid="_x0000_s1029" style="position:absolute;margin-left:400.55pt;margin-top:.2pt;width:57.85pt;height:95.3pt;z-index:251726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DFC653E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1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460CA5BA" wp14:editId="302767F3">
                <wp:simplePos x="0" y="0"/>
                <wp:positionH relativeFrom="column">
                  <wp:posOffset>4191635</wp:posOffset>
                </wp:positionH>
                <wp:positionV relativeFrom="paragraph">
                  <wp:posOffset>2540</wp:posOffset>
                </wp:positionV>
                <wp:extent cx="734695" cy="1199515"/>
                <wp:effectExtent l="0" t="0" r="8255" b="63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65731F" w14:textId="77777777" w:rsidR="004E7D73" w:rsidRDefault="004E7D73" w:rsidP="004E7D7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CA5BA" id="Group 2" o:spid="_x0000_s1032" style="position:absolute;margin-left:330.05pt;margin-top:.2pt;width:57.85pt;height:94.45pt;z-index:2516362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">
                <v:shape id="Picture 24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865731F" w14:textId="77777777" w:rsidR="004E7D73" w:rsidRDefault="004E7D73" w:rsidP="004E7D7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32DF98D" wp14:editId="614BB338">
                <wp:simplePos x="0" y="0"/>
                <wp:positionH relativeFrom="column">
                  <wp:posOffset>5896610</wp:posOffset>
                </wp:positionH>
                <wp:positionV relativeFrom="paragraph">
                  <wp:posOffset>1249045</wp:posOffset>
                </wp:positionV>
                <wp:extent cx="734695" cy="1210310"/>
                <wp:effectExtent l="0" t="0" r="8255" b="8890"/>
                <wp:wrapNone/>
                <wp:docPr id="6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F80C7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DF98D" id="Group 14" o:spid="_x0000_s1035" style="position:absolute;margin-left:464.3pt;margin-top:98.35pt;width:57.85pt;height:95.3pt;z-index:25177344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LIWDDeIAAAAMAQAADwAAAGRycy9kb3ducmV2&#10;LnhtbEyPQU+DQBCF7yb+h82YeLMLpVKKLE3TqKfGxNbEeJvCFEjZWcJugf57tyc9Tt6X977J1pNu&#10;xUC9bQwrCGcBCOLClA1XCr4Ob08JCOuQS2wNk4IrWVjn93cZpqUZ+ZOGvauEL2GbooLauS6V0hY1&#10;abQz0xH77GR6jc6ffSXLHkdfrls5D4JYamzYL9TY0bam4ry/aAXvI46bKHwddufT9vpzeP743oWk&#10;1OPDtHkB4WhyfzDc9L065N7paC5cWtEqWM2T2KM+WMVLEDciWCwiEEcFUbKMQOaZ/P9E/g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">
                <v:shape id="Picture 65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raxAAAANsAAAAPAAAAZHJzL2Rvd25yZXYueG1sRI9Ba8JA&#10;FITvQv/D8gq9SN3Uo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O2rqtrEAAAA2wAAAA8A&#10;AAAAAAAAAAAAAAAABwIAAGRycy9kb3ducmV2LnhtbFBLBQYAAAAAAwADALcAAAD4AgAAAAA=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285F80C7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2A34D4F0" wp14:editId="6B9C2BDD">
                <wp:simplePos x="0" y="0"/>
                <wp:positionH relativeFrom="column">
                  <wp:posOffset>4191635</wp:posOffset>
                </wp:positionH>
                <wp:positionV relativeFrom="paragraph">
                  <wp:posOffset>1250315</wp:posOffset>
                </wp:positionV>
                <wp:extent cx="734695" cy="1219835"/>
                <wp:effectExtent l="0" t="0" r="8255" b="0"/>
                <wp:wrapNone/>
                <wp:docPr id="6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3D210F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4D4F0" id="Group 17" o:spid="_x0000_s1038" style="position:absolute;margin-left:330.05pt;margin-top:98.45pt;width:57.85pt;height:96.05pt;z-index:25181644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j+5tn4QAAAAsBAAAPAAAAZHJzL2Rv&#10;d25yZXYueG1sTI9BS8NAEIXvgv9hGcGb3Y2laROzKaWopyLYCuJtm0yT0OxsyG6T9N87nuxxeB9v&#10;vpetJ9uKAXvfONIQzRQIpMKVDVUavg5vTysQPhgqTesINVzRwzq/v8tMWrqRPnHYh0pwCfnUaKhD&#10;6FIpfVGjNX7mOiTOTq63JvDZV7LszcjltpXPSsXSmob4Q2063NZYnPcXq+F9NONmHr0Ou/Npe/05&#10;LD6+dxFq/fgwbV5ABJzCPwx/+qwOOTsd3YVKL1oNcawiRjlI4gQEE8vlgsccNcxXiQKZZ/J2Q/4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">
                <v:shape id="Picture 68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">
                  <v:imagedata r:id="rId13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013D210F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860480" behindDoc="0" locked="0" layoutInCell="1" allowOverlap="1" wp14:anchorId="5C04EDB6" wp14:editId="578A318F">
            <wp:simplePos x="0" y="0"/>
            <wp:positionH relativeFrom="column">
              <wp:posOffset>5029835</wp:posOffset>
            </wp:positionH>
            <wp:positionV relativeFrom="paragraph">
              <wp:posOffset>1264285</wp:posOffset>
            </wp:positionV>
            <wp:extent cx="818515" cy="1210310"/>
            <wp:effectExtent l="0" t="0" r="635" b="8890"/>
            <wp:wrapNone/>
            <wp:docPr id="71" name="Picture 7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A close up of a scree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6D8"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4646D8">
        <w:rPr>
          <w:rFonts w:ascii="Arial" w:hAnsi="Arial" w:cs="Arial"/>
          <w:b/>
          <w:bCs/>
          <w:sz w:val="32"/>
          <w:szCs w:val="32"/>
        </w:rPr>
        <w:t>G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4646D8"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4646D8"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>m</w:t>
      </w:r>
    </w:p>
    <w:p w14:paraId="7F6C13FA" w14:textId="0CECBC06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4646D8">
        <w:rPr>
          <w:rFonts w:ascii="Arial" w:hAnsi="Arial" w:cs="Arial"/>
          <w:sz w:val="32"/>
          <w:szCs w:val="32"/>
        </w:rPr>
        <w:t>Ma</w:t>
      </w:r>
      <w:r w:rsidR="009854BA" w:rsidRPr="004646D8">
        <w:rPr>
          <w:rFonts w:ascii="Arial" w:hAnsi="Arial" w:cs="Arial"/>
          <w:sz w:val="32"/>
          <w:szCs w:val="32"/>
        </w:rPr>
        <w:t xml:space="preserve">  -</w:t>
      </w:r>
      <w:proofErr w:type="gramEnd"/>
      <w:r w:rsidRPr="004646D8">
        <w:rPr>
          <w:rFonts w:ascii="Arial" w:hAnsi="Arial" w:cs="Arial"/>
          <w:sz w:val="32"/>
          <w:szCs w:val="32"/>
        </w:rPr>
        <w:t xml:space="preserve">y,   she will </w:t>
      </w:r>
      <w:proofErr w:type="spellStart"/>
      <w:r w:rsidRPr="004646D8">
        <w:rPr>
          <w:rFonts w:ascii="Arial" w:hAnsi="Arial" w:cs="Arial"/>
          <w:sz w:val="32"/>
          <w:szCs w:val="32"/>
        </w:rPr>
        <w:t>sta</w:t>
      </w:r>
      <w:proofErr w:type="spellEnd"/>
      <w:r w:rsidR="009854BA" w:rsidRPr="004646D8">
        <w:rPr>
          <w:rFonts w:ascii="Arial" w:hAnsi="Arial" w:cs="Arial"/>
          <w:sz w:val="32"/>
          <w:szCs w:val="32"/>
        </w:rPr>
        <w:t xml:space="preserve"> - </w:t>
      </w:r>
      <w:r w:rsidRPr="004646D8">
        <w:rPr>
          <w:rFonts w:ascii="Arial" w:hAnsi="Arial" w:cs="Arial"/>
          <w:sz w:val="32"/>
          <w:szCs w:val="32"/>
        </w:rPr>
        <w:t>y</w:t>
      </w:r>
    </w:p>
    <w:p w14:paraId="70476D4E" w14:textId="7C4DC47A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proofErr w:type="gramEnd"/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F39438A" w14:textId="76616FB0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Resting in my arms again</w:t>
      </w:r>
    </w:p>
    <w:p w14:paraId="4006603C" w14:textId="2BF5BD29" w:rsidR="00690721" w:rsidRPr="004646D8" w:rsidRDefault="00690721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2E10F3A" w14:textId="2121D65C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proofErr w:type="gramEnd"/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1F11F4EC" w14:textId="532D4038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Ju</w:t>
      </w:r>
      <w:r w:rsidR="009854BA" w:rsidRPr="004646D8">
        <w:rPr>
          <w:rFonts w:ascii="Arial" w:hAnsi="Arial" w:cs="Arial"/>
          <w:sz w:val="32"/>
          <w:szCs w:val="32"/>
        </w:rPr>
        <w:t xml:space="preserve"> - </w:t>
      </w:r>
      <w:r w:rsidRPr="004646D8">
        <w:rPr>
          <w:rFonts w:ascii="Arial" w:hAnsi="Arial" w:cs="Arial"/>
          <w:sz w:val="32"/>
          <w:szCs w:val="32"/>
        </w:rPr>
        <w:t xml:space="preserve">ne, </w:t>
      </w:r>
      <w:proofErr w:type="gramStart"/>
      <w:r w:rsidRPr="004646D8">
        <w:rPr>
          <w:rFonts w:ascii="Arial" w:hAnsi="Arial" w:cs="Arial"/>
          <w:sz w:val="32"/>
          <w:szCs w:val="32"/>
        </w:rPr>
        <w:t>she'll</w:t>
      </w:r>
      <w:proofErr w:type="gramEnd"/>
      <w:r w:rsidRPr="004646D8">
        <w:rPr>
          <w:rFonts w:ascii="Arial" w:hAnsi="Arial" w:cs="Arial"/>
          <w:sz w:val="32"/>
          <w:szCs w:val="32"/>
        </w:rPr>
        <w:t xml:space="preserve"> change her tune</w:t>
      </w:r>
    </w:p>
    <w:p w14:paraId="0EEDB4D7" w14:textId="16BCC817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Bb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maj7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>m</w:t>
      </w:r>
    </w:p>
    <w:p w14:paraId="503F4AEF" w14:textId="7C74E885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 xml:space="preserve">In restless walks </w:t>
      </w:r>
      <w:proofErr w:type="gramStart"/>
      <w:r w:rsidRPr="004646D8">
        <w:rPr>
          <w:rFonts w:ascii="Arial" w:hAnsi="Arial" w:cs="Arial"/>
          <w:sz w:val="32"/>
          <w:szCs w:val="32"/>
        </w:rPr>
        <w:t>she'll</w:t>
      </w:r>
      <w:proofErr w:type="gramEnd"/>
      <w:r w:rsidRPr="004646D8">
        <w:rPr>
          <w:rFonts w:ascii="Arial" w:hAnsi="Arial" w:cs="Arial"/>
          <w:sz w:val="32"/>
          <w:szCs w:val="32"/>
        </w:rPr>
        <w:t xml:space="preserve"> prowl the night</w:t>
      </w:r>
    </w:p>
    <w:p w14:paraId="272AA0D2" w14:textId="0EB87A1F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>m</w:t>
      </w:r>
    </w:p>
    <w:p w14:paraId="296864A5" w14:textId="04646DAE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Ju</w:t>
      </w:r>
      <w:r w:rsidR="009854BA" w:rsidRPr="004646D8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646D8">
        <w:rPr>
          <w:rFonts w:ascii="Arial" w:hAnsi="Arial" w:cs="Arial"/>
          <w:sz w:val="32"/>
          <w:szCs w:val="32"/>
        </w:rPr>
        <w:t>ly</w:t>
      </w:r>
      <w:proofErr w:type="spellEnd"/>
      <w:r w:rsidRPr="004646D8">
        <w:rPr>
          <w:rFonts w:ascii="Arial" w:hAnsi="Arial" w:cs="Arial"/>
          <w:sz w:val="32"/>
          <w:szCs w:val="32"/>
        </w:rPr>
        <w:t>, she will f</w:t>
      </w:r>
      <w:r w:rsidR="009854BA" w:rsidRPr="004646D8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646D8">
        <w:rPr>
          <w:rFonts w:ascii="Arial" w:hAnsi="Arial" w:cs="Arial"/>
          <w:sz w:val="32"/>
          <w:szCs w:val="32"/>
        </w:rPr>
        <w:t>ly</w:t>
      </w:r>
      <w:proofErr w:type="spellEnd"/>
      <w:r w:rsidR="004E7D73" w:rsidRPr="004E7D73">
        <w:rPr>
          <w:noProof/>
        </w:rPr>
        <w:t xml:space="preserve"> </w:t>
      </w:r>
    </w:p>
    <w:p w14:paraId="24E9C4F1" w14:textId="7F7828A0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proofErr w:type="gramEnd"/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7351177" w14:textId="785FF6EE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And give no warning to her flight</w:t>
      </w:r>
    </w:p>
    <w:p w14:paraId="4C1EA005" w14:textId="4967F27E" w:rsidR="00690721" w:rsidRPr="004646D8" w:rsidRDefault="00690721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9EBD9C0" w14:textId="0300935B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380D5439" w14:textId="11FAA83D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Au</w:t>
      </w:r>
      <w:r w:rsidR="009854BA" w:rsidRPr="004646D8">
        <w:rPr>
          <w:rFonts w:ascii="Arial" w:hAnsi="Arial" w:cs="Arial"/>
          <w:sz w:val="32"/>
          <w:szCs w:val="32"/>
        </w:rPr>
        <w:t xml:space="preserve"> - </w:t>
      </w:r>
      <w:r w:rsidRPr="004646D8">
        <w:rPr>
          <w:rFonts w:ascii="Arial" w:hAnsi="Arial" w:cs="Arial"/>
          <w:sz w:val="32"/>
          <w:szCs w:val="32"/>
        </w:rPr>
        <w:t>gust, die she must</w:t>
      </w:r>
    </w:p>
    <w:p w14:paraId="7264CE65" w14:textId="60460AFE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Bb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maj7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>m</w:t>
      </w:r>
    </w:p>
    <w:p w14:paraId="204EE1AB" w14:textId="6095ACD7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The autumn winds blow chilly and cold</w:t>
      </w:r>
    </w:p>
    <w:p w14:paraId="0D342308" w14:textId="1DD96FD9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>m</w:t>
      </w:r>
    </w:p>
    <w:p w14:paraId="2430AF71" w14:textId="42B7666D" w:rsidR="00690721" w:rsidRPr="004646D8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4646D8">
        <w:rPr>
          <w:rFonts w:ascii="Arial" w:hAnsi="Arial" w:cs="Arial"/>
          <w:sz w:val="32"/>
          <w:szCs w:val="32"/>
        </w:rPr>
        <w:t>Septe</w:t>
      </w:r>
      <w:proofErr w:type="spellEnd"/>
      <w:r w:rsidR="009854BA" w:rsidRPr="004646D8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646D8">
        <w:rPr>
          <w:rFonts w:ascii="Arial" w:hAnsi="Arial" w:cs="Arial"/>
          <w:sz w:val="32"/>
          <w:szCs w:val="32"/>
        </w:rPr>
        <w:t>mber</w:t>
      </w:r>
      <w:proofErr w:type="spellEnd"/>
      <w:r w:rsidRPr="004646D8">
        <w:rPr>
          <w:rFonts w:ascii="Arial" w:hAnsi="Arial" w:cs="Arial"/>
          <w:sz w:val="32"/>
          <w:szCs w:val="32"/>
        </w:rPr>
        <w:t xml:space="preserve">, </w:t>
      </w:r>
      <w:proofErr w:type="gramStart"/>
      <w:r w:rsidRPr="004646D8">
        <w:rPr>
          <w:rFonts w:ascii="Arial" w:hAnsi="Arial" w:cs="Arial"/>
          <w:sz w:val="32"/>
          <w:szCs w:val="32"/>
        </w:rPr>
        <w:t>I'll</w:t>
      </w:r>
      <w:proofErr w:type="gramEnd"/>
      <w:r w:rsidRPr="004646D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46D8">
        <w:rPr>
          <w:rFonts w:ascii="Arial" w:hAnsi="Arial" w:cs="Arial"/>
          <w:sz w:val="32"/>
          <w:szCs w:val="32"/>
        </w:rPr>
        <w:t>remem</w:t>
      </w:r>
      <w:r w:rsidR="009854BA" w:rsidRPr="004646D8">
        <w:rPr>
          <w:rFonts w:ascii="Arial" w:hAnsi="Arial" w:cs="Arial"/>
          <w:sz w:val="32"/>
          <w:szCs w:val="32"/>
        </w:rPr>
        <w:t>-</w:t>
      </w:r>
      <w:r w:rsidRPr="004646D8">
        <w:rPr>
          <w:rFonts w:ascii="Arial" w:hAnsi="Arial" w:cs="Arial"/>
          <w:sz w:val="32"/>
          <w:szCs w:val="32"/>
        </w:rPr>
        <w:t>ber</w:t>
      </w:r>
      <w:proofErr w:type="spellEnd"/>
    </w:p>
    <w:p w14:paraId="7AC74B1A" w14:textId="37A502D1" w:rsidR="00690721" w:rsidRPr="004646D8" w:rsidRDefault="004646D8" w:rsidP="00690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     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m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 w:rsidR="009854BA" w:rsidRPr="004646D8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690721"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32"/>
          <w:szCs w:val="32"/>
        </w:rPr>
        <w:t>C</w:t>
      </w:r>
      <w:proofErr w:type="spellEnd"/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proofErr w:type="gramEnd"/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4646D8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3D215812" w14:textId="5657DC29" w:rsidR="00BA0CDA" w:rsidRDefault="00690721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A love once new has now grown old</w:t>
      </w:r>
    </w:p>
    <w:p w14:paraId="2EA4B5AA" w14:textId="7951CF4D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C842186" w14:textId="528AAEDD" w:rsidR="004646D8" w:rsidRDefault="004E7D73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593216" behindDoc="0" locked="0" layoutInCell="1" allowOverlap="1" wp14:anchorId="5185ED17" wp14:editId="50E8A8C6">
            <wp:simplePos x="0" y="0"/>
            <wp:positionH relativeFrom="column">
              <wp:posOffset>2667000</wp:posOffset>
            </wp:positionH>
            <wp:positionV relativeFrom="paragraph">
              <wp:posOffset>138430</wp:posOffset>
            </wp:positionV>
            <wp:extent cx="847725" cy="1263650"/>
            <wp:effectExtent l="0" t="0" r="9525" b="0"/>
            <wp:wrapNone/>
            <wp:docPr id="21" name="Picture 2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lose up of a scree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2288" behindDoc="0" locked="0" layoutInCell="1" allowOverlap="1" wp14:anchorId="1BD37CA0" wp14:editId="0F086A74">
                <wp:simplePos x="0" y="0"/>
                <wp:positionH relativeFrom="column">
                  <wp:posOffset>838200</wp:posOffset>
                </wp:positionH>
                <wp:positionV relativeFrom="paragraph">
                  <wp:posOffset>4445</wp:posOffset>
                </wp:positionV>
                <wp:extent cx="5276850" cy="15335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DB54" w14:textId="77777777" w:rsidR="004E7D73" w:rsidRDefault="004E7D73" w:rsidP="004E7D7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7CA0" id="Text Box 22" o:spid="_x0000_s1041" type="#_x0000_t202" style="position:absolute;margin-left:66pt;margin-top:.35pt;width:415.5pt;height:120.75pt;z-index:2512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">
                <v:textbox>
                  <w:txbxContent>
                    <w:p w14:paraId="4687DB54" w14:textId="77777777" w:rsidR="004E7D73" w:rsidRDefault="004E7D73" w:rsidP="004E7D7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97280" behindDoc="0" locked="0" layoutInCell="1" allowOverlap="1" wp14:anchorId="73369B8C" wp14:editId="46142CD3">
                <wp:simplePos x="0" y="0"/>
                <wp:positionH relativeFrom="column">
                  <wp:posOffset>982345</wp:posOffset>
                </wp:positionH>
                <wp:positionV relativeFrom="paragraph">
                  <wp:posOffset>146685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FF2BAA" w14:textId="77777777" w:rsidR="004646D8" w:rsidRDefault="004646D8" w:rsidP="004646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369B8C" id="Group 68" o:spid="_x0000_s1042" style="position:absolute;margin-left:77.35pt;margin-top:11.55pt;width:57.85pt;height:95.3pt;z-index:2512972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">
                <v:shape id="TextBox 6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5DFF2BAA" w14:textId="77777777" w:rsidR="004646D8" w:rsidRDefault="004646D8" w:rsidP="004646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0768" behindDoc="0" locked="0" layoutInCell="1" allowOverlap="1" wp14:anchorId="6957A341" wp14:editId="35096FD6">
                <wp:simplePos x="0" y="0"/>
                <wp:positionH relativeFrom="column">
                  <wp:posOffset>1820545</wp:posOffset>
                </wp:positionH>
                <wp:positionV relativeFrom="paragraph">
                  <wp:posOffset>146685</wp:posOffset>
                </wp:positionV>
                <wp:extent cx="734695" cy="1210310"/>
                <wp:effectExtent l="0" t="0" r="8255" b="8890"/>
                <wp:wrapNone/>
                <wp:docPr id="9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B0A47" w14:textId="77777777" w:rsidR="004646D8" w:rsidRDefault="004646D8" w:rsidP="004646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7A341" id="Group 71" o:spid="_x0000_s1045" style="position:absolute;margin-left:143.35pt;margin-top:11.55pt;width:57.85pt;height:95.3pt;z-index:25136076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">
                <v:shape id="Picture 10" o:spid="_x0000_s1046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">
                  <v:imagedata r:id="rId17" o:title=""/>
                </v:shape>
                <v:shape id="TextBox 73" o:spid="_x0000_s1047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13B0A47" w14:textId="77777777" w:rsidR="004646D8" w:rsidRDefault="004646D8" w:rsidP="004646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4256" behindDoc="0" locked="0" layoutInCell="1" allowOverlap="1" wp14:anchorId="56D3FC6B" wp14:editId="595F388D">
                <wp:simplePos x="0" y="0"/>
                <wp:positionH relativeFrom="column">
                  <wp:posOffset>3496945</wp:posOffset>
                </wp:positionH>
                <wp:positionV relativeFrom="paragraph">
                  <wp:posOffset>138430</wp:posOffset>
                </wp:positionV>
                <wp:extent cx="838200" cy="1219200"/>
                <wp:effectExtent l="0" t="0" r="0" b="0"/>
                <wp:wrapNone/>
                <wp:docPr id="1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9B175" w14:textId="77777777" w:rsidR="004646D8" w:rsidRDefault="004646D8" w:rsidP="004646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3FC6B" id="Group 77" o:spid="_x0000_s1048" style="position:absolute;margin-left:275.35pt;margin-top:10.9pt;width:66pt;height:96pt;z-index:2514242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r3l2Zd8AAAAKAQAADwAAAGRycy9kb3du&#10;cmV2LnhtbEyPTUvDQBCG74L/YRnBm90kJTXEbEop6qkItoJ422anSWh2NmS3SfrvnZ70OO88vB/F&#10;eradGHHwrSMF8SICgVQ501Kt4Ovw9pSB8EGT0Z0jVHBFD+vy/q7QuXETfeK4D7VgE/K5VtCE0OdS&#10;+qpBq/3C9Uj8O7nB6sDnUEsz6InNbSeTKFpJq1vihEb3uG2wOu8vVsH7pKfNMn4dd+fT9vpzSD++&#10;dzEq9fgwb15ABJzDHwy3+lwdSu50dBcyXnQK0jR6ZlRBEvMEBlZZwsLxJiwzkGUh/08of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">
                <v:shape id="Picture 13" o:spid="_x0000_s1049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19" o:title=""/>
                </v:shape>
                <v:shape id="TextBox 79" o:spid="_x0000_s1050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E49B175" w14:textId="77777777" w:rsidR="004646D8" w:rsidRDefault="004646D8" w:rsidP="004646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7744" behindDoc="0" locked="0" layoutInCell="1" allowOverlap="1" wp14:anchorId="714FDB09" wp14:editId="3852BE67">
                <wp:simplePos x="0" y="0"/>
                <wp:positionH relativeFrom="column">
                  <wp:posOffset>4411345</wp:posOffset>
                </wp:positionH>
                <wp:positionV relativeFrom="paragraph">
                  <wp:posOffset>157480</wp:posOffset>
                </wp:positionV>
                <wp:extent cx="734695" cy="1199515"/>
                <wp:effectExtent l="0" t="0" r="8255" b="635"/>
                <wp:wrapNone/>
                <wp:docPr id="15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CA515" w14:textId="77777777" w:rsidR="004646D8" w:rsidRDefault="004646D8" w:rsidP="004646D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FDB09" id="Group 80" o:spid="_x0000_s1051" style="position:absolute;margin-left:347.35pt;margin-top:12.4pt;width:57.85pt;height:94.45pt;z-index:251487744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DWskOA4QAAAAoBAAAPAAAAZHJzL2Rvd25y&#10;ZXYueG1sTI/BTsJAEIbvJr7DZky8yXahAtZuCSHqiZgIJoTb0A5tQ3e36S5teXvHkx5n5ss/35+u&#10;RtOInjpfO6tBTSIQZHNX1LbU8L1/f1qC8AFtgY2zpOFGHlbZ/V2KSeEG+0X9LpSCQ6xPUEMVQptI&#10;6fOKDPqJa8ny7ew6g4HHrpRFhwOHm0ZOo2guDdaWP1TY0qai/LK7Gg0fAw7rmXrrt5fz5nbcP38e&#10;toq0fnwY168gAo3hD4ZffVaHjJ1O7moLLxoN85d4waiGacwVGFiqKAZx4oWaLUBmqfxfIfs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">
                <v:shape id="Picture 16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9" o:title=""/>
                </v:shape>
                <v:shape id="TextBox 82" o:spid="_x0000_s105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F3CA515" w14:textId="77777777" w:rsidR="004646D8" w:rsidRDefault="004646D8" w:rsidP="004646D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1232" behindDoc="0" locked="0" layoutInCell="1" allowOverlap="1" wp14:anchorId="5E8C02B4" wp14:editId="1BAF8A20">
                <wp:simplePos x="0" y="0"/>
                <wp:positionH relativeFrom="column">
                  <wp:posOffset>5249545</wp:posOffset>
                </wp:positionH>
                <wp:positionV relativeFrom="paragraph">
                  <wp:posOffset>145415</wp:posOffset>
                </wp:positionV>
                <wp:extent cx="734695" cy="1211580"/>
                <wp:effectExtent l="0" t="0" r="8255" b="7620"/>
                <wp:wrapNone/>
                <wp:docPr id="1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78A33" w14:textId="77777777" w:rsidR="004646D8" w:rsidRDefault="004646D8" w:rsidP="004646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C02B4" id="Group 83" o:spid="_x0000_s1054" style="position:absolute;margin-left:413.35pt;margin-top:11.45pt;width:57.85pt;height:95.4pt;z-index:25155123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">
                <v:shape id="Picture 19" o:spid="_x0000_s1055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">
                  <v:imagedata r:id="rId5" o:title=""/>
                </v:shape>
                <v:shape id="TextBox 85" o:spid="_x0000_s1056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6178A33" w14:textId="77777777" w:rsidR="004646D8" w:rsidRDefault="004646D8" w:rsidP="004646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63CC0C" w14:textId="57765BC4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FD318B8" w14:textId="20682103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5C74595" w14:textId="58C548A2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3805116" w14:textId="0CB3717E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B15A099" w14:textId="67BF05C4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64D1788" w14:textId="768C8263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77302D5" w14:textId="62406A63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B0C49C7" w14:textId="1C6B4CDF" w:rsidR="004646D8" w:rsidRPr="004646D8" w:rsidRDefault="004646D8" w:rsidP="004646D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lastRenderedPageBreak/>
        <w:t xml:space="preserve">April Come She Will (Paul </w:t>
      </w:r>
      <w:proofErr w:type="gramStart"/>
      <w:r w:rsidRPr="004646D8">
        <w:rPr>
          <w:rFonts w:ascii="Arial" w:hAnsi="Arial" w:cs="Arial"/>
          <w:b/>
          <w:bCs/>
          <w:sz w:val="32"/>
          <w:szCs w:val="32"/>
        </w:rPr>
        <w:t>Simon)</w:t>
      </w:r>
      <w:r>
        <w:rPr>
          <w:rFonts w:ascii="Arial" w:hAnsi="Arial" w:cs="Arial"/>
          <w:b/>
          <w:bCs/>
          <w:sz w:val="32"/>
          <w:szCs w:val="32"/>
        </w:rPr>
        <w:t xml:space="preserve">  Key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G</w:t>
      </w:r>
    </w:p>
    <w:p w14:paraId="61771C60" w14:textId="77777777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1887AD9" w14:textId="77777777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Intro:  </w:t>
      </w:r>
      <w:proofErr w:type="gramStart"/>
      <w:r w:rsidRPr="004646D8">
        <w:rPr>
          <w:rFonts w:ascii="Arial" w:hAnsi="Arial" w:cs="Arial"/>
          <w:b/>
          <w:bCs/>
          <w:sz w:val="32"/>
          <w:szCs w:val="32"/>
        </w:rPr>
        <w:t>G  C</w:t>
      </w:r>
      <w:proofErr w:type="gramEnd"/>
      <w:r w:rsidRPr="004646D8">
        <w:rPr>
          <w:rFonts w:ascii="Arial" w:hAnsi="Arial" w:cs="Arial"/>
          <w:b/>
          <w:bCs/>
          <w:sz w:val="32"/>
          <w:szCs w:val="32"/>
        </w:rPr>
        <w:t xml:space="preserve">  G  C G</w:t>
      </w:r>
    </w:p>
    <w:p w14:paraId="5BDDA6DB" w14:textId="6D7E1E2F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156F919" w14:textId="0D7CF29F" w:rsidR="004646D8" w:rsidRPr="004646D8" w:rsidRDefault="004E7D73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E7D73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211712" behindDoc="0" locked="0" layoutInCell="1" allowOverlap="1" wp14:anchorId="5A942F03" wp14:editId="0948DE4F">
                <wp:simplePos x="0" y="0"/>
                <wp:positionH relativeFrom="column">
                  <wp:posOffset>6077585</wp:posOffset>
                </wp:positionH>
                <wp:positionV relativeFrom="paragraph">
                  <wp:posOffset>113030</wp:posOffset>
                </wp:positionV>
                <wp:extent cx="734695" cy="1219835"/>
                <wp:effectExtent l="0" t="0" r="8255" b="0"/>
                <wp:wrapNone/>
                <wp:docPr id="8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891D5D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42F03" id="_x0000_s1057" style="position:absolute;margin-left:478.55pt;margin-top:8.9pt;width:57.85pt;height:96.05pt;z-index:2522117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B59nqt4QAAAAsBAAAPAAAAZHJzL2Rvd25y&#10;ZXYueG1sTI9BS8NAEIXvgv9hGcGb3U2kxsRsSinqqQi2gnjbJtMkNDsbstsk/fdOT3qbx/t4816+&#10;mm0nRhx860hDtFAgkEpXtVRr+Nq/PTyD8MFQZTpHqOGCHlbF7U1usspN9InjLtSCQ8hnRkMTQp9J&#10;6csGrfEL1yOxd3SDNYHlUMtqMBOH207GSj1Ja1riD43pcdNgedqdrYb3yUzrx+h13J6Om8vPfvnx&#10;vY1Q6/u7ef0CIuAc/mC41ufqUHCngztT5UWnIV0mEaNsJDzhCqgk5uugIVZpCrLI5f8NxS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">
                <v:shape id="Picture 89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">
                  <v:imagedata r:id="rId13" o:title=""/>
                </v:shape>
                <v:shape id="TextBox 19" o:spid="_x0000_s105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79891D5D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E7D73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14432" behindDoc="0" locked="0" layoutInCell="1" allowOverlap="1" wp14:anchorId="0480941D" wp14:editId="0D748027">
                <wp:simplePos x="0" y="0"/>
                <wp:positionH relativeFrom="column">
                  <wp:posOffset>5258435</wp:posOffset>
                </wp:positionH>
                <wp:positionV relativeFrom="paragraph">
                  <wp:posOffset>132080</wp:posOffset>
                </wp:positionV>
                <wp:extent cx="734695" cy="1199515"/>
                <wp:effectExtent l="0" t="0" r="8255" b="635"/>
                <wp:wrapNone/>
                <wp:docPr id="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948324" w14:textId="77777777" w:rsidR="004E7D73" w:rsidRDefault="004E7D73" w:rsidP="004E7D7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0941D" id="_x0000_s1060" style="position:absolute;margin-left:414.05pt;margin-top:10.4pt;width:57.85pt;height:94.45pt;z-index:2521144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">
                <v:shape id="Picture 83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">
                  <v:imagedata r:id="rId9" o:title=""/>
                </v:shape>
                <v:shape id="TextBox 4" o:spid="_x0000_s106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71948324" w14:textId="77777777" w:rsidR="004E7D73" w:rsidRDefault="004E7D73" w:rsidP="004E7D7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E7D73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62560" behindDoc="0" locked="0" layoutInCell="1" allowOverlap="1" wp14:anchorId="5ADFCD85" wp14:editId="0F9DF7F8">
                <wp:simplePos x="0" y="0"/>
                <wp:positionH relativeFrom="column">
                  <wp:posOffset>4467860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8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1F4A0C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FCD85" id="_x0000_s1063" style="position:absolute;margin-left:351.8pt;margin-top:10.3pt;width:57.85pt;height:95.3pt;z-index:2521625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J9R4IOEAAAAKAQAADwAAAGRycy9kb3ducmV2&#10;LnhtbEyPwWrDMAyG74O9g9Fgt9V2wro2jVNK2XYqg7aDsZsbq0lobIfYTdK3n3baTkLSx69P+Xqy&#10;LRuwD413CuRMAENXetO4SsHn8e1pASxE7YxuvUMFNwywLu7vcp0ZP7o9DodYMQpxIdMK6hi7jPNQ&#10;1mh1mPkOHe3Ovrc6UttX3PR6pHDb8kSIObe6cXSh1h1uaywvh6tV8D7qcZPK12F3OW9v38fnj6+d&#10;RKUeH6bNCljEKf7B8KtP6lCQ08lfnQmsVfAi0jmhChJBlYCFXKbATjSQMgFe5Pz/C8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">
                <v:shape id="Picture 86" o:spid="_x0000_s106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">
                  <v:imagedata r:id="rId11" o:title=""/>
                </v:shape>
                <v:shape id="TextBox 16" o:spid="_x0000_s106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381F4A0C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46D8" w:rsidRPr="004646D8">
        <w:rPr>
          <w:rFonts w:ascii="Arial" w:hAnsi="Arial" w:cs="Arial"/>
          <w:b/>
          <w:bCs/>
          <w:sz w:val="32"/>
          <w:szCs w:val="32"/>
        </w:rPr>
        <w:t>G C G    C              G   C G</w:t>
      </w:r>
    </w:p>
    <w:p w14:paraId="609F103E" w14:textId="7B42612D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 xml:space="preserve">A -   </w:t>
      </w:r>
      <w:proofErr w:type="spellStart"/>
      <w:r w:rsidRPr="004646D8">
        <w:rPr>
          <w:rFonts w:ascii="Arial" w:hAnsi="Arial" w:cs="Arial"/>
          <w:sz w:val="32"/>
          <w:szCs w:val="32"/>
        </w:rPr>
        <w:t>pril</w:t>
      </w:r>
      <w:proofErr w:type="spellEnd"/>
      <w:r w:rsidRPr="004646D8">
        <w:rPr>
          <w:rFonts w:ascii="Arial" w:hAnsi="Arial" w:cs="Arial"/>
          <w:sz w:val="32"/>
          <w:szCs w:val="32"/>
        </w:rPr>
        <w:t>, come she will</w:t>
      </w:r>
    </w:p>
    <w:p w14:paraId="513F0465" w14:textId="2408708D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Am                    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4646D8">
        <w:rPr>
          <w:rFonts w:ascii="Arial" w:hAnsi="Arial" w:cs="Arial"/>
          <w:b/>
          <w:bCs/>
          <w:sz w:val="32"/>
          <w:szCs w:val="32"/>
        </w:rPr>
        <w:t xml:space="preserve">        Fmaj7     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799889C7" w14:textId="5A2EAD37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When streams are ripe and swelled with rain</w:t>
      </w:r>
    </w:p>
    <w:p w14:paraId="6BEA977E" w14:textId="4F44B7DB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C     D                G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21C2B4E3" w14:textId="209A5293" w:rsidR="004646D8" w:rsidRPr="004646D8" w:rsidRDefault="004E7D73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218432" behindDoc="0" locked="0" layoutInCell="1" allowOverlap="1" wp14:anchorId="06A7E376" wp14:editId="549AF7B8">
            <wp:simplePos x="0" y="0"/>
            <wp:positionH relativeFrom="column">
              <wp:posOffset>5317490</wp:posOffset>
            </wp:positionH>
            <wp:positionV relativeFrom="paragraph">
              <wp:posOffset>212090</wp:posOffset>
            </wp:positionV>
            <wp:extent cx="723900" cy="1255395"/>
            <wp:effectExtent l="0" t="0" r="0" b="1905"/>
            <wp:wrapNone/>
            <wp:docPr id="7" name="Picture 7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creen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17856" behindDoc="0" locked="0" layoutInCell="1" allowOverlap="1" wp14:anchorId="557B33A6" wp14:editId="6C830578">
                <wp:simplePos x="0" y="0"/>
                <wp:positionH relativeFrom="column">
                  <wp:posOffset>4467225</wp:posOffset>
                </wp:positionH>
                <wp:positionV relativeFrom="paragraph">
                  <wp:posOffset>224155</wp:posOffset>
                </wp:positionV>
                <wp:extent cx="735013" cy="1211679"/>
                <wp:effectExtent l="0" t="0" r="8255" b="7620"/>
                <wp:wrapNone/>
                <wp:docPr id="9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96" name="TextBox 9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3AEA1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7B33A6" id="Group 8" o:spid="_x0000_s1066" style="position:absolute;margin-left:351.75pt;margin-top:17.65pt;width:57.9pt;height:95.4pt;z-index:2522178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">
                <v:shape id="TextBox 9" o:spid="_x0000_s106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5F93AEA1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97" o:spid="_x0000_s106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proofErr w:type="gramStart"/>
      <w:r w:rsidR="004646D8" w:rsidRPr="004646D8">
        <w:rPr>
          <w:rFonts w:ascii="Arial" w:hAnsi="Arial" w:cs="Arial"/>
          <w:sz w:val="32"/>
          <w:szCs w:val="32"/>
        </w:rPr>
        <w:t>Ma  -</w:t>
      </w:r>
      <w:proofErr w:type="gramEnd"/>
      <w:r w:rsidR="004646D8" w:rsidRPr="004646D8">
        <w:rPr>
          <w:rFonts w:ascii="Arial" w:hAnsi="Arial" w:cs="Arial"/>
          <w:sz w:val="32"/>
          <w:szCs w:val="32"/>
        </w:rPr>
        <w:t xml:space="preserve">y,   she will </w:t>
      </w:r>
      <w:proofErr w:type="spellStart"/>
      <w:r w:rsidR="004646D8" w:rsidRPr="004646D8">
        <w:rPr>
          <w:rFonts w:ascii="Arial" w:hAnsi="Arial" w:cs="Arial"/>
          <w:sz w:val="32"/>
          <w:szCs w:val="32"/>
        </w:rPr>
        <w:t>sta</w:t>
      </w:r>
      <w:proofErr w:type="spellEnd"/>
      <w:r w:rsidR="004646D8" w:rsidRPr="004646D8">
        <w:rPr>
          <w:rFonts w:ascii="Arial" w:hAnsi="Arial" w:cs="Arial"/>
          <w:sz w:val="32"/>
          <w:szCs w:val="32"/>
        </w:rPr>
        <w:t xml:space="preserve"> - y</w:t>
      </w:r>
    </w:p>
    <w:p w14:paraId="45A22289" w14:textId="6A5F6FBB" w:rsidR="004646D8" w:rsidRPr="004646D8" w:rsidRDefault="004E7D73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19904" behindDoc="0" locked="0" layoutInCell="1" allowOverlap="1" wp14:anchorId="1F0FADC5" wp14:editId="607AD903">
                <wp:simplePos x="0" y="0"/>
                <wp:positionH relativeFrom="column">
                  <wp:posOffset>6115050</wp:posOffset>
                </wp:positionH>
                <wp:positionV relativeFrom="paragraph">
                  <wp:posOffset>4445</wp:posOffset>
                </wp:positionV>
                <wp:extent cx="735013" cy="1211679"/>
                <wp:effectExtent l="0" t="0" r="8255" b="7620"/>
                <wp:wrapNone/>
                <wp:docPr id="9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960B67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FADC5" id="Group 24" o:spid="_x0000_s1069" style="position:absolute;margin-left:481.5pt;margin-top:.35pt;width:57.9pt;height:95.4pt;z-index:2522199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">
                <v:shape id="Picture 99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">
                  <v:imagedata r:id="rId24" o:title=""/>
                </v:shape>
                <v:shape id="TextBox 26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20960B67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46D8" w:rsidRPr="004646D8">
        <w:rPr>
          <w:rFonts w:ascii="Arial" w:hAnsi="Arial" w:cs="Arial"/>
          <w:b/>
          <w:bCs/>
          <w:sz w:val="32"/>
          <w:szCs w:val="32"/>
        </w:rPr>
        <w:t xml:space="preserve">Am       </w:t>
      </w:r>
      <w:proofErr w:type="spellStart"/>
      <w:r w:rsidR="004646D8"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="004646D8" w:rsidRPr="004646D8">
        <w:rPr>
          <w:rFonts w:ascii="Arial" w:hAnsi="Arial" w:cs="Arial"/>
          <w:b/>
          <w:bCs/>
          <w:sz w:val="32"/>
          <w:szCs w:val="32"/>
        </w:rPr>
        <w:t xml:space="preserve">    Am      </w:t>
      </w:r>
      <w:proofErr w:type="spellStart"/>
      <w:r w:rsidR="004646D8"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="004646D8" w:rsidRPr="004646D8">
        <w:rPr>
          <w:rFonts w:ascii="Arial" w:hAnsi="Arial" w:cs="Arial"/>
          <w:b/>
          <w:bCs/>
          <w:sz w:val="32"/>
          <w:szCs w:val="32"/>
        </w:rPr>
        <w:t xml:space="preserve">     </w:t>
      </w:r>
      <w:proofErr w:type="gramStart"/>
      <w:r w:rsidR="004646D8" w:rsidRPr="004646D8">
        <w:rPr>
          <w:rFonts w:ascii="Arial" w:hAnsi="Arial" w:cs="Arial"/>
          <w:b/>
          <w:bCs/>
          <w:sz w:val="32"/>
          <w:szCs w:val="32"/>
        </w:rPr>
        <w:t>G  C</w:t>
      </w:r>
      <w:proofErr w:type="gramEnd"/>
      <w:r w:rsidR="004646D8" w:rsidRPr="004646D8">
        <w:rPr>
          <w:rFonts w:ascii="Arial" w:hAnsi="Arial" w:cs="Arial"/>
          <w:b/>
          <w:bCs/>
          <w:sz w:val="32"/>
          <w:szCs w:val="32"/>
        </w:rPr>
        <w:t xml:space="preserve">  G  C </w:t>
      </w:r>
    </w:p>
    <w:p w14:paraId="7813B2D7" w14:textId="3DEA8E3C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Resting in my arms again</w:t>
      </w:r>
    </w:p>
    <w:p w14:paraId="26C0D07A" w14:textId="7D9A6DC1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E0AA13A" w14:textId="638C07B4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G C </w:t>
      </w:r>
      <w:proofErr w:type="gramStart"/>
      <w:r w:rsidRPr="004646D8">
        <w:rPr>
          <w:rFonts w:ascii="Arial" w:hAnsi="Arial" w:cs="Arial"/>
          <w:b/>
          <w:bCs/>
          <w:sz w:val="32"/>
          <w:szCs w:val="32"/>
        </w:rPr>
        <w:t>G  C</w:t>
      </w:r>
      <w:proofErr w:type="gramEnd"/>
      <w:r w:rsidRPr="004646D8">
        <w:rPr>
          <w:rFonts w:ascii="Arial" w:hAnsi="Arial" w:cs="Arial"/>
          <w:b/>
          <w:bCs/>
          <w:sz w:val="32"/>
          <w:szCs w:val="32"/>
        </w:rPr>
        <w:t xml:space="preserve">                          G     C G</w:t>
      </w:r>
    </w:p>
    <w:p w14:paraId="08D7FDCC" w14:textId="3C68C777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 xml:space="preserve">Ju - ne, </w:t>
      </w:r>
      <w:proofErr w:type="gramStart"/>
      <w:r w:rsidRPr="004646D8">
        <w:rPr>
          <w:rFonts w:ascii="Arial" w:hAnsi="Arial" w:cs="Arial"/>
          <w:sz w:val="32"/>
          <w:szCs w:val="32"/>
        </w:rPr>
        <w:t>she'll</w:t>
      </w:r>
      <w:proofErr w:type="gramEnd"/>
      <w:r w:rsidRPr="004646D8">
        <w:rPr>
          <w:rFonts w:ascii="Arial" w:hAnsi="Arial" w:cs="Arial"/>
          <w:sz w:val="32"/>
          <w:szCs w:val="32"/>
        </w:rPr>
        <w:t xml:space="preserve"> change her tune</w:t>
      </w:r>
    </w:p>
    <w:p w14:paraId="613038C6" w14:textId="6E339D14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Am       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4646D8">
        <w:rPr>
          <w:rFonts w:ascii="Arial" w:hAnsi="Arial" w:cs="Arial"/>
          <w:b/>
          <w:bCs/>
          <w:sz w:val="32"/>
          <w:szCs w:val="32"/>
        </w:rPr>
        <w:t xml:space="preserve">             Fmaj7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11FEF094" w14:textId="5A0A54B7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 xml:space="preserve">In restless walks </w:t>
      </w:r>
      <w:proofErr w:type="gramStart"/>
      <w:r w:rsidRPr="004646D8">
        <w:rPr>
          <w:rFonts w:ascii="Arial" w:hAnsi="Arial" w:cs="Arial"/>
          <w:sz w:val="32"/>
          <w:szCs w:val="32"/>
        </w:rPr>
        <w:t>she'll</w:t>
      </w:r>
      <w:proofErr w:type="gramEnd"/>
      <w:r w:rsidRPr="004646D8">
        <w:rPr>
          <w:rFonts w:ascii="Arial" w:hAnsi="Arial" w:cs="Arial"/>
          <w:sz w:val="32"/>
          <w:szCs w:val="32"/>
        </w:rPr>
        <w:t xml:space="preserve"> prowl the night</w:t>
      </w:r>
    </w:p>
    <w:p w14:paraId="7C601FC6" w14:textId="129E979C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C     D              G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0EAFF01C" w14:textId="4A1BAE94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 xml:space="preserve">Ju - </w:t>
      </w:r>
      <w:proofErr w:type="spellStart"/>
      <w:r w:rsidRPr="004646D8">
        <w:rPr>
          <w:rFonts w:ascii="Arial" w:hAnsi="Arial" w:cs="Arial"/>
          <w:sz w:val="32"/>
          <w:szCs w:val="32"/>
        </w:rPr>
        <w:t>ly</w:t>
      </w:r>
      <w:proofErr w:type="spellEnd"/>
      <w:r w:rsidRPr="004646D8">
        <w:rPr>
          <w:rFonts w:ascii="Arial" w:hAnsi="Arial" w:cs="Arial"/>
          <w:sz w:val="32"/>
          <w:szCs w:val="32"/>
        </w:rPr>
        <w:t xml:space="preserve">, she will f - </w:t>
      </w:r>
      <w:proofErr w:type="spellStart"/>
      <w:r w:rsidRPr="004646D8">
        <w:rPr>
          <w:rFonts w:ascii="Arial" w:hAnsi="Arial" w:cs="Arial"/>
          <w:sz w:val="32"/>
          <w:szCs w:val="32"/>
        </w:rPr>
        <w:t>ly</w:t>
      </w:r>
      <w:proofErr w:type="spellEnd"/>
    </w:p>
    <w:p w14:paraId="0E9B1B58" w14:textId="644EE3BF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Am         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4646D8">
        <w:rPr>
          <w:rFonts w:ascii="Arial" w:hAnsi="Arial" w:cs="Arial"/>
          <w:b/>
          <w:bCs/>
          <w:sz w:val="32"/>
          <w:szCs w:val="32"/>
        </w:rPr>
        <w:t xml:space="preserve">        Am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4646D8">
        <w:rPr>
          <w:rFonts w:ascii="Arial" w:hAnsi="Arial" w:cs="Arial"/>
          <w:b/>
          <w:bCs/>
          <w:sz w:val="32"/>
          <w:szCs w:val="32"/>
        </w:rPr>
        <w:t xml:space="preserve">     </w:t>
      </w:r>
      <w:proofErr w:type="gramStart"/>
      <w:r w:rsidRPr="004646D8">
        <w:rPr>
          <w:rFonts w:ascii="Arial" w:hAnsi="Arial" w:cs="Arial"/>
          <w:b/>
          <w:bCs/>
          <w:sz w:val="32"/>
          <w:szCs w:val="32"/>
        </w:rPr>
        <w:t>G  C</w:t>
      </w:r>
      <w:proofErr w:type="gramEnd"/>
      <w:r w:rsidRPr="004646D8">
        <w:rPr>
          <w:rFonts w:ascii="Arial" w:hAnsi="Arial" w:cs="Arial"/>
          <w:b/>
          <w:bCs/>
          <w:sz w:val="32"/>
          <w:szCs w:val="32"/>
        </w:rPr>
        <w:t xml:space="preserve">  G  C </w:t>
      </w:r>
    </w:p>
    <w:p w14:paraId="6F74C925" w14:textId="095FCB13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And give no warning to her flight</w:t>
      </w:r>
    </w:p>
    <w:p w14:paraId="6E5589E6" w14:textId="75302C01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2982753" w14:textId="3703BD92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>G C G      C          G      C G</w:t>
      </w:r>
    </w:p>
    <w:p w14:paraId="02299537" w14:textId="380916F1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Au - gust, die she must</w:t>
      </w:r>
    </w:p>
    <w:p w14:paraId="104E0E57" w14:textId="3CD4C3B4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Am          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4646D8">
        <w:rPr>
          <w:rFonts w:ascii="Arial" w:hAnsi="Arial" w:cs="Arial"/>
          <w:b/>
          <w:bCs/>
          <w:sz w:val="32"/>
          <w:szCs w:val="32"/>
        </w:rPr>
        <w:t xml:space="preserve">            Fmaj7 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1D88CB4B" w14:textId="6EB53047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The autumn winds blow chilly and cold</w:t>
      </w:r>
    </w:p>
    <w:p w14:paraId="23EBC2C1" w14:textId="026F562D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C             D            G 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269B3D08" w14:textId="375BFDBC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4646D8">
        <w:rPr>
          <w:rFonts w:ascii="Arial" w:hAnsi="Arial" w:cs="Arial"/>
          <w:sz w:val="32"/>
          <w:szCs w:val="32"/>
        </w:rPr>
        <w:t>Septe</w:t>
      </w:r>
      <w:proofErr w:type="spellEnd"/>
      <w:r w:rsidRPr="004646D8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646D8">
        <w:rPr>
          <w:rFonts w:ascii="Arial" w:hAnsi="Arial" w:cs="Arial"/>
          <w:sz w:val="32"/>
          <w:szCs w:val="32"/>
        </w:rPr>
        <w:t>mber</w:t>
      </w:r>
      <w:proofErr w:type="spellEnd"/>
      <w:r w:rsidRPr="004646D8">
        <w:rPr>
          <w:rFonts w:ascii="Arial" w:hAnsi="Arial" w:cs="Arial"/>
          <w:sz w:val="32"/>
          <w:szCs w:val="32"/>
        </w:rPr>
        <w:t xml:space="preserve">, </w:t>
      </w:r>
      <w:proofErr w:type="gramStart"/>
      <w:r w:rsidRPr="004646D8">
        <w:rPr>
          <w:rFonts w:ascii="Arial" w:hAnsi="Arial" w:cs="Arial"/>
          <w:sz w:val="32"/>
          <w:szCs w:val="32"/>
        </w:rPr>
        <w:t>I'll</w:t>
      </w:r>
      <w:proofErr w:type="gramEnd"/>
      <w:r w:rsidRPr="004646D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46D8">
        <w:rPr>
          <w:rFonts w:ascii="Arial" w:hAnsi="Arial" w:cs="Arial"/>
          <w:sz w:val="32"/>
          <w:szCs w:val="32"/>
        </w:rPr>
        <w:t>remem-ber</w:t>
      </w:r>
      <w:proofErr w:type="spellEnd"/>
    </w:p>
    <w:p w14:paraId="2C812A5C" w14:textId="77CD395D" w:rsidR="004646D8" w:rsidRPr="004646D8" w:rsidRDefault="004646D8" w:rsidP="004646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646D8">
        <w:rPr>
          <w:rFonts w:ascii="Arial" w:hAnsi="Arial" w:cs="Arial"/>
          <w:b/>
          <w:bCs/>
          <w:sz w:val="32"/>
          <w:szCs w:val="32"/>
        </w:rPr>
        <w:t xml:space="preserve">Am              </w:t>
      </w:r>
      <w:proofErr w:type="spellStart"/>
      <w:r w:rsidRPr="004646D8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4646D8">
        <w:rPr>
          <w:rFonts w:ascii="Arial" w:hAnsi="Arial" w:cs="Arial"/>
          <w:b/>
          <w:bCs/>
          <w:sz w:val="32"/>
          <w:szCs w:val="32"/>
        </w:rPr>
        <w:t xml:space="preserve">         D               G     </w:t>
      </w:r>
      <w:proofErr w:type="spellStart"/>
      <w:proofErr w:type="gramStart"/>
      <w:r w:rsidRPr="004646D8">
        <w:rPr>
          <w:rFonts w:ascii="Arial" w:hAnsi="Arial" w:cs="Arial"/>
          <w:b/>
          <w:bCs/>
          <w:sz w:val="32"/>
          <w:szCs w:val="32"/>
        </w:rPr>
        <w:t>G</w:t>
      </w:r>
      <w:proofErr w:type="spellEnd"/>
      <w:r w:rsidRPr="004646D8">
        <w:rPr>
          <w:rFonts w:ascii="Arial" w:hAnsi="Arial" w:cs="Arial"/>
          <w:b/>
          <w:bCs/>
          <w:sz w:val="32"/>
          <w:szCs w:val="32"/>
        </w:rPr>
        <w:t xml:space="preserve">  C</w:t>
      </w:r>
      <w:proofErr w:type="gramEnd"/>
      <w:r w:rsidRPr="004646D8">
        <w:rPr>
          <w:rFonts w:ascii="Arial" w:hAnsi="Arial" w:cs="Arial"/>
          <w:b/>
          <w:bCs/>
          <w:sz w:val="32"/>
          <w:szCs w:val="32"/>
        </w:rPr>
        <w:t xml:space="preserve">  G  C G  C  G  </w:t>
      </w:r>
    </w:p>
    <w:p w14:paraId="7242C5B7" w14:textId="7E9AA6BD" w:rsidR="004646D8" w:rsidRPr="004646D8" w:rsidRDefault="004646D8" w:rsidP="004646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rFonts w:ascii="Arial" w:hAnsi="Arial" w:cs="Arial"/>
          <w:sz w:val="32"/>
          <w:szCs w:val="32"/>
        </w:rPr>
        <w:t>A love once new has now grown old</w:t>
      </w:r>
    </w:p>
    <w:p w14:paraId="5C3E3CF7" w14:textId="26C033F5" w:rsidR="004646D8" w:rsidRDefault="004646D8" w:rsidP="0069072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B1C5F54" w14:textId="3B1E7C12" w:rsidR="004646D8" w:rsidRPr="004646D8" w:rsidRDefault="004E7D73" w:rsidP="006907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46D8">
        <w:rPr>
          <w:noProof/>
          <w:sz w:val="28"/>
          <w:szCs w:val="28"/>
        </w:rPr>
        <w:drawing>
          <wp:anchor distT="0" distB="0" distL="114300" distR="114300" simplePos="0" relativeHeight="251233792" behindDoc="0" locked="0" layoutInCell="1" allowOverlap="1" wp14:anchorId="0F51B0A1" wp14:editId="6B320382">
            <wp:simplePos x="0" y="0"/>
            <wp:positionH relativeFrom="column">
              <wp:posOffset>4436745</wp:posOffset>
            </wp:positionH>
            <wp:positionV relativeFrom="paragraph">
              <wp:posOffset>215265</wp:posOffset>
            </wp:positionV>
            <wp:extent cx="720725" cy="1245870"/>
            <wp:effectExtent l="0" t="0" r="3175" b="0"/>
            <wp:wrapNone/>
            <wp:docPr id="8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D73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215808" behindDoc="0" locked="0" layoutInCell="1" allowOverlap="1" wp14:anchorId="4D76B5E6" wp14:editId="6098F064">
                <wp:simplePos x="0" y="0"/>
                <wp:positionH relativeFrom="column">
                  <wp:posOffset>5257800</wp:posOffset>
                </wp:positionH>
                <wp:positionV relativeFrom="paragraph">
                  <wp:posOffset>248285</wp:posOffset>
                </wp:positionV>
                <wp:extent cx="734695" cy="1210310"/>
                <wp:effectExtent l="0" t="0" r="8255" b="8890"/>
                <wp:wrapNone/>
                <wp:docPr id="9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6"/>
                        <wps:cNvSpPr txBox="1"/>
                        <wps:spPr>
                          <a:xfrm>
                            <a:off x="3530557" y="8467"/>
                            <a:ext cx="532996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7CD3E" w14:textId="64391BBA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6B5E6" id="_x0000_s1072" style="position:absolute;margin-left:414pt;margin-top:19.55pt;width:57.85pt;height:95.3pt;z-index:2522158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BTHR724gAAAAoBAAAPAAAAZHJzL2Rvd25y&#10;ZXYueG1sTI9PS8NAFMTvgt9heYI3u/mjNol5KaWop1KwFcTbNnlNQrNvQ3abpN/e9aTHYYaZ3+Sr&#10;WXdipMG2hhHCRQCCuDRVyzXC5+HtIQFhneJKdYYJ4UoWVsXtTa6yykz8QePe1cKXsM0UQuNcn0lp&#10;y4a0sgvTE3vvZAatnJdDLatBTb5cdzIKgmepVct+oVE9bRoqz/uLRnif1LSOw9dxez5trt+Hp93X&#10;NiTE+7t5/QLC0ez+wvCL79Gh8ExHc+HKig4hiRL/xSHEaQjCB9LHeAniiBBF6RJkkcv/F4o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">
                <v:shape id="Picture 93" o:spid="_x0000_s107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">
                  <v:imagedata r:id="rId11" o:title=""/>
                </v:shape>
                <v:shape id="TextBox 16" o:spid="_x0000_s1074" type="#_x0000_t202" style="position:absolute;left:35305;top:84;width:5330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5787CD3E" w14:textId="64391BBA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646D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226624" behindDoc="0" locked="0" layoutInCell="1" allowOverlap="1" wp14:anchorId="0254086B" wp14:editId="1E4208E8">
                <wp:simplePos x="0" y="0"/>
                <wp:positionH relativeFrom="column">
                  <wp:posOffset>3590925</wp:posOffset>
                </wp:positionH>
                <wp:positionV relativeFrom="paragraph">
                  <wp:posOffset>229870</wp:posOffset>
                </wp:positionV>
                <wp:extent cx="735013" cy="1220257"/>
                <wp:effectExtent l="0" t="0" r="8255" b="0"/>
                <wp:wrapNone/>
                <wp:docPr id="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9309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81D2D6" w14:textId="77777777" w:rsidR="004646D8" w:rsidRDefault="004646D8" w:rsidP="004646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4086B" id="Group 168" o:spid="_x0000_s1075" style="position:absolute;margin-left:282.75pt;margin-top:18.1pt;width:57.9pt;height:96.1pt;z-index:25122662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">
                <v:shape id="Picture 5" o:spid="_x0000_s107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13" o:title=""/>
                </v:shape>
                <v:shape id="TextBox 154" o:spid="_x0000_s1077" type="#_x0000_t202" style="position:absolute;left:93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A81D2D6" w14:textId="77777777" w:rsidR="004646D8" w:rsidRDefault="004646D8" w:rsidP="004646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E7D73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64256" behindDoc="0" locked="0" layoutInCell="1" allowOverlap="1" wp14:anchorId="07BCC65A" wp14:editId="3147BB7A">
                <wp:simplePos x="0" y="0"/>
                <wp:positionH relativeFrom="column">
                  <wp:posOffset>2767965</wp:posOffset>
                </wp:positionH>
                <wp:positionV relativeFrom="paragraph">
                  <wp:posOffset>254635</wp:posOffset>
                </wp:positionV>
                <wp:extent cx="734695" cy="1211580"/>
                <wp:effectExtent l="0" t="0" r="8255" b="7620"/>
                <wp:wrapNone/>
                <wp:docPr id="7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9AAC59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CC65A" id="_x0000_s1078" style="position:absolute;margin-left:217.95pt;margin-top:20.05pt;width:57.85pt;height:95.4pt;z-index:252064256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CPnVi/4QAAAAoBAAAPAAAAZHJzL2Rvd25yZXYu&#10;eG1sTI/BasMwDIbvg72D0WC31XazlDWLU0rZdiqDtYPSmxurSWhsh9hN0refdtpuEvr49f35arIt&#10;G7APjXcK5EwAQ1d607hKwff+/ekFWIjaGd16hwpuGGBV3N/lOjN+dF847GLFKMSFTCuoY+wyzkNZ&#10;o9Vh5jt0dDv73upIa19x0+uRwm3L50IsuNWNow+17nBTY3nZXa2Cj1GP60S+DdvLeXM77tPPw1ai&#10;Uo8P0/oVWMQp/sHwq0/qUJDTyV+dCaxV8JykS0JpEBIYAWkqF8BOCuaJWAIvcv6/QvE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">
                <v:shape id="Picture 80" o:spid="_x0000_s1079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jm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XDsD58&#10;CT9ATr4AAAD//wMAUEsBAi0AFAAGAAgAAAAhANvh9svuAAAAhQEAABMAAAAAAAAAAAAAAAAAAAAA&#10;AFtDb250ZW50X1R5cGVzXS54bWxQSwECLQAUAAYACAAAACEAWvQsW78AAAAVAQAACwAAAAAAAAAA&#10;AAAAAAAfAQAAX3JlbHMvLnJlbHNQSwECLQAUAAYACAAAACEAwso45r0AAADbAAAADwAAAAAAAAAA&#10;AAAAAAAHAgAAZHJzL2Rvd25yZXYueG1sUEsFBgAAAAADAAMAtwAAAPECAAAAAA==&#10;">
                  <v:imagedata r:id="rId5" o:title=""/>
                </v:shape>
                <v:shape id="TextBox 85" o:spid="_x0000_s1080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279AAC59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E7D73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97696" behindDoc="0" locked="0" layoutInCell="1" allowOverlap="1" wp14:anchorId="7CFA1F38" wp14:editId="185E0167">
                <wp:simplePos x="0" y="0"/>
                <wp:positionH relativeFrom="column">
                  <wp:posOffset>1129665</wp:posOffset>
                </wp:positionH>
                <wp:positionV relativeFrom="paragraph">
                  <wp:posOffset>219075</wp:posOffset>
                </wp:positionV>
                <wp:extent cx="734695" cy="1199515"/>
                <wp:effectExtent l="0" t="0" r="8255" b="635"/>
                <wp:wrapNone/>
                <wp:docPr id="7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F157A" w14:textId="77777777" w:rsidR="004E7D73" w:rsidRDefault="004E7D73" w:rsidP="004E7D7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A1F38" id="_x0000_s1081" style="position:absolute;margin-left:88.95pt;margin-top:17.25pt;width:57.85pt;height:94.45pt;z-index:25199769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PpRDS4QAAAAoBAAAPAAAAZHJzL2Rv&#10;d25yZXYueG1sTI/LasMwEEX3hf6DmEJ3jfzI07UcQmi7CoEmhZLdxJ7YJpZkLMV2/r7TVbubyxzu&#10;nEnXo25ET52rrVEQTgIQZHJb1KZU8HV8f1mCcB5NgY01pOBODtbZ40OKSWEH80n9wZeCS4xLUEHl&#10;fZtI6fKKNLqJbcnw7mI7jZ5jV8qiw4HLdSOjIJhLjbXhCxW2tK0ovx5uWsHHgMMmDt/63fWyvZ+O&#10;s/33LiSlnp/GzSsIT6P/g+FXn9UhY6ezvZnCiYbzYrFiVEE8nYFgIFrFcxBnHqJ4CjJL5f8Xs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">
                <v:shape id="Picture 77" o:spid="_x0000_s108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">
                  <v:imagedata r:id="rId9" o:title=""/>
                </v:shape>
                <v:shape id="TextBox 82" o:spid="_x0000_s108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188F157A" w14:textId="77777777" w:rsidR="004E7D73" w:rsidRDefault="004E7D73" w:rsidP="004E7D7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E7D73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29088" behindDoc="0" locked="0" layoutInCell="1" allowOverlap="1" wp14:anchorId="17A7E001" wp14:editId="20DB2788">
                <wp:simplePos x="0" y="0"/>
                <wp:positionH relativeFrom="column">
                  <wp:posOffset>1934962</wp:posOffset>
                </wp:positionH>
                <wp:positionV relativeFrom="paragraph">
                  <wp:posOffset>246380</wp:posOffset>
                </wp:positionV>
                <wp:extent cx="734695" cy="1210310"/>
                <wp:effectExtent l="0" t="0" r="8255" b="8890"/>
                <wp:wrapNone/>
                <wp:docPr id="7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7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121DFF" w14:textId="77777777" w:rsidR="004E7D73" w:rsidRDefault="004E7D73" w:rsidP="004E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A7E001" id="_x0000_s1084" style="position:absolute;margin-left:152.35pt;margin-top:19.4pt;width:57.85pt;height:95.3pt;z-index:25192908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">
                <v:shape id="TextBox 69" o:spid="_x0000_s1085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15121DFF" w14:textId="77777777" w:rsidR="004E7D73" w:rsidRDefault="004E7D73" w:rsidP="004E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5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Pr="004E7D73">
        <w:rPr>
          <w:rFonts w:ascii="Arial" w:hAnsi="Arial" w:cs="Arial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171328" behindDoc="0" locked="0" layoutInCell="1" allowOverlap="1" wp14:anchorId="41ED4568" wp14:editId="66A7B4A9">
                <wp:simplePos x="0" y="0"/>
                <wp:positionH relativeFrom="column">
                  <wp:posOffset>928918</wp:posOffset>
                </wp:positionH>
                <wp:positionV relativeFrom="paragraph">
                  <wp:posOffset>104140</wp:posOffset>
                </wp:positionV>
                <wp:extent cx="5276850" cy="1533525"/>
                <wp:effectExtent l="0" t="0" r="19050" b="2857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EA986" w14:textId="77777777" w:rsidR="004E7D73" w:rsidRDefault="004E7D73" w:rsidP="004E7D7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4568" id="Text Box 72" o:spid="_x0000_s1087" type="#_x0000_t202" style="position:absolute;margin-left:73.15pt;margin-top:8.2pt;width:415.5pt;height:120.75pt;z-index:2511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">
                <v:textbox>
                  <w:txbxContent>
                    <w:p w14:paraId="545EA986" w14:textId="77777777" w:rsidR="004E7D73" w:rsidRDefault="004E7D73" w:rsidP="004E7D7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46D8" w:rsidRPr="004646D8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0721"/>
    <w:rsid w:val="00115E63"/>
    <w:rsid w:val="00183110"/>
    <w:rsid w:val="004646D8"/>
    <w:rsid w:val="004E7D73"/>
    <w:rsid w:val="005F03CB"/>
    <w:rsid w:val="00690721"/>
    <w:rsid w:val="008E5737"/>
    <w:rsid w:val="009854BA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3827"/>
  <w15:chartTrackingRefBased/>
  <w15:docId w15:val="{7E15AC12-AAD4-4EA6-A13A-859B82B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jpg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g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2020-09-22T02:35:00Z</dcterms:created>
  <dcterms:modified xsi:type="dcterms:W3CDTF">2020-09-22T03:54:00Z</dcterms:modified>
</cp:coreProperties>
</file>