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82CBA" w14:textId="275FB206" w:rsidR="007D0901" w:rsidRPr="007D0901" w:rsidRDefault="007D0901" w:rsidP="00242001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D0901">
        <w:rPr>
          <w:rFonts w:ascii="Arial" w:hAnsi="Arial" w:cs="Arial"/>
          <w:b/>
          <w:bCs/>
          <w:sz w:val="32"/>
          <w:szCs w:val="32"/>
        </w:rPr>
        <w:t>April Love (</w:t>
      </w:r>
      <w:r w:rsidRPr="007D0901">
        <w:rPr>
          <w:rFonts w:ascii="Arial" w:hAnsi="Arial" w:cs="Arial"/>
          <w:b/>
          <w:bCs/>
          <w:sz w:val="32"/>
          <w:szCs w:val="32"/>
        </w:rPr>
        <w:t>Paul Francis Webster / Sammy Fain</w:t>
      </w:r>
      <w:r w:rsidRPr="007D0901">
        <w:rPr>
          <w:rFonts w:ascii="Arial" w:hAnsi="Arial" w:cs="Arial"/>
          <w:b/>
          <w:bCs/>
          <w:sz w:val="32"/>
          <w:szCs w:val="32"/>
        </w:rPr>
        <w:t>)</w:t>
      </w:r>
    </w:p>
    <w:p w14:paraId="13B62716" w14:textId="1E54CA77" w:rsidR="007D0901" w:rsidRPr="007D0901" w:rsidRDefault="00242001" w:rsidP="007D090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79872" behindDoc="0" locked="0" layoutInCell="1" allowOverlap="1" wp14:anchorId="4061206F" wp14:editId="400DCB50">
                <wp:simplePos x="0" y="0"/>
                <wp:positionH relativeFrom="column">
                  <wp:posOffset>5443220</wp:posOffset>
                </wp:positionH>
                <wp:positionV relativeFrom="paragraph">
                  <wp:posOffset>49530</wp:posOffset>
                </wp:positionV>
                <wp:extent cx="734695" cy="1210310"/>
                <wp:effectExtent l="0" t="0" r="8255" b="889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F35D9F" w14:textId="77777777" w:rsidR="007D0901" w:rsidRDefault="007D0901" w:rsidP="007D090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1206F" id="Group 148" o:spid="_x0000_s1026" style="position:absolute;margin-left:428.6pt;margin-top:3.9pt;width:57.85pt;height:95.3pt;z-index:2512798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7F35D9F" w14:textId="77777777" w:rsidR="007D0901" w:rsidRDefault="007D0901" w:rsidP="007D09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4831CF81" wp14:editId="6A36651A">
                <wp:simplePos x="0" y="0"/>
                <wp:positionH relativeFrom="column">
                  <wp:posOffset>6200775</wp:posOffset>
                </wp:positionH>
                <wp:positionV relativeFrom="paragraph">
                  <wp:posOffset>70485</wp:posOffset>
                </wp:positionV>
                <wp:extent cx="734695" cy="1211580"/>
                <wp:effectExtent l="0" t="0" r="8255" b="7620"/>
                <wp:wrapNone/>
                <wp:docPr id="1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439709" y="5757097"/>
                          <a:chExt cx="735013" cy="1211679"/>
                        </a:xfrm>
                      </wpg:grpSpPr>
                      <wps:wsp>
                        <wps:cNvPr id="16" name="TextBox 124"/>
                        <wps:cNvSpPr txBox="1"/>
                        <wps:spPr>
                          <a:xfrm>
                            <a:off x="4498949" y="5757097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83588D" w14:textId="77777777" w:rsidR="007D0901" w:rsidRDefault="007D0901" w:rsidP="007D090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9709" y="60194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31CF81" id="Group 149" o:spid="_x0000_s1029" style="position:absolute;margin-left:488.25pt;margin-top:5.55pt;width:57.85pt;height:95.4pt;z-index:251616768" coordorigin="44397,5757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">
                <v:shape id="TextBox 124" o:spid="_x0000_s1030" type="#_x0000_t202" style="position:absolute;left:44989;top:57570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D83588D" w14:textId="77777777" w:rsidR="007D0901" w:rsidRDefault="007D0901" w:rsidP="007D09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7" o:spid="_x0000_s1031" type="#_x0000_t75" style="position:absolute;left:44397;top:601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3344" behindDoc="0" locked="0" layoutInCell="1" allowOverlap="1" wp14:anchorId="160328A6" wp14:editId="333C5C61">
                <wp:simplePos x="0" y="0"/>
                <wp:positionH relativeFrom="column">
                  <wp:posOffset>6198870</wp:posOffset>
                </wp:positionH>
                <wp:positionV relativeFrom="paragraph">
                  <wp:posOffset>4989195</wp:posOffset>
                </wp:positionV>
                <wp:extent cx="734695" cy="1194435"/>
                <wp:effectExtent l="0" t="0" r="8255" b="5715"/>
                <wp:wrapNone/>
                <wp:docPr id="1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1"/>
                        <wps:cNvSpPr txBox="1"/>
                        <wps:spPr>
                          <a:xfrm>
                            <a:off x="9143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241CE9" w14:textId="77777777" w:rsidR="007D0901" w:rsidRDefault="007D0901" w:rsidP="007D090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328A6" id="Group 92" o:spid="_x0000_s1032" style="position:absolute;margin-left:488.1pt;margin-top:392.85pt;width:57.85pt;height:94.05pt;z-index:251513344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">
                <v:shape id="Picture 4" o:spid="_x0000_s1033" type="#_x0000_t75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">
                  <v:imagedata r:id="rId9" o:title=""/>
                </v:shape>
                <v:shape id="TextBox 91" o:spid="_x0000_s1034" type="#_x0000_t202" style="position:absolute;left:914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0241CE9" w14:textId="77777777" w:rsidR="007D0901" w:rsidRDefault="007D0901" w:rsidP="007D09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0901" w:rsidRPr="007D0901">
        <w:rPr>
          <w:rFonts w:ascii="Arial" w:hAnsi="Arial" w:cs="Arial"/>
          <w:b/>
          <w:bCs/>
          <w:sz w:val="32"/>
          <w:szCs w:val="32"/>
        </w:rPr>
        <w:t>G    Em7 Am</w:t>
      </w:r>
      <w:proofErr w:type="gramStart"/>
      <w:r w:rsidR="007D0901" w:rsidRPr="007D0901">
        <w:rPr>
          <w:rFonts w:ascii="Arial" w:hAnsi="Arial" w:cs="Arial"/>
          <w:b/>
          <w:bCs/>
          <w:sz w:val="32"/>
          <w:szCs w:val="32"/>
        </w:rPr>
        <w:t>7  D</w:t>
      </w:r>
      <w:proofErr w:type="gramEnd"/>
      <w:r w:rsidR="007D0901" w:rsidRPr="007D0901">
        <w:rPr>
          <w:rFonts w:ascii="Arial" w:hAnsi="Arial" w:cs="Arial"/>
          <w:b/>
          <w:bCs/>
          <w:sz w:val="32"/>
          <w:szCs w:val="32"/>
        </w:rPr>
        <w:t xml:space="preserve">7 </w:t>
      </w:r>
      <w:r w:rsidR="007D0901" w:rsidRPr="007D0901">
        <w:rPr>
          <w:rFonts w:ascii="Arial" w:hAnsi="Arial" w:cs="Arial"/>
          <w:b/>
          <w:bCs/>
          <w:sz w:val="32"/>
          <w:szCs w:val="32"/>
        </w:rPr>
        <w:t xml:space="preserve"> </w:t>
      </w:r>
      <w:r w:rsidR="007D0901" w:rsidRPr="007D0901">
        <w:rPr>
          <w:rFonts w:ascii="Arial" w:hAnsi="Arial" w:cs="Arial"/>
          <w:b/>
          <w:bCs/>
          <w:sz w:val="32"/>
          <w:szCs w:val="32"/>
        </w:rPr>
        <w:t xml:space="preserve">G    </w:t>
      </w:r>
      <w:r w:rsidR="007D0901" w:rsidRPr="007D0901">
        <w:rPr>
          <w:rFonts w:ascii="Arial" w:hAnsi="Arial" w:cs="Arial"/>
          <w:b/>
          <w:bCs/>
          <w:sz w:val="32"/>
          <w:szCs w:val="32"/>
        </w:rPr>
        <w:t xml:space="preserve"> </w:t>
      </w:r>
      <w:r w:rsidR="007D0901" w:rsidRPr="007D0901">
        <w:rPr>
          <w:rFonts w:ascii="Arial" w:hAnsi="Arial" w:cs="Arial"/>
          <w:b/>
          <w:bCs/>
          <w:sz w:val="32"/>
          <w:szCs w:val="32"/>
        </w:rPr>
        <w:t xml:space="preserve">   Em7  Am7  </w:t>
      </w:r>
      <w:r w:rsidR="007D0901" w:rsidRPr="007D0901">
        <w:rPr>
          <w:rFonts w:ascii="Arial" w:hAnsi="Arial" w:cs="Arial"/>
          <w:b/>
          <w:bCs/>
          <w:sz w:val="32"/>
          <w:szCs w:val="32"/>
        </w:rPr>
        <w:t xml:space="preserve">  </w:t>
      </w:r>
      <w:r w:rsidR="007D0901" w:rsidRPr="007D0901">
        <w:rPr>
          <w:rFonts w:ascii="Arial" w:hAnsi="Arial" w:cs="Arial"/>
          <w:b/>
          <w:bCs/>
          <w:sz w:val="32"/>
          <w:szCs w:val="32"/>
        </w:rPr>
        <w:t>D7</w:t>
      </w:r>
    </w:p>
    <w:p w14:paraId="4E0627FF" w14:textId="04390F38" w:rsidR="007D0901" w:rsidRPr="007D0901" w:rsidRDefault="007D0901" w:rsidP="007D090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D0901">
        <w:rPr>
          <w:rFonts w:ascii="Arial" w:hAnsi="Arial" w:cs="Arial"/>
          <w:sz w:val="32"/>
          <w:szCs w:val="32"/>
        </w:rPr>
        <w:t>Ap.</w:t>
      </w:r>
      <w:proofErr w:type="gramStart"/>
      <w:r w:rsidRPr="007D0901">
        <w:rPr>
          <w:rFonts w:ascii="Arial" w:hAnsi="Arial" w:cs="Arial"/>
          <w:sz w:val="32"/>
          <w:szCs w:val="32"/>
        </w:rPr>
        <w:t>..</w:t>
      </w:r>
      <w:proofErr w:type="spellStart"/>
      <w:r w:rsidRPr="007D0901">
        <w:rPr>
          <w:rFonts w:ascii="Arial" w:hAnsi="Arial" w:cs="Arial"/>
          <w:sz w:val="32"/>
          <w:szCs w:val="32"/>
        </w:rPr>
        <w:t>ril</w:t>
      </w:r>
      <w:proofErr w:type="spellEnd"/>
      <w:proofErr w:type="gramEnd"/>
      <w:r w:rsidRPr="007D0901">
        <w:rPr>
          <w:rFonts w:ascii="Arial" w:hAnsi="Arial" w:cs="Arial"/>
          <w:sz w:val="32"/>
          <w:szCs w:val="32"/>
        </w:rPr>
        <w:t xml:space="preserve"> </w:t>
      </w:r>
      <w:r w:rsidRPr="007D0901">
        <w:rPr>
          <w:rFonts w:ascii="Arial" w:hAnsi="Arial" w:cs="Arial"/>
          <w:sz w:val="32"/>
          <w:szCs w:val="32"/>
        </w:rPr>
        <w:t xml:space="preserve">    </w:t>
      </w:r>
      <w:r w:rsidRPr="007D0901">
        <w:rPr>
          <w:rFonts w:ascii="Arial" w:hAnsi="Arial" w:cs="Arial"/>
          <w:sz w:val="32"/>
          <w:szCs w:val="32"/>
        </w:rPr>
        <w:t>lo</w:t>
      </w:r>
      <w:r w:rsidRPr="007D0901">
        <w:rPr>
          <w:noProof/>
        </w:rPr>
        <w:t xml:space="preserve"> </w:t>
      </w:r>
      <w:proofErr w:type="spellStart"/>
      <w:r w:rsidRPr="007D0901">
        <w:rPr>
          <w:rFonts w:ascii="Arial" w:hAnsi="Arial" w:cs="Arial"/>
          <w:sz w:val="32"/>
          <w:szCs w:val="32"/>
        </w:rPr>
        <w:t>ve</w:t>
      </w:r>
      <w:proofErr w:type="spellEnd"/>
      <w:r w:rsidRPr="007D0901">
        <w:rPr>
          <w:rFonts w:ascii="Arial" w:hAnsi="Arial" w:cs="Arial"/>
          <w:sz w:val="32"/>
          <w:szCs w:val="32"/>
        </w:rPr>
        <w:t xml:space="preserve">, </w:t>
      </w:r>
      <w:r w:rsidRPr="007D0901">
        <w:rPr>
          <w:rFonts w:ascii="Arial" w:hAnsi="Arial" w:cs="Arial"/>
          <w:sz w:val="32"/>
          <w:szCs w:val="32"/>
        </w:rPr>
        <w:t xml:space="preserve">  </w:t>
      </w:r>
      <w:r w:rsidRPr="007D0901">
        <w:rPr>
          <w:rFonts w:ascii="Arial" w:hAnsi="Arial" w:cs="Arial"/>
          <w:sz w:val="32"/>
          <w:szCs w:val="32"/>
        </w:rPr>
        <w:t xml:space="preserve">is </w:t>
      </w:r>
      <w:r w:rsidRPr="007D0901">
        <w:rPr>
          <w:rFonts w:ascii="Arial" w:hAnsi="Arial" w:cs="Arial"/>
          <w:sz w:val="32"/>
          <w:szCs w:val="32"/>
        </w:rPr>
        <w:t xml:space="preserve">  </w:t>
      </w:r>
      <w:r w:rsidRPr="007D0901">
        <w:rPr>
          <w:rFonts w:ascii="Arial" w:hAnsi="Arial" w:cs="Arial"/>
          <w:sz w:val="32"/>
          <w:szCs w:val="32"/>
        </w:rPr>
        <w:t xml:space="preserve">for the very </w:t>
      </w:r>
      <w:r w:rsidRPr="007D0901">
        <w:rPr>
          <w:rFonts w:ascii="Arial" w:hAnsi="Arial" w:cs="Arial"/>
          <w:sz w:val="32"/>
          <w:szCs w:val="32"/>
        </w:rPr>
        <w:t xml:space="preserve">  </w:t>
      </w:r>
      <w:r w:rsidRPr="007D0901">
        <w:rPr>
          <w:rFonts w:ascii="Arial" w:hAnsi="Arial" w:cs="Arial"/>
          <w:sz w:val="32"/>
          <w:szCs w:val="32"/>
        </w:rPr>
        <w:t>young.</w:t>
      </w:r>
    </w:p>
    <w:p w14:paraId="5D393388" w14:textId="7301E4A1" w:rsidR="007D0901" w:rsidRPr="007D0901" w:rsidRDefault="007D0901" w:rsidP="007D090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D0901">
        <w:rPr>
          <w:rFonts w:ascii="Arial" w:hAnsi="Arial" w:cs="Arial"/>
          <w:b/>
          <w:bCs/>
          <w:sz w:val="32"/>
          <w:szCs w:val="32"/>
        </w:rPr>
        <w:t xml:space="preserve">G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spellStart"/>
      <w:r w:rsidRPr="007D0901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7D0901">
        <w:rPr>
          <w:rFonts w:ascii="Arial" w:hAnsi="Arial" w:cs="Arial"/>
          <w:b/>
          <w:bCs/>
          <w:sz w:val="32"/>
          <w:szCs w:val="32"/>
        </w:rPr>
        <w:t xml:space="preserve">       A7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D7  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G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D7</w:t>
      </w:r>
    </w:p>
    <w:p w14:paraId="767AD6B3" w14:textId="0DDDAFF9" w:rsidR="007D0901" w:rsidRPr="007D0901" w:rsidRDefault="007D0901" w:rsidP="007D090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D0901">
        <w:rPr>
          <w:rFonts w:ascii="Arial" w:hAnsi="Arial" w:cs="Arial"/>
          <w:sz w:val="32"/>
          <w:szCs w:val="32"/>
        </w:rPr>
        <w:t xml:space="preserve">Every star's a wishing star, that shines </w:t>
      </w:r>
      <w:r w:rsidRPr="007D0901">
        <w:rPr>
          <w:rFonts w:ascii="Arial" w:hAnsi="Arial" w:cs="Arial"/>
          <w:sz w:val="32"/>
          <w:szCs w:val="32"/>
        </w:rPr>
        <w:t xml:space="preserve">- </w:t>
      </w:r>
      <w:r w:rsidRPr="007D0901">
        <w:rPr>
          <w:rFonts w:ascii="Arial" w:hAnsi="Arial" w:cs="Arial"/>
          <w:sz w:val="32"/>
          <w:szCs w:val="32"/>
        </w:rPr>
        <w:t>for you.</w:t>
      </w:r>
    </w:p>
    <w:p w14:paraId="618B7940" w14:textId="1AE051CE" w:rsidR="007D0901" w:rsidRPr="007D0901" w:rsidRDefault="007D0901" w:rsidP="007D090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D0901">
        <w:rPr>
          <w:rFonts w:ascii="Arial" w:hAnsi="Arial" w:cs="Arial"/>
          <w:b/>
          <w:bCs/>
          <w:sz w:val="32"/>
          <w:szCs w:val="32"/>
        </w:rPr>
        <w:t xml:space="preserve">G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</w:t>
      </w:r>
      <w:r w:rsidRPr="007D0901">
        <w:rPr>
          <w:rFonts w:ascii="Arial" w:hAnsi="Arial" w:cs="Arial"/>
          <w:b/>
          <w:bCs/>
          <w:sz w:val="32"/>
          <w:szCs w:val="32"/>
        </w:rPr>
        <w:t>Em7 Am</w:t>
      </w:r>
      <w:proofErr w:type="gramStart"/>
      <w:r w:rsidRPr="007D0901">
        <w:rPr>
          <w:rFonts w:ascii="Arial" w:hAnsi="Arial" w:cs="Arial"/>
          <w:b/>
          <w:bCs/>
          <w:sz w:val="32"/>
          <w:szCs w:val="32"/>
        </w:rPr>
        <w:t>7  D</w:t>
      </w:r>
      <w:proofErr w:type="gramEnd"/>
      <w:r w:rsidRPr="007D0901">
        <w:rPr>
          <w:rFonts w:ascii="Arial" w:hAnsi="Arial" w:cs="Arial"/>
          <w:b/>
          <w:bCs/>
          <w:sz w:val="32"/>
          <w:szCs w:val="32"/>
        </w:rPr>
        <w:t xml:space="preserve">7 G       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Bm</w:t>
      </w:r>
    </w:p>
    <w:p w14:paraId="3EB77F91" w14:textId="6BB53A32" w:rsidR="007D0901" w:rsidRPr="007D0901" w:rsidRDefault="00242001" w:rsidP="007D090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96608" behindDoc="0" locked="0" layoutInCell="1" allowOverlap="1" wp14:anchorId="4BF98F84" wp14:editId="6C294552">
                <wp:simplePos x="0" y="0"/>
                <wp:positionH relativeFrom="column">
                  <wp:posOffset>5467350</wp:posOffset>
                </wp:positionH>
                <wp:positionV relativeFrom="paragraph">
                  <wp:posOffset>88265</wp:posOffset>
                </wp:positionV>
                <wp:extent cx="734695" cy="1211580"/>
                <wp:effectExtent l="0" t="0" r="8255" b="7620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200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34"/>
                        <wps:cNvSpPr txBox="1"/>
                        <wps:spPr>
                          <a:xfrm>
                            <a:off x="3225790" y="3014246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EA8055" w14:textId="77777777" w:rsidR="007D0901" w:rsidRDefault="007D0901" w:rsidP="007D090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98F84" id="Group 170" o:spid="_x0000_s1035" style="position:absolute;margin-left:430.5pt;margin-top:6.95pt;width:57.85pt;height:95.4pt;z-index:251396608" coordorigin="3200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">
                <v:shape id="Picture 8" o:spid="_x0000_s1036" type="#_x0000_t75" style="position:absolute;left:3200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">
                  <v:imagedata r:id="rId11" o:title=""/>
                </v:shape>
                <v:shape id="TextBox 134" o:spid="_x0000_s1037" type="#_x0000_t202" style="position:absolute;left:32257;top:30142;width:685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6EA8055" w14:textId="77777777" w:rsidR="007D0901" w:rsidRDefault="007D0901" w:rsidP="007D09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2039A37B" wp14:editId="3BD8184E">
            <wp:simplePos x="0" y="0"/>
            <wp:positionH relativeFrom="column">
              <wp:posOffset>6186805</wp:posOffset>
            </wp:positionH>
            <wp:positionV relativeFrom="paragraph">
              <wp:posOffset>97790</wp:posOffset>
            </wp:positionV>
            <wp:extent cx="74295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208192" behindDoc="0" locked="0" layoutInCell="1" allowOverlap="1" wp14:anchorId="10675922" wp14:editId="440E493E">
            <wp:simplePos x="0" y="0"/>
            <wp:positionH relativeFrom="column">
              <wp:posOffset>5467350</wp:posOffset>
            </wp:positionH>
            <wp:positionV relativeFrom="paragraph">
              <wp:posOffset>1326515</wp:posOffset>
            </wp:positionV>
            <wp:extent cx="771525" cy="1266825"/>
            <wp:effectExtent l="0" t="0" r="9525" b="9525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48480" behindDoc="0" locked="0" layoutInCell="1" allowOverlap="1" wp14:anchorId="7677E466" wp14:editId="731C967A">
                <wp:simplePos x="0" y="0"/>
                <wp:positionH relativeFrom="column">
                  <wp:posOffset>6188075</wp:posOffset>
                </wp:positionH>
                <wp:positionV relativeFrom="paragraph">
                  <wp:posOffset>1343025</wp:posOffset>
                </wp:positionV>
                <wp:extent cx="742950" cy="1210310"/>
                <wp:effectExtent l="0" t="0" r="0" b="889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3"/>
                        <wps:cNvSpPr txBox="1"/>
                        <wps:spPr>
                          <a:xfrm>
                            <a:off x="2159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158149" w14:textId="77777777" w:rsidR="007D0901" w:rsidRDefault="007D0901" w:rsidP="007D090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7E466" id="Group 169" o:spid="_x0000_s1038" style="position:absolute;margin-left:487.25pt;margin-top:105.75pt;width:58.5pt;height:95.3pt;z-index:251348480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">
                <v:shape id="Picture 5" o:spid="_x0000_s1039" type="#_x0000_t75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">
                  <v:imagedata r:id="rId15" o:title=""/>
                </v:shape>
                <v:shape id="TextBox 153" o:spid="_x0000_s1040" type="#_x0000_t202" style="position:absolute;left:2159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6158149" w14:textId="77777777" w:rsidR="007D0901" w:rsidRDefault="007D0901" w:rsidP="007D09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0901" w:rsidRPr="007D0901">
        <w:rPr>
          <w:rFonts w:ascii="Arial" w:hAnsi="Arial" w:cs="Arial"/>
          <w:sz w:val="32"/>
          <w:szCs w:val="32"/>
        </w:rPr>
        <w:t>Ap.</w:t>
      </w:r>
      <w:proofErr w:type="gramStart"/>
      <w:r w:rsidR="007D0901" w:rsidRPr="007D0901">
        <w:rPr>
          <w:rFonts w:ascii="Arial" w:hAnsi="Arial" w:cs="Arial"/>
          <w:sz w:val="32"/>
          <w:szCs w:val="32"/>
        </w:rPr>
        <w:t>..</w:t>
      </w:r>
      <w:proofErr w:type="spellStart"/>
      <w:r w:rsidR="007D0901" w:rsidRPr="007D0901">
        <w:rPr>
          <w:rFonts w:ascii="Arial" w:hAnsi="Arial" w:cs="Arial"/>
          <w:sz w:val="32"/>
          <w:szCs w:val="32"/>
        </w:rPr>
        <w:t>ril</w:t>
      </w:r>
      <w:proofErr w:type="spellEnd"/>
      <w:proofErr w:type="gramEnd"/>
      <w:r w:rsidR="007D0901" w:rsidRPr="007D0901">
        <w:rPr>
          <w:rFonts w:ascii="Arial" w:hAnsi="Arial" w:cs="Arial"/>
          <w:sz w:val="32"/>
          <w:szCs w:val="32"/>
        </w:rPr>
        <w:t xml:space="preserve"> </w:t>
      </w:r>
      <w:r w:rsidR="007D0901" w:rsidRPr="007D0901">
        <w:rPr>
          <w:rFonts w:ascii="Arial" w:hAnsi="Arial" w:cs="Arial"/>
          <w:sz w:val="32"/>
          <w:szCs w:val="32"/>
        </w:rPr>
        <w:t xml:space="preserve">     </w:t>
      </w:r>
      <w:r w:rsidR="007D0901" w:rsidRPr="007D0901">
        <w:rPr>
          <w:rFonts w:ascii="Arial" w:hAnsi="Arial" w:cs="Arial"/>
          <w:sz w:val="32"/>
          <w:szCs w:val="32"/>
        </w:rPr>
        <w:t xml:space="preserve">love </w:t>
      </w:r>
      <w:r w:rsidR="007D0901" w:rsidRPr="007D0901">
        <w:rPr>
          <w:rFonts w:ascii="Arial" w:hAnsi="Arial" w:cs="Arial"/>
          <w:sz w:val="32"/>
          <w:szCs w:val="32"/>
        </w:rPr>
        <w:t xml:space="preserve">   </w:t>
      </w:r>
      <w:r w:rsidR="007D0901" w:rsidRPr="007D0901">
        <w:rPr>
          <w:rFonts w:ascii="Arial" w:hAnsi="Arial" w:cs="Arial"/>
          <w:sz w:val="32"/>
          <w:szCs w:val="32"/>
        </w:rPr>
        <w:t xml:space="preserve">is </w:t>
      </w:r>
      <w:r w:rsidR="007D0901" w:rsidRPr="007D0901">
        <w:rPr>
          <w:rFonts w:ascii="Arial" w:hAnsi="Arial" w:cs="Arial"/>
          <w:sz w:val="32"/>
          <w:szCs w:val="32"/>
        </w:rPr>
        <w:t xml:space="preserve">  </w:t>
      </w:r>
      <w:r w:rsidR="007D0901" w:rsidRPr="007D0901">
        <w:rPr>
          <w:rFonts w:ascii="Arial" w:hAnsi="Arial" w:cs="Arial"/>
          <w:sz w:val="32"/>
          <w:szCs w:val="32"/>
        </w:rPr>
        <w:t>all the seven wonders,</w:t>
      </w:r>
    </w:p>
    <w:p w14:paraId="20A5A60F" w14:textId="4B3B2A01" w:rsidR="007D0901" w:rsidRPr="007D0901" w:rsidRDefault="007D0901" w:rsidP="007D090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 w:rsidRPr="007D0901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7D0901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  G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  D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   A7     Am</w:t>
      </w:r>
      <w:proofErr w:type="gramStart"/>
      <w:r w:rsidRPr="007D0901">
        <w:rPr>
          <w:rFonts w:ascii="Arial" w:hAnsi="Arial" w:cs="Arial"/>
          <w:b/>
          <w:bCs/>
          <w:sz w:val="32"/>
          <w:szCs w:val="32"/>
        </w:rPr>
        <w:t>7  D</w:t>
      </w:r>
      <w:proofErr w:type="gramEnd"/>
      <w:r w:rsidRPr="007D0901">
        <w:rPr>
          <w:rFonts w:ascii="Arial" w:hAnsi="Arial" w:cs="Arial"/>
          <w:b/>
          <w:bCs/>
          <w:sz w:val="32"/>
          <w:szCs w:val="32"/>
        </w:rPr>
        <w:t>7</w:t>
      </w:r>
    </w:p>
    <w:p w14:paraId="0DE052C3" w14:textId="757F70C2" w:rsidR="007D0901" w:rsidRPr="007D0901" w:rsidRDefault="007D0901" w:rsidP="007D090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D0901">
        <w:rPr>
          <w:rFonts w:ascii="Arial" w:hAnsi="Arial" w:cs="Arial"/>
          <w:sz w:val="32"/>
          <w:szCs w:val="32"/>
        </w:rPr>
        <w:t>O</w:t>
      </w:r>
      <w:r w:rsidRPr="007D0901">
        <w:rPr>
          <w:rFonts w:ascii="Arial" w:hAnsi="Arial" w:cs="Arial"/>
          <w:sz w:val="32"/>
          <w:szCs w:val="32"/>
        </w:rPr>
        <w:t xml:space="preserve">ne little kiss can tell </w:t>
      </w:r>
      <w:proofErr w:type="gramStart"/>
      <w:r w:rsidRPr="007D0901">
        <w:rPr>
          <w:rFonts w:ascii="Arial" w:hAnsi="Arial" w:cs="Arial"/>
          <w:sz w:val="32"/>
          <w:szCs w:val="32"/>
        </w:rPr>
        <w:t>you,</w:t>
      </w:r>
      <w:proofErr w:type="gramEnd"/>
      <w:r w:rsidRPr="007D0901">
        <w:rPr>
          <w:rFonts w:ascii="Arial" w:hAnsi="Arial" w:cs="Arial"/>
          <w:sz w:val="32"/>
          <w:szCs w:val="32"/>
        </w:rPr>
        <w:t xml:space="preserve"> this is true.</w:t>
      </w:r>
      <w:r w:rsidRPr="007D0901">
        <w:rPr>
          <w:noProof/>
        </w:rPr>
        <w:t xml:space="preserve"> </w:t>
      </w:r>
    </w:p>
    <w:p w14:paraId="71D3B6FD" w14:textId="6128241C" w:rsidR="007D0901" w:rsidRPr="007D0901" w:rsidRDefault="007D0901" w:rsidP="007D090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D0901">
        <w:rPr>
          <w:rFonts w:ascii="Arial" w:hAnsi="Arial" w:cs="Arial"/>
          <w:sz w:val="32"/>
          <w:szCs w:val="32"/>
        </w:rPr>
        <w:t xml:space="preserve"> </w:t>
      </w:r>
    </w:p>
    <w:p w14:paraId="7E91388F" w14:textId="2D4D9F1A" w:rsidR="007D0901" w:rsidRPr="007D0901" w:rsidRDefault="007D0901" w:rsidP="007D090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D0901">
        <w:rPr>
          <w:rFonts w:ascii="Arial" w:hAnsi="Arial" w:cs="Arial"/>
          <w:b/>
          <w:bCs/>
          <w:sz w:val="32"/>
          <w:szCs w:val="32"/>
        </w:rPr>
        <w:t xml:space="preserve">Bm7    Am7 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D7    Am7      D7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</w:t>
      </w:r>
      <w:r w:rsidRPr="007D0901">
        <w:rPr>
          <w:rFonts w:ascii="Arial" w:hAnsi="Arial" w:cs="Arial"/>
          <w:b/>
          <w:bCs/>
          <w:sz w:val="32"/>
          <w:szCs w:val="32"/>
        </w:rPr>
        <w:t>Am</w:t>
      </w:r>
      <w:proofErr w:type="gramStart"/>
      <w:r w:rsidRPr="007D0901">
        <w:rPr>
          <w:rFonts w:ascii="Arial" w:hAnsi="Arial" w:cs="Arial"/>
          <w:b/>
          <w:bCs/>
          <w:sz w:val="32"/>
          <w:szCs w:val="32"/>
        </w:rPr>
        <w:t>7  D</w:t>
      </w:r>
      <w:proofErr w:type="gramEnd"/>
      <w:r w:rsidRPr="007D0901">
        <w:rPr>
          <w:rFonts w:ascii="Arial" w:hAnsi="Arial" w:cs="Arial"/>
          <w:b/>
          <w:bCs/>
          <w:sz w:val="32"/>
          <w:szCs w:val="32"/>
        </w:rPr>
        <w:t>7    G</w:t>
      </w:r>
    </w:p>
    <w:p w14:paraId="2433C4E1" w14:textId="300B5F2A" w:rsidR="007D0901" w:rsidRPr="007D0901" w:rsidRDefault="007D0901" w:rsidP="007D090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D0901">
        <w:rPr>
          <w:rFonts w:ascii="Arial" w:hAnsi="Arial" w:cs="Arial"/>
          <w:sz w:val="32"/>
          <w:szCs w:val="32"/>
        </w:rPr>
        <w:t xml:space="preserve">Some...times, an April day, will </w:t>
      </w:r>
      <w:proofErr w:type="gramStart"/>
      <w:r w:rsidRPr="007D0901">
        <w:rPr>
          <w:rFonts w:ascii="Arial" w:hAnsi="Arial" w:cs="Arial"/>
          <w:sz w:val="32"/>
          <w:szCs w:val="32"/>
        </w:rPr>
        <w:t>sudden..</w:t>
      </w:r>
      <w:proofErr w:type="spellStart"/>
      <w:proofErr w:type="gramEnd"/>
      <w:r w:rsidRPr="007D0901">
        <w:rPr>
          <w:rFonts w:ascii="Arial" w:hAnsi="Arial" w:cs="Arial"/>
          <w:sz w:val="32"/>
          <w:szCs w:val="32"/>
        </w:rPr>
        <w:t>ly</w:t>
      </w:r>
      <w:proofErr w:type="spellEnd"/>
      <w:r w:rsidRPr="007D0901">
        <w:rPr>
          <w:rFonts w:ascii="Arial" w:hAnsi="Arial" w:cs="Arial"/>
          <w:sz w:val="32"/>
          <w:szCs w:val="32"/>
        </w:rPr>
        <w:t xml:space="preserve">   </w:t>
      </w:r>
      <w:r w:rsidRPr="007D0901">
        <w:rPr>
          <w:rFonts w:ascii="Arial" w:hAnsi="Arial" w:cs="Arial"/>
          <w:sz w:val="32"/>
          <w:szCs w:val="32"/>
        </w:rPr>
        <w:t xml:space="preserve">  </w:t>
      </w:r>
      <w:r w:rsidRPr="007D0901">
        <w:rPr>
          <w:rFonts w:ascii="Arial" w:hAnsi="Arial" w:cs="Arial"/>
          <w:sz w:val="32"/>
          <w:szCs w:val="32"/>
        </w:rPr>
        <w:t>bring showers.</w:t>
      </w:r>
    </w:p>
    <w:p w14:paraId="7114BA2F" w14:textId="1E25D2A4" w:rsidR="007D0901" w:rsidRPr="007D0901" w:rsidRDefault="007D0901" w:rsidP="007D090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D0901">
        <w:rPr>
          <w:rFonts w:ascii="Arial" w:hAnsi="Arial" w:cs="Arial"/>
          <w:b/>
          <w:bCs/>
          <w:sz w:val="32"/>
          <w:szCs w:val="32"/>
        </w:rPr>
        <w:t xml:space="preserve">Em7    A7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D       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 A7  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</w:t>
      </w:r>
      <w:r w:rsidRPr="007D0901">
        <w:rPr>
          <w:rFonts w:ascii="Arial" w:hAnsi="Arial" w:cs="Arial"/>
          <w:b/>
          <w:bCs/>
          <w:sz w:val="32"/>
          <w:szCs w:val="32"/>
        </w:rPr>
        <w:t>D7</w:t>
      </w:r>
    </w:p>
    <w:p w14:paraId="4337A418" w14:textId="5D3A15EC" w:rsidR="007D0901" w:rsidRPr="007D0901" w:rsidRDefault="007D0901" w:rsidP="007D090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D0901">
        <w:rPr>
          <w:rFonts w:ascii="Arial" w:hAnsi="Arial" w:cs="Arial"/>
          <w:sz w:val="32"/>
          <w:szCs w:val="32"/>
        </w:rPr>
        <w:t xml:space="preserve">Rain to grow the flowers, for her first </w:t>
      </w:r>
      <w:proofErr w:type="spellStart"/>
      <w:r w:rsidRPr="007D0901">
        <w:rPr>
          <w:rFonts w:ascii="Arial" w:hAnsi="Arial" w:cs="Arial"/>
          <w:sz w:val="32"/>
          <w:szCs w:val="32"/>
        </w:rPr>
        <w:t>bou</w:t>
      </w:r>
      <w:r w:rsidRPr="007D0901">
        <w:rPr>
          <w:rFonts w:ascii="Arial" w:hAnsi="Arial" w:cs="Arial"/>
          <w:sz w:val="32"/>
          <w:szCs w:val="32"/>
        </w:rPr>
        <w:t>-</w:t>
      </w:r>
      <w:r w:rsidRPr="007D0901">
        <w:rPr>
          <w:rFonts w:ascii="Arial" w:hAnsi="Arial" w:cs="Arial"/>
          <w:sz w:val="32"/>
          <w:szCs w:val="32"/>
        </w:rPr>
        <w:t>quet</w:t>
      </w:r>
      <w:proofErr w:type="spellEnd"/>
      <w:r w:rsidRPr="007D0901">
        <w:rPr>
          <w:rFonts w:ascii="Arial" w:hAnsi="Arial" w:cs="Arial"/>
          <w:sz w:val="32"/>
          <w:szCs w:val="32"/>
        </w:rPr>
        <w:t>.</w:t>
      </w:r>
    </w:p>
    <w:p w14:paraId="489F12D9" w14:textId="6F433C1C" w:rsidR="007D0901" w:rsidRPr="007D0901" w:rsidRDefault="007D0901" w:rsidP="007D090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D0901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</w:t>
      </w:r>
      <w:r w:rsidRPr="007D0901">
        <w:rPr>
          <w:rFonts w:ascii="Arial" w:hAnsi="Arial" w:cs="Arial"/>
          <w:b/>
          <w:bCs/>
          <w:sz w:val="32"/>
          <w:szCs w:val="32"/>
        </w:rPr>
        <w:t>G    Em7 Am7   D</w:t>
      </w:r>
      <w:proofErr w:type="gramStart"/>
      <w:r w:rsidRPr="007D0901">
        <w:rPr>
          <w:rFonts w:ascii="Arial" w:hAnsi="Arial" w:cs="Arial"/>
          <w:b/>
          <w:bCs/>
          <w:sz w:val="32"/>
          <w:szCs w:val="32"/>
        </w:rPr>
        <w:t>7  G</w:t>
      </w:r>
      <w:proofErr w:type="gramEnd"/>
      <w:r w:rsidRPr="007D0901">
        <w:rPr>
          <w:rFonts w:ascii="Arial" w:hAnsi="Arial" w:cs="Arial"/>
          <w:b/>
          <w:bCs/>
          <w:sz w:val="32"/>
          <w:szCs w:val="32"/>
        </w:rPr>
        <w:t xml:space="preserve">                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Cm</w:t>
      </w:r>
    </w:p>
    <w:p w14:paraId="19A2D86A" w14:textId="70A83447" w:rsidR="007D0901" w:rsidRPr="007D0901" w:rsidRDefault="007D0901" w:rsidP="007D090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D0901">
        <w:rPr>
          <w:rFonts w:ascii="Arial" w:hAnsi="Arial" w:cs="Arial"/>
          <w:sz w:val="32"/>
          <w:szCs w:val="32"/>
        </w:rPr>
        <w:t>But Ap.</w:t>
      </w:r>
      <w:proofErr w:type="gramStart"/>
      <w:r w:rsidRPr="007D0901">
        <w:rPr>
          <w:rFonts w:ascii="Arial" w:hAnsi="Arial" w:cs="Arial"/>
          <w:sz w:val="32"/>
          <w:szCs w:val="32"/>
        </w:rPr>
        <w:t>..</w:t>
      </w:r>
      <w:proofErr w:type="spellStart"/>
      <w:r w:rsidRPr="007D0901">
        <w:rPr>
          <w:rFonts w:ascii="Arial" w:hAnsi="Arial" w:cs="Arial"/>
          <w:sz w:val="32"/>
          <w:szCs w:val="32"/>
        </w:rPr>
        <w:t>ril</w:t>
      </w:r>
      <w:proofErr w:type="spellEnd"/>
      <w:proofErr w:type="gramEnd"/>
      <w:r w:rsidRPr="007D0901">
        <w:rPr>
          <w:rFonts w:ascii="Arial" w:hAnsi="Arial" w:cs="Arial"/>
          <w:sz w:val="32"/>
          <w:szCs w:val="32"/>
        </w:rPr>
        <w:t xml:space="preserve"> </w:t>
      </w:r>
      <w:r w:rsidRPr="007D0901">
        <w:rPr>
          <w:rFonts w:ascii="Arial" w:hAnsi="Arial" w:cs="Arial"/>
          <w:sz w:val="32"/>
          <w:szCs w:val="32"/>
        </w:rPr>
        <w:t xml:space="preserve">    </w:t>
      </w:r>
      <w:r w:rsidRPr="007D0901">
        <w:rPr>
          <w:rFonts w:ascii="Arial" w:hAnsi="Arial" w:cs="Arial"/>
          <w:sz w:val="32"/>
          <w:szCs w:val="32"/>
        </w:rPr>
        <w:t xml:space="preserve">love, </w:t>
      </w:r>
      <w:r w:rsidRPr="007D0901">
        <w:rPr>
          <w:rFonts w:ascii="Arial" w:hAnsi="Arial" w:cs="Arial"/>
          <w:sz w:val="32"/>
          <w:szCs w:val="32"/>
        </w:rPr>
        <w:t xml:space="preserve">  </w:t>
      </w:r>
      <w:r w:rsidRPr="007D0901">
        <w:rPr>
          <w:rFonts w:ascii="Arial" w:hAnsi="Arial" w:cs="Arial"/>
          <w:sz w:val="32"/>
          <w:szCs w:val="32"/>
        </w:rPr>
        <w:t>can slip right through your fingers.</w:t>
      </w:r>
    </w:p>
    <w:p w14:paraId="17551C39" w14:textId="25A4F316" w:rsidR="007D0901" w:rsidRPr="007D0901" w:rsidRDefault="00242001" w:rsidP="007D090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9184" behindDoc="0" locked="0" layoutInCell="1" allowOverlap="1" wp14:anchorId="04B06AC6" wp14:editId="5208131B">
                <wp:simplePos x="0" y="0"/>
                <wp:positionH relativeFrom="column">
                  <wp:posOffset>6208395</wp:posOffset>
                </wp:positionH>
                <wp:positionV relativeFrom="paragraph">
                  <wp:posOffset>224155</wp:posOffset>
                </wp:positionV>
                <wp:extent cx="734695" cy="1211580"/>
                <wp:effectExtent l="0" t="0" r="8255" b="7620"/>
                <wp:wrapNone/>
                <wp:docPr id="1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07"/>
                        <wps:cNvSpPr txBox="1"/>
                        <wps:spPr>
                          <a:xfrm>
                            <a:off x="118484" y="28194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49FA37" w14:textId="77777777" w:rsidR="007D0901" w:rsidRDefault="007D0901" w:rsidP="007D090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06AC6" id="Group 115" o:spid="_x0000_s1041" style="position:absolute;margin-left:488.85pt;margin-top:17.65pt;width:57.85pt;height:95.4pt;z-index:251549184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">
                <v:shape id="Picture 13" o:spid="_x0000_s1042" type="#_x0000_t75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RvuwAAAANsAAAAPAAAAZHJzL2Rvd25yZXYueG1sRE/NagIx&#10;EL4X+g5hCt5qomK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1XUb7sAAAADbAAAADwAAAAAA&#10;AAAAAAAAAAAHAgAAZHJzL2Rvd25yZXYueG1sUEsFBgAAAAADAAMAtwAAAPQCAAAAAA==&#10;">
                  <v:imagedata r:id="rId17" o:title=""/>
                </v:shape>
                <v:shape id="TextBox 107" o:spid="_x0000_s1043" type="#_x0000_t202" style="position:absolute;left:1184;top:2819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1B49FA37" w14:textId="77777777" w:rsidR="007D0901" w:rsidRDefault="007D0901" w:rsidP="007D09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 wp14:anchorId="293ACEF0" wp14:editId="5B4A7219">
                <wp:simplePos x="0" y="0"/>
                <wp:positionH relativeFrom="column">
                  <wp:posOffset>5459730</wp:posOffset>
                </wp:positionH>
                <wp:positionV relativeFrom="paragraph">
                  <wp:posOffset>214630</wp:posOffset>
                </wp:positionV>
                <wp:extent cx="734695" cy="1202055"/>
                <wp:effectExtent l="0" t="0" r="8255" b="0"/>
                <wp:wrapNone/>
                <wp:docPr id="18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88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4B4EA2" w14:textId="77777777" w:rsidR="007D0901" w:rsidRDefault="007D0901" w:rsidP="007D090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ACEF0" id="Group 193" o:spid="_x0000_s1044" style="position:absolute;margin-left:429.9pt;margin-top:16.9pt;width:57.85pt;height:94.65pt;z-index:251728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">
                <v:shape id="Picture 19" o:spid="_x0000_s104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">
                  <v:imagedata r:id="rId19" o:title=""/>
                </v:shape>
                <v:shape id="TextBox 188" o:spid="_x0000_s1046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4D4B4EA2" w14:textId="77777777" w:rsidR="007D0901" w:rsidRDefault="007D0901" w:rsidP="007D09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3168" behindDoc="0" locked="0" layoutInCell="1" allowOverlap="1" wp14:anchorId="66DCE57B" wp14:editId="03A4908F">
                <wp:simplePos x="0" y="0"/>
                <wp:positionH relativeFrom="column">
                  <wp:posOffset>5464810</wp:posOffset>
                </wp:positionH>
                <wp:positionV relativeFrom="paragraph">
                  <wp:posOffset>1452245</wp:posOffset>
                </wp:positionV>
                <wp:extent cx="734695" cy="1211580"/>
                <wp:effectExtent l="0" t="0" r="8255" b="7620"/>
                <wp:wrapNone/>
                <wp:docPr id="196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84948" y="616278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4948" y="6425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90"/>
                        <wps:cNvSpPr txBox="1"/>
                        <wps:spPr>
                          <a:xfrm>
                            <a:off x="3761115" y="6162787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44F7C9" w14:textId="77777777" w:rsidR="007D0901" w:rsidRDefault="007D0901" w:rsidP="007D090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CE57B" id="Group 195" o:spid="_x0000_s1047" style="position:absolute;margin-left:430.3pt;margin-top:114.35pt;width:57.85pt;height:95.4pt;z-index:251463168" coordorigin="36849,6162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">
                <v:shape id="Picture 11" o:spid="_x0000_s1048" type="#_x0000_t75" style="position:absolute;left:36849;top:6425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">
                  <v:imagedata r:id="rId21" o:title=""/>
                </v:shape>
                <v:shape id="TextBox 190" o:spid="_x0000_s1049" type="#_x0000_t202" style="position:absolute;left:37611;top:61627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F44F7C9" w14:textId="77777777" w:rsidR="007D0901" w:rsidRDefault="007D0901" w:rsidP="007D09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0901" w:rsidRPr="007D0901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7D0901" w:rsidRPr="007D0901">
        <w:rPr>
          <w:rFonts w:ascii="Arial" w:hAnsi="Arial" w:cs="Arial"/>
          <w:b/>
          <w:bCs/>
          <w:sz w:val="32"/>
          <w:szCs w:val="32"/>
        </w:rPr>
        <w:t xml:space="preserve">  </w:t>
      </w:r>
      <w:r w:rsidR="007D0901" w:rsidRPr="007D0901">
        <w:rPr>
          <w:rFonts w:ascii="Arial" w:hAnsi="Arial" w:cs="Arial"/>
          <w:b/>
          <w:bCs/>
          <w:sz w:val="32"/>
          <w:szCs w:val="32"/>
        </w:rPr>
        <w:t xml:space="preserve"> G      </w:t>
      </w:r>
      <w:r w:rsidR="007D0901" w:rsidRPr="007D0901">
        <w:rPr>
          <w:rFonts w:ascii="Arial" w:hAnsi="Arial" w:cs="Arial"/>
          <w:b/>
          <w:bCs/>
          <w:sz w:val="32"/>
          <w:szCs w:val="32"/>
        </w:rPr>
        <w:t xml:space="preserve">    </w:t>
      </w:r>
      <w:r w:rsidR="007D0901" w:rsidRPr="007D0901">
        <w:rPr>
          <w:rFonts w:ascii="Arial" w:hAnsi="Arial" w:cs="Arial"/>
          <w:b/>
          <w:bCs/>
          <w:sz w:val="32"/>
          <w:szCs w:val="32"/>
        </w:rPr>
        <w:t xml:space="preserve">   E7   </w:t>
      </w:r>
      <w:r w:rsidR="007D0901" w:rsidRPr="007D0901">
        <w:rPr>
          <w:rFonts w:ascii="Arial" w:hAnsi="Arial" w:cs="Arial"/>
          <w:b/>
          <w:bCs/>
          <w:sz w:val="32"/>
          <w:szCs w:val="32"/>
        </w:rPr>
        <w:t xml:space="preserve">   </w:t>
      </w:r>
      <w:r w:rsidR="007D0901" w:rsidRPr="007D0901">
        <w:rPr>
          <w:rFonts w:ascii="Arial" w:hAnsi="Arial" w:cs="Arial"/>
          <w:b/>
          <w:bCs/>
          <w:sz w:val="32"/>
          <w:szCs w:val="32"/>
        </w:rPr>
        <w:t xml:space="preserve">      Am7   D7   G  </w:t>
      </w:r>
      <w:r w:rsidR="007D0901" w:rsidRPr="007D0901">
        <w:rPr>
          <w:rFonts w:ascii="Arial" w:hAnsi="Arial" w:cs="Arial"/>
          <w:b/>
          <w:bCs/>
          <w:sz w:val="32"/>
          <w:szCs w:val="32"/>
        </w:rPr>
        <w:t xml:space="preserve">    </w:t>
      </w:r>
      <w:proofErr w:type="gramStart"/>
      <w:r w:rsidR="007D0901" w:rsidRPr="007D0901">
        <w:rPr>
          <w:rFonts w:ascii="Arial" w:hAnsi="Arial" w:cs="Arial"/>
          <w:b/>
          <w:bCs/>
          <w:sz w:val="32"/>
          <w:szCs w:val="32"/>
        </w:rPr>
        <w:t xml:space="preserve">D </w:t>
      </w:r>
      <w:r w:rsidR="007D0901" w:rsidRPr="007D0901">
        <w:rPr>
          <w:rFonts w:ascii="Arial" w:hAnsi="Arial" w:cs="Arial"/>
          <w:b/>
          <w:bCs/>
          <w:sz w:val="32"/>
          <w:szCs w:val="32"/>
        </w:rPr>
        <w:t xml:space="preserve"> </w:t>
      </w:r>
      <w:r w:rsidR="007D0901" w:rsidRPr="007D0901">
        <w:rPr>
          <w:rFonts w:ascii="Arial" w:hAnsi="Arial" w:cs="Arial"/>
          <w:b/>
          <w:bCs/>
          <w:sz w:val="32"/>
          <w:szCs w:val="32"/>
        </w:rPr>
        <w:t>D</w:t>
      </w:r>
      <w:proofErr w:type="gramEnd"/>
      <w:r w:rsidR="007D0901" w:rsidRPr="007D0901">
        <w:rPr>
          <w:rFonts w:ascii="Arial" w:hAnsi="Arial" w:cs="Arial"/>
          <w:b/>
          <w:bCs/>
          <w:sz w:val="32"/>
          <w:szCs w:val="32"/>
        </w:rPr>
        <w:t>7</w:t>
      </w:r>
    </w:p>
    <w:p w14:paraId="372875A6" w14:textId="040A8A7F" w:rsidR="007D0901" w:rsidRPr="007D0901" w:rsidRDefault="007D0901" w:rsidP="007D090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D0901">
        <w:rPr>
          <w:rFonts w:ascii="Arial" w:hAnsi="Arial" w:cs="Arial"/>
          <w:sz w:val="32"/>
          <w:szCs w:val="32"/>
        </w:rPr>
        <w:t xml:space="preserve">So, if </w:t>
      </w:r>
      <w:proofErr w:type="gramStart"/>
      <w:r w:rsidRPr="007D0901">
        <w:rPr>
          <w:rFonts w:ascii="Arial" w:hAnsi="Arial" w:cs="Arial"/>
          <w:sz w:val="32"/>
          <w:szCs w:val="32"/>
        </w:rPr>
        <w:t>she's</w:t>
      </w:r>
      <w:proofErr w:type="gramEnd"/>
      <w:r w:rsidRPr="007D0901">
        <w:rPr>
          <w:rFonts w:ascii="Arial" w:hAnsi="Arial" w:cs="Arial"/>
          <w:sz w:val="32"/>
          <w:szCs w:val="32"/>
        </w:rPr>
        <w:t xml:space="preserve"> the one, don't let her run away.</w:t>
      </w:r>
      <w:r w:rsidRPr="007D0901">
        <w:rPr>
          <w:noProof/>
        </w:rPr>
        <w:t xml:space="preserve"> </w:t>
      </w:r>
    </w:p>
    <w:p w14:paraId="26362AF6" w14:textId="7183679C" w:rsidR="007D0901" w:rsidRPr="007D0901" w:rsidRDefault="007D0901" w:rsidP="007D090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D0901">
        <w:rPr>
          <w:rFonts w:ascii="Arial" w:hAnsi="Arial" w:cs="Arial"/>
          <w:sz w:val="32"/>
          <w:szCs w:val="32"/>
        </w:rPr>
        <w:t xml:space="preserve"> </w:t>
      </w:r>
    </w:p>
    <w:p w14:paraId="2E44F58B" w14:textId="7A856C13" w:rsidR="007D0901" w:rsidRPr="007D0901" w:rsidRDefault="007D0901" w:rsidP="007D090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D0901">
        <w:rPr>
          <w:rFonts w:ascii="Arial" w:hAnsi="Arial" w:cs="Arial"/>
          <w:b/>
          <w:bCs/>
          <w:sz w:val="32"/>
          <w:szCs w:val="32"/>
        </w:rPr>
        <w:t xml:space="preserve">Bm7    Am7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D7    Am7      D7 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</w:t>
      </w:r>
      <w:r w:rsidRPr="007D0901">
        <w:rPr>
          <w:rFonts w:ascii="Arial" w:hAnsi="Arial" w:cs="Arial"/>
          <w:b/>
          <w:bCs/>
          <w:sz w:val="32"/>
          <w:szCs w:val="32"/>
        </w:rPr>
        <w:t>Am</w:t>
      </w:r>
      <w:proofErr w:type="gramStart"/>
      <w:r w:rsidRPr="007D0901">
        <w:rPr>
          <w:rFonts w:ascii="Arial" w:hAnsi="Arial" w:cs="Arial"/>
          <w:b/>
          <w:bCs/>
          <w:sz w:val="32"/>
          <w:szCs w:val="32"/>
        </w:rPr>
        <w:t>7  D</w:t>
      </w:r>
      <w:proofErr w:type="gramEnd"/>
      <w:r w:rsidRPr="007D0901">
        <w:rPr>
          <w:rFonts w:ascii="Arial" w:hAnsi="Arial" w:cs="Arial"/>
          <w:b/>
          <w:bCs/>
          <w:sz w:val="32"/>
          <w:szCs w:val="32"/>
        </w:rPr>
        <w:t>7    G</w:t>
      </w:r>
    </w:p>
    <w:p w14:paraId="268C9F87" w14:textId="164A83BF" w:rsidR="007D0901" w:rsidRPr="007D0901" w:rsidRDefault="007D0901" w:rsidP="007D090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D0901">
        <w:rPr>
          <w:rFonts w:ascii="Arial" w:hAnsi="Arial" w:cs="Arial"/>
          <w:sz w:val="32"/>
          <w:szCs w:val="32"/>
        </w:rPr>
        <w:t xml:space="preserve">Some...times, an April day, will </w:t>
      </w:r>
      <w:proofErr w:type="gramStart"/>
      <w:r w:rsidRPr="007D0901">
        <w:rPr>
          <w:rFonts w:ascii="Arial" w:hAnsi="Arial" w:cs="Arial"/>
          <w:sz w:val="32"/>
          <w:szCs w:val="32"/>
        </w:rPr>
        <w:t>sudden..</w:t>
      </w:r>
      <w:proofErr w:type="spellStart"/>
      <w:proofErr w:type="gramEnd"/>
      <w:r w:rsidRPr="007D0901">
        <w:rPr>
          <w:rFonts w:ascii="Arial" w:hAnsi="Arial" w:cs="Arial"/>
          <w:sz w:val="32"/>
          <w:szCs w:val="32"/>
        </w:rPr>
        <w:t>ly</w:t>
      </w:r>
      <w:proofErr w:type="spellEnd"/>
      <w:r w:rsidRPr="007D0901">
        <w:rPr>
          <w:rFonts w:ascii="Arial" w:hAnsi="Arial" w:cs="Arial"/>
          <w:sz w:val="32"/>
          <w:szCs w:val="32"/>
        </w:rPr>
        <w:t xml:space="preserve">   </w:t>
      </w:r>
      <w:r w:rsidRPr="007D0901">
        <w:rPr>
          <w:rFonts w:ascii="Arial" w:hAnsi="Arial" w:cs="Arial"/>
          <w:sz w:val="32"/>
          <w:szCs w:val="32"/>
        </w:rPr>
        <w:t xml:space="preserve">   </w:t>
      </w:r>
      <w:r w:rsidRPr="007D0901">
        <w:rPr>
          <w:rFonts w:ascii="Arial" w:hAnsi="Arial" w:cs="Arial"/>
          <w:sz w:val="32"/>
          <w:szCs w:val="32"/>
        </w:rPr>
        <w:t>bring showers.</w:t>
      </w:r>
    </w:p>
    <w:p w14:paraId="7BD0C333" w14:textId="3F77691E" w:rsidR="007D0901" w:rsidRPr="007D0901" w:rsidRDefault="007D0901" w:rsidP="007D090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D0901">
        <w:rPr>
          <w:rFonts w:ascii="Arial" w:hAnsi="Arial" w:cs="Arial"/>
          <w:b/>
          <w:bCs/>
          <w:sz w:val="32"/>
          <w:szCs w:val="32"/>
        </w:rPr>
        <w:t xml:space="preserve">Em7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A7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D    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   A7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  D7</w:t>
      </w:r>
    </w:p>
    <w:p w14:paraId="12DD6E78" w14:textId="344F99C5" w:rsidR="007D0901" w:rsidRPr="007D0901" w:rsidRDefault="007D0901" w:rsidP="007D090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D0901">
        <w:rPr>
          <w:rFonts w:ascii="Arial" w:hAnsi="Arial" w:cs="Arial"/>
          <w:sz w:val="32"/>
          <w:szCs w:val="32"/>
        </w:rPr>
        <w:t>Rain to grow the flowers, for her first bouquet.</w:t>
      </w:r>
    </w:p>
    <w:p w14:paraId="53E3BDA5" w14:textId="7B9D5407" w:rsidR="007D0901" w:rsidRPr="007D0901" w:rsidRDefault="007D0901" w:rsidP="007D090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D0901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G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Em7 Am7   D</w:t>
      </w:r>
      <w:proofErr w:type="gramStart"/>
      <w:r w:rsidRPr="007D0901">
        <w:rPr>
          <w:rFonts w:ascii="Arial" w:hAnsi="Arial" w:cs="Arial"/>
          <w:b/>
          <w:bCs/>
          <w:sz w:val="32"/>
          <w:szCs w:val="32"/>
        </w:rPr>
        <w:t>7  G</w:t>
      </w:r>
      <w:proofErr w:type="gramEnd"/>
      <w:r w:rsidRPr="007D0901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     Cm</w:t>
      </w:r>
    </w:p>
    <w:p w14:paraId="62EF4ACA" w14:textId="226F973F" w:rsidR="007D0901" w:rsidRPr="007D0901" w:rsidRDefault="007D0901" w:rsidP="007D090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D0901">
        <w:rPr>
          <w:rFonts w:ascii="Arial" w:hAnsi="Arial" w:cs="Arial"/>
          <w:sz w:val="32"/>
          <w:szCs w:val="32"/>
        </w:rPr>
        <w:t>But Ap.</w:t>
      </w:r>
      <w:proofErr w:type="gramStart"/>
      <w:r w:rsidRPr="007D0901">
        <w:rPr>
          <w:rFonts w:ascii="Arial" w:hAnsi="Arial" w:cs="Arial"/>
          <w:sz w:val="32"/>
          <w:szCs w:val="32"/>
        </w:rPr>
        <w:t>..</w:t>
      </w:r>
      <w:proofErr w:type="spellStart"/>
      <w:r w:rsidRPr="007D0901">
        <w:rPr>
          <w:rFonts w:ascii="Arial" w:hAnsi="Arial" w:cs="Arial"/>
          <w:sz w:val="32"/>
          <w:szCs w:val="32"/>
        </w:rPr>
        <w:t>ril</w:t>
      </w:r>
      <w:proofErr w:type="spellEnd"/>
      <w:proofErr w:type="gramEnd"/>
      <w:r w:rsidRPr="007D0901">
        <w:rPr>
          <w:rFonts w:ascii="Arial" w:hAnsi="Arial" w:cs="Arial"/>
          <w:sz w:val="32"/>
          <w:szCs w:val="32"/>
        </w:rPr>
        <w:t xml:space="preserve"> </w:t>
      </w:r>
      <w:r w:rsidRPr="007D0901">
        <w:rPr>
          <w:rFonts w:ascii="Arial" w:hAnsi="Arial" w:cs="Arial"/>
          <w:sz w:val="32"/>
          <w:szCs w:val="32"/>
        </w:rPr>
        <w:t xml:space="preserve">     </w:t>
      </w:r>
      <w:r w:rsidRPr="007D0901">
        <w:rPr>
          <w:rFonts w:ascii="Arial" w:hAnsi="Arial" w:cs="Arial"/>
          <w:sz w:val="32"/>
          <w:szCs w:val="32"/>
        </w:rPr>
        <w:t>love,</w:t>
      </w:r>
      <w:r w:rsidRPr="007D0901">
        <w:rPr>
          <w:rFonts w:ascii="Arial" w:hAnsi="Arial" w:cs="Arial"/>
          <w:sz w:val="32"/>
          <w:szCs w:val="32"/>
        </w:rPr>
        <w:t xml:space="preserve">  </w:t>
      </w:r>
      <w:r w:rsidRPr="007D0901">
        <w:rPr>
          <w:rFonts w:ascii="Arial" w:hAnsi="Arial" w:cs="Arial"/>
          <w:sz w:val="32"/>
          <w:szCs w:val="32"/>
        </w:rPr>
        <w:t xml:space="preserve"> can slip right through your fingers.</w:t>
      </w:r>
    </w:p>
    <w:p w14:paraId="13739ED5" w14:textId="45D583AD" w:rsidR="007D0901" w:rsidRPr="007D0901" w:rsidRDefault="007D0901" w:rsidP="007D090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D0901">
        <w:rPr>
          <w:rFonts w:ascii="Arial" w:hAnsi="Arial" w:cs="Arial"/>
          <w:b/>
          <w:bCs/>
          <w:sz w:val="32"/>
          <w:szCs w:val="32"/>
        </w:rPr>
        <w:t xml:space="preserve">         G             E7            Am7   D7 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G      </w:t>
      </w:r>
      <w:proofErr w:type="gramStart"/>
      <w:r w:rsidRPr="007D0901">
        <w:rPr>
          <w:rFonts w:ascii="Arial" w:hAnsi="Arial" w:cs="Arial"/>
          <w:b/>
          <w:bCs/>
          <w:sz w:val="32"/>
          <w:szCs w:val="32"/>
        </w:rPr>
        <w:t xml:space="preserve">D </w:t>
      </w:r>
      <w:r w:rsidRPr="007D0901">
        <w:rPr>
          <w:rFonts w:ascii="Arial" w:hAnsi="Arial" w:cs="Arial"/>
          <w:b/>
          <w:bCs/>
          <w:sz w:val="32"/>
          <w:szCs w:val="32"/>
        </w:rPr>
        <w:t xml:space="preserve"> </w:t>
      </w:r>
      <w:r w:rsidRPr="007D0901">
        <w:rPr>
          <w:rFonts w:ascii="Arial" w:hAnsi="Arial" w:cs="Arial"/>
          <w:b/>
          <w:bCs/>
          <w:sz w:val="32"/>
          <w:szCs w:val="32"/>
        </w:rPr>
        <w:t>D</w:t>
      </w:r>
      <w:proofErr w:type="gramEnd"/>
      <w:r w:rsidRPr="007D0901">
        <w:rPr>
          <w:rFonts w:ascii="Arial" w:hAnsi="Arial" w:cs="Arial"/>
          <w:b/>
          <w:bCs/>
          <w:sz w:val="32"/>
          <w:szCs w:val="32"/>
        </w:rPr>
        <w:t>7</w:t>
      </w:r>
    </w:p>
    <w:p w14:paraId="55A10C92" w14:textId="2A747D3F" w:rsidR="007D0901" w:rsidRPr="007D0901" w:rsidRDefault="007D0901" w:rsidP="007D090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7D0901">
        <w:rPr>
          <w:rFonts w:ascii="Arial" w:hAnsi="Arial" w:cs="Arial"/>
          <w:sz w:val="32"/>
          <w:szCs w:val="32"/>
        </w:rPr>
        <w:t xml:space="preserve">So, if </w:t>
      </w:r>
      <w:proofErr w:type="gramStart"/>
      <w:r w:rsidRPr="007D0901">
        <w:rPr>
          <w:rFonts w:ascii="Arial" w:hAnsi="Arial" w:cs="Arial"/>
          <w:sz w:val="32"/>
          <w:szCs w:val="32"/>
        </w:rPr>
        <w:t>she's</w:t>
      </w:r>
      <w:proofErr w:type="gramEnd"/>
      <w:r w:rsidRPr="007D0901">
        <w:rPr>
          <w:rFonts w:ascii="Arial" w:hAnsi="Arial" w:cs="Arial"/>
          <w:sz w:val="32"/>
          <w:szCs w:val="32"/>
        </w:rPr>
        <w:t xml:space="preserve"> the one, don't let her run a</w:t>
      </w:r>
      <w:r w:rsidRPr="007D0901">
        <w:rPr>
          <w:rFonts w:ascii="Arial" w:hAnsi="Arial" w:cs="Arial"/>
          <w:sz w:val="32"/>
          <w:szCs w:val="32"/>
        </w:rPr>
        <w:t>-</w:t>
      </w:r>
      <w:r w:rsidRPr="007D0901">
        <w:rPr>
          <w:rFonts w:ascii="Arial" w:hAnsi="Arial" w:cs="Arial"/>
          <w:sz w:val="32"/>
          <w:szCs w:val="32"/>
        </w:rPr>
        <w:t>way.</w:t>
      </w:r>
    </w:p>
    <w:p w14:paraId="4F134B83" w14:textId="22D4933F" w:rsidR="007D0901" w:rsidRPr="007D0901" w:rsidRDefault="00242001" w:rsidP="007D090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2036608" behindDoc="0" locked="0" layoutInCell="1" allowOverlap="1" wp14:anchorId="4F4528DD" wp14:editId="70CBE33F">
            <wp:simplePos x="0" y="0"/>
            <wp:positionH relativeFrom="column">
              <wp:posOffset>270510</wp:posOffset>
            </wp:positionH>
            <wp:positionV relativeFrom="paragraph">
              <wp:posOffset>1529715</wp:posOffset>
            </wp:positionV>
            <wp:extent cx="751840" cy="1261745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4688" behindDoc="0" locked="0" layoutInCell="1" allowOverlap="1" wp14:anchorId="5EE3086A" wp14:editId="502192A2">
                <wp:simplePos x="0" y="0"/>
                <wp:positionH relativeFrom="column">
                  <wp:posOffset>3352800</wp:posOffset>
                </wp:positionH>
                <wp:positionV relativeFrom="paragraph">
                  <wp:posOffset>1556385</wp:posOffset>
                </wp:positionV>
                <wp:extent cx="734695" cy="1202055"/>
                <wp:effectExtent l="0" t="0" r="8255" b="0"/>
                <wp:wrapNone/>
                <wp:docPr id="130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55"/>
                        <wps:cNvSpPr txBox="1"/>
                        <wps:spPr>
                          <a:xfrm>
                            <a:off x="1176820" y="71850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7F7AA7" w14:textId="77777777" w:rsidR="00242001" w:rsidRDefault="00242001" w:rsidP="0024200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3086A" id="Group 156" o:spid="_x0000_s1050" style="position:absolute;margin-left:264pt;margin-top:122.55pt;width:57.85pt;height:94.65pt;z-index:251954688" coordorigin="10668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">
                <v:shape id="Picture 131" o:spid="_x0000_s1051" type="#_x0000_t75" style="position:absolute;left:10668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">
                  <v:imagedata r:id="rId24" o:title=""/>
                </v:shape>
                <v:shape id="TextBox 155" o:spid="_x0000_s1052" type="#_x0000_t202" style="position:absolute;left:11768;top:7185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457F7AA7" w14:textId="77777777" w:rsidR="00242001" w:rsidRDefault="00242001" w:rsidP="002420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1024" behindDoc="0" locked="0" layoutInCell="1" allowOverlap="1" wp14:anchorId="1F99FD18" wp14:editId="639CB605">
                <wp:simplePos x="0" y="0"/>
                <wp:positionH relativeFrom="column">
                  <wp:posOffset>1048385</wp:posOffset>
                </wp:positionH>
                <wp:positionV relativeFrom="paragraph">
                  <wp:posOffset>1551940</wp:posOffset>
                </wp:positionV>
                <wp:extent cx="734695" cy="1211580"/>
                <wp:effectExtent l="0" t="0" r="8255" b="7620"/>
                <wp:wrapNone/>
                <wp:docPr id="2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67000" y="5739991"/>
                          <a:chExt cx="735013" cy="1211679"/>
                        </a:xfrm>
                      </wpg:grpSpPr>
                      <wps:wsp>
                        <wps:cNvPr id="29" name="TextBox 122"/>
                        <wps:cNvSpPr txBox="1"/>
                        <wps:spPr>
                          <a:xfrm>
                            <a:off x="2743167" y="573999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E26A35" w14:textId="77777777" w:rsidR="00242001" w:rsidRDefault="00242001" w:rsidP="0024200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99FD18" id="Group 147" o:spid="_x0000_s1053" style="position:absolute;margin-left:82.55pt;margin-top:122.2pt;width:57.85pt;height:95.4pt;z-index:251841024" coordorigin="26670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">
                <v:shape id="TextBox 122" o:spid="_x0000_s1054" type="#_x0000_t202" style="position:absolute;left:27431;top:57399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56E26A35" w14:textId="77777777" w:rsidR="00242001" w:rsidRDefault="00242001" w:rsidP="002420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</w:t>
                        </w:r>
                      </w:p>
                    </w:txbxContent>
                  </v:textbox>
                </v:shape>
                <v:shape id="Picture 30" o:spid="_x0000_s1055" type="#_x0000_t75" style="position:absolute;left:26670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">
                  <v:imagedata r:id="rId2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1120" behindDoc="0" locked="0" layoutInCell="1" allowOverlap="1" wp14:anchorId="4E0765FB" wp14:editId="33E497B4">
                <wp:simplePos x="0" y="0"/>
                <wp:positionH relativeFrom="column">
                  <wp:posOffset>1793240</wp:posOffset>
                </wp:positionH>
                <wp:positionV relativeFrom="paragraph">
                  <wp:posOffset>1544955</wp:posOffset>
                </wp:positionV>
                <wp:extent cx="734695" cy="1210310"/>
                <wp:effectExtent l="0" t="0" r="8255" b="8890"/>
                <wp:wrapNone/>
                <wp:docPr id="13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0EF2D9" w14:textId="77777777" w:rsidR="00242001" w:rsidRDefault="00242001" w:rsidP="0024200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765FB" id="_x0000_s1056" style="position:absolute;margin-left:141.2pt;margin-top:121.65pt;width:57.85pt;height:95.3pt;z-index:2521011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">
                <v:shape id="Picture 135" o:spid="_x0000_s105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">
                  <v:imagedata r:id="rId5" o:title=""/>
                </v:shape>
                <v:shape id="TextBox 135" o:spid="_x0000_s1058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490EF2D9" w14:textId="77777777" w:rsidR="00242001" w:rsidRDefault="00242001" w:rsidP="002420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8608" behindDoc="0" locked="0" layoutInCell="1" allowOverlap="1" wp14:anchorId="20CCF03F" wp14:editId="3ECCA985">
                <wp:simplePos x="0" y="0"/>
                <wp:positionH relativeFrom="column">
                  <wp:posOffset>2574290</wp:posOffset>
                </wp:positionH>
                <wp:positionV relativeFrom="paragraph">
                  <wp:posOffset>1542415</wp:posOffset>
                </wp:positionV>
                <wp:extent cx="734695" cy="1211580"/>
                <wp:effectExtent l="0" t="0" r="8255" b="7620"/>
                <wp:wrapNone/>
                <wp:docPr id="3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336888" y="5739991"/>
                          <a:chExt cx="735013" cy="1211679"/>
                        </a:xfrm>
                      </wpg:grpSpPr>
                      <wps:wsp>
                        <wps:cNvPr id="128" name="TextBox 124"/>
                        <wps:cNvSpPr txBox="1"/>
                        <wps:spPr>
                          <a:xfrm>
                            <a:off x="4396128" y="5739991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87FAB9" w14:textId="77777777" w:rsidR="00242001" w:rsidRDefault="00242001" w:rsidP="0024200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6888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CCF03F" id="_x0000_s1059" style="position:absolute;margin-left:202.7pt;margin-top:121.45pt;width:57.85pt;height:95.4pt;z-index:251908608" coordorigin="43368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">
                <v:shape id="TextBox 124" o:spid="_x0000_s1060" type="#_x0000_t202" style="position:absolute;left:43961;top:57399;width:6096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7E87FAB9" w14:textId="77777777" w:rsidR="00242001" w:rsidRDefault="00242001" w:rsidP="002420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Bm7</w:t>
                        </w:r>
                      </w:p>
                    </w:txbxContent>
                  </v:textbox>
                </v:shape>
                <v:shape id="Picture 129" o:spid="_x0000_s1061" type="#_x0000_t75" style="position:absolute;left:43368;top:600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792" behindDoc="0" locked="0" layoutInCell="1" allowOverlap="1" wp14:anchorId="0F0D59F1" wp14:editId="71BF7BE5">
                <wp:simplePos x="0" y="0"/>
                <wp:positionH relativeFrom="column">
                  <wp:posOffset>266700</wp:posOffset>
                </wp:positionH>
                <wp:positionV relativeFrom="paragraph">
                  <wp:posOffset>277495</wp:posOffset>
                </wp:positionV>
                <wp:extent cx="734695" cy="1199515"/>
                <wp:effectExtent l="0" t="0" r="8255" b="635"/>
                <wp:wrapNone/>
                <wp:docPr id="2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ED07D9" w14:textId="77777777" w:rsidR="00242001" w:rsidRDefault="00242001" w:rsidP="0024200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D59F1" id="Group 90" o:spid="_x0000_s1062" style="position:absolute;margin-left:21pt;margin-top:21.85pt;width:57.85pt;height:94.45pt;z-index:25174579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">
                <v:shape id="Picture 23" o:spid="_x0000_s106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28" o:title=""/>
                </v:shape>
                <v:shape id="TextBox 89" o:spid="_x0000_s1064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AED07D9" w14:textId="77777777" w:rsidR="00242001" w:rsidRDefault="00242001" w:rsidP="0024200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80992" behindDoc="0" locked="0" layoutInCell="1" allowOverlap="1" wp14:anchorId="0F6086D0" wp14:editId="5A00F30E">
                <wp:simplePos x="0" y="0"/>
                <wp:positionH relativeFrom="column">
                  <wp:posOffset>1038225</wp:posOffset>
                </wp:positionH>
                <wp:positionV relativeFrom="paragraph">
                  <wp:posOffset>264160</wp:posOffset>
                </wp:positionV>
                <wp:extent cx="734695" cy="1211580"/>
                <wp:effectExtent l="0" t="0" r="8255" b="7620"/>
                <wp:wrapNone/>
                <wp:docPr id="14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200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34"/>
                        <wps:cNvSpPr txBox="1"/>
                        <wps:spPr>
                          <a:xfrm>
                            <a:off x="3225790" y="3014246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86124A" w14:textId="77777777" w:rsidR="00242001" w:rsidRDefault="00242001" w:rsidP="0024200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6086D0" id="_x0000_s1065" style="position:absolute;margin-left:81.75pt;margin-top:20.8pt;width:57.85pt;height:95.4pt;z-index:252180992" coordorigin="3200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">
                <v:shape id="Picture 144" o:spid="_x0000_s1066" type="#_x0000_t75" style="position:absolute;left:3200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">
                  <v:imagedata r:id="rId11" o:title=""/>
                </v:shape>
                <v:shape id="TextBox 134" o:spid="_x0000_s1067" type="#_x0000_t202" style="position:absolute;left:32257;top:30142;width:6858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0B86124A" w14:textId="77777777" w:rsidR="00242001" w:rsidRDefault="00242001" w:rsidP="002420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4EA0A4F9" wp14:editId="717956FF">
                <wp:simplePos x="0" y="0"/>
                <wp:positionH relativeFrom="column">
                  <wp:posOffset>1819275</wp:posOffset>
                </wp:positionH>
                <wp:positionV relativeFrom="paragraph">
                  <wp:posOffset>265430</wp:posOffset>
                </wp:positionV>
                <wp:extent cx="734695" cy="1211580"/>
                <wp:effectExtent l="0" t="0" r="8255" b="7620"/>
                <wp:wrapNone/>
                <wp:docPr id="25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886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5"/>
                        <wps:cNvSpPr txBox="1"/>
                        <wps:spPr>
                          <a:xfrm>
                            <a:off x="3945440" y="2810311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8EA5B4" w14:textId="77777777" w:rsidR="00242001" w:rsidRDefault="00242001" w:rsidP="0024200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0A4F9" id="Group 118" o:spid="_x0000_s1068" style="position:absolute;margin-left:143.25pt;margin-top:20.9pt;width:57.85pt;height:95.4pt;z-index:251773440" coordorigin="38862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">
                <v:shape id="Picture 26" o:spid="_x0000_s1069" type="#_x0000_t75" style="position:absolute;left:38862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">
                  <v:imagedata r:id="rId30" o:title=""/>
                </v:shape>
                <v:shape id="TextBox 105" o:spid="_x0000_s1070" type="#_x0000_t202" style="position:absolute;left:39454;top:28103;width:6096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B8EA5B4" w14:textId="77777777" w:rsidR="00242001" w:rsidRDefault="00242001" w:rsidP="002420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5696" behindDoc="0" locked="0" layoutInCell="1" allowOverlap="1" wp14:anchorId="11FE56BB" wp14:editId="570B5897">
                <wp:simplePos x="0" y="0"/>
                <wp:positionH relativeFrom="column">
                  <wp:posOffset>2590800</wp:posOffset>
                </wp:positionH>
                <wp:positionV relativeFrom="paragraph">
                  <wp:posOffset>300990</wp:posOffset>
                </wp:positionV>
                <wp:extent cx="734695" cy="1202055"/>
                <wp:effectExtent l="0" t="0" r="8255" b="0"/>
                <wp:wrapNone/>
                <wp:docPr id="13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37"/>
                        <wps:cNvSpPr txBox="1"/>
                        <wps:spPr>
                          <a:xfrm>
                            <a:off x="2006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048B48" w14:textId="77777777" w:rsidR="00242001" w:rsidRDefault="00242001" w:rsidP="0024200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E56BB" id="Group 150" o:spid="_x0000_s1071" style="position:absolute;margin-left:204pt;margin-top:23.7pt;width:57.85pt;height:94.65pt;z-index:25212569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">
                <v:shape id="Picture 138" o:spid="_x0000_s1072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">
                  <v:imagedata r:id="rId32" o:title=""/>
                </v:shape>
                <v:shape id="TextBox 137" o:spid="_x0000_s1073" type="#_x0000_t202" style="position:absolute;left:2006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29048B48" w14:textId="77777777" w:rsidR="00242001" w:rsidRDefault="00242001" w:rsidP="002420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52320" behindDoc="0" locked="0" layoutInCell="1" allowOverlap="1" wp14:anchorId="13905433" wp14:editId="69527EAE">
                <wp:simplePos x="0" y="0"/>
                <wp:positionH relativeFrom="column">
                  <wp:posOffset>3343275</wp:posOffset>
                </wp:positionH>
                <wp:positionV relativeFrom="paragraph">
                  <wp:posOffset>283210</wp:posOffset>
                </wp:positionV>
                <wp:extent cx="734695" cy="1219835"/>
                <wp:effectExtent l="0" t="0" r="8255" b="0"/>
                <wp:wrapNone/>
                <wp:docPr id="14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54"/>
                        <wps:cNvSpPr txBox="1"/>
                        <wps:spPr>
                          <a:xfrm>
                            <a:off x="1083694" y="304800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B91586" w14:textId="77777777" w:rsidR="00242001" w:rsidRDefault="00242001" w:rsidP="0024200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05433" id="Group 168" o:spid="_x0000_s1074" style="position:absolute;margin-left:263.25pt;margin-top:22.3pt;width:57.85pt;height:96.05pt;z-index:252152320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">
                <v:shape id="Picture 141" o:spid="_x0000_s1075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">
                  <v:imagedata r:id="rId34" o:title=""/>
                </v:shape>
                <v:shape id="TextBox 154" o:spid="_x0000_s1076" type="#_x0000_t202" style="position:absolute;left:10836;top:30480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34B91586" w14:textId="77777777" w:rsidR="00242001" w:rsidRDefault="00242001" w:rsidP="0024200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43680" behindDoc="0" locked="0" layoutInCell="1" allowOverlap="1" wp14:anchorId="5E1950E1" wp14:editId="607B9BF3">
                <wp:simplePos x="0" y="0"/>
                <wp:positionH relativeFrom="column">
                  <wp:posOffset>19050</wp:posOffset>
                </wp:positionH>
                <wp:positionV relativeFrom="paragraph">
                  <wp:posOffset>89535</wp:posOffset>
                </wp:positionV>
                <wp:extent cx="4314825" cy="190500"/>
                <wp:effectExtent l="0" t="0" r="28575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07753" w14:textId="77777777" w:rsidR="00242001" w:rsidRPr="00242001" w:rsidRDefault="00242001" w:rsidP="0024200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242001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950E1" id="Text Box 21" o:spid="_x0000_s1077" type="#_x0000_t202" style="position:absolute;margin-left:1.5pt;margin-top:7.05pt;width:339.75pt;height:15pt;z-index:2511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">
                <v:textbox>
                  <w:txbxContent>
                    <w:p w14:paraId="6AC07753" w14:textId="77777777" w:rsidR="00242001" w:rsidRPr="00242001" w:rsidRDefault="00242001" w:rsidP="0024200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242001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0901" w:rsidRPr="007D0901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0901"/>
    <w:rsid w:val="00115E63"/>
    <w:rsid w:val="00183110"/>
    <w:rsid w:val="00242001"/>
    <w:rsid w:val="007D0901"/>
    <w:rsid w:val="008E5737"/>
    <w:rsid w:val="009C1F1B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DFD2"/>
  <w15:chartTrackingRefBased/>
  <w15:docId w15:val="{1CAFFBD7-F65A-4DC0-AAAD-0FC1EC14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30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2020-09-21T02:19:00Z</dcterms:created>
  <dcterms:modified xsi:type="dcterms:W3CDTF">2020-09-21T02:49:00Z</dcterms:modified>
</cp:coreProperties>
</file>