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8F0C5" w14:textId="1B4739A9" w:rsidR="00F5401C" w:rsidRPr="00F5401C" w:rsidRDefault="00A66C79" w:rsidP="00F5401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   </w:t>
      </w:r>
      <w:r w:rsidR="00A73441" w:rsidRPr="00F5401C">
        <w:rPr>
          <w:rFonts w:ascii="Arial" w:hAnsi="Arial" w:cs="Arial"/>
          <w:b/>
          <w:bCs/>
          <w:sz w:val="32"/>
          <w:szCs w:val="32"/>
        </w:rPr>
        <w:t>Autumn Leaves</w:t>
      </w:r>
      <w:r w:rsidR="00A73441" w:rsidRPr="00F5401C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Key Am</w:t>
      </w:r>
    </w:p>
    <w:p w14:paraId="5EED1E42" w14:textId="5F71DAEE" w:rsidR="00A73441" w:rsidRPr="00F5401C" w:rsidRDefault="00A73441" w:rsidP="00F5401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5401C">
        <w:rPr>
          <w:rFonts w:ascii="Arial" w:hAnsi="Arial" w:cs="Arial"/>
          <w:b/>
          <w:bCs/>
          <w:sz w:val="32"/>
          <w:szCs w:val="32"/>
        </w:rPr>
        <w:t>(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Johnny Mercer / Jacques Andre Marie </w:t>
      </w:r>
      <w:proofErr w:type="spellStart"/>
      <w:r w:rsidRPr="00F5401C">
        <w:rPr>
          <w:rFonts w:ascii="Arial" w:hAnsi="Arial" w:cs="Arial"/>
          <w:b/>
          <w:bCs/>
          <w:sz w:val="32"/>
          <w:szCs w:val="32"/>
        </w:rPr>
        <w:t>Prevert</w:t>
      </w:r>
      <w:proofErr w:type="spellEnd"/>
      <w:r w:rsidRPr="00F5401C">
        <w:rPr>
          <w:rFonts w:ascii="Arial" w:hAnsi="Arial" w:cs="Arial"/>
          <w:b/>
          <w:bCs/>
          <w:sz w:val="32"/>
          <w:szCs w:val="32"/>
        </w:rPr>
        <w:t xml:space="preserve"> / Joseph </w:t>
      </w:r>
      <w:proofErr w:type="spellStart"/>
      <w:r w:rsidRPr="00F5401C">
        <w:rPr>
          <w:rFonts w:ascii="Arial" w:hAnsi="Arial" w:cs="Arial"/>
          <w:b/>
          <w:bCs/>
          <w:sz w:val="32"/>
          <w:szCs w:val="32"/>
        </w:rPr>
        <w:t>Kosma</w:t>
      </w:r>
      <w:proofErr w:type="spellEnd"/>
      <w:r w:rsidRPr="00F5401C">
        <w:rPr>
          <w:rFonts w:ascii="Arial" w:hAnsi="Arial" w:cs="Arial"/>
          <w:b/>
          <w:bCs/>
          <w:sz w:val="32"/>
          <w:szCs w:val="32"/>
        </w:rPr>
        <w:t>)</w:t>
      </w:r>
    </w:p>
    <w:p w14:paraId="2DE8C79C" w14:textId="77777777" w:rsidR="00F5401C" w:rsidRPr="00F5401C" w:rsidRDefault="00F5401C" w:rsidP="00F5401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959C526" w14:textId="7BDA4773" w:rsidR="00A73441" w:rsidRPr="00F5401C" w:rsidRDefault="00A73441" w:rsidP="00A7344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F5401C">
        <w:rPr>
          <w:rFonts w:ascii="Arial" w:hAnsi="Arial" w:cs="Arial"/>
          <w:b/>
          <w:bCs/>
          <w:sz w:val="32"/>
          <w:szCs w:val="32"/>
        </w:rPr>
        <w:t xml:space="preserve">Intro:  </w:t>
      </w:r>
      <w:proofErr w:type="gramStart"/>
      <w:r w:rsidRPr="00F5401C">
        <w:rPr>
          <w:rFonts w:ascii="Arial" w:hAnsi="Arial" w:cs="Arial"/>
          <w:b/>
          <w:bCs/>
          <w:sz w:val="32"/>
          <w:szCs w:val="32"/>
        </w:rPr>
        <w:t>Dm</w:t>
      </w:r>
      <w:r w:rsidR="00035366" w:rsidRPr="00F5401C">
        <w:rPr>
          <w:rFonts w:ascii="Arial" w:hAnsi="Arial" w:cs="Arial"/>
          <w:b/>
          <w:bCs/>
          <w:sz w:val="32"/>
          <w:szCs w:val="32"/>
        </w:rPr>
        <w:t xml:space="preserve"> 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 G</w:t>
      </w:r>
      <w:proofErr w:type="gramEnd"/>
      <w:r w:rsidR="00035366" w:rsidRPr="00F5401C">
        <w:rPr>
          <w:rFonts w:ascii="Arial" w:hAnsi="Arial" w:cs="Arial"/>
          <w:b/>
          <w:bCs/>
          <w:sz w:val="32"/>
          <w:szCs w:val="32"/>
        </w:rPr>
        <w:t xml:space="preserve"> 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 C</w:t>
      </w:r>
      <w:r w:rsidR="00035366" w:rsidRPr="00F5401C">
        <w:rPr>
          <w:rFonts w:ascii="Arial" w:hAnsi="Arial" w:cs="Arial"/>
          <w:b/>
          <w:bCs/>
          <w:sz w:val="32"/>
          <w:szCs w:val="32"/>
        </w:rPr>
        <w:t xml:space="preserve"> 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 Am</w:t>
      </w:r>
      <w:r w:rsidR="00035366" w:rsidRPr="00F5401C">
        <w:rPr>
          <w:rFonts w:ascii="Arial" w:hAnsi="Arial" w:cs="Arial"/>
          <w:b/>
          <w:bCs/>
          <w:sz w:val="32"/>
          <w:szCs w:val="32"/>
        </w:rPr>
        <w:t xml:space="preserve"> 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 Dm</w:t>
      </w:r>
      <w:r w:rsidR="00035366" w:rsidRPr="00F5401C">
        <w:rPr>
          <w:rFonts w:ascii="Arial" w:hAnsi="Arial" w:cs="Arial"/>
          <w:b/>
          <w:bCs/>
          <w:sz w:val="32"/>
          <w:szCs w:val="32"/>
        </w:rPr>
        <w:t xml:space="preserve"> 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F5401C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F5401C">
        <w:rPr>
          <w:rFonts w:ascii="Arial" w:hAnsi="Arial" w:cs="Arial"/>
          <w:b/>
          <w:bCs/>
          <w:sz w:val="32"/>
          <w:szCs w:val="32"/>
        </w:rPr>
        <w:t xml:space="preserve"> (Am x2)</w:t>
      </w:r>
    </w:p>
    <w:p w14:paraId="33ED3286" w14:textId="6418555A" w:rsidR="00A73441" w:rsidRPr="00F5401C" w:rsidRDefault="00CE6308" w:rsidP="00A73441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77984" behindDoc="0" locked="0" layoutInCell="1" allowOverlap="1" wp14:anchorId="39B89015" wp14:editId="28829E94">
                <wp:simplePos x="0" y="0"/>
                <wp:positionH relativeFrom="column">
                  <wp:posOffset>6134100</wp:posOffset>
                </wp:positionH>
                <wp:positionV relativeFrom="paragraph">
                  <wp:posOffset>233045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1C200C" w14:textId="77777777" w:rsidR="00BA54F9" w:rsidRDefault="00BA54F9" w:rsidP="00BA54F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B89015" id="Group 17" o:spid="_x0000_s1026" style="position:absolute;margin-left:483pt;margin-top:18.35pt;width:57.85pt;height:96.05pt;z-index:25117798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LoA6+DhAAAACwEAAA8AAABkcnMvZG93bnJldi54&#10;bWxMj0FLw0AQhe+C/2EZwZvdJMUYYyalFPVUBFtBvG2z0yQ0Oxuy2yT9925PenvDe7z5XrGaTSdG&#10;GlxrGSFeRCCIK6tbrhG+9m8PGQjnFWvVWSaECzlYlbc3hcq1nfiTxp2vRShhlyuExvs+l9JVDRnl&#10;FrYnDt7RDkb5cA611IOaQrnpZBJFqTSq5fChUT1tGqpOu7NBeJ/UtF7Gr+P2dNxcfvaPH9/bmBDv&#10;7+b1CwhPs/8LwxU/oEMZmA72zNqJDuE5TcMWj7BMn0BcA1EWB3VASJIsA1kW8v+G8hc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8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581C200C" w14:textId="77777777" w:rsidR="00BA54F9" w:rsidRDefault="00BA54F9" w:rsidP="00BA54F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73441" w:rsidRPr="00F5401C">
        <w:rPr>
          <w:rFonts w:ascii="Arial" w:hAnsi="Arial" w:cs="Arial"/>
          <w:sz w:val="32"/>
          <w:szCs w:val="32"/>
        </w:rPr>
        <w:t xml:space="preserve"> </w:t>
      </w:r>
    </w:p>
    <w:p w14:paraId="0991A380" w14:textId="341D65B5" w:rsidR="00A73441" w:rsidRPr="00F5401C" w:rsidRDefault="00A42816" w:rsidP="00A73441">
      <w:pPr>
        <w:spacing w:after="0" w:line="240" w:lineRule="auto"/>
        <w:rPr>
          <w:rFonts w:ascii="Arial" w:hAnsi="Arial" w:cs="Arial"/>
          <w:b/>
          <w:bCs/>
          <w:sz w:val="32"/>
          <w:szCs w:val="32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03232" behindDoc="0" locked="0" layoutInCell="1" allowOverlap="1" wp14:anchorId="4C4FB88C" wp14:editId="0F50B26B">
                <wp:simplePos x="0" y="0"/>
                <wp:positionH relativeFrom="column">
                  <wp:posOffset>3800475</wp:posOffset>
                </wp:positionH>
                <wp:positionV relativeFrom="paragraph">
                  <wp:posOffset>8890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09F113" w14:textId="77777777" w:rsidR="00BA54F9" w:rsidRDefault="00BA54F9" w:rsidP="00BA54F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4FB88C" id="Group 5" o:spid="_x0000_s1029" style="position:absolute;margin-left:299.25pt;margin-top:.7pt;width:57.85pt;height:95.4pt;z-index:25110323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iofI9wIAAOw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3k8nr2m0&#10;bFR+gBRaGNnLwP7cUmxV4+ob5Se8F5a+BjHcCV+e0QcKgRvg36/8SPX168c/zuzne39r/JFa/QI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">
                <v:shape id="Picture 5" o:spid="_x0000_s1030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7" o:title=""/>
                </v:shape>
                <v:shape id="TextBox 7" o:spid="_x0000_s1031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4709F113" w14:textId="77777777" w:rsidR="00BA54F9" w:rsidRDefault="00BA54F9" w:rsidP="00BA54F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56480" behindDoc="0" locked="0" layoutInCell="1" allowOverlap="1" wp14:anchorId="73471BA6" wp14:editId="13F8D5BD">
                <wp:simplePos x="0" y="0"/>
                <wp:positionH relativeFrom="column">
                  <wp:posOffset>4600575</wp:posOffset>
                </wp:positionH>
                <wp:positionV relativeFrom="paragraph">
                  <wp:posOffset>17145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69AF29" w14:textId="77777777" w:rsidR="00BA54F9" w:rsidRDefault="00BA54F9" w:rsidP="00BA54F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471BA6" id="Group 14" o:spid="_x0000_s1032" style="position:absolute;margin-left:362.25pt;margin-top:1.35pt;width:57.85pt;height:95.3pt;z-index:25115648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">
                <v:shape id="Picture 11" o:spid="_x0000_s103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9" o:title=""/>
                </v:shape>
                <v:shape id="TextBox 16" o:spid="_x0000_s1034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4569AF29" w14:textId="77777777" w:rsidR="00BA54F9" w:rsidRDefault="00BA54F9" w:rsidP="00BA54F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E6308">
        <w:rPr>
          <w:noProof/>
        </w:rPr>
        <mc:AlternateContent>
          <mc:Choice Requires="wpg">
            <w:drawing>
              <wp:anchor distT="0" distB="0" distL="114300" distR="114300" simplePos="0" relativeHeight="251081728" behindDoc="0" locked="0" layoutInCell="1" allowOverlap="1" wp14:anchorId="51384455" wp14:editId="66D3AD10">
                <wp:simplePos x="0" y="0"/>
                <wp:positionH relativeFrom="column">
                  <wp:posOffset>5372100</wp:posOffset>
                </wp:positionH>
                <wp:positionV relativeFrom="paragraph">
                  <wp:posOffset>8890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ACA24B" w14:textId="77777777" w:rsidR="00BA54F9" w:rsidRDefault="00BA54F9" w:rsidP="00BA54F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384455" id="Group 2" o:spid="_x0000_s1035" style="position:absolute;margin-left:423pt;margin-top:.7pt;width:57.9pt;height:94.5pt;z-index:25108172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">
                <v:shape id="Picture 2" o:spid="_x0000_s103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"/>
                </v:shape>
                <v:shape id="TextBox 4" o:spid="_x0000_s1037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13ACA24B" w14:textId="77777777" w:rsidR="00BA54F9" w:rsidRDefault="00BA54F9" w:rsidP="00BA54F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73441"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Am             Dm     G          </w:t>
      </w:r>
      <w:r w:rsidR="00A73441"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  </w:t>
      </w:r>
      <w:r w:rsidR="00A73441"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C</w:t>
      </w:r>
    </w:p>
    <w:p w14:paraId="22A72EB7" w14:textId="77777777" w:rsidR="00821B69" w:rsidRPr="00F5401C" w:rsidRDefault="00A73441" w:rsidP="00A73441">
      <w:pPr>
        <w:spacing w:after="0" w:line="240" w:lineRule="auto"/>
        <w:rPr>
          <w:rFonts w:ascii="Arial" w:hAnsi="Arial" w:cs="Arial"/>
          <w:sz w:val="32"/>
          <w:szCs w:val="32"/>
          <w:highlight w:val="yellow"/>
        </w:rPr>
      </w:pPr>
      <w:r w:rsidRPr="00F5401C">
        <w:rPr>
          <w:rFonts w:ascii="Arial" w:hAnsi="Arial" w:cs="Arial"/>
          <w:sz w:val="32"/>
          <w:szCs w:val="32"/>
          <w:highlight w:val="yellow"/>
        </w:rPr>
        <w:t>The falling leaves drift by my window</w:t>
      </w:r>
    </w:p>
    <w:p w14:paraId="02B2F671" w14:textId="4257DD8F" w:rsidR="00A73441" w:rsidRPr="00F5401C" w:rsidRDefault="00821B69" w:rsidP="00A73441">
      <w:pPr>
        <w:spacing w:after="0" w:line="240" w:lineRule="auto"/>
        <w:rPr>
          <w:rFonts w:ascii="Arial" w:hAnsi="Arial" w:cs="Arial"/>
          <w:sz w:val="32"/>
          <w:szCs w:val="32"/>
          <w:highlight w:val="yellow"/>
        </w:rPr>
      </w:pPr>
      <w:r w:rsidRPr="00F5401C">
        <w:rPr>
          <w:rFonts w:ascii="Arial" w:hAnsi="Arial" w:cs="Arial"/>
          <w:sz w:val="32"/>
          <w:szCs w:val="32"/>
          <w:highlight w:val="yellow"/>
        </w:rPr>
        <w:t xml:space="preserve">         </w:t>
      </w:r>
      <w:r w:rsidR="00A73441"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      </w:t>
      </w:r>
      <w:r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</w:t>
      </w:r>
      <w:r w:rsidR="00A73441"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Dm  </w:t>
      </w:r>
      <w:r w:rsidR="00A73441"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    </w:t>
      </w:r>
      <w:r w:rsidR="00A73441"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 E</w:t>
      </w:r>
      <w:r w:rsidRPr="00F5401C">
        <w:rPr>
          <w:rFonts w:ascii="Arial" w:hAnsi="Arial" w:cs="Arial"/>
          <w:b/>
          <w:bCs/>
          <w:sz w:val="32"/>
          <w:szCs w:val="32"/>
          <w:highlight w:val="yellow"/>
        </w:rPr>
        <w:t>7</w:t>
      </w:r>
      <w:r w:rsidR="00A73441"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   </w:t>
      </w:r>
      <w:r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</w:t>
      </w:r>
      <w:r w:rsidR="00A73441"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  </w:t>
      </w:r>
      <w:r w:rsidR="00A73441"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Am </w:t>
      </w:r>
    </w:p>
    <w:p w14:paraId="26A51176" w14:textId="265CEEFF" w:rsidR="00A73441" w:rsidRPr="00F5401C" w:rsidRDefault="00A73441" w:rsidP="00A73441">
      <w:pPr>
        <w:spacing w:after="0" w:line="240" w:lineRule="auto"/>
        <w:rPr>
          <w:rFonts w:ascii="Arial" w:hAnsi="Arial" w:cs="Arial"/>
          <w:sz w:val="32"/>
          <w:szCs w:val="32"/>
          <w:highlight w:val="yellow"/>
        </w:rPr>
      </w:pPr>
      <w:r w:rsidRPr="00F5401C">
        <w:rPr>
          <w:rFonts w:ascii="Arial" w:hAnsi="Arial" w:cs="Arial"/>
          <w:sz w:val="32"/>
          <w:szCs w:val="32"/>
          <w:highlight w:val="yellow"/>
        </w:rPr>
        <w:t>The falling leaves of red and gold</w:t>
      </w:r>
    </w:p>
    <w:p w14:paraId="60A83429" w14:textId="6308EA50" w:rsidR="00A73441" w:rsidRPr="00F5401C" w:rsidRDefault="00A73441" w:rsidP="00A73441">
      <w:pPr>
        <w:spacing w:after="0" w:line="240" w:lineRule="auto"/>
        <w:rPr>
          <w:rFonts w:ascii="Arial" w:hAnsi="Arial" w:cs="Arial"/>
          <w:b/>
          <w:bCs/>
          <w:sz w:val="32"/>
          <w:szCs w:val="32"/>
          <w:highlight w:val="yellow"/>
        </w:rPr>
      </w:pPr>
      <w:r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       </w:t>
      </w:r>
      <w:r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      </w:t>
      </w:r>
      <w:r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 Dm      </w:t>
      </w:r>
      <w:r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</w:t>
      </w:r>
      <w:r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G        </w:t>
      </w:r>
      <w:r w:rsidR="00821B69"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   </w:t>
      </w:r>
      <w:r w:rsidRPr="00F5401C">
        <w:rPr>
          <w:rFonts w:ascii="Arial" w:hAnsi="Arial" w:cs="Arial"/>
          <w:b/>
          <w:bCs/>
          <w:sz w:val="32"/>
          <w:szCs w:val="32"/>
          <w:highlight w:val="yellow"/>
        </w:rPr>
        <w:t>C</w:t>
      </w:r>
    </w:p>
    <w:p w14:paraId="2FE5FC5C" w14:textId="0ACE4016" w:rsidR="00A73441" w:rsidRPr="00F5401C" w:rsidRDefault="00CE6308" w:rsidP="00A73441">
      <w:pPr>
        <w:spacing w:after="0" w:line="240" w:lineRule="auto"/>
        <w:rPr>
          <w:rFonts w:ascii="Arial" w:hAnsi="Arial" w:cs="Arial"/>
          <w:sz w:val="32"/>
          <w:szCs w:val="32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96416" behindDoc="0" locked="0" layoutInCell="1" allowOverlap="1" wp14:anchorId="67768066" wp14:editId="24CAFE30">
                <wp:simplePos x="0" y="0"/>
                <wp:positionH relativeFrom="column">
                  <wp:posOffset>4629150</wp:posOffset>
                </wp:positionH>
                <wp:positionV relativeFrom="paragraph">
                  <wp:posOffset>161925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0" name="TextBox 121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CD625C" w14:textId="77777777" w:rsidR="00BA54F9" w:rsidRDefault="00BA54F9" w:rsidP="00BA54F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768066" id="Group 148" o:spid="_x0000_s1038" style="position:absolute;margin-left:364.5pt;margin-top:12.75pt;width:57.85pt;height:95.4pt;z-index:25119641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">
                <v:shape id="TextBox 121" o:spid="_x0000_s1039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21CD625C" w14:textId="77777777" w:rsidR="00BA54F9" w:rsidRDefault="00BA54F9" w:rsidP="00BA54F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7" o:spid="_x0000_s104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15968" behindDoc="0" locked="0" layoutInCell="1" allowOverlap="1" wp14:anchorId="53D4E2C4" wp14:editId="257D52F4">
                <wp:simplePos x="0" y="0"/>
                <wp:positionH relativeFrom="column">
                  <wp:posOffset>3810000</wp:posOffset>
                </wp:positionH>
                <wp:positionV relativeFrom="paragraph">
                  <wp:posOffset>157480</wp:posOffset>
                </wp:positionV>
                <wp:extent cx="734695" cy="1211580"/>
                <wp:effectExtent l="0" t="0" r="8255" b="7620"/>
                <wp:wrapNone/>
                <wp:docPr id="78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79" name="TextBox 122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E2BAE2" w14:textId="77777777" w:rsidR="00CE6308" w:rsidRDefault="00CE6308" w:rsidP="00CE63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D4E2C4" id="Group 147" o:spid="_x0000_s1041" style="position:absolute;margin-left:300pt;margin-top:12.4pt;width:57.85pt;height:95.4pt;z-index:2521159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">
                <v:shape id="TextBox 122" o:spid="_x0000_s1042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<v:textbox style="mso-fit-shape-to-text:t">
                    <w:txbxContent>
                      <w:p w14:paraId="63E2BAE2" w14:textId="77777777" w:rsidR="00CE6308" w:rsidRDefault="00CE6308" w:rsidP="00CE63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80" o:spid="_x0000_s104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">
                  <v:imagedata r:id="rId1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33952" behindDoc="0" locked="0" layoutInCell="1" allowOverlap="1" wp14:anchorId="0B9806D6" wp14:editId="3E78D942">
                <wp:simplePos x="0" y="0"/>
                <wp:positionH relativeFrom="column">
                  <wp:posOffset>5400675</wp:posOffset>
                </wp:positionH>
                <wp:positionV relativeFrom="paragraph">
                  <wp:posOffset>183515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6614CF" w14:textId="77777777" w:rsidR="00BA54F9" w:rsidRDefault="00BA54F9" w:rsidP="00BA54F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9806D6" id="Group 11" o:spid="_x0000_s1044" style="position:absolute;margin-left:425.25pt;margin-top:14.45pt;width:57.85pt;height:95.3pt;z-index:25113395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">
                <v:shape id="TextBox 12" o:spid="_x0000_s1045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306614CF" w14:textId="77777777" w:rsidR="00BA54F9" w:rsidRDefault="00BA54F9" w:rsidP="00BA54F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46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02560" behindDoc="0" locked="0" layoutInCell="1" allowOverlap="1" wp14:anchorId="49B6F24C" wp14:editId="298FC829">
                <wp:simplePos x="0" y="0"/>
                <wp:positionH relativeFrom="column">
                  <wp:posOffset>6124575</wp:posOffset>
                </wp:positionH>
                <wp:positionV relativeFrom="paragraph">
                  <wp:posOffset>163830</wp:posOffset>
                </wp:positionV>
                <wp:extent cx="734695" cy="1202055"/>
                <wp:effectExtent l="0" t="0" r="8255" b="0"/>
                <wp:wrapNone/>
                <wp:docPr id="1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3AAEBE" w14:textId="77777777" w:rsidR="00CE6308" w:rsidRDefault="00CE6308" w:rsidP="00CE63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B6F24C" id="Group 157" o:spid="_x0000_s1047" style="position:absolute;margin-left:482.25pt;margin-top:12.9pt;width:57.85pt;height:94.65pt;z-index:25120256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">
                <v:shape id="Picture 20" o:spid="_x0000_s1048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">
                  <v:imagedata r:id="rId19" o:title=""/>
                </v:shape>
                <v:shape id="TextBox 152" o:spid="_x0000_s1049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7D3AAEBE" w14:textId="77777777" w:rsidR="00CE6308" w:rsidRDefault="00CE6308" w:rsidP="00CE63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73441" w:rsidRPr="00F5401C">
        <w:rPr>
          <w:rFonts w:ascii="Arial" w:hAnsi="Arial" w:cs="Arial"/>
          <w:sz w:val="32"/>
          <w:szCs w:val="32"/>
          <w:highlight w:val="yellow"/>
        </w:rPr>
        <w:t>I see your lips, the summer kisses</w:t>
      </w:r>
    </w:p>
    <w:p w14:paraId="520DD517" w14:textId="39EFC7FF" w:rsidR="00A73441" w:rsidRPr="00F5401C" w:rsidRDefault="00821B69" w:rsidP="00A73441">
      <w:pPr>
        <w:spacing w:after="0" w:line="240" w:lineRule="auto"/>
        <w:rPr>
          <w:rFonts w:ascii="Arial" w:hAnsi="Arial" w:cs="Arial"/>
          <w:b/>
          <w:bCs/>
          <w:sz w:val="32"/>
          <w:szCs w:val="32"/>
          <w:highlight w:val="yellow"/>
        </w:rPr>
      </w:pPr>
      <w:r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         </w:t>
      </w:r>
      <w:r w:rsidR="00A73441"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       </w:t>
      </w:r>
      <w:r w:rsidR="00A73441"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  </w:t>
      </w:r>
      <w:r w:rsidR="00A73441"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   Dm   </w:t>
      </w:r>
      <w:r w:rsidR="00A73441"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 </w:t>
      </w:r>
      <w:r w:rsidR="00A73441"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 E</w:t>
      </w:r>
      <w:r w:rsidRPr="00F5401C">
        <w:rPr>
          <w:rFonts w:ascii="Arial" w:hAnsi="Arial" w:cs="Arial"/>
          <w:b/>
          <w:bCs/>
          <w:sz w:val="32"/>
          <w:szCs w:val="32"/>
          <w:highlight w:val="yellow"/>
        </w:rPr>
        <w:t>7</w:t>
      </w:r>
      <w:r w:rsidR="00A73441"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  </w:t>
      </w:r>
      <w:r w:rsidR="00A73441"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  </w:t>
      </w:r>
      <w:r w:rsidR="00A73441"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  Am</w:t>
      </w:r>
    </w:p>
    <w:p w14:paraId="77B4AE9D" w14:textId="769B9A15" w:rsidR="00A73441" w:rsidRPr="00F5401C" w:rsidRDefault="00A73441" w:rsidP="00A7344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5401C">
        <w:rPr>
          <w:rFonts w:ascii="Arial" w:hAnsi="Arial" w:cs="Arial"/>
          <w:sz w:val="32"/>
          <w:szCs w:val="32"/>
          <w:highlight w:val="yellow"/>
        </w:rPr>
        <w:t>The sunburned hands I used to hold</w:t>
      </w:r>
    </w:p>
    <w:p w14:paraId="3B351464" w14:textId="31240A90" w:rsidR="00035366" w:rsidRPr="00F5401C" w:rsidRDefault="00035366" w:rsidP="00A7344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18164F22" w14:textId="277A979F" w:rsidR="00A73441" w:rsidRPr="00F5401C" w:rsidRDefault="00A73441" w:rsidP="00A7344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F5401C">
        <w:rPr>
          <w:rFonts w:ascii="Arial" w:hAnsi="Arial" w:cs="Arial"/>
          <w:b/>
          <w:bCs/>
          <w:sz w:val="32"/>
          <w:szCs w:val="32"/>
        </w:rPr>
        <w:t>E</w:t>
      </w:r>
      <w:r w:rsidR="00821B69" w:rsidRPr="00F5401C">
        <w:rPr>
          <w:rFonts w:ascii="Arial" w:hAnsi="Arial" w:cs="Arial"/>
          <w:b/>
          <w:bCs/>
          <w:sz w:val="32"/>
          <w:szCs w:val="32"/>
        </w:rPr>
        <w:t>7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           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 </w:t>
      </w:r>
      <w:r w:rsidR="00821B69" w:rsidRPr="00F5401C">
        <w:rPr>
          <w:rFonts w:ascii="Arial" w:hAnsi="Arial" w:cs="Arial"/>
          <w:b/>
          <w:bCs/>
          <w:sz w:val="32"/>
          <w:szCs w:val="32"/>
        </w:rPr>
        <w:t xml:space="preserve">                          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  Am</w:t>
      </w:r>
    </w:p>
    <w:p w14:paraId="2AE6814D" w14:textId="2665769F" w:rsidR="00A73441" w:rsidRPr="00F5401C" w:rsidRDefault="00A73441" w:rsidP="00A7344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5401C">
        <w:rPr>
          <w:rFonts w:ascii="Arial" w:hAnsi="Arial" w:cs="Arial"/>
          <w:sz w:val="32"/>
          <w:szCs w:val="32"/>
        </w:rPr>
        <w:t>Since you went away the days grow long</w:t>
      </w:r>
    </w:p>
    <w:p w14:paraId="2BB04BB8" w14:textId="674EC5F4" w:rsidR="00A73441" w:rsidRPr="00F5401C" w:rsidRDefault="00A73441" w:rsidP="00A7344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F5401C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      Dm</w:t>
      </w:r>
      <w:r w:rsidR="00821B69" w:rsidRPr="00F5401C">
        <w:rPr>
          <w:rFonts w:ascii="Arial" w:hAnsi="Arial" w:cs="Arial"/>
          <w:b/>
          <w:bCs/>
          <w:sz w:val="32"/>
          <w:szCs w:val="32"/>
        </w:rPr>
        <w:t xml:space="preserve">  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 G          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  C</w:t>
      </w:r>
    </w:p>
    <w:p w14:paraId="2555AC6F" w14:textId="00A029AC" w:rsidR="00A73441" w:rsidRPr="00F5401C" w:rsidRDefault="00A73441" w:rsidP="00A7344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5401C">
        <w:rPr>
          <w:rFonts w:ascii="Arial" w:hAnsi="Arial" w:cs="Arial"/>
          <w:sz w:val="32"/>
          <w:szCs w:val="32"/>
        </w:rPr>
        <w:t xml:space="preserve">And soon </w:t>
      </w:r>
      <w:proofErr w:type="gramStart"/>
      <w:r w:rsidRPr="00F5401C">
        <w:rPr>
          <w:rFonts w:ascii="Arial" w:hAnsi="Arial" w:cs="Arial"/>
          <w:sz w:val="32"/>
          <w:szCs w:val="32"/>
        </w:rPr>
        <w:t>I'll</w:t>
      </w:r>
      <w:proofErr w:type="gramEnd"/>
      <w:r w:rsidRPr="00F5401C">
        <w:rPr>
          <w:rFonts w:ascii="Arial" w:hAnsi="Arial" w:cs="Arial"/>
          <w:sz w:val="32"/>
          <w:szCs w:val="32"/>
        </w:rPr>
        <w:t xml:space="preserve"> hear old winter's song</w:t>
      </w:r>
    </w:p>
    <w:p w14:paraId="3729AF2F" w14:textId="21127D28" w:rsidR="00A73441" w:rsidRPr="00F5401C" w:rsidRDefault="00821B69" w:rsidP="00A7344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F5401C">
        <w:rPr>
          <w:rFonts w:ascii="Arial" w:hAnsi="Arial" w:cs="Arial"/>
          <w:b/>
          <w:bCs/>
          <w:sz w:val="32"/>
          <w:szCs w:val="32"/>
        </w:rPr>
        <w:t xml:space="preserve">        F</w:t>
      </w:r>
      <w:r w:rsidR="00A73441" w:rsidRPr="00F5401C">
        <w:rPr>
          <w:rFonts w:ascii="Arial" w:hAnsi="Arial" w:cs="Arial"/>
          <w:b/>
          <w:bCs/>
          <w:sz w:val="32"/>
          <w:szCs w:val="32"/>
        </w:rPr>
        <w:t xml:space="preserve">  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           </w:t>
      </w:r>
      <w:r w:rsidR="00A73441" w:rsidRPr="00F5401C">
        <w:rPr>
          <w:rFonts w:ascii="Arial" w:hAnsi="Arial" w:cs="Arial"/>
          <w:b/>
          <w:bCs/>
          <w:sz w:val="32"/>
          <w:szCs w:val="32"/>
        </w:rPr>
        <w:t xml:space="preserve">Dm    </w:t>
      </w:r>
      <w:r w:rsidR="00A73441" w:rsidRPr="00F5401C">
        <w:rPr>
          <w:rFonts w:ascii="Arial" w:hAnsi="Arial" w:cs="Arial"/>
          <w:b/>
          <w:bCs/>
          <w:sz w:val="32"/>
          <w:szCs w:val="32"/>
        </w:rPr>
        <w:t xml:space="preserve">  </w:t>
      </w:r>
      <w:r w:rsidR="00A73441" w:rsidRPr="00F5401C">
        <w:rPr>
          <w:rFonts w:ascii="Arial" w:hAnsi="Arial" w:cs="Arial"/>
          <w:b/>
          <w:bCs/>
          <w:sz w:val="32"/>
          <w:szCs w:val="32"/>
        </w:rPr>
        <w:t xml:space="preserve"> E</w:t>
      </w:r>
      <w:r w:rsidRPr="00F5401C">
        <w:rPr>
          <w:rFonts w:ascii="Arial" w:hAnsi="Arial" w:cs="Arial"/>
          <w:b/>
          <w:bCs/>
          <w:sz w:val="32"/>
          <w:szCs w:val="32"/>
        </w:rPr>
        <w:t>7</w:t>
      </w:r>
      <w:r w:rsidR="00A73441" w:rsidRPr="00F5401C">
        <w:rPr>
          <w:rFonts w:ascii="Arial" w:hAnsi="Arial" w:cs="Arial"/>
          <w:b/>
          <w:bCs/>
          <w:sz w:val="32"/>
          <w:szCs w:val="32"/>
        </w:rPr>
        <w:t xml:space="preserve">  </w:t>
      </w:r>
      <w:r w:rsidR="00A73441" w:rsidRPr="00F5401C">
        <w:rPr>
          <w:rFonts w:ascii="Arial" w:hAnsi="Arial" w:cs="Arial"/>
          <w:b/>
          <w:bCs/>
          <w:sz w:val="32"/>
          <w:szCs w:val="32"/>
        </w:rPr>
        <w:t xml:space="preserve">  </w:t>
      </w:r>
      <w:r w:rsidR="00A73441" w:rsidRPr="00F5401C">
        <w:rPr>
          <w:rFonts w:ascii="Arial" w:hAnsi="Arial" w:cs="Arial"/>
          <w:b/>
          <w:bCs/>
          <w:sz w:val="32"/>
          <w:szCs w:val="32"/>
        </w:rPr>
        <w:t xml:space="preserve">   Am   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             </w:t>
      </w:r>
    </w:p>
    <w:p w14:paraId="5532700B" w14:textId="7087B3EC" w:rsidR="00A73441" w:rsidRPr="00F5401C" w:rsidRDefault="00A73441" w:rsidP="00A7344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5401C">
        <w:rPr>
          <w:rFonts w:ascii="Arial" w:hAnsi="Arial" w:cs="Arial"/>
          <w:sz w:val="32"/>
          <w:szCs w:val="32"/>
        </w:rPr>
        <w:t>But</w:t>
      </w:r>
      <w:r w:rsidRPr="00F5401C">
        <w:rPr>
          <w:rFonts w:ascii="Arial" w:hAnsi="Arial" w:cs="Arial"/>
          <w:sz w:val="32"/>
          <w:szCs w:val="32"/>
        </w:rPr>
        <w:t xml:space="preserve"> </w:t>
      </w:r>
      <w:r w:rsidRPr="00F5401C">
        <w:rPr>
          <w:rFonts w:ascii="Arial" w:hAnsi="Arial" w:cs="Arial"/>
          <w:sz w:val="32"/>
          <w:szCs w:val="32"/>
        </w:rPr>
        <w:t>I</w:t>
      </w:r>
      <w:r w:rsidR="00821B69" w:rsidRPr="00F5401C">
        <w:rPr>
          <w:rFonts w:ascii="Arial" w:hAnsi="Arial" w:cs="Arial"/>
          <w:sz w:val="32"/>
          <w:szCs w:val="32"/>
        </w:rPr>
        <w:t xml:space="preserve"> </w:t>
      </w:r>
      <w:r w:rsidRPr="00F5401C">
        <w:rPr>
          <w:rFonts w:ascii="Arial" w:hAnsi="Arial" w:cs="Arial"/>
          <w:sz w:val="32"/>
          <w:szCs w:val="32"/>
        </w:rPr>
        <w:t>miss you most of all, my darling</w:t>
      </w:r>
    </w:p>
    <w:p w14:paraId="4BB10715" w14:textId="499EBBCF" w:rsidR="00A73441" w:rsidRPr="00F5401C" w:rsidRDefault="00A73441" w:rsidP="00A7344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F5401C">
        <w:rPr>
          <w:rFonts w:ascii="Arial" w:hAnsi="Arial" w:cs="Arial"/>
          <w:b/>
          <w:bCs/>
          <w:sz w:val="32"/>
          <w:szCs w:val="32"/>
        </w:rPr>
        <w:t xml:space="preserve">F7   </w:t>
      </w:r>
      <w:r w:rsidR="00821B69" w:rsidRPr="00F5401C">
        <w:rPr>
          <w:rFonts w:ascii="Arial" w:hAnsi="Arial" w:cs="Arial"/>
          <w:b/>
          <w:bCs/>
          <w:sz w:val="32"/>
          <w:szCs w:val="32"/>
        </w:rPr>
        <w:t xml:space="preserve">  </w:t>
      </w:r>
      <w:r w:rsidR="00035366" w:rsidRPr="00F5401C">
        <w:rPr>
          <w:rFonts w:ascii="Arial" w:hAnsi="Arial" w:cs="Arial"/>
          <w:b/>
          <w:bCs/>
          <w:sz w:val="32"/>
          <w:szCs w:val="32"/>
        </w:rPr>
        <w:t xml:space="preserve">             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 E</w:t>
      </w:r>
      <w:r w:rsidR="00035366" w:rsidRPr="00F5401C">
        <w:rPr>
          <w:rFonts w:ascii="Arial" w:hAnsi="Arial" w:cs="Arial"/>
          <w:b/>
          <w:bCs/>
          <w:sz w:val="32"/>
          <w:szCs w:val="32"/>
        </w:rPr>
        <w:t>7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821B69" w:rsidRPr="00F5401C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    Am   </w:t>
      </w:r>
    </w:p>
    <w:p w14:paraId="61697DE1" w14:textId="014CEC95" w:rsidR="00A73441" w:rsidRPr="00F5401C" w:rsidRDefault="00A73441" w:rsidP="00A7344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5401C">
        <w:rPr>
          <w:rFonts w:ascii="Arial" w:hAnsi="Arial" w:cs="Arial"/>
          <w:sz w:val="32"/>
          <w:szCs w:val="32"/>
        </w:rPr>
        <w:t>When autumn leaves start to fall</w:t>
      </w:r>
    </w:p>
    <w:p w14:paraId="063F5F77" w14:textId="76BCFF16" w:rsidR="00A73441" w:rsidRPr="00F5401C" w:rsidRDefault="00A73441" w:rsidP="00A7344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5401C">
        <w:rPr>
          <w:rFonts w:ascii="Arial" w:hAnsi="Arial" w:cs="Arial"/>
          <w:sz w:val="32"/>
          <w:szCs w:val="32"/>
        </w:rPr>
        <w:t xml:space="preserve"> </w:t>
      </w:r>
    </w:p>
    <w:p w14:paraId="483E0DE1" w14:textId="1F253183" w:rsidR="00A73441" w:rsidRPr="00F5401C" w:rsidRDefault="00035366" w:rsidP="00A7344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F5401C">
        <w:rPr>
          <w:rFonts w:ascii="Arial" w:hAnsi="Arial" w:cs="Arial"/>
          <w:b/>
          <w:bCs/>
          <w:sz w:val="32"/>
          <w:szCs w:val="32"/>
        </w:rPr>
        <w:t>(</w:t>
      </w:r>
      <w:r w:rsidR="00A73441" w:rsidRPr="00F5401C">
        <w:rPr>
          <w:rFonts w:ascii="Arial" w:hAnsi="Arial" w:cs="Arial"/>
          <w:b/>
          <w:bCs/>
          <w:sz w:val="32"/>
          <w:szCs w:val="32"/>
          <w:highlight w:val="yellow"/>
        </w:rPr>
        <w:t>Instrumental</w:t>
      </w:r>
      <w:r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first verse</w:t>
      </w:r>
      <w:r w:rsidRPr="00F5401C">
        <w:rPr>
          <w:rFonts w:ascii="Arial" w:hAnsi="Arial" w:cs="Arial"/>
          <w:b/>
          <w:bCs/>
          <w:sz w:val="32"/>
          <w:szCs w:val="32"/>
        </w:rPr>
        <w:t>)</w:t>
      </w:r>
    </w:p>
    <w:p w14:paraId="1B0A162C" w14:textId="67AFC1CF" w:rsidR="00A73441" w:rsidRPr="00F5401C" w:rsidRDefault="00A73441" w:rsidP="00A7344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F5401C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E4DF861" w14:textId="57A14911" w:rsidR="00035366" w:rsidRPr="00F5401C" w:rsidRDefault="00CE6308" w:rsidP="0003536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16896" behindDoc="0" locked="0" layoutInCell="1" allowOverlap="1" wp14:anchorId="7E48FB1F" wp14:editId="13532778">
                <wp:simplePos x="0" y="0"/>
                <wp:positionH relativeFrom="column">
                  <wp:posOffset>3781424</wp:posOffset>
                </wp:positionH>
                <wp:positionV relativeFrom="paragraph">
                  <wp:posOffset>178435</wp:posOffset>
                </wp:positionV>
                <wp:extent cx="3057525" cy="3000375"/>
                <wp:effectExtent l="0" t="0" r="28575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E788B" w14:textId="77777777" w:rsidR="00CE6308" w:rsidRDefault="00CE6308" w:rsidP="00CE6308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8FB1F" id="Text Box 22" o:spid="_x0000_s1050" type="#_x0000_t202" style="position:absolute;margin-left:297.75pt;margin-top:14.05pt;width:240.75pt;height:236.25pt;z-index:25121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">
                <v:textbox>
                  <w:txbxContent>
                    <w:p w14:paraId="497E788B" w14:textId="77777777" w:rsidR="00CE6308" w:rsidRDefault="00CE6308" w:rsidP="00CE6308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035366" w:rsidRPr="00F5401C">
        <w:rPr>
          <w:rFonts w:ascii="Arial" w:hAnsi="Arial" w:cs="Arial"/>
          <w:b/>
          <w:bCs/>
          <w:sz w:val="32"/>
          <w:szCs w:val="32"/>
        </w:rPr>
        <w:t>E7                                                      Am</w:t>
      </w:r>
    </w:p>
    <w:p w14:paraId="103EADBB" w14:textId="52C66508" w:rsidR="00035366" w:rsidRPr="00F5401C" w:rsidRDefault="00CE6308" w:rsidP="00035366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25440" behindDoc="0" locked="0" layoutInCell="1" allowOverlap="1" wp14:anchorId="2EB3B70F" wp14:editId="558A83C2">
                <wp:simplePos x="0" y="0"/>
                <wp:positionH relativeFrom="column">
                  <wp:posOffset>6086475</wp:posOffset>
                </wp:positionH>
                <wp:positionV relativeFrom="paragraph">
                  <wp:posOffset>137795</wp:posOffset>
                </wp:positionV>
                <wp:extent cx="734695" cy="1211580"/>
                <wp:effectExtent l="0" t="0" r="8255" b="7620"/>
                <wp:wrapNone/>
                <wp:docPr id="35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85"/>
                        <wps:cNvSpPr txBox="1"/>
                        <wps:spPr>
                          <a:xfrm>
                            <a:off x="4377220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8F6E24" w14:textId="77777777" w:rsidR="00CE6308" w:rsidRDefault="00CE6308" w:rsidP="00CE63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3B70F" id="Group 83" o:spid="_x0000_s1051" style="position:absolute;margin-left:479.25pt;margin-top:10.85pt;width:57.85pt;height:95.4pt;z-index:251325440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">
                <v:shape id="Picture 36" o:spid="_x0000_s1052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">
                  <v:imagedata r:id="rId7" o:title=""/>
                </v:shape>
                <v:shape id="TextBox 85" o:spid="_x0000_s1053" type="#_x0000_t202" style="position:absolute;left:43772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598F6E24" w14:textId="77777777" w:rsidR="00CE6308" w:rsidRDefault="00CE6308" w:rsidP="00CE63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30208" behindDoc="0" locked="0" layoutInCell="1" allowOverlap="1" wp14:anchorId="410C92A9" wp14:editId="08A8EF42">
                <wp:simplePos x="0" y="0"/>
                <wp:positionH relativeFrom="column">
                  <wp:posOffset>5343525</wp:posOffset>
                </wp:positionH>
                <wp:positionV relativeFrom="paragraph">
                  <wp:posOffset>153035</wp:posOffset>
                </wp:positionV>
                <wp:extent cx="734695" cy="1210310"/>
                <wp:effectExtent l="0" t="0" r="8255" b="8890"/>
                <wp:wrapNone/>
                <wp:docPr id="23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4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89FC0E" w14:textId="77777777" w:rsidR="00CE6308" w:rsidRDefault="00CE6308" w:rsidP="00CE63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0C92A9" id="Group 68" o:spid="_x0000_s1054" style="position:absolute;margin-left:420.75pt;margin-top:12.05pt;width:57.85pt;height:95.3pt;z-index:25123020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">
                <v:shape id="TextBox 69" o:spid="_x0000_s1055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1389FC0E" w14:textId="77777777" w:rsidR="00CE6308" w:rsidRDefault="00CE6308" w:rsidP="00CE63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5" o:spid="_x0000_s105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F5ExAAAANsAAAAPAAAAZHJzL2Rvd25yZXYueG1sRI9fa8JA&#10;EMTfC36HY4W+1YtKbY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MngXkTEAAAA2wAAAA8A&#10;AAAAAAAAAAAAAAAABwIAAGRycy9kb3ducmV2LnhtbFBLBQYAAAAAAwADALcAAAD4AgAAAAA=&#10;">
                  <v:imagedata r:id="rId1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10080" behindDoc="0" locked="0" layoutInCell="1" allowOverlap="1" wp14:anchorId="5B334E33" wp14:editId="5AC32816">
                <wp:simplePos x="0" y="0"/>
                <wp:positionH relativeFrom="column">
                  <wp:posOffset>4581525</wp:posOffset>
                </wp:positionH>
                <wp:positionV relativeFrom="paragraph">
                  <wp:posOffset>170180</wp:posOffset>
                </wp:positionV>
                <wp:extent cx="734695" cy="1199515"/>
                <wp:effectExtent l="0" t="0" r="8255" b="635"/>
                <wp:wrapNone/>
                <wp:docPr id="32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82"/>
                        <wps:cNvSpPr txBox="1"/>
                        <wps:spPr>
                          <a:xfrm>
                            <a:off x="3644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035E16" w14:textId="77777777" w:rsidR="00CE6308" w:rsidRDefault="00CE6308" w:rsidP="00CE630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334E33" id="Group 80" o:spid="_x0000_s1057" style="position:absolute;margin-left:360.75pt;margin-top:13.4pt;width:57.85pt;height:94.45pt;z-index:251310080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">
                <v:shape id="Picture 33" o:spid="_x0000_s1058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">
                  <v:imagedata r:id="rId11" o:title=""/>
                </v:shape>
                <v:shape id="TextBox 82" o:spid="_x0000_s1059" type="#_x0000_t202" style="position:absolute;left:3644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67035E16" w14:textId="77777777" w:rsidR="00CE6308" w:rsidRDefault="00CE6308" w:rsidP="00CE630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42496" behindDoc="0" locked="0" layoutInCell="1" allowOverlap="1" wp14:anchorId="6C2540A3" wp14:editId="787C7D0E">
                <wp:simplePos x="0" y="0"/>
                <wp:positionH relativeFrom="column">
                  <wp:posOffset>3851910</wp:posOffset>
                </wp:positionH>
                <wp:positionV relativeFrom="paragraph">
                  <wp:posOffset>167640</wp:posOffset>
                </wp:positionV>
                <wp:extent cx="734695" cy="1210310"/>
                <wp:effectExtent l="0" t="0" r="8255" b="8890"/>
                <wp:wrapNone/>
                <wp:docPr id="26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73"/>
                        <wps:cNvSpPr txBox="1"/>
                        <wps:spPr>
                          <a:xfrm>
                            <a:off x="9397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9AC494" w14:textId="77777777" w:rsidR="00CE6308" w:rsidRDefault="00CE6308" w:rsidP="00CE63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2540A3" id="Group 71" o:spid="_x0000_s1060" style="position:absolute;margin-left:303.3pt;margin-top:13.2pt;width:57.85pt;height:95.3pt;z-index:251242496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">
                <v:shape id="Picture 27" o:spid="_x0000_s1061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">
                  <v:imagedata r:id="rId21" o:title=""/>
                </v:shape>
                <v:shape id="TextBox 73" o:spid="_x0000_s1062" type="#_x0000_t202" style="position:absolute;left:9397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5B9AC494" w14:textId="77777777" w:rsidR="00CE6308" w:rsidRDefault="00CE6308" w:rsidP="00CE63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5366" w:rsidRPr="00F5401C">
        <w:rPr>
          <w:rFonts w:ascii="Arial" w:hAnsi="Arial" w:cs="Arial"/>
          <w:sz w:val="32"/>
          <w:szCs w:val="32"/>
        </w:rPr>
        <w:t>Since you went away the days grow long</w:t>
      </w:r>
    </w:p>
    <w:p w14:paraId="4F9BA896" w14:textId="02257451" w:rsidR="00035366" w:rsidRPr="00F5401C" w:rsidRDefault="00035366" w:rsidP="0003536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F5401C">
        <w:rPr>
          <w:rFonts w:ascii="Arial" w:hAnsi="Arial" w:cs="Arial"/>
          <w:b/>
          <w:bCs/>
          <w:sz w:val="32"/>
          <w:szCs w:val="32"/>
        </w:rPr>
        <w:t xml:space="preserve">                    Dm   G               C</w:t>
      </w:r>
    </w:p>
    <w:p w14:paraId="219F718A" w14:textId="106DD18F" w:rsidR="00035366" w:rsidRPr="00F5401C" w:rsidRDefault="00035366" w:rsidP="0003536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5401C">
        <w:rPr>
          <w:rFonts w:ascii="Arial" w:hAnsi="Arial" w:cs="Arial"/>
          <w:sz w:val="32"/>
          <w:szCs w:val="32"/>
        </w:rPr>
        <w:t xml:space="preserve">And soon </w:t>
      </w:r>
      <w:proofErr w:type="gramStart"/>
      <w:r w:rsidRPr="00F5401C">
        <w:rPr>
          <w:rFonts w:ascii="Arial" w:hAnsi="Arial" w:cs="Arial"/>
          <w:sz w:val="32"/>
          <w:szCs w:val="32"/>
        </w:rPr>
        <w:t>I'll</w:t>
      </w:r>
      <w:proofErr w:type="gramEnd"/>
      <w:r w:rsidRPr="00F5401C">
        <w:rPr>
          <w:rFonts w:ascii="Arial" w:hAnsi="Arial" w:cs="Arial"/>
          <w:sz w:val="32"/>
          <w:szCs w:val="32"/>
        </w:rPr>
        <w:t xml:space="preserve"> hear old winter's song</w:t>
      </w:r>
    </w:p>
    <w:p w14:paraId="7CD375F3" w14:textId="6F6CEBF5" w:rsidR="00035366" w:rsidRPr="00F5401C" w:rsidRDefault="00035366" w:rsidP="0003536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F5401C">
        <w:rPr>
          <w:rFonts w:ascii="Arial" w:hAnsi="Arial" w:cs="Arial"/>
          <w:b/>
          <w:bCs/>
          <w:sz w:val="32"/>
          <w:szCs w:val="32"/>
        </w:rPr>
        <w:t xml:space="preserve">        F             Dm       E7       Am                </w:t>
      </w:r>
    </w:p>
    <w:p w14:paraId="5760DBAB" w14:textId="1C9C192C" w:rsidR="00035366" w:rsidRPr="00F5401C" w:rsidRDefault="00035366" w:rsidP="0003536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5401C">
        <w:rPr>
          <w:rFonts w:ascii="Arial" w:hAnsi="Arial" w:cs="Arial"/>
          <w:sz w:val="32"/>
          <w:szCs w:val="32"/>
        </w:rPr>
        <w:t>But I miss you most of all, my darling</w:t>
      </w:r>
    </w:p>
    <w:p w14:paraId="37D11222" w14:textId="0A6D2D34" w:rsidR="00035366" w:rsidRPr="00F5401C" w:rsidRDefault="00035366" w:rsidP="0003536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F5401C">
        <w:rPr>
          <w:rFonts w:ascii="Arial" w:hAnsi="Arial" w:cs="Arial"/>
          <w:b/>
          <w:bCs/>
          <w:sz w:val="32"/>
          <w:szCs w:val="32"/>
        </w:rPr>
        <w:t xml:space="preserve">F7                   E7                   Am   </w:t>
      </w:r>
    </w:p>
    <w:p w14:paraId="6AB17E96" w14:textId="465B05DC" w:rsidR="00035366" w:rsidRPr="00F5401C" w:rsidRDefault="00CE6308" w:rsidP="00035366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96768" behindDoc="0" locked="0" layoutInCell="1" allowOverlap="1" wp14:anchorId="2E5FFF42" wp14:editId="7C32086A">
                <wp:simplePos x="0" y="0"/>
                <wp:positionH relativeFrom="column">
                  <wp:posOffset>5240020</wp:posOffset>
                </wp:positionH>
                <wp:positionV relativeFrom="paragraph">
                  <wp:posOffset>5080</wp:posOffset>
                </wp:positionV>
                <wp:extent cx="838200" cy="1219200"/>
                <wp:effectExtent l="0" t="0" r="0" b="0"/>
                <wp:wrapNone/>
                <wp:docPr id="29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CE7C13" w14:textId="77777777" w:rsidR="00CE6308" w:rsidRDefault="00CE6308" w:rsidP="00CE63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5FFF42" id="Group 77" o:spid="_x0000_s1063" style="position:absolute;margin-left:412.6pt;margin-top:.4pt;width:66pt;height:96pt;z-index:251296768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">
                <v:shape id="Picture 30" o:spid="_x0000_s1064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">
                  <v:imagedata r:id="rId23" o:title=""/>
                </v:shape>
                <v:shape id="TextBox 79" o:spid="_x0000_s1065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17CE7C13" w14:textId="77777777" w:rsidR="00CE6308" w:rsidRDefault="00CE6308" w:rsidP="00CE63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75616" behindDoc="0" locked="0" layoutInCell="1" allowOverlap="1" wp14:anchorId="3CF62217" wp14:editId="3B7BBC73">
                <wp:simplePos x="0" y="0"/>
                <wp:positionH relativeFrom="column">
                  <wp:posOffset>4563745</wp:posOffset>
                </wp:positionH>
                <wp:positionV relativeFrom="paragraph">
                  <wp:posOffset>35560</wp:posOffset>
                </wp:positionV>
                <wp:extent cx="742950" cy="1210310"/>
                <wp:effectExtent l="0" t="0" r="0" b="8890"/>
                <wp:wrapNone/>
                <wp:docPr id="3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153"/>
                        <wps:cNvSpPr txBox="1"/>
                        <wps:spPr>
                          <a:xfrm>
                            <a:off x="101601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9098E8" w14:textId="77777777" w:rsidR="00CE6308" w:rsidRDefault="00CE6308" w:rsidP="00CE63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F62217" id="Group 169" o:spid="_x0000_s1066" style="position:absolute;margin-left:359.35pt;margin-top:2.8pt;width:58.5pt;height:95.3pt;z-index:25137561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">
                <v:shape id="Picture 39" o:spid="_x0000_s1067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">
                  <v:imagedata r:id="rId25" o:title=""/>
                </v:shape>
                <v:shape id="TextBox 153" o:spid="_x0000_s1068" type="#_x0000_t202" style="position:absolute;left:1016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599098E8" w14:textId="77777777" w:rsidR="00CE6308" w:rsidRDefault="00CE6308" w:rsidP="00CE63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10848" behindDoc="0" locked="0" layoutInCell="1" allowOverlap="1" wp14:anchorId="3E3485FE" wp14:editId="2CFCB2DF">
                <wp:simplePos x="0" y="0"/>
                <wp:positionH relativeFrom="column">
                  <wp:posOffset>3838692</wp:posOffset>
                </wp:positionH>
                <wp:positionV relativeFrom="paragraph">
                  <wp:posOffset>20320</wp:posOffset>
                </wp:positionV>
                <wp:extent cx="735013" cy="1220257"/>
                <wp:effectExtent l="0" t="0" r="8255" b="0"/>
                <wp:wrapNone/>
                <wp:docPr id="75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76"/>
                        <wps:cNvSpPr txBox="1"/>
                        <wps:spPr>
                          <a:xfrm>
                            <a:off x="930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9AD6BF" w14:textId="77777777" w:rsidR="00CE6308" w:rsidRDefault="00CE6308" w:rsidP="00CE63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485FE" id="Group 74" o:spid="_x0000_s1069" style="position:absolute;margin-left:302.25pt;margin-top:1.6pt;width:57.9pt;height:96.1pt;z-index:25211084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">
                <v:shape id="Picture 76" o:spid="_x0000_s1070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">
                  <v:imagedata r:id="rId5" o:title=""/>
                </v:shape>
                <v:shape id="TextBox 76" o:spid="_x0000_s1071" type="#_x0000_t202" style="position:absolute;left:93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1B9AD6BF" w14:textId="77777777" w:rsidR="00CE6308" w:rsidRDefault="00CE6308" w:rsidP="00CE63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30912" behindDoc="0" locked="0" layoutInCell="1" allowOverlap="1" wp14:anchorId="4CF345B9" wp14:editId="3888DBDC">
                <wp:simplePos x="0" y="0"/>
                <wp:positionH relativeFrom="column">
                  <wp:posOffset>5944870</wp:posOffset>
                </wp:positionH>
                <wp:positionV relativeFrom="paragraph">
                  <wp:posOffset>6985</wp:posOffset>
                </wp:positionV>
                <wp:extent cx="914400" cy="1210310"/>
                <wp:effectExtent l="0" t="0" r="0" b="8890"/>
                <wp:wrapNone/>
                <wp:docPr id="41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152400" y="137160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067" y="1633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79"/>
                        <wps:cNvSpPr txBox="1"/>
                        <wps:spPr>
                          <a:xfrm>
                            <a:off x="152400" y="1371600"/>
                            <a:ext cx="914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37966B" w14:textId="77777777" w:rsidR="00CE6308" w:rsidRDefault="00CE6308" w:rsidP="00CE63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F345B9" id="Group 184" o:spid="_x0000_s1072" style="position:absolute;margin-left:468.1pt;margin-top:.55pt;width:1in;height:95.3pt;z-index:251430912" coordorigin="1524,1371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">
                <v:shape id="Picture 42" o:spid="_x0000_s1073" type="#_x0000_t75" style="position:absolute;left:2370;top:1633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">
                  <v:imagedata r:id="rId27" o:title=""/>
                </v:shape>
                <v:shape id="TextBox 179" o:spid="_x0000_s1074" type="#_x0000_t202" style="position:absolute;left:1524;top:13716;width:914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0A37966B" w14:textId="77777777" w:rsidR="00CE6308" w:rsidRDefault="00CE6308" w:rsidP="00CE63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5366" w:rsidRPr="00F5401C">
        <w:rPr>
          <w:rFonts w:ascii="Arial" w:hAnsi="Arial" w:cs="Arial"/>
          <w:sz w:val="32"/>
          <w:szCs w:val="32"/>
        </w:rPr>
        <w:t>When autumn leaves start to fall</w:t>
      </w:r>
    </w:p>
    <w:p w14:paraId="0022ECBA" w14:textId="0EE8642C" w:rsidR="00035366" w:rsidRPr="00F5401C" w:rsidRDefault="00035366" w:rsidP="0003536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F5401C">
        <w:rPr>
          <w:rFonts w:ascii="Arial" w:hAnsi="Arial" w:cs="Arial"/>
          <w:b/>
          <w:bCs/>
          <w:sz w:val="32"/>
          <w:szCs w:val="32"/>
        </w:rPr>
        <w:t xml:space="preserve">        F             Dm       E7       Am                </w:t>
      </w:r>
    </w:p>
    <w:p w14:paraId="56E03D70" w14:textId="23D01AB9" w:rsidR="00035366" w:rsidRPr="00F5401C" w:rsidRDefault="00035366" w:rsidP="0003536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5401C">
        <w:rPr>
          <w:rFonts w:ascii="Arial" w:hAnsi="Arial" w:cs="Arial"/>
          <w:sz w:val="32"/>
          <w:szCs w:val="32"/>
        </w:rPr>
        <w:t>But I miss you most of all, my darling</w:t>
      </w:r>
    </w:p>
    <w:p w14:paraId="36523156" w14:textId="77777777" w:rsidR="00035366" w:rsidRPr="00F5401C" w:rsidRDefault="00035366" w:rsidP="0003536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F5401C">
        <w:rPr>
          <w:rFonts w:ascii="Arial" w:hAnsi="Arial" w:cs="Arial"/>
          <w:b/>
          <w:bCs/>
          <w:sz w:val="32"/>
          <w:szCs w:val="32"/>
        </w:rPr>
        <w:t xml:space="preserve">F7                   E7                   Am   </w:t>
      </w:r>
    </w:p>
    <w:p w14:paraId="0A3B78DA" w14:textId="77777777" w:rsidR="00035366" w:rsidRPr="00F5401C" w:rsidRDefault="00035366" w:rsidP="0003536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5401C">
        <w:rPr>
          <w:rFonts w:ascii="Arial" w:hAnsi="Arial" w:cs="Arial"/>
          <w:sz w:val="32"/>
          <w:szCs w:val="32"/>
        </w:rPr>
        <w:t>When autumn leaves start to fall</w:t>
      </w:r>
    </w:p>
    <w:p w14:paraId="3C538E06" w14:textId="5D007BF8" w:rsidR="00A73441" w:rsidRDefault="00A73441" w:rsidP="00821B6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6A0C0F1" w14:textId="1016D451" w:rsidR="00A66C79" w:rsidRDefault="00A66C79" w:rsidP="00821B6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6FA4FF9" w14:textId="4B7B6D79" w:rsidR="00A66C79" w:rsidRPr="00F5401C" w:rsidRDefault="00A66C79" w:rsidP="00A66C7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                                     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Autumn Leaves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Key Dm</w:t>
      </w:r>
    </w:p>
    <w:p w14:paraId="2BDAE5D7" w14:textId="106355EB" w:rsidR="00A66C79" w:rsidRPr="00F5401C" w:rsidRDefault="00A66C79" w:rsidP="00A66C7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5401C">
        <w:rPr>
          <w:rFonts w:ascii="Arial" w:hAnsi="Arial" w:cs="Arial"/>
          <w:b/>
          <w:bCs/>
          <w:sz w:val="32"/>
          <w:szCs w:val="32"/>
        </w:rPr>
        <w:t xml:space="preserve">(Johnny Mercer / Jacques Andre Marie </w:t>
      </w:r>
      <w:proofErr w:type="spellStart"/>
      <w:r w:rsidRPr="00F5401C">
        <w:rPr>
          <w:rFonts w:ascii="Arial" w:hAnsi="Arial" w:cs="Arial"/>
          <w:b/>
          <w:bCs/>
          <w:sz w:val="32"/>
          <w:szCs w:val="32"/>
        </w:rPr>
        <w:t>Prevert</w:t>
      </w:r>
      <w:proofErr w:type="spellEnd"/>
      <w:r w:rsidRPr="00F5401C">
        <w:rPr>
          <w:rFonts w:ascii="Arial" w:hAnsi="Arial" w:cs="Arial"/>
          <w:b/>
          <w:bCs/>
          <w:sz w:val="32"/>
          <w:szCs w:val="32"/>
        </w:rPr>
        <w:t xml:space="preserve"> / Joseph </w:t>
      </w:r>
      <w:proofErr w:type="spellStart"/>
      <w:r w:rsidRPr="00F5401C">
        <w:rPr>
          <w:rFonts w:ascii="Arial" w:hAnsi="Arial" w:cs="Arial"/>
          <w:b/>
          <w:bCs/>
          <w:sz w:val="32"/>
          <w:szCs w:val="32"/>
        </w:rPr>
        <w:t>Kosma</w:t>
      </w:r>
      <w:proofErr w:type="spellEnd"/>
      <w:r w:rsidRPr="00F5401C">
        <w:rPr>
          <w:rFonts w:ascii="Arial" w:hAnsi="Arial" w:cs="Arial"/>
          <w:b/>
          <w:bCs/>
          <w:sz w:val="32"/>
          <w:szCs w:val="32"/>
        </w:rPr>
        <w:t>)</w:t>
      </w:r>
    </w:p>
    <w:p w14:paraId="07B02F8B" w14:textId="5008EE99" w:rsidR="00A66C79" w:rsidRPr="00F5401C" w:rsidRDefault="00A66C79" w:rsidP="00A66C7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D1C9116" w14:textId="181A0A0E" w:rsidR="00A66C79" w:rsidRPr="00F5401C" w:rsidRDefault="00A66C79" w:rsidP="00A66C7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F5401C">
        <w:rPr>
          <w:rFonts w:ascii="Arial" w:hAnsi="Arial" w:cs="Arial"/>
          <w:b/>
          <w:bCs/>
          <w:sz w:val="32"/>
          <w:szCs w:val="32"/>
        </w:rPr>
        <w:t xml:space="preserve">Intro:  </w:t>
      </w:r>
      <w:proofErr w:type="gramStart"/>
      <w:r w:rsidR="00BA54F9">
        <w:rPr>
          <w:rFonts w:ascii="Arial" w:hAnsi="Arial" w:cs="Arial"/>
          <w:b/>
          <w:bCs/>
          <w:sz w:val="32"/>
          <w:szCs w:val="32"/>
        </w:rPr>
        <w:t>G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m  </w:t>
      </w:r>
      <w:r w:rsidR="00BA54F9">
        <w:rPr>
          <w:rFonts w:ascii="Arial" w:hAnsi="Arial" w:cs="Arial"/>
          <w:b/>
          <w:bCs/>
          <w:sz w:val="32"/>
          <w:szCs w:val="32"/>
        </w:rPr>
        <w:t>C</w:t>
      </w:r>
      <w:proofErr w:type="gramEnd"/>
      <w:r w:rsidRPr="00F5401C">
        <w:rPr>
          <w:rFonts w:ascii="Arial" w:hAnsi="Arial" w:cs="Arial"/>
          <w:b/>
          <w:bCs/>
          <w:sz w:val="32"/>
          <w:szCs w:val="32"/>
        </w:rPr>
        <w:t xml:space="preserve">  </w:t>
      </w:r>
      <w:r w:rsidR="00BA54F9">
        <w:rPr>
          <w:rFonts w:ascii="Arial" w:hAnsi="Arial" w:cs="Arial"/>
          <w:b/>
          <w:bCs/>
          <w:sz w:val="32"/>
          <w:szCs w:val="32"/>
        </w:rPr>
        <w:t>F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  </w:t>
      </w:r>
      <w:r w:rsidR="00BA54F9">
        <w:rPr>
          <w:rFonts w:ascii="Arial" w:hAnsi="Arial" w:cs="Arial"/>
          <w:b/>
          <w:bCs/>
          <w:sz w:val="32"/>
          <w:szCs w:val="32"/>
        </w:rPr>
        <w:t>D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m  </w:t>
      </w:r>
      <w:r w:rsidR="00BA54F9">
        <w:rPr>
          <w:rFonts w:ascii="Arial" w:hAnsi="Arial" w:cs="Arial"/>
          <w:b/>
          <w:bCs/>
          <w:sz w:val="32"/>
          <w:szCs w:val="32"/>
        </w:rPr>
        <w:t>G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m  </w:t>
      </w:r>
      <w:r w:rsidR="00BA54F9">
        <w:rPr>
          <w:rFonts w:ascii="Arial" w:hAnsi="Arial" w:cs="Arial"/>
          <w:b/>
          <w:bCs/>
          <w:sz w:val="32"/>
          <w:szCs w:val="32"/>
        </w:rPr>
        <w:t>A</w:t>
      </w:r>
      <w:r w:rsidRPr="00F5401C">
        <w:rPr>
          <w:rFonts w:ascii="Arial" w:hAnsi="Arial" w:cs="Arial"/>
          <w:b/>
          <w:bCs/>
          <w:sz w:val="32"/>
          <w:szCs w:val="32"/>
        </w:rPr>
        <w:t>m (</w:t>
      </w:r>
      <w:r w:rsidR="00BA54F9">
        <w:rPr>
          <w:rFonts w:ascii="Arial" w:hAnsi="Arial" w:cs="Arial"/>
          <w:b/>
          <w:bCs/>
          <w:sz w:val="32"/>
          <w:szCs w:val="32"/>
        </w:rPr>
        <w:t>D</w:t>
      </w:r>
      <w:r w:rsidRPr="00F5401C">
        <w:rPr>
          <w:rFonts w:ascii="Arial" w:hAnsi="Arial" w:cs="Arial"/>
          <w:b/>
          <w:bCs/>
          <w:sz w:val="32"/>
          <w:szCs w:val="32"/>
        </w:rPr>
        <w:t>m x2)</w:t>
      </w:r>
    </w:p>
    <w:p w14:paraId="1BF6A534" w14:textId="4831B4A4" w:rsidR="00A66C79" w:rsidRPr="00F5401C" w:rsidRDefault="00A42816" w:rsidP="00A66C7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E6308">
        <w:rPr>
          <w:rFonts w:ascii="Arial" w:hAnsi="Arial" w:cs="Arial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534336" behindDoc="0" locked="0" layoutInCell="1" allowOverlap="1" wp14:anchorId="7D38E93F" wp14:editId="393D2FA1">
                <wp:simplePos x="0" y="0"/>
                <wp:positionH relativeFrom="column">
                  <wp:posOffset>6096000</wp:posOffset>
                </wp:positionH>
                <wp:positionV relativeFrom="paragraph">
                  <wp:posOffset>12700</wp:posOffset>
                </wp:positionV>
                <wp:extent cx="734695" cy="1211580"/>
                <wp:effectExtent l="0" t="0" r="8255" b="7620"/>
                <wp:wrapNone/>
                <wp:docPr id="4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5B929B" w14:textId="77777777" w:rsidR="00CE6308" w:rsidRDefault="00CE6308" w:rsidP="00CE63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8E93F" id="_x0000_s1075" style="position:absolute;margin-left:480pt;margin-top:1pt;width:57.85pt;height:95.4pt;z-index:251534336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">
                <v:shape id="Picture 48" o:spid="_x0000_s1076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">
                  <v:imagedata r:id="rId7" o:title=""/>
                </v:shape>
                <v:shape id="TextBox 7" o:spid="_x0000_s1077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4E5B929B" w14:textId="77777777" w:rsidR="00CE6308" w:rsidRDefault="00CE6308" w:rsidP="00CE63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E6308">
        <w:rPr>
          <w:rFonts w:ascii="Arial" w:hAnsi="Arial" w:cs="Arial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586560" behindDoc="0" locked="0" layoutInCell="1" allowOverlap="1" wp14:anchorId="710240EF" wp14:editId="21F62A1F">
                <wp:simplePos x="0" y="0"/>
                <wp:positionH relativeFrom="column">
                  <wp:posOffset>5305425</wp:posOffset>
                </wp:positionH>
                <wp:positionV relativeFrom="paragraph">
                  <wp:posOffset>4445</wp:posOffset>
                </wp:positionV>
                <wp:extent cx="734695" cy="1210310"/>
                <wp:effectExtent l="0" t="0" r="8255" b="8890"/>
                <wp:wrapNone/>
                <wp:docPr id="50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1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45AFF1" w14:textId="77777777" w:rsidR="00CE6308" w:rsidRDefault="00CE6308" w:rsidP="00CE63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0240EF" id="_x0000_s1078" style="position:absolute;margin-left:417.75pt;margin-top:.35pt;width:57.85pt;height:95.3pt;z-index:25158656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">
                <v:shape id="TextBox 12" o:spid="_x0000_s1079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6045AFF1" w14:textId="77777777" w:rsidR="00CE6308" w:rsidRDefault="00CE6308" w:rsidP="00CE63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52" o:spid="_x0000_s1080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">
                  <v:imagedata r:id="rId17" o:title=""/>
                </v:shape>
              </v:group>
            </w:pict>
          </mc:Fallback>
        </mc:AlternateContent>
      </w:r>
      <w:r w:rsidRPr="00CE6308">
        <w:rPr>
          <w:rFonts w:ascii="Arial" w:hAnsi="Arial" w:cs="Arial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478016" behindDoc="0" locked="0" layoutInCell="1" allowOverlap="1" wp14:anchorId="24ADBE94" wp14:editId="4D6E0124">
                <wp:simplePos x="0" y="0"/>
                <wp:positionH relativeFrom="column">
                  <wp:posOffset>4514850</wp:posOffset>
                </wp:positionH>
                <wp:positionV relativeFrom="paragraph">
                  <wp:posOffset>5715</wp:posOffset>
                </wp:positionV>
                <wp:extent cx="734695" cy="1199515"/>
                <wp:effectExtent l="0" t="0" r="8255" b="635"/>
                <wp:wrapNone/>
                <wp:docPr id="4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89916B" w14:textId="77777777" w:rsidR="00CE6308" w:rsidRDefault="00CE6308" w:rsidP="00CE630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ADBE94" id="_x0000_s1081" style="position:absolute;margin-left:355.5pt;margin-top:.45pt;width:57.85pt;height:94.45pt;z-index:25147801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">
                <v:shape id="Picture 45" o:spid="_x0000_s108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">
                  <v:imagedata r:id="rId11" o:title=""/>
                </v:shape>
                <v:shape id="TextBox 4" o:spid="_x0000_s1083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<v:textbox style="mso-fit-shape-to-text:t">
                    <w:txbxContent>
                      <w:p w14:paraId="4B89916B" w14:textId="77777777" w:rsidR="00CE6308" w:rsidRDefault="00CE6308" w:rsidP="00CE630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79456" behindDoc="0" locked="0" layoutInCell="1" allowOverlap="1" wp14:anchorId="1439A903" wp14:editId="347CF425">
                <wp:simplePos x="0" y="0"/>
                <wp:positionH relativeFrom="column">
                  <wp:posOffset>3695700</wp:posOffset>
                </wp:positionH>
                <wp:positionV relativeFrom="paragraph">
                  <wp:posOffset>5080</wp:posOffset>
                </wp:positionV>
                <wp:extent cx="734695" cy="1210310"/>
                <wp:effectExtent l="0" t="0" r="8255" b="8890"/>
                <wp:wrapNone/>
                <wp:docPr id="88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9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" name="TextBox 138"/>
                        <wps:cNvSpPr txBox="1"/>
                        <wps:spPr>
                          <a:xfrm>
                            <a:off x="863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917BFA" w14:textId="77777777" w:rsidR="00A42816" w:rsidRDefault="00A42816" w:rsidP="00A4281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39A903" id="Group 149" o:spid="_x0000_s1084" style="position:absolute;margin-left:291pt;margin-top:.4pt;width:57.85pt;height:95.3pt;z-index:252179456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">
                <v:shape id="Picture 89" o:spid="_x0000_s1085" type="#_x0000_t75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">
                  <v:imagedata r:id="rId21" o:title=""/>
                </v:shape>
                <v:shape id="TextBox 138" o:spid="_x0000_s1086" type="#_x0000_t202" style="position:absolute;left:863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Ri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9&#10;+pJ+gF79AQAA//8DAFBLAQItABQABgAIAAAAIQDb4fbL7gAAAIUBAAATAAAAAAAAAAAAAAAAAAAA&#10;AABbQ29udGVudF9UeXBlc10ueG1sUEsBAi0AFAAGAAgAAAAhAFr0LFu/AAAAFQEAAAsAAAAAAAAA&#10;AAAAAAAAHwEAAF9yZWxzLy5yZWxzUEsBAi0AFAAGAAgAAAAhAKdQZGK+AAAA2wAAAA8AAAAAAAAA&#10;AAAAAAAABwIAAGRycy9kb3ducmV2LnhtbFBLBQYAAAAAAwADALcAAADyAgAAAAA=&#10;" filled="f" stroked="f">
                  <v:textbox style="mso-fit-shape-to-text:t">
                    <w:txbxContent>
                      <w:p w14:paraId="35917BFA" w14:textId="77777777" w:rsidR="00A42816" w:rsidRDefault="00A42816" w:rsidP="00A4281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35776" behindDoc="0" locked="0" layoutInCell="1" allowOverlap="1" wp14:anchorId="620E28BF" wp14:editId="7C8BD81E">
                <wp:simplePos x="0" y="0"/>
                <wp:positionH relativeFrom="column">
                  <wp:posOffset>5238750</wp:posOffset>
                </wp:positionH>
                <wp:positionV relativeFrom="paragraph">
                  <wp:posOffset>1244600</wp:posOffset>
                </wp:positionV>
                <wp:extent cx="838200" cy="1219200"/>
                <wp:effectExtent l="0" t="0" r="0" b="0"/>
                <wp:wrapNone/>
                <wp:docPr id="9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95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177"/>
                        <wps:cNvSpPr txBox="1"/>
                        <wps:spPr>
                          <a:xfrm>
                            <a:off x="0" y="4411133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A8A4D8" w14:textId="77777777" w:rsidR="00A42816" w:rsidRDefault="00A42816" w:rsidP="00A4281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E28BF" id="Group 182" o:spid="_x0000_s1087" style="position:absolute;margin-left:412.5pt;margin-top:98pt;width:66pt;height:96pt;z-index:252235776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f1mTFuEAAAALAQAADwAAAGRycy9kb3du&#10;cmV2LnhtbEyPQUvDQBCF74L/YRnBm92kJTWN2ZRS1FMR2gribZudJqHZ2ZDdJum/dzzp7Q3v8eZ7&#10;+XqyrRiw940jBfEsAoFUOtNQpeDz+PaUgvBBk9GtI1RwQw/r4v4u15lxI+1xOIRKcAn5TCuoQ+gy&#10;KX1Zo9V+5jok9s6utzrw2VfS9HrkctvKeRQtpdUN8Ydad7itsbwcrlbB+6jHzSJ+HXaX8/b2fUw+&#10;vnYxKvX4MG1eQAScwl8YfvEZHQpmOrkrGS9aBek84S2BjdWSBSdWyTOLk4JFmkYgi1z+31D8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">
                <v:shape id="Picture 95" o:spid="_x0000_s1088" type="#_x0000_t75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">
                  <v:imagedata r:id="rId23" o:title=""/>
                </v:shape>
                <v:shape id="TextBox 177" o:spid="_x0000_s1089" type="#_x0000_t202" style="position:absolute;top:44111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<v:textbox style="mso-fit-shape-to-text:t">
                    <w:txbxContent>
                      <w:p w14:paraId="79A8A4D8" w14:textId="77777777" w:rsidR="00A42816" w:rsidRDefault="00A42816" w:rsidP="00A4281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6C79" w:rsidRPr="00F5401C">
        <w:rPr>
          <w:rFonts w:ascii="Arial" w:hAnsi="Arial" w:cs="Arial"/>
          <w:sz w:val="32"/>
          <w:szCs w:val="32"/>
        </w:rPr>
        <w:t xml:space="preserve"> </w:t>
      </w:r>
    </w:p>
    <w:p w14:paraId="602C75CF" w14:textId="6DBA3DE5" w:rsidR="00A66C79" w:rsidRPr="00F5401C" w:rsidRDefault="00BA54F9" w:rsidP="00A66C79">
      <w:pPr>
        <w:spacing w:after="0" w:line="240" w:lineRule="auto"/>
        <w:rPr>
          <w:rFonts w:ascii="Arial" w:hAnsi="Arial" w:cs="Arial"/>
          <w:b/>
          <w:bCs/>
          <w:sz w:val="32"/>
          <w:szCs w:val="32"/>
          <w:highlight w:val="yellow"/>
        </w:rPr>
      </w:pPr>
      <w:r>
        <w:rPr>
          <w:rFonts w:ascii="Arial" w:hAnsi="Arial" w:cs="Arial"/>
          <w:b/>
          <w:bCs/>
          <w:sz w:val="32"/>
          <w:szCs w:val="32"/>
          <w:highlight w:val="yellow"/>
        </w:rPr>
        <w:t>D</w:t>
      </w:r>
      <w:r w:rsidR="00A66C79"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m            </w:t>
      </w:r>
      <w:r>
        <w:rPr>
          <w:rFonts w:ascii="Arial" w:hAnsi="Arial" w:cs="Arial"/>
          <w:b/>
          <w:bCs/>
          <w:sz w:val="32"/>
          <w:szCs w:val="32"/>
          <w:highlight w:val="yellow"/>
        </w:rPr>
        <w:t>G</w:t>
      </w:r>
      <w:r w:rsidR="00A66C79"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m     </w:t>
      </w:r>
      <w:r>
        <w:rPr>
          <w:rFonts w:ascii="Arial" w:hAnsi="Arial" w:cs="Arial"/>
          <w:b/>
          <w:bCs/>
          <w:sz w:val="32"/>
          <w:szCs w:val="32"/>
          <w:highlight w:val="yellow"/>
        </w:rPr>
        <w:t>C</w:t>
      </w:r>
      <w:r w:rsidR="00A66C79"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  <w:highlight w:val="yellow"/>
        </w:rPr>
        <w:t xml:space="preserve"> </w:t>
      </w:r>
      <w:r w:rsidR="00A66C79"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highlight w:val="yellow"/>
        </w:rPr>
        <w:t>F</w:t>
      </w:r>
    </w:p>
    <w:p w14:paraId="24B06FB3" w14:textId="0F83D938" w:rsidR="00A66C79" w:rsidRPr="00F5401C" w:rsidRDefault="00A66C79" w:rsidP="00A66C79">
      <w:pPr>
        <w:spacing w:after="0" w:line="240" w:lineRule="auto"/>
        <w:rPr>
          <w:rFonts w:ascii="Arial" w:hAnsi="Arial" w:cs="Arial"/>
          <w:sz w:val="32"/>
          <w:szCs w:val="32"/>
          <w:highlight w:val="yellow"/>
        </w:rPr>
      </w:pPr>
      <w:r w:rsidRPr="00F5401C">
        <w:rPr>
          <w:rFonts w:ascii="Arial" w:hAnsi="Arial" w:cs="Arial"/>
          <w:sz w:val="32"/>
          <w:szCs w:val="32"/>
          <w:highlight w:val="yellow"/>
        </w:rPr>
        <w:t>The falling leaves drift by my window</w:t>
      </w:r>
    </w:p>
    <w:p w14:paraId="1FB9F647" w14:textId="3D01C52B" w:rsidR="00A66C79" w:rsidRPr="00F5401C" w:rsidRDefault="00A66C79" w:rsidP="00A66C79">
      <w:pPr>
        <w:spacing w:after="0" w:line="240" w:lineRule="auto"/>
        <w:rPr>
          <w:rFonts w:ascii="Arial" w:hAnsi="Arial" w:cs="Arial"/>
          <w:sz w:val="32"/>
          <w:szCs w:val="32"/>
          <w:highlight w:val="yellow"/>
        </w:rPr>
      </w:pPr>
      <w:r w:rsidRPr="00F5401C">
        <w:rPr>
          <w:rFonts w:ascii="Arial" w:hAnsi="Arial" w:cs="Arial"/>
          <w:sz w:val="32"/>
          <w:szCs w:val="32"/>
          <w:highlight w:val="yellow"/>
        </w:rPr>
        <w:t xml:space="preserve">         </w:t>
      </w:r>
      <w:r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        </w:t>
      </w:r>
      <w:r w:rsidR="00BA54F9">
        <w:rPr>
          <w:rFonts w:ascii="Arial" w:hAnsi="Arial" w:cs="Arial"/>
          <w:b/>
          <w:bCs/>
          <w:sz w:val="32"/>
          <w:szCs w:val="32"/>
          <w:highlight w:val="yellow"/>
        </w:rPr>
        <w:t>G</w:t>
      </w:r>
      <w:r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m         </w:t>
      </w:r>
      <w:r w:rsidR="00BA54F9">
        <w:rPr>
          <w:rFonts w:ascii="Arial" w:hAnsi="Arial" w:cs="Arial"/>
          <w:b/>
          <w:bCs/>
          <w:sz w:val="32"/>
          <w:szCs w:val="32"/>
          <w:highlight w:val="yellow"/>
        </w:rPr>
        <w:t>A</w:t>
      </w:r>
      <w:r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7         </w:t>
      </w:r>
      <w:r w:rsidR="00BA54F9">
        <w:rPr>
          <w:rFonts w:ascii="Arial" w:hAnsi="Arial" w:cs="Arial"/>
          <w:b/>
          <w:bCs/>
          <w:sz w:val="32"/>
          <w:szCs w:val="32"/>
          <w:highlight w:val="yellow"/>
        </w:rPr>
        <w:t>D</w:t>
      </w:r>
      <w:r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m </w:t>
      </w:r>
    </w:p>
    <w:p w14:paraId="3C29C9E0" w14:textId="1F4ED26B" w:rsidR="00A66C79" w:rsidRPr="00F5401C" w:rsidRDefault="00A66C79" w:rsidP="00A66C79">
      <w:pPr>
        <w:spacing w:after="0" w:line="240" w:lineRule="auto"/>
        <w:rPr>
          <w:rFonts w:ascii="Arial" w:hAnsi="Arial" w:cs="Arial"/>
          <w:sz w:val="32"/>
          <w:szCs w:val="32"/>
          <w:highlight w:val="yellow"/>
        </w:rPr>
      </w:pPr>
      <w:r w:rsidRPr="00F5401C">
        <w:rPr>
          <w:rFonts w:ascii="Arial" w:hAnsi="Arial" w:cs="Arial"/>
          <w:sz w:val="32"/>
          <w:szCs w:val="32"/>
          <w:highlight w:val="yellow"/>
        </w:rPr>
        <w:t>The falling leaves of red and gold</w:t>
      </w:r>
    </w:p>
    <w:p w14:paraId="2A32662D" w14:textId="35EBDCA8" w:rsidR="00A66C79" w:rsidRPr="00F5401C" w:rsidRDefault="00A42816" w:rsidP="00A66C79">
      <w:pPr>
        <w:spacing w:after="0" w:line="240" w:lineRule="auto"/>
        <w:rPr>
          <w:rFonts w:ascii="Arial" w:hAnsi="Arial" w:cs="Arial"/>
          <w:b/>
          <w:bCs/>
          <w:sz w:val="32"/>
          <w:szCs w:val="32"/>
          <w:highlight w:val="yellow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2251136" behindDoc="0" locked="0" layoutInCell="1" allowOverlap="1" wp14:anchorId="04B2CFFF" wp14:editId="2D4BE91B">
            <wp:simplePos x="0" y="0"/>
            <wp:positionH relativeFrom="column">
              <wp:posOffset>6115050</wp:posOffset>
            </wp:positionH>
            <wp:positionV relativeFrom="paragraph">
              <wp:posOffset>97155</wp:posOffset>
            </wp:positionV>
            <wp:extent cx="742950" cy="1193800"/>
            <wp:effectExtent l="0" t="0" r="0" b="6350"/>
            <wp:wrapNone/>
            <wp:docPr id="97" name="Picture 97" descr="A picture containing screen, building, clock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 descr="A picture containing screen, building, clock, drawing&#10;&#10;Description automatically generated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42592" behindDoc="0" locked="0" layoutInCell="1" allowOverlap="1" wp14:anchorId="188B6A50" wp14:editId="2071C23E">
                <wp:simplePos x="0" y="0"/>
                <wp:positionH relativeFrom="column">
                  <wp:posOffset>4504690</wp:posOffset>
                </wp:positionH>
                <wp:positionV relativeFrom="paragraph">
                  <wp:posOffset>97790</wp:posOffset>
                </wp:positionV>
                <wp:extent cx="742950" cy="1210310"/>
                <wp:effectExtent l="0" t="0" r="0" b="8890"/>
                <wp:wrapNone/>
                <wp:docPr id="8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82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6B8012" w14:textId="77777777" w:rsidR="00A42816" w:rsidRDefault="00A42816" w:rsidP="00A4281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B6A50" id="_x0000_s1090" style="position:absolute;margin-left:354.7pt;margin-top:7.7pt;width:58.5pt;height:95.3pt;z-index:25214259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">
                <v:shape id="Picture 82" o:spid="_x0000_s1091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">
                  <v:imagedata r:id="rId25" o:title=""/>
                </v:shape>
                <v:shape id="TextBox 153" o:spid="_x0000_s1092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1A6B8012" w14:textId="77777777" w:rsidR="00A42816" w:rsidRDefault="00A42816" w:rsidP="00A4281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11200" behindDoc="0" locked="0" layoutInCell="1" allowOverlap="1" wp14:anchorId="6F7DA9FB" wp14:editId="7048293E">
                <wp:simplePos x="0" y="0"/>
                <wp:positionH relativeFrom="column">
                  <wp:posOffset>3724275</wp:posOffset>
                </wp:positionH>
                <wp:positionV relativeFrom="paragraph">
                  <wp:posOffset>78740</wp:posOffset>
                </wp:positionV>
                <wp:extent cx="734695" cy="1219835"/>
                <wp:effectExtent l="0" t="0" r="8255" b="0"/>
                <wp:wrapNone/>
                <wp:docPr id="91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38200" y="3039533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92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33104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" name="TextBox 154"/>
                        <wps:cNvSpPr txBox="1"/>
                        <wps:spPr>
                          <a:xfrm>
                            <a:off x="931294" y="3039533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4DFD6A" w14:textId="77777777" w:rsidR="00A42816" w:rsidRDefault="00A42816" w:rsidP="00A4281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7DA9FB" id="Group 168" o:spid="_x0000_s1093" style="position:absolute;margin-left:293.25pt;margin-top:6.2pt;width:57.85pt;height:96.05pt;z-index:252211200" coordorigin="8382,3039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">
                <v:shape id="Picture 92" o:spid="_x0000_s1094" type="#_x0000_t75" style="position:absolute;left:8382;top:3310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">
                  <v:imagedata r:id="rId5" o:title=""/>
                </v:shape>
                <v:shape id="TextBox 154" o:spid="_x0000_s1095" type="#_x0000_t202" style="position:absolute;left:9312;top:30395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<v:textbox style="mso-fit-shape-to-text:t">
                    <w:txbxContent>
                      <w:p w14:paraId="294DFD6A" w14:textId="77777777" w:rsidR="00A42816" w:rsidRDefault="00A42816" w:rsidP="00A4281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6C79"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                </w:t>
      </w:r>
      <w:r w:rsidR="00BA54F9">
        <w:rPr>
          <w:rFonts w:ascii="Arial" w:hAnsi="Arial" w:cs="Arial"/>
          <w:b/>
          <w:bCs/>
          <w:sz w:val="32"/>
          <w:szCs w:val="32"/>
          <w:highlight w:val="yellow"/>
        </w:rPr>
        <w:t>G</w:t>
      </w:r>
      <w:r w:rsidR="00A66C79"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m       </w:t>
      </w:r>
      <w:r w:rsidR="00BA54F9">
        <w:rPr>
          <w:rFonts w:ascii="Arial" w:hAnsi="Arial" w:cs="Arial"/>
          <w:b/>
          <w:bCs/>
          <w:sz w:val="32"/>
          <w:szCs w:val="32"/>
          <w:highlight w:val="yellow"/>
        </w:rPr>
        <w:t>C</w:t>
      </w:r>
      <w:r w:rsidR="00A66C79"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           </w:t>
      </w:r>
      <w:r w:rsidR="00BA54F9">
        <w:rPr>
          <w:rFonts w:ascii="Arial" w:hAnsi="Arial" w:cs="Arial"/>
          <w:b/>
          <w:bCs/>
          <w:sz w:val="32"/>
          <w:szCs w:val="32"/>
          <w:highlight w:val="yellow"/>
        </w:rPr>
        <w:t>F</w:t>
      </w:r>
    </w:p>
    <w:p w14:paraId="6A8690FB" w14:textId="6954EC0F" w:rsidR="00A66C79" w:rsidRPr="00F5401C" w:rsidRDefault="00A66C79" w:rsidP="00A66C79">
      <w:pPr>
        <w:spacing w:after="0" w:line="240" w:lineRule="auto"/>
        <w:rPr>
          <w:rFonts w:ascii="Arial" w:hAnsi="Arial" w:cs="Arial"/>
          <w:sz w:val="32"/>
          <w:szCs w:val="32"/>
          <w:highlight w:val="yellow"/>
        </w:rPr>
      </w:pPr>
      <w:r w:rsidRPr="00F5401C">
        <w:rPr>
          <w:rFonts w:ascii="Arial" w:hAnsi="Arial" w:cs="Arial"/>
          <w:sz w:val="32"/>
          <w:szCs w:val="32"/>
          <w:highlight w:val="yellow"/>
        </w:rPr>
        <w:t>I see your lips, the summer kisses</w:t>
      </w:r>
    </w:p>
    <w:p w14:paraId="4774D5B5" w14:textId="750892D3" w:rsidR="00A66C79" w:rsidRPr="00F5401C" w:rsidRDefault="00A66C79" w:rsidP="00A66C79">
      <w:pPr>
        <w:spacing w:after="0" w:line="240" w:lineRule="auto"/>
        <w:rPr>
          <w:rFonts w:ascii="Arial" w:hAnsi="Arial" w:cs="Arial"/>
          <w:b/>
          <w:bCs/>
          <w:sz w:val="32"/>
          <w:szCs w:val="32"/>
          <w:highlight w:val="yellow"/>
        </w:rPr>
      </w:pPr>
      <w:r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                         </w:t>
      </w:r>
      <w:r w:rsidR="00BA54F9">
        <w:rPr>
          <w:rFonts w:ascii="Arial" w:hAnsi="Arial" w:cs="Arial"/>
          <w:b/>
          <w:bCs/>
          <w:sz w:val="32"/>
          <w:szCs w:val="32"/>
          <w:highlight w:val="yellow"/>
        </w:rPr>
        <w:t>G</w:t>
      </w:r>
      <w:r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m       </w:t>
      </w:r>
      <w:r w:rsidR="00BA54F9">
        <w:rPr>
          <w:rFonts w:ascii="Arial" w:hAnsi="Arial" w:cs="Arial"/>
          <w:b/>
          <w:bCs/>
          <w:sz w:val="32"/>
          <w:szCs w:val="32"/>
          <w:highlight w:val="yellow"/>
        </w:rPr>
        <w:t>A</w:t>
      </w:r>
      <w:r w:rsidRPr="00F5401C">
        <w:rPr>
          <w:rFonts w:ascii="Arial" w:hAnsi="Arial" w:cs="Arial"/>
          <w:b/>
          <w:bCs/>
          <w:sz w:val="32"/>
          <w:szCs w:val="32"/>
          <w:highlight w:val="yellow"/>
        </w:rPr>
        <w:t xml:space="preserve">7         </w:t>
      </w:r>
      <w:r w:rsidR="00BA54F9">
        <w:rPr>
          <w:rFonts w:ascii="Arial" w:hAnsi="Arial" w:cs="Arial"/>
          <w:b/>
          <w:bCs/>
          <w:sz w:val="32"/>
          <w:szCs w:val="32"/>
          <w:highlight w:val="yellow"/>
        </w:rPr>
        <w:t>D</w:t>
      </w:r>
      <w:r w:rsidRPr="00F5401C">
        <w:rPr>
          <w:rFonts w:ascii="Arial" w:hAnsi="Arial" w:cs="Arial"/>
          <w:b/>
          <w:bCs/>
          <w:sz w:val="32"/>
          <w:szCs w:val="32"/>
          <w:highlight w:val="yellow"/>
        </w:rPr>
        <w:t>m</w:t>
      </w:r>
    </w:p>
    <w:p w14:paraId="68376980" w14:textId="3C0892C9" w:rsidR="00A66C79" w:rsidRPr="00F5401C" w:rsidRDefault="00A66C79" w:rsidP="00A66C7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5401C">
        <w:rPr>
          <w:rFonts w:ascii="Arial" w:hAnsi="Arial" w:cs="Arial"/>
          <w:sz w:val="32"/>
          <w:szCs w:val="32"/>
          <w:highlight w:val="yellow"/>
        </w:rPr>
        <w:t>The sunburned hands I used to hold</w:t>
      </w:r>
    </w:p>
    <w:p w14:paraId="30D75128" w14:textId="06A32774" w:rsidR="00A66C79" w:rsidRPr="00F5401C" w:rsidRDefault="00A66C79" w:rsidP="00A66C7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4F513675" w14:textId="422AD110" w:rsidR="00A66C79" w:rsidRPr="00F5401C" w:rsidRDefault="00BA54F9" w:rsidP="00A66C7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</w:t>
      </w:r>
      <w:r w:rsidR="00A66C79" w:rsidRPr="00F5401C">
        <w:rPr>
          <w:rFonts w:ascii="Arial" w:hAnsi="Arial" w:cs="Arial"/>
          <w:b/>
          <w:bCs/>
          <w:sz w:val="32"/>
          <w:szCs w:val="32"/>
        </w:rPr>
        <w:t xml:space="preserve">7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="00A66C79" w:rsidRPr="00F5401C">
        <w:rPr>
          <w:rFonts w:ascii="Arial" w:hAnsi="Arial" w:cs="Arial"/>
          <w:b/>
          <w:bCs/>
          <w:sz w:val="32"/>
          <w:szCs w:val="32"/>
        </w:rPr>
        <w:t>m</w:t>
      </w:r>
    </w:p>
    <w:p w14:paraId="79A318EB" w14:textId="0FEBE9D9" w:rsidR="00A66C79" w:rsidRPr="00F5401C" w:rsidRDefault="00A66C79" w:rsidP="00A66C7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5401C">
        <w:rPr>
          <w:rFonts w:ascii="Arial" w:hAnsi="Arial" w:cs="Arial"/>
          <w:sz w:val="32"/>
          <w:szCs w:val="32"/>
        </w:rPr>
        <w:t>Since you went away the days grow long</w:t>
      </w:r>
    </w:p>
    <w:p w14:paraId="00FFD73A" w14:textId="4312F0B3" w:rsidR="00A66C79" w:rsidRPr="00F5401C" w:rsidRDefault="00A66C79" w:rsidP="00A66C7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F5401C">
        <w:rPr>
          <w:rFonts w:ascii="Arial" w:hAnsi="Arial" w:cs="Arial"/>
          <w:b/>
          <w:bCs/>
          <w:sz w:val="32"/>
          <w:szCs w:val="32"/>
        </w:rPr>
        <w:t xml:space="preserve">                    </w:t>
      </w:r>
      <w:r w:rsidR="00BA54F9">
        <w:rPr>
          <w:rFonts w:ascii="Arial" w:hAnsi="Arial" w:cs="Arial"/>
          <w:b/>
          <w:bCs/>
          <w:sz w:val="32"/>
          <w:szCs w:val="32"/>
        </w:rPr>
        <w:t>G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m   </w:t>
      </w:r>
      <w:r w:rsidR="00BA54F9">
        <w:rPr>
          <w:rFonts w:ascii="Arial" w:hAnsi="Arial" w:cs="Arial"/>
          <w:b/>
          <w:bCs/>
          <w:sz w:val="32"/>
          <w:szCs w:val="32"/>
        </w:rPr>
        <w:t>C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               </w:t>
      </w:r>
      <w:r w:rsidR="00BA54F9">
        <w:rPr>
          <w:rFonts w:ascii="Arial" w:hAnsi="Arial" w:cs="Arial"/>
          <w:b/>
          <w:bCs/>
          <w:sz w:val="32"/>
          <w:szCs w:val="32"/>
        </w:rPr>
        <w:t>F</w:t>
      </w:r>
    </w:p>
    <w:p w14:paraId="71F07641" w14:textId="70B1D2AD" w:rsidR="00A66C79" w:rsidRPr="00F5401C" w:rsidRDefault="00A66C79" w:rsidP="00A66C7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5401C">
        <w:rPr>
          <w:rFonts w:ascii="Arial" w:hAnsi="Arial" w:cs="Arial"/>
          <w:sz w:val="32"/>
          <w:szCs w:val="32"/>
        </w:rPr>
        <w:t xml:space="preserve">And soon </w:t>
      </w:r>
      <w:proofErr w:type="gramStart"/>
      <w:r w:rsidRPr="00F5401C">
        <w:rPr>
          <w:rFonts w:ascii="Arial" w:hAnsi="Arial" w:cs="Arial"/>
          <w:sz w:val="32"/>
          <w:szCs w:val="32"/>
        </w:rPr>
        <w:t>I'll</w:t>
      </w:r>
      <w:proofErr w:type="gramEnd"/>
      <w:r w:rsidRPr="00F5401C">
        <w:rPr>
          <w:rFonts w:ascii="Arial" w:hAnsi="Arial" w:cs="Arial"/>
          <w:sz w:val="32"/>
          <w:szCs w:val="32"/>
        </w:rPr>
        <w:t xml:space="preserve"> hear old winter's song</w:t>
      </w:r>
    </w:p>
    <w:p w14:paraId="30F57F92" w14:textId="06E7AC72" w:rsidR="00A66C79" w:rsidRPr="00F5401C" w:rsidRDefault="00A66C79" w:rsidP="00A66C7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F5401C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BA54F9">
        <w:rPr>
          <w:rFonts w:ascii="Arial" w:hAnsi="Arial" w:cs="Arial"/>
          <w:b/>
          <w:bCs/>
          <w:sz w:val="32"/>
          <w:szCs w:val="32"/>
        </w:rPr>
        <w:t>Bb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="00BA54F9">
        <w:rPr>
          <w:rFonts w:ascii="Arial" w:hAnsi="Arial" w:cs="Arial"/>
          <w:b/>
          <w:bCs/>
          <w:sz w:val="32"/>
          <w:szCs w:val="32"/>
        </w:rPr>
        <w:t>G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m       </w:t>
      </w:r>
      <w:r w:rsidR="00BA54F9">
        <w:rPr>
          <w:rFonts w:ascii="Arial" w:hAnsi="Arial" w:cs="Arial"/>
          <w:b/>
          <w:bCs/>
          <w:sz w:val="32"/>
          <w:szCs w:val="32"/>
        </w:rPr>
        <w:t>A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7       </w:t>
      </w:r>
      <w:r w:rsidR="00BA54F9">
        <w:rPr>
          <w:rFonts w:ascii="Arial" w:hAnsi="Arial" w:cs="Arial"/>
          <w:b/>
          <w:bCs/>
          <w:sz w:val="32"/>
          <w:szCs w:val="32"/>
        </w:rPr>
        <w:t>D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m                </w:t>
      </w:r>
    </w:p>
    <w:p w14:paraId="552BCEE4" w14:textId="15710765" w:rsidR="00A66C79" w:rsidRPr="00F5401C" w:rsidRDefault="00A66C79" w:rsidP="00A66C7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5401C">
        <w:rPr>
          <w:rFonts w:ascii="Arial" w:hAnsi="Arial" w:cs="Arial"/>
          <w:sz w:val="32"/>
          <w:szCs w:val="32"/>
        </w:rPr>
        <w:t>But I miss you most of all, my darling</w:t>
      </w:r>
    </w:p>
    <w:p w14:paraId="0CACEC47" w14:textId="46B11A55" w:rsidR="00A66C79" w:rsidRPr="00F5401C" w:rsidRDefault="00BA54F9" w:rsidP="00A66C7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Bb</w:t>
      </w:r>
      <w:r w:rsidR="00A66C79" w:rsidRPr="00F5401C">
        <w:rPr>
          <w:rFonts w:ascii="Arial" w:hAnsi="Arial" w:cs="Arial"/>
          <w:b/>
          <w:bCs/>
          <w:sz w:val="32"/>
          <w:szCs w:val="32"/>
        </w:rPr>
        <w:t xml:space="preserve">7              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A66C79" w:rsidRPr="00F5401C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="00A66C79" w:rsidRPr="00F5401C">
        <w:rPr>
          <w:rFonts w:ascii="Arial" w:hAnsi="Arial" w:cs="Arial"/>
          <w:b/>
          <w:bCs/>
          <w:sz w:val="32"/>
          <w:szCs w:val="32"/>
        </w:rPr>
        <w:t xml:space="preserve">7    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="00A66C79" w:rsidRPr="00F5401C">
        <w:rPr>
          <w:rFonts w:ascii="Arial" w:hAnsi="Arial" w:cs="Arial"/>
          <w:b/>
          <w:bCs/>
          <w:sz w:val="32"/>
          <w:szCs w:val="32"/>
        </w:rPr>
        <w:t xml:space="preserve">m   </w:t>
      </w:r>
    </w:p>
    <w:p w14:paraId="60F12566" w14:textId="31833641" w:rsidR="00A66C79" w:rsidRPr="00F5401C" w:rsidRDefault="00A66C79" w:rsidP="00A66C7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5401C">
        <w:rPr>
          <w:rFonts w:ascii="Arial" w:hAnsi="Arial" w:cs="Arial"/>
          <w:sz w:val="32"/>
          <w:szCs w:val="32"/>
        </w:rPr>
        <w:t>When autumn leaves start to fall</w:t>
      </w:r>
    </w:p>
    <w:p w14:paraId="1E34B072" w14:textId="5AA458EE" w:rsidR="00A66C79" w:rsidRPr="00F5401C" w:rsidRDefault="00A66C79" w:rsidP="00A66C7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5401C">
        <w:rPr>
          <w:rFonts w:ascii="Arial" w:hAnsi="Arial" w:cs="Arial"/>
          <w:sz w:val="32"/>
          <w:szCs w:val="32"/>
        </w:rPr>
        <w:t xml:space="preserve"> </w:t>
      </w:r>
    </w:p>
    <w:p w14:paraId="6661B897" w14:textId="6D7F351F" w:rsidR="00A66C79" w:rsidRPr="00F5401C" w:rsidRDefault="00A66C79" w:rsidP="00A66C7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F5401C">
        <w:rPr>
          <w:rFonts w:ascii="Arial" w:hAnsi="Arial" w:cs="Arial"/>
          <w:b/>
          <w:bCs/>
          <w:sz w:val="32"/>
          <w:szCs w:val="32"/>
        </w:rPr>
        <w:t>(</w:t>
      </w:r>
      <w:r w:rsidRPr="00F5401C">
        <w:rPr>
          <w:rFonts w:ascii="Arial" w:hAnsi="Arial" w:cs="Arial"/>
          <w:b/>
          <w:bCs/>
          <w:sz w:val="32"/>
          <w:szCs w:val="32"/>
          <w:highlight w:val="yellow"/>
        </w:rPr>
        <w:t>Instrumental first verse</w:t>
      </w:r>
      <w:r w:rsidRPr="00F5401C">
        <w:rPr>
          <w:rFonts w:ascii="Arial" w:hAnsi="Arial" w:cs="Arial"/>
          <w:b/>
          <w:bCs/>
          <w:sz w:val="32"/>
          <w:szCs w:val="32"/>
        </w:rPr>
        <w:t>)</w:t>
      </w:r>
      <w:r w:rsidR="00CE6308" w:rsidRPr="00CE6308">
        <w:rPr>
          <w:noProof/>
        </w:rPr>
        <w:t xml:space="preserve"> </w:t>
      </w:r>
    </w:p>
    <w:p w14:paraId="4DF35504" w14:textId="50EDDA3C" w:rsidR="00A66C79" w:rsidRPr="00F5401C" w:rsidRDefault="00A66C79" w:rsidP="00A66C7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F5401C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B116455" w14:textId="082D275C" w:rsidR="00A66C79" w:rsidRPr="00F5401C" w:rsidRDefault="00CE6308" w:rsidP="00A66C7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00608" behindDoc="0" locked="0" layoutInCell="1" allowOverlap="1" wp14:anchorId="3B047F05" wp14:editId="3D0A6D81">
                <wp:simplePos x="0" y="0"/>
                <wp:positionH relativeFrom="column">
                  <wp:posOffset>3952875</wp:posOffset>
                </wp:positionH>
                <wp:positionV relativeFrom="paragraph">
                  <wp:posOffset>181610</wp:posOffset>
                </wp:positionV>
                <wp:extent cx="734695" cy="1194435"/>
                <wp:effectExtent l="0" t="0" r="8255" b="5715"/>
                <wp:wrapNone/>
                <wp:docPr id="69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13933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7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92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142"/>
                        <wps:cNvSpPr txBox="1"/>
                        <wps:spPr>
                          <a:xfrm>
                            <a:off x="76167" y="139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C8848F" w14:textId="77777777" w:rsidR="00CE6308" w:rsidRDefault="00CE6308" w:rsidP="00CE63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47F05" id="Group 140" o:spid="_x0000_s1096" style="position:absolute;margin-left:311.25pt;margin-top:14.3pt;width:57.85pt;height:94.05pt;z-index:252100608" coordorigin=",139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">
                <v:shape id="Picture 70" o:spid="_x0000_s1097" type="#_x0000_t75" style="position:absolute;top:259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">
                  <v:imagedata r:id="rId30" o:title=""/>
                </v:shape>
                <v:shape id="TextBox 142" o:spid="_x0000_s1098" type="#_x0000_t202" style="position:absolute;left:761;top:13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3CC8848F" w14:textId="77777777" w:rsidR="00CE6308" w:rsidRDefault="00CE6308" w:rsidP="00CE63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E6308">
        <w:rPr>
          <w:rFonts w:ascii="Arial" w:hAnsi="Arial" w:cs="Arial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CE2C1BD" wp14:editId="301157BF">
                <wp:simplePos x="0" y="0"/>
                <wp:positionH relativeFrom="column">
                  <wp:posOffset>3895090</wp:posOffset>
                </wp:positionH>
                <wp:positionV relativeFrom="paragraph">
                  <wp:posOffset>2540</wp:posOffset>
                </wp:positionV>
                <wp:extent cx="3057525" cy="3000375"/>
                <wp:effectExtent l="0" t="0" r="28575" b="2857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9D834" w14:textId="77777777" w:rsidR="00CE6308" w:rsidRDefault="00CE6308" w:rsidP="00CE6308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2C1BD" id="Text Box 53" o:spid="_x0000_s1099" type="#_x0000_t202" style="position:absolute;margin-left:306.7pt;margin-top:.2pt;width:240.75pt;height:236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">
                <v:textbox>
                  <w:txbxContent>
                    <w:p w14:paraId="5C89D834" w14:textId="77777777" w:rsidR="00CE6308" w:rsidRDefault="00CE6308" w:rsidP="00CE6308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CE6308">
        <w:rPr>
          <w:rFonts w:ascii="Arial" w:hAnsi="Arial" w:cs="Arial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6AC7894F" wp14:editId="729A99F6">
                <wp:simplePos x="0" y="0"/>
                <wp:positionH relativeFrom="column">
                  <wp:posOffset>4674235</wp:posOffset>
                </wp:positionH>
                <wp:positionV relativeFrom="paragraph">
                  <wp:posOffset>153670</wp:posOffset>
                </wp:positionV>
                <wp:extent cx="734695" cy="1210310"/>
                <wp:effectExtent l="0" t="0" r="8255" b="8890"/>
                <wp:wrapNone/>
                <wp:docPr id="54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55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00749B" w14:textId="77777777" w:rsidR="00CE6308" w:rsidRDefault="00CE6308" w:rsidP="00CE63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C7894F" id="_x0000_s1100" style="position:absolute;margin-left:368.05pt;margin-top:12.1pt;width:57.85pt;height:95.3pt;z-index:25173196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">
                <v:shape id="TextBox 69" o:spid="_x0000_s1101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1800749B" w14:textId="77777777" w:rsidR="00CE6308" w:rsidRDefault="00CE6308" w:rsidP="00CE63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56" o:spid="_x0000_s110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">
                  <v:imagedata r:id="rId17" o:title=""/>
                </v:shape>
              </v:group>
            </w:pict>
          </mc:Fallback>
        </mc:AlternateContent>
      </w:r>
      <w:r w:rsidRPr="00CE6308">
        <w:rPr>
          <w:rFonts w:ascii="Arial" w:hAnsi="Arial" w:cs="Arial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920384" behindDoc="0" locked="0" layoutInCell="1" allowOverlap="1" wp14:anchorId="43C5A015" wp14:editId="31D9262F">
                <wp:simplePos x="0" y="0"/>
                <wp:positionH relativeFrom="column">
                  <wp:posOffset>5330190</wp:posOffset>
                </wp:positionH>
                <wp:positionV relativeFrom="paragraph">
                  <wp:posOffset>150495</wp:posOffset>
                </wp:positionV>
                <wp:extent cx="838200" cy="1219200"/>
                <wp:effectExtent l="0" t="0" r="0" b="0"/>
                <wp:wrapNone/>
                <wp:docPr id="60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D83347" w14:textId="77777777" w:rsidR="00CE6308" w:rsidRDefault="00CE6308" w:rsidP="00CE63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C5A015" id="_x0000_s1103" style="position:absolute;margin-left:419.7pt;margin-top:11.85pt;width:66pt;height:96pt;z-index:25192038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">
                <v:shape id="Picture 61" o:spid="_x0000_s1104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">
                  <v:imagedata r:id="rId23" o:title=""/>
                </v:shape>
                <v:shape id="TextBox 79" o:spid="_x0000_s1105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<v:textbox style="mso-fit-shape-to-text:t">
                    <w:txbxContent>
                      <w:p w14:paraId="19D83347" w14:textId="77777777" w:rsidR="00CE6308" w:rsidRDefault="00CE6308" w:rsidP="00CE63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E6308">
        <w:rPr>
          <w:rFonts w:ascii="Arial" w:hAnsi="Arial" w:cs="Arial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7D7BBB9C" wp14:editId="0C12371E">
                <wp:simplePos x="0" y="0"/>
                <wp:positionH relativeFrom="column">
                  <wp:posOffset>6090285</wp:posOffset>
                </wp:positionH>
                <wp:positionV relativeFrom="paragraph">
                  <wp:posOffset>161925</wp:posOffset>
                </wp:positionV>
                <wp:extent cx="734695" cy="1210310"/>
                <wp:effectExtent l="0" t="0" r="8255" b="8890"/>
                <wp:wrapNone/>
                <wp:docPr id="57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8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TextBox 73"/>
                        <wps:cNvSpPr txBox="1"/>
                        <wps:spPr>
                          <a:xfrm>
                            <a:off x="9397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6D3AC7" w14:textId="77777777" w:rsidR="00CE6308" w:rsidRDefault="00CE6308" w:rsidP="00CE63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BBB9C" id="_x0000_s1106" style="position:absolute;margin-left:479.55pt;margin-top:12.75pt;width:57.85pt;height:95.3pt;z-index:251824128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">
                <v:shape id="Picture 58" o:spid="_x0000_s1107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">
                  <v:imagedata r:id="rId21" o:title=""/>
                </v:shape>
                <v:shape id="TextBox 73" o:spid="_x0000_s1108" type="#_x0000_t202" style="position:absolute;left:9397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096D3AC7" w14:textId="77777777" w:rsidR="00CE6308" w:rsidRDefault="00CE6308" w:rsidP="00CE63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54F9">
        <w:rPr>
          <w:rFonts w:ascii="Arial" w:hAnsi="Arial" w:cs="Arial"/>
          <w:b/>
          <w:bCs/>
          <w:sz w:val="32"/>
          <w:szCs w:val="32"/>
        </w:rPr>
        <w:t>A</w:t>
      </w:r>
      <w:r w:rsidR="00A66C79" w:rsidRPr="00F5401C">
        <w:rPr>
          <w:rFonts w:ascii="Arial" w:hAnsi="Arial" w:cs="Arial"/>
          <w:b/>
          <w:bCs/>
          <w:sz w:val="32"/>
          <w:szCs w:val="32"/>
        </w:rPr>
        <w:t xml:space="preserve">7                                                      </w:t>
      </w:r>
      <w:r w:rsidR="00BA54F9">
        <w:rPr>
          <w:rFonts w:ascii="Arial" w:hAnsi="Arial" w:cs="Arial"/>
          <w:b/>
          <w:bCs/>
          <w:sz w:val="32"/>
          <w:szCs w:val="32"/>
        </w:rPr>
        <w:t>D</w:t>
      </w:r>
      <w:r w:rsidR="00A66C79" w:rsidRPr="00F5401C">
        <w:rPr>
          <w:rFonts w:ascii="Arial" w:hAnsi="Arial" w:cs="Arial"/>
          <w:b/>
          <w:bCs/>
          <w:sz w:val="32"/>
          <w:szCs w:val="32"/>
        </w:rPr>
        <w:t>m</w:t>
      </w:r>
    </w:p>
    <w:p w14:paraId="3542B73E" w14:textId="1D5655BE" w:rsidR="00A66C79" w:rsidRPr="00F5401C" w:rsidRDefault="00A66C79" w:rsidP="00A66C7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5401C">
        <w:rPr>
          <w:rFonts w:ascii="Arial" w:hAnsi="Arial" w:cs="Arial"/>
          <w:sz w:val="32"/>
          <w:szCs w:val="32"/>
        </w:rPr>
        <w:t>Since you went away the days grow long</w:t>
      </w:r>
    </w:p>
    <w:p w14:paraId="5B7C9F5C" w14:textId="5ACAFA6C" w:rsidR="00A66C79" w:rsidRPr="00F5401C" w:rsidRDefault="00A66C79" w:rsidP="00A66C7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F5401C">
        <w:rPr>
          <w:rFonts w:ascii="Arial" w:hAnsi="Arial" w:cs="Arial"/>
          <w:b/>
          <w:bCs/>
          <w:sz w:val="32"/>
          <w:szCs w:val="32"/>
        </w:rPr>
        <w:t xml:space="preserve">                    </w:t>
      </w:r>
      <w:r w:rsidR="00BA54F9">
        <w:rPr>
          <w:rFonts w:ascii="Arial" w:hAnsi="Arial" w:cs="Arial"/>
          <w:b/>
          <w:bCs/>
          <w:sz w:val="32"/>
          <w:szCs w:val="32"/>
        </w:rPr>
        <w:t>G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m   </w:t>
      </w:r>
      <w:r w:rsidR="00BA54F9">
        <w:rPr>
          <w:rFonts w:ascii="Arial" w:hAnsi="Arial" w:cs="Arial"/>
          <w:b/>
          <w:bCs/>
          <w:sz w:val="32"/>
          <w:szCs w:val="32"/>
        </w:rPr>
        <w:t>C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               </w:t>
      </w:r>
      <w:r w:rsidR="00BA54F9">
        <w:rPr>
          <w:rFonts w:ascii="Arial" w:hAnsi="Arial" w:cs="Arial"/>
          <w:b/>
          <w:bCs/>
          <w:sz w:val="32"/>
          <w:szCs w:val="32"/>
        </w:rPr>
        <w:t>F</w:t>
      </w:r>
    </w:p>
    <w:p w14:paraId="56FA8475" w14:textId="53CC9A23" w:rsidR="00A66C79" w:rsidRPr="00F5401C" w:rsidRDefault="00A66C79" w:rsidP="00A66C7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5401C">
        <w:rPr>
          <w:rFonts w:ascii="Arial" w:hAnsi="Arial" w:cs="Arial"/>
          <w:sz w:val="32"/>
          <w:szCs w:val="32"/>
        </w:rPr>
        <w:t xml:space="preserve">And soon </w:t>
      </w:r>
      <w:proofErr w:type="gramStart"/>
      <w:r w:rsidRPr="00F5401C">
        <w:rPr>
          <w:rFonts w:ascii="Arial" w:hAnsi="Arial" w:cs="Arial"/>
          <w:sz w:val="32"/>
          <w:szCs w:val="32"/>
        </w:rPr>
        <w:t>I'll</w:t>
      </w:r>
      <w:proofErr w:type="gramEnd"/>
      <w:r w:rsidRPr="00F5401C">
        <w:rPr>
          <w:rFonts w:ascii="Arial" w:hAnsi="Arial" w:cs="Arial"/>
          <w:sz w:val="32"/>
          <w:szCs w:val="32"/>
        </w:rPr>
        <w:t xml:space="preserve"> hear old winter's song</w:t>
      </w:r>
    </w:p>
    <w:p w14:paraId="63B855E4" w14:textId="1C315AFF" w:rsidR="00A66C79" w:rsidRPr="00F5401C" w:rsidRDefault="00A66C79" w:rsidP="00A66C7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F5401C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BA54F9">
        <w:rPr>
          <w:rFonts w:ascii="Arial" w:hAnsi="Arial" w:cs="Arial"/>
          <w:b/>
          <w:bCs/>
          <w:sz w:val="32"/>
          <w:szCs w:val="32"/>
        </w:rPr>
        <w:t>Bb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="00BA54F9">
        <w:rPr>
          <w:rFonts w:ascii="Arial" w:hAnsi="Arial" w:cs="Arial"/>
          <w:b/>
          <w:bCs/>
          <w:sz w:val="32"/>
          <w:szCs w:val="32"/>
        </w:rPr>
        <w:t>G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m       </w:t>
      </w:r>
      <w:r w:rsidR="00BA54F9">
        <w:rPr>
          <w:rFonts w:ascii="Arial" w:hAnsi="Arial" w:cs="Arial"/>
          <w:b/>
          <w:bCs/>
          <w:sz w:val="32"/>
          <w:szCs w:val="32"/>
        </w:rPr>
        <w:t>A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7       </w:t>
      </w:r>
      <w:r w:rsidR="00BA54F9">
        <w:rPr>
          <w:rFonts w:ascii="Arial" w:hAnsi="Arial" w:cs="Arial"/>
          <w:b/>
          <w:bCs/>
          <w:sz w:val="32"/>
          <w:szCs w:val="32"/>
        </w:rPr>
        <w:t>D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m                </w:t>
      </w:r>
    </w:p>
    <w:p w14:paraId="31C4006B" w14:textId="6F4EF162" w:rsidR="00A66C79" w:rsidRPr="00F5401C" w:rsidRDefault="00A66C79" w:rsidP="00A66C7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5401C">
        <w:rPr>
          <w:rFonts w:ascii="Arial" w:hAnsi="Arial" w:cs="Arial"/>
          <w:sz w:val="32"/>
          <w:szCs w:val="32"/>
        </w:rPr>
        <w:t>But I miss you most of all, my darling</w:t>
      </w:r>
    </w:p>
    <w:p w14:paraId="4750D4A0" w14:textId="650245D9" w:rsidR="00A66C79" w:rsidRPr="00F5401C" w:rsidRDefault="00A42816" w:rsidP="00A66C7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00256" behindDoc="0" locked="0" layoutInCell="1" allowOverlap="1" wp14:anchorId="246CC5C9" wp14:editId="5F05DCE3">
                <wp:simplePos x="0" y="0"/>
                <wp:positionH relativeFrom="column">
                  <wp:posOffset>3952875</wp:posOffset>
                </wp:positionH>
                <wp:positionV relativeFrom="paragraph">
                  <wp:posOffset>42545</wp:posOffset>
                </wp:positionV>
                <wp:extent cx="734695" cy="1211580"/>
                <wp:effectExtent l="0" t="0" r="8255" b="7620"/>
                <wp:wrapNone/>
                <wp:docPr id="66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382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145"/>
                        <wps:cNvSpPr txBox="1"/>
                        <wps:spPr>
                          <a:xfrm>
                            <a:off x="9482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F99B90" w14:textId="77777777" w:rsidR="00CE6308" w:rsidRDefault="00CE6308" w:rsidP="00CE63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6CC5C9" id="Group 143" o:spid="_x0000_s1109" style="position:absolute;margin-left:311.25pt;margin-top:3.35pt;width:57.85pt;height:95.4pt;z-index:252000256" coordorigin="838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">
                <v:shape id="Picture 67" o:spid="_x0000_s1110" type="#_x0000_t75" style="position:absolute;left:838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">
                  <v:imagedata r:id="rId7" o:title=""/>
                </v:shape>
                <v:shape id="TextBox 145" o:spid="_x0000_s1111" type="#_x0000_t202" style="position:absolute;left:948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23F99B90" w14:textId="77777777" w:rsidR="00CE6308" w:rsidRDefault="00CE6308" w:rsidP="00CE63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46688" behindDoc="0" locked="0" layoutInCell="1" allowOverlap="1" wp14:anchorId="10A952FB" wp14:editId="46347892">
            <wp:simplePos x="0" y="0"/>
            <wp:positionH relativeFrom="column">
              <wp:posOffset>4637060</wp:posOffset>
            </wp:positionH>
            <wp:positionV relativeFrom="paragraph">
              <wp:posOffset>5715</wp:posOffset>
            </wp:positionV>
            <wp:extent cx="751866" cy="1262272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61344" behindDoc="0" locked="0" layoutInCell="1" allowOverlap="1" wp14:anchorId="0BF72B10" wp14:editId="22BEDB96">
                <wp:simplePos x="0" y="0"/>
                <wp:positionH relativeFrom="column">
                  <wp:posOffset>5369137</wp:posOffset>
                </wp:positionH>
                <wp:positionV relativeFrom="paragraph">
                  <wp:posOffset>6350</wp:posOffset>
                </wp:positionV>
                <wp:extent cx="735013" cy="1207477"/>
                <wp:effectExtent l="0" t="0" r="8255" b="0"/>
                <wp:wrapNone/>
                <wp:docPr id="63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7477"/>
                          <a:chOff x="1666347" y="1325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6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347" y="25947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48"/>
                        <wps:cNvSpPr txBox="1"/>
                        <wps:spPr>
                          <a:xfrm>
                            <a:off x="1755784" y="1325"/>
                            <a:ext cx="57594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C43290" w14:textId="77777777" w:rsidR="00CE6308" w:rsidRDefault="00CE6308" w:rsidP="00CE63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F72B10" id="Group 146" o:spid="_x0000_s1112" style="position:absolute;margin-left:422.75pt;margin-top:.5pt;width:57.9pt;height:95.1pt;z-index:251961344" coordorigin="16663,13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">
                <v:shape id="Picture 64" o:spid="_x0000_s1113" type="#_x0000_t75" style="position:absolute;left:16663;top:25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">
                  <v:imagedata r:id="rId33" o:title=""/>
                </v:shape>
                <v:shape id="TextBox 148" o:spid="_x0000_s1114" type="#_x0000_t202" style="position:absolute;left:17557;top:13;width:576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7AC43290" w14:textId="77777777" w:rsidR="00CE6308" w:rsidRDefault="00CE6308" w:rsidP="00CE63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05728" behindDoc="0" locked="0" layoutInCell="1" allowOverlap="1" wp14:anchorId="0CE2136B" wp14:editId="233E7AD6">
                <wp:simplePos x="0" y="0"/>
                <wp:positionH relativeFrom="column">
                  <wp:posOffset>6021705</wp:posOffset>
                </wp:positionH>
                <wp:positionV relativeFrom="paragraph">
                  <wp:posOffset>3810</wp:posOffset>
                </wp:positionV>
                <wp:extent cx="914400" cy="1202690"/>
                <wp:effectExtent l="0" t="0" r="0" b="0"/>
                <wp:wrapNone/>
                <wp:docPr id="72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690"/>
                          <a:chOff x="0" y="0"/>
                          <a:chExt cx="914400" cy="1203212"/>
                        </a:xfrm>
                      </wpg:grpSpPr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131"/>
                        <wps:cNvSpPr txBox="1"/>
                        <wps:spPr>
                          <a:xfrm>
                            <a:off x="0" y="0"/>
                            <a:ext cx="914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44706D" w14:textId="55367ACB" w:rsidR="00CE6308" w:rsidRDefault="00CE6308" w:rsidP="00CE63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E2136B" id="Group 133" o:spid="_x0000_s1115" style="position:absolute;margin-left:474.15pt;margin-top:.3pt;width:1in;height:94.7pt;z-index:252105728" coordsize="9144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">
                <v:shape id="Picture 73" o:spid="_x0000_s1116" type="#_x0000_t75" style="position:absolute;left:846;top:253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">
                  <v:imagedata r:id="rId35" o:title=""/>
                </v:shape>
                <v:shape id="TextBox 131" o:spid="_x0000_s1117" type="#_x0000_t202" style="position:absolute;width:914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4644706D" w14:textId="55367ACB" w:rsidR="00CE6308" w:rsidRDefault="00CE6308" w:rsidP="00CE63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54F9">
        <w:rPr>
          <w:rFonts w:ascii="Arial" w:hAnsi="Arial" w:cs="Arial"/>
          <w:b/>
          <w:bCs/>
          <w:sz w:val="32"/>
          <w:szCs w:val="32"/>
        </w:rPr>
        <w:t>Bb</w:t>
      </w:r>
      <w:r w:rsidR="00A66C79" w:rsidRPr="00F5401C">
        <w:rPr>
          <w:rFonts w:ascii="Arial" w:hAnsi="Arial" w:cs="Arial"/>
          <w:b/>
          <w:bCs/>
          <w:sz w:val="32"/>
          <w:szCs w:val="32"/>
        </w:rPr>
        <w:t xml:space="preserve">7                 </w:t>
      </w:r>
      <w:r w:rsidR="00BA54F9">
        <w:rPr>
          <w:rFonts w:ascii="Arial" w:hAnsi="Arial" w:cs="Arial"/>
          <w:b/>
          <w:bCs/>
          <w:sz w:val="32"/>
          <w:szCs w:val="32"/>
        </w:rPr>
        <w:t>A</w:t>
      </w:r>
      <w:r w:rsidR="00A66C79" w:rsidRPr="00F5401C">
        <w:rPr>
          <w:rFonts w:ascii="Arial" w:hAnsi="Arial" w:cs="Arial"/>
          <w:b/>
          <w:bCs/>
          <w:sz w:val="32"/>
          <w:szCs w:val="32"/>
        </w:rPr>
        <w:t xml:space="preserve">7                  </w:t>
      </w:r>
      <w:r w:rsidR="00BA54F9">
        <w:rPr>
          <w:rFonts w:ascii="Arial" w:hAnsi="Arial" w:cs="Arial"/>
          <w:b/>
          <w:bCs/>
          <w:sz w:val="32"/>
          <w:szCs w:val="32"/>
        </w:rPr>
        <w:t>D</w:t>
      </w:r>
      <w:r w:rsidR="00A66C79" w:rsidRPr="00F5401C">
        <w:rPr>
          <w:rFonts w:ascii="Arial" w:hAnsi="Arial" w:cs="Arial"/>
          <w:b/>
          <w:bCs/>
          <w:sz w:val="32"/>
          <w:szCs w:val="32"/>
        </w:rPr>
        <w:t xml:space="preserve">m   </w:t>
      </w:r>
    </w:p>
    <w:p w14:paraId="02F9CA1B" w14:textId="557A355F" w:rsidR="00A66C79" w:rsidRPr="00F5401C" w:rsidRDefault="00A66C79" w:rsidP="00A66C7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5401C">
        <w:rPr>
          <w:rFonts w:ascii="Arial" w:hAnsi="Arial" w:cs="Arial"/>
          <w:sz w:val="32"/>
          <w:szCs w:val="32"/>
        </w:rPr>
        <w:t>When autumn leaves start to fall</w:t>
      </w:r>
    </w:p>
    <w:p w14:paraId="43CB2854" w14:textId="333E2D05" w:rsidR="00A66C79" w:rsidRPr="00F5401C" w:rsidRDefault="00A66C79" w:rsidP="00A66C7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F5401C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BA54F9">
        <w:rPr>
          <w:rFonts w:ascii="Arial" w:hAnsi="Arial" w:cs="Arial"/>
          <w:b/>
          <w:bCs/>
          <w:sz w:val="32"/>
          <w:szCs w:val="32"/>
        </w:rPr>
        <w:t>Bb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="00BA54F9">
        <w:rPr>
          <w:rFonts w:ascii="Arial" w:hAnsi="Arial" w:cs="Arial"/>
          <w:b/>
          <w:bCs/>
          <w:sz w:val="32"/>
          <w:szCs w:val="32"/>
        </w:rPr>
        <w:t>G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m       </w:t>
      </w:r>
      <w:r w:rsidR="00BA54F9">
        <w:rPr>
          <w:rFonts w:ascii="Arial" w:hAnsi="Arial" w:cs="Arial"/>
          <w:b/>
          <w:bCs/>
          <w:sz w:val="32"/>
          <w:szCs w:val="32"/>
        </w:rPr>
        <w:t>A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7       </w:t>
      </w:r>
      <w:r w:rsidR="00BA54F9">
        <w:rPr>
          <w:rFonts w:ascii="Arial" w:hAnsi="Arial" w:cs="Arial"/>
          <w:b/>
          <w:bCs/>
          <w:sz w:val="32"/>
          <w:szCs w:val="32"/>
        </w:rPr>
        <w:t>D</w:t>
      </w:r>
      <w:r w:rsidRPr="00F5401C">
        <w:rPr>
          <w:rFonts w:ascii="Arial" w:hAnsi="Arial" w:cs="Arial"/>
          <w:b/>
          <w:bCs/>
          <w:sz w:val="32"/>
          <w:szCs w:val="32"/>
        </w:rPr>
        <w:t xml:space="preserve">m                </w:t>
      </w:r>
    </w:p>
    <w:p w14:paraId="63D6F309" w14:textId="77777777" w:rsidR="00A66C79" w:rsidRPr="00F5401C" w:rsidRDefault="00A66C79" w:rsidP="00A66C7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5401C">
        <w:rPr>
          <w:rFonts w:ascii="Arial" w:hAnsi="Arial" w:cs="Arial"/>
          <w:sz w:val="32"/>
          <w:szCs w:val="32"/>
        </w:rPr>
        <w:t>But I miss you most of all, my darling</w:t>
      </w:r>
    </w:p>
    <w:p w14:paraId="48368CEA" w14:textId="125B432A" w:rsidR="00A66C79" w:rsidRPr="00F5401C" w:rsidRDefault="00BA54F9" w:rsidP="00A66C79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Bb</w:t>
      </w:r>
      <w:r w:rsidR="00A66C79" w:rsidRPr="00F5401C">
        <w:rPr>
          <w:rFonts w:ascii="Arial" w:hAnsi="Arial" w:cs="Arial"/>
          <w:b/>
          <w:bCs/>
          <w:sz w:val="32"/>
          <w:szCs w:val="32"/>
        </w:rPr>
        <w:t xml:space="preserve">7              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A66C79" w:rsidRPr="00F5401C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="00A66C79" w:rsidRPr="00F5401C">
        <w:rPr>
          <w:rFonts w:ascii="Arial" w:hAnsi="Arial" w:cs="Arial"/>
          <w:b/>
          <w:bCs/>
          <w:sz w:val="32"/>
          <w:szCs w:val="32"/>
        </w:rPr>
        <w:t xml:space="preserve">7    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="00A66C79" w:rsidRPr="00F5401C">
        <w:rPr>
          <w:rFonts w:ascii="Arial" w:hAnsi="Arial" w:cs="Arial"/>
          <w:b/>
          <w:bCs/>
          <w:sz w:val="32"/>
          <w:szCs w:val="32"/>
        </w:rPr>
        <w:t xml:space="preserve">m   </w:t>
      </w:r>
    </w:p>
    <w:p w14:paraId="6F053A99" w14:textId="39014B1C" w:rsidR="005D0823" w:rsidRPr="00F5401C" w:rsidRDefault="00A66C79" w:rsidP="00BA54F9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5401C">
        <w:rPr>
          <w:rFonts w:ascii="Arial" w:hAnsi="Arial" w:cs="Arial"/>
          <w:sz w:val="32"/>
          <w:szCs w:val="32"/>
        </w:rPr>
        <w:t>When autumn leaves start to fall</w:t>
      </w:r>
      <w:r w:rsidR="005D0823">
        <w:rPr>
          <w:rFonts w:ascii="Arial" w:hAnsi="Arial" w:cs="Arial"/>
          <w:sz w:val="32"/>
          <w:szCs w:val="32"/>
        </w:rPr>
        <w:t xml:space="preserve">                     </w:t>
      </w:r>
    </w:p>
    <w:p w14:paraId="06AEEB6B" w14:textId="77777777" w:rsidR="00A66C79" w:rsidRPr="00F5401C" w:rsidRDefault="00A66C79" w:rsidP="00A66C79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6DBD727" w14:textId="77777777" w:rsidR="00A66C79" w:rsidRPr="00F5401C" w:rsidRDefault="00A66C79" w:rsidP="00821B69">
      <w:pPr>
        <w:spacing w:after="0" w:line="240" w:lineRule="auto"/>
        <w:rPr>
          <w:rFonts w:ascii="Arial" w:hAnsi="Arial" w:cs="Arial"/>
          <w:sz w:val="32"/>
          <w:szCs w:val="32"/>
        </w:rPr>
      </w:pPr>
    </w:p>
    <w:sectPr w:rsidR="00A66C79" w:rsidRPr="00F5401C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73441"/>
    <w:rsid w:val="00035366"/>
    <w:rsid w:val="00115E63"/>
    <w:rsid w:val="00183110"/>
    <w:rsid w:val="005D0823"/>
    <w:rsid w:val="00821B69"/>
    <w:rsid w:val="008E5737"/>
    <w:rsid w:val="009E1E43"/>
    <w:rsid w:val="00A42816"/>
    <w:rsid w:val="00A66C79"/>
    <w:rsid w:val="00A73441"/>
    <w:rsid w:val="00AC6C3D"/>
    <w:rsid w:val="00B87675"/>
    <w:rsid w:val="00BA0CDA"/>
    <w:rsid w:val="00BA54F9"/>
    <w:rsid w:val="00BC435A"/>
    <w:rsid w:val="00C864D2"/>
    <w:rsid w:val="00CE6308"/>
    <w:rsid w:val="00D30FE4"/>
    <w:rsid w:val="00DA6D47"/>
    <w:rsid w:val="00E30859"/>
    <w:rsid w:val="00E858D6"/>
    <w:rsid w:val="00F5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DF1D0"/>
  <w15:chartTrackingRefBased/>
  <w15:docId w15:val="{6B4D258C-00B5-4ECC-87C8-FC0A10C2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png"/><Relationship Id="rId36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2020-10-14T23:26:00Z</dcterms:created>
  <dcterms:modified xsi:type="dcterms:W3CDTF">2020-10-14T23:26:00Z</dcterms:modified>
</cp:coreProperties>
</file>