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2414" w14:textId="126B3271" w:rsidR="00A55797" w:rsidRDefault="00A55797" w:rsidP="00A557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>Barbara Allen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Traditional / Jim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Moray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7B4FC3">
        <w:rPr>
          <w:rFonts w:ascii="Arial" w:hAnsi="Arial" w:cs="Arial"/>
          <w:b/>
          <w:bCs/>
          <w:sz w:val="24"/>
          <w:szCs w:val="24"/>
        </w:rPr>
        <w:t>Key C</w:t>
      </w:r>
    </w:p>
    <w:p w14:paraId="552F4518" w14:textId="77777777" w:rsidR="00A55797" w:rsidRPr="00A55797" w:rsidRDefault="00A55797" w:rsidP="00A5579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A3C9F8" w14:textId="77777777" w:rsidR="007B4FC3" w:rsidRDefault="007B4FC3" w:rsidP="00A55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7B4FC3" w:rsidSect="007B4FC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C8FE56" w14:textId="231BF572" w:rsidR="00A55797" w:rsidRPr="00A55797" w:rsidRDefault="00A55797" w:rsidP="00A55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230F5BB3" w14:textId="42CF7504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55797">
        <w:rPr>
          <w:rFonts w:ascii="Arial" w:hAnsi="Arial" w:cs="Arial"/>
          <w:sz w:val="24"/>
          <w:szCs w:val="24"/>
        </w:rPr>
        <w:t>Twas</w:t>
      </w:r>
      <w:proofErr w:type="spellEnd"/>
      <w:r w:rsidRPr="00A55797">
        <w:rPr>
          <w:rFonts w:ascii="Arial" w:hAnsi="Arial" w:cs="Arial"/>
          <w:sz w:val="24"/>
          <w:szCs w:val="24"/>
        </w:rPr>
        <w:t xml:space="preserve"> in the merry month of May</w:t>
      </w:r>
    </w:p>
    <w:p w14:paraId="54C36844" w14:textId="598E08AF" w:rsidR="00A55797" w:rsidRPr="00A55797" w:rsidRDefault="00A55797" w:rsidP="00A55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1F3D9761" w14:textId="754E37E6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When green buds all were swelling,</w:t>
      </w:r>
    </w:p>
    <w:p w14:paraId="63D3B6F6" w14:textId="47889A6E" w:rsidR="00A55797" w:rsidRPr="00A55797" w:rsidRDefault="00A55797" w:rsidP="00A55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18E5244E" w14:textId="4941D85F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on his death bed lay</w:t>
      </w:r>
    </w:p>
    <w:p w14:paraId="3F48B093" w14:textId="2453DAD3" w:rsidR="00A55797" w:rsidRPr="00A55797" w:rsidRDefault="008A765D" w:rsidP="00A55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</w:t>
      </w:r>
      <w:r w:rsidR="00A5579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A55797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A55797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55797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29AE836D" w14:textId="0F69024F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For love of Barbara Allen.</w:t>
      </w:r>
    </w:p>
    <w:p w14:paraId="25EA618B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23B24E" w14:textId="4B7938AC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26F4C431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He sent his servant to the town</w:t>
      </w:r>
    </w:p>
    <w:p w14:paraId="3354887B" w14:textId="3314C8C8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17174C3E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To the place where she was dwelling,</w:t>
      </w:r>
    </w:p>
    <w:p w14:paraId="1E2C914E" w14:textId="0856973F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 w:rsidR="00E57FCE">
        <w:rPr>
          <w:rFonts w:ascii="Arial" w:hAnsi="Arial" w:cs="Arial"/>
          <w:b/>
          <w:bCs/>
          <w:sz w:val="24"/>
          <w:szCs w:val="24"/>
        </w:rPr>
        <w:t xml:space="preserve"> </w:t>
      </w:r>
      <w:r w:rsidR="008A765D">
        <w:rPr>
          <w:rFonts w:ascii="Arial" w:hAnsi="Arial" w:cs="Arial"/>
          <w:b/>
          <w:bCs/>
          <w:sz w:val="24"/>
          <w:szCs w:val="24"/>
        </w:rPr>
        <w:t>F</w:t>
      </w:r>
    </w:p>
    <w:p w14:paraId="73D4A217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Saying you must come, to my master dear</w:t>
      </w:r>
    </w:p>
    <w:p w14:paraId="54ED1671" w14:textId="0199191A" w:rsidR="00D311EC" w:rsidRPr="00A55797" w:rsidRDefault="008A765D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C </w:t>
      </w:r>
    </w:p>
    <w:p w14:paraId="3F5B35B4" w14:textId="2BACD755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If your name be Barbara Allen.</w:t>
      </w:r>
    </w:p>
    <w:p w14:paraId="20CD9672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C4A5B" w14:textId="57AA5A4F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29282338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So slowly, slowly she got up</w:t>
      </w:r>
    </w:p>
    <w:p w14:paraId="4D04940D" w14:textId="5A2067A3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3DBD33F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slowly she drew nigh him,</w:t>
      </w:r>
    </w:p>
    <w:p w14:paraId="2ECF31EE" w14:textId="0FA1CBC2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2343B855" w14:textId="13AD1F25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the only word</w:t>
      </w:r>
      <w:r w:rsidR="00E57FCE" w:rsidRPr="00E57FCE">
        <w:rPr>
          <w:noProof/>
        </w:rPr>
        <w:t xml:space="preserve"> </w:t>
      </w:r>
      <w:r w:rsidRPr="00A55797">
        <w:rPr>
          <w:rFonts w:ascii="Arial" w:hAnsi="Arial" w:cs="Arial"/>
          <w:sz w:val="24"/>
          <w:szCs w:val="24"/>
        </w:rPr>
        <w:t>s to him did say</w:t>
      </w:r>
    </w:p>
    <w:p w14:paraId="2682E084" w14:textId="449E8B2B" w:rsidR="00D311EC" w:rsidRPr="00A55797" w:rsidRDefault="008A765D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C  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7803614D" w14:textId="6B4E9499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 xml:space="preserve">Young </w:t>
      </w:r>
      <w:proofErr w:type="gramStart"/>
      <w:r w:rsidRPr="00A55797">
        <w:rPr>
          <w:rFonts w:ascii="Arial" w:hAnsi="Arial" w:cs="Arial"/>
          <w:sz w:val="24"/>
          <w:szCs w:val="24"/>
        </w:rPr>
        <w:t xml:space="preserve">man </w:t>
      </w:r>
      <w:r w:rsidR="008A765D">
        <w:rPr>
          <w:rFonts w:ascii="Arial" w:hAnsi="Arial" w:cs="Arial"/>
          <w:sz w:val="24"/>
          <w:szCs w:val="24"/>
        </w:rPr>
        <w:t xml:space="preserve"> </w:t>
      </w:r>
      <w:r w:rsidRPr="00A55797">
        <w:rPr>
          <w:rFonts w:ascii="Arial" w:hAnsi="Arial" w:cs="Arial"/>
          <w:sz w:val="24"/>
          <w:szCs w:val="24"/>
        </w:rPr>
        <w:t>I</w:t>
      </w:r>
      <w:proofErr w:type="gramEnd"/>
      <w:r w:rsidRPr="00A55797">
        <w:rPr>
          <w:rFonts w:ascii="Arial" w:hAnsi="Arial" w:cs="Arial"/>
          <w:sz w:val="24"/>
          <w:szCs w:val="24"/>
        </w:rPr>
        <w:t xml:space="preserve"> think you're dying.</w:t>
      </w:r>
      <w:r w:rsidR="007B4FC3" w:rsidRPr="007B4FC3">
        <w:rPr>
          <w:noProof/>
        </w:rPr>
        <w:t xml:space="preserve"> </w:t>
      </w:r>
    </w:p>
    <w:p w14:paraId="57B35E24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3D4DD1" w14:textId="4F12615D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34B8D1AA" w14:textId="5A5664A8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He turned his face unto the wall</w:t>
      </w:r>
    </w:p>
    <w:p w14:paraId="43B0877F" w14:textId="31231207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315048FD" w14:textId="49F87A6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death was in him welling,</w:t>
      </w:r>
    </w:p>
    <w:p w14:paraId="5DBB5412" w14:textId="7D45EF70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F</w:t>
      </w:r>
    </w:p>
    <w:p w14:paraId="700CF0C4" w14:textId="20965870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Good-bye, good-bye, to my friends all</w:t>
      </w:r>
    </w:p>
    <w:p w14:paraId="05EBFE46" w14:textId="27EDDB33" w:rsidR="00D311EC" w:rsidRPr="00A55797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3B7D8DC2" w14:textId="78FE6AD9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Be good to Barbara Allen.</w:t>
      </w:r>
    </w:p>
    <w:p w14:paraId="1111339B" w14:textId="1D7E5254" w:rsidR="00A55797" w:rsidRPr="00A55797" w:rsidRDefault="00E57FCE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2800" behindDoc="0" locked="0" layoutInCell="1" allowOverlap="1" wp14:anchorId="4E4D1ED8" wp14:editId="5123D894">
                <wp:simplePos x="0" y="0"/>
                <wp:positionH relativeFrom="column">
                  <wp:posOffset>3371850</wp:posOffset>
                </wp:positionH>
                <wp:positionV relativeFrom="paragraph">
                  <wp:posOffset>28575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BA4BF" w14:textId="77777777" w:rsidR="007B4FC3" w:rsidRDefault="007B4FC3" w:rsidP="007B4F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D1ED8" id="Group 2" o:spid="_x0000_s1026" style="position:absolute;margin-left:265.5pt;margin-top:2.25pt;width:57.85pt;height:94.45pt;z-index:2515328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AiQMb7gAAAACQ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C0BA4BF" w14:textId="77777777" w:rsidR="007B4FC3" w:rsidRDefault="007B4FC3" w:rsidP="007B4FC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DF0CB7" w14:textId="3CFB47D6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5AB41D5F" w14:textId="6D5DF5C3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When he was dead and laid in grave</w:t>
      </w:r>
    </w:p>
    <w:p w14:paraId="664AE5A1" w14:textId="1E44374B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AD7B3CE" w14:textId="77DACEE5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She heard the death bells knelling</w:t>
      </w:r>
    </w:p>
    <w:p w14:paraId="769523DB" w14:textId="34944DD8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5019CE0F" w14:textId="5731F0FD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every stroke to her did say</w:t>
      </w:r>
    </w:p>
    <w:p w14:paraId="4986807F" w14:textId="2DB2DDD0" w:rsidR="00D311EC" w:rsidRPr="00A55797" w:rsidRDefault="00E57FCE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4FD9DB9" wp14:editId="0790CFF7">
                <wp:simplePos x="0" y="0"/>
                <wp:positionH relativeFrom="column">
                  <wp:posOffset>3267075</wp:posOffset>
                </wp:positionH>
                <wp:positionV relativeFrom="paragraph">
                  <wp:posOffset>109220</wp:posOffset>
                </wp:positionV>
                <wp:extent cx="3533775" cy="2190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59360" w14:textId="77777777" w:rsidR="00E57FCE" w:rsidRPr="00E57FCE" w:rsidRDefault="00E57FCE" w:rsidP="00E57FC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0"/>
                                <w:szCs w:val="10"/>
                              </w:rPr>
                            </w:pPr>
                            <w:r w:rsidRPr="00E57FC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9DB9" id="Text Box 11" o:spid="_x0000_s1029" type="#_x0000_t202" style="position:absolute;margin-left:257.25pt;margin-top:8.6pt;width:278.25pt;height:1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">
                <v:textbox>
                  <w:txbxContent>
                    <w:p w14:paraId="16759360" w14:textId="77777777" w:rsidR="00E57FCE" w:rsidRPr="00E57FCE" w:rsidRDefault="00E57FCE" w:rsidP="00E57FC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0"/>
                          <w:szCs w:val="10"/>
                        </w:rPr>
                      </w:pPr>
                      <w:r w:rsidRPr="00E57FC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C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090308B1" w14:textId="357A2B5E" w:rsidR="00A55797" w:rsidRDefault="00E57FCE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048224B" wp14:editId="65A6D67F">
                <wp:simplePos x="0" y="0"/>
                <wp:positionH relativeFrom="column">
                  <wp:posOffset>3371850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F85A7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48224B" id="Group 68" o:spid="_x0000_s1030" style="position:absolute;margin-left:265.5pt;margin-top:8.15pt;width:57.85pt;height:95.3pt;z-index:2516843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">
                <v:shape id="TextBox 69" o:spid="_x0000_s103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00F85A7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A55797" w:rsidRPr="00A55797">
        <w:rPr>
          <w:rFonts w:ascii="Arial" w:hAnsi="Arial" w:cs="Arial"/>
          <w:sz w:val="24"/>
          <w:szCs w:val="24"/>
        </w:rPr>
        <w:t>Hard hearted Barbara Allen.</w:t>
      </w:r>
    </w:p>
    <w:p w14:paraId="7365AAFD" w14:textId="5E9C83D3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DCEC8" w14:textId="508AB409" w:rsidR="007B4FC3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DA2D81" w14:textId="4236F8E8" w:rsidR="007B4FC3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EACDCA" w14:textId="77777777" w:rsidR="007B4FC3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F48F19" w14:textId="77777777" w:rsidR="007B4FC3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3A80A9" w14:textId="77777777" w:rsidR="007B4FC3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1D8257" w14:textId="58225C44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54712FB6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Oh mother, oh mother go dig my grave</w:t>
      </w:r>
    </w:p>
    <w:p w14:paraId="6258512A" w14:textId="6498E5EE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154048EA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Make it both long and narrow,</w:t>
      </w:r>
    </w:p>
    <w:p w14:paraId="528D8949" w14:textId="7D75C7D3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5E39ECC8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died of love for me</w:t>
      </w:r>
    </w:p>
    <w:p w14:paraId="47FC6366" w14:textId="39E3BE0B" w:rsidR="00D311EC" w:rsidRPr="00A55797" w:rsidRDefault="008A765D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  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6F3DA233" w14:textId="1E5DA97E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I will die of sorrow.</w:t>
      </w:r>
    </w:p>
    <w:p w14:paraId="0A3C0ABD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E2143" w14:textId="01892E49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2A846DCC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father, oh father, go dig my grave</w:t>
      </w:r>
    </w:p>
    <w:p w14:paraId="712EA5E0" w14:textId="0407CA1B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3574FAE9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Make it both long and narrow,</w:t>
      </w:r>
    </w:p>
    <w:p w14:paraId="1AD891C2" w14:textId="26A0B1EB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63CA8147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died on yesterday</w:t>
      </w:r>
    </w:p>
    <w:p w14:paraId="387E2309" w14:textId="2B6621C5" w:rsidR="00D311EC" w:rsidRPr="00A55797" w:rsidRDefault="008A765D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6ACE6951" w14:textId="699BA621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 xml:space="preserve">And I </w:t>
      </w:r>
      <w:r w:rsidR="008A765D">
        <w:rPr>
          <w:rFonts w:ascii="Arial" w:hAnsi="Arial" w:cs="Arial"/>
          <w:sz w:val="24"/>
          <w:szCs w:val="24"/>
        </w:rPr>
        <w:t xml:space="preserve">   </w:t>
      </w:r>
      <w:r w:rsidRPr="00A55797">
        <w:rPr>
          <w:rFonts w:ascii="Arial" w:hAnsi="Arial" w:cs="Arial"/>
          <w:sz w:val="24"/>
          <w:szCs w:val="24"/>
        </w:rPr>
        <w:t>will die tomorrow.</w:t>
      </w:r>
    </w:p>
    <w:p w14:paraId="60F04911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EF097E" w14:textId="64D17B53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0BAB312E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Barbara Allen was buried in the old churchyard</w:t>
      </w:r>
    </w:p>
    <w:p w14:paraId="259E789D" w14:textId="69D532A8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418A62CA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was buried beside her,</w:t>
      </w:r>
    </w:p>
    <w:p w14:paraId="015C89F6" w14:textId="2CF91C4C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74FCB83F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Out of sweet William's heart, there grew a rose</w:t>
      </w:r>
    </w:p>
    <w:p w14:paraId="5A12E816" w14:textId="4AABCBF5" w:rsidR="00D311EC" w:rsidRPr="00A55797" w:rsidRDefault="008A765D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1E353310" w14:textId="7D300B75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Out of Barbara Allen's a briar.</w:t>
      </w:r>
    </w:p>
    <w:p w14:paraId="37347221" w14:textId="6D9E1D1C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4BEDE2" w14:textId="4F578E95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G7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8A765D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>C</w:t>
      </w:r>
    </w:p>
    <w:p w14:paraId="79F4AF1F" w14:textId="3431ABDD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They grew and grew in the old churchyard</w:t>
      </w:r>
    </w:p>
    <w:p w14:paraId="4B85EACA" w14:textId="25989692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3AEF2EF3" w14:textId="77777777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Till they could grow no higher</w:t>
      </w:r>
    </w:p>
    <w:p w14:paraId="5625449C" w14:textId="68A926BC" w:rsidR="00D311EC" w:rsidRPr="00A55797" w:rsidRDefault="00D311EC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Am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F</w:t>
      </w:r>
      <w:proofErr w:type="gramEnd"/>
    </w:p>
    <w:p w14:paraId="04E8EF55" w14:textId="77E548A1" w:rsidR="00A55797" w:rsidRP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At the end they formed, a true lover's knot</w:t>
      </w:r>
    </w:p>
    <w:p w14:paraId="225E6956" w14:textId="45482C6D" w:rsidR="00D311EC" w:rsidRPr="00A55797" w:rsidRDefault="007B4FC3" w:rsidP="00D311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C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G7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D311E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311EC" w:rsidRPr="00A55797">
        <w:rPr>
          <w:rFonts w:ascii="Arial" w:hAnsi="Arial" w:cs="Arial"/>
          <w:b/>
          <w:bCs/>
          <w:sz w:val="24"/>
          <w:szCs w:val="24"/>
        </w:rPr>
        <w:t xml:space="preserve"> C </w:t>
      </w:r>
    </w:p>
    <w:p w14:paraId="77323531" w14:textId="4E5F9C91" w:rsidR="00A55797" w:rsidRDefault="00A55797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the rose grew round the briar.</w:t>
      </w:r>
    </w:p>
    <w:p w14:paraId="4660A20C" w14:textId="103DEBE6" w:rsidR="007B4FC3" w:rsidRDefault="00E57FCE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33AA9F2" wp14:editId="5E7B6C3B">
                <wp:simplePos x="0" y="0"/>
                <wp:positionH relativeFrom="column">
                  <wp:posOffset>739140</wp:posOffset>
                </wp:positionH>
                <wp:positionV relativeFrom="paragraph">
                  <wp:posOffset>38100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524E5" w14:textId="77777777" w:rsidR="007B4FC3" w:rsidRDefault="007B4FC3" w:rsidP="007B4F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AA9F2" id="Group 150" o:spid="_x0000_s1033" style="position:absolute;margin-left:58.2pt;margin-top:3pt;width:57.85pt;height:94.65pt;z-index:2516689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E10JnfeAAAACQEAAA8AAABkcnMvZG93bnJl&#10;di54bWxMj81Kw0AUhfeC7zBcwZ2dTGKDxkxKKeqqCLaCuJsmt0lo5k7ITJP07b2u7PLwHc5Pvppt&#10;J0YcfOtIg1pEIJBKV7VUa/javz08gfDBUGU6R6jhgh5Wxe1NbrLKTfSJ4y7UgkPIZ0ZDE0KfSenL&#10;Bq3xC9cjMTu6wZrAcqhlNZiJw20n4yhKpTUtcUNjetw0WJ52Z6vhfTLTOlGv4/Z03Fx+9suP761C&#10;re/v5vULiIBz+DfD33yeDgVvOrgzVV50rFX6yFYNKV9iHiexAnFg8LxMQBa5vH5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">
                <v:shape id="Picture 7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9" o:title=""/>
                </v:shape>
                <v:shape id="TextBox 137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5B524E5" w14:textId="77777777" w:rsidR="007B4FC3" w:rsidRDefault="007B4FC3" w:rsidP="007B4F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0EFCE34B" wp14:editId="3FF40D7E">
                <wp:simplePos x="0" y="0"/>
                <wp:positionH relativeFrom="column">
                  <wp:posOffset>2457450</wp:posOffset>
                </wp:positionH>
                <wp:positionV relativeFrom="paragraph">
                  <wp:posOffset>38100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C2010A" w14:textId="77777777" w:rsidR="007B4FC3" w:rsidRDefault="007B4FC3" w:rsidP="007B4F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CE34B" id="Group 17" o:spid="_x0000_s1036" style="position:absolute;margin-left:193.5pt;margin-top:3pt;width:57.85pt;height:96.05pt;z-index:2516280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ul/Q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/BP&#10;1KznsFXZESg08G6vAvtzR7FZjatulH/mvZ30NdjhTvj6YJb2DFQCJ1AAP/Lvqi9g9xuAD/fzud81&#10;/lKtfwE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D3Ucoy4AAAAAkBAAAPAAAAZHJzL2Rvd25yZXYu&#10;eG1sTI9Ba8JAEIXvhf6HZQq91U0UNcZsRKTtSQrVQultzI5JMLsbsmsS/32np3oaHu/x5nvZZjSN&#10;6KnztbMK4kkEgmzhdG1LBV/Ht5cEhA9oNTbOkoIbedjkjw8ZptoN9pP6QygFl1ifooIqhDaV0hcV&#10;GfQT15Jl7+w6g4FlV0rd4cDlppHTKFpIg7XlDxW2tKuouByuRsH7gMN2Fr/2+8t5d/s5zj++9zEp&#10;9fw0btcgAo3hPwx/+IwOOTOd3NVqLxoFs2TJW4KCBR/259F0CeLEwVUSg8wzeb8g/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">
                <v:shape id="Picture 8" o:spid="_x0000_s10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1" o:title=""/>
                </v:shape>
                <v:shape id="TextBox 19" o:spid="_x0000_s103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8C2010A" w14:textId="77777777" w:rsidR="007B4FC3" w:rsidRDefault="007B4FC3" w:rsidP="007B4F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7DE17ED9" wp14:editId="10B6707F">
                <wp:simplePos x="0" y="0"/>
                <wp:positionH relativeFrom="column">
                  <wp:posOffset>1619250</wp:posOffset>
                </wp:positionH>
                <wp:positionV relativeFrom="paragraph">
                  <wp:posOffset>47625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1DC80" w14:textId="77777777" w:rsidR="007B4FC3" w:rsidRDefault="007B4FC3" w:rsidP="007B4FC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E17ED9" id="Group 11" o:spid="_x0000_s1039" style="position:absolute;margin-left:127.5pt;margin-top:3.75pt;width:57.85pt;height:95.3pt;z-index:2515819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x/G9Q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">
                <v:shape id="TextBox 12" o:spid="_x0000_s104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FD1DC80" w14:textId="77777777" w:rsidR="007B4FC3" w:rsidRDefault="007B4FC3" w:rsidP="007B4FC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</w:p>
    <w:p w14:paraId="12C35EDE" w14:textId="4AF19DDC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09702" w14:textId="4464810E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2755C" w14:textId="6E68435A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57CF1" w14:textId="029A32DB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CF4A1" w14:textId="793ECE21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F9864" w14:textId="0781CAB7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154798" w14:textId="1638384D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D5F1D9" w14:textId="1483B934" w:rsidR="007B4FC3" w:rsidRDefault="00E57FCE" w:rsidP="00A557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490C59DD" wp14:editId="3CC74C98">
                <wp:simplePos x="0" y="0"/>
                <wp:positionH relativeFrom="column">
                  <wp:posOffset>752475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E65060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C59DD" id="Group 95" o:spid="_x0000_s1042" style="position:absolute;margin-left:59.25pt;margin-top:8.4pt;width:57.85pt;height:95.4pt;z-index:2517140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">
                <v:shape id="Picture 24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3" o:title=""/>
                </v:shape>
                <v:shape id="TextBox 94" o:spid="_x0000_s1044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BE65060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3E13E95F" wp14:editId="745A06E4">
                <wp:simplePos x="0" y="0"/>
                <wp:positionH relativeFrom="column">
                  <wp:posOffset>1609725</wp:posOffset>
                </wp:positionH>
                <wp:positionV relativeFrom="paragraph">
                  <wp:posOffset>123825</wp:posOffset>
                </wp:positionV>
                <wp:extent cx="838200" cy="1219200"/>
                <wp:effectExtent l="0" t="0" r="0" b="0"/>
                <wp:wrapNone/>
                <wp:docPr id="1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0910C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3E95F" id="Group 77" o:spid="_x0000_s1045" style="position:absolute;margin-left:126.75pt;margin-top:9.75pt;width:66pt;height:96pt;z-index:25169356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xVELpt8AAAAKAQAADwAAAGRycy9kb3du&#10;cmV2LnhtbEyPQUvDQBCF74L/YRnBm92kYaXGbEop6qkItoJ422anSWh2NmS3SfrvHU96mhne4833&#10;ivXsOjHiEFpPGtJFAgKp8ralWsPn4fVhBSJEQ9Z0nlDDFQOsy9ubwuTWT/SB4z7WgkMo5EZDE2Of&#10;SxmqBp0JC98jsXbygzORz6GWdjATh7tOLpPkUTrTEn9oTI/bBqvz/uI0vE1m2mTpy7g7n7bX74N6&#10;/9qlqPX93bx5BhFxjn9m+MVndCiZ6egvZIPoNCxVptjKwhNPNmQrxcuRlTRVIMtC/q9Q/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">
                <v:shape id="Picture 17" o:spid="_x0000_s104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5" o:title=""/>
                </v:shape>
                <v:shape id="TextBox 79" o:spid="_x0000_s104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6180910C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DC30F" wp14:editId="65B88F30">
                <wp:simplePos x="0" y="0"/>
                <wp:positionH relativeFrom="column">
                  <wp:posOffset>2476500</wp:posOffset>
                </wp:positionH>
                <wp:positionV relativeFrom="paragraph">
                  <wp:posOffset>121285</wp:posOffset>
                </wp:positionV>
                <wp:extent cx="734695" cy="1211580"/>
                <wp:effectExtent l="0" t="0" r="8255" b="7620"/>
                <wp:wrapNone/>
                <wp:docPr id="2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8AED8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DC30F" id="Group 83" o:spid="_x0000_s1048" style="position:absolute;margin-left:195pt;margin-top:9.55pt;width:57.85pt;height:95.4pt;z-index:25170278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">
                <v:shape id="Picture 21" o:spid="_x0000_s1049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">
                  <v:imagedata r:id="rId17" o:title=""/>
                </v:shape>
                <v:shape id="TextBox 85" o:spid="_x0000_s1050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548AED8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5CD60C" w14:textId="75AEA7A4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B69DE" w14:textId="6C398C44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25B49" w14:textId="1034F3BD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774292" w14:textId="2C41BBA0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C7A1C5" w14:textId="3595E8B2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406A54" w14:textId="77777777" w:rsidR="007B4FC3" w:rsidRDefault="007B4FC3" w:rsidP="007B4F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7B4FC3" w:rsidSect="007B4FC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D41D6D2" w14:textId="62DD8B7E" w:rsidR="007B4FC3" w:rsidRDefault="007B4FC3" w:rsidP="007B4F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5797">
        <w:rPr>
          <w:rFonts w:ascii="Arial" w:hAnsi="Arial" w:cs="Arial"/>
          <w:b/>
          <w:bCs/>
          <w:sz w:val="24"/>
          <w:szCs w:val="24"/>
        </w:rPr>
        <w:lastRenderedPageBreak/>
        <w:t>Barbara Allen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Traditional / Jim </w:t>
      </w:r>
      <w:proofErr w:type="gramStart"/>
      <w:r w:rsidRPr="00A55797">
        <w:rPr>
          <w:rFonts w:ascii="Arial" w:hAnsi="Arial" w:cs="Arial"/>
          <w:b/>
          <w:bCs/>
          <w:sz w:val="24"/>
          <w:szCs w:val="24"/>
        </w:rPr>
        <w:t>Moray</w:t>
      </w:r>
      <w:r>
        <w:rPr>
          <w:rFonts w:ascii="Arial" w:hAnsi="Arial" w:cs="Arial"/>
          <w:b/>
          <w:bCs/>
          <w:sz w:val="24"/>
          <w:szCs w:val="24"/>
        </w:rPr>
        <w:t xml:space="preserve">) 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Key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1DB03C4" w14:textId="77777777" w:rsidR="007B4FC3" w:rsidRPr="00A55797" w:rsidRDefault="007B4FC3" w:rsidP="007B4F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2C48FF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7B4FC3" w:rsidSect="007B4FC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953D2" w14:textId="1AF80316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B11A2CA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55797">
        <w:rPr>
          <w:rFonts w:ascii="Arial" w:hAnsi="Arial" w:cs="Arial"/>
          <w:sz w:val="24"/>
          <w:szCs w:val="24"/>
        </w:rPr>
        <w:t>Twas</w:t>
      </w:r>
      <w:proofErr w:type="spellEnd"/>
      <w:r w:rsidRPr="00A55797">
        <w:rPr>
          <w:rFonts w:ascii="Arial" w:hAnsi="Arial" w:cs="Arial"/>
          <w:sz w:val="24"/>
          <w:szCs w:val="24"/>
        </w:rPr>
        <w:t xml:space="preserve"> in the merry month of May</w:t>
      </w:r>
    </w:p>
    <w:p w14:paraId="7E9EF0D4" w14:textId="3F4108DF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289DFDD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When green buds all were swelling,</w:t>
      </w:r>
    </w:p>
    <w:p w14:paraId="6E5DFC05" w14:textId="661B8C60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269A4ABF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on his death bed lay</w:t>
      </w:r>
    </w:p>
    <w:p w14:paraId="08324FD7" w14:textId="38D4565A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2DA567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For love of Barbara Allen.</w:t>
      </w:r>
    </w:p>
    <w:p w14:paraId="2B2F2009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ECB4EA" w14:textId="0CE54767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8E53EF7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He sent his servant to the town</w:t>
      </w:r>
    </w:p>
    <w:p w14:paraId="2DAD47EC" w14:textId="00C43F74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BACF96E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To the place where she was dwelling,</w:t>
      </w:r>
    </w:p>
    <w:p w14:paraId="65E9E2DA" w14:textId="75C0ECD6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58B0A2A1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Saying you must come, to my master dear</w:t>
      </w:r>
    </w:p>
    <w:p w14:paraId="0B5BE7BD" w14:textId="6A5B71D4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D5EAB1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If your name be Barbara Allen.</w:t>
      </w:r>
    </w:p>
    <w:p w14:paraId="2C996883" w14:textId="3E0D3E2F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B25C3" w14:textId="5FF9C667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1F457D9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So slowly, slowly she got up</w:t>
      </w:r>
    </w:p>
    <w:p w14:paraId="35DAE78A" w14:textId="2B3FCD99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9F16C74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slowly she drew nigh him,</w:t>
      </w:r>
    </w:p>
    <w:p w14:paraId="2DDA7762" w14:textId="64FA6C4F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3122AAE4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the only words to him did say</w:t>
      </w:r>
    </w:p>
    <w:p w14:paraId="1A02C0D3" w14:textId="2680746E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AC29E1" w14:textId="299933E2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 xml:space="preserve">Young </w:t>
      </w:r>
      <w:proofErr w:type="gramStart"/>
      <w:r w:rsidRPr="00A55797">
        <w:rPr>
          <w:rFonts w:ascii="Arial" w:hAnsi="Arial" w:cs="Arial"/>
          <w:sz w:val="24"/>
          <w:szCs w:val="24"/>
        </w:rPr>
        <w:t xml:space="preserve">man </w:t>
      </w:r>
      <w:r>
        <w:rPr>
          <w:rFonts w:ascii="Arial" w:hAnsi="Arial" w:cs="Arial"/>
          <w:sz w:val="24"/>
          <w:szCs w:val="24"/>
        </w:rPr>
        <w:t xml:space="preserve"> </w:t>
      </w:r>
      <w:r w:rsidRPr="00A55797">
        <w:rPr>
          <w:rFonts w:ascii="Arial" w:hAnsi="Arial" w:cs="Arial"/>
          <w:sz w:val="24"/>
          <w:szCs w:val="24"/>
        </w:rPr>
        <w:t>I</w:t>
      </w:r>
      <w:proofErr w:type="gramEnd"/>
      <w:r w:rsidRPr="00A55797">
        <w:rPr>
          <w:rFonts w:ascii="Arial" w:hAnsi="Arial" w:cs="Arial"/>
          <w:sz w:val="24"/>
          <w:szCs w:val="24"/>
        </w:rPr>
        <w:t xml:space="preserve"> think you're dying.</w:t>
      </w:r>
    </w:p>
    <w:p w14:paraId="45CF84AA" w14:textId="548BB310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14533" w14:textId="0BA93CC0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8688E65" w14:textId="46708C6B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He turned his face unto the wall</w:t>
      </w:r>
    </w:p>
    <w:p w14:paraId="4E2B7C80" w14:textId="0F85197A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5542319" w14:textId="6F017940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death was in him welling,</w:t>
      </w:r>
    </w:p>
    <w:p w14:paraId="37D365CD" w14:textId="6D998F45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3F53CB8" w14:textId="362A0ACF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Good-bye, good-bye, to my friends all</w:t>
      </w:r>
    </w:p>
    <w:p w14:paraId="3227311E" w14:textId="3843A87C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94104F" w14:textId="0DAC63CC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Be good to Barbara Allen.</w:t>
      </w:r>
    </w:p>
    <w:p w14:paraId="5F427A51" w14:textId="1D1764C6" w:rsidR="007B4FC3" w:rsidRPr="00A55797" w:rsidRDefault="00E57FCE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6C5D1040" wp14:editId="6A5BCDCC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</wp:posOffset>
                </wp:positionV>
                <wp:extent cx="735013" cy="1210733"/>
                <wp:effectExtent l="0" t="0" r="8255" b="8890"/>
                <wp:wrapNone/>
                <wp:docPr id="4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29ADE0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D1040" id="Group 90" o:spid="_x0000_s1051" style="position:absolute;margin-left:261pt;margin-top:1.35pt;width:57.9pt;height:95.35pt;z-index:251798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">
                <v:shape id="Picture 43" o:spid="_x0000_s105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tV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Ea7y1XEAAAA2wAAAA8A&#10;AAAAAAAAAAAAAAAABwIAAGRycy9kb3ducmV2LnhtbFBLBQYAAAAAAwADALcAAAD4AgAAAAA=&#10;">
                  <v:imagedata r:id="rId19" o:title=""/>
                </v:shape>
                <v:shape id="TextBox 92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129ADE0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5B6A8B" w14:textId="27E13EFD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213064E" w14:textId="4C30F82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When he was dead and laid in grave</w:t>
      </w:r>
    </w:p>
    <w:p w14:paraId="7EE58D76" w14:textId="59D43BFD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770F1BC" w14:textId="41CA0C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She heard the death bells knelling</w:t>
      </w:r>
    </w:p>
    <w:p w14:paraId="52F69B87" w14:textId="151AC82F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59B968E7" w14:textId="4FB3E69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every stroke to her did say</w:t>
      </w:r>
    </w:p>
    <w:p w14:paraId="38FA3E1C" w14:textId="6A1347DD" w:rsidR="007B4FC3" w:rsidRPr="00A55797" w:rsidRDefault="00E57FCE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7FCE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7B57003A" wp14:editId="50105B86">
                <wp:simplePos x="0" y="0"/>
                <wp:positionH relativeFrom="column">
                  <wp:posOffset>3200400</wp:posOffset>
                </wp:positionH>
                <wp:positionV relativeFrom="paragraph">
                  <wp:posOffset>101600</wp:posOffset>
                </wp:positionV>
                <wp:extent cx="3533775" cy="219075"/>
                <wp:effectExtent l="0" t="0" r="28575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8499" w14:textId="77777777" w:rsidR="00E57FCE" w:rsidRPr="00E57FCE" w:rsidRDefault="00E57FCE" w:rsidP="00E57FC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0"/>
                                <w:szCs w:val="10"/>
                              </w:rPr>
                            </w:pPr>
                            <w:r w:rsidRPr="00E57FCE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003A" id="Text Box 29" o:spid="_x0000_s1054" type="#_x0000_t202" style="position:absolute;margin-left:252pt;margin-top:8pt;width:278.25pt;height:17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">
                <v:textbox>
                  <w:txbxContent>
                    <w:p w14:paraId="14DB8499" w14:textId="77777777" w:rsidR="00E57FCE" w:rsidRPr="00E57FCE" w:rsidRDefault="00E57FCE" w:rsidP="00E57FC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0"/>
                          <w:szCs w:val="10"/>
                        </w:rPr>
                      </w:pPr>
                      <w:r w:rsidRPr="00E57FCE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7B4FC3">
        <w:rPr>
          <w:rFonts w:ascii="Arial" w:hAnsi="Arial" w:cs="Arial"/>
          <w:b/>
          <w:bCs/>
          <w:sz w:val="24"/>
          <w:szCs w:val="24"/>
        </w:rPr>
        <w:t>G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7B4FC3">
        <w:rPr>
          <w:rFonts w:ascii="Arial" w:hAnsi="Arial" w:cs="Arial"/>
          <w:b/>
          <w:bCs/>
          <w:sz w:val="24"/>
          <w:szCs w:val="24"/>
        </w:rPr>
        <w:t>D</w:t>
      </w:r>
      <w:r w:rsidR="007B4FC3"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 w:rsidR="007B4FC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B4FC3"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 w:rsidR="007B4FC3">
        <w:rPr>
          <w:rFonts w:ascii="Arial" w:hAnsi="Arial" w:cs="Arial"/>
          <w:b/>
          <w:bCs/>
          <w:sz w:val="24"/>
          <w:szCs w:val="24"/>
        </w:rPr>
        <w:t>G</w:t>
      </w:r>
      <w:r w:rsidR="007B4FC3"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2D89FE" w14:textId="60B2BE67" w:rsidR="007B4FC3" w:rsidRDefault="00E57FCE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41FF604D" wp14:editId="4DCD31C2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3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C2842C" w14:textId="77777777" w:rsidR="00E57FCE" w:rsidRDefault="00E57FCE" w:rsidP="00E57F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F604D" id="_x0000_s1055" style="position:absolute;margin-left:261pt;margin-top:10.5pt;width:57.85pt;height:94.45pt;z-index:25178572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">
                <v:shape id="Picture 34" o:spid="_x0000_s105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hI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Er4/ZJ/gF7/AAAA//8DAFBLAQItABQABgAIAAAAIQDb4fbL7gAAAIUBAAATAAAAAAAAAAAA&#10;AAAAAAAAAABbQ29udGVudF9UeXBlc10ueG1sUEsBAi0AFAAGAAgAAAAhAFr0LFu/AAAAFQEAAAsA&#10;AAAAAAAAAAAAAAAAHwEAAF9yZWxzLy5yZWxzUEsBAi0AFAAGAAgAAAAhAPFEiEjEAAAA2wAAAA8A&#10;AAAAAAAAAAAAAAAABwIAAGRycy9kb3ducmV2LnhtbFBLBQYAAAAAAwADALcAAAD4AgAAAAA=&#10;">
                  <v:imagedata r:id="rId5" o:title=""/>
                </v:shape>
                <v:shape id="TextBox 89" o:spid="_x0000_s1057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0C2842C" w14:textId="77777777" w:rsidR="00E57FCE" w:rsidRDefault="00E57FCE" w:rsidP="00E57F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FC3" w:rsidRPr="00A55797">
        <w:rPr>
          <w:rFonts w:ascii="Arial" w:hAnsi="Arial" w:cs="Arial"/>
          <w:sz w:val="24"/>
          <w:szCs w:val="24"/>
        </w:rPr>
        <w:t>Hard hearted Barbara Allen.</w:t>
      </w:r>
    </w:p>
    <w:p w14:paraId="3513BC9A" w14:textId="56E2C9B4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372601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B9C7D5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341D8E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5EAEFF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6C4161" w14:textId="77777777" w:rsidR="007B4FC3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1510C9" w14:textId="69437C94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D31D419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Oh mother, oh mother go dig my grave</w:t>
      </w:r>
    </w:p>
    <w:p w14:paraId="3BA29E32" w14:textId="12180940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89BB935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Make it both long and narrow,</w:t>
      </w:r>
    </w:p>
    <w:p w14:paraId="391D0650" w14:textId="32AB506B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2987FFA9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died of love for me</w:t>
      </w:r>
    </w:p>
    <w:p w14:paraId="6167ACA4" w14:textId="5B3D0097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56FCE6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I will die of sorrow.</w:t>
      </w:r>
    </w:p>
    <w:p w14:paraId="6130DDEB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BE5C76" w14:textId="50037395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3EDD768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father, oh father, go dig my grave</w:t>
      </w:r>
    </w:p>
    <w:p w14:paraId="366DA7FE" w14:textId="3375A708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7D294BD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Make it both long and narrow,</w:t>
      </w:r>
    </w:p>
    <w:p w14:paraId="54A0EBDA" w14:textId="5F8D9217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3C84F831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died on yesterday</w:t>
      </w:r>
    </w:p>
    <w:p w14:paraId="54323C27" w14:textId="6D9ED524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A8188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 xml:space="preserve">And I </w:t>
      </w:r>
      <w:r>
        <w:rPr>
          <w:rFonts w:ascii="Arial" w:hAnsi="Arial" w:cs="Arial"/>
          <w:sz w:val="24"/>
          <w:szCs w:val="24"/>
        </w:rPr>
        <w:t xml:space="preserve">   </w:t>
      </w:r>
      <w:r w:rsidRPr="00A55797">
        <w:rPr>
          <w:rFonts w:ascii="Arial" w:hAnsi="Arial" w:cs="Arial"/>
          <w:sz w:val="24"/>
          <w:szCs w:val="24"/>
        </w:rPr>
        <w:t>will die tomorrow.</w:t>
      </w:r>
    </w:p>
    <w:p w14:paraId="2D87FE52" w14:textId="4E13B86B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4674E" w14:textId="0810B995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66BFB2B" w14:textId="77777777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Barbara Allen was buried in the old churchyard</w:t>
      </w:r>
    </w:p>
    <w:p w14:paraId="078F86AD" w14:textId="2880D2CC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82E5D76" w14:textId="2FF4434C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Sweet William was buried beside her,</w:t>
      </w:r>
    </w:p>
    <w:p w14:paraId="15C43DB4" w14:textId="552A725E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247FE0F5" w14:textId="4B56BFFC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Out of sweet William's heart, there grew a rose</w:t>
      </w:r>
    </w:p>
    <w:p w14:paraId="58E5E42E" w14:textId="6093100A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6F9600" w14:textId="671F0A5A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Out of Barbara Allen's a briar.</w:t>
      </w:r>
    </w:p>
    <w:p w14:paraId="01DA36F3" w14:textId="1A722755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7ABD8E" w14:textId="13F4CBB4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EC6A9B0" w14:textId="4113FC1B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They grew and grew in the old churchyard</w:t>
      </w:r>
    </w:p>
    <w:p w14:paraId="466878CA" w14:textId="6AD0D3EF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0EEAB89" w14:textId="4E487B8F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Till they could grow no higher</w:t>
      </w:r>
    </w:p>
    <w:p w14:paraId="4F376B8E" w14:textId="7BCFF890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A55797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57FC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C25F6B0" w14:textId="5020EC23" w:rsidR="007B4FC3" w:rsidRPr="00A55797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At the end they formed, a true lover's knot</w:t>
      </w:r>
    </w:p>
    <w:p w14:paraId="77757814" w14:textId="72AE9349" w:rsidR="007B4FC3" w:rsidRPr="00A55797" w:rsidRDefault="007B4FC3" w:rsidP="007B4FC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57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8C95AB" w14:textId="17C33260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5797">
        <w:rPr>
          <w:rFonts w:ascii="Arial" w:hAnsi="Arial" w:cs="Arial"/>
          <w:sz w:val="24"/>
          <w:szCs w:val="24"/>
        </w:rPr>
        <w:t>And the rose grew round the briar.</w:t>
      </w:r>
    </w:p>
    <w:p w14:paraId="5C56AB71" w14:textId="3670522F" w:rsidR="007B4FC3" w:rsidRDefault="00E57FCE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5184" behindDoc="0" locked="0" layoutInCell="1" allowOverlap="1" wp14:anchorId="31FDEDE3" wp14:editId="3E15F784">
            <wp:simplePos x="0" y="0"/>
            <wp:positionH relativeFrom="column">
              <wp:posOffset>600075</wp:posOffset>
            </wp:positionH>
            <wp:positionV relativeFrom="paragraph">
              <wp:posOffset>9525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070EB9EC" wp14:editId="6A420CF6">
                <wp:simplePos x="0" y="0"/>
                <wp:positionH relativeFrom="column">
                  <wp:posOffset>2331720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4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46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4338F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0EB9EC" id="Group 108" o:spid="_x0000_s1058" style="position:absolute;margin-left:183.6pt;margin-top:.6pt;width:57.85pt;height:95.4pt;z-index:251801088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">
                <v:shape id="TextBox 109" o:spid="_x0000_s1059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5EE4338F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7" o:spid="_x0000_s1060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 w:rsidRPr="00E57FCE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67A1011D" wp14:editId="4E53104A">
                <wp:simplePos x="0" y="0"/>
                <wp:positionH relativeFrom="column">
                  <wp:posOffset>1495425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2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65C1B" w14:textId="77777777" w:rsidR="00E57FCE" w:rsidRDefault="00E57FCE" w:rsidP="00E57F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1011D" id="_x0000_s1061" style="position:absolute;margin-left:117.75pt;margin-top:1.65pt;width:57.85pt;height:94.45pt;z-index:2517283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">
                <v:shape id="Picture 27" o:spid="_x0000_s106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Di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Mzh90v+AXr5AwAA//8DAFBLAQItABQABgAIAAAAIQDb4fbL7gAAAIUBAAATAAAAAAAAAAAA&#10;AAAAAAAAAABbQ29udGVudF9UeXBlc10ueG1sUEsBAi0AFAAGAAgAAAAhAFr0LFu/AAAAFQEAAAsA&#10;AAAAAAAAAAAAAAAAHwEAAF9yZWxzLy5yZWxzUEsBAi0AFAAGAAgAAAAhAIRPgOLEAAAA2wAAAA8A&#10;AAAAAAAAAAAAAAAABwIAAGRycy9kb3ducmV2LnhtbFBLBQYAAAAAAwADALcAAAD4AgAAAAA=&#10;">
                  <v:imagedata r:id="rId5" o:title=""/>
                </v:shape>
                <v:shape id="TextBox 4" o:spid="_x0000_s1063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A665C1B" w14:textId="77777777" w:rsidR="00E57FCE" w:rsidRDefault="00E57FCE" w:rsidP="00E57F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FC04AB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BB5D6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8BC8E7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730FD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6791B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0A8D1" w14:textId="77777777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959FA" w14:textId="08245FA4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DB5FF" w14:textId="5B318B21" w:rsidR="007B4FC3" w:rsidRDefault="00E57FCE" w:rsidP="007B4F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486B0DC3" wp14:editId="1A56A98E">
                <wp:simplePos x="0" y="0"/>
                <wp:positionH relativeFrom="column">
                  <wp:posOffset>2333625</wp:posOffset>
                </wp:positionH>
                <wp:positionV relativeFrom="paragraph">
                  <wp:posOffset>129540</wp:posOffset>
                </wp:positionV>
                <wp:extent cx="734695" cy="1219835"/>
                <wp:effectExtent l="0" t="0" r="8255" b="0"/>
                <wp:wrapNone/>
                <wp:docPr id="39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95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C2EF9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B0DC3" id="Group 93" o:spid="_x0000_s1064" style="position:absolute;margin-left:183.75pt;margin-top:10.2pt;width:57.85pt;height:96.05pt;z-index:2517949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">
                <v:shape id="Picture 40" o:spid="_x0000_s106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11" o:title=""/>
                </v:shape>
                <v:shape id="TextBox 95" o:spid="_x0000_s1066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7B8C2EF9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57FCE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4464" behindDoc="0" locked="0" layoutInCell="1" allowOverlap="1" wp14:anchorId="3E764631" wp14:editId="11FE428E">
                <wp:simplePos x="0" y="0"/>
                <wp:positionH relativeFrom="column">
                  <wp:posOffset>1495425</wp:posOffset>
                </wp:positionH>
                <wp:positionV relativeFrom="paragraph">
                  <wp:posOffset>133985</wp:posOffset>
                </wp:positionV>
                <wp:extent cx="734695" cy="1210310"/>
                <wp:effectExtent l="0" t="0" r="8255" b="8890"/>
                <wp:wrapNone/>
                <wp:docPr id="3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226D35" w14:textId="77777777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764631" id="_x0000_s1067" style="position:absolute;margin-left:117.75pt;margin-top:10.55pt;width:57.85pt;height:95.3pt;z-index:25177446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">
                <v:shape id="TextBox 69" o:spid="_x0000_s1068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E226D35" w14:textId="77777777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2" o:spid="_x0000_s106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Dt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ncD1S/wBevkPAAD//wMAUEsBAi0AFAAGAAgAAAAhANvh9svuAAAAhQEAABMAAAAAAAAAAAAA&#10;AAAAAAAAAFtDb250ZW50X1R5cGVzXS54bWxQSwECLQAUAAYACAAAACEAWvQsW78AAAAVAQAACwAA&#10;AAAAAAAAAAAAAAAfAQAAX3JlbHMvLnJlbHNQSwECLQAUAAYACAAAACEAw9BQ7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21EE2A71" wp14:editId="57B8A882">
                <wp:simplePos x="0" y="0"/>
                <wp:positionH relativeFrom="column">
                  <wp:posOffset>638175</wp:posOffset>
                </wp:positionH>
                <wp:positionV relativeFrom="paragraph">
                  <wp:posOffset>121920</wp:posOffset>
                </wp:positionV>
                <wp:extent cx="734695" cy="1202055"/>
                <wp:effectExtent l="0" t="0" r="8255" b="0"/>
                <wp:wrapNone/>
                <wp:docPr id="3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6CB4C1" w14:textId="726D6706" w:rsidR="00E57FCE" w:rsidRDefault="00E57FCE" w:rsidP="00E57F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E2A71" id="_x0000_s1070" style="position:absolute;margin-left:50.25pt;margin-top:9.6pt;width:57.85pt;height:94.65pt;z-index:251791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PZiy4/eAAAACgEAAA8AAABkcnMvZG93&#10;bnJldi54bWxMj0FLw0AQhe+C/2EZwZvdTSSlxmxKKeqpCLaCeNtmp0lodjZkt0n67x1PenuPebz5&#10;XrGeXSdGHELrSUOyUCCQKm9bqjV8Hl4fViBCNGRN5wk1XDHAury9KUxu/UQfOO5jLbiEQm40NDH2&#10;uZShatCZsPA9Et9OfnAmsh1qaQczcbnrZKrUUjrTEn9oTI/bBqvz/uI0vE1m2jwmL+PufNpevw/Z&#10;+9cuQa3v7+bNM4iIc/wLwy8+o0PJTEd/IRtEx16pjKMsnlIQHEiTJYsjC7XKQJaF/D+h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">
                <v:shape id="Picture 37" o:spid="_x0000_s107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">
                  <v:imagedata r:id="rId9" o:title=""/>
                </v:shape>
                <v:shape id="TextBox 137" o:spid="_x0000_s107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6B6CB4C1" w14:textId="726D6706" w:rsidR="00E57FCE" w:rsidRDefault="00E57FCE" w:rsidP="00E57F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2BB9F2" w14:textId="40BE2F83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96F9A" w14:textId="3D693611" w:rsidR="007B4FC3" w:rsidRDefault="007B4FC3" w:rsidP="007B4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CBE51" w14:textId="7145C076" w:rsidR="007B4FC3" w:rsidRDefault="007B4FC3" w:rsidP="00A5579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4FC3" w:rsidSect="007B4FC3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5797"/>
    <w:rsid w:val="00115E63"/>
    <w:rsid w:val="00183110"/>
    <w:rsid w:val="007B4FC3"/>
    <w:rsid w:val="008A765D"/>
    <w:rsid w:val="008E5737"/>
    <w:rsid w:val="009E1E43"/>
    <w:rsid w:val="00A55797"/>
    <w:rsid w:val="00B87675"/>
    <w:rsid w:val="00BA0CDA"/>
    <w:rsid w:val="00BC435A"/>
    <w:rsid w:val="00C864D2"/>
    <w:rsid w:val="00D30FE4"/>
    <w:rsid w:val="00D311EC"/>
    <w:rsid w:val="00DA6D47"/>
    <w:rsid w:val="00E30859"/>
    <w:rsid w:val="00E57FCE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3ECD"/>
  <w15:chartTrackingRefBased/>
  <w15:docId w15:val="{17B925CF-2E1C-4BE6-9819-063E273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55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2020-09-25T19:14:00Z</dcterms:created>
  <dcterms:modified xsi:type="dcterms:W3CDTF">2020-09-25T20:09:00Z</dcterms:modified>
</cp:coreProperties>
</file>