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EA301" w14:textId="77777777" w:rsidR="003520F8" w:rsidRPr="008B7BD7" w:rsidRDefault="003520F8" w:rsidP="008B7BD7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8B7BD7">
        <w:rPr>
          <w:rFonts w:ascii="Arial" w:hAnsi="Arial" w:cs="Arial"/>
          <w:b/>
          <w:sz w:val="26"/>
          <w:szCs w:val="26"/>
        </w:rPr>
        <w:t>Be My Baby (Phil Spector, Jeff Barry, Ellie Greenwich)</w:t>
      </w:r>
    </w:p>
    <w:p w14:paraId="21E02CDD" w14:textId="77777777" w:rsidR="008B7BD7" w:rsidRPr="008B7BD7" w:rsidRDefault="008B7BD7" w:rsidP="008B7BD7">
      <w:pPr>
        <w:spacing w:after="0" w:line="360" w:lineRule="auto"/>
        <w:rPr>
          <w:rFonts w:ascii="Arial" w:hAnsi="Arial" w:cs="Arial"/>
          <w:b/>
          <w:sz w:val="26"/>
          <w:szCs w:val="26"/>
        </w:rPr>
        <w:sectPr w:rsidR="008B7BD7" w:rsidRPr="008B7BD7" w:rsidSect="007917E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25E969" w14:textId="1EEF8BA1" w:rsidR="003520F8" w:rsidRPr="008B7BD7" w:rsidRDefault="007917E1" w:rsidP="003520F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w:pict w14:anchorId="05098F67">
          <v:group id="Group 2" o:spid="_x0000_s1038" style="position:absolute;margin-left:305.45pt;margin-top:5.5pt;width:57.9pt;height:94.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9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5" o:title="chord_0003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40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fit-shape-to-text:t">
                <w:txbxContent>
                  <w:p w14:paraId="01C04CFD" w14:textId="77777777" w:rsidR="00A22493" w:rsidRDefault="00A22493" w:rsidP="00A22493">
                    <w:pPr>
                      <w:pStyle w:val="NormalWeb"/>
                      <w:spacing w:before="0" w:beforeAutospacing="0" w:after="0" w:afterAutospacing="0"/>
                    </w:pPr>
                    <w:r w:rsidRPr="00A2249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71613FC">
          <v:group id="Group 5" o:spid="_x0000_s1035" style="position:absolute;margin-left:364.3pt;margin-top:4.6pt;width:57.9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">
            <v:shape id="Picture 5" o:spid="_x0000_s1036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<v:imagedata r:id="rId6" o:title="chord_2210"/>
            </v:shape>
            <v:shape id="TextBox 7" o:spid="_x0000_s1037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<v:textbox style="mso-fit-shape-to-text:t">
                <w:txbxContent>
                  <w:p w14:paraId="3C5EA6E1" w14:textId="77777777" w:rsidR="00A22493" w:rsidRDefault="00A22493" w:rsidP="00A2249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2249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F7C8564">
          <v:group id="Group 150" o:spid="_x0000_s1041" style="position:absolute;margin-left:422.2pt;margin-top:5.35pt;width:57.9pt;height:94.65pt;z-index:25166438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">
            <v:shape id="Picture 2" o:spid="_x0000_s1042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337bBAAAA2g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I/hcSTdAL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4337bBAAAA2gAAAA8AAAAAAAAAAAAAAAAAnwIA&#10;AGRycy9kb3ducmV2LnhtbFBLBQYAAAAABAAEAPcAAACNAwAAAAA=&#10;">
              <v:imagedata r:id="rId7" o:title="chord_0212"/>
            </v:shape>
            <v:shape id="TextBox 137" o:spid="_x0000_s1043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7B851F2C" w14:textId="77777777" w:rsidR="00A22493" w:rsidRDefault="00A22493" w:rsidP="00A2249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2249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ACF28A0">
          <v:group id="Group 11" o:spid="_x0000_s1032" style="position:absolute;margin-left:482.1pt;margin-top:4.1pt;width:57.9pt;height:95.35pt;z-index:2516613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">
            <v:shape id="TextBox 12" o:spid="_x0000_s103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<v:textbox style="mso-fit-shape-to-text:t">
                <w:txbxContent>
                  <w:p w14:paraId="0DCA26C9" w14:textId="77777777" w:rsidR="00A22493" w:rsidRDefault="00A22493" w:rsidP="00A2249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2249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9" o:spid="_x0000_s103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<v:imagedata r:id="rId8" o:title="chord_2010"/>
            </v:shape>
          </v:group>
        </w:pict>
      </w:r>
      <w:r w:rsidR="003520F8" w:rsidRPr="008B7BD7">
        <w:rPr>
          <w:rFonts w:ascii="Arial" w:hAnsi="Arial" w:cs="Arial"/>
          <w:b/>
          <w:sz w:val="26"/>
          <w:szCs w:val="26"/>
        </w:rPr>
        <w:t>C                                        Dm             G7</w:t>
      </w:r>
    </w:p>
    <w:p w14:paraId="397833CB" w14:textId="77777777" w:rsidR="003520F8" w:rsidRPr="008B7BD7" w:rsidRDefault="003520F8" w:rsidP="003520F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B7BD7">
        <w:rPr>
          <w:rFonts w:ascii="Arial" w:hAnsi="Arial" w:cs="Arial"/>
          <w:sz w:val="26"/>
          <w:szCs w:val="26"/>
        </w:rPr>
        <w:t>The night we met I knew I needed you so</w:t>
      </w:r>
      <w:r w:rsidR="00A22493" w:rsidRPr="008B7BD7">
        <w:rPr>
          <w:noProof/>
          <w:sz w:val="26"/>
          <w:szCs w:val="26"/>
        </w:rPr>
        <w:t xml:space="preserve"> </w:t>
      </w:r>
    </w:p>
    <w:p w14:paraId="5367B3A2" w14:textId="77777777" w:rsidR="003520F8" w:rsidRPr="008B7BD7" w:rsidRDefault="003520F8" w:rsidP="003520F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B7BD7">
        <w:rPr>
          <w:rFonts w:ascii="Arial" w:hAnsi="Arial" w:cs="Arial"/>
          <w:b/>
          <w:sz w:val="26"/>
          <w:szCs w:val="26"/>
        </w:rPr>
        <w:t>C                                        Dm                G7</w:t>
      </w:r>
      <w:r w:rsidR="00A22493" w:rsidRPr="008B7BD7">
        <w:rPr>
          <w:noProof/>
          <w:sz w:val="26"/>
          <w:szCs w:val="26"/>
        </w:rPr>
        <w:t xml:space="preserve"> </w:t>
      </w:r>
    </w:p>
    <w:p w14:paraId="4C63333B" w14:textId="77777777" w:rsidR="003520F8" w:rsidRPr="008B7BD7" w:rsidRDefault="003520F8" w:rsidP="003520F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B7BD7">
        <w:rPr>
          <w:rFonts w:ascii="Arial" w:hAnsi="Arial" w:cs="Arial"/>
          <w:sz w:val="26"/>
          <w:szCs w:val="26"/>
        </w:rPr>
        <w:t>And if I had the chance I'd never let you go.</w:t>
      </w:r>
    </w:p>
    <w:p w14:paraId="14B12F0F" w14:textId="776D788C" w:rsidR="003520F8" w:rsidRPr="008B7BD7" w:rsidRDefault="003520F8" w:rsidP="003520F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B7BD7">
        <w:rPr>
          <w:rFonts w:ascii="Arial" w:hAnsi="Arial" w:cs="Arial"/>
          <w:b/>
          <w:sz w:val="26"/>
          <w:szCs w:val="26"/>
        </w:rPr>
        <w:t xml:space="preserve">E7  </w:t>
      </w:r>
    </w:p>
    <w:p w14:paraId="6C671702" w14:textId="77777777" w:rsidR="003520F8" w:rsidRPr="008B7BD7" w:rsidRDefault="003520F8" w:rsidP="003520F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8B7BD7">
        <w:rPr>
          <w:rFonts w:ascii="Arial" w:hAnsi="Arial" w:cs="Arial"/>
          <w:sz w:val="26"/>
          <w:szCs w:val="26"/>
        </w:rPr>
        <w:t>So</w:t>
      </w:r>
      <w:proofErr w:type="gramEnd"/>
      <w:r w:rsidRPr="008B7BD7">
        <w:rPr>
          <w:rFonts w:ascii="Arial" w:hAnsi="Arial" w:cs="Arial"/>
          <w:sz w:val="26"/>
          <w:szCs w:val="26"/>
        </w:rPr>
        <w:t xml:space="preserve"> won't you say you love me,</w:t>
      </w:r>
    </w:p>
    <w:p w14:paraId="49EA8948" w14:textId="3DB6984F" w:rsidR="003520F8" w:rsidRPr="008B7BD7" w:rsidRDefault="007917E1" w:rsidP="003520F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  <w:sz w:val="26"/>
          <w:szCs w:val="26"/>
        </w:rPr>
        <w:pict w14:anchorId="05353758">
          <v:group id="Group 148" o:spid="_x0000_s1044" style="position:absolute;margin-left:302.65pt;margin-top:12.75pt;width:57.9pt;height:95.4pt;z-index:25166643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">
            <v:shape id="TextBox 121" o:spid="_x0000_s1045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14:paraId="78A42317" w14:textId="77777777" w:rsidR="00A22493" w:rsidRDefault="00A22493" w:rsidP="00A2249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2249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  <v:shape id="Picture 3" o:spid="_x0000_s1046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DdonEAAAA2gAAAA8AAABkcnMvZG93bnJldi54bWxEj0FrAjEUhO8F/0N4BS+lZq1Q2tW4LIJF&#10;vdS1Xrw9kudm6eZl2URd/31TKPQ4zMw3zKIYXCuu1IfGs4LpJANBrL1puFZw/Fo/v4EIEdlg65kU&#10;3ClAsRw9LDA3/sYVXQ+xFgnCIUcFNsYulzJoSw7DxHfEyTv73mFMsq+l6fGW4K6VL1n2Kh02nBYs&#10;drSypL8PF6fgo65W70+zk+625S7qvR52n5VVavw4lHMQkYb4H/5rb4yCGfxeSTdAL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DdonEAAAA2gAAAA8AAAAAAAAAAAAAAAAA&#10;nwIAAGRycy9kb3ducmV2LnhtbFBLBQYAAAAABAAEAPcAAACQAwAAAAA=&#10;">
              <v:imagedata r:id="rId9" o:title="chord_1202"/>
            </v:shape>
          </v:group>
        </w:pict>
      </w:r>
      <w:r>
        <w:rPr>
          <w:noProof/>
        </w:rPr>
        <w:pict w14:anchorId="5878AC58">
          <v:group id="Group 168" o:spid="_x0000_s1050" style="position:absolute;margin-left:480.1pt;margin-top:13.75pt;width:57.9pt;height:96.1pt;z-index:251670528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">
            <v:shape id="Picture 2" o:spid="_x0000_s1051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r9TnBAAAA2gAAAA8AAABkcnMvZG93bnJldi54bWxEj0GLwjAUhO+C/yE8YW821QWRrlFWRRDB&#10;w6p4fts827rNS0miVn/9RhA8DjPzDTOZtaYWV3K+sqxgkKQgiHOrKy4UHPar/hiED8gaa8uk4E4e&#10;ZtNuZ4KZtjf+oesuFCJC2GeooAyhyaT0eUkGfWIb4uidrDMYonSF1A5vEW5qOUzTkTRYcVwosaFF&#10;Sfnf7mIUhIe5L4pft9ps2wvOj/n5UzZLpT567fcXiEBteIdf7bVWMITnlXgD5PQ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fr9TnBAAAA2gAAAA8AAAAAAAAAAAAAAAAAnwIA&#10;AGRycy9kb3ducmV2LnhtbFBLBQYAAAAABAAEAPcAAACNAwAAAAA=&#10;">
              <v:imagedata r:id="rId10" o:title="chord_2000"/>
            </v:shape>
            <v:shape id="TextBox 154" o:spid="_x0000_s1052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7DD0BBEB" w14:textId="77777777" w:rsidR="00A22493" w:rsidRDefault="00A22493" w:rsidP="00A2249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2249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7162AE6">
          <v:group id="Group 169" o:spid="_x0000_s1047" style="position:absolute;margin-left:358.3pt;margin-top:14.5pt;width:58.5pt;height:95.35pt;z-index:251668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">
            <v:shape id="Picture 2" o:spid="_x0000_s1048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bb5LFAAAA2gAAAA8AAABkcnMvZG93bnJldi54bWxEj81qwzAQhO+FvIPYQi+lkeNDKI6VEAqB&#10;0AZCfiD4tlhb28RaOZJqO29fFQI9DjPzDZOvRtOKnpxvLCuYTRMQxKXVDVcKzqfN2zsIH5A1tpZJ&#10;wZ08rJaTpxwzbQc+UH8MlYgQ9hkqqEPoMil9WZNBP7UdcfS+rTMYonSV1A6HCDetTJNkLg02HBdq&#10;7OijpvJ6/DEKkk1h9nvHRXrrdu3s63T7vLzOlXp5HtcLEIHG8B9+tLdaQQp/V+INk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W2+SxQAAANoAAAAPAAAAAAAAAAAAAAAA&#10;AJ8CAABkcnMvZG93bnJldi54bWxQSwUGAAAAAAQABAD3AAAAkQMAAAAA&#10;">
              <v:imagedata r:id="rId11" o:title="chord_0100"/>
            </v:shape>
            <v:shape id="TextBox 153" o:spid="_x0000_s104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0B0FA125" w14:textId="77777777" w:rsidR="00A22493" w:rsidRDefault="00A22493" w:rsidP="00A2249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2249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A7</w:t>
                    </w:r>
                  </w:p>
                </w:txbxContent>
              </v:textbox>
            </v:shape>
          </v:group>
        </w:pict>
      </w:r>
      <w:r w:rsidR="003520F8" w:rsidRPr="008B7BD7">
        <w:rPr>
          <w:rFonts w:ascii="Arial" w:hAnsi="Arial" w:cs="Arial"/>
          <w:b/>
          <w:sz w:val="26"/>
          <w:szCs w:val="26"/>
        </w:rPr>
        <w:t>A7</w:t>
      </w:r>
    </w:p>
    <w:p w14:paraId="45A17C2D" w14:textId="3D9631E7" w:rsidR="003520F8" w:rsidRPr="008B7BD7" w:rsidRDefault="007917E1" w:rsidP="003520F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34E3E">
        <w:rPr>
          <w:noProof/>
        </w:rPr>
        <w:drawing>
          <wp:anchor distT="0" distB="0" distL="114300" distR="114300" simplePos="0" relativeHeight="251663872" behindDoc="0" locked="0" layoutInCell="1" allowOverlap="1" wp14:anchorId="6598E3C3" wp14:editId="450DEF58">
            <wp:simplePos x="0" y="0"/>
            <wp:positionH relativeFrom="column">
              <wp:posOffset>5262245</wp:posOffset>
            </wp:positionH>
            <wp:positionV relativeFrom="paragraph">
              <wp:posOffset>10160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3520F8" w:rsidRPr="008B7BD7">
        <w:rPr>
          <w:rFonts w:ascii="Arial" w:hAnsi="Arial" w:cs="Arial"/>
          <w:sz w:val="26"/>
          <w:szCs w:val="26"/>
        </w:rPr>
        <w:t>I'll</w:t>
      </w:r>
      <w:proofErr w:type="gramEnd"/>
      <w:r w:rsidR="003520F8" w:rsidRPr="008B7BD7">
        <w:rPr>
          <w:rFonts w:ascii="Arial" w:hAnsi="Arial" w:cs="Arial"/>
          <w:sz w:val="26"/>
          <w:szCs w:val="26"/>
        </w:rPr>
        <w:t xml:space="preserve"> make you so proud of me.</w:t>
      </w:r>
    </w:p>
    <w:p w14:paraId="5F25AF33" w14:textId="171EEFEC" w:rsidR="003520F8" w:rsidRPr="008B7BD7" w:rsidRDefault="003520F8" w:rsidP="003520F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B7BD7">
        <w:rPr>
          <w:rFonts w:ascii="Arial" w:hAnsi="Arial" w:cs="Arial"/>
          <w:b/>
          <w:sz w:val="26"/>
          <w:szCs w:val="26"/>
        </w:rPr>
        <w:t>D</w:t>
      </w:r>
      <w:r w:rsidR="00C34E3E">
        <w:rPr>
          <w:rFonts w:ascii="Arial" w:hAnsi="Arial" w:cs="Arial"/>
          <w:b/>
          <w:sz w:val="26"/>
          <w:szCs w:val="26"/>
        </w:rPr>
        <w:t>7</w:t>
      </w:r>
      <w:r w:rsidRPr="008B7BD7">
        <w:rPr>
          <w:rFonts w:ascii="Arial" w:hAnsi="Arial" w:cs="Arial"/>
          <w:b/>
          <w:sz w:val="26"/>
          <w:szCs w:val="26"/>
        </w:rPr>
        <w:t xml:space="preserve">                                                G7</w:t>
      </w:r>
    </w:p>
    <w:p w14:paraId="43BF2419" w14:textId="5357D4E8" w:rsidR="003520F8" w:rsidRPr="008B7BD7" w:rsidRDefault="003520F8" w:rsidP="003520F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B7BD7">
        <w:rPr>
          <w:rFonts w:ascii="Arial" w:hAnsi="Arial" w:cs="Arial"/>
          <w:sz w:val="26"/>
          <w:szCs w:val="26"/>
        </w:rPr>
        <w:t>We'll make '</w:t>
      </w:r>
      <w:proofErr w:type="spellStart"/>
      <w:r w:rsidRPr="008B7BD7">
        <w:rPr>
          <w:rFonts w:ascii="Arial" w:hAnsi="Arial" w:cs="Arial"/>
          <w:sz w:val="26"/>
          <w:szCs w:val="26"/>
        </w:rPr>
        <w:t>em</w:t>
      </w:r>
      <w:proofErr w:type="spellEnd"/>
      <w:r w:rsidRPr="008B7BD7">
        <w:rPr>
          <w:rFonts w:ascii="Arial" w:hAnsi="Arial" w:cs="Arial"/>
          <w:sz w:val="26"/>
          <w:szCs w:val="26"/>
        </w:rPr>
        <w:t xml:space="preserve"> turn their heads every place we go. </w:t>
      </w:r>
    </w:p>
    <w:p w14:paraId="16D8B47E" w14:textId="5663080C" w:rsidR="003520F8" w:rsidRPr="008B7BD7" w:rsidRDefault="007B460A" w:rsidP="003520F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B7BD7">
        <w:rPr>
          <w:rFonts w:ascii="Arial" w:hAnsi="Arial" w:cs="Arial"/>
          <w:b/>
          <w:sz w:val="26"/>
          <w:szCs w:val="26"/>
        </w:rPr>
        <w:t xml:space="preserve">                      </w:t>
      </w:r>
      <w:r w:rsidR="003520F8" w:rsidRPr="008B7BD7">
        <w:rPr>
          <w:rFonts w:ascii="Arial" w:hAnsi="Arial" w:cs="Arial"/>
          <w:b/>
          <w:sz w:val="26"/>
          <w:szCs w:val="26"/>
        </w:rPr>
        <w:t>C</w:t>
      </w:r>
    </w:p>
    <w:p w14:paraId="1290FE59" w14:textId="16A3A36E" w:rsidR="003520F8" w:rsidRPr="008B7BD7" w:rsidRDefault="003520F8" w:rsidP="003520F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8B7BD7">
        <w:rPr>
          <w:rFonts w:ascii="Arial" w:hAnsi="Arial" w:cs="Arial"/>
          <w:sz w:val="26"/>
          <w:szCs w:val="26"/>
        </w:rPr>
        <w:t>So</w:t>
      </w:r>
      <w:proofErr w:type="gramEnd"/>
      <w:r w:rsidRPr="008B7BD7">
        <w:rPr>
          <w:rFonts w:ascii="Arial" w:hAnsi="Arial" w:cs="Arial"/>
          <w:sz w:val="26"/>
          <w:szCs w:val="26"/>
        </w:rPr>
        <w:t xml:space="preserve"> won't you, please, </w:t>
      </w:r>
    </w:p>
    <w:p w14:paraId="5F7A5520" w14:textId="32FD619A" w:rsidR="003520F8" w:rsidRPr="008B7BD7" w:rsidRDefault="003520F8" w:rsidP="003520F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320A0B0" w14:textId="4E7A0EE1" w:rsidR="003520F8" w:rsidRPr="008B7BD7" w:rsidRDefault="003520F8" w:rsidP="008B7BD7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8B7BD7">
        <w:rPr>
          <w:rFonts w:ascii="Arial" w:hAnsi="Arial" w:cs="Arial"/>
          <w:b/>
          <w:sz w:val="26"/>
          <w:szCs w:val="26"/>
          <w:highlight w:val="yellow"/>
        </w:rPr>
        <w:t xml:space="preserve">Chorus: </w:t>
      </w:r>
    </w:p>
    <w:p w14:paraId="45C167A3" w14:textId="77777777" w:rsidR="003520F8" w:rsidRPr="008B7BD7" w:rsidRDefault="003520F8" w:rsidP="003520F8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8B7BD7">
        <w:rPr>
          <w:rFonts w:ascii="Arial" w:hAnsi="Arial" w:cs="Arial"/>
          <w:sz w:val="26"/>
          <w:szCs w:val="26"/>
          <w:highlight w:val="yellow"/>
        </w:rPr>
        <w:t>Be my, be my baby</w:t>
      </w:r>
    </w:p>
    <w:p w14:paraId="27B1C10B" w14:textId="77777777" w:rsidR="003520F8" w:rsidRPr="008B7BD7" w:rsidRDefault="007329F9" w:rsidP="003520F8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 xml:space="preserve">                  </w:t>
      </w:r>
      <w:r w:rsidR="003520F8" w:rsidRPr="008B7BD7">
        <w:rPr>
          <w:rFonts w:ascii="Arial" w:hAnsi="Arial" w:cs="Arial"/>
          <w:b/>
          <w:sz w:val="26"/>
          <w:szCs w:val="26"/>
          <w:highlight w:val="yellow"/>
        </w:rPr>
        <w:t>Am</w:t>
      </w:r>
    </w:p>
    <w:p w14:paraId="69477AE4" w14:textId="77777777" w:rsidR="003520F8" w:rsidRPr="008B7BD7" w:rsidRDefault="003520F8" w:rsidP="007329F9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8B7BD7">
        <w:rPr>
          <w:rFonts w:ascii="Arial" w:hAnsi="Arial" w:cs="Arial"/>
          <w:sz w:val="26"/>
          <w:szCs w:val="26"/>
          <w:highlight w:val="yellow"/>
        </w:rPr>
        <w:t>Be my little baby, my one and only baby</w:t>
      </w:r>
    </w:p>
    <w:p w14:paraId="764269FF" w14:textId="3E788442" w:rsidR="003520F8" w:rsidRPr="008B7BD7" w:rsidRDefault="007329F9" w:rsidP="003520F8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</w:t>
      </w:r>
      <w:r w:rsidR="003520F8" w:rsidRPr="008B7BD7">
        <w:rPr>
          <w:rFonts w:ascii="Arial" w:hAnsi="Arial" w:cs="Arial"/>
          <w:b/>
          <w:sz w:val="26"/>
          <w:szCs w:val="26"/>
          <w:highlight w:val="yellow"/>
        </w:rPr>
        <w:t>F</w:t>
      </w:r>
      <w:r w:rsidR="00A22493" w:rsidRPr="008B7BD7">
        <w:rPr>
          <w:noProof/>
          <w:sz w:val="26"/>
          <w:szCs w:val="26"/>
          <w:highlight w:val="yellow"/>
        </w:rPr>
        <w:t xml:space="preserve"> </w:t>
      </w:r>
    </w:p>
    <w:p w14:paraId="6CE94E6D" w14:textId="69833181" w:rsidR="003520F8" w:rsidRPr="008B7BD7" w:rsidRDefault="003520F8" w:rsidP="003520F8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8B7BD7">
        <w:rPr>
          <w:rFonts w:ascii="Arial" w:hAnsi="Arial" w:cs="Arial"/>
          <w:sz w:val="26"/>
          <w:szCs w:val="26"/>
          <w:highlight w:val="yellow"/>
        </w:rPr>
        <w:t xml:space="preserve">Say you'll be my darlin', be </w:t>
      </w:r>
      <w:proofErr w:type="gramStart"/>
      <w:r w:rsidRPr="008B7BD7">
        <w:rPr>
          <w:rFonts w:ascii="Arial" w:hAnsi="Arial" w:cs="Arial"/>
          <w:sz w:val="26"/>
          <w:szCs w:val="26"/>
          <w:highlight w:val="yellow"/>
        </w:rPr>
        <w:t>my</w:t>
      </w:r>
      <w:proofErr w:type="gramEnd"/>
      <w:r w:rsidRPr="008B7BD7">
        <w:rPr>
          <w:rFonts w:ascii="Arial" w:hAnsi="Arial" w:cs="Arial"/>
          <w:sz w:val="26"/>
          <w:szCs w:val="26"/>
          <w:highlight w:val="yellow"/>
        </w:rPr>
        <w:t xml:space="preserve"> be my baby</w:t>
      </w:r>
    </w:p>
    <w:p w14:paraId="4D728FED" w14:textId="7D1201D8" w:rsidR="003520F8" w:rsidRPr="008B7BD7" w:rsidRDefault="007329F9" w:rsidP="003520F8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 xml:space="preserve">                    </w:t>
      </w:r>
      <w:r w:rsidR="003520F8" w:rsidRPr="008B7BD7">
        <w:rPr>
          <w:rFonts w:ascii="Arial" w:hAnsi="Arial" w:cs="Arial"/>
          <w:b/>
          <w:sz w:val="26"/>
          <w:szCs w:val="26"/>
          <w:highlight w:val="yellow"/>
        </w:rPr>
        <w:t>G7</w:t>
      </w:r>
    </w:p>
    <w:p w14:paraId="3F085954" w14:textId="77777777" w:rsidR="003520F8" w:rsidRPr="008B7BD7" w:rsidRDefault="003520F8" w:rsidP="003520F8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8B7BD7">
        <w:rPr>
          <w:rFonts w:ascii="Arial" w:hAnsi="Arial" w:cs="Arial"/>
          <w:sz w:val="26"/>
          <w:szCs w:val="26"/>
          <w:highlight w:val="yellow"/>
        </w:rPr>
        <w:t xml:space="preserve">Be my baby now, </w:t>
      </w:r>
      <w:proofErr w:type="spellStart"/>
      <w:r w:rsidRPr="008B7BD7">
        <w:rPr>
          <w:rFonts w:ascii="Arial" w:hAnsi="Arial" w:cs="Arial"/>
          <w:sz w:val="26"/>
          <w:szCs w:val="26"/>
          <w:highlight w:val="yellow"/>
        </w:rPr>
        <w:t>Wha</w:t>
      </w:r>
      <w:proofErr w:type="spellEnd"/>
      <w:r w:rsidRPr="008B7BD7">
        <w:rPr>
          <w:rFonts w:ascii="Arial" w:hAnsi="Arial" w:cs="Arial"/>
          <w:sz w:val="26"/>
          <w:szCs w:val="26"/>
          <w:highlight w:val="yellow"/>
        </w:rPr>
        <w:t>-oh-oh-oh.</w:t>
      </w:r>
      <w:r w:rsidRPr="008B7BD7">
        <w:rPr>
          <w:rFonts w:ascii="Arial" w:hAnsi="Arial" w:cs="Arial"/>
          <w:sz w:val="26"/>
          <w:szCs w:val="26"/>
        </w:rPr>
        <w:t xml:space="preserve"> </w:t>
      </w:r>
    </w:p>
    <w:p w14:paraId="3E57CA60" w14:textId="77777777" w:rsidR="003520F8" w:rsidRPr="008B7BD7" w:rsidRDefault="003520F8" w:rsidP="003520F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8FB9D11" w14:textId="77777777" w:rsidR="003520F8" w:rsidRPr="008B7BD7" w:rsidRDefault="003520F8" w:rsidP="003520F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B7BD7">
        <w:rPr>
          <w:rFonts w:ascii="Arial" w:hAnsi="Arial" w:cs="Arial"/>
          <w:b/>
          <w:sz w:val="26"/>
          <w:szCs w:val="26"/>
        </w:rPr>
        <w:t>C                                        Dm               G7</w:t>
      </w:r>
    </w:p>
    <w:p w14:paraId="77C566FF" w14:textId="77777777" w:rsidR="003520F8" w:rsidRPr="008B7BD7" w:rsidRDefault="003520F8" w:rsidP="003520F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B7BD7">
        <w:rPr>
          <w:rFonts w:ascii="Arial" w:hAnsi="Arial" w:cs="Arial"/>
          <w:sz w:val="26"/>
          <w:szCs w:val="26"/>
        </w:rPr>
        <w:t>I'll make you happy, baby, just wait and see.</w:t>
      </w:r>
    </w:p>
    <w:p w14:paraId="6B0D2BF6" w14:textId="499156A7" w:rsidR="003520F8" w:rsidRPr="008B7BD7" w:rsidRDefault="003520F8" w:rsidP="003520F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B7BD7">
        <w:rPr>
          <w:rFonts w:ascii="Arial" w:hAnsi="Arial" w:cs="Arial"/>
          <w:b/>
          <w:sz w:val="26"/>
          <w:szCs w:val="26"/>
        </w:rPr>
        <w:t>C                                         Dm             G7</w:t>
      </w:r>
    </w:p>
    <w:p w14:paraId="735C68C9" w14:textId="500DD826" w:rsidR="003520F8" w:rsidRPr="008B7BD7" w:rsidRDefault="003520F8" w:rsidP="003520F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B7BD7">
        <w:rPr>
          <w:rFonts w:ascii="Arial" w:hAnsi="Arial" w:cs="Arial"/>
          <w:sz w:val="26"/>
          <w:szCs w:val="26"/>
        </w:rPr>
        <w:t xml:space="preserve">For every kiss you give me </w:t>
      </w:r>
      <w:proofErr w:type="gramStart"/>
      <w:r w:rsidRPr="008B7BD7">
        <w:rPr>
          <w:rFonts w:ascii="Arial" w:hAnsi="Arial" w:cs="Arial"/>
          <w:sz w:val="26"/>
          <w:szCs w:val="26"/>
        </w:rPr>
        <w:t>I'll</w:t>
      </w:r>
      <w:proofErr w:type="gramEnd"/>
      <w:r w:rsidRPr="008B7BD7">
        <w:rPr>
          <w:rFonts w:ascii="Arial" w:hAnsi="Arial" w:cs="Arial"/>
          <w:sz w:val="26"/>
          <w:szCs w:val="26"/>
        </w:rPr>
        <w:t xml:space="preserve"> give you three.</w:t>
      </w:r>
      <w:r w:rsidR="00A22493" w:rsidRPr="008B7BD7">
        <w:rPr>
          <w:noProof/>
          <w:sz w:val="26"/>
          <w:szCs w:val="26"/>
        </w:rPr>
        <w:t xml:space="preserve"> </w:t>
      </w:r>
    </w:p>
    <w:p w14:paraId="3B2CE0EE" w14:textId="5B2E10FA" w:rsidR="003520F8" w:rsidRPr="008B7BD7" w:rsidRDefault="003520F8" w:rsidP="003520F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B7BD7">
        <w:rPr>
          <w:rFonts w:ascii="Arial" w:hAnsi="Arial" w:cs="Arial"/>
          <w:b/>
          <w:sz w:val="26"/>
          <w:szCs w:val="26"/>
        </w:rPr>
        <w:t>E7</w:t>
      </w:r>
    </w:p>
    <w:p w14:paraId="43BDD251" w14:textId="124B8CC0" w:rsidR="003520F8" w:rsidRPr="008B7BD7" w:rsidRDefault="003520F8" w:rsidP="003520F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B7BD7">
        <w:rPr>
          <w:rFonts w:ascii="Arial" w:hAnsi="Arial" w:cs="Arial"/>
          <w:sz w:val="26"/>
          <w:szCs w:val="26"/>
        </w:rPr>
        <w:t xml:space="preserve">Oh, since the day I saw </w:t>
      </w:r>
      <w:proofErr w:type="gramStart"/>
      <w:r w:rsidRPr="008B7BD7">
        <w:rPr>
          <w:rFonts w:ascii="Arial" w:hAnsi="Arial" w:cs="Arial"/>
          <w:sz w:val="26"/>
          <w:szCs w:val="26"/>
        </w:rPr>
        <w:t>you</w:t>
      </w:r>
      <w:proofErr w:type="gramEnd"/>
    </w:p>
    <w:p w14:paraId="643A4EAE" w14:textId="73EC1C63" w:rsidR="003520F8" w:rsidRPr="008B7BD7" w:rsidRDefault="003520F8" w:rsidP="003520F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B7BD7">
        <w:rPr>
          <w:rFonts w:ascii="Arial" w:hAnsi="Arial" w:cs="Arial"/>
          <w:b/>
          <w:sz w:val="26"/>
          <w:szCs w:val="26"/>
        </w:rPr>
        <w:t>A7</w:t>
      </w:r>
    </w:p>
    <w:p w14:paraId="2BE96093" w14:textId="124C590F" w:rsidR="003520F8" w:rsidRPr="008B7BD7" w:rsidRDefault="007917E1" w:rsidP="003520F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  <w:sz w:val="26"/>
          <w:szCs w:val="26"/>
          <w:highlight w:val="yellow"/>
        </w:rPr>
        <w:pict w14:anchorId="49F20DBC">
          <v:shape id="Text Box 2" o:spid="_x0000_s1053" type="#_x0000_t202" style="position:absolute;margin-left:239.7pt;margin-top:2.05pt;width:287.35pt;height:218.55pt;z-index:251658239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CLCjc3PQIAAIoEAAAOAAAAAAAA&#10;AAAAAAAAAC4CAABkcnMvZTJvRG9jLnhtbFBLAQItABQABgAIAAAAIQCL2vdo2wAAAAQBAAAPAAAA&#10;AAAAAAAAAAAAAJcEAABkcnMvZG93bnJldi54bWxQSwUGAAAAAAQABADzAAAAnwUAAAAA&#10;">
            <v:textbox>
              <w:txbxContent>
                <w:p w14:paraId="2878904D" w14:textId="77777777" w:rsidR="00A22493" w:rsidRPr="008B7BD7" w:rsidRDefault="00A22493" w:rsidP="00A22493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  <w:rPr>
                      <w:sz w:val="18"/>
                    </w:rPr>
                  </w:pPr>
                  <w:r w:rsidRPr="008B7BD7"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20"/>
                      <w:szCs w:val="28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  <w:highlight w:val="yellow"/>
        </w:rPr>
        <w:pict w14:anchorId="6605B7F1">
          <v:group id="Group 151" o:spid="_x0000_s1054" style="position:absolute;margin-left:252.95pt;margin-top:18.25pt;width:57.9pt;height:95.35pt;z-index:251676672" coordorigin=",717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">
            <v:shape id="TextBox 123" o:spid="_x0000_s1055" type="#_x0000_t202" style="position:absolute;left:1100;top:7176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<v:textbox style="mso-fit-shape-to-text:t">
                <w:txbxContent>
                  <w:p w14:paraId="46325818" w14:textId="77777777" w:rsidR="00A22493" w:rsidRDefault="00A22493" w:rsidP="00A2249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2249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9" o:spid="_x0000_s1056" type="#_x0000_t75" alt="http://www.alligatorboogaloo.com/uke/chords/chord_2010.gif" style="position:absolute;top:7437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<v:imagedata r:id="rId8" o:title="chord_2010"/>
            </v:shape>
          </v:group>
        </w:pict>
      </w:r>
      <w:r>
        <w:rPr>
          <w:noProof/>
          <w:sz w:val="26"/>
          <w:szCs w:val="26"/>
        </w:rPr>
        <w:pict w14:anchorId="42D83BD1">
          <v:group id="Group 116" o:spid="_x0000_s1057" style="position:absolute;margin-left:450.9pt;margin-top:113.35pt;width:57.9pt;height:95.4pt;z-index:251675648" coordorigin="6434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">
            <v:shape id="Picture 5" o:spid="_x0000_s1058" type="#_x0000_t75" alt="http://www.alligatorboogaloo.com/uke/chords/chord_2210.gif" style="position:absolute;left:6434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<v:imagedata r:id="rId6" o:title="chord_2210"/>
            </v:shape>
            <v:shape id="TextBox 108" o:spid="_x0000_s1059" type="#_x0000_t202" style="position:absolute;left:7535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51E59D5A" w14:textId="77777777" w:rsidR="00A22493" w:rsidRDefault="00A22493" w:rsidP="00A2249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2249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  <w:sz w:val="26"/>
          <w:szCs w:val="26"/>
        </w:rPr>
        <w:pict w14:anchorId="7C7BABD8">
          <v:group id="_x0000_s1066" style="position:absolute;margin-left:252.95pt;margin-top:113.4pt;width:58.5pt;height:95.35pt;z-index:251681792" coordorigin="2057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">
            <v:shape id="Picture 8" o:spid="_x0000_s1067" type="#_x0000_t75" alt="http://www.alligatorboogaloo.com/uke/chords/chord_0100.gif" style="position:absolute;left:2057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zWHi+AAAA2gAAAA8AAABkcnMvZG93bnJldi54bWxET8uqwjAQ3Qv+QxjBjWiqC7lUo4ggiAri&#10;A8Td0IxtsZnUJGr9e7MQ7vJw3tN5YyrxIudLywqGgwQEcWZ1ybmC82nV/wPhA7LGyjIp+JCH+azd&#10;mmKq7ZsP9DqGXMQQ9ikqKEKoUyl9VpBBP7A1ceRu1hkMEbpcaofvGG4qOUqSsTRYcmwosKZlQdn9&#10;+DQKktXV7PeOr6NHvauG29Njc+mNlep2msUERKAm/It/7rVWELfGK/EGyNkX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KzWHi+AAAA2gAAAA8AAAAAAAAAAAAAAAAAnwIAAGRy&#10;cy9kb3ducmV2LnhtbFBLBQYAAAAABAAEAPcAAACKAwAAAAA=&#10;">
              <v:imagedata r:id="rId11" o:title="chord_0100"/>
            </v:shape>
            <v:shape id="TextBox 153" o:spid="_x0000_s1068" type="#_x0000_t202" style="position:absolute;left:2159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14:paraId="54345F15" w14:textId="77777777" w:rsidR="00A22493" w:rsidRDefault="00A22493" w:rsidP="00A2249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2249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8566388">
          <v:group id="_x0000_s1079" style="position:absolute;margin-left:383.85pt;margin-top:113.35pt;width:57.9pt;height:94.65pt;z-index:25168947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">
            <v:shape id="Picture 2" o:spid="_x0000_s108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337bBAAAA2g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I/hcSTdAL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4337bBAAAA2gAAAA8AAAAAAAAAAAAAAAAAnwIA&#10;AGRycy9kb3ducmV2LnhtbFBLBQYAAAAABAAEAPcAAACNAwAAAAA=&#10;">
              <v:imagedata r:id="rId7" o:title="chord_0212"/>
            </v:shape>
            <v:shape id="TextBox 137" o:spid="_x0000_s108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431E1D19" w14:textId="77777777" w:rsidR="00C34E3E" w:rsidRDefault="00C34E3E" w:rsidP="00C34E3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  <w:r w:rsidRPr="00C34E3E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DAABC9F">
          <v:group id="Group 182" o:spid="_x0000_s1063" style="position:absolute;margin-left:446.95pt;margin-top:17.4pt;width:66pt;height:96pt;z-index:251682816" coordorigin="1524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">
            <v:shape id="Picture 11" o:spid="_x0000_s1064" type="#_x0000_t75" alt="http://www.alligatorboogaloo.com/uke/chords/chord_3211.gif" style="position:absolute;left:2032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gz5TBAAAA2wAAAA8AAABkcnMvZG93bnJldi54bWxET81qwkAQvhd8h2WEXsRsIq1ImlW0EPBQ&#10;Ao0+wJAdk9DsbNjdmvTt3UKht/n4fqc4zGYQd3K+t6wgS1IQxI3VPbcKrpdyvQPhA7LGwTIp+CEP&#10;h/3iqcBc24k/6V6HVsQQ9jkq6EIYcyl905FBn9iROHI36wyGCF0rtcMphptBbtJ0Kw32HBs6HOm9&#10;o+ar/jYK9OzSU/3xcvGv5Wo1Db7KNk2l1PNyPr6BCDSHf/Gf+6zj/Ax+f4kHy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Wgz5TBAAAA2wAAAA8AAAAAAAAAAAAAAAAAnwIA&#10;AGRycy9kb3ducmV2LnhtbFBLBQYAAAAABAAEAPcAAACNAwAAAAA=&#10;">
              <v:imagedata r:id="rId13" o:title="chord_3211"/>
            </v:shape>
            <v:shape id="TextBox 177" o:spid="_x0000_s1065" type="#_x0000_t202" style="position:absolute;left:1524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<v:textbox style="mso-fit-shape-to-text:t">
                <w:txbxContent>
                  <w:p w14:paraId="6639939F" w14:textId="77777777" w:rsidR="00A22493" w:rsidRDefault="00A22493" w:rsidP="00A2249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2249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  <w:sz w:val="26"/>
          <w:szCs w:val="26"/>
        </w:rPr>
        <w:pict w14:anchorId="5A12E239">
          <v:group id="Group 95" o:spid="_x0000_s1060" style="position:absolute;margin-left:383.85pt;margin-top:18.2pt;width:57.9pt;height:95.4pt;z-index:251674624" coordorigin="1557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">
            <v:shape id="Picture 2" o:spid="_x0000_s1061" type="#_x0000_t75" alt="http://www.alligatorboogaloo.com/uke/chords/chord_0001.gif" style="position:absolute;left:15578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i/enCAAAA2gAAAA8AAABkcnMvZG93bnJldi54bWxEj0GLwjAUhO+C/yG8BW82XQWVrlFWF9GD&#10;B7X+gGfzbIvNS7eJtf57s7DgcZiZb5j5sjOVaKlxpWUFn1EMgjizuuRcwTndDGcgnEfWWFkmBU9y&#10;sFz0e3NMtH3wkdqTz0WAsEtQQeF9nUjpsoIMusjWxMG72sagD7LJpW7wEeCmkqM4nkiDJYeFAmta&#10;F5TdTnej4Pd8oW36M72uu1TP9qsbt4d2rNTgo/v+AuGp8+/wf3unFYzg70q4AXLx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Iv3pwgAAANoAAAAPAAAAAAAAAAAAAAAAAJ8C&#10;AABkcnMvZG93bnJldi54bWxQSwUGAAAAAAQABAD3AAAAjgMAAAAA&#10;">
              <v:imagedata r:id="rId14" o:title="chord_0001"/>
            </v:shape>
            <v:shape id="TextBox 94" o:spid="_x0000_s1062" type="#_x0000_t202" style="position:absolute;left:1634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6091880C" w14:textId="77777777" w:rsidR="00A22493" w:rsidRDefault="00A22493" w:rsidP="00A2249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2249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3520F8" w:rsidRPr="008B7BD7">
        <w:rPr>
          <w:rFonts w:ascii="Arial" w:hAnsi="Arial" w:cs="Arial"/>
          <w:sz w:val="26"/>
          <w:szCs w:val="26"/>
        </w:rPr>
        <w:t>I have been waiting for you.</w:t>
      </w:r>
    </w:p>
    <w:p w14:paraId="332AA871" w14:textId="16015ABC" w:rsidR="007B460A" w:rsidRPr="008B7BD7" w:rsidRDefault="007917E1" w:rsidP="003520F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  <w:sz w:val="26"/>
          <w:szCs w:val="26"/>
        </w:rPr>
        <w:pict w14:anchorId="217D82F8">
          <v:group id="Group 149" o:spid="_x0000_s1069" style="position:absolute;margin-left:317.45pt;margin-top:3.25pt;width:57.9pt;height:95.35pt;z-index:251690496" coordorigin="9144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">
            <v:shape id="Picture 5" o:spid="_x0000_s1070" type="#_x0000_t75" alt="http://www.alligatorboogaloo.com/uke/chords/chord_0231.gif" style="position:absolute;left:914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zNVTEAAAA2gAAAA8AAABkcnMvZG93bnJldi54bWxEj0FrwkAUhO8F/8PyhN6ajYWWGl1FlIDQ&#10;CE0sBW+P7GsSmn0bstsk/fddQfA4zMw3zHo7mVYM1LvGsoJFFIMgLq1uuFLweU6f3kA4j6yxtUwK&#10;/sjBdjN7WGOi7cg5DYWvRICwS1BB7X2XSOnKmgy6yHbEwfu2vUEfZF9J3eMY4KaVz3H8Kg02HBZq&#10;7GhfU/lT/BoFp/g91Yevj+GY7U5Znl6aZS73Sj3Op90KhKfJ38O39lEreIHrlXAD5O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zNVTEAAAA2gAAAA8AAAAAAAAAAAAAAAAA&#10;nwIAAGRycy9kb3ducmV2LnhtbFBLBQYAAAAABAAEAPcAAACQAwAAAAA=&#10;">
              <v:imagedata r:id="rId15" o:title="chord_0231"/>
            </v:shape>
            <v:shape id="TextBox 138" o:spid="_x0000_s1071" type="#_x0000_t202" style="position:absolute;left:1016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5ABBC969" w14:textId="77777777" w:rsidR="00A22493" w:rsidRDefault="00A22493" w:rsidP="00A2249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2249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 w:rsidR="007B460A" w:rsidRPr="008B7BD7">
        <w:rPr>
          <w:rFonts w:ascii="Arial" w:hAnsi="Arial" w:cs="Arial"/>
          <w:b/>
          <w:sz w:val="26"/>
          <w:szCs w:val="26"/>
        </w:rPr>
        <w:t>D</w:t>
      </w:r>
      <w:r w:rsidR="00C34E3E">
        <w:rPr>
          <w:rFonts w:ascii="Arial" w:hAnsi="Arial" w:cs="Arial"/>
          <w:b/>
          <w:sz w:val="26"/>
          <w:szCs w:val="26"/>
        </w:rPr>
        <w:t>7</w:t>
      </w:r>
      <w:r w:rsidR="007B460A" w:rsidRPr="008B7BD7">
        <w:rPr>
          <w:rFonts w:ascii="Arial" w:hAnsi="Arial" w:cs="Arial"/>
          <w:b/>
          <w:sz w:val="26"/>
          <w:szCs w:val="26"/>
        </w:rPr>
        <w:t xml:space="preserve">                                        G7</w:t>
      </w:r>
    </w:p>
    <w:p w14:paraId="068CC402" w14:textId="47FF65E3" w:rsidR="003520F8" w:rsidRPr="008B7BD7" w:rsidRDefault="003520F8" w:rsidP="003520F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B7BD7">
        <w:rPr>
          <w:rFonts w:ascii="Arial" w:hAnsi="Arial" w:cs="Arial"/>
          <w:sz w:val="26"/>
          <w:szCs w:val="26"/>
        </w:rPr>
        <w:t xml:space="preserve">You know I will adore you 'til eternity. </w:t>
      </w:r>
    </w:p>
    <w:p w14:paraId="614822BE" w14:textId="6DC6EB91" w:rsidR="007B460A" w:rsidRPr="008B7BD7" w:rsidRDefault="007B460A" w:rsidP="003520F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B7BD7">
        <w:rPr>
          <w:rFonts w:ascii="Arial" w:hAnsi="Arial" w:cs="Arial"/>
          <w:b/>
          <w:sz w:val="26"/>
          <w:szCs w:val="26"/>
        </w:rPr>
        <w:t xml:space="preserve">                      C</w:t>
      </w:r>
    </w:p>
    <w:p w14:paraId="2769BEB2" w14:textId="4D02A04F" w:rsidR="003520F8" w:rsidRDefault="003520F8" w:rsidP="003520F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8B7BD7">
        <w:rPr>
          <w:rFonts w:ascii="Arial" w:hAnsi="Arial" w:cs="Arial"/>
          <w:sz w:val="26"/>
          <w:szCs w:val="26"/>
        </w:rPr>
        <w:t>So</w:t>
      </w:r>
      <w:proofErr w:type="gramEnd"/>
      <w:r w:rsidRPr="008B7BD7">
        <w:rPr>
          <w:rFonts w:ascii="Arial" w:hAnsi="Arial" w:cs="Arial"/>
          <w:sz w:val="26"/>
          <w:szCs w:val="26"/>
        </w:rPr>
        <w:t xml:space="preserve"> won't you, please, </w:t>
      </w:r>
    </w:p>
    <w:p w14:paraId="78CCD182" w14:textId="77777777" w:rsidR="007917E1" w:rsidRPr="008B7BD7" w:rsidRDefault="007917E1" w:rsidP="003520F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EC58D2E" w14:textId="1A98794C" w:rsidR="003520F8" w:rsidRPr="008B7BD7" w:rsidRDefault="003520F8" w:rsidP="003520F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B7BD7">
        <w:rPr>
          <w:rFonts w:ascii="Arial" w:hAnsi="Arial" w:cs="Arial"/>
          <w:b/>
          <w:sz w:val="26"/>
          <w:szCs w:val="26"/>
          <w:highlight w:val="yellow"/>
        </w:rPr>
        <w:t>(Chorus)</w:t>
      </w:r>
      <w:r w:rsidRPr="008B7BD7">
        <w:rPr>
          <w:rFonts w:ascii="Arial" w:hAnsi="Arial" w:cs="Arial"/>
          <w:b/>
          <w:sz w:val="26"/>
          <w:szCs w:val="26"/>
        </w:rPr>
        <w:t xml:space="preserve"> </w:t>
      </w:r>
    </w:p>
    <w:p w14:paraId="1BC5E160" w14:textId="2818D6AD" w:rsidR="007B460A" w:rsidRPr="008B7BD7" w:rsidRDefault="007917E1" w:rsidP="003520F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B7BD7">
        <w:rPr>
          <w:noProof/>
          <w:sz w:val="26"/>
          <w:szCs w:val="26"/>
        </w:rPr>
        <w:drawing>
          <wp:anchor distT="0" distB="0" distL="114300" distR="114300" simplePos="0" relativeHeight="251656704" behindDoc="0" locked="0" layoutInCell="1" allowOverlap="1" wp14:anchorId="046E7FCE" wp14:editId="2E548039">
            <wp:simplePos x="0" y="0"/>
            <wp:positionH relativeFrom="column">
              <wp:posOffset>4019550</wp:posOffset>
            </wp:positionH>
            <wp:positionV relativeFrom="paragraph">
              <wp:posOffset>109855</wp:posOffset>
            </wp:positionV>
            <wp:extent cx="695325" cy="1261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3D42E" w14:textId="7557104A" w:rsidR="003520F8" w:rsidRPr="008B7BD7" w:rsidRDefault="007B460A" w:rsidP="003520F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B7BD7">
        <w:rPr>
          <w:rFonts w:ascii="Arial" w:hAnsi="Arial" w:cs="Arial"/>
          <w:b/>
          <w:sz w:val="26"/>
          <w:szCs w:val="26"/>
        </w:rPr>
        <w:t>G7                       C</w:t>
      </w:r>
    </w:p>
    <w:p w14:paraId="3DCF93F2" w14:textId="77777777" w:rsidR="003520F8" w:rsidRPr="008B7BD7" w:rsidRDefault="003520F8" w:rsidP="003520F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B7BD7">
        <w:rPr>
          <w:rFonts w:ascii="Arial" w:hAnsi="Arial" w:cs="Arial"/>
          <w:sz w:val="26"/>
          <w:szCs w:val="26"/>
        </w:rPr>
        <w:t xml:space="preserve">So come on and, please, </w:t>
      </w:r>
    </w:p>
    <w:p w14:paraId="5F6B7D55" w14:textId="77777777" w:rsidR="003520F8" w:rsidRPr="008B7BD7" w:rsidRDefault="003520F8" w:rsidP="003520F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9B41E97" w14:textId="77777777" w:rsidR="003520F8" w:rsidRPr="008B7BD7" w:rsidRDefault="003520F8" w:rsidP="003520F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B7BD7">
        <w:rPr>
          <w:rFonts w:ascii="Arial" w:hAnsi="Arial" w:cs="Arial"/>
          <w:b/>
          <w:sz w:val="26"/>
          <w:szCs w:val="26"/>
          <w:highlight w:val="yellow"/>
        </w:rPr>
        <w:t>(Chorus 2x)</w:t>
      </w:r>
      <w:r w:rsidRPr="008B7BD7">
        <w:rPr>
          <w:rFonts w:ascii="Arial" w:hAnsi="Arial" w:cs="Arial"/>
          <w:b/>
          <w:sz w:val="26"/>
          <w:szCs w:val="26"/>
        </w:rPr>
        <w:t xml:space="preserve"> </w:t>
      </w:r>
    </w:p>
    <w:p w14:paraId="4E06523C" w14:textId="5680DA9F" w:rsidR="003520F8" w:rsidRPr="003520F8" w:rsidRDefault="003520F8" w:rsidP="003520F8">
      <w:pPr>
        <w:spacing w:after="0" w:line="240" w:lineRule="auto"/>
        <w:rPr>
          <w:rFonts w:ascii="Arial" w:hAnsi="Arial" w:cs="Arial"/>
          <w:sz w:val="24"/>
        </w:rPr>
      </w:pPr>
    </w:p>
    <w:p w14:paraId="243605A0" w14:textId="77777777" w:rsidR="007917E1" w:rsidRDefault="007917E1" w:rsidP="003520F8">
      <w:pPr>
        <w:spacing w:after="0" w:line="240" w:lineRule="auto"/>
        <w:rPr>
          <w:rFonts w:ascii="Arial" w:hAnsi="Arial" w:cs="Arial"/>
          <w:sz w:val="24"/>
        </w:rPr>
        <w:sectPr w:rsidR="007917E1" w:rsidSect="007917E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8D974B" w14:textId="719CB76F" w:rsidR="003520F8" w:rsidRPr="003520F8" w:rsidRDefault="003520F8" w:rsidP="003520F8">
      <w:pPr>
        <w:spacing w:after="0" w:line="240" w:lineRule="auto"/>
        <w:rPr>
          <w:rFonts w:ascii="Arial" w:hAnsi="Arial" w:cs="Arial"/>
          <w:sz w:val="24"/>
        </w:rPr>
      </w:pPr>
    </w:p>
    <w:sectPr w:rsidR="003520F8" w:rsidRPr="003520F8" w:rsidSect="007917E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0F8"/>
    <w:rsid w:val="001317A2"/>
    <w:rsid w:val="001868E6"/>
    <w:rsid w:val="00280C21"/>
    <w:rsid w:val="00283F7F"/>
    <w:rsid w:val="002C49DE"/>
    <w:rsid w:val="00335455"/>
    <w:rsid w:val="003520F8"/>
    <w:rsid w:val="003636C6"/>
    <w:rsid w:val="00443155"/>
    <w:rsid w:val="004E1B3C"/>
    <w:rsid w:val="00513FAA"/>
    <w:rsid w:val="005A04B0"/>
    <w:rsid w:val="005A1A66"/>
    <w:rsid w:val="00605537"/>
    <w:rsid w:val="006A6588"/>
    <w:rsid w:val="006B5FB6"/>
    <w:rsid w:val="006C3E37"/>
    <w:rsid w:val="007329F9"/>
    <w:rsid w:val="007917E1"/>
    <w:rsid w:val="007B460A"/>
    <w:rsid w:val="007C7327"/>
    <w:rsid w:val="007E0277"/>
    <w:rsid w:val="007E7EC3"/>
    <w:rsid w:val="00826506"/>
    <w:rsid w:val="00831B4D"/>
    <w:rsid w:val="00845FF6"/>
    <w:rsid w:val="0085476F"/>
    <w:rsid w:val="008725DA"/>
    <w:rsid w:val="008A0720"/>
    <w:rsid w:val="008A247D"/>
    <w:rsid w:val="008B7BD7"/>
    <w:rsid w:val="00923E55"/>
    <w:rsid w:val="0093784E"/>
    <w:rsid w:val="009D321A"/>
    <w:rsid w:val="00A20420"/>
    <w:rsid w:val="00A21F73"/>
    <w:rsid w:val="00A22493"/>
    <w:rsid w:val="00AE63D0"/>
    <w:rsid w:val="00C34E3E"/>
    <w:rsid w:val="00C538CA"/>
    <w:rsid w:val="00C62CCA"/>
    <w:rsid w:val="00C742FE"/>
    <w:rsid w:val="00D05752"/>
    <w:rsid w:val="00DD557A"/>
    <w:rsid w:val="00E1762D"/>
    <w:rsid w:val="00E22CEF"/>
    <w:rsid w:val="00E419AE"/>
    <w:rsid w:val="00E500ED"/>
    <w:rsid w:val="00EA14D8"/>
    <w:rsid w:val="00EE7D3F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  <w14:docId w14:val="20D01443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4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76534-4D1C-4E29-BCA8-93EDF073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2017-11-04T02:46:00Z</cp:lastPrinted>
  <dcterms:created xsi:type="dcterms:W3CDTF">2021-01-28T20:22:00Z</dcterms:created>
  <dcterms:modified xsi:type="dcterms:W3CDTF">2021-01-28T20:22:00Z</dcterms:modified>
</cp:coreProperties>
</file>