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594D7" w14:textId="41E22276" w:rsidR="00174EE6" w:rsidRPr="00174EE6" w:rsidRDefault="00174EE6" w:rsidP="00130D3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74EE6">
        <w:rPr>
          <w:rFonts w:ascii="Arial" w:hAnsi="Arial" w:cs="Arial"/>
          <w:b/>
          <w:bCs/>
          <w:sz w:val="24"/>
          <w:szCs w:val="24"/>
        </w:rPr>
        <w:t xml:space="preserve">Black Day </w:t>
      </w:r>
      <w:proofErr w:type="gramStart"/>
      <w:r w:rsidRPr="00174EE6">
        <w:rPr>
          <w:rFonts w:ascii="Arial" w:hAnsi="Arial" w:cs="Arial"/>
          <w:b/>
          <w:bCs/>
          <w:sz w:val="24"/>
          <w:szCs w:val="24"/>
        </w:rPr>
        <w:t>In</w:t>
      </w:r>
      <w:proofErr w:type="gramEnd"/>
      <w:r w:rsidRPr="00174EE6">
        <w:rPr>
          <w:rFonts w:ascii="Arial" w:hAnsi="Arial" w:cs="Arial"/>
          <w:b/>
          <w:bCs/>
          <w:sz w:val="24"/>
          <w:szCs w:val="24"/>
        </w:rPr>
        <w:t xml:space="preserve"> July (Gordon Lightfoot)</w:t>
      </w:r>
    </w:p>
    <w:p w14:paraId="2E9D42E4" w14:textId="77777777" w:rsidR="00130D3D" w:rsidRDefault="00130D3D" w:rsidP="00174E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130D3D" w:rsidSect="00BC435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FD6AB5B" w14:textId="537AF1DB" w:rsidR="00174EE6" w:rsidRPr="00174EE6" w:rsidRDefault="00130D3D" w:rsidP="00174E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m            </w:t>
      </w:r>
      <w:r w:rsidR="00174EE6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    </w:t>
      </w:r>
      <w:r w:rsidR="00174EE6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m       </w:t>
      </w:r>
      <w:r w:rsidR="00174EE6">
        <w:rPr>
          <w:rFonts w:ascii="Arial" w:hAnsi="Arial" w:cs="Arial"/>
          <w:b/>
          <w:bCs/>
          <w:sz w:val="24"/>
          <w:szCs w:val="24"/>
        </w:rPr>
        <w:t xml:space="preserve">   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              </w:t>
      </w:r>
    </w:p>
    <w:p w14:paraId="53ED4CA5" w14:textId="77777777" w:rsidR="00174EE6" w:rsidRDefault="00174EE6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4EE6">
        <w:rPr>
          <w:rFonts w:ascii="Arial" w:hAnsi="Arial" w:cs="Arial"/>
          <w:sz w:val="24"/>
          <w:szCs w:val="24"/>
        </w:rPr>
        <w:t xml:space="preserve">Black day in July, motor city madness </w:t>
      </w:r>
    </w:p>
    <w:p w14:paraId="5CC319E2" w14:textId="5688615C" w:rsidR="00174EE6" w:rsidRDefault="00174EE6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130D3D">
        <w:rPr>
          <w:rFonts w:ascii="Arial" w:hAnsi="Arial" w:cs="Arial"/>
          <w:b/>
          <w:bCs/>
          <w:sz w:val="24"/>
          <w:szCs w:val="24"/>
        </w:rPr>
        <w:t>F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130D3D">
        <w:rPr>
          <w:rFonts w:ascii="Arial" w:hAnsi="Arial" w:cs="Arial"/>
          <w:b/>
          <w:bCs/>
          <w:sz w:val="24"/>
          <w:szCs w:val="24"/>
        </w:rPr>
        <w:t>D</w:t>
      </w:r>
      <w:r w:rsidRPr="00174EE6">
        <w:rPr>
          <w:rFonts w:ascii="Arial" w:hAnsi="Arial" w:cs="Arial"/>
          <w:b/>
          <w:bCs/>
          <w:sz w:val="24"/>
          <w:szCs w:val="24"/>
        </w:rPr>
        <w:t>m</w:t>
      </w:r>
      <w:r w:rsidRPr="00174EE6">
        <w:rPr>
          <w:rFonts w:ascii="Arial" w:hAnsi="Arial" w:cs="Arial"/>
          <w:sz w:val="24"/>
          <w:szCs w:val="24"/>
        </w:rPr>
        <w:t xml:space="preserve"> </w:t>
      </w:r>
    </w:p>
    <w:p w14:paraId="39786E7E" w14:textId="72C88AC2" w:rsidR="00174EE6" w:rsidRPr="00174EE6" w:rsidRDefault="00174EE6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Pr="00174EE6">
        <w:rPr>
          <w:rFonts w:ascii="Arial" w:hAnsi="Arial" w:cs="Arial"/>
          <w:sz w:val="24"/>
          <w:szCs w:val="24"/>
        </w:rPr>
        <w:t>as touched the countryside</w:t>
      </w:r>
    </w:p>
    <w:p w14:paraId="5C33A699" w14:textId="0269E54A" w:rsidR="00174EE6" w:rsidRPr="00174EE6" w:rsidRDefault="00174EE6" w:rsidP="00174E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74EE6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130D3D">
        <w:rPr>
          <w:rFonts w:ascii="Arial" w:hAnsi="Arial" w:cs="Arial"/>
          <w:b/>
          <w:bCs/>
          <w:sz w:val="24"/>
          <w:szCs w:val="24"/>
        </w:rPr>
        <w:t>Bb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130D3D">
        <w:rPr>
          <w:rFonts w:ascii="Arial" w:hAnsi="Arial" w:cs="Arial"/>
          <w:b/>
          <w:bCs/>
          <w:sz w:val="24"/>
          <w:szCs w:val="24"/>
        </w:rPr>
        <w:t>D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m      </w:t>
      </w:r>
    </w:p>
    <w:p w14:paraId="58CA5DE7" w14:textId="77777777" w:rsidR="00174EE6" w:rsidRDefault="00174EE6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4EE6">
        <w:rPr>
          <w:rFonts w:ascii="Arial" w:hAnsi="Arial" w:cs="Arial"/>
          <w:sz w:val="24"/>
          <w:szCs w:val="24"/>
        </w:rPr>
        <w:t xml:space="preserve">And through the smoke and cinders, </w:t>
      </w:r>
    </w:p>
    <w:p w14:paraId="555FE513" w14:textId="690D88CD" w:rsidR="00174EE6" w:rsidRDefault="00174EE6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4EE6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</w:t>
      </w:r>
      <w:r w:rsidR="00130D3D">
        <w:rPr>
          <w:rFonts w:ascii="Arial" w:hAnsi="Arial" w:cs="Arial"/>
          <w:b/>
          <w:bCs/>
          <w:sz w:val="24"/>
          <w:szCs w:val="24"/>
        </w:rPr>
        <w:t>Bb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</w:t>
      </w:r>
      <w:r w:rsidR="00130D3D">
        <w:rPr>
          <w:rFonts w:ascii="Arial" w:hAnsi="Arial" w:cs="Arial"/>
          <w:b/>
          <w:bCs/>
          <w:sz w:val="24"/>
          <w:szCs w:val="24"/>
        </w:rPr>
        <w:t>D</w:t>
      </w:r>
      <w:r w:rsidRPr="00174EE6">
        <w:rPr>
          <w:rFonts w:ascii="Arial" w:hAnsi="Arial" w:cs="Arial"/>
          <w:b/>
          <w:bCs/>
          <w:sz w:val="24"/>
          <w:szCs w:val="24"/>
        </w:rPr>
        <w:t>m</w:t>
      </w:r>
      <w:r w:rsidRPr="00174EE6">
        <w:rPr>
          <w:rFonts w:ascii="Arial" w:hAnsi="Arial" w:cs="Arial"/>
          <w:sz w:val="24"/>
          <w:szCs w:val="24"/>
        </w:rPr>
        <w:t xml:space="preserve"> </w:t>
      </w:r>
    </w:p>
    <w:p w14:paraId="448B18B8" w14:textId="2D9460E5" w:rsidR="00174EE6" w:rsidRPr="00174EE6" w:rsidRDefault="00130D3D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174EE6" w:rsidRPr="00174EE6">
        <w:rPr>
          <w:rFonts w:ascii="Arial" w:hAnsi="Arial" w:cs="Arial"/>
          <w:sz w:val="24"/>
          <w:szCs w:val="24"/>
        </w:rPr>
        <w:t>ou can hear it far and wide</w:t>
      </w:r>
    </w:p>
    <w:p w14:paraId="27401C38" w14:textId="65949EB8" w:rsidR="00174EE6" w:rsidRPr="00174EE6" w:rsidRDefault="00174EE6" w:rsidP="00174E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74EE6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</w:t>
      </w:r>
      <w:r w:rsidR="00130D3D">
        <w:rPr>
          <w:rFonts w:ascii="Arial" w:hAnsi="Arial" w:cs="Arial"/>
          <w:b/>
          <w:bCs/>
          <w:sz w:val="24"/>
          <w:szCs w:val="24"/>
        </w:rPr>
        <w:t>Bb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</w:t>
      </w:r>
      <w:r w:rsidR="00130D3D">
        <w:rPr>
          <w:rFonts w:ascii="Arial" w:hAnsi="Arial" w:cs="Arial"/>
          <w:b/>
          <w:bCs/>
          <w:sz w:val="24"/>
          <w:szCs w:val="24"/>
        </w:rPr>
        <w:t>D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m      </w:t>
      </w:r>
    </w:p>
    <w:p w14:paraId="06F48BC8" w14:textId="77777777" w:rsidR="00174EE6" w:rsidRDefault="00174EE6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4EE6">
        <w:rPr>
          <w:rFonts w:ascii="Arial" w:hAnsi="Arial" w:cs="Arial"/>
          <w:sz w:val="24"/>
          <w:szCs w:val="24"/>
        </w:rPr>
        <w:t xml:space="preserve">The doors are quickly bolted </w:t>
      </w:r>
    </w:p>
    <w:p w14:paraId="2DC95E8A" w14:textId="77C66A5F" w:rsidR="00174EE6" w:rsidRPr="00174EE6" w:rsidRDefault="00174EE6" w:rsidP="00174E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74EE6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</w:t>
      </w:r>
      <w:r w:rsidR="00130D3D">
        <w:rPr>
          <w:rFonts w:ascii="Arial" w:hAnsi="Arial" w:cs="Arial"/>
          <w:b/>
          <w:bCs/>
          <w:sz w:val="24"/>
          <w:szCs w:val="24"/>
        </w:rPr>
        <w:t>Bb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130D3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</w:t>
      </w:r>
      <w:r w:rsidR="00130D3D">
        <w:rPr>
          <w:rFonts w:ascii="Arial" w:hAnsi="Arial" w:cs="Arial"/>
          <w:b/>
          <w:bCs/>
          <w:sz w:val="24"/>
          <w:szCs w:val="24"/>
        </w:rPr>
        <w:t>D</w:t>
      </w:r>
      <w:r w:rsidRPr="00174EE6">
        <w:rPr>
          <w:rFonts w:ascii="Arial" w:hAnsi="Arial" w:cs="Arial"/>
          <w:b/>
          <w:bCs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130D3D">
        <w:rPr>
          <w:rFonts w:ascii="Arial" w:hAnsi="Arial" w:cs="Arial"/>
          <w:b/>
          <w:bCs/>
          <w:sz w:val="24"/>
          <w:szCs w:val="24"/>
        </w:rPr>
        <w:t>C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</w:t>
      </w:r>
      <w:r w:rsidR="00130D3D">
        <w:rPr>
          <w:rFonts w:ascii="Arial" w:hAnsi="Arial" w:cs="Arial"/>
          <w:b/>
          <w:bCs/>
          <w:sz w:val="24"/>
          <w:szCs w:val="24"/>
        </w:rPr>
        <w:t>D</w:t>
      </w:r>
      <w:r w:rsidRPr="00174EE6">
        <w:rPr>
          <w:rFonts w:ascii="Arial" w:hAnsi="Arial" w:cs="Arial"/>
          <w:b/>
          <w:bCs/>
          <w:sz w:val="24"/>
          <w:szCs w:val="24"/>
        </w:rPr>
        <w:t>m</w:t>
      </w:r>
    </w:p>
    <w:p w14:paraId="32A4441B" w14:textId="6CEFA63C" w:rsidR="00174EE6" w:rsidRPr="00174EE6" w:rsidRDefault="00130D3D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74EE6" w:rsidRPr="00174EE6">
        <w:rPr>
          <w:rFonts w:ascii="Arial" w:hAnsi="Arial" w:cs="Arial"/>
          <w:sz w:val="24"/>
          <w:szCs w:val="24"/>
        </w:rPr>
        <w:t>nd the children locked inside</w:t>
      </w:r>
      <w:r w:rsidR="00174EE6">
        <w:rPr>
          <w:rFonts w:ascii="Arial" w:hAnsi="Arial" w:cs="Arial"/>
          <w:sz w:val="24"/>
          <w:szCs w:val="24"/>
        </w:rPr>
        <w:t xml:space="preserve"> - </w:t>
      </w:r>
      <w:r w:rsidR="00174EE6" w:rsidRPr="00174EE6">
        <w:rPr>
          <w:rFonts w:ascii="Arial" w:hAnsi="Arial" w:cs="Arial"/>
          <w:sz w:val="24"/>
          <w:szCs w:val="24"/>
        </w:rPr>
        <w:t>Black day in July.</w:t>
      </w:r>
    </w:p>
    <w:p w14:paraId="62D599DF" w14:textId="11193A62" w:rsidR="00174EE6" w:rsidRPr="00174EE6" w:rsidRDefault="00174EE6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4EE6">
        <w:rPr>
          <w:rFonts w:ascii="Arial" w:hAnsi="Arial" w:cs="Arial"/>
          <w:sz w:val="24"/>
          <w:szCs w:val="24"/>
        </w:rPr>
        <w:t xml:space="preserve"> </w:t>
      </w:r>
    </w:p>
    <w:p w14:paraId="377CE697" w14:textId="1199EEEF" w:rsidR="00174EE6" w:rsidRPr="00174EE6" w:rsidRDefault="00130D3D" w:rsidP="00174E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m           </w:t>
      </w:r>
      <w:r w:rsidR="00174EE6">
        <w:rPr>
          <w:rFonts w:ascii="Arial" w:hAnsi="Arial" w:cs="Arial"/>
          <w:b/>
          <w:bCs/>
          <w:sz w:val="24"/>
          <w:szCs w:val="24"/>
        </w:rPr>
        <w:t xml:space="preserve">  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174EE6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m         </w:t>
      </w:r>
      <w:r w:rsidR="00174EE6">
        <w:rPr>
          <w:rFonts w:ascii="Arial" w:hAnsi="Arial" w:cs="Arial"/>
          <w:b/>
          <w:bCs/>
          <w:sz w:val="24"/>
          <w:szCs w:val="24"/>
        </w:rPr>
        <w:t xml:space="preserve">    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     </w:t>
      </w:r>
    </w:p>
    <w:p w14:paraId="4B1F473E" w14:textId="77777777" w:rsidR="00174EE6" w:rsidRDefault="00174EE6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4EE6">
        <w:rPr>
          <w:rFonts w:ascii="Arial" w:hAnsi="Arial" w:cs="Arial"/>
          <w:sz w:val="24"/>
          <w:szCs w:val="24"/>
        </w:rPr>
        <w:t xml:space="preserve">Black day in July, and the soul of Motor City </w:t>
      </w:r>
    </w:p>
    <w:p w14:paraId="24FF7F8E" w14:textId="10662D77" w:rsidR="00174EE6" w:rsidRDefault="00174EE6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</w:t>
      </w:r>
      <w:r w:rsidR="00130D3D">
        <w:rPr>
          <w:rFonts w:ascii="Arial" w:hAnsi="Arial" w:cs="Arial"/>
          <w:b/>
          <w:bCs/>
          <w:sz w:val="24"/>
          <w:szCs w:val="24"/>
        </w:rPr>
        <w:t>F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30D3D">
        <w:rPr>
          <w:rFonts w:ascii="Arial" w:hAnsi="Arial" w:cs="Arial"/>
          <w:b/>
          <w:bCs/>
          <w:sz w:val="24"/>
          <w:szCs w:val="24"/>
        </w:rPr>
        <w:t xml:space="preserve">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</w:t>
      </w:r>
      <w:r w:rsidR="00130D3D">
        <w:rPr>
          <w:rFonts w:ascii="Arial" w:hAnsi="Arial" w:cs="Arial"/>
          <w:b/>
          <w:bCs/>
          <w:sz w:val="24"/>
          <w:szCs w:val="24"/>
        </w:rPr>
        <w:t>D</w:t>
      </w:r>
      <w:r w:rsidRPr="00174EE6">
        <w:rPr>
          <w:rFonts w:ascii="Arial" w:hAnsi="Arial" w:cs="Arial"/>
          <w:b/>
          <w:bCs/>
          <w:sz w:val="24"/>
          <w:szCs w:val="24"/>
        </w:rPr>
        <w:t>m</w:t>
      </w:r>
      <w:r w:rsidRPr="00174EE6">
        <w:rPr>
          <w:rFonts w:ascii="Arial" w:hAnsi="Arial" w:cs="Arial"/>
          <w:sz w:val="24"/>
          <w:szCs w:val="24"/>
        </w:rPr>
        <w:t xml:space="preserve"> </w:t>
      </w:r>
    </w:p>
    <w:p w14:paraId="4DA6FBE2" w14:textId="39691C0F" w:rsidR="00174EE6" w:rsidRPr="00174EE6" w:rsidRDefault="00130D3D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174EE6" w:rsidRPr="00174EE6">
        <w:rPr>
          <w:rFonts w:ascii="Arial" w:hAnsi="Arial" w:cs="Arial"/>
          <w:sz w:val="24"/>
          <w:szCs w:val="24"/>
        </w:rPr>
        <w:t xml:space="preserve">s </w:t>
      </w:r>
      <w:proofErr w:type="gramStart"/>
      <w:r w:rsidR="00174EE6" w:rsidRPr="00174EE6">
        <w:rPr>
          <w:rFonts w:ascii="Arial" w:hAnsi="Arial" w:cs="Arial"/>
          <w:sz w:val="24"/>
          <w:szCs w:val="24"/>
        </w:rPr>
        <w:t>bared</w:t>
      </w:r>
      <w:proofErr w:type="gramEnd"/>
      <w:r w:rsidR="00174EE6" w:rsidRPr="00174EE6">
        <w:rPr>
          <w:rFonts w:ascii="Arial" w:hAnsi="Arial" w:cs="Arial"/>
          <w:sz w:val="24"/>
          <w:szCs w:val="24"/>
        </w:rPr>
        <w:t xml:space="preserve"> across the land</w:t>
      </w:r>
    </w:p>
    <w:p w14:paraId="1A19DC74" w14:textId="60070CBE" w:rsidR="00174EE6" w:rsidRPr="00174EE6" w:rsidRDefault="00174EE6" w:rsidP="00174E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74EE6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9B1AF9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</w:t>
      </w:r>
      <w:r w:rsidR="00130D3D">
        <w:rPr>
          <w:rFonts w:ascii="Arial" w:hAnsi="Arial" w:cs="Arial"/>
          <w:b/>
          <w:bCs/>
          <w:sz w:val="24"/>
          <w:szCs w:val="24"/>
        </w:rPr>
        <w:t>Bb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9B1AF9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130D3D">
        <w:rPr>
          <w:rFonts w:ascii="Arial" w:hAnsi="Arial" w:cs="Arial"/>
          <w:b/>
          <w:bCs/>
          <w:sz w:val="24"/>
          <w:szCs w:val="24"/>
        </w:rPr>
        <w:t>D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m   </w:t>
      </w:r>
    </w:p>
    <w:p w14:paraId="6E9F030A" w14:textId="3D4DD602" w:rsidR="00174EE6" w:rsidRDefault="00174EE6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4EE6">
        <w:rPr>
          <w:rFonts w:ascii="Arial" w:hAnsi="Arial" w:cs="Arial"/>
          <w:sz w:val="24"/>
          <w:szCs w:val="24"/>
        </w:rPr>
        <w:t>As the book of law and order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F16AFE5" w14:textId="52275467" w:rsidR="009B1AF9" w:rsidRDefault="009B1AF9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4EE6">
        <w:rPr>
          <w:rFonts w:ascii="Arial" w:hAnsi="Arial" w:cs="Arial"/>
          <w:b/>
          <w:bCs/>
          <w:sz w:val="24"/>
          <w:szCs w:val="24"/>
        </w:rPr>
        <w:t xml:space="preserve">   </w:t>
      </w:r>
      <w:r w:rsidR="00130D3D">
        <w:rPr>
          <w:rFonts w:ascii="Arial" w:hAnsi="Arial" w:cs="Arial"/>
          <w:b/>
          <w:bCs/>
          <w:sz w:val="24"/>
          <w:szCs w:val="24"/>
        </w:rPr>
        <w:t xml:space="preserve"> Bb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</w:t>
      </w:r>
      <w:r w:rsidR="00130D3D">
        <w:rPr>
          <w:rFonts w:ascii="Arial" w:hAnsi="Arial" w:cs="Arial"/>
          <w:b/>
          <w:bCs/>
          <w:sz w:val="24"/>
          <w:szCs w:val="24"/>
        </w:rPr>
        <w:t>D</w:t>
      </w:r>
      <w:r w:rsidRPr="00174EE6">
        <w:rPr>
          <w:rFonts w:ascii="Arial" w:hAnsi="Arial" w:cs="Arial"/>
          <w:b/>
          <w:bCs/>
          <w:sz w:val="24"/>
          <w:szCs w:val="24"/>
        </w:rPr>
        <w:t>m</w:t>
      </w:r>
      <w:r w:rsidRPr="00174EE6">
        <w:rPr>
          <w:rFonts w:ascii="Arial" w:hAnsi="Arial" w:cs="Arial"/>
          <w:sz w:val="24"/>
          <w:szCs w:val="24"/>
        </w:rPr>
        <w:t xml:space="preserve"> </w:t>
      </w:r>
    </w:p>
    <w:p w14:paraId="6D2B0F53" w14:textId="2C281EC6" w:rsidR="00174EE6" w:rsidRPr="00174EE6" w:rsidRDefault="00130D3D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174EE6" w:rsidRPr="00174EE6">
        <w:rPr>
          <w:rFonts w:ascii="Arial" w:hAnsi="Arial" w:cs="Arial"/>
          <w:sz w:val="24"/>
          <w:szCs w:val="24"/>
        </w:rPr>
        <w:t>s taken in the hands</w:t>
      </w:r>
    </w:p>
    <w:p w14:paraId="27F7E468" w14:textId="1A300CEB" w:rsidR="00174EE6" w:rsidRPr="00174EE6" w:rsidRDefault="00174EE6" w:rsidP="00174E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74EE6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9B1AF9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</w:t>
      </w:r>
      <w:r w:rsidR="00130D3D">
        <w:rPr>
          <w:rFonts w:ascii="Arial" w:hAnsi="Arial" w:cs="Arial"/>
          <w:b/>
          <w:bCs/>
          <w:sz w:val="24"/>
          <w:szCs w:val="24"/>
        </w:rPr>
        <w:t>Bb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9B1AF9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</w:t>
      </w:r>
      <w:r w:rsidR="00130D3D">
        <w:rPr>
          <w:rFonts w:ascii="Arial" w:hAnsi="Arial" w:cs="Arial"/>
          <w:b/>
          <w:bCs/>
          <w:sz w:val="24"/>
          <w:szCs w:val="24"/>
        </w:rPr>
        <w:t>D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m        </w:t>
      </w:r>
    </w:p>
    <w:p w14:paraId="5CBAAA4C" w14:textId="2C4C75F3" w:rsidR="00174EE6" w:rsidRDefault="00174EE6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4EE6">
        <w:rPr>
          <w:rFonts w:ascii="Arial" w:hAnsi="Arial" w:cs="Arial"/>
          <w:sz w:val="24"/>
          <w:szCs w:val="24"/>
        </w:rPr>
        <w:t xml:space="preserve">Of the sons of the fathers </w:t>
      </w:r>
    </w:p>
    <w:p w14:paraId="6EB10851" w14:textId="781306C7" w:rsidR="00174EE6" w:rsidRPr="00174EE6" w:rsidRDefault="009B1AF9" w:rsidP="00174E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74EE6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</w:t>
      </w:r>
      <w:r w:rsidR="00130D3D">
        <w:rPr>
          <w:rFonts w:ascii="Arial" w:hAnsi="Arial" w:cs="Arial"/>
          <w:b/>
          <w:bCs/>
          <w:sz w:val="24"/>
          <w:szCs w:val="24"/>
        </w:rPr>
        <w:t>Bb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</w:t>
      </w:r>
      <w:r w:rsidR="00130D3D">
        <w:rPr>
          <w:rFonts w:ascii="Arial" w:hAnsi="Arial" w:cs="Arial"/>
          <w:b/>
          <w:bCs/>
          <w:sz w:val="24"/>
          <w:szCs w:val="24"/>
        </w:rPr>
        <w:t>D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m </w:t>
      </w:r>
      <w:r w:rsidR="00130D3D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130D3D">
        <w:rPr>
          <w:rFonts w:ascii="Arial" w:hAnsi="Arial" w:cs="Arial"/>
          <w:b/>
          <w:bCs/>
          <w:sz w:val="24"/>
          <w:szCs w:val="24"/>
        </w:rPr>
        <w:t>C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   </w:t>
      </w:r>
      <w:r w:rsidR="00130D3D">
        <w:rPr>
          <w:rFonts w:ascii="Arial" w:hAnsi="Arial" w:cs="Arial"/>
          <w:b/>
          <w:bCs/>
          <w:sz w:val="24"/>
          <w:szCs w:val="24"/>
        </w:rPr>
        <w:t>D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>m</w:t>
      </w:r>
    </w:p>
    <w:p w14:paraId="0C17911C" w14:textId="36F68533" w:rsidR="00174EE6" w:rsidRPr="00174EE6" w:rsidRDefault="00174EE6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4EE6">
        <w:rPr>
          <w:rFonts w:ascii="Arial" w:hAnsi="Arial" w:cs="Arial"/>
          <w:sz w:val="24"/>
          <w:szCs w:val="24"/>
        </w:rPr>
        <w:t>who were carried to this land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-  </w:t>
      </w:r>
      <w:r w:rsidRPr="00174EE6">
        <w:rPr>
          <w:rFonts w:ascii="Arial" w:hAnsi="Arial" w:cs="Arial"/>
          <w:sz w:val="24"/>
          <w:szCs w:val="24"/>
        </w:rPr>
        <w:t>Black</w:t>
      </w:r>
      <w:proofErr w:type="gramEnd"/>
      <w:r w:rsidRPr="00174EE6">
        <w:rPr>
          <w:rFonts w:ascii="Arial" w:hAnsi="Arial" w:cs="Arial"/>
          <w:sz w:val="24"/>
          <w:szCs w:val="24"/>
        </w:rPr>
        <w:t xml:space="preserve"> day in July.</w:t>
      </w:r>
    </w:p>
    <w:p w14:paraId="7F26A05B" w14:textId="77777777" w:rsidR="00174EE6" w:rsidRPr="00174EE6" w:rsidRDefault="00174EE6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4EE6">
        <w:rPr>
          <w:rFonts w:ascii="Arial" w:hAnsi="Arial" w:cs="Arial"/>
          <w:sz w:val="24"/>
          <w:szCs w:val="24"/>
        </w:rPr>
        <w:t xml:space="preserve"> </w:t>
      </w:r>
    </w:p>
    <w:p w14:paraId="07E2C450" w14:textId="0CF800F3" w:rsidR="00174EE6" w:rsidRPr="00174EE6" w:rsidRDefault="00130D3D" w:rsidP="00174E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m          </w:t>
      </w:r>
      <w:r w:rsidR="009B1AF9">
        <w:rPr>
          <w:rFonts w:ascii="Arial" w:hAnsi="Arial" w:cs="Arial"/>
          <w:b/>
          <w:bCs/>
          <w:sz w:val="24"/>
          <w:szCs w:val="24"/>
        </w:rPr>
        <w:t xml:space="preserve">  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9B1AF9">
        <w:rPr>
          <w:rFonts w:ascii="Arial" w:hAnsi="Arial" w:cs="Arial"/>
          <w:b/>
          <w:bCs/>
          <w:sz w:val="24"/>
          <w:szCs w:val="24"/>
        </w:rPr>
        <w:t xml:space="preserve">   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m           </w:t>
      </w:r>
      <w:r w:rsidR="009B1AF9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                </w:t>
      </w:r>
    </w:p>
    <w:p w14:paraId="3847AC77" w14:textId="28FAB02B" w:rsidR="00174EE6" w:rsidRDefault="00174EE6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4EE6">
        <w:rPr>
          <w:rFonts w:ascii="Arial" w:hAnsi="Arial" w:cs="Arial"/>
          <w:sz w:val="24"/>
          <w:szCs w:val="24"/>
        </w:rPr>
        <w:t xml:space="preserve">Black day in July, in the streets of Motor City </w:t>
      </w:r>
    </w:p>
    <w:p w14:paraId="0DA5F60B" w14:textId="0FC77AFB" w:rsidR="00174EE6" w:rsidRPr="00174EE6" w:rsidRDefault="009B1AF9" w:rsidP="00174E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="00130D3D">
        <w:rPr>
          <w:rFonts w:ascii="Arial" w:hAnsi="Arial" w:cs="Arial"/>
          <w:b/>
          <w:bCs/>
          <w:sz w:val="24"/>
          <w:szCs w:val="24"/>
        </w:rPr>
        <w:t>F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130D3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130D3D">
        <w:rPr>
          <w:rFonts w:ascii="Arial" w:hAnsi="Arial" w:cs="Arial"/>
          <w:b/>
          <w:bCs/>
          <w:sz w:val="24"/>
          <w:szCs w:val="24"/>
        </w:rPr>
        <w:t>D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>m</w:t>
      </w:r>
    </w:p>
    <w:p w14:paraId="56D330A3" w14:textId="7F37C468" w:rsidR="00174EE6" w:rsidRPr="00174EE6" w:rsidRDefault="00130D3D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</w:t>
      </w:r>
      <w:r w:rsidR="00174EE6" w:rsidRPr="00174EE6">
        <w:rPr>
          <w:rFonts w:ascii="Arial" w:hAnsi="Arial" w:cs="Arial"/>
          <w:sz w:val="24"/>
          <w:szCs w:val="24"/>
        </w:rPr>
        <w:t>here</w:t>
      </w:r>
      <w:r>
        <w:rPr>
          <w:rFonts w:ascii="Arial" w:hAnsi="Arial" w:cs="Arial"/>
          <w:sz w:val="24"/>
          <w:szCs w:val="24"/>
        </w:rPr>
        <w:t>’s</w:t>
      </w:r>
      <w:proofErr w:type="gramEnd"/>
      <w:r w:rsidR="00174EE6" w:rsidRPr="00174EE6">
        <w:rPr>
          <w:rFonts w:ascii="Arial" w:hAnsi="Arial" w:cs="Arial"/>
          <w:sz w:val="24"/>
          <w:szCs w:val="24"/>
        </w:rPr>
        <w:t xml:space="preserve"> a deadly </w:t>
      </w:r>
      <w:r w:rsidR="00174EE6">
        <w:rPr>
          <w:rFonts w:ascii="Arial" w:hAnsi="Arial" w:cs="Arial"/>
          <w:sz w:val="24"/>
          <w:szCs w:val="24"/>
        </w:rPr>
        <w:t xml:space="preserve">silent </w:t>
      </w:r>
      <w:r w:rsidR="00174EE6" w:rsidRPr="00174EE6">
        <w:rPr>
          <w:rFonts w:ascii="Arial" w:hAnsi="Arial" w:cs="Arial"/>
          <w:sz w:val="24"/>
          <w:szCs w:val="24"/>
        </w:rPr>
        <w:t>sound</w:t>
      </w:r>
    </w:p>
    <w:p w14:paraId="7EFDC4D6" w14:textId="306A0B53" w:rsidR="00174EE6" w:rsidRPr="00174EE6" w:rsidRDefault="00174EE6" w:rsidP="00174E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74EE6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9B1AF9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</w:t>
      </w:r>
      <w:r w:rsidR="00130D3D">
        <w:rPr>
          <w:rFonts w:ascii="Arial" w:hAnsi="Arial" w:cs="Arial"/>
          <w:b/>
          <w:bCs/>
          <w:sz w:val="24"/>
          <w:szCs w:val="24"/>
        </w:rPr>
        <w:t>Bb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9B1AF9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</w:t>
      </w:r>
      <w:r w:rsidR="00130D3D">
        <w:rPr>
          <w:rFonts w:ascii="Arial" w:hAnsi="Arial" w:cs="Arial"/>
          <w:b/>
          <w:bCs/>
          <w:sz w:val="24"/>
          <w:szCs w:val="24"/>
        </w:rPr>
        <w:t>D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m              </w:t>
      </w:r>
    </w:p>
    <w:p w14:paraId="1CC82E1C" w14:textId="505FA30F" w:rsidR="00174EE6" w:rsidRDefault="00174EE6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4EE6">
        <w:rPr>
          <w:rFonts w:ascii="Arial" w:hAnsi="Arial" w:cs="Arial"/>
          <w:sz w:val="24"/>
          <w:szCs w:val="24"/>
        </w:rPr>
        <w:t xml:space="preserve">And the body of a dead youth, </w:t>
      </w:r>
    </w:p>
    <w:p w14:paraId="61C65917" w14:textId="3B90BA7C" w:rsidR="009B1AF9" w:rsidRDefault="009B1AF9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4EE6">
        <w:rPr>
          <w:rFonts w:ascii="Arial" w:hAnsi="Arial" w:cs="Arial"/>
          <w:b/>
          <w:bCs/>
          <w:sz w:val="24"/>
          <w:szCs w:val="24"/>
        </w:rPr>
        <w:t xml:space="preserve"> </w:t>
      </w:r>
      <w:r w:rsidR="00130D3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</w:t>
      </w:r>
      <w:r w:rsidR="00130D3D">
        <w:rPr>
          <w:rFonts w:ascii="Arial" w:hAnsi="Arial" w:cs="Arial"/>
          <w:b/>
          <w:bCs/>
          <w:sz w:val="24"/>
          <w:szCs w:val="24"/>
        </w:rPr>
        <w:t>Bb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130D3D">
        <w:rPr>
          <w:rFonts w:ascii="Arial" w:hAnsi="Arial" w:cs="Arial"/>
          <w:b/>
          <w:bCs/>
          <w:sz w:val="24"/>
          <w:szCs w:val="24"/>
        </w:rPr>
        <w:t>D</w:t>
      </w:r>
      <w:r w:rsidRPr="00174EE6">
        <w:rPr>
          <w:rFonts w:ascii="Arial" w:hAnsi="Arial" w:cs="Arial"/>
          <w:b/>
          <w:bCs/>
          <w:sz w:val="24"/>
          <w:szCs w:val="24"/>
        </w:rPr>
        <w:t>m</w:t>
      </w:r>
      <w:r w:rsidRPr="00174EE6">
        <w:rPr>
          <w:rFonts w:ascii="Arial" w:hAnsi="Arial" w:cs="Arial"/>
          <w:sz w:val="24"/>
          <w:szCs w:val="24"/>
        </w:rPr>
        <w:t xml:space="preserve"> </w:t>
      </w:r>
    </w:p>
    <w:p w14:paraId="68754DF6" w14:textId="23B88F05" w:rsidR="00174EE6" w:rsidRPr="00174EE6" w:rsidRDefault="00130D3D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174EE6" w:rsidRPr="00174EE6">
        <w:rPr>
          <w:rFonts w:ascii="Arial" w:hAnsi="Arial" w:cs="Arial"/>
          <w:sz w:val="24"/>
          <w:szCs w:val="24"/>
        </w:rPr>
        <w:t>ies stretched upon the ground</w:t>
      </w:r>
    </w:p>
    <w:p w14:paraId="773CB8E5" w14:textId="157EDCF9" w:rsidR="00174EE6" w:rsidRPr="00174EE6" w:rsidRDefault="009B1AF9" w:rsidP="00174E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130D3D">
        <w:rPr>
          <w:rFonts w:ascii="Arial" w:hAnsi="Arial" w:cs="Arial"/>
          <w:b/>
          <w:bCs/>
          <w:sz w:val="24"/>
          <w:szCs w:val="24"/>
        </w:rPr>
        <w:t>Bb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130D3D">
        <w:rPr>
          <w:rFonts w:ascii="Arial" w:hAnsi="Arial" w:cs="Arial"/>
          <w:b/>
          <w:bCs/>
          <w:sz w:val="24"/>
          <w:szCs w:val="24"/>
        </w:rPr>
        <w:t>D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m         </w:t>
      </w:r>
    </w:p>
    <w:p w14:paraId="27212436" w14:textId="64498FA0" w:rsidR="00174EE6" w:rsidRDefault="00174EE6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4EE6">
        <w:rPr>
          <w:rFonts w:ascii="Arial" w:hAnsi="Arial" w:cs="Arial"/>
          <w:sz w:val="24"/>
          <w:szCs w:val="24"/>
        </w:rPr>
        <w:t xml:space="preserve">Upon the filthy pavement </w:t>
      </w:r>
    </w:p>
    <w:p w14:paraId="5A9B86CC" w14:textId="45B9F317" w:rsidR="00174EE6" w:rsidRPr="00174EE6" w:rsidRDefault="009B1AF9" w:rsidP="00174E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130D3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30D3D">
        <w:rPr>
          <w:rFonts w:ascii="Arial" w:hAnsi="Arial" w:cs="Arial"/>
          <w:b/>
          <w:bCs/>
          <w:sz w:val="24"/>
          <w:szCs w:val="24"/>
        </w:rPr>
        <w:t>Bb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</w:t>
      </w:r>
      <w:r w:rsidR="00130D3D">
        <w:rPr>
          <w:rFonts w:ascii="Arial" w:hAnsi="Arial" w:cs="Arial"/>
          <w:b/>
          <w:bCs/>
          <w:sz w:val="24"/>
          <w:szCs w:val="24"/>
        </w:rPr>
        <w:t>D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m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130D3D">
        <w:rPr>
          <w:rFonts w:ascii="Arial" w:hAnsi="Arial" w:cs="Arial"/>
          <w:b/>
          <w:bCs/>
          <w:sz w:val="24"/>
          <w:szCs w:val="24"/>
        </w:rPr>
        <w:t>C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30D3D">
        <w:rPr>
          <w:rFonts w:ascii="Arial" w:hAnsi="Arial" w:cs="Arial"/>
          <w:b/>
          <w:bCs/>
          <w:sz w:val="24"/>
          <w:szCs w:val="24"/>
        </w:rPr>
        <w:t>D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>m</w:t>
      </w:r>
    </w:p>
    <w:p w14:paraId="4A4F2BF9" w14:textId="56CCE93F" w:rsidR="00174EE6" w:rsidRPr="00174EE6" w:rsidRDefault="00130D3D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174EE6" w:rsidRPr="00174EE6">
        <w:rPr>
          <w:rFonts w:ascii="Arial" w:hAnsi="Arial" w:cs="Arial"/>
          <w:sz w:val="24"/>
          <w:szCs w:val="24"/>
        </w:rPr>
        <w:t>o reason can be found</w:t>
      </w:r>
      <w:r w:rsidR="00174EE6">
        <w:rPr>
          <w:rFonts w:ascii="Arial" w:hAnsi="Arial" w:cs="Arial"/>
          <w:sz w:val="24"/>
          <w:szCs w:val="24"/>
        </w:rPr>
        <w:t xml:space="preserve"> - </w:t>
      </w:r>
      <w:r w:rsidR="00174EE6" w:rsidRPr="00174EE6">
        <w:rPr>
          <w:rFonts w:ascii="Arial" w:hAnsi="Arial" w:cs="Arial"/>
          <w:sz w:val="24"/>
          <w:szCs w:val="24"/>
        </w:rPr>
        <w:t>Black day in July.</w:t>
      </w:r>
    </w:p>
    <w:p w14:paraId="5A56C76C" w14:textId="56736DE9" w:rsidR="00174EE6" w:rsidRPr="00174EE6" w:rsidRDefault="00174EE6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4EE6">
        <w:rPr>
          <w:rFonts w:ascii="Arial" w:hAnsi="Arial" w:cs="Arial"/>
          <w:sz w:val="24"/>
          <w:szCs w:val="24"/>
        </w:rPr>
        <w:t xml:space="preserve"> </w:t>
      </w:r>
    </w:p>
    <w:p w14:paraId="62850BA7" w14:textId="250A173D" w:rsidR="00130D3D" w:rsidRDefault="00130D3D" w:rsidP="00174E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886F666" wp14:editId="62DE799B">
                <wp:simplePos x="0" y="0"/>
                <wp:positionH relativeFrom="column">
                  <wp:posOffset>776605</wp:posOffset>
                </wp:positionH>
                <wp:positionV relativeFrom="paragraph">
                  <wp:posOffset>11430</wp:posOffset>
                </wp:positionV>
                <wp:extent cx="735013" cy="1200011"/>
                <wp:effectExtent l="0" t="0" r="8255" b="635"/>
                <wp:wrapNone/>
                <wp:docPr id="103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2643965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43965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04"/>
                        <wps:cNvSpPr txBox="1"/>
                        <wps:spPr>
                          <a:xfrm>
                            <a:off x="2858978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F55A30" w14:textId="77777777" w:rsidR="00130D3D" w:rsidRDefault="00130D3D" w:rsidP="00130D3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86F666" id="Group 102" o:spid="_x0000_s1026" style="position:absolute;margin-left:61.15pt;margin-top:.9pt;width:57.9pt;height:94.5pt;z-index:251662336" coordorigin="26439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26439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4" o:spid="_x0000_s1028" type="#_x0000_t202" style="position:absolute;left:28589;width:304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49F55A30" w14:textId="77777777" w:rsidR="00130D3D" w:rsidRDefault="00130D3D" w:rsidP="00130D3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2ED19C0B" wp14:editId="250825C8">
                <wp:simplePos x="0" y="0"/>
                <wp:positionH relativeFrom="column">
                  <wp:posOffset>2266950</wp:posOffset>
                </wp:positionH>
                <wp:positionV relativeFrom="paragraph">
                  <wp:posOffset>8890</wp:posOffset>
                </wp:positionV>
                <wp:extent cx="838200" cy="1219200"/>
                <wp:effectExtent l="0" t="0" r="0" b="0"/>
                <wp:wrapNone/>
                <wp:docPr id="138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2569534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8394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39"/>
                        <wps:cNvSpPr txBox="1"/>
                        <wps:spPr>
                          <a:xfrm>
                            <a:off x="0" y="2569534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BB4771" w14:textId="77777777" w:rsidR="00130D3D" w:rsidRDefault="00130D3D" w:rsidP="00130D3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D19C0B" id="Group 137" o:spid="_x0000_s1029" style="position:absolute;margin-left:178.5pt;margin-top:.7pt;width:66pt;height:96pt;z-index:251655168" coordorigin=",25695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">
                <v:shape id="Picture 8" o:spid="_x0000_s1030" type="#_x0000_t75" style="position:absolute;left:508;top:2839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">
                  <v:imagedata r:id="rId7" o:title=""/>
                </v:shape>
                <v:shape id="TextBox 139" o:spid="_x0000_s1031" type="#_x0000_t202" style="position:absolute;top:25695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51BB4771" w14:textId="77777777" w:rsidR="00130D3D" w:rsidRDefault="00130D3D" w:rsidP="00130D3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7FBA5A67" wp14:editId="33DDFFA0">
                <wp:simplePos x="0" y="0"/>
                <wp:positionH relativeFrom="column">
                  <wp:posOffset>1571625</wp:posOffset>
                </wp:positionH>
                <wp:positionV relativeFrom="paragraph">
                  <wp:posOffset>5715</wp:posOffset>
                </wp:positionV>
                <wp:extent cx="735013" cy="1210733"/>
                <wp:effectExtent l="0" t="0" r="8255" b="8890"/>
                <wp:wrapNone/>
                <wp:docPr id="150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505200" y="2537635"/>
                          <a:chExt cx="735013" cy="1210733"/>
                        </a:xfrm>
                      </wpg:grpSpPr>
                      <wps:wsp>
                        <wps:cNvPr id="2" name="TextBox 150"/>
                        <wps:cNvSpPr txBox="1"/>
                        <wps:spPr>
                          <a:xfrm>
                            <a:off x="3615220" y="2537635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A5E49F" w14:textId="77777777" w:rsidR="00130D3D" w:rsidRDefault="00130D3D" w:rsidP="00130D3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5200" y="279904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BA5A67" id="Group 149" o:spid="_x0000_s1032" style="position:absolute;margin-left:123.75pt;margin-top:.45pt;width:57.9pt;height:95.35pt;z-index:251643904" coordorigin="35052,2537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">
                <v:shape id="TextBox 150" o:spid="_x0000_s1033" type="#_x0000_t202" style="position:absolute;left:36152;top:2537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1EA5E49F" w14:textId="77777777" w:rsidR="00130D3D" w:rsidRDefault="00130D3D" w:rsidP="00130D3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" o:spid="_x0000_s1034" type="#_x0000_t75" style="position:absolute;left:35052;top:2799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3084C4C9" wp14:editId="17218876">
                <wp:simplePos x="0" y="0"/>
                <wp:positionH relativeFrom="column">
                  <wp:posOffset>-1905</wp:posOffset>
                </wp:positionH>
                <wp:positionV relativeFrom="paragraph">
                  <wp:posOffset>6985</wp:posOffset>
                </wp:positionV>
                <wp:extent cx="735013" cy="1211679"/>
                <wp:effectExtent l="0" t="0" r="8255" b="7620"/>
                <wp:wrapNone/>
                <wp:docPr id="144" name="Group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779587" y="254826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9587" y="281062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45"/>
                        <wps:cNvSpPr txBox="1"/>
                        <wps:spPr>
                          <a:xfrm>
                            <a:off x="1889607" y="254826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0C4A61" w14:textId="77777777" w:rsidR="00130D3D" w:rsidRDefault="00130D3D" w:rsidP="00130D3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84C4C9" id="Group 143" o:spid="_x0000_s1035" style="position:absolute;margin-left:-.15pt;margin-top:.55pt;width:57.9pt;height:95.4pt;z-index:251645952" coordorigin="17795,2548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">
                <v:shape id="Picture 5" o:spid="_x0000_s1036" type="#_x0000_t75" style="position:absolute;left:17795;top:28106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11" o:title=""/>
                </v:shape>
                <v:shape id="TextBox 145" o:spid="_x0000_s1037" type="#_x0000_t202" style="position:absolute;left:18896;top:25482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0E0C4A61" w14:textId="77777777" w:rsidR="00130D3D" w:rsidRDefault="00130D3D" w:rsidP="00130D3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0162BA1" w14:textId="6C5AFA17" w:rsidR="00130D3D" w:rsidRDefault="00130D3D" w:rsidP="00174E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B577FD4" w14:textId="77777777" w:rsidR="00130D3D" w:rsidRDefault="00130D3D" w:rsidP="00174E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EC4F845" w14:textId="77777777" w:rsidR="00130D3D" w:rsidRDefault="00130D3D" w:rsidP="00174E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E4CEB89" w14:textId="505A6CA5" w:rsidR="00130D3D" w:rsidRDefault="00130D3D" w:rsidP="00174E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806E00A" w14:textId="7ACDC143" w:rsidR="00130D3D" w:rsidRDefault="00130D3D" w:rsidP="00174E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27C1B2E" w14:textId="2E2B86A8" w:rsidR="00130D3D" w:rsidRDefault="00130D3D" w:rsidP="00174E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6D9B7CB" w14:textId="796CBBA3" w:rsidR="00130D3D" w:rsidRDefault="00130D3D" w:rsidP="00174E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B6754B3" w14:textId="77777777" w:rsidR="00130D3D" w:rsidRDefault="00130D3D" w:rsidP="00174E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F5802D7" w14:textId="77777777" w:rsidR="00130D3D" w:rsidRDefault="00130D3D" w:rsidP="00174E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039629C" w14:textId="77777777" w:rsidR="00130D3D" w:rsidRDefault="00130D3D" w:rsidP="00174E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E2D5D84" w14:textId="1C29C550" w:rsidR="00174EE6" w:rsidRPr="00174EE6" w:rsidRDefault="00130D3D" w:rsidP="00174E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m   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m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           </w:t>
      </w:r>
    </w:p>
    <w:p w14:paraId="15195117" w14:textId="22003407" w:rsidR="00174EE6" w:rsidRDefault="00174EE6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4EE6">
        <w:rPr>
          <w:rFonts w:ascii="Arial" w:hAnsi="Arial" w:cs="Arial"/>
          <w:sz w:val="24"/>
          <w:szCs w:val="24"/>
        </w:rPr>
        <w:t>Black day in July, Motor City madness</w:t>
      </w:r>
    </w:p>
    <w:p w14:paraId="7A5D0D5C" w14:textId="477D3151" w:rsidR="00130D3D" w:rsidRPr="00174EE6" w:rsidRDefault="00130D3D" w:rsidP="00130D3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174EE6">
        <w:rPr>
          <w:rFonts w:ascii="Arial" w:hAnsi="Arial" w:cs="Arial"/>
          <w:b/>
          <w:bCs/>
          <w:sz w:val="24"/>
          <w:szCs w:val="24"/>
        </w:rPr>
        <w:t>m</w:t>
      </w:r>
    </w:p>
    <w:p w14:paraId="3D695E48" w14:textId="46EBA680" w:rsidR="00174EE6" w:rsidRPr="00174EE6" w:rsidRDefault="00130D3D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174EE6" w:rsidRPr="00174EE6">
        <w:rPr>
          <w:rFonts w:ascii="Arial" w:hAnsi="Arial" w:cs="Arial"/>
          <w:sz w:val="24"/>
          <w:szCs w:val="24"/>
        </w:rPr>
        <w:t>as touched the countryside</w:t>
      </w:r>
    </w:p>
    <w:p w14:paraId="0E52B505" w14:textId="6A681372" w:rsidR="00174EE6" w:rsidRPr="00174EE6" w:rsidRDefault="00174EE6" w:rsidP="00174E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74EE6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130D3D">
        <w:rPr>
          <w:rFonts w:ascii="Arial" w:hAnsi="Arial" w:cs="Arial"/>
          <w:b/>
          <w:bCs/>
          <w:sz w:val="24"/>
          <w:szCs w:val="24"/>
        </w:rPr>
        <w:t xml:space="preserve">  Bb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130D3D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</w:t>
      </w:r>
      <w:r w:rsidR="00130D3D">
        <w:rPr>
          <w:rFonts w:ascii="Arial" w:hAnsi="Arial" w:cs="Arial"/>
          <w:b/>
          <w:bCs/>
          <w:sz w:val="24"/>
          <w:szCs w:val="24"/>
        </w:rPr>
        <w:t>D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m              </w:t>
      </w:r>
    </w:p>
    <w:p w14:paraId="0A6E966E" w14:textId="77777777" w:rsidR="00174EE6" w:rsidRDefault="00174EE6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4EE6">
        <w:rPr>
          <w:rFonts w:ascii="Arial" w:hAnsi="Arial" w:cs="Arial"/>
          <w:sz w:val="24"/>
          <w:szCs w:val="24"/>
        </w:rPr>
        <w:t xml:space="preserve">And the people rise in anger </w:t>
      </w:r>
    </w:p>
    <w:p w14:paraId="542A7664" w14:textId="53ECEC5C" w:rsidR="00130D3D" w:rsidRDefault="00130D3D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>Bb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174EE6">
        <w:rPr>
          <w:rFonts w:ascii="Arial" w:hAnsi="Arial" w:cs="Arial"/>
          <w:b/>
          <w:bCs/>
          <w:sz w:val="24"/>
          <w:szCs w:val="24"/>
        </w:rPr>
        <w:t>m</w:t>
      </w:r>
      <w:r w:rsidRPr="00174EE6">
        <w:rPr>
          <w:rFonts w:ascii="Arial" w:hAnsi="Arial" w:cs="Arial"/>
          <w:sz w:val="24"/>
          <w:szCs w:val="24"/>
        </w:rPr>
        <w:t xml:space="preserve"> </w:t>
      </w:r>
    </w:p>
    <w:p w14:paraId="15F73186" w14:textId="7B4452A7" w:rsidR="00174EE6" w:rsidRPr="00174EE6" w:rsidRDefault="00130D3D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74EE6" w:rsidRPr="00174EE6">
        <w:rPr>
          <w:rFonts w:ascii="Arial" w:hAnsi="Arial" w:cs="Arial"/>
          <w:sz w:val="24"/>
          <w:szCs w:val="24"/>
        </w:rPr>
        <w:t>nd the streets begin to fill</w:t>
      </w:r>
    </w:p>
    <w:p w14:paraId="473397B4" w14:textId="5526672D" w:rsidR="00174EE6" w:rsidRPr="00174EE6" w:rsidRDefault="00174EE6" w:rsidP="00174E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74EE6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130D3D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</w:t>
      </w:r>
      <w:r w:rsidR="00130D3D">
        <w:rPr>
          <w:rFonts w:ascii="Arial" w:hAnsi="Arial" w:cs="Arial"/>
          <w:b/>
          <w:bCs/>
          <w:sz w:val="24"/>
          <w:szCs w:val="24"/>
        </w:rPr>
        <w:t>Bb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130D3D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130D3D">
        <w:rPr>
          <w:rFonts w:ascii="Arial" w:hAnsi="Arial" w:cs="Arial"/>
          <w:b/>
          <w:bCs/>
          <w:sz w:val="24"/>
          <w:szCs w:val="24"/>
        </w:rPr>
        <w:t>D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m               </w:t>
      </w:r>
    </w:p>
    <w:p w14:paraId="06F34E01" w14:textId="77777777" w:rsidR="00174EE6" w:rsidRDefault="00174EE6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4EE6">
        <w:rPr>
          <w:rFonts w:ascii="Arial" w:hAnsi="Arial" w:cs="Arial"/>
          <w:sz w:val="24"/>
          <w:szCs w:val="24"/>
        </w:rPr>
        <w:t xml:space="preserve">And there's gunfire from the rooftops </w:t>
      </w:r>
    </w:p>
    <w:p w14:paraId="7774DB89" w14:textId="0DB7FF4C" w:rsidR="00174EE6" w:rsidRPr="00174EE6" w:rsidRDefault="00130D3D" w:rsidP="00174E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>Bb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174EE6">
        <w:rPr>
          <w:rFonts w:ascii="Arial" w:hAnsi="Arial" w:cs="Arial"/>
          <w:b/>
          <w:bCs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 xml:space="preserve">   C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>m</w:t>
      </w:r>
    </w:p>
    <w:p w14:paraId="46D10C46" w14:textId="6AD3F900" w:rsidR="00174EE6" w:rsidRPr="00174EE6" w:rsidRDefault="00130D3D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74EE6" w:rsidRPr="00174EE6">
        <w:rPr>
          <w:rFonts w:ascii="Arial" w:hAnsi="Arial" w:cs="Arial"/>
          <w:sz w:val="24"/>
          <w:szCs w:val="24"/>
        </w:rPr>
        <w:t>nd the blood begins to spill</w:t>
      </w:r>
      <w:r w:rsidR="00174EE6">
        <w:rPr>
          <w:rFonts w:ascii="Arial" w:hAnsi="Arial" w:cs="Arial"/>
          <w:sz w:val="24"/>
          <w:szCs w:val="24"/>
        </w:rPr>
        <w:t xml:space="preserve"> - </w:t>
      </w:r>
      <w:r w:rsidR="00174EE6" w:rsidRPr="00174EE6">
        <w:rPr>
          <w:rFonts w:ascii="Arial" w:hAnsi="Arial" w:cs="Arial"/>
          <w:sz w:val="24"/>
          <w:szCs w:val="24"/>
        </w:rPr>
        <w:t>Black day in July.</w:t>
      </w:r>
    </w:p>
    <w:p w14:paraId="1047B913" w14:textId="1B50F331" w:rsidR="00174EE6" w:rsidRPr="00174EE6" w:rsidRDefault="00174EE6" w:rsidP="00174EE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93D7B5" w14:textId="1370257A" w:rsidR="00174EE6" w:rsidRPr="00174EE6" w:rsidRDefault="00130D3D" w:rsidP="00174E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m           </w:t>
      </w:r>
    </w:p>
    <w:p w14:paraId="04C71160" w14:textId="77777777" w:rsidR="00174EE6" w:rsidRPr="00174EE6" w:rsidRDefault="00174EE6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4EE6">
        <w:rPr>
          <w:rFonts w:ascii="Arial" w:hAnsi="Arial" w:cs="Arial"/>
          <w:sz w:val="24"/>
          <w:szCs w:val="24"/>
        </w:rPr>
        <w:t>In the mansion of the governor</w:t>
      </w:r>
    </w:p>
    <w:p w14:paraId="5FEC26EB" w14:textId="77777777" w:rsidR="00174EE6" w:rsidRPr="00174EE6" w:rsidRDefault="00174EE6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174EE6">
        <w:rPr>
          <w:rFonts w:ascii="Arial" w:hAnsi="Arial" w:cs="Arial"/>
          <w:sz w:val="24"/>
          <w:szCs w:val="24"/>
        </w:rPr>
        <w:t>There's</w:t>
      </w:r>
      <w:proofErr w:type="gramEnd"/>
      <w:r w:rsidRPr="00174EE6">
        <w:rPr>
          <w:rFonts w:ascii="Arial" w:hAnsi="Arial" w:cs="Arial"/>
          <w:sz w:val="24"/>
          <w:szCs w:val="24"/>
        </w:rPr>
        <w:t xml:space="preserve"> nothing that is known for sure</w:t>
      </w:r>
    </w:p>
    <w:p w14:paraId="222119ED" w14:textId="77777777" w:rsidR="00174EE6" w:rsidRPr="00174EE6" w:rsidRDefault="00174EE6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4EE6">
        <w:rPr>
          <w:rFonts w:ascii="Arial" w:hAnsi="Arial" w:cs="Arial"/>
          <w:sz w:val="24"/>
          <w:szCs w:val="24"/>
        </w:rPr>
        <w:t>The telephone is ringing</w:t>
      </w:r>
    </w:p>
    <w:p w14:paraId="0A7B4FF4" w14:textId="77777777" w:rsidR="00174EE6" w:rsidRPr="00174EE6" w:rsidRDefault="00174EE6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4EE6">
        <w:rPr>
          <w:rFonts w:ascii="Arial" w:hAnsi="Arial" w:cs="Arial"/>
          <w:sz w:val="24"/>
          <w:szCs w:val="24"/>
        </w:rPr>
        <w:t>And the pendulum is swinging</w:t>
      </w:r>
    </w:p>
    <w:p w14:paraId="01164CDE" w14:textId="77777777" w:rsidR="00174EE6" w:rsidRPr="00174EE6" w:rsidRDefault="00174EE6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4EE6">
        <w:rPr>
          <w:rFonts w:ascii="Arial" w:hAnsi="Arial" w:cs="Arial"/>
          <w:sz w:val="24"/>
          <w:szCs w:val="24"/>
        </w:rPr>
        <w:t>And they wonder how it happened</w:t>
      </w:r>
    </w:p>
    <w:p w14:paraId="528E5D29" w14:textId="77777777" w:rsidR="00174EE6" w:rsidRPr="00174EE6" w:rsidRDefault="00174EE6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4EE6">
        <w:rPr>
          <w:rFonts w:ascii="Arial" w:hAnsi="Arial" w:cs="Arial"/>
          <w:sz w:val="24"/>
          <w:szCs w:val="24"/>
        </w:rPr>
        <w:t>And they really know the reason</w:t>
      </w:r>
    </w:p>
    <w:p w14:paraId="1155F2EE" w14:textId="77777777" w:rsidR="00174EE6" w:rsidRPr="00174EE6" w:rsidRDefault="00174EE6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4EE6">
        <w:rPr>
          <w:rFonts w:ascii="Arial" w:hAnsi="Arial" w:cs="Arial"/>
          <w:sz w:val="24"/>
          <w:szCs w:val="24"/>
        </w:rPr>
        <w:t xml:space="preserve">And it </w:t>
      </w:r>
      <w:proofErr w:type="gramStart"/>
      <w:r w:rsidRPr="00174EE6">
        <w:rPr>
          <w:rFonts w:ascii="Arial" w:hAnsi="Arial" w:cs="Arial"/>
          <w:sz w:val="24"/>
          <w:szCs w:val="24"/>
        </w:rPr>
        <w:t>wasn't</w:t>
      </w:r>
      <w:proofErr w:type="gramEnd"/>
      <w:r w:rsidRPr="00174EE6">
        <w:rPr>
          <w:rFonts w:ascii="Arial" w:hAnsi="Arial" w:cs="Arial"/>
          <w:sz w:val="24"/>
          <w:szCs w:val="24"/>
        </w:rPr>
        <w:t xml:space="preserve"> just the temperature</w:t>
      </w:r>
    </w:p>
    <w:p w14:paraId="4933E2A9" w14:textId="77777777" w:rsidR="00174EE6" w:rsidRPr="00174EE6" w:rsidRDefault="00174EE6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4EE6">
        <w:rPr>
          <w:rFonts w:ascii="Arial" w:hAnsi="Arial" w:cs="Arial"/>
          <w:sz w:val="24"/>
          <w:szCs w:val="24"/>
        </w:rPr>
        <w:t xml:space="preserve">And it </w:t>
      </w:r>
      <w:proofErr w:type="gramStart"/>
      <w:r w:rsidRPr="00174EE6">
        <w:rPr>
          <w:rFonts w:ascii="Arial" w:hAnsi="Arial" w:cs="Arial"/>
          <w:sz w:val="24"/>
          <w:szCs w:val="24"/>
        </w:rPr>
        <w:t>wasn't</w:t>
      </w:r>
      <w:proofErr w:type="gramEnd"/>
      <w:r w:rsidRPr="00174EE6">
        <w:rPr>
          <w:rFonts w:ascii="Arial" w:hAnsi="Arial" w:cs="Arial"/>
          <w:sz w:val="24"/>
          <w:szCs w:val="24"/>
        </w:rPr>
        <w:t xml:space="preserve"> just the season</w:t>
      </w:r>
    </w:p>
    <w:p w14:paraId="668B3BC4" w14:textId="604CD3B5" w:rsidR="00174EE6" w:rsidRPr="00174EE6" w:rsidRDefault="00130D3D" w:rsidP="00174E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 xml:space="preserve">    D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>m</w:t>
      </w:r>
    </w:p>
    <w:p w14:paraId="0680CE42" w14:textId="77777777" w:rsidR="00174EE6" w:rsidRPr="00174EE6" w:rsidRDefault="00174EE6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4EE6">
        <w:rPr>
          <w:rFonts w:ascii="Arial" w:hAnsi="Arial" w:cs="Arial"/>
          <w:sz w:val="24"/>
          <w:szCs w:val="24"/>
        </w:rPr>
        <w:t>Black day in July.</w:t>
      </w:r>
    </w:p>
    <w:p w14:paraId="16757DB7" w14:textId="77777777" w:rsidR="00174EE6" w:rsidRPr="00174EE6" w:rsidRDefault="00174EE6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4EE6">
        <w:rPr>
          <w:rFonts w:ascii="Arial" w:hAnsi="Arial" w:cs="Arial"/>
          <w:sz w:val="24"/>
          <w:szCs w:val="24"/>
        </w:rPr>
        <w:t xml:space="preserve"> </w:t>
      </w:r>
    </w:p>
    <w:p w14:paraId="1111E33B" w14:textId="06B4C821" w:rsidR="00174EE6" w:rsidRPr="00174EE6" w:rsidRDefault="00130D3D" w:rsidP="00174E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m  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m   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               </w:t>
      </w:r>
    </w:p>
    <w:p w14:paraId="6958A477" w14:textId="77777777" w:rsidR="00174EE6" w:rsidRDefault="00174EE6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4EE6">
        <w:rPr>
          <w:rFonts w:ascii="Arial" w:hAnsi="Arial" w:cs="Arial"/>
          <w:sz w:val="24"/>
          <w:szCs w:val="24"/>
        </w:rPr>
        <w:t xml:space="preserve">Black day in July, Motor City's burning </w:t>
      </w:r>
    </w:p>
    <w:p w14:paraId="2DB0535A" w14:textId="59EFF693" w:rsidR="00130D3D" w:rsidRPr="00174EE6" w:rsidRDefault="00130D3D" w:rsidP="00130D3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174EE6">
        <w:rPr>
          <w:rFonts w:ascii="Arial" w:hAnsi="Arial" w:cs="Arial"/>
          <w:b/>
          <w:bCs/>
          <w:sz w:val="24"/>
          <w:szCs w:val="24"/>
        </w:rPr>
        <w:t>m</w:t>
      </w:r>
    </w:p>
    <w:p w14:paraId="7646FADD" w14:textId="04172EF7" w:rsidR="00174EE6" w:rsidRPr="00174EE6" w:rsidRDefault="00130D3D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74EE6" w:rsidRPr="00174EE6">
        <w:rPr>
          <w:rFonts w:ascii="Arial" w:hAnsi="Arial" w:cs="Arial"/>
          <w:sz w:val="24"/>
          <w:szCs w:val="24"/>
        </w:rPr>
        <w:t>nd the flames are running wild</w:t>
      </w:r>
    </w:p>
    <w:p w14:paraId="1C12E57A" w14:textId="6D9031D3" w:rsidR="00174EE6" w:rsidRPr="00174EE6" w:rsidRDefault="00174EE6" w:rsidP="00174E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74EE6">
        <w:rPr>
          <w:rFonts w:ascii="Arial" w:hAnsi="Arial" w:cs="Arial"/>
          <w:b/>
          <w:bCs/>
          <w:sz w:val="24"/>
          <w:szCs w:val="24"/>
        </w:rPr>
        <w:t xml:space="preserve">    </w:t>
      </w:r>
      <w:r w:rsidR="00130D3D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</w:t>
      </w:r>
      <w:r w:rsidR="00130D3D">
        <w:rPr>
          <w:rFonts w:ascii="Arial" w:hAnsi="Arial" w:cs="Arial"/>
          <w:b/>
          <w:bCs/>
          <w:sz w:val="24"/>
          <w:szCs w:val="24"/>
        </w:rPr>
        <w:t>Bb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130D3D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</w:t>
      </w:r>
      <w:r w:rsidR="00130D3D">
        <w:rPr>
          <w:rFonts w:ascii="Arial" w:hAnsi="Arial" w:cs="Arial"/>
          <w:b/>
          <w:bCs/>
          <w:sz w:val="24"/>
          <w:szCs w:val="24"/>
        </w:rPr>
        <w:t>D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m            </w:t>
      </w:r>
    </w:p>
    <w:p w14:paraId="2277BB01" w14:textId="77777777" w:rsidR="00130D3D" w:rsidRDefault="00174EE6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4EE6">
        <w:rPr>
          <w:rFonts w:ascii="Arial" w:hAnsi="Arial" w:cs="Arial"/>
          <w:sz w:val="24"/>
          <w:szCs w:val="24"/>
        </w:rPr>
        <w:t xml:space="preserve">They reflect upon the waters </w:t>
      </w:r>
    </w:p>
    <w:p w14:paraId="444F7643" w14:textId="7197C167" w:rsidR="00130D3D" w:rsidRPr="00174EE6" w:rsidRDefault="00130D3D" w:rsidP="00130D3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>Bb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174EE6">
        <w:rPr>
          <w:rFonts w:ascii="Arial" w:hAnsi="Arial" w:cs="Arial"/>
          <w:b/>
          <w:bCs/>
          <w:sz w:val="24"/>
          <w:szCs w:val="24"/>
        </w:rPr>
        <w:t>m</w:t>
      </w:r>
    </w:p>
    <w:p w14:paraId="1BFA3018" w14:textId="22770B1A" w:rsidR="00174EE6" w:rsidRPr="00174EE6" w:rsidRDefault="00130D3D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174EE6" w:rsidRPr="00174EE6">
        <w:rPr>
          <w:rFonts w:ascii="Arial" w:hAnsi="Arial" w:cs="Arial"/>
          <w:sz w:val="24"/>
          <w:szCs w:val="24"/>
        </w:rPr>
        <w:t>f the river and the lake</w:t>
      </w:r>
    </w:p>
    <w:p w14:paraId="6813DA17" w14:textId="50099954" w:rsidR="00174EE6" w:rsidRPr="00174EE6" w:rsidRDefault="00174EE6" w:rsidP="00174E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74EE6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130D3D">
        <w:rPr>
          <w:rFonts w:ascii="Arial" w:hAnsi="Arial" w:cs="Arial"/>
          <w:b/>
          <w:bCs/>
          <w:sz w:val="24"/>
          <w:szCs w:val="24"/>
        </w:rPr>
        <w:t>Bb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130D3D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</w:t>
      </w:r>
      <w:r w:rsidR="00130D3D">
        <w:rPr>
          <w:rFonts w:ascii="Arial" w:hAnsi="Arial" w:cs="Arial"/>
          <w:b/>
          <w:bCs/>
          <w:sz w:val="24"/>
          <w:szCs w:val="24"/>
        </w:rPr>
        <w:t>D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m       </w:t>
      </w:r>
      <w:r w:rsidR="00130D3D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30D3D">
        <w:rPr>
          <w:rFonts w:ascii="Arial" w:hAnsi="Arial" w:cs="Arial"/>
          <w:b/>
          <w:bCs/>
          <w:sz w:val="24"/>
          <w:szCs w:val="24"/>
        </w:rPr>
        <w:t>Bb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</w:t>
      </w:r>
      <w:r w:rsidR="00130D3D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</w:t>
      </w:r>
      <w:r w:rsidR="00130D3D">
        <w:rPr>
          <w:rFonts w:ascii="Arial" w:hAnsi="Arial" w:cs="Arial"/>
          <w:b/>
          <w:bCs/>
          <w:sz w:val="24"/>
          <w:szCs w:val="24"/>
        </w:rPr>
        <w:t>D</w:t>
      </w:r>
      <w:r w:rsidRPr="00174EE6">
        <w:rPr>
          <w:rFonts w:ascii="Arial" w:hAnsi="Arial" w:cs="Arial"/>
          <w:b/>
          <w:bCs/>
          <w:sz w:val="24"/>
          <w:szCs w:val="24"/>
        </w:rPr>
        <w:t>m</w:t>
      </w:r>
    </w:p>
    <w:p w14:paraId="5CA2883C" w14:textId="77777777" w:rsidR="00174EE6" w:rsidRPr="00174EE6" w:rsidRDefault="00174EE6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4EE6">
        <w:rPr>
          <w:rFonts w:ascii="Arial" w:hAnsi="Arial" w:cs="Arial"/>
          <w:sz w:val="24"/>
          <w:szCs w:val="24"/>
        </w:rPr>
        <w:t xml:space="preserve">And everyone is listening and </w:t>
      </w:r>
      <w:proofErr w:type="gramStart"/>
      <w:r w:rsidRPr="00174EE6">
        <w:rPr>
          <w:rFonts w:ascii="Arial" w:hAnsi="Arial" w:cs="Arial"/>
          <w:sz w:val="24"/>
          <w:szCs w:val="24"/>
        </w:rPr>
        <w:t>everyone's</w:t>
      </w:r>
      <w:proofErr w:type="gramEnd"/>
      <w:r w:rsidRPr="00174EE6">
        <w:rPr>
          <w:rFonts w:ascii="Arial" w:hAnsi="Arial" w:cs="Arial"/>
          <w:sz w:val="24"/>
          <w:szCs w:val="24"/>
        </w:rPr>
        <w:t xml:space="preserve"> awake</w:t>
      </w:r>
    </w:p>
    <w:p w14:paraId="62514481" w14:textId="3F3232FA" w:rsidR="00174EE6" w:rsidRPr="00174EE6" w:rsidRDefault="00130D3D" w:rsidP="00174E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>m</w:t>
      </w:r>
    </w:p>
    <w:p w14:paraId="62BDF97B" w14:textId="77777777" w:rsidR="00174EE6" w:rsidRPr="00174EE6" w:rsidRDefault="00174EE6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4EE6">
        <w:rPr>
          <w:rFonts w:ascii="Arial" w:hAnsi="Arial" w:cs="Arial"/>
          <w:sz w:val="24"/>
          <w:szCs w:val="24"/>
        </w:rPr>
        <w:t>Black day in July.</w:t>
      </w:r>
    </w:p>
    <w:p w14:paraId="2D18BDC0" w14:textId="77777777" w:rsidR="00174EE6" w:rsidRPr="00174EE6" w:rsidRDefault="00174EE6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4EE6">
        <w:rPr>
          <w:rFonts w:ascii="Arial" w:hAnsi="Arial" w:cs="Arial"/>
          <w:sz w:val="24"/>
          <w:szCs w:val="24"/>
        </w:rPr>
        <w:t xml:space="preserve"> </w:t>
      </w:r>
    </w:p>
    <w:p w14:paraId="29342EF7" w14:textId="66832BA1" w:rsidR="00174EE6" w:rsidRPr="00174EE6" w:rsidRDefault="00130D3D" w:rsidP="00174E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m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m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             </w:t>
      </w:r>
    </w:p>
    <w:p w14:paraId="7418AF3E" w14:textId="77777777" w:rsidR="00174EE6" w:rsidRDefault="00174EE6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4EE6">
        <w:rPr>
          <w:rFonts w:ascii="Arial" w:hAnsi="Arial" w:cs="Arial"/>
          <w:sz w:val="24"/>
          <w:szCs w:val="24"/>
        </w:rPr>
        <w:t xml:space="preserve">Black day in July, the printing press is turning </w:t>
      </w:r>
    </w:p>
    <w:p w14:paraId="5B821881" w14:textId="57BE1404" w:rsidR="00174EE6" w:rsidRPr="00174EE6" w:rsidRDefault="00130D3D" w:rsidP="00174E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>F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D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>m</w:t>
      </w:r>
    </w:p>
    <w:p w14:paraId="7D6A7933" w14:textId="61D249F9" w:rsidR="00174EE6" w:rsidRPr="00174EE6" w:rsidRDefault="00130D3D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74EE6" w:rsidRPr="00174EE6">
        <w:rPr>
          <w:rFonts w:ascii="Arial" w:hAnsi="Arial" w:cs="Arial"/>
          <w:sz w:val="24"/>
          <w:szCs w:val="24"/>
        </w:rPr>
        <w:t>nd the news is quickly</w:t>
      </w:r>
      <w:r w:rsidR="00174EE6">
        <w:rPr>
          <w:rFonts w:ascii="Arial" w:hAnsi="Arial" w:cs="Arial"/>
          <w:sz w:val="24"/>
          <w:szCs w:val="24"/>
        </w:rPr>
        <w:t xml:space="preserve"> </w:t>
      </w:r>
      <w:r w:rsidR="00174EE6" w:rsidRPr="00174EE6">
        <w:rPr>
          <w:rFonts w:ascii="Arial" w:hAnsi="Arial" w:cs="Arial"/>
          <w:sz w:val="24"/>
          <w:szCs w:val="24"/>
        </w:rPr>
        <w:t>flashed</w:t>
      </w:r>
    </w:p>
    <w:p w14:paraId="78B89AC7" w14:textId="126443F0" w:rsidR="00174EE6" w:rsidRPr="00174EE6" w:rsidRDefault="00174EE6" w:rsidP="00174E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74EE6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130D3D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</w:t>
      </w:r>
      <w:r w:rsidR="00130D3D">
        <w:rPr>
          <w:rFonts w:ascii="Arial" w:hAnsi="Arial" w:cs="Arial"/>
          <w:b/>
          <w:bCs/>
          <w:sz w:val="24"/>
          <w:szCs w:val="24"/>
        </w:rPr>
        <w:t>Bb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130D3D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30D3D">
        <w:rPr>
          <w:rFonts w:ascii="Arial" w:hAnsi="Arial" w:cs="Arial"/>
          <w:b/>
          <w:bCs/>
          <w:sz w:val="24"/>
          <w:szCs w:val="24"/>
        </w:rPr>
        <w:t>D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m            </w:t>
      </w:r>
    </w:p>
    <w:p w14:paraId="64D694BD" w14:textId="77777777" w:rsidR="00174EE6" w:rsidRDefault="00174EE6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4EE6">
        <w:rPr>
          <w:rFonts w:ascii="Arial" w:hAnsi="Arial" w:cs="Arial"/>
          <w:sz w:val="24"/>
          <w:szCs w:val="24"/>
        </w:rPr>
        <w:t xml:space="preserve">And you read your morning paper </w:t>
      </w:r>
    </w:p>
    <w:p w14:paraId="392F6874" w14:textId="746E5BC6" w:rsidR="00130D3D" w:rsidRPr="00174EE6" w:rsidRDefault="00130D3D" w:rsidP="00130D3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>Bb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174EE6">
        <w:rPr>
          <w:rFonts w:ascii="Arial" w:hAnsi="Arial" w:cs="Arial"/>
          <w:b/>
          <w:bCs/>
          <w:sz w:val="24"/>
          <w:szCs w:val="24"/>
        </w:rPr>
        <w:t>m</w:t>
      </w:r>
    </w:p>
    <w:p w14:paraId="5D16AADE" w14:textId="26BE79C3" w:rsidR="00174EE6" w:rsidRPr="00174EE6" w:rsidRDefault="00130D3D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74EE6" w:rsidRPr="00174EE6">
        <w:rPr>
          <w:rFonts w:ascii="Arial" w:hAnsi="Arial" w:cs="Arial"/>
          <w:sz w:val="24"/>
          <w:szCs w:val="24"/>
        </w:rPr>
        <w:t>nd you sip your cup of tea</w:t>
      </w:r>
    </w:p>
    <w:p w14:paraId="49A5FA1D" w14:textId="13357705" w:rsidR="00174EE6" w:rsidRPr="00174EE6" w:rsidRDefault="00174EE6" w:rsidP="00174E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74EE6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130D3D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</w:t>
      </w:r>
      <w:r w:rsidR="00130D3D">
        <w:rPr>
          <w:rFonts w:ascii="Arial" w:hAnsi="Arial" w:cs="Arial"/>
          <w:b/>
          <w:bCs/>
          <w:sz w:val="24"/>
          <w:szCs w:val="24"/>
        </w:rPr>
        <w:t>Bb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130D3D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130D3D">
        <w:rPr>
          <w:rFonts w:ascii="Arial" w:hAnsi="Arial" w:cs="Arial"/>
          <w:b/>
          <w:bCs/>
          <w:sz w:val="24"/>
          <w:szCs w:val="24"/>
        </w:rPr>
        <w:t>D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m      </w:t>
      </w:r>
      <w:r w:rsidR="00130D3D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30D3D">
        <w:rPr>
          <w:rFonts w:ascii="Arial" w:hAnsi="Arial" w:cs="Arial"/>
          <w:b/>
          <w:bCs/>
          <w:sz w:val="24"/>
          <w:szCs w:val="24"/>
        </w:rPr>
        <w:t>Bb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130D3D">
        <w:rPr>
          <w:rFonts w:ascii="Arial" w:hAnsi="Arial" w:cs="Arial"/>
          <w:b/>
          <w:bCs/>
          <w:sz w:val="24"/>
          <w:szCs w:val="24"/>
        </w:rPr>
        <w:t xml:space="preserve">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</w:t>
      </w:r>
      <w:r w:rsidR="00130D3D">
        <w:rPr>
          <w:rFonts w:ascii="Arial" w:hAnsi="Arial" w:cs="Arial"/>
          <w:b/>
          <w:bCs/>
          <w:sz w:val="24"/>
          <w:szCs w:val="24"/>
        </w:rPr>
        <w:t>D</w:t>
      </w:r>
      <w:r w:rsidRPr="00174EE6">
        <w:rPr>
          <w:rFonts w:ascii="Arial" w:hAnsi="Arial" w:cs="Arial"/>
          <w:b/>
          <w:bCs/>
          <w:sz w:val="24"/>
          <w:szCs w:val="24"/>
        </w:rPr>
        <w:t>m</w:t>
      </w:r>
    </w:p>
    <w:p w14:paraId="7F7900D9" w14:textId="77777777" w:rsidR="00174EE6" w:rsidRPr="00174EE6" w:rsidRDefault="00174EE6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4EE6">
        <w:rPr>
          <w:rFonts w:ascii="Arial" w:hAnsi="Arial" w:cs="Arial"/>
          <w:sz w:val="24"/>
          <w:szCs w:val="24"/>
        </w:rPr>
        <w:t>And you wonder just in passing is it him or is it me</w:t>
      </w:r>
    </w:p>
    <w:p w14:paraId="60228EA0" w14:textId="14D31536" w:rsidR="00174EE6" w:rsidRPr="00174EE6" w:rsidRDefault="00130D3D" w:rsidP="00174E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>m</w:t>
      </w:r>
    </w:p>
    <w:p w14:paraId="28C66B77" w14:textId="77777777" w:rsidR="00174EE6" w:rsidRPr="00174EE6" w:rsidRDefault="00174EE6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4EE6">
        <w:rPr>
          <w:rFonts w:ascii="Arial" w:hAnsi="Arial" w:cs="Arial"/>
          <w:sz w:val="24"/>
          <w:szCs w:val="24"/>
        </w:rPr>
        <w:t>Black day in July.</w:t>
      </w:r>
    </w:p>
    <w:p w14:paraId="68606A87" w14:textId="657F43DF" w:rsidR="00130D3D" w:rsidRDefault="00130D3D" w:rsidP="00174E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D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m          </w:t>
      </w:r>
    </w:p>
    <w:p w14:paraId="5C3E1474" w14:textId="64C3CCC2" w:rsidR="00174EE6" w:rsidRPr="00174EE6" w:rsidRDefault="00130D3D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D93571B" wp14:editId="40F41753">
                <wp:simplePos x="0" y="0"/>
                <wp:positionH relativeFrom="column">
                  <wp:posOffset>5097145</wp:posOffset>
                </wp:positionH>
                <wp:positionV relativeFrom="paragraph">
                  <wp:posOffset>352425</wp:posOffset>
                </wp:positionV>
                <wp:extent cx="735013" cy="1219200"/>
                <wp:effectExtent l="0" t="0" r="8255" b="0"/>
                <wp:wrapNone/>
                <wp:docPr id="19" name="Group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9200"/>
                          <a:chOff x="3554635" y="2478641"/>
                          <a:chExt cx="735013" cy="1219200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4635" y="274851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220"/>
                        <wps:cNvSpPr txBox="1"/>
                        <wps:spPr>
                          <a:xfrm>
                            <a:off x="3664172" y="2478641"/>
                            <a:ext cx="52895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ECD64A" w14:textId="77777777" w:rsidR="00130D3D" w:rsidRDefault="00130D3D" w:rsidP="00130D3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93571B" id="Group 218" o:spid="_x0000_s1038" style="position:absolute;margin-left:401.35pt;margin-top:27.75pt;width:57.9pt;height:96pt;z-index:251679744" coordorigin="35546,24786" coordsize="7350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">
                <v:shape id="Picture 20" o:spid="_x0000_s1039" type="#_x0000_t75" style="position:absolute;left:35546;top:2748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">
                  <v:imagedata r:id="rId7" o:title=""/>
                </v:shape>
                <v:shape id="TextBox 220" o:spid="_x0000_s1040" type="#_x0000_t202" style="position:absolute;left:36641;top:24786;width:5290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35ECD64A" w14:textId="77777777" w:rsidR="00130D3D" w:rsidRDefault="00130D3D" w:rsidP="00130D3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9680803" wp14:editId="7A00A1AA">
                <wp:simplePos x="0" y="0"/>
                <wp:positionH relativeFrom="column">
                  <wp:posOffset>5800725</wp:posOffset>
                </wp:positionH>
                <wp:positionV relativeFrom="paragraph">
                  <wp:posOffset>361315</wp:posOffset>
                </wp:positionV>
                <wp:extent cx="762000" cy="1211679"/>
                <wp:effectExtent l="0" t="0" r="0" b="7620"/>
                <wp:wrapNone/>
                <wp:docPr id="13" name="Group 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679"/>
                          <a:chOff x="0" y="2497568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75992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208"/>
                        <wps:cNvSpPr txBox="1"/>
                        <wps:spPr>
                          <a:xfrm>
                            <a:off x="0" y="2497568"/>
                            <a:ext cx="7620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103D24" w14:textId="77777777" w:rsidR="00130D3D" w:rsidRDefault="00130D3D" w:rsidP="00130D3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680803" id="Group 206" o:spid="_x0000_s1041" style="position:absolute;margin-left:456.75pt;margin-top:28.45pt;width:60pt;height:95.4pt;z-index:251670528" coordorigin=",24975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">
                <v:shape id="Picture 14" o:spid="_x0000_s1042" type="#_x0000_t75" style="position:absolute;left:169;top:2759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">
                  <v:imagedata r:id="rId13" o:title=""/>
                </v:shape>
                <v:shape id="TextBox 208" o:spid="_x0000_s1043" type="#_x0000_t202" style="position:absolute;top:24975;width:7620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3A103D24" w14:textId="77777777" w:rsidR="00130D3D" w:rsidRDefault="00130D3D" w:rsidP="00130D3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74EE6" w:rsidRPr="00174EE6">
        <w:rPr>
          <w:rFonts w:ascii="Arial" w:hAnsi="Arial" w:cs="Arial"/>
          <w:sz w:val="24"/>
          <w:szCs w:val="24"/>
        </w:rPr>
        <w:t>In the office of the President</w:t>
      </w:r>
    </w:p>
    <w:p w14:paraId="235CC4B9" w14:textId="1C33E30D" w:rsidR="00174EE6" w:rsidRPr="00174EE6" w:rsidRDefault="00130D3D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D388215" wp14:editId="635C6A73">
                <wp:simplePos x="0" y="0"/>
                <wp:positionH relativeFrom="column">
                  <wp:posOffset>4329430</wp:posOffset>
                </wp:positionH>
                <wp:positionV relativeFrom="paragraph">
                  <wp:posOffset>184150</wp:posOffset>
                </wp:positionV>
                <wp:extent cx="735013" cy="1210733"/>
                <wp:effectExtent l="0" t="0" r="8255" b="8890"/>
                <wp:wrapNone/>
                <wp:docPr id="4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596314" y="0"/>
                          <a:chExt cx="735013" cy="1210733"/>
                        </a:xfrm>
                      </wpg:grpSpPr>
                      <wps:wsp>
                        <wps:cNvPr id="7" name="TextBox 168"/>
                        <wps:cNvSpPr txBox="1"/>
                        <wps:spPr>
                          <a:xfrm>
                            <a:off x="2706334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1D14AC" w14:textId="77777777" w:rsidR="00130D3D" w:rsidRDefault="00130D3D" w:rsidP="00130D3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6314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388215" id="Group 167" o:spid="_x0000_s1044" style="position:absolute;margin-left:340.9pt;margin-top:14.5pt;width:57.9pt;height:95.35pt;z-index:251666432" coordorigin="25963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">
                <v:shape id="TextBox 168" o:spid="_x0000_s1045" type="#_x0000_t202" style="position:absolute;left:2706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171D14AC" w14:textId="77777777" w:rsidR="00130D3D" w:rsidRDefault="00130D3D" w:rsidP="00130D3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0" o:spid="_x0000_s1046" type="#_x0000_t75" style="position:absolute;left:25963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1EEB41B" wp14:editId="33526364">
                <wp:simplePos x="0" y="0"/>
                <wp:positionH relativeFrom="column">
                  <wp:posOffset>3561715</wp:posOffset>
                </wp:positionH>
                <wp:positionV relativeFrom="paragraph">
                  <wp:posOffset>180340</wp:posOffset>
                </wp:positionV>
                <wp:extent cx="735013" cy="1210733"/>
                <wp:effectExtent l="0" t="0" r="8255" b="8890"/>
                <wp:wrapNone/>
                <wp:docPr id="16" name="Group 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1799778" y="2491875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9778" y="275328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214"/>
                        <wps:cNvSpPr txBox="1"/>
                        <wps:spPr>
                          <a:xfrm>
                            <a:off x="1901335" y="2491875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C24B95" w14:textId="77777777" w:rsidR="00130D3D" w:rsidRDefault="00130D3D" w:rsidP="00130D3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EEB41B" id="Group 212" o:spid="_x0000_s1047" style="position:absolute;margin-left:280.45pt;margin-top:14.2pt;width:57.9pt;height:95.35pt;z-index:251675648" coordorigin="17997,2491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">
                <v:shape id="Picture 17" o:spid="_x0000_s1048" type="#_x0000_t75" style="position:absolute;left:17997;top:27532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">
                  <v:imagedata r:id="rId15" o:title=""/>
                </v:shape>
                <v:shape id="TextBox 214" o:spid="_x0000_s1049" type="#_x0000_t202" style="position:absolute;left:19013;top:24918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3AC24B95" w14:textId="77777777" w:rsidR="00130D3D" w:rsidRDefault="00130D3D" w:rsidP="00130D3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C22CFD4" wp14:editId="33374EFE">
                <wp:simplePos x="0" y="0"/>
                <wp:positionH relativeFrom="column">
                  <wp:posOffset>3371850</wp:posOffset>
                </wp:positionH>
                <wp:positionV relativeFrom="paragraph">
                  <wp:posOffset>11430</wp:posOffset>
                </wp:positionV>
                <wp:extent cx="3409950" cy="15811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55F40" w14:textId="77777777" w:rsidR="00130D3D" w:rsidRDefault="00130D3D" w:rsidP="00130D3D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2CFD4" id="Text Box 1" o:spid="_x0000_s1050" type="#_x0000_t202" style="position:absolute;margin-left:265.5pt;margin-top:.9pt;width:268.5pt;height:124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">
                <v:textbox>
                  <w:txbxContent>
                    <w:p w14:paraId="14C55F40" w14:textId="77777777" w:rsidR="00130D3D" w:rsidRDefault="00130D3D" w:rsidP="00130D3D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174EE6" w:rsidRPr="00174EE6">
        <w:rPr>
          <w:rFonts w:ascii="Arial" w:hAnsi="Arial" w:cs="Arial"/>
          <w:sz w:val="24"/>
          <w:szCs w:val="24"/>
        </w:rPr>
        <w:t>The deed is done the troops are sent</w:t>
      </w:r>
    </w:p>
    <w:p w14:paraId="78452A44" w14:textId="2895FAFB" w:rsidR="00174EE6" w:rsidRPr="00174EE6" w:rsidRDefault="00174EE6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174EE6">
        <w:rPr>
          <w:rFonts w:ascii="Arial" w:hAnsi="Arial" w:cs="Arial"/>
          <w:sz w:val="24"/>
          <w:szCs w:val="24"/>
        </w:rPr>
        <w:t>There's</w:t>
      </w:r>
      <w:proofErr w:type="gramEnd"/>
      <w:r w:rsidRPr="00174EE6">
        <w:rPr>
          <w:rFonts w:ascii="Arial" w:hAnsi="Arial" w:cs="Arial"/>
          <w:sz w:val="24"/>
          <w:szCs w:val="24"/>
        </w:rPr>
        <w:t xml:space="preserve"> really not much choice you see</w:t>
      </w:r>
      <w:r w:rsidR="00130D3D" w:rsidRPr="00130D3D">
        <w:rPr>
          <w:noProof/>
        </w:rPr>
        <w:t xml:space="preserve"> </w:t>
      </w:r>
    </w:p>
    <w:p w14:paraId="35B8FAB9" w14:textId="295140B0" w:rsidR="00174EE6" w:rsidRPr="00174EE6" w:rsidRDefault="00174EE6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4EE6">
        <w:rPr>
          <w:rFonts w:ascii="Arial" w:hAnsi="Arial" w:cs="Arial"/>
          <w:sz w:val="24"/>
          <w:szCs w:val="24"/>
        </w:rPr>
        <w:t>It looks to us like anarchy</w:t>
      </w:r>
    </w:p>
    <w:p w14:paraId="44B6E029" w14:textId="47DDFFB4" w:rsidR="00174EE6" w:rsidRPr="00174EE6" w:rsidRDefault="00174EE6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4EE6">
        <w:rPr>
          <w:rFonts w:ascii="Arial" w:hAnsi="Arial" w:cs="Arial"/>
          <w:sz w:val="24"/>
          <w:szCs w:val="24"/>
        </w:rPr>
        <w:t>And then the tanks go rolling in</w:t>
      </w:r>
    </w:p>
    <w:p w14:paraId="579F9C27" w14:textId="7F832A04" w:rsidR="00174EE6" w:rsidRPr="00174EE6" w:rsidRDefault="00174EE6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4EE6">
        <w:rPr>
          <w:rFonts w:ascii="Arial" w:hAnsi="Arial" w:cs="Arial"/>
          <w:sz w:val="24"/>
          <w:szCs w:val="24"/>
        </w:rPr>
        <w:t>To patch things up as best they can</w:t>
      </w:r>
    </w:p>
    <w:p w14:paraId="3E315F5B" w14:textId="13B24F0C" w:rsidR="00174EE6" w:rsidRPr="00174EE6" w:rsidRDefault="00174EE6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4EE6">
        <w:rPr>
          <w:rFonts w:ascii="Arial" w:hAnsi="Arial" w:cs="Arial"/>
          <w:sz w:val="24"/>
          <w:szCs w:val="24"/>
        </w:rPr>
        <w:t>There is no time to hesitate</w:t>
      </w:r>
    </w:p>
    <w:p w14:paraId="09F4D98D" w14:textId="5DB9601B" w:rsidR="00174EE6" w:rsidRPr="00174EE6" w:rsidRDefault="00174EE6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4EE6">
        <w:rPr>
          <w:rFonts w:ascii="Arial" w:hAnsi="Arial" w:cs="Arial"/>
          <w:sz w:val="24"/>
          <w:szCs w:val="24"/>
        </w:rPr>
        <w:t>The speech is made the dues can wait</w:t>
      </w:r>
    </w:p>
    <w:p w14:paraId="114AABBA" w14:textId="16C517DF" w:rsidR="00174EE6" w:rsidRPr="00174EE6" w:rsidRDefault="00130D3D" w:rsidP="00174E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 xml:space="preserve">    D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>m</w:t>
      </w:r>
    </w:p>
    <w:p w14:paraId="78AAA634" w14:textId="2EBB4024" w:rsidR="00174EE6" w:rsidRPr="00174EE6" w:rsidRDefault="00174EE6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4EE6">
        <w:rPr>
          <w:rFonts w:ascii="Arial" w:hAnsi="Arial" w:cs="Arial"/>
          <w:sz w:val="24"/>
          <w:szCs w:val="24"/>
        </w:rPr>
        <w:t>Black day in July.</w:t>
      </w:r>
    </w:p>
    <w:p w14:paraId="45B71C77" w14:textId="5CFD1922" w:rsidR="00174EE6" w:rsidRPr="00174EE6" w:rsidRDefault="00174EE6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4EE6">
        <w:rPr>
          <w:rFonts w:ascii="Arial" w:hAnsi="Arial" w:cs="Arial"/>
          <w:sz w:val="24"/>
          <w:szCs w:val="24"/>
        </w:rPr>
        <w:t xml:space="preserve"> </w:t>
      </w:r>
    </w:p>
    <w:p w14:paraId="536695CC" w14:textId="12DE8262" w:rsidR="00174EE6" w:rsidRPr="00174EE6" w:rsidRDefault="00130D3D" w:rsidP="00174E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m 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m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            </w:t>
      </w:r>
    </w:p>
    <w:p w14:paraId="1EF86F83" w14:textId="396603F0" w:rsidR="00174EE6" w:rsidRDefault="00174EE6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4EE6">
        <w:rPr>
          <w:rFonts w:ascii="Arial" w:hAnsi="Arial" w:cs="Arial"/>
          <w:sz w:val="24"/>
          <w:szCs w:val="24"/>
        </w:rPr>
        <w:t xml:space="preserve">Black day in July, the streets of Motor City </w:t>
      </w:r>
    </w:p>
    <w:p w14:paraId="3E6AD877" w14:textId="3BFB5535" w:rsidR="00130D3D" w:rsidRPr="00174EE6" w:rsidRDefault="00130D3D" w:rsidP="00130D3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174EE6">
        <w:rPr>
          <w:rFonts w:ascii="Arial" w:hAnsi="Arial" w:cs="Arial"/>
          <w:b/>
          <w:bCs/>
          <w:sz w:val="24"/>
          <w:szCs w:val="24"/>
        </w:rPr>
        <w:t>m</w:t>
      </w:r>
    </w:p>
    <w:p w14:paraId="218D9232" w14:textId="261A2702" w:rsidR="00174EE6" w:rsidRPr="00174EE6" w:rsidRDefault="00130D3D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174EE6" w:rsidRPr="00174EE6">
        <w:rPr>
          <w:rFonts w:ascii="Arial" w:hAnsi="Arial" w:cs="Arial"/>
          <w:sz w:val="24"/>
          <w:szCs w:val="24"/>
        </w:rPr>
        <w:t>ow are quiet and serene</w:t>
      </w:r>
    </w:p>
    <w:p w14:paraId="4F2E4EE5" w14:textId="67122FB4" w:rsidR="00174EE6" w:rsidRPr="00174EE6" w:rsidRDefault="00174EE6" w:rsidP="00174E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74EE6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130D3D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</w:t>
      </w:r>
      <w:r w:rsidR="00130D3D">
        <w:rPr>
          <w:rFonts w:ascii="Arial" w:hAnsi="Arial" w:cs="Arial"/>
          <w:b/>
          <w:bCs/>
          <w:sz w:val="24"/>
          <w:szCs w:val="24"/>
        </w:rPr>
        <w:t>Bb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130D3D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130D3D">
        <w:rPr>
          <w:rFonts w:ascii="Arial" w:hAnsi="Arial" w:cs="Arial"/>
          <w:b/>
          <w:bCs/>
          <w:sz w:val="24"/>
          <w:szCs w:val="24"/>
        </w:rPr>
        <w:t>D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m              </w:t>
      </w:r>
    </w:p>
    <w:p w14:paraId="5006937C" w14:textId="0C125D72" w:rsidR="00174EE6" w:rsidRDefault="00174EE6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4EE6">
        <w:rPr>
          <w:rFonts w:ascii="Arial" w:hAnsi="Arial" w:cs="Arial"/>
          <w:sz w:val="24"/>
          <w:szCs w:val="24"/>
        </w:rPr>
        <w:t xml:space="preserve">But the shapes of gutted buildings </w:t>
      </w:r>
    </w:p>
    <w:p w14:paraId="480C3DF2" w14:textId="77752971" w:rsidR="00130D3D" w:rsidRPr="00174EE6" w:rsidRDefault="00130D3D" w:rsidP="00130D3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>Bb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174EE6">
        <w:rPr>
          <w:rFonts w:ascii="Arial" w:hAnsi="Arial" w:cs="Arial"/>
          <w:b/>
          <w:bCs/>
          <w:sz w:val="24"/>
          <w:szCs w:val="24"/>
        </w:rPr>
        <w:t>m</w:t>
      </w:r>
      <w:r w:rsidRPr="00130D3D">
        <w:rPr>
          <w:noProof/>
        </w:rPr>
        <w:t xml:space="preserve"> </w:t>
      </w:r>
    </w:p>
    <w:p w14:paraId="3E959303" w14:textId="195C9570" w:rsidR="00174EE6" w:rsidRPr="00174EE6" w:rsidRDefault="00130D3D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174EE6" w:rsidRPr="00174EE6">
        <w:rPr>
          <w:rFonts w:ascii="Arial" w:hAnsi="Arial" w:cs="Arial"/>
          <w:sz w:val="24"/>
          <w:szCs w:val="24"/>
        </w:rPr>
        <w:t>trike terror to the heart</w:t>
      </w:r>
    </w:p>
    <w:p w14:paraId="0B35C28B" w14:textId="5F39B0DA" w:rsidR="00174EE6" w:rsidRPr="00174EE6" w:rsidRDefault="00174EE6" w:rsidP="00174E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74EE6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130D3D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</w:t>
      </w:r>
      <w:r w:rsidR="00130D3D">
        <w:rPr>
          <w:rFonts w:ascii="Arial" w:hAnsi="Arial" w:cs="Arial"/>
          <w:b/>
          <w:bCs/>
          <w:sz w:val="24"/>
          <w:szCs w:val="24"/>
        </w:rPr>
        <w:t>Bb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130D3D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130D3D">
        <w:rPr>
          <w:rFonts w:ascii="Arial" w:hAnsi="Arial" w:cs="Arial"/>
          <w:b/>
          <w:bCs/>
          <w:sz w:val="24"/>
          <w:szCs w:val="24"/>
        </w:rPr>
        <w:t>D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m            </w:t>
      </w:r>
    </w:p>
    <w:p w14:paraId="7B1748B9" w14:textId="575C671C" w:rsidR="00174EE6" w:rsidRDefault="00174EE6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4EE6">
        <w:rPr>
          <w:rFonts w:ascii="Arial" w:hAnsi="Arial" w:cs="Arial"/>
          <w:sz w:val="24"/>
          <w:szCs w:val="24"/>
        </w:rPr>
        <w:t xml:space="preserve">And you say how did it happen </w:t>
      </w:r>
    </w:p>
    <w:p w14:paraId="7E12BDD3" w14:textId="29CD79C6" w:rsidR="00130D3D" w:rsidRPr="00174EE6" w:rsidRDefault="00130D3D" w:rsidP="00130D3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>Bb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174EE6">
        <w:rPr>
          <w:rFonts w:ascii="Arial" w:hAnsi="Arial" w:cs="Arial"/>
          <w:b/>
          <w:bCs/>
          <w:sz w:val="24"/>
          <w:szCs w:val="24"/>
        </w:rPr>
        <w:t>m</w:t>
      </w:r>
    </w:p>
    <w:p w14:paraId="287509EA" w14:textId="42E3B7F3" w:rsidR="00174EE6" w:rsidRPr="00174EE6" w:rsidRDefault="00130D3D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74EE6" w:rsidRPr="00174EE6">
        <w:rPr>
          <w:rFonts w:ascii="Arial" w:hAnsi="Arial" w:cs="Arial"/>
          <w:sz w:val="24"/>
          <w:szCs w:val="24"/>
        </w:rPr>
        <w:t>nd you say how did it start</w:t>
      </w:r>
    </w:p>
    <w:p w14:paraId="2D0A316C" w14:textId="2E3C29B5" w:rsidR="00174EE6" w:rsidRPr="00174EE6" w:rsidRDefault="00174EE6" w:rsidP="00174E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74EE6">
        <w:rPr>
          <w:rFonts w:ascii="Arial" w:hAnsi="Arial" w:cs="Arial"/>
          <w:b/>
          <w:bCs/>
          <w:sz w:val="24"/>
          <w:szCs w:val="24"/>
        </w:rPr>
        <w:t xml:space="preserve">  </w:t>
      </w:r>
      <w:r w:rsidR="00130D3D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</w:t>
      </w:r>
      <w:r w:rsidR="00130D3D">
        <w:rPr>
          <w:rFonts w:ascii="Arial" w:hAnsi="Arial" w:cs="Arial"/>
          <w:b/>
          <w:bCs/>
          <w:sz w:val="24"/>
          <w:szCs w:val="24"/>
        </w:rPr>
        <w:t>Bb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130D3D">
        <w:rPr>
          <w:rFonts w:ascii="Arial" w:hAnsi="Arial" w:cs="Arial"/>
          <w:b/>
          <w:bCs/>
          <w:sz w:val="24"/>
          <w:szCs w:val="24"/>
        </w:rPr>
        <w:t xml:space="preserve">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130D3D">
        <w:rPr>
          <w:rFonts w:ascii="Arial" w:hAnsi="Arial" w:cs="Arial"/>
          <w:b/>
          <w:bCs/>
          <w:sz w:val="24"/>
          <w:szCs w:val="24"/>
        </w:rPr>
        <w:t>D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m         </w:t>
      </w:r>
    </w:p>
    <w:p w14:paraId="0F7D2589" w14:textId="6B22D012" w:rsidR="00174EE6" w:rsidRDefault="00174EE6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4EE6">
        <w:rPr>
          <w:rFonts w:ascii="Arial" w:hAnsi="Arial" w:cs="Arial"/>
          <w:sz w:val="24"/>
          <w:szCs w:val="24"/>
        </w:rPr>
        <w:t xml:space="preserve">Why </w:t>
      </w:r>
      <w:proofErr w:type="gramStart"/>
      <w:r w:rsidRPr="00174EE6">
        <w:rPr>
          <w:rFonts w:ascii="Arial" w:hAnsi="Arial" w:cs="Arial"/>
          <w:sz w:val="24"/>
          <w:szCs w:val="24"/>
        </w:rPr>
        <w:t>can't</w:t>
      </w:r>
      <w:proofErr w:type="gramEnd"/>
      <w:r w:rsidRPr="00174EE6">
        <w:rPr>
          <w:rFonts w:ascii="Arial" w:hAnsi="Arial" w:cs="Arial"/>
          <w:sz w:val="24"/>
          <w:szCs w:val="24"/>
        </w:rPr>
        <w:t xml:space="preserve"> we all be brothers, </w:t>
      </w:r>
    </w:p>
    <w:p w14:paraId="189DDB9F" w14:textId="2CB55A31" w:rsidR="00130D3D" w:rsidRPr="00174EE6" w:rsidRDefault="00130D3D" w:rsidP="00130D3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>Bb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174EE6">
        <w:rPr>
          <w:rFonts w:ascii="Arial" w:hAnsi="Arial" w:cs="Arial"/>
          <w:b/>
          <w:bCs/>
          <w:sz w:val="24"/>
          <w:szCs w:val="24"/>
        </w:rPr>
        <w:t>m</w:t>
      </w:r>
    </w:p>
    <w:p w14:paraId="7B16C6C9" w14:textId="4CA9C454" w:rsidR="00174EE6" w:rsidRPr="00174EE6" w:rsidRDefault="00130D3D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174EE6" w:rsidRPr="00174EE6">
        <w:rPr>
          <w:rFonts w:ascii="Arial" w:hAnsi="Arial" w:cs="Arial"/>
          <w:sz w:val="24"/>
          <w:szCs w:val="24"/>
        </w:rPr>
        <w:t xml:space="preserve">hy can't we live in </w:t>
      </w:r>
      <w:proofErr w:type="gramStart"/>
      <w:r w:rsidR="00174EE6" w:rsidRPr="00174EE6">
        <w:rPr>
          <w:rFonts w:ascii="Arial" w:hAnsi="Arial" w:cs="Arial"/>
          <w:sz w:val="24"/>
          <w:szCs w:val="24"/>
        </w:rPr>
        <w:t>peace</w:t>
      </w:r>
      <w:proofErr w:type="gramEnd"/>
    </w:p>
    <w:p w14:paraId="33D502F5" w14:textId="7044CECE" w:rsidR="00174EE6" w:rsidRPr="00174EE6" w:rsidRDefault="00174EE6" w:rsidP="00174E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74EE6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130D3D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</w:t>
      </w:r>
      <w:r w:rsidR="00130D3D">
        <w:rPr>
          <w:rFonts w:ascii="Arial" w:hAnsi="Arial" w:cs="Arial"/>
          <w:b/>
          <w:bCs/>
          <w:sz w:val="24"/>
          <w:szCs w:val="24"/>
        </w:rPr>
        <w:t>Bb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130D3D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</w:t>
      </w:r>
      <w:r w:rsidR="00130D3D">
        <w:rPr>
          <w:rFonts w:ascii="Arial" w:hAnsi="Arial" w:cs="Arial"/>
          <w:b/>
          <w:bCs/>
          <w:sz w:val="24"/>
          <w:szCs w:val="24"/>
        </w:rPr>
        <w:t>D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m              </w:t>
      </w:r>
    </w:p>
    <w:p w14:paraId="0F358AC6" w14:textId="21E04361" w:rsidR="00174EE6" w:rsidRDefault="00174EE6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4EE6">
        <w:rPr>
          <w:rFonts w:ascii="Arial" w:hAnsi="Arial" w:cs="Arial"/>
          <w:sz w:val="24"/>
          <w:szCs w:val="24"/>
        </w:rPr>
        <w:t xml:space="preserve">But the hands of the have-nots </w:t>
      </w:r>
    </w:p>
    <w:p w14:paraId="4F873B62" w14:textId="4B86D50D" w:rsidR="00174EE6" w:rsidRPr="00174EE6" w:rsidRDefault="00130D3D" w:rsidP="00174E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>Bb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174EE6">
        <w:rPr>
          <w:rFonts w:ascii="Arial" w:hAnsi="Arial" w:cs="Arial"/>
          <w:b/>
          <w:bCs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 xml:space="preserve">       C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>m</w:t>
      </w:r>
    </w:p>
    <w:p w14:paraId="765BEDB6" w14:textId="6A32ECE1" w:rsidR="00174EE6" w:rsidRPr="00174EE6" w:rsidRDefault="00130D3D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174EE6" w:rsidRPr="00174EE6">
        <w:rPr>
          <w:rFonts w:ascii="Arial" w:hAnsi="Arial" w:cs="Arial"/>
          <w:sz w:val="24"/>
          <w:szCs w:val="24"/>
        </w:rPr>
        <w:t>eep falling out of reach</w:t>
      </w:r>
      <w:r w:rsidR="00174EE6">
        <w:rPr>
          <w:rFonts w:ascii="Arial" w:hAnsi="Arial" w:cs="Arial"/>
          <w:sz w:val="24"/>
          <w:szCs w:val="24"/>
        </w:rPr>
        <w:t xml:space="preserve"> - </w:t>
      </w:r>
      <w:r w:rsidR="00174EE6" w:rsidRPr="00174EE6">
        <w:rPr>
          <w:rFonts w:ascii="Arial" w:hAnsi="Arial" w:cs="Arial"/>
          <w:sz w:val="24"/>
          <w:szCs w:val="24"/>
        </w:rPr>
        <w:t>Black day in July.</w:t>
      </w:r>
    </w:p>
    <w:p w14:paraId="2127EDD7" w14:textId="3F41C57F" w:rsidR="00174EE6" w:rsidRDefault="00174EE6" w:rsidP="00174EE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5944C2" w14:textId="77777777" w:rsidR="00130D3D" w:rsidRPr="00174EE6" w:rsidRDefault="00130D3D" w:rsidP="00130D3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m            </w:t>
      </w:r>
      <w:r>
        <w:rPr>
          <w:rFonts w:ascii="Arial" w:hAnsi="Arial" w:cs="Arial"/>
          <w:b/>
          <w:bCs/>
          <w:sz w:val="24"/>
          <w:szCs w:val="24"/>
        </w:rPr>
        <w:t xml:space="preserve">  C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D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m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         </w:t>
      </w:r>
    </w:p>
    <w:p w14:paraId="41AFCCF9" w14:textId="77777777" w:rsidR="00130D3D" w:rsidRDefault="00130D3D" w:rsidP="00130D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4EE6">
        <w:rPr>
          <w:rFonts w:ascii="Arial" w:hAnsi="Arial" w:cs="Arial"/>
          <w:sz w:val="24"/>
          <w:szCs w:val="24"/>
        </w:rPr>
        <w:t xml:space="preserve">Black day in July, motor city madness </w:t>
      </w:r>
    </w:p>
    <w:p w14:paraId="105753A3" w14:textId="77777777" w:rsidR="00130D3D" w:rsidRDefault="00130D3D" w:rsidP="00130D3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F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174EE6">
        <w:rPr>
          <w:rFonts w:ascii="Arial" w:hAnsi="Arial" w:cs="Arial"/>
          <w:b/>
          <w:bCs/>
          <w:sz w:val="24"/>
          <w:szCs w:val="24"/>
        </w:rPr>
        <w:t>m</w:t>
      </w:r>
      <w:r w:rsidRPr="00174EE6">
        <w:rPr>
          <w:rFonts w:ascii="Arial" w:hAnsi="Arial" w:cs="Arial"/>
          <w:sz w:val="24"/>
          <w:szCs w:val="24"/>
        </w:rPr>
        <w:t xml:space="preserve"> </w:t>
      </w:r>
    </w:p>
    <w:p w14:paraId="01304C44" w14:textId="77777777" w:rsidR="00130D3D" w:rsidRPr="00174EE6" w:rsidRDefault="00130D3D" w:rsidP="00130D3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Pr="00174EE6">
        <w:rPr>
          <w:rFonts w:ascii="Arial" w:hAnsi="Arial" w:cs="Arial"/>
          <w:sz w:val="24"/>
          <w:szCs w:val="24"/>
        </w:rPr>
        <w:t>as touched the countryside</w:t>
      </w:r>
    </w:p>
    <w:p w14:paraId="34EA7B16" w14:textId="77777777" w:rsidR="00130D3D" w:rsidRPr="00174EE6" w:rsidRDefault="00130D3D" w:rsidP="00130D3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74EE6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Bb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m      </w:t>
      </w:r>
    </w:p>
    <w:p w14:paraId="2280BF2E" w14:textId="77777777" w:rsidR="00130D3D" w:rsidRDefault="00130D3D" w:rsidP="00130D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4EE6">
        <w:rPr>
          <w:rFonts w:ascii="Arial" w:hAnsi="Arial" w:cs="Arial"/>
          <w:sz w:val="24"/>
          <w:szCs w:val="24"/>
        </w:rPr>
        <w:t xml:space="preserve">And through the smoke and cinders, </w:t>
      </w:r>
    </w:p>
    <w:p w14:paraId="403311ED" w14:textId="77777777" w:rsidR="00130D3D" w:rsidRDefault="00130D3D" w:rsidP="00130D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4EE6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Bb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174EE6">
        <w:rPr>
          <w:rFonts w:ascii="Arial" w:hAnsi="Arial" w:cs="Arial"/>
          <w:b/>
          <w:bCs/>
          <w:sz w:val="24"/>
          <w:szCs w:val="24"/>
        </w:rPr>
        <w:t>m</w:t>
      </w:r>
      <w:r w:rsidRPr="00174EE6">
        <w:rPr>
          <w:rFonts w:ascii="Arial" w:hAnsi="Arial" w:cs="Arial"/>
          <w:sz w:val="24"/>
          <w:szCs w:val="24"/>
        </w:rPr>
        <w:t xml:space="preserve"> </w:t>
      </w:r>
    </w:p>
    <w:p w14:paraId="02439ADD" w14:textId="77777777" w:rsidR="00130D3D" w:rsidRPr="00174EE6" w:rsidRDefault="00130D3D" w:rsidP="00130D3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Pr="00174EE6">
        <w:rPr>
          <w:rFonts w:ascii="Arial" w:hAnsi="Arial" w:cs="Arial"/>
          <w:sz w:val="24"/>
          <w:szCs w:val="24"/>
        </w:rPr>
        <w:t>ou can hear it far and wide</w:t>
      </w:r>
    </w:p>
    <w:p w14:paraId="7698BF56" w14:textId="77777777" w:rsidR="00130D3D" w:rsidRPr="00174EE6" w:rsidRDefault="00130D3D" w:rsidP="00130D3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74EE6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Bb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m      </w:t>
      </w:r>
    </w:p>
    <w:p w14:paraId="5CF14925" w14:textId="77777777" w:rsidR="00130D3D" w:rsidRDefault="00130D3D" w:rsidP="00130D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4EE6">
        <w:rPr>
          <w:rFonts w:ascii="Arial" w:hAnsi="Arial" w:cs="Arial"/>
          <w:sz w:val="24"/>
          <w:szCs w:val="24"/>
        </w:rPr>
        <w:t xml:space="preserve">The doors are quickly bolted </w:t>
      </w:r>
    </w:p>
    <w:p w14:paraId="2F8FE76F" w14:textId="77777777" w:rsidR="00130D3D" w:rsidRPr="00174EE6" w:rsidRDefault="00130D3D" w:rsidP="00130D3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74EE6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Bb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174EE6">
        <w:rPr>
          <w:rFonts w:ascii="Arial" w:hAnsi="Arial" w:cs="Arial"/>
          <w:b/>
          <w:bCs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 xml:space="preserve">    C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174EE6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174EE6">
        <w:rPr>
          <w:rFonts w:ascii="Arial" w:hAnsi="Arial" w:cs="Arial"/>
          <w:b/>
          <w:bCs/>
          <w:sz w:val="24"/>
          <w:szCs w:val="24"/>
        </w:rPr>
        <w:t>m</w:t>
      </w:r>
    </w:p>
    <w:p w14:paraId="3EAE62BE" w14:textId="77777777" w:rsidR="00130D3D" w:rsidRPr="00174EE6" w:rsidRDefault="00130D3D" w:rsidP="00130D3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174EE6">
        <w:rPr>
          <w:rFonts w:ascii="Arial" w:hAnsi="Arial" w:cs="Arial"/>
          <w:sz w:val="24"/>
          <w:szCs w:val="24"/>
        </w:rPr>
        <w:t>nd the children locked inside</w:t>
      </w:r>
      <w:r>
        <w:rPr>
          <w:rFonts w:ascii="Arial" w:hAnsi="Arial" w:cs="Arial"/>
          <w:sz w:val="24"/>
          <w:szCs w:val="24"/>
        </w:rPr>
        <w:t xml:space="preserve"> - </w:t>
      </w:r>
      <w:r w:rsidRPr="00174EE6">
        <w:rPr>
          <w:rFonts w:ascii="Arial" w:hAnsi="Arial" w:cs="Arial"/>
          <w:sz w:val="24"/>
          <w:szCs w:val="24"/>
        </w:rPr>
        <w:t>Black day in July.</w:t>
      </w:r>
    </w:p>
    <w:p w14:paraId="1394EF55" w14:textId="48B7C72F" w:rsidR="00174EE6" w:rsidRPr="00174EE6" w:rsidRDefault="00130D3D" w:rsidP="00174E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m 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D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m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174EE6" w:rsidRPr="00174EE6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C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   (</w:t>
      </w:r>
      <w:proofErr w:type="gramEnd"/>
      <w:r>
        <w:rPr>
          <w:rFonts w:ascii="Arial" w:hAnsi="Arial" w:cs="Arial"/>
          <w:b/>
          <w:bCs/>
          <w:sz w:val="24"/>
          <w:szCs w:val="24"/>
        </w:rPr>
        <w:t>fade)</w:t>
      </w:r>
    </w:p>
    <w:p w14:paraId="1565F973" w14:textId="0A883897" w:rsidR="00BA0CDA" w:rsidRDefault="00174EE6" w:rsidP="00174E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4EE6">
        <w:rPr>
          <w:rFonts w:ascii="Arial" w:hAnsi="Arial" w:cs="Arial"/>
          <w:sz w:val="24"/>
          <w:szCs w:val="24"/>
        </w:rPr>
        <w:t>Black day in July, black day in July.</w:t>
      </w:r>
    </w:p>
    <w:p w14:paraId="26EFB1F4" w14:textId="548AA0DA" w:rsidR="00130D3D" w:rsidRDefault="00130D3D" w:rsidP="00174EE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130D3D" w:rsidSect="00130D3D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74EE6"/>
    <w:rsid w:val="00115E63"/>
    <w:rsid w:val="00130D3D"/>
    <w:rsid w:val="00174EE6"/>
    <w:rsid w:val="00183110"/>
    <w:rsid w:val="002433C7"/>
    <w:rsid w:val="008E5737"/>
    <w:rsid w:val="009B1AF9"/>
    <w:rsid w:val="009E1E43"/>
    <w:rsid w:val="00B87675"/>
    <w:rsid w:val="00BA0CDA"/>
    <w:rsid w:val="00BC435A"/>
    <w:rsid w:val="00C4076A"/>
    <w:rsid w:val="00C864D2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13742"/>
  <w15:chartTrackingRefBased/>
  <w15:docId w15:val="{40F5D82A-087A-4D2F-9BA3-00E7A70E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57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0</TotalTime>
  <Pages>2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2</cp:revision>
  <dcterms:created xsi:type="dcterms:W3CDTF">2020-09-25T22:32:00Z</dcterms:created>
  <dcterms:modified xsi:type="dcterms:W3CDTF">2020-09-25T22:32:00Z</dcterms:modified>
</cp:coreProperties>
</file>