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3904F" w14:textId="77777777" w:rsidR="00BE288F" w:rsidRPr="00BE288F" w:rsidRDefault="00BE288F" w:rsidP="00BE288F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</w:rPr>
        <w:t xml:space="preserve">Blame It on </w:t>
      </w:r>
      <w:proofErr w:type="spellStart"/>
      <w:r w:rsidRPr="00BE288F">
        <w:rPr>
          <w:rFonts w:ascii="Arial" w:hAnsi="Arial" w:cs="Arial"/>
          <w:b/>
          <w:sz w:val="28"/>
        </w:rPr>
        <w:t>Coronaviris</w:t>
      </w:r>
      <w:proofErr w:type="spellEnd"/>
      <w:r w:rsidRPr="00BE288F">
        <w:rPr>
          <w:rFonts w:ascii="Arial" w:hAnsi="Arial" w:cs="Arial"/>
          <w:b/>
          <w:sz w:val="28"/>
        </w:rPr>
        <w:t xml:space="preserve"> (Barry Mann, Cynthia Weil / Keith Fukumitsu)</w:t>
      </w:r>
    </w:p>
    <w:p w14:paraId="2B83F7D9" w14:textId="77777777" w:rsidR="00BE288F" w:rsidRPr="00BE288F" w:rsidRDefault="00BE288F" w:rsidP="00BE288F">
      <w:pPr>
        <w:spacing w:after="0" w:line="240" w:lineRule="auto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</w:rPr>
        <w:t>C                                                              G7</w:t>
      </w:r>
    </w:p>
    <w:p w14:paraId="00C80ED0" w14:textId="77777777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  <w:r w:rsidRPr="00BE288F">
        <w:rPr>
          <w:rFonts w:ascii="Arial" w:hAnsi="Arial" w:cs="Arial"/>
          <w:sz w:val="28"/>
        </w:rPr>
        <w:t>I was at a dance, when she sneezed my way</w:t>
      </w:r>
    </w:p>
    <w:p w14:paraId="15ECDFE9" w14:textId="77777777" w:rsidR="00BE288F" w:rsidRPr="00BE288F" w:rsidRDefault="00BE288F" w:rsidP="00BE288F">
      <w:pPr>
        <w:spacing w:after="0" w:line="240" w:lineRule="auto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</w:rPr>
        <w:t xml:space="preserve">                                            </w:t>
      </w:r>
      <w:r>
        <w:rPr>
          <w:rFonts w:ascii="Arial" w:hAnsi="Arial" w:cs="Arial"/>
          <w:b/>
          <w:sz w:val="28"/>
        </w:rPr>
        <w:t xml:space="preserve"> </w:t>
      </w:r>
      <w:r w:rsidRPr="00BE288F">
        <w:rPr>
          <w:rFonts w:ascii="Arial" w:hAnsi="Arial" w:cs="Arial"/>
          <w:b/>
          <w:sz w:val="28"/>
        </w:rPr>
        <w:t xml:space="preserve">    C</w:t>
      </w:r>
    </w:p>
    <w:p w14:paraId="3B56B6C7" w14:textId="745FAA41" w:rsidR="00BE288F" w:rsidRPr="00BE288F" w:rsidRDefault="00402FE4" w:rsidP="00BE288F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02132B2B" wp14:editId="2B9A4D9F">
                <wp:simplePos x="0" y="0"/>
                <wp:positionH relativeFrom="column">
                  <wp:posOffset>5709683</wp:posOffset>
                </wp:positionH>
                <wp:positionV relativeFrom="paragraph">
                  <wp:posOffset>22166</wp:posOffset>
                </wp:positionV>
                <wp:extent cx="735013" cy="1202266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13EFAA" w14:textId="77777777" w:rsidR="00402FE4" w:rsidRDefault="00402FE4" w:rsidP="00402F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32B2B" id="Group 150" o:spid="_x0000_s1026" style="position:absolute;margin-left:449.6pt;margin-top:1.75pt;width:57.9pt;height:94.65pt;z-index:2516454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513EFAA" w14:textId="77777777" w:rsidR="00402FE4" w:rsidRDefault="00402FE4" w:rsidP="00402F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4291768A" wp14:editId="44DB9BE9">
                <wp:simplePos x="0" y="0"/>
                <wp:positionH relativeFrom="column">
                  <wp:posOffset>4731488</wp:posOffset>
                </wp:positionH>
                <wp:positionV relativeFrom="paragraph">
                  <wp:posOffset>24455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2FD4B7" w14:textId="77777777" w:rsidR="00402FE4" w:rsidRDefault="00402FE4" w:rsidP="00402FE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1768A" id="Group 2" o:spid="_x0000_s1029" style="position:absolute;margin-left:372.55pt;margin-top:1.95pt;width:57.9pt;height:94.5pt;z-index:25163212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F2FD4B7" w14:textId="77777777" w:rsidR="00402FE4" w:rsidRDefault="00402FE4" w:rsidP="00402FE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288F" w:rsidRPr="00BE288F">
        <w:rPr>
          <w:rFonts w:ascii="Arial" w:hAnsi="Arial" w:cs="Arial"/>
          <w:sz w:val="28"/>
        </w:rPr>
        <w:t>Not a real big thing, just a little spray</w:t>
      </w:r>
    </w:p>
    <w:p w14:paraId="08AEBA10" w14:textId="4BF30E51" w:rsidR="00BE288F" w:rsidRPr="00BE288F" w:rsidRDefault="00BE288F" w:rsidP="00BE288F">
      <w:pPr>
        <w:spacing w:after="0" w:line="240" w:lineRule="auto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</w:rPr>
        <w:t xml:space="preserve">                                                      </w:t>
      </w:r>
      <w:r w:rsidR="005D2BB6">
        <w:rPr>
          <w:rFonts w:ascii="Arial" w:hAnsi="Arial" w:cs="Arial"/>
          <w:b/>
          <w:sz w:val="28"/>
        </w:rPr>
        <w:t xml:space="preserve">   </w:t>
      </w:r>
      <w:r w:rsidRPr="00BE288F">
        <w:rPr>
          <w:rFonts w:ascii="Arial" w:hAnsi="Arial" w:cs="Arial"/>
          <w:b/>
          <w:sz w:val="28"/>
        </w:rPr>
        <w:t xml:space="preserve">                        F</w:t>
      </w:r>
    </w:p>
    <w:p w14:paraId="3224B7CD" w14:textId="0E8A16E7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  <w:r w:rsidRPr="00BE288F">
        <w:rPr>
          <w:rFonts w:ascii="Arial" w:hAnsi="Arial" w:cs="Arial"/>
          <w:sz w:val="28"/>
        </w:rPr>
        <w:t xml:space="preserve">She called me </w:t>
      </w:r>
      <w:r w:rsidR="005D2BB6">
        <w:rPr>
          <w:rFonts w:ascii="Arial" w:hAnsi="Arial" w:cs="Arial"/>
          <w:sz w:val="28"/>
        </w:rPr>
        <w:t>later</w:t>
      </w:r>
      <w:r w:rsidRPr="00BE288F">
        <w:rPr>
          <w:rFonts w:ascii="Arial" w:hAnsi="Arial" w:cs="Arial"/>
          <w:sz w:val="28"/>
        </w:rPr>
        <w:t xml:space="preserve"> and said, she had COVID Nineteen</w:t>
      </w:r>
    </w:p>
    <w:p w14:paraId="45AC11F5" w14:textId="74FF05A9" w:rsidR="00BE288F" w:rsidRPr="00BE288F" w:rsidRDefault="00BE288F" w:rsidP="00BE288F">
      <w:pPr>
        <w:spacing w:after="0" w:line="240" w:lineRule="auto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</w:t>
      </w:r>
      <w:r w:rsidRPr="00BE288F">
        <w:rPr>
          <w:rFonts w:ascii="Arial" w:hAnsi="Arial" w:cs="Arial"/>
          <w:b/>
          <w:sz w:val="28"/>
        </w:rPr>
        <w:t xml:space="preserve">   C                    G7                  C</w:t>
      </w:r>
    </w:p>
    <w:p w14:paraId="7539BFB7" w14:textId="2E1F188B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  <w:r w:rsidRPr="00BE288F">
        <w:rPr>
          <w:rFonts w:ascii="Arial" w:hAnsi="Arial" w:cs="Arial"/>
          <w:sz w:val="28"/>
        </w:rPr>
        <w:t>And just like that, I was in quarantine.</w:t>
      </w:r>
    </w:p>
    <w:p w14:paraId="437CB5E8" w14:textId="62AC22C3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</w:p>
    <w:p w14:paraId="225B6AD0" w14:textId="3BB6067B" w:rsidR="00BE288F" w:rsidRPr="00BE288F" w:rsidRDefault="00402FE4" w:rsidP="00BE288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40F77A3" wp14:editId="065D39FD">
                <wp:simplePos x="0" y="0"/>
                <wp:positionH relativeFrom="column">
                  <wp:posOffset>5677786</wp:posOffset>
                </wp:positionH>
                <wp:positionV relativeFrom="paragraph">
                  <wp:posOffset>84425</wp:posOffset>
                </wp:positionV>
                <wp:extent cx="735013" cy="1211679"/>
                <wp:effectExtent l="0" t="0" r="8255" b="7620"/>
                <wp:wrapNone/>
                <wp:docPr id="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5DF931" w14:textId="77777777" w:rsidR="00402FE4" w:rsidRDefault="00402FE4" w:rsidP="00402F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F77A3" id="Group 95" o:spid="_x0000_s1032" style="position:absolute;margin-left:447.05pt;margin-top:6.65pt;width:57.9pt;height:95.4pt;z-index:2516526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">
                <v:shape id="Picture 10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9" o:title=""/>
                </v:shape>
                <v:shape id="TextBox 94" o:spid="_x0000_s1034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65DF931" w14:textId="77777777" w:rsidR="00402FE4" w:rsidRDefault="00402FE4" w:rsidP="00402F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21A41FCE" wp14:editId="1C42AF78">
                <wp:simplePos x="0" y="0"/>
                <wp:positionH relativeFrom="column">
                  <wp:posOffset>4738370</wp:posOffset>
                </wp:positionH>
                <wp:positionV relativeFrom="paragraph">
                  <wp:posOffset>91278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1C60E6" w14:textId="77777777" w:rsidR="00402FE4" w:rsidRDefault="00402FE4" w:rsidP="00402F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A41FCE" id="Group 11" o:spid="_x0000_s1035" style="position:absolute;margin-left:373.1pt;margin-top:7.2pt;width:57.9pt;height:95.35pt;z-index:25164339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81C60E6" w14:textId="77777777" w:rsidR="00402FE4" w:rsidRDefault="00402FE4" w:rsidP="00402F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="00BE288F" w:rsidRPr="00BE288F">
        <w:rPr>
          <w:rFonts w:ascii="Arial" w:hAnsi="Arial" w:cs="Arial"/>
          <w:b/>
          <w:sz w:val="28"/>
          <w:highlight w:val="yellow"/>
        </w:rPr>
        <w:t>Chorus:</w:t>
      </w:r>
      <w:r w:rsidRPr="00402FE4">
        <w:rPr>
          <w:noProof/>
        </w:rPr>
        <w:t xml:space="preserve"> </w:t>
      </w:r>
    </w:p>
    <w:p w14:paraId="281D65C3" w14:textId="60C0EEBD" w:rsidR="00BE288F" w:rsidRPr="00BE288F" w:rsidRDefault="00BE288F" w:rsidP="00BE288F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 w:rsidRPr="00BE288F">
        <w:rPr>
          <w:rFonts w:ascii="Arial" w:hAnsi="Arial" w:cs="Arial"/>
          <w:b/>
          <w:sz w:val="28"/>
          <w:highlight w:val="yellow"/>
        </w:rPr>
        <w:t xml:space="preserve">                              G7                            C</w:t>
      </w:r>
    </w:p>
    <w:p w14:paraId="0AD5A629" w14:textId="2729D6EA" w:rsidR="00BE288F" w:rsidRPr="00BE288F" w:rsidRDefault="00BE288F" w:rsidP="00BE288F">
      <w:pPr>
        <w:spacing w:after="0" w:line="240" w:lineRule="auto"/>
        <w:ind w:left="360"/>
        <w:rPr>
          <w:rFonts w:ascii="Arial" w:hAnsi="Arial" w:cs="Arial"/>
          <w:sz w:val="28"/>
          <w:highlight w:val="yellow"/>
        </w:rPr>
      </w:pPr>
      <w:r w:rsidRPr="00BE288F">
        <w:rPr>
          <w:rFonts w:ascii="Arial" w:hAnsi="Arial" w:cs="Arial"/>
          <w:sz w:val="28"/>
          <w:highlight w:val="yellow"/>
        </w:rPr>
        <w:t>Blame it on Coronavirus, with its tragic spell</w:t>
      </w:r>
    </w:p>
    <w:p w14:paraId="41542ED6" w14:textId="6B6F763E" w:rsidR="00BE288F" w:rsidRPr="00BE288F" w:rsidRDefault="00BE288F" w:rsidP="00BE288F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 w:rsidRPr="00BE288F">
        <w:rPr>
          <w:rFonts w:ascii="Arial" w:hAnsi="Arial" w:cs="Arial"/>
          <w:b/>
          <w:sz w:val="28"/>
          <w:highlight w:val="yellow"/>
        </w:rPr>
        <w:t xml:space="preserve">                              G7                            C</w:t>
      </w:r>
      <w:r w:rsidR="005D2BB6">
        <w:rPr>
          <w:rFonts w:ascii="Arial" w:hAnsi="Arial" w:cs="Arial"/>
          <w:b/>
          <w:sz w:val="28"/>
          <w:highlight w:val="yellow"/>
        </w:rPr>
        <w:t xml:space="preserve">      C7</w:t>
      </w:r>
    </w:p>
    <w:p w14:paraId="5595AD92" w14:textId="538992B7" w:rsidR="00BE288F" w:rsidRPr="00BE288F" w:rsidRDefault="00BE288F" w:rsidP="00BE288F">
      <w:pPr>
        <w:spacing w:after="0" w:line="240" w:lineRule="auto"/>
        <w:ind w:left="360"/>
        <w:rPr>
          <w:rFonts w:ascii="Arial" w:hAnsi="Arial" w:cs="Arial"/>
          <w:sz w:val="28"/>
          <w:highlight w:val="yellow"/>
        </w:rPr>
      </w:pPr>
      <w:r w:rsidRPr="00BE288F">
        <w:rPr>
          <w:rFonts w:ascii="Arial" w:hAnsi="Arial" w:cs="Arial"/>
          <w:sz w:val="28"/>
          <w:highlight w:val="yellow"/>
        </w:rPr>
        <w:t>Blame it on Coronavirus, that we live in Hell</w:t>
      </w:r>
    </w:p>
    <w:p w14:paraId="6A308E1B" w14:textId="163CD20F" w:rsidR="00BE288F" w:rsidRPr="00BE288F" w:rsidRDefault="00BE288F" w:rsidP="00BE288F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 w:rsidRPr="00BE288F">
        <w:rPr>
          <w:rFonts w:ascii="Arial" w:hAnsi="Arial" w:cs="Arial"/>
          <w:b/>
          <w:sz w:val="28"/>
          <w:highlight w:val="yellow"/>
        </w:rPr>
        <w:t xml:space="preserve">                                F</w:t>
      </w:r>
    </w:p>
    <w:p w14:paraId="63C89A5E" w14:textId="5C7E39F7" w:rsidR="00BE288F" w:rsidRPr="00BE288F" w:rsidRDefault="00BE288F" w:rsidP="00BE288F">
      <w:pPr>
        <w:spacing w:after="0" w:line="240" w:lineRule="auto"/>
        <w:ind w:left="360"/>
        <w:rPr>
          <w:rFonts w:ascii="Arial" w:hAnsi="Arial" w:cs="Arial"/>
          <w:sz w:val="28"/>
          <w:highlight w:val="yellow"/>
        </w:rPr>
      </w:pPr>
      <w:r w:rsidRPr="00BE288F">
        <w:rPr>
          <w:rFonts w:ascii="Arial" w:hAnsi="Arial" w:cs="Arial"/>
          <w:sz w:val="28"/>
          <w:highlight w:val="yellow"/>
        </w:rPr>
        <w:t>Oh, it all began with just one little sneeze</w:t>
      </w:r>
    </w:p>
    <w:p w14:paraId="21D6EBF5" w14:textId="360E3085" w:rsidR="00BE288F" w:rsidRPr="00BE288F" w:rsidRDefault="00BE288F" w:rsidP="00BE288F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 w:rsidRPr="00BE288F">
        <w:rPr>
          <w:rFonts w:ascii="Arial" w:hAnsi="Arial" w:cs="Arial"/>
          <w:b/>
          <w:sz w:val="28"/>
          <w:highlight w:val="yellow"/>
        </w:rPr>
        <w:t xml:space="preserve">                     </w:t>
      </w:r>
      <w:r>
        <w:rPr>
          <w:rFonts w:ascii="Arial" w:hAnsi="Arial" w:cs="Arial"/>
          <w:b/>
          <w:sz w:val="28"/>
          <w:highlight w:val="yellow"/>
        </w:rPr>
        <w:t xml:space="preserve"> </w:t>
      </w:r>
      <w:r w:rsidRPr="00BE288F">
        <w:rPr>
          <w:rFonts w:ascii="Arial" w:hAnsi="Arial" w:cs="Arial"/>
          <w:b/>
          <w:sz w:val="28"/>
          <w:highlight w:val="yellow"/>
        </w:rPr>
        <w:t xml:space="preserve">   C</w:t>
      </w:r>
    </w:p>
    <w:p w14:paraId="4D26C762" w14:textId="55A3F4CC" w:rsidR="00BE288F" w:rsidRPr="00BE288F" w:rsidRDefault="00BE288F" w:rsidP="00BE288F">
      <w:pPr>
        <w:spacing w:after="0" w:line="240" w:lineRule="auto"/>
        <w:ind w:left="360"/>
        <w:rPr>
          <w:rFonts w:ascii="Arial" w:hAnsi="Arial" w:cs="Arial"/>
          <w:sz w:val="28"/>
          <w:highlight w:val="yellow"/>
        </w:rPr>
      </w:pPr>
      <w:r w:rsidRPr="00BE288F">
        <w:rPr>
          <w:rFonts w:ascii="Arial" w:hAnsi="Arial" w:cs="Arial"/>
          <w:sz w:val="28"/>
          <w:highlight w:val="yellow"/>
        </w:rPr>
        <w:t>But ended up a pan</w:t>
      </w:r>
      <w:r>
        <w:rPr>
          <w:rFonts w:ascii="Arial" w:hAnsi="Arial" w:cs="Arial"/>
          <w:sz w:val="28"/>
          <w:highlight w:val="yellow"/>
        </w:rPr>
        <w:t>-</w:t>
      </w:r>
      <w:r w:rsidRPr="00BE288F">
        <w:rPr>
          <w:rFonts w:ascii="Arial" w:hAnsi="Arial" w:cs="Arial"/>
          <w:sz w:val="28"/>
          <w:highlight w:val="yellow"/>
        </w:rPr>
        <w:t>dem</w:t>
      </w:r>
      <w:r>
        <w:rPr>
          <w:rFonts w:ascii="Arial" w:hAnsi="Arial" w:cs="Arial"/>
          <w:sz w:val="28"/>
          <w:highlight w:val="yellow"/>
        </w:rPr>
        <w:t>-</w:t>
      </w:r>
      <w:proofErr w:type="spellStart"/>
      <w:r w:rsidRPr="00BE288F">
        <w:rPr>
          <w:rFonts w:ascii="Arial" w:hAnsi="Arial" w:cs="Arial"/>
          <w:sz w:val="28"/>
          <w:highlight w:val="yellow"/>
        </w:rPr>
        <w:t>ic</w:t>
      </w:r>
      <w:proofErr w:type="spellEnd"/>
      <w:r w:rsidRPr="00BE288F">
        <w:rPr>
          <w:rFonts w:ascii="Arial" w:hAnsi="Arial" w:cs="Arial"/>
          <w:sz w:val="28"/>
          <w:highlight w:val="yellow"/>
        </w:rPr>
        <w:t xml:space="preserve"> disease</w:t>
      </w:r>
    </w:p>
    <w:p w14:paraId="63BBC8FA" w14:textId="707B32F9" w:rsidR="00BE288F" w:rsidRPr="00BE288F" w:rsidRDefault="00402FE4" w:rsidP="00BE288F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D9B910" wp14:editId="03036469">
                <wp:simplePos x="0" y="0"/>
                <wp:positionH relativeFrom="column">
                  <wp:posOffset>4486275</wp:posOffset>
                </wp:positionH>
                <wp:positionV relativeFrom="paragraph">
                  <wp:posOffset>10795</wp:posOffset>
                </wp:positionV>
                <wp:extent cx="2300605" cy="2838450"/>
                <wp:effectExtent l="0" t="0" r="2349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3150D" w14:textId="77777777" w:rsidR="00402FE4" w:rsidRDefault="00402FE4" w:rsidP="00402FE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B910" id="Text Box 13" o:spid="_x0000_s1038" type="#_x0000_t202" style="position:absolute;left:0;text-align:left;margin-left:353.25pt;margin-top:.85pt;width:181.15pt;height:22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">
                <v:textbox>
                  <w:txbxContent>
                    <w:p w14:paraId="1F63150D" w14:textId="77777777" w:rsidR="00402FE4" w:rsidRDefault="00402FE4" w:rsidP="00402FE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E288F" w:rsidRPr="00BE288F">
        <w:rPr>
          <w:rFonts w:ascii="Arial" w:hAnsi="Arial" w:cs="Arial"/>
          <w:b/>
          <w:sz w:val="28"/>
          <w:highlight w:val="yellow"/>
        </w:rPr>
        <w:t xml:space="preserve">                          </w:t>
      </w:r>
      <w:r w:rsidR="005D2BB6">
        <w:rPr>
          <w:rFonts w:ascii="Arial" w:hAnsi="Arial" w:cs="Arial"/>
          <w:b/>
          <w:sz w:val="28"/>
          <w:highlight w:val="yellow"/>
        </w:rPr>
        <w:t xml:space="preserve"> </w:t>
      </w:r>
      <w:r w:rsidR="00BE288F" w:rsidRPr="00BE288F">
        <w:rPr>
          <w:rFonts w:ascii="Arial" w:hAnsi="Arial" w:cs="Arial"/>
          <w:b/>
          <w:sz w:val="28"/>
          <w:highlight w:val="yellow"/>
        </w:rPr>
        <w:t xml:space="preserve">    G7                        C</w:t>
      </w:r>
    </w:p>
    <w:p w14:paraId="3619F883" w14:textId="4814DC08" w:rsidR="00BE288F" w:rsidRPr="00BE288F" w:rsidRDefault="00402FE4" w:rsidP="00BE288F">
      <w:pPr>
        <w:spacing w:after="0" w:line="240" w:lineRule="auto"/>
        <w:ind w:left="360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26BE2392" wp14:editId="254646AD">
                <wp:simplePos x="0" y="0"/>
                <wp:positionH relativeFrom="column">
                  <wp:posOffset>4763386</wp:posOffset>
                </wp:positionH>
                <wp:positionV relativeFrom="paragraph">
                  <wp:posOffset>7368</wp:posOffset>
                </wp:positionV>
                <wp:extent cx="735013" cy="1210733"/>
                <wp:effectExtent l="0" t="0" r="8255" b="8890"/>
                <wp:wrapNone/>
                <wp:docPr id="1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7176430"/>
                          <a:chExt cx="735013" cy="1210733"/>
                        </a:xfrm>
                      </wpg:grpSpPr>
                      <wps:wsp>
                        <wps:cNvPr id="18" name="TextBox 123"/>
                        <wps:cNvSpPr txBox="1"/>
                        <wps:spPr>
                          <a:xfrm>
                            <a:off x="110020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287234" w14:textId="77777777" w:rsidR="00402FE4" w:rsidRDefault="00402FE4" w:rsidP="00402F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BE2392" id="Group 151" o:spid="_x0000_s1039" style="position:absolute;left:0;text-align:left;margin-left:375.05pt;margin-top:.6pt;width:57.9pt;height:95.35pt;z-index:251675136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">
                <v:shape id="TextBox 123" o:spid="_x0000_s1040" type="#_x0000_t202" style="position:absolute;left:1100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2287234" w14:textId="77777777" w:rsidR="00402FE4" w:rsidRDefault="00402FE4" w:rsidP="00402F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41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8F6DA19" wp14:editId="438AB06C">
                <wp:simplePos x="0" y="0"/>
                <wp:positionH relativeFrom="column">
                  <wp:posOffset>5778780</wp:posOffset>
                </wp:positionH>
                <wp:positionV relativeFrom="paragraph">
                  <wp:posOffset>8211</wp:posOffset>
                </wp:positionV>
                <wp:extent cx="735013" cy="1211679"/>
                <wp:effectExtent l="0" t="0" r="8255" b="7620"/>
                <wp:wrapNone/>
                <wp:docPr id="1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94"/>
                        <wps:cNvSpPr txBox="1"/>
                        <wps:spPr>
                          <a:xfrm>
                            <a:off x="1634032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7D5F5D" w14:textId="77777777" w:rsidR="00402FE4" w:rsidRDefault="00402FE4" w:rsidP="00402F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6DA19" id="_x0000_s1042" style="position:absolute;left:0;text-align:left;margin-left:455pt;margin-top:.65pt;width:57.9pt;height:95.4pt;z-index:251667968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">
                <v:shape id="Picture 15" o:spid="_x0000_s1043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">
                  <v:imagedata r:id="rId9" o:title=""/>
                </v:shape>
                <v:shape id="TextBox 94" o:spid="_x0000_s1044" type="#_x0000_t202" style="position:absolute;left:1634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07D5F5D" w14:textId="77777777" w:rsidR="00402FE4" w:rsidRDefault="00402FE4" w:rsidP="00402F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288F" w:rsidRPr="00BE288F">
        <w:rPr>
          <w:rFonts w:ascii="Arial" w:hAnsi="Arial" w:cs="Arial"/>
          <w:sz w:val="28"/>
          <w:highlight w:val="yellow"/>
        </w:rPr>
        <w:t>Blame it on Coronavirus, our modern Plague</w:t>
      </w:r>
    </w:p>
    <w:p w14:paraId="1D5F7D54" w14:textId="47C54912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</w:p>
    <w:p w14:paraId="7357BAC8" w14:textId="4D77583E" w:rsidR="00BE288F" w:rsidRPr="00BE288F" w:rsidRDefault="00BE288F" w:rsidP="00BE288F">
      <w:pPr>
        <w:spacing w:after="0" w:line="240" w:lineRule="auto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</w:rPr>
        <w:t>Bridge:</w:t>
      </w:r>
    </w:p>
    <w:p w14:paraId="07A57E80" w14:textId="363ECBDB" w:rsidR="00BE288F" w:rsidRPr="00BE288F" w:rsidRDefault="00BE288F" w:rsidP="00BE288F">
      <w:pPr>
        <w:spacing w:after="0" w:line="240" w:lineRule="auto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</w:rPr>
        <w:t xml:space="preserve">                        G7                     </w:t>
      </w:r>
    </w:p>
    <w:p w14:paraId="72F2A114" w14:textId="03D88A7F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  <w:r w:rsidRPr="00BE288F">
        <w:rPr>
          <w:rFonts w:ascii="Arial" w:hAnsi="Arial" w:cs="Arial"/>
          <w:sz w:val="28"/>
        </w:rPr>
        <w:t>Now was it the Flu? (No, no</w:t>
      </w:r>
      <w:r w:rsidR="00402FE4">
        <w:rPr>
          <w:rFonts w:ascii="Arial" w:hAnsi="Arial" w:cs="Arial"/>
          <w:sz w:val="28"/>
        </w:rPr>
        <w:t>, no</w:t>
      </w:r>
      <w:r w:rsidRPr="00BE288F">
        <w:rPr>
          <w:rFonts w:ascii="Arial" w:hAnsi="Arial" w:cs="Arial"/>
          <w:sz w:val="28"/>
        </w:rPr>
        <w:t>)</w:t>
      </w:r>
    </w:p>
    <w:p w14:paraId="611A7F63" w14:textId="40D4AD05" w:rsidR="00BE288F" w:rsidRPr="00BE288F" w:rsidRDefault="00BE288F" w:rsidP="00BE288F">
      <w:pPr>
        <w:spacing w:after="0" w:line="240" w:lineRule="auto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</w:rPr>
        <w:t xml:space="preserve">        </w:t>
      </w:r>
      <w:r w:rsidR="005D2BB6">
        <w:rPr>
          <w:rFonts w:ascii="Arial" w:hAnsi="Arial" w:cs="Arial"/>
          <w:b/>
          <w:sz w:val="28"/>
        </w:rPr>
        <w:t xml:space="preserve"> </w:t>
      </w:r>
      <w:r w:rsidRPr="00BE288F">
        <w:rPr>
          <w:rFonts w:ascii="Arial" w:hAnsi="Arial" w:cs="Arial"/>
          <w:b/>
          <w:sz w:val="28"/>
        </w:rPr>
        <w:t>C</w:t>
      </w:r>
    </w:p>
    <w:p w14:paraId="5095F45F" w14:textId="36533D00" w:rsidR="00BE288F" w:rsidRPr="00BE288F" w:rsidRDefault="00402FE4" w:rsidP="00BE288F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59068BD7" wp14:editId="3C3D9226">
                <wp:simplePos x="0" y="0"/>
                <wp:positionH relativeFrom="column">
                  <wp:posOffset>4699000</wp:posOffset>
                </wp:positionH>
                <wp:positionV relativeFrom="paragraph">
                  <wp:posOffset>35087</wp:posOffset>
                </wp:positionV>
                <wp:extent cx="838200" cy="1219200"/>
                <wp:effectExtent l="0" t="0" r="0" b="0"/>
                <wp:wrapNone/>
                <wp:docPr id="2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77"/>
                        <wps:cNvSpPr txBox="1"/>
                        <wps:spPr>
                          <a:xfrm>
                            <a:off x="0" y="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19118B" w14:textId="77777777" w:rsidR="00402FE4" w:rsidRDefault="00402FE4" w:rsidP="00402F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68BD7" id="Group 182" o:spid="_x0000_s1045" style="position:absolute;margin-left:370pt;margin-top:2.75pt;width:66pt;height:96pt;z-index:25168332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">
                <v:shape id="Picture 24" o:spid="_x0000_s1046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">
                  <v:imagedata r:id="rId13" o:title=""/>
                </v:shape>
                <v:shape id="TextBox 177" o:spid="_x0000_s1047" type="#_x0000_t202" style="position:absolute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5119118B" w14:textId="77777777" w:rsidR="00402FE4" w:rsidRDefault="00402FE4" w:rsidP="00402F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03A017E9" wp14:editId="40DA5593">
                <wp:simplePos x="0" y="0"/>
                <wp:positionH relativeFrom="column">
                  <wp:posOffset>5759222</wp:posOffset>
                </wp:positionH>
                <wp:positionV relativeFrom="paragraph">
                  <wp:posOffset>64711</wp:posOffset>
                </wp:positionV>
                <wp:extent cx="735013" cy="1202266"/>
                <wp:effectExtent l="0" t="0" r="8255" b="0"/>
                <wp:wrapNone/>
                <wp:docPr id="2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015065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2"/>
                        <wps:cNvSpPr txBox="1"/>
                        <wps:spPr>
                          <a:xfrm>
                            <a:off x="2116622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740C98" w14:textId="77777777" w:rsidR="00402FE4" w:rsidRDefault="00402FE4" w:rsidP="00402F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017E9" id="Group 157" o:spid="_x0000_s1048" style="position:absolute;margin-left:453.5pt;margin-top:5.1pt;width:57.9pt;height:94.65pt;z-index:251681280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">
                <v:shape id="Picture 21" o:spid="_x0000_s1049" type="#_x0000_t75" style="position:absolute;left:20150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">
                  <v:imagedata r:id="rId15" o:title=""/>
                </v:shape>
                <v:shape id="TextBox 152" o:spid="_x0000_s1050" type="#_x0000_t202" style="position:absolute;left:21166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18740C98" w14:textId="77777777" w:rsidR="00402FE4" w:rsidRDefault="00402FE4" w:rsidP="00402F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288F" w:rsidRPr="00BE288F">
        <w:rPr>
          <w:rFonts w:ascii="Arial" w:hAnsi="Arial" w:cs="Arial"/>
          <w:sz w:val="28"/>
        </w:rPr>
        <w:t>Or HIV? (No, no</w:t>
      </w:r>
      <w:r>
        <w:rPr>
          <w:rFonts w:ascii="Arial" w:hAnsi="Arial" w:cs="Arial"/>
          <w:sz w:val="28"/>
        </w:rPr>
        <w:t>, no</w:t>
      </w:r>
      <w:r w:rsidR="00BE288F" w:rsidRPr="00BE288F">
        <w:rPr>
          <w:rFonts w:ascii="Arial" w:hAnsi="Arial" w:cs="Arial"/>
          <w:sz w:val="28"/>
        </w:rPr>
        <w:t>)</w:t>
      </w:r>
    </w:p>
    <w:p w14:paraId="23CCC092" w14:textId="77777777" w:rsidR="00BE288F" w:rsidRPr="00BE288F" w:rsidRDefault="00BE288F" w:rsidP="00BE288F">
      <w:pPr>
        <w:spacing w:after="0" w:line="240" w:lineRule="auto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</w:rPr>
        <w:t xml:space="preserve">                      </w:t>
      </w:r>
      <w:r w:rsidR="005D2BB6">
        <w:rPr>
          <w:rFonts w:ascii="Arial" w:hAnsi="Arial" w:cs="Arial"/>
          <w:b/>
          <w:sz w:val="28"/>
        </w:rPr>
        <w:t xml:space="preserve">            </w:t>
      </w:r>
      <w:r w:rsidRPr="00BE288F">
        <w:rPr>
          <w:rFonts w:ascii="Arial" w:hAnsi="Arial" w:cs="Arial"/>
          <w:b/>
          <w:sz w:val="28"/>
        </w:rPr>
        <w:t xml:space="preserve">  G7                     </w:t>
      </w:r>
    </w:p>
    <w:p w14:paraId="010475A3" w14:textId="2C195B89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  <w:r w:rsidRPr="00BE288F">
        <w:rPr>
          <w:rFonts w:ascii="Arial" w:hAnsi="Arial" w:cs="Arial"/>
          <w:sz w:val="28"/>
        </w:rPr>
        <w:t>Now was it something new? (Yes, yes, Coronavirus)</w:t>
      </w:r>
    </w:p>
    <w:p w14:paraId="2321A477" w14:textId="5C775F7D" w:rsidR="00BE288F" w:rsidRPr="00BE288F" w:rsidRDefault="00BE288F" w:rsidP="00BE288F">
      <w:pPr>
        <w:spacing w:after="0" w:line="240" w:lineRule="auto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</w:rPr>
        <w:t xml:space="preserve">C    F            </w:t>
      </w:r>
      <w:r w:rsidR="005D2BB6">
        <w:rPr>
          <w:rFonts w:ascii="Arial" w:hAnsi="Arial" w:cs="Arial"/>
          <w:b/>
          <w:sz w:val="28"/>
        </w:rPr>
        <w:t xml:space="preserve">  </w:t>
      </w:r>
      <w:r w:rsidRPr="00BE288F">
        <w:rPr>
          <w:rFonts w:ascii="Arial" w:hAnsi="Arial" w:cs="Arial"/>
          <w:b/>
          <w:sz w:val="28"/>
        </w:rPr>
        <w:t>C</w:t>
      </w:r>
      <w:r w:rsidR="005D2BB6">
        <w:rPr>
          <w:rFonts w:ascii="Arial" w:hAnsi="Arial" w:cs="Arial"/>
          <w:b/>
          <w:sz w:val="28"/>
        </w:rPr>
        <w:t xml:space="preserve">   </w:t>
      </w:r>
      <w:proofErr w:type="gramStart"/>
      <w:r w:rsidR="005D2BB6">
        <w:rPr>
          <w:rFonts w:ascii="Arial" w:hAnsi="Arial" w:cs="Arial"/>
          <w:b/>
          <w:sz w:val="28"/>
        </w:rPr>
        <w:t xml:space="preserve">   </w:t>
      </w:r>
      <w:r w:rsidR="00402FE4">
        <w:rPr>
          <w:rFonts w:ascii="Arial" w:hAnsi="Arial" w:cs="Arial"/>
          <w:b/>
          <w:sz w:val="28"/>
        </w:rPr>
        <w:t>(</w:t>
      </w:r>
      <w:proofErr w:type="gramEnd"/>
      <w:r w:rsidR="00402FE4">
        <w:rPr>
          <w:rFonts w:ascii="Arial" w:hAnsi="Arial" w:cs="Arial"/>
          <w:b/>
          <w:sz w:val="28"/>
        </w:rPr>
        <w:t>stop)</w:t>
      </w:r>
    </w:p>
    <w:p w14:paraId="5CAF3030" w14:textId="7627847B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  <w:r w:rsidRPr="00BE288F">
        <w:rPr>
          <w:rFonts w:ascii="Arial" w:hAnsi="Arial" w:cs="Arial"/>
          <w:sz w:val="28"/>
        </w:rPr>
        <w:t>The bug from Hell!</w:t>
      </w:r>
    </w:p>
    <w:p w14:paraId="47D8874D" w14:textId="68FB3EAE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</w:p>
    <w:p w14:paraId="58CB7FAB" w14:textId="04D42AC4" w:rsidR="00BE288F" w:rsidRPr="00BE288F" w:rsidRDefault="00402FE4" w:rsidP="00BE288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TACET</w:t>
      </w:r>
      <w:r w:rsidR="005D2BB6">
        <w:rPr>
          <w:rFonts w:ascii="Arial" w:hAnsi="Arial" w:cs="Arial"/>
          <w:b/>
          <w:sz w:val="28"/>
        </w:rPr>
        <w:t xml:space="preserve">            </w:t>
      </w:r>
      <w:r w:rsidR="00BE288F" w:rsidRPr="00BE288F">
        <w:rPr>
          <w:rFonts w:ascii="Arial" w:hAnsi="Arial" w:cs="Arial"/>
          <w:b/>
          <w:sz w:val="28"/>
        </w:rPr>
        <w:t xml:space="preserve">C          </w:t>
      </w:r>
      <w:r w:rsidR="00995E7A">
        <w:rPr>
          <w:rFonts w:ascii="Arial" w:hAnsi="Arial" w:cs="Arial"/>
          <w:b/>
          <w:sz w:val="28"/>
        </w:rPr>
        <w:t xml:space="preserve">     </w:t>
      </w:r>
      <w:r w:rsidR="00BE288F" w:rsidRPr="00BE288F">
        <w:rPr>
          <w:rFonts w:ascii="Arial" w:hAnsi="Arial" w:cs="Arial"/>
          <w:b/>
          <w:sz w:val="28"/>
        </w:rPr>
        <w:t xml:space="preserve">             G7</w:t>
      </w:r>
    </w:p>
    <w:p w14:paraId="11EDB624" w14:textId="609665C9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  <w:r w:rsidRPr="00BE288F">
        <w:rPr>
          <w:rFonts w:ascii="Arial" w:hAnsi="Arial" w:cs="Arial"/>
          <w:sz w:val="28"/>
        </w:rPr>
        <w:t xml:space="preserve">Got a negative test, but </w:t>
      </w:r>
      <w:proofErr w:type="gramStart"/>
      <w:r w:rsidRPr="00BE288F">
        <w:rPr>
          <w:rFonts w:ascii="Arial" w:hAnsi="Arial" w:cs="Arial"/>
          <w:sz w:val="28"/>
        </w:rPr>
        <w:t>I'm</w:t>
      </w:r>
      <w:proofErr w:type="gramEnd"/>
      <w:r w:rsidRPr="00BE288F">
        <w:rPr>
          <w:rFonts w:ascii="Arial" w:hAnsi="Arial" w:cs="Arial"/>
          <w:sz w:val="28"/>
        </w:rPr>
        <w:t xml:space="preserve"> still not free</w:t>
      </w:r>
    </w:p>
    <w:p w14:paraId="67712F95" w14:textId="74EE3088" w:rsidR="00BE288F" w:rsidRPr="00BE288F" w:rsidRDefault="00BE288F" w:rsidP="00BE288F">
      <w:pPr>
        <w:spacing w:after="0" w:line="240" w:lineRule="auto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</w:rPr>
        <w:t xml:space="preserve">                                                                     </w:t>
      </w:r>
      <w:r w:rsidR="00995E7A">
        <w:rPr>
          <w:rFonts w:ascii="Arial" w:hAnsi="Arial" w:cs="Arial"/>
          <w:b/>
          <w:sz w:val="28"/>
        </w:rPr>
        <w:t xml:space="preserve"> </w:t>
      </w:r>
      <w:r w:rsidRPr="00BE288F">
        <w:rPr>
          <w:rFonts w:ascii="Arial" w:hAnsi="Arial" w:cs="Arial"/>
          <w:b/>
          <w:sz w:val="28"/>
        </w:rPr>
        <w:t xml:space="preserve"> </w:t>
      </w:r>
      <w:r w:rsidR="005D2BB6">
        <w:rPr>
          <w:rFonts w:ascii="Arial" w:hAnsi="Arial" w:cs="Arial"/>
          <w:b/>
          <w:sz w:val="28"/>
        </w:rPr>
        <w:t xml:space="preserve">            </w:t>
      </w:r>
      <w:r w:rsidRPr="00BE288F">
        <w:rPr>
          <w:rFonts w:ascii="Arial" w:hAnsi="Arial" w:cs="Arial"/>
          <w:b/>
          <w:sz w:val="28"/>
        </w:rPr>
        <w:t xml:space="preserve">  C                                                           </w:t>
      </w:r>
    </w:p>
    <w:p w14:paraId="7C3B6348" w14:textId="12439F93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BE288F">
        <w:rPr>
          <w:rFonts w:ascii="Arial" w:hAnsi="Arial" w:cs="Arial"/>
          <w:sz w:val="28"/>
        </w:rPr>
        <w:t>I'm</w:t>
      </w:r>
      <w:proofErr w:type="gramEnd"/>
      <w:r w:rsidRPr="00BE288F">
        <w:rPr>
          <w:rFonts w:ascii="Arial" w:hAnsi="Arial" w:cs="Arial"/>
          <w:sz w:val="28"/>
        </w:rPr>
        <w:t xml:space="preserve"> always masked and gloved, and clean </w:t>
      </w:r>
      <w:proofErr w:type="spellStart"/>
      <w:r w:rsidRPr="00BE288F">
        <w:rPr>
          <w:rFonts w:ascii="Arial" w:hAnsi="Arial" w:cs="Arial"/>
          <w:sz w:val="28"/>
        </w:rPr>
        <w:t>ob</w:t>
      </w:r>
      <w:r w:rsidR="00995E7A">
        <w:rPr>
          <w:rFonts w:ascii="Arial" w:hAnsi="Arial" w:cs="Arial"/>
          <w:sz w:val="28"/>
        </w:rPr>
        <w:t>-</w:t>
      </w:r>
      <w:r w:rsidRPr="00BE288F">
        <w:rPr>
          <w:rFonts w:ascii="Arial" w:hAnsi="Arial" w:cs="Arial"/>
          <w:sz w:val="28"/>
        </w:rPr>
        <w:t>sessively</w:t>
      </w:r>
      <w:proofErr w:type="spellEnd"/>
    </w:p>
    <w:p w14:paraId="0D5CC08A" w14:textId="0431B759" w:rsidR="00BE288F" w:rsidRPr="00BE288F" w:rsidRDefault="00BE288F" w:rsidP="00BE288F">
      <w:pPr>
        <w:spacing w:after="0" w:line="240" w:lineRule="auto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</w:rPr>
        <w:t xml:space="preserve">                             </w:t>
      </w:r>
      <w:r w:rsidR="00995E7A">
        <w:rPr>
          <w:rFonts w:ascii="Arial" w:hAnsi="Arial" w:cs="Arial"/>
          <w:b/>
          <w:sz w:val="28"/>
        </w:rPr>
        <w:t>C7</w:t>
      </w:r>
      <w:r w:rsidRPr="00BE288F">
        <w:rPr>
          <w:rFonts w:ascii="Arial" w:hAnsi="Arial" w:cs="Arial"/>
          <w:b/>
          <w:sz w:val="28"/>
        </w:rPr>
        <w:t xml:space="preserve">                   </w:t>
      </w:r>
      <w:r>
        <w:rPr>
          <w:rFonts w:ascii="Arial" w:hAnsi="Arial" w:cs="Arial"/>
          <w:b/>
          <w:sz w:val="28"/>
        </w:rPr>
        <w:t xml:space="preserve">   </w:t>
      </w:r>
      <w:r w:rsidRPr="00BE288F">
        <w:rPr>
          <w:rFonts w:ascii="Arial" w:hAnsi="Arial" w:cs="Arial"/>
          <w:b/>
          <w:sz w:val="28"/>
        </w:rPr>
        <w:t xml:space="preserve">     F</w:t>
      </w:r>
    </w:p>
    <w:p w14:paraId="3A531984" w14:textId="3EBEF3D2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  <w:r w:rsidRPr="00BE288F">
        <w:rPr>
          <w:rFonts w:ascii="Arial" w:hAnsi="Arial" w:cs="Arial"/>
          <w:sz w:val="28"/>
        </w:rPr>
        <w:t xml:space="preserve">And when people ask </w:t>
      </w:r>
      <w:r>
        <w:rPr>
          <w:rFonts w:ascii="Arial" w:hAnsi="Arial" w:cs="Arial"/>
          <w:sz w:val="28"/>
        </w:rPr>
        <w:t xml:space="preserve">- </w:t>
      </w:r>
      <w:r w:rsidRPr="00BE288F">
        <w:rPr>
          <w:rFonts w:ascii="Arial" w:hAnsi="Arial" w:cs="Arial"/>
          <w:sz w:val="28"/>
        </w:rPr>
        <w:t xml:space="preserve">why I </w:t>
      </w:r>
      <w:proofErr w:type="gramStart"/>
      <w:r w:rsidRPr="00BE288F">
        <w:rPr>
          <w:rFonts w:ascii="Arial" w:hAnsi="Arial" w:cs="Arial"/>
          <w:sz w:val="28"/>
        </w:rPr>
        <w:t>don't</w:t>
      </w:r>
      <w:proofErr w:type="gramEnd"/>
      <w:r w:rsidRPr="00BE288F">
        <w:rPr>
          <w:rFonts w:ascii="Arial" w:hAnsi="Arial" w:cs="Arial"/>
          <w:sz w:val="28"/>
        </w:rPr>
        <w:t xml:space="preserve"> go out</w:t>
      </w:r>
    </w:p>
    <w:p w14:paraId="2106BD50" w14:textId="10F0AA7E" w:rsidR="00BE288F" w:rsidRPr="00BE288F" w:rsidRDefault="00BE288F" w:rsidP="00BE288F">
      <w:pPr>
        <w:spacing w:after="0" w:line="240" w:lineRule="auto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</w:rPr>
        <w:t xml:space="preserve">      C              </w:t>
      </w:r>
      <w:r>
        <w:rPr>
          <w:rFonts w:ascii="Arial" w:hAnsi="Arial" w:cs="Arial"/>
          <w:b/>
          <w:sz w:val="28"/>
        </w:rPr>
        <w:t xml:space="preserve"> </w:t>
      </w:r>
      <w:r w:rsidRPr="00BE288F">
        <w:rPr>
          <w:rFonts w:ascii="Arial" w:hAnsi="Arial" w:cs="Arial"/>
          <w:b/>
          <w:sz w:val="28"/>
        </w:rPr>
        <w:t xml:space="preserve">    G7                    C</w:t>
      </w:r>
    </w:p>
    <w:p w14:paraId="1A99702B" w14:textId="7BE14F3D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BE288F">
        <w:rPr>
          <w:rFonts w:ascii="Arial" w:hAnsi="Arial" w:cs="Arial"/>
          <w:sz w:val="28"/>
        </w:rPr>
        <w:t>I'm</w:t>
      </w:r>
      <w:proofErr w:type="gramEnd"/>
      <w:r w:rsidRPr="00BE288F">
        <w:rPr>
          <w:rFonts w:ascii="Arial" w:hAnsi="Arial" w:cs="Arial"/>
          <w:sz w:val="28"/>
        </w:rPr>
        <w:t xml:space="preserve"> </w:t>
      </w:r>
      <w:proofErr w:type="spellStart"/>
      <w:r w:rsidRPr="00BE288F">
        <w:rPr>
          <w:rFonts w:ascii="Arial" w:hAnsi="Arial" w:cs="Arial"/>
          <w:sz w:val="28"/>
        </w:rPr>
        <w:t>gonna</w:t>
      </w:r>
      <w:proofErr w:type="spellEnd"/>
      <w:r w:rsidRPr="00BE288F">
        <w:rPr>
          <w:rFonts w:ascii="Arial" w:hAnsi="Arial" w:cs="Arial"/>
          <w:sz w:val="28"/>
        </w:rPr>
        <w:t xml:space="preserve"> say, to them without a doubt -</w:t>
      </w:r>
    </w:p>
    <w:p w14:paraId="0B70EDC0" w14:textId="17D00C08" w:rsidR="00BE288F" w:rsidRPr="00BE288F" w:rsidRDefault="00BE288F" w:rsidP="00BE288F">
      <w:pPr>
        <w:spacing w:after="0" w:line="240" w:lineRule="auto"/>
        <w:rPr>
          <w:rFonts w:ascii="Arial" w:hAnsi="Arial" w:cs="Arial"/>
          <w:sz w:val="28"/>
        </w:rPr>
      </w:pPr>
    </w:p>
    <w:p w14:paraId="065DA736" w14:textId="4D1A0B88" w:rsidR="000748CD" w:rsidRPr="00BE288F" w:rsidRDefault="00BE288F" w:rsidP="00BE288F">
      <w:pPr>
        <w:spacing w:after="0" w:line="240" w:lineRule="auto"/>
        <w:rPr>
          <w:rFonts w:ascii="Arial" w:hAnsi="Arial" w:cs="Arial"/>
          <w:b/>
          <w:sz w:val="28"/>
        </w:rPr>
      </w:pPr>
      <w:r w:rsidRPr="00BE288F">
        <w:rPr>
          <w:rFonts w:ascii="Arial" w:hAnsi="Arial" w:cs="Arial"/>
          <w:b/>
          <w:sz w:val="28"/>
          <w:highlight w:val="yellow"/>
        </w:rPr>
        <w:t>(Chorus)</w:t>
      </w:r>
      <w:r w:rsidRPr="00BE288F">
        <w:rPr>
          <w:rFonts w:ascii="Arial" w:hAnsi="Arial" w:cs="Arial"/>
          <w:b/>
          <w:sz w:val="28"/>
        </w:rPr>
        <w:t xml:space="preserve">  (Bridge)  </w:t>
      </w:r>
      <w:r w:rsidRPr="00BE288F">
        <w:rPr>
          <w:rFonts w:ascii="Arial" w:hAnsi="Arial" w:cs="Arial"/>
          <w:b/>
          <w:sz w:val="28"/>
          <w:highlight w:val="yellow"/>
        </w:rPr>
        <w:t>(Chorus)</w:t>
      </w:r>
    </w:p>
    <w:sectPr w:rsidR="000748CD" w:rsidRPr="00BE288F" w:rsidSect="00F34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88F"/>
    <w:rsid w:val="000748CD"/>
    <w:rsid w:val="0028208D"/>
    <w:rsid w:val="00301341"/>
    <w:rsid w:val="00402FE4"/>
    <w:rsid w:val="005D2BB6"/>
    <w:rsid w:val="00995E7A"/>
    <w:rsid w:val="00BE288F"/>
    <w:rsid w:val="00C13CCE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FFCC"/>
  <w15:docId w15:val="{BF9B2517-8F11-4030-B8BD-40A025F7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2020-09-17T03:16:00Z</dcterms:created>
  <dcterms:modified xsi:type="dcterms:W3CDTF">2020-09-17T03:16:00Z</dcterms:modified>
</cp:coreProperties>
</file>