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BF2A3" w14:textId="0A488B60" w:rsidR="00DB38A6" w:rsidRDefault="00DB38A6" w:rsidP="00DB38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DB38A6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Cheers Theme (Gary Portnoy / Judy Hart </w:t>
      </w:r>
      <w:proofErr w:type="gramStart"/>
      <w:r w:rsidRPr="000E1065">
        <w:rPr>
          <w:rFonts w:ascii="Arial" w:hAnsi="Arial" w:cs="Arial"/>
          <w:b/>
          <w:bCs/>
          <w:sz w:val="24"/>
          <w:szCs w:val="24"/>
        </w:rPr>
        <w:t>Angelo)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Key C</w:t>
      </w:r>
    </w:p>
    <w:p w14:paraId="79847F03" w14:textId="2E586D73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Intro:   C   G 2x</w:t>
      </w:r>
    </w:p>
    <w:p w14:paraId="673CAAFF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6E3796" w14:textId="6B0984E8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857588C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Making your way in the world today</w:t>
      </w:r>
    </w:p>
    <w:p w14:paraId="09ECD1CC" w14:textId="2F579CCB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D3937E7" w14:textId="5F78B0ED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 xml:space="preserve">akes everything you've </w:t>
      </w:r>
      <w:proofErr w:type="gramStart"/>
      <w:r w:rsidRPr="000E1065">
        <w:rPr>
          <w:rFonts w:ascii="Arial" w:hAnsi="Arial" w:cs="Arial"/>
          <w:sz w:val="24"/>
          <w:szCs w:val="24"/>
        </w:rPr>
        <w:t>got</w:t>
      </w:r>
      <w:proofErr w:type="gramEnd"/>
    </w:p>
    <w:p w14:paraId="77228CFB" w14:textId="0160925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38760E3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Taking a break from all your worries</w:t>
      </w:r>
    </w:p>
    <w:p w14:paraId="7B9CA6EC" w14:textId="2EA2707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3BCB05C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0E1065">
        <w:rPr>
          <w:rFonts w:ascii="Arial" w:hAnsi="Arial" w:cs="Arial"/>
          <w:sz w:val="24"/>
          <w:szCs w:val="24"/>
        </w:rPr>
        <w:t>ure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would help a lot</w:t>
      </w:r>
    </w:p>
    <w:p w14:paraId="38C68061" w14:textId="06C4BF6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237E39A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Wouldn't you like to get away?</w:t>
      </w:r>
    </w:p>
    <w:p w14:paraId="25236709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5A3480CF" w14:textId="0209028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B3E7C69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All those nights when you got no lights,</w:t>
      </w:r>
    </w:p>
    <w:p w14:paraId="1737A19D" w14:textId="7F4C589B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C3FB2DD" w14:textId="4F177AC0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 xml:space="preserve">he </w:t>
      </w:r>
      <w:proofErr w:type="spellStart"/>
      <w:proofErr w:type="gramStart"/>
      <w:r w:rsidRPr="000E1065">
        <w:rPr>
          <w:rFonts w:ascii="Arial" w:hAnsi="Arial" w:cs="Arial"/>
          <w:sz w:val="24"/>
          <w:szCs w:val="24"/>
        </w:rPr>
        <w:t>ch</w:t>
      </w:r>
      <w:proofErr w:type="spellEnd"/>
      <w:r w:rsidR="00D37A14" w:rsidRPr="00D37A14">
        <w:rPr>
          <w:noProof/>
        </w:rPr>
        <w:t xml:space="preserve"> </w:t>
      </w:r>
      <w:r w:rsidR="00D37A14" w:rsidRPr="000E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065">
        <w:rPr>
          <w:rFonts w:ascii="Arial" w:hAnsi="Arial" w:cs="Arial"/>
          <w:sz w:val="24"/>
          <w:szCs w:val="24"/>
        </w:rPr>
        <w:t>eck</w:t>
      </w:r>
      <w:proofErr w:type="spellEnd"/>
      <w:proofErr w:type="gramEnd"/>
      <w:r w:rsidRPr="000E1065">
        <w:rPr>
          <w:rFonts w:ascii="Arial" w:hAnsi="Arial" w:cs="Arial"/>
          <w:sz w:val="24"/>
          <w:szCs w:val="24"/>
        </w:rPr>
        <w:t xml:space="preserve"> is in the mail</w:t>
      </w:r>
    </w:p>
    <w:p w14:paraId="42BDB648" w14:textId="7E30BDD1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306B483" w14:textId="503FF6F2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And your little angel</w:t>
      </w:r>
    </w:p>
    <w:p w14:paraId="3347BC97" w14:textId="2BAD17DF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21AACC5" w14:textId="0DCA79D6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0E1065">
        <w:rPr>
          <w:rFonts w:ascii="Arial" w:hAnsi="Arial" w:cs="Arial"/>
          <w:sz w:val="24"/>
          <w:szCs w:val="24"/>
        </w:rPr>
        <w:t xml:space="preserve">ung the cat up by its' </w:t>
      </w:r>
      <w:proofErr w:type="gramStart"/>
      <w:r w:rsidRPr="000E1065">
        <w:rPr>
          <w:rFonts w:ascii="Arial" w:hAnsi="Arial" w:cs="Arial"/>
          <w:sz w:val="24"/>
          <w:szCs w:val="24"/>
        </w:rPr>
        <w:t>tail</w:t>
      </w:r>
      <w:proofErr w:type="gramEnd"/>
    </w:p>
    <w:p w14:paraId="3462F016" w14:textId="7BEADF0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</w:t>
      </w:r>
    </w:p>
    <w:p w14:paraId="52A152C2" w14:textId="139F2A20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And your third </w:t>
      </w:r>
      <w:proofErr w:type="spellStart"/>
      <w:r w:rsidRPr="000E1065">
        <w:rPr>
          <w:rFonts w:ascii="Arial" w:hAnsi="Arial" w:cs="Arial"/>
          <w:sz w:val="24"/>
          <w:szCs w:val="24"/>
        </w:rPr>
        <w:t>fiance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didn't </w:t>
      </w:r>
      <w:proofErr w:type="gramStart"/>
      <w:r w:rsidRPr="000E1065">
        <w:rPr>
          <w:rFonts w:ascii="Arial" w:hAnsi="Arial" w:cs="Arial"/>
          <w:sz w:val="24"/>
          <w:szCs w:val="24"/>
        </w:rPr>
        <w:t>show</w:t>
      </w:r>
      <w:proofErr w:type="gramEnd"/>
      <w:r w:rsidR="00D37A14" w:rsidRPr="00D37A14">
        <w:rPr>
          <w:noProof/>
        </w:rPr>
        <w:t xml:space="preserve"> </w:t>
      </w:r>
    </w:p>
    <w:p w14:paraId="11F0C35B" w14:textId="190CAB97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                      F          C</w:t>
      </w:r>
    </w:p>
    <w:p w14:paraId="5C833C98" w14:textId="34B939AC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E1065">
        <w:rPr>
          <w:rFonts w:ascii="Arial" w:hAnsi="Arial" w:cs="Arial"/>
          <w:sz w:val="24"/>
          <w:szCs w:val="24"/>
        </w:rPr>
        <w:t>Somet</w:t>
      </w:r>
      <w:proofErr w:type="spellEnd"/>
      <w:r w:rsidR="00D37A14" w:rsidRPr="00D37A14">
        <w:rPr>
          <w:noProof/>
        </w:rPr>
        <w:t xml:space="preserve"> </w:t>
      </w:r>
      <w:r w:rsidR="00D37A14" w:rsidRPr="000E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065">
        <w:rPr>
          <w:rFonts w:ascii="Arial" w:hAnsi="Arial" w:cs="Arial"/>
          <w:sz w:val="24"/>
          <w:szCs w:val="24"/>
        </w:rPr>
        <w:t>imes</w:t>
      </w:r>
      <w:proofErr w:type="spellEnd"/>
      <w:proofErr w:type="gramEnd"/>
      <w:r w:rsidRPr="000E1065">
        <w:rPr>
          <w:rFonts w:ascii="Arial" w:hAnsi="Arial" w:cs="Arial"/>
          <w:sz w:val="24"/>
          <w:szCs w:val="24"/>
        </w:rPr>
        <w:t xml:space="preserve"> 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</w:t>
      </w:r>
    </w:p>
    <w:p w14:paraId="31B87873" w14:textId="1A10BF79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CF19678" w14:textId="1FBE395B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B262009" w14:textId="008F3656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Where everybody knows your name</w:t>
      </w:r>
    </w:p>
    <w:p w14:paraId="70A7B3B6" w14:textId="79A2B631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CA64107" w14:textId="1DCB0810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And they're always glad you </w:t>
      </w:r>
      <w:proofErr w:type="gramStart"/>
      <w:r w:rsidRPr="000E1065">
        <w:rPr>
          <w:rFonts w:ascii="Arial" w:hAnsi="Arial" w:cs="Arial"/>
          <w:sz w:val="24"/>
          <w:szCs w:val="24"/>
        </w:rPr>
        <w:t>came</w:t>
      </w:r>
      <w:proofErr w:type="gramEnd"/>
    </w:p>
    <w:p w14:paraId="4119A9BF" w14:textId="4565B13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0E106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091D623" w14:textId="1ADCB86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be where you can </w:t>
      </w:r>
      <w:proofErr w:type="gramStart"/>
      <w:r w:rsidRPr="000E1065">
        <w:rPr>
          <w:rFonts w:ascii="Arial" w:hAnsi="Arial" w:cs="Arial"/>
          <w:sz w:val="24"/>
          <w:szCs w:val="24"/>
        </w:rPr>
        <w:t>see</w:t>
      </w:r>
      <w:proofErr w:type="gramEnd"/>
    </w:p>
    <w:p w14:paraId="45D0B6B6" w14:textId="1FCFE0E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0E106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2FE2E38" w14:textId="117E99ED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Our troubles are all the </w:t>
      </w:r>
      <w:proofErr w:type="gramStart"/>
      <w:r w:rsidRPr="000E1065">
        <w:rPr>
          <w:rFonts w:ascii="Arial" w:hAnsi="Arial" w:cs="Arial"/>
          <w:sz w:val="24"/>
          <w:szCs w:val="24"/>
        </w:rPr>
        <w:t>same</w:t>
      </w:r>
      <w:proofErr w:type="gramEnd"/>
    </w:p>
    <w:p w14:paraId="1C400CD6" w14:textId="0EA4D04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60393632" w14:textId="5431915B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 </w:t>
      </w:r>
      <w:proofErr w:type="gramStart"/>
      <w:r w:rsidRPr="000E1065">
        <w:rPr>
          <w:rFonts w:ascii="Arial" w:hAnsi="Arial" w:cs="Arial"/>
          <w:sz w:val="24"/>
          <w:szCs w:val="24"/>
        </w:rPr>
        <w:t>where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DE10ECF" w14:textId="2442C4AB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E01CB3B" w14:textId="41BF6CA6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1065">
        <w:rPr>
          <w:rFonts w:ascii="Arial" w:hAnsi="Arial" w:cs="Arial"/>
          <w:sz w:val="24"/>
          <w:szCs w:val="24"/>
        </w:rPr>
        <w:t xml:space="preserve">verybody knows your </w:t>
      </w:r>
      <w:proofErr w:type="gramStart"/>
      <w:r w:rsidRPr="000E1065">
        <w:rPr>
          <w:rFonts w:ascii="Arial" w:hAnsi="Arial" w:cs="Arial"/>
          <w:sz w:val="24"/>
          <w:szCs w:val="24"/>
        </w:rPr>
        <w:t>name</w:t>
      </w:r>
      <w:proofErr w:type="gramEnd"/>
    </w:p>
    <w:p w14:paraId="75DE5A77" w14:textId="269C3BA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696A6856" w14:textId="2522E60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1E6DAF">
        <w:rPr>
          <w:rFonts w:ascii="Arial" w:hAnsi="Arial" w:cs="Arial"/>
          <w:b/>
          <w:bCs/>
          <w:sz w:val="24"/>
          <w:szCs w:val="24"/>
        </w:rPr>
        <w:t>C  G</w:t>
      </w:r>
      <w:proofErr w:type="gramEnd"/>
      <w:r w:rsidRPr="001E6DAF">
        <w:rPr>
          <w:rFonts w:ascii="Arial" w:hAnsi="Arial" w:cs="Arial"/>
          <w:b/>
          <w:bCs/>
          <w:sz w:val="24"/>
          <w:szCs w:val="24"/>
        </w:rPr>
        <w:t xml:space="preserve"> / C  G  </w:t>
      </w:r>
    </w:p>
    <w:p w14:paraId="3682667A" w14:textId="5D0FA775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27B438" w14:textId="6193576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889CD2" w14:textId="22B97E25" w:rsidR="001E6DAF" w:rsidRDefault="00D37A14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146B64D2" wp14:editId="5DA5DD6E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800850" cy="1905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F0556" w14:textId="77777777" w:rsidR="00D37A14" w:rsidRDefault="00D37A14" w:rsidP="00D37A1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B64D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0;margin-top:10.25pt;width:535.5pt;height:15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">
                <v:textbox>
                  <w:txbxContent>
                    <w:p w14:paraId="74EF0556" w14:textId="77777777" w:rsidR="00D37A14" w:rsidRDefault="00D37A14" w:rsidP="00D37A1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5BC6523" w14:textId="3E8AB026" w:rsidR="001E6DAF" w:rsidRDefault="00D37A14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082240" behindDoc="0" locked="0" layoutInCell="1" allowOverlap="1" wp14:anchorId="0E89AA0A" wp14:editId="7417437B">
            <wp:simplePos x="0" y="0"/>
            <wp:positionH relativeFrom="column">
              <wp:posOffset>2556510</wp:posOffset>
            </wp:positionH>
            <wp:positionV relativeFrom="paragraph">
              <wp:posOffset>91440</wp:posOffset>
            </wp:positionV>
            <wp:extent cx="751840" cy="126174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4608" behindDoc="0" locked="0" layoutInCell="1" allowOverlap="1" wp14:anchorId="36E9A430" wp14:editId="3BC41254">
                <wp:simplePos x="0" y="0"/>
                <wp:positionH relativeFrom="column">
                  <wp:posOffset>1747520</wp:posOffset>
                </wp:positionH>
                <wp:positionV relativeFrom="paragraph">
                  <wp:posOffset>119380</wp:posOffset>
                </wp:positionV>
                <wp:extent cx="735013" cy="1194634"/>
                <wp:effectExtent l="0" t="0" r="8255" b="5715"/>
                <wp:wrapNone/>
                <wp:docPr id="69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42"/>
                        <wps:cNvSpPr txBox="1"/>
                        <wps:spPr>
                          <a:xfrm>
                            <a:off x="966752" y="31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18FA0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9A430" id="Group 140" o:spid="_x0000_s1027" style="position:absolute;margin-left:137.6pt;margin-top:9.4pt;width:57.9pt;height:94.05pt;z-index:251524608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8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">
                  <v:imagedata r:id="rId6" o:title=""/>
                </v:shape>
                <v:shape id="TextBox 142" o:spid="_x0000_s1029" type="#_x0000_t202" style="position:absolute;left:9667;top:31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66E18FA0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5696" behindDoc="0" locked="0" layoutInCell="1" allowOverlap="1" wp14:anchorId="683EDC8D" wp14:editId="12268BBC">
                <wp:simplePos x="0" y="0"/>
                <wp:positionH relativeFrom="column">
                  <wp:posOffset>912495</wp:posOffset>
                </wp:positionH>
                <wp:positionV relativeFrom="paragraph">
                  <wp:posOffset>116840</wp:posOffset>
                </wp:positionV>
                <wp:extent cx="734695" cy="1199515"/>
                <wp:effectExtent l="0" t="0" r="8255" b="635"/>
                <wp:wrapNone/>
                <wp:docPr id="2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E0F80" w14:textId="77777777" w:rsidR="00D37A14" w:rsidRDefault="00D37A14" w:rsidP="00D37A1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EDC8D" id="Group 158" o:spid="_x0000_s1030" style="position:absolute;margin-left:71.85pt;margin-top:9.2pt;width:57.85pt;height:94.45pt;z-index:251485696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C4F1Z3gAAAACgEAAA8AAABkcnMvZG93&#10;bnJldi54bWxMj0FPwkAQhe8m/ofNmHiTbSkI1G4JIeqJmAgmhtvQHdqG7m7TXdry7x1Pensv8/Lm&#10;e9l6NI3oqfO1swriSQSCbOF0bUsFX4e3pyUIH9BqbJwlBTfysM7v7zJMtRvsJ/X7UAousT5FBVUI&#10;bSqlLyoy6CeuJcu3s+sMBrZdKXWHA5ebRk6j6FkarC1/qLClbUXFZX81Ct4HHDZJ/NrvLuft7XiY&#10;f3zvYlLq8WHcvIAINIa/MPziMzrkzHRyV6u9aNjPkgVHWSxnIDgwna9YnFhEiwRknsn/E/I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">
                <v:shape id="Picture 26" o:spid="_x0000_s1031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8" o:title=""/>
                </v:shape>
                <v:shape id="TextBox 160" o:spid="_x0000_s1032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85E0F80" w14:textId="77777777" w:rsidR="00D37A14" w:rsidRDefault="00D37A14" w:rsidP="00D37A1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5152" behindDoc="0" locked="0" layoutInCell="1" allowOverlap="1" wp14:anchorId="43B8D26A" wp14:editId="0DE31589">
                <wp:simplePos x="0" y="0"/>
                <wp:positionH relativeFrom="column">
                  <wp:posOffset>105410</wp:posOffset>
                </wp:positionH>
                <wp:positionV relativeFrom="paragraph">
                  <wp:posOffset>95250</wp:posOffset>
                </wp:positionV>
                <wp:extent cx="734695" cy="1210310"/>
                <wp:effectExtent l="0" t="0" r="8255" b="8890"/>
                <wp:wrapNone/>
                <wp:docPr id="3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64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2F4344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B8D26A" id="Group 149" o:spid="_x0000_s1033" style="position:absolute;margin-left:8.3pt;margin-top:7.5pt;width:57.85pt;height:95.3pt;z-index:251505152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">
                <v:shape id="TextBox 150" o:spid="_x0000_s1034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472F4344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5" o:spid="_x0000_s1035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eE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TMZw+xJ/gF5cAQAA//8DAFBLAQItABQABgAIAAAAIQDb4fbL7gAAAIUBAAATAAAAAAAAAAAA&#10;AAAAAAAAAABbQ29udGVudF9UeXBlc10ueG1sUEsBAi0AFAAGAAgAAAAhAFr0LFu/AAAAFQEAAAsA&#10;AAAAAAAAAAAAAAAAHwEAAF9yZWxzLy5yZWxzUEsBAi0AFAAGAAgAAAAhAF+K54TEAAAA2w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14:paraId="748A29B1" w14:textId="38054DE9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7EB9C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A54388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0588CB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1E7914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58904F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FF9CC9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4184BC" w14:textId="3CA4D15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28E03BA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You roll out of bed, Mr. Coffee's dead,</w:t>
      </w:r>
    </w:p>
    <w:p w14:paraId="7D31D1E8" w14:textId="4BE8629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B4E9B3A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>he morning's looking bright</w:t>
      </w:r>
    </w:p>
    <w:p w14:paraId="11A5FA48" w14:textId="771D2AC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77F5986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And your shrink ran off to Europe,</w:t>
      </w:r>
    </w:p>
    <w:p w14:paraId="5B9A3A73" w14:textId="2F172D4F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6C146A3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E1065">
        <w:rPr>
          <w:rFonts w:ascii="Arial" w:hAnsi="Arial" w:cs="Arial"/>
          <w:sz w:val="24"/>
          <w:szCs w:val="24"/>
        </w:rPr>
        <w:t xml:space="preserve">nd didn't even </w:t>
      </w:r>
      <w:proofErr w:type="gramStart"/>
      <w:r w:rsidRPr="000E1065">
        <w:rPr>
          <w:rFonts w:ascii="Arial" w:hAnsi="Arial" w:cs="Arial"/>
          <w:sz w:val="24"/>
          <w:szCs w:val="24"/>
        </w:rPr>
        <w:t>write</w:t>
      </w:r>
      <w:proofErr w:type="gramEnd"/>
    </w:p>
    <w:p w14:paraId="7FBFB487" w14:textId="68198722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</w:t>
      </w:r>
    </w:p>
    <w:p w14:paraId="787D8CA9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And your husband wants to be a </w:t>
      </w:r>
      <w:proofErr w:type="gramStart"/>
      <w:r w:rsidRPr="000E1065">
        <w:rPr>
          <w:rFonts w:ascii="Arial" w:hAnsi="Arial" w:cs="Arial"/>
          <w:sz w:val="24"/>
          <w:szCs w:val="24"/>
        </w:rPr>
        <w:t>girl</w:t>
      </w:r>
      <w:proofErr w:type="gramEnd"/>
    </w:p>
    <w:p w14:paraId="038A25B6" w14:textId="16AF5DC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                      F                        C</w:t>
      </w:r>
    </w:p>
    <w:p w14:paraId="65D56366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Be glad there's one place in the </w:t>
      </w:r>
      <w:proofErr w:type="gramStart"/>
      <w:r w:rsidRPr="000E1065">
        <w:rPr>
          <w:rFonts w:ascii="Arial" w:hAnsi="Arial" w:cs="Arial"/>
          <w:sz w:val="24"/>
          <w:szCs w:val="24"/>
        </w:rPr>
        <w:t>world</w:t>
      </w:r>
      <w:proofErr w:type="gramEnd"/>
    </w:p>
    <w:p w14:paraId="4653274E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17C0B6" w14:textId="1B134A4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D48FD1A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Where everybody knows your name</w:t>
      </w:r>
    </w:p>
    <w:p w14:paraId="0422B95F" w14:textId="1C6B9E7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32E2CB5" w14:textId="0D62B265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And they're always glad you </w:t>
      </w:r>
      <w:proofErr w:type="gramStart"/>
      <w:r w:rsidRPr="000E1065">
        <w:rPr>
          <w:rFonts w:ascii="Arial" w:hAnsi="Arial" w:cs="Arial"/>
          <w:sz w:val="24"/>
          <w:szCs w:val="24"/>
        </w:rPr>
        <w:t>came</w:t>
      </w:r>
      <w:proofErr w:type="gramEnd"/>
    </w:p>
    <w:p w14:paraId="5D75E243" w14:textId="62ECBAFE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0E1065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0E75FB43" w14:textId="01F679D3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be where </w:t>
      </w:r>
      <w:r>
        <w:rPr>
          <w:rFonts w:ascii="Arial" w:hAnsi="Arial" w:cs="Arial"/>
          <w:sz w:val="24"/>
          <w:szCs w:val="24"/>
        </w:rPr>
        <w:t xml:space="preserve">people </w:t>
      </w:r>
      <w:proofErr w:type="gramStart"/>
      <w:r>
        <w:rPr>
          <w:rFonts w:ascii="Arial" w:hAnsi="Arial" w:cs="Arial"/>
          <w:sz w:val="24"/>
          <w:szCs w:val="24"/>
        </w:rPr>
        <w:t>know</w:t>
      </w:r>
      <w:proofErr w:type="gramEnd"/>
    </w:p>
    <w:p w14:paraId="5F34E16D" w14:textId="7B0DEC7F" w:rsidR="00DB38A6" w:rsidRPr="00AC5F04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0E106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0AB8F342" w14:textId="3951E1F6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</w:t>
      </w:r>
      <w:r w:rsidRPr="000E1065">
        <w:rPr>
          <w:rFonts w:ascii="Arial" w:hAnsi="Arial" w:cs="Arial"/>
          <w:sz w:val="24"/>
          <w:szCs w:val="24"/>
        </w:rPr>
        <w:t xml:space="preserve"> are all the </w:t>
      </w:r>
      <w:proofErr w:type="gramStart"/>
      <w:r w:rsidRPr="000E1065">
        <w:rPr>
          <w:rFonts w:ascii="Arial" w:hAnsi="Arial" w:cs="Arial"/>
          <w:sz w:val="24"/>
          <w:szCs w:val="24"/>
        </w:rPr>
        <w:t>same</w:t>
      </w:r>
      <w:proofErr w:type="gramEnd"/>
    </w:p>
    <w:p w14:paraId="7458EA96" w14:textId="5788BEA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122C84DD" w14:textId="5FDB285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 </w:t>
      </w:r>
      <w:proofErr w:type="gramStart"/>
      <w:r w:rsidRPr="000E1065">
        <w:rPr>
          <w:rFonts w:ascii="Arial" w:hAnsi="Arial" w:cs="Arial"/>
          <w:sz w:val="24"/>
          <w:szCs w:val="24"/>
        </w:rPr>
        <w:t>where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50F1DC3D" w14:textId="0FDDEBED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699AF4B6" w14:textId="334AE914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1065">
        <w:rPr>
          <w:rFonts w:ascii="Arial" w:hAnsi="Arial" w:cs="Arial"/>
          <w:sz w:val="24"/>
          <w:szCs w:val="24"/>
        </w:rPr>
        <w:t xml:space="preserve">verybody knows your </w:t>
      </w:r>
      <w:proofErr w:type="gramStart"/>
      <w:r w:rsidRPr="000E1065">
        <w:rPr>
          <w:rFonts w:ascii="Arial" w:hAnsi="Arial" w:cs="Arial"/>
          <w:sz w:val="24"/>
          <w:szCs w:val="24"/>
        </w:rPr>
        <w:t>name</w:t>
      </w:r>
      <w:proofErr w:type="gramEnd"/>
    </w:p>
    <w:p w14:paraId="58F9BCD5" w14:textId="396BB1EE" w:rsidR="001E6DAF" w:rsidRDefault="001E6DAF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4009E" w14:textId="0EE3E265" w:rsidR="001E6DAF" w:rsidRP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1E6DAF">
        <w:rPr>
          <w:rFonts w:ascii="Arial" w:hAnsi="Arial" w:cs="Arial"/>
          <w:b/>
          <w:bCs/>
          <w:sz w:val="24"/>
          <w:szCs w:val="24"/>
        </w:rPr>
        <w:t>C  G</w:t>
      </w:r>
      <w:proofErr w:type="gramEnd"/>
      <w:r w:rsidRPr="001E6DAF">
        <w:rPr>
          <w:rFonts w:ascii="Arial" w:hAnsi="Arial" w:cs="Arial"/>
          <w:b/>
          <w:bCs/>
          <w:sz w:val="24"/>
          <w:szCs w:val="24"/>
        </w:rPr>
        <w:t xml:space="preserve"> / C  G  / C</w:t>
      </w:r>
    </w:p>
    <w:p w14:paraId="78AAE12D" w14:textId="09197046" w:rsidR="00DB38A6" w:rsidRDefault="00D37A14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44032" behindDoc="0" locked="0" layoutInCell="1" allowOverlap="1" wp14:anchorId="38C88638" wp14:editId="2CA3649E">
                <wp:simplePos x="0" y="0"/>
                <wp:positionH relativeFrom="column">
                  <wp:posOffset>1400175</wp:posOffset>
                </wp:positionH>
                <wp:positionV relativeFrom="paragraph">
                  <wp:posOffset>1264920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774AF0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C88638" id="Group 8" o:spid="_x0000_s1036" style="position:absolute;margin-left:110.25pt;margin-top:99.6pt;width:57.85pt;height:95.4pt;z-index:2512440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SPV/A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">
                <v:shape id="TextBox 9" o:spid="_x0000_s1037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E774AF0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99328" behindDoc="0" locked="0" layoutInCell="1" allowOverlap="1" wp14:anchorId="2FAA036D" wp14:editId="5E062417">
                <wp:simplePos x="0" y="0"/>
                <wp:positionH relativeFrom="column">
                  <wp:posOffset>2204720</wp:posOffset>
                </wp:positionH>
                <wp:positionV relativeFrom="paragraph">
                  <wp:posOffset>1264920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AD531D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A036D" id="Group 11" o:spid="_x0000_s1039" style="position:absolute;margin-left:173.6pt;margin-top:99.6pt;width:57.85pt;height:95.3pt;z-index:2512993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">
                <v:shape id="TextBox 12" o:spid="_x0000_s104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FAD531D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8048" behindDoc="0" locked="0" layoutInCell="1" allowOverlap="1" wp14:anchorId="529A4158" wp14:editId="63736C14">
                <wp:simplePos x="0" y="0"/>
                <wp:positionH relativeFrom="column">
                  <wp:posOffset>2200275</wp:posOffset>
                </wp:positionH>
                <wp:positionV relativeFrom="paragraph">
                  <wp:posOffset>41910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AEE718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A4158" id="Group 169" o:spid="_x0000_s1042" style="position:absolute;margin-left:173.25pt;margin-top:3.3pt;width:58.5pt;height:95.3pt;z-index:2514580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8RHv898AAAAJAQAADwAAAGRycy9k&#10;b3ducmV2LnhtbEyPQUvDQBCF74L/YRnBm92kaVeN2ZRS1FMp2AribZpMk9Dsbshuk/TfO570+Hgf&#10;b77JVpNpxUC9b5zVEM8iEGQLVza20vB5eHt4AuED2hJbZ0nDlTys8tubDNPSjfaDhn2oBI9Yn6KG&#10;OoQuldIXNRn0M9eR5e7keoOBY1/JsseRx00r51GkpMHG8oUaO9rUVJz3F6PhfcRxncSvw/Z82ly/&#10;D8vd1zYmre/vpvULiEBT+IPhV5/VIWeno7vY0otWQ7JQS0Y1KAWC+4VKOB8ZfH6cg8wz+f+D/A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">
                <v:shape id="Picture 22" o:spid="_x0000_s104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14" o:title=""/>
                </v:shape>
                <v:shape id="TextBox 153" o:spid="_x0000_s104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AAEE718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8720" behindDoc="0" locked="0" layoutInCell="1" allowOverlap="1" wp14:anchorId="74292D9A" wp14:editId="737B7CE6">
                <wp:simplePos x="0" y="0"/>
                <wp:positionH relativeFrom="column">
                  <wp:posOffset>609600</wp:posOffset>
                </wp:positionH>
                <wp:positionV relativeFrom="paragraph">
                  <wp:posOffset>25400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90F20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92D9A" id="Group 14" o:spid="_x0000_s1045" style="position:absolute;margin-left:48pt;margin-top:2pt;width:57.85pt;height:95.3pt;z-index:2513587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2TH/AQMAAPo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">
                <v:shape id="Picture 14" o:spid="_x0000_s104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6" o:title=""/>
                </v:shape>
                <v:shape id="TextBox 16" o:spid="_x0000_s104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A190F20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9760" behindDoc="0" locked="0" layoutInCell="1" allowOverlap="1" wp14:anchorId="25ACB94F" wp14:editId="70792B35">
                <wp:simplePos x="0" y="0"/>
                <wp:positionH relativeFrom="column">
                  <wp:posOffset>-161925</wp:posOffset>
                </wp:positionH>
                <wp:positionV relativeFrom="paragraph">
                  <wp:posOffset>1264920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A98CF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CB94F" id="Group 5" o:spid="_x0000_s1048" style="position:absolute;margin-left:-12.75pt;margin-top:99.6pt;width:57.85pt;height:95.4pt;z-index:2511897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6QL+A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iyGH&#10;jcoPkEILI3sZ2J9biq1qXH2j/IT3wtLXIIY74cuDUTofKARugH+/8iPV168f/zizn+/9rfFHavUL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">
                <v:shape id="Picture 5" o:spid="_x0000_s104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8" o:title=""/>
                </v:shape>
                <v:shape id="TextBox 7" o:spid="_x0000_s105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47A98CF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2656" behindDoc="0" locked="0" layoutInCell="1" allowOverlap="1" wp14:anchorId="3E14C34E" wp14:editId="3380D507">
                <wp:simplePos x="0" y="0"/>
                <wp:positionH relativeFrom="column">
                  <wp:posOffset>-161925</wp:posOffset>
                </wp:positionH>
                <wp:positionV relativeFrom="paragraph">
                  <wp:posOffset>36195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5D2FB6" w14:textId="77777777" w:rsidR="00D37A14" w:rsidRDefault="00D37A14" w:rsidP="00D37A1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4C34E" id="Group 2" o:spid="_x0000_s1051" style="position:absolute;margin-left:-12.75pt;margin-top:2.85pt;width:57.85pt;height:94.45pt;z-index:2511426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ond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Y8FtOxUdoQs&#10;GpjX68D+3FNsVOOqa+XHu5eSvgIp3ApfockHaoEbKIFf+XnqS9jPfhzYv+/9rekXavML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">
                <v:shape id="Picture 2" o:spid="_x0000_s105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"/>
                </v:shape>
                <v:shape id="TextBox 4" o:spid="_x0000_s1053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75D2FB6" w14:textId="77777777" w:rsidR="00D37A14" w:rsidRDefault="00D37A14" w:rsidP="00D37A1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2448" behindDoc="0" locked="0" layoutInCell="1" allowOverlap="1" wp14:anchorId="18307A1A" wp14:editId="0878D3BE">
                <wp:simplePos x="0" y="0"/>
                <wp:positionH relativeFrom="column">
                  <wp:posOffset>1400175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7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12E63D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07A1A" id="Group 71" o:spid="_x0000_s1054" style="position:absolute;margin-left:110.25pt;margin-top:.75pt;width:57.9pt;height:95.35pt;z-index:2514324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Bi6vaN3gAAAAkBAAAPAAAAZHJzL2Rvd25yZXYu&#10;eG1sTI9BS8NAEIXvgv9hGcGb3WRDi8ZsSinqqQi2gnibZqdJaHY3ZLdJ+u8dT3oaHt/jzXvFerad&#10;GGkIrXca0kUCglzlTetqDZ+H14dHECGiM9h5RxquFGBd3t4UmBs/uQ8a97EWHOJCjhqaGPtcylA1&#10;ZDEsfE+O2ckPFiPLoZZmwInDbSdVkqykxdbxhwZ72jZUnfcXq+FtwmmTpS/j7nzaXr8Py/evXUpa&#10;39/Nm2cQkeb4Z4bf+lwdSu509Bdngug0KJUs2cqAD/MsW2UgjqyflAJZFvL/gv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">
                <v:shape id="Picture 19" o:spid="_x0000_s105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">
                  <v:imagedata r:id="rId20" o:title=""/>
                </v:shape>
                <v:shape id="TextBox 73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C12E63D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8D6D3D" w14:textId="1237F2C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BA677" w14:textId="62087B0E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DF6A0" w14:textId="3A13CE3B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AB3856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CF769" w14:textId="2F4001DF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C4B85" w14:textId="750C2D18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79CEA9" w14:textId="746E1ED1" w:rsidR="00DB38A6" w:rsidRDefault="00D37A14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3776" behindDoc="0" locked="0" layoutInCell="1" allowOverlap="1" wp14:anchorId="7F45E176" wp14:editId="22F3C9C7">
                <wp:simplePos x="0" y="0"/>
                <wp:positionH relativeFrom="column">
                  <wp:posOffset>553720</wp:posOffset>
                </wp:positionH>
                <wp:positionV relativeFrom="paragraph">
                  <wp:posOffset>45085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36D63" w14:textId="461E0082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5E176" id="Group 77" o:spid="_x0000_s1057" style="position:absolute;margin-left:43.6pt;margin-top:3.55pt;width:66pt;height:96pt;z-index:251403776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GKofu/eAAAACAEAAA8AAABkcnMv&#10;ZG93bnJldi54bWxMj0FLw0AQhe+C/2GZgje72Yi2SbMppainItgK4m2aTJPQ7G7IbpP03zue7PHx&#10;Pt58k60n04qBet84q0HNIxBkC1c2ttLwdXh7XILwAW2JrbOk4Uoe1vn9XYZp6Ub7ScM+VIJHrE9R&#10;Qx1Cl0rpi5oM+rnryHJ3cr3BwLGvZNnjyOOmlXEUvUiDjeULNXa0rak47y9Gw/uI4+ZJvQ6782l7&#10;/Tk8f3zvFGn9MJs2KxCBpvAPw58+q0POTkd3saUXrYblImZSw0KB4DpWCecjc0miQOaZvH0g/w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">
                <v:shape id="Picture 17" o:spid="_x0000_s1058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22" o:title=""/>
                </v:shape>
                <v:shape id="TextBox 79" o:spid="_x0000_s1059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C836D63" w14:textId="461E0082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F9FCB8" w14:textId="6322C94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0D1B9" w14:textId="24F44822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E0EAC1" w14:textId="01375BC0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9AE122" w14:textId="4EE259F8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B81EF" w14:textId="45863C7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48A97" w14:textId="3513303D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F57163" w14:textId="55556DE4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BB516" w14:textId="52CCECA5" w:rsidR="00DB38A6" w:rsidRDefault="00D37A14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848" behindDoc="0" locked="0" layoutInCell="1" allowOverlap="1" wp14:anchorId="6128883E" wp14:editId="090265CB">
                <wp:simplePos x="0" y="0"/>
                <wp:positionH relativeFrom="column">
                  <wp:posOffset>2192020</wp:posOffset>
                </wp:positionH>
                <wp:positionV relativeFrom="paragraph">
                  <wp:posOffset>126365</wp:posOffset>
                </wp:positionV>
                <wp:extent cx="735013" cy="1219200"/>
                <wp:effectExtent l="0" t="0" r="8255" b="0"/>
                <wp:wrapNone/>
                <wp:docPr id="7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5C48C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8883E" id="Group 137" o:spid="_x0000_s1060" style="position:absolute;margin-left:172.6pt;margin-top:9.95pt;width:57.9pt;height:96pt;z-index:251534848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ClytG7hAAAACgEAAA8AAABkcnMvZG93bnJldi54&#10;bWxMj01Lw0AQhu+C/2EZwZvdbPqBidmUUtRTEWwF8bZNpklodjZkt0n67x1P9ji8D+88b7aebCsG&#10;7H3jSIOaRSCQClc2VGn4Orw9PYPwwVBpWkeo4Yoe1vn9XWbS0o30icM+VIJLyKdGQx1Cl0rpixqt&#10;8TPXIXF2cr01gc++kmVvRi63rYyjaCWtaYg/1KbDbY3FeX+xGt5HM27m6nXYnU/b689h+fG9U6j1&#10;48O0eQERcAr/MPzpszrk7HR0Fyq9aDXMF8uYUQ6SBAQDi5XicUcNsVIJyDyTtxPy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">
                <v:shape id="Picture 73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22" o:title=""/>
                </v:shape>
                <v:shape id="TextBox 139" o:spid="_x0000_s1062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305C48C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444D356F" wp14:editId="198D9515">
                <wp:simplePos x="0" y="0"/>
                <wp:positionH relativeFrom="column">
                  <wp:posOffset>1419225</wp:posOffset>
                </wp:positionH>
                <wp:positionV relativeFrom="paragraph">
                  <wp:posOffset>120015</wp:posOffset>
                </wp:positionV>
                <wp:extent cx="735013" cy="1220257"/>
                <wp:effectExtent l="0" t="0" r="8255" b="0"/>
                <wp:wrapNone/>
                <wp:docPr id="8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76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C65C06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D356F" id="Group 74" o:spid="_x0000_s1063" style="position:absolute;margin-left:111.75pt;margin-top:9.45pt;width:57.9pt;height:96.1pt;z-index:2515379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">
                <v:shape id="Picture 81" o:spid="_x0000_s106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">
                  <v:imagedata r:id="rId24" o:title=""/>
                </v:shape>
                <v:shape id="TextBox 76" o:spid="_x0000_s1065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5FC65C06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2320" behindDoc="0" locked="0" layoutInCell="1" allowOverlap="1" wp14:anchorId="076B010F" wp14:editId="4D709C79">
                <wp:simplePos x="0" y="0"/>
                <wp:positionH relativeFrom="column">
                  <wp:posOffset>607062</wp:posOffset>
                </wp:positionH>
                <wp:positionV relativeFrom="paragraph">
                  <wp:posOffset>126365</wp:posOffset>
                </wp:positionV>
                <wp:extent cx="735013" cy="1207477"/>
                <wp:effectExtent l="0" t="0" r="8255" b="0"/>
                <wp:wrapNone/>
                <wp:docPr id="6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481CE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B010F" id="Group 146" o:spid="_x0000_s1066" style="position:absolute;margin-left:47.8pt;margin-top:9.95pt;width:57.9pt;height:95.1pt;z-index:251512320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">
                <v:shape id="Picture 67" o:spid="_x0000_s1067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">
                  <v:imagedata r:id="rId26" o:title=""/>
                </v:shape>
                <v:shape id="TextBox 148" o:spid="_x0000_s1068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267481CE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0816" behindDoc="0" locked="0" layoutInCell="1" allowOverlap="1" wp14:anchorId="6A4A41A2" wp14:editId="4911A659">
                <wp:simplePos x="0" y="0"/>
                <wp:positionH relativeFrom="column">
                  <wp:posOffset>-214630</wp:posOffset>
                </wp:positionH>
                <wp:positionV relativeFrom="paragraph">
                  <wp:posOffset>122555</wp:posOffset>
                </wp:positionV>
                <wp:extent cx="735013" cy="1210733"/>
                <wp:effectExtent l="0" t="0" r="8255" b="8890"/>
                <wp:wrapNone/>
                <wp:docPr id="28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4"/>
                        <wps:cNvSpPr txBox="1"/>
                        <wps:spPr>
                          <a:xfrm>
                            <a:off x="4421142" y="1555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79D03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A41A2" id="Group 152" o:spid="_x0000_s1069" style="position:absolute;margin-left:-16.9pt;margin-top:9.65pt;width:57.9pt;height:95.35pt;z-index:251490816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">
                <v:shape id="Picture 29" o:spid="_x0000_s1070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20" o:title=""/>
                </v:shape>
                <v:shape id="TextBox 154" o:spid="_x0000_s1071" type="#_x0000_t202" style="position:absolute;left:44211;top:15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EC79D03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2EE9D4" w14:textId="4F7CC8D9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D45E1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E96BE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E9ADE0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01C5B" w14:textId="2B41B1B1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A9E4F" w14:textId="53A7E95B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F028D" w14:textId="77777777" w:rsidR="00DB38A6" w:rsidRDefault="00DB38A6" w:rsidP="00DB38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DB38A6" w:rsidSect="00DB38A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85307D" w14:textId="635E66BE" w:rsidR="00DB38A6" w:rsidRDefault="00DB38A6" w:rsidP="00DB38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lastRenderedPageBreak/>
        <w:t xml:space="preserve">Cheers Theme (Gary Portnoy / Judy Hart </w:t>
      </w:r>
      <w:proofErr w:type="gramStart"/>
      <w:r w:rsidRPr="000E1065">
        <w:rPr>
          <w:rFonts w:ascii="Arial" w:hAnsi="Arial" w:cs="Arial"/>
          <w:b/>
          <w:bCs/>
          <w:sz w:val="24"/>
          <w:szCs w:val="24"/>
        </w:rPr>
        <w:t>Angelo)</w:t>
      </w:r>
      <w:r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F</w:t>
      </w:r>
    </w:p>
    <w:p w14:paraId="6FD3A166" w14:textId="77777777" w:rsidR="00DB38A6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DB38A6" w:rsidSect="00DB38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2A7CB9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  C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1D022C0B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A2DFA0" w14:textId="7C5BDBF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369F90E" w14:textId="755F0562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Making your way in the world today</w:t>
      </w:r>
    </w:p>
    <w:p w14:paraId="7384788E" w14:textId="2A145EA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C11E40F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takes everything you've </w:t>
      </w:r>
      <w:proofErr w:type="gramStart"/>
      <w:r w:rsidRPr="000E1065">
        <w:rPr>
          <w:rFonts w:ascii="Arial" w:hAnsi="Arial" w:cs="Arial"/>
          <w:sz w:val="24"/>
          <w:szCs w:val="24"/>
        </w:rPr>
        <w:t>got</w:t>
      </w:r>
      <w:proofErr w:type="gramEnd"/>
    </w:p>
    <w:p w14:paraId="1566F2B0" w14:textId="51A39FA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978F83F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Taking a break from all your worries</w:t>
      </w:r>
    </w:p>
    <w:p w14:paraId="20D8461B" w14:textId="396F23ED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4063CA6" w14:textId="75E601B4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0E1065">
        <w:rPr>
          <w:rFonts w:ascii="Arial" w:hAnsi="Arial" w:cs="Arial"/>
          <w:sz w:val="24"/>
          <w:szCs w:val="24"/>
        </w:rPr>
        <w:t>ure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would help a lot</w:t>
      </w:r>
    </w:p>
    <w:p w14:paraId="1E5160AF" w14:textId="0CB8BFDE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2F6CBC7" w14:textId="47E2C16B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Wouldn't you like to get away?</w:t>
      </w:r>
      <w:r w:rsidR="00D37A14" w:rsidRPr="00D37A14">
        <w:rPr>
          <w:noProof/>
        </w:rPr>
        <w:t xml:space="preserve"> </w:t>
      </w:r>
    </w:p>
    <w:p w14:paraId="40F45F98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7A041CF0" w14:textId="38631FE8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AD71169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All those nights when you got no lights,</w:t>
      </w:r>
    </w:p>
    <w:p w14:paraId="77C3A41C" w14:textId="388D765B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77BC481" w14:textId="546E545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 xml:space="preserve">he check is in the </w:t>
      </w:r>
      <w:proofErr w:type="gramStart"/>
      <w:r w:rsidRPr="000E1065">
        <w:rPr>
          <w:rFonts w:ascii="Arial" w:hAnsi="Arial" w:cs="Arial"/>
          <w:sz w:val="24"/>
          <w:szCs w:val="24"/>
        </w:rPr>
        <w:t>mail</w:t>
      </w:r>
      <w:proofErr w:type="gramEnd"/>
    </w:p>
    <w:p w14:paraId="522E45EE" w14:textId="16F6A250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C</w:t>
      </w:r>
    </w:p>
    <w:p w14:paraId="543D96B9" w14:textId="61C0A475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And your little angel</w:t>
      </w:r>
    </w:p>
    <w:p w14:paraId="59CC1A30" w14:textId="772893B7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6157B42" w14:textId="2AF07ACF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0E1065">
        <w:rPr>
          <w:rFonts w:ascii="Arial" w:hAnsi="Arial" w:cs="Arial"/>
          <w:sz w:val="24"/>
          <w:szCs w:val="24"/>
        </w:rPr>
        <w:t xml:space="preserve">ung the cat up by its' </w:t>
      </w:r>
      <w:proofErr w:type="gramStart"/>
      <w:r w:rsidRPr="000E1065">
        <w:rPr>
          <w:rFonts w:ascii="Arial" w:hAnsi="Arial" w:cs="Arial"/>
          <w:sz w:val="24"/>
          <w:szCs w:val="24"/>
        </w:rPr>
        <w:t>tail</w:t>
      </w:r>
      <w:proofErr w:type="gramEnd"/>
    </w:p>
    <w:p w14:paraId="012641F6" w14:textId="769E676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</w:t>
      </w:r>
    </w:p>
    <w:p w14:paraId="33BD2993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And your third </w:t>
      </w:r>
      <w:proofErr w:type="spellStart"/>
      <w:r w:rsidRPr="000E1065">
        <w:rPr>
          <w:rFonts w:ascii="Arial" w:hAnsi="Arial" w:cs="Arial"/>
          <w:sz w:val="24"/>
          <w:szCs w:val="24"/>
        </w:rPr>
        <w:t>fiance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didn't </w:t>
      </w:r>
      <w:proofErr w:type="gramStart"/>
      <w:r w:rsidRPr="000E1065">
        <w:rPr>
          <w:rFonts w:ascii="Arial" w:hAnsi="Arial" w:cs="Arial"/>
          <w:sz w:val="24"/>
          <w:szCs w:val="24"/>
        </w:rPr>
        <w:t>show</w:t>
      </w:r>
      <w:proofErr w:type="gramEnd"/>
    </w:p>
    <w:p w14:paraId="7AF0B083" w14:textId="6E7FAD2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 B</w:t>
      </w:r>
      <w:r w:rsidRPr="000E1065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 xml:space="preserve">       F</w:t>
      </w:r>
    </w:p>
    <w:p w14:paraId="7EB07B33" w14:textId="52E74673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Sometimes 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1065">
        <w:rPr>
          <w:rFonts w:ascii="Arial" w:hAnsi="Arial" w:cs="Arial"/>
          <w:sz w:val="24"/>
          <w:szCs w:val="24"/>
        </w:rPr>
        <w:t>go</w:t>
      </w:r>
      <w:proofErr w:type="gramEnd"/>
    </w:p>
    <w:p w14:paraId="53734172" w14:textId="1FF1C159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7A29E3D" w14:textId="34E532F3" w:rsidR="00DB38A6" w:rsidRPr="000E1065" w:rsidRDefault="00D37A14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73065304" wp14:editId="09CED3A8">
                <wp:simplePos x="0" y="0"/>
                <wp:positionH relativeFrom="column">
                  <wp:posOffset>3423920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8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7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F25C2C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065304" id="_x0000_s1072" style="position:absolute;margin-left:269.6pt;margin-top:14.1pt;width:57.85pt;height:95.3pt;z-index:2515706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">
                <v:shape id="TextBox 12" o:spid="_x0000_s107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AF25C2C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8" o:spid="_x0000_s107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7g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HBu/xB+g538AAAD//wMAUEsBAi0AFAAGAAgAAAAhANvh9svuAAAAhQEAABMAAAAAAAAAAAAAAAAA&#10;AAAAAFtDb250ZW50X1R5cGVzXS54bWxQSwECLQAUAAYACAAAACEAWvQsW78AAAAVAQAACwAAAAAA&#10;AAAAAAAAAAAfAQAAX3JlbHMvLnJlbHNQSwECLQAUAAYACAAAACEAAYeu4MAAAADb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  <w:r w:rsidR="00DB38A6">
        <w:rPr>
          <w:rFonts w:ascii="Arial" w:hAnsi="Arial" w:cs="Arial"/>
          <w:b/>
          <w:bCs/>
          <w:sz w:val="24"/>
          <w:szCs w:val="24"/>
        </w:rPr>
        <w:t>F</w:t>
      </w:r>
      <w:r w:rsidR="00DB38A6"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B38A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DB38A6"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B38A6">
        <w:rPr>
          <w:rFonts w:ascii="Arial" w:hAnsi="Arial" w:cs="Arial"/>
          <w:b/>
          <w:bCs/>
          <w:sz w:val="24"/>
          <w:szCs w:val="24"/>
        </w:rPr>
        <w:t>E</w:t>
      </w:r>
      <w:r w:rsidR="00DB38A6" w:rsidRPr="000E1065">
        <w:rPr>
          <w:rFonts w:ascii="Arial" w:hAnsi="Arial" w:cs="Arial"/>
          <w:b/>
          <w:bCs/>
          <w:sz w:val="24"/>
          <w:szCs w:val="24"/>
        </w:rPr>
        <w:t xml:space="preserve">b      </w:t>
      </w:r>
      <w:r w:rsidR="00DB38A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B38A6"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B38A6">
        <w:rPr>
          <w:rFonts w:ascii="Arial" w:hAnsi="Arial" w:cs="Arial"/>
          <w:b/>
          <w:bCs/>
          <w:sz w:val="24"/>
          <w:szCs w:val="24"/>
        </w:rPr>
        <w:t>B</w:t>
      </w:r>
      <w:r w:rsidR="00DB38A6" w:rsidRPr="000E1065">
        <w:rPr>
          <w:rFonts w:ascii="Arial" w:hAnsi="Arial" w:cs="Arial"/>
          <w:b/>
          <w:bCs/>
          <w:sz w:val="24"/>
          <w:szCs w:val="24"/>
        </w:rPr>
        <w:t xml:space="preserve">b     </w:t>
      </w:r>
      <w:r w:rsidR="00DB38A6">
        <w:rPr>
          <w:rFonts w:ascii="Arial" w:hAnsi="Arial" w:cs="Arial"/>
          <w:b/>
          <w:bCs/>
          <w:sz w:val="24"/>
          <w:szCs w:val="24"/>
        </w:rPr>
        <w:t>C</w:t>
      </w:r>
    </w:p>
    <w:p w14:paraId="049D4C40" w14:textId="528C8620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Where everybody knows your name</w:t>
      </w:r>
    </w:p>
    <w:p w14:paraId="2182EEAC" w14:textId="2BCE7C09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70AF189" w14:textId="7B11911B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And they're always glad you </w:t>
      </w:r>
      <w:proofErr w:type="gramStart"/>
      <w:r w:rsidRPr="000E1065">
        <w:rPr>
          <w:rFonts w:ascii="Arial" w:hAnsi="Arial" w:cs="Arial"/>
          <w:sz w:val="24"/>
          <w:szCs w:val="24"/>
        </w:rPr>
        <w:t>came</w:t>
      </w:r>
      <w:proofErr w:type="gramEnd"/>
    </w:p>
    <w:p w14:paraId="39E0DF53" w14:textId="4DFA0F49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>b</w:t>
      </w:r>
    </w:p>
    <w:p w14:paraId="02E442BB" w14:textId="0C08C364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be where you can </w:t>
      </w:r>
      <w:proofErr w:type="gramStart"/>
      <w:r w:rsidRPr="000E1065">
        <w:rPr>
          <w:rFonts w:ascii="Arial" w:hAnsi="Arial" w:cs="Arial"/>
          <w:sz w:val="24"/>
          <w:szCs w:val="24"/>
        </w:rPr>
        <w:t>see</w:t>
      </w:r>
      <w:proofErr w:type="gramEnd"/>
    </w:p>
    <w:p w14:paraId="09E0AFAB" w14:textId="67563E4F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>b</w:t>
      </w:r>
    </w:p>
    <w:p w14:paraId="0BBFDB4A" w14:textId="51E0838E" w:rsidR="00DB38A6" w:rsidRPr="000E1065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6B48340D" wp14:editId="38CA1D13">
                <wp:simplePos x="0" y="0"/>
                <wp:positionH relativeFrom="column">
                  <wp:posOffset>3419475</wp:posOffset>
                </wp:positionH>
                <wp:positionV relativeFrom="paragraph">
                  <wp:posOffset>187960</wp:posOffset>
                </wp:positionV>
                <wp:extent cx="735013" cy="1210733"/>
                <wp:effectExtent l="0" t="0" r="8255" b="8890"/>
                <wp:wrapNone/>
                <wp:docPr id="9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7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9F5894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8340D" id="_x0000_s1075" style="position:absolute;margin-left:269.25pt;margin-top:14.8pt;width:57.9pt;height:95.35pt;z-index:251621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">
                <v:shape id="Picture 93" o:spid="_x0000_s107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">
                  <v:imagedata r:id="rId20" o:title=""/>
                </v:shape>
                <v:shape id="TextBox 73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109F5894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38A6" w:rsidRPr="000E1065">
        <w:rPr>
          <w:rFonts w:ascii="Arial" w:hAnsi="Arial" w:cs="Arial"/>
          <w:sz w:val="24"/>
          <w:szCs w:val="24"/>
        </w:rPr>
        <w:t xml:space="preserve">Our troubles are all the </w:t>
      </w:r>
      <w:proofErr w:type="gramStart"/>
      <w:r w:rsidR="00DB38A6" w:rsidRPr="000E1065">
        <w:rPr>
          <w:rFonts w:ascii="Arial" w:hAnsi="Arial" w:cs="Arial"/>
          <w:sz w:val="24"/>
          <w:szCs w:val="24"/>
        </w:rPr>
        <w:t>same</w:t>
      </w:r>
      <w:proofErr w:type="gramEnd"/>
    </w:p>
    <w:p w14:paraId="5A4C57C6" w14:textId="77BCD35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3DD036D4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 </w:t>
      </w:r>
      <w:proofErr w:type="gramStart"/>
      <w:r w:rsidRPr="000E1065">
        <w:rPr>
          <w:rFonts w:ascii="Arial" w:hAnsi="Arial" w:cs="Arial"/>
          <w:sz w:val="24"/>
          <w:szCs w:val="24"/>
        </w:rPr>
        <w:t>where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77D4252D" w14:textId="12341AE1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20A3181A" w14:textId="270ABD43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1065">
        <w:rPr>
          <w:rFonts w:ascii="Arial" w:hAnsi="Arial" w:cs="Arial"/>
          <w:sz w:val="24"/>
          <w:szCs w:val="24"/>
        </w:rPr>
        <w:t xml:space="preserve">verybody knows your </w:t>
      </w:r>
      <w:proofErr w:type="gramStart"/>
      <w:r w:rsidRPr="000E1065">
        <w:rPr>
          <w:rFonts w:ascii="Arial" w:hAnsi="Arial" w:cs="Arial"/>
          <w:sz w:val="24"/>
          <w:szCs w:val="24"/>
        </w:rPr>
        <w:t>name</w:t>
      </w:r>
      <w:proofErr w:type="gramEnd"/>
    </w:p>
    <w:p w14:paraId="2BE04E86" w14:textId="5B473D6A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476B183C" w14:textId="46F175EC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1E6DAF">
        <w:rPr>
          <w:rFonts w:ascii="Arial" w:hAnsi="Arial" w:cs="Arial"/>
          <w:b/>
          <w:bCs/>
          <w:sz w:val="24"/>
          <w:szCs w:val="24"/>
        </w:rPr>
        <w:t>F  C</w:t>
      </w:r>
      <w:proofErr w:type="gramEnd"/>
      <w:r w:rsidRPr="001E6DAF">
        <w:rPr>
          <w:rFonts w:ascii="Arial" w:hAnsi="Arial" w:cs="Arial"/>
          <w:b/>
          <w:bCs/>
          <w:sz w:val="24"/>
          <w:szCs w:val="24"/>
        </w:rPr>
        <w:t xml:space="preserve">  /  F  C  </w:t>
      </w:r>
    </w:p>
    <w:p w14:paraId="39BB49AF" w14:textId="10E5956D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AD7C37" w14:textId="7379681A" w:rsidR="001E6DAF" w:rsidRDefault="00EA172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CD943A" wp14:editId="53A9EA59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6800850" cy="190500"/>
                <wp:effectExtent l="0" t="0" r="19050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F343" w14:textId="77777777" w:rsidR="00D37A14" w:rsidRDefault="00D37A14" w:rsidP="00D37A1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D943A" id="Text Box 95" o:spid="_x0000_s1078" type="#_x0000_t202" style="position:absolute;margin-left:0;margin-top:7.7pt;width:535.5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">
                <v:textbox>
                  <w:txbxContent>
                    <w:p w14:paraId="7D0DF343" w14:textId="77777777" w:rsidR="00D37A14" w:rsidRDefault="00D37A14" w:rsidP="00D37A1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0C82C87" w14:textId="57E07143" w:rsidR="001E6DAF" w:rsidRDefault="00EA172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5E047657" wp14:editId="28CF8FFF">
                <wp:simplePos x="0" y="0"/>
                <wp:positionH relativeFrom="column">
                  <wp:posOffset>2581275</wp:posOffset>
                </wp:positionH>
                <wp:positionV relativeFrom="paragraph">
                  <wp:posOffset>72390</wp:posOffset>
                </wp:positionV>
                <wp:extent cx="735013" cy="1202266"/>
                <wp:effectExtent l="0" t="0" r="8255" b="0"/>
                <wp:wrapNone/>
                <wp:docPr id="12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CDB03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47657" id="Group 150" o:spid="_x0000_s1079" style="position:absolute;margin-left:203.25pt;margin-top:5.7pt;width:57.9pt;height:94.65pt;z-index:25186048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IcWeE/gAAAACgEAAA8AAABkcnMv&#10;ZG93bnJldi54bWxMj0FLw0AQhe+C/2EZwZvdJG2qxGxKKeqpCLZC6W2bnSah2dmQ3Sbpv3c86XF4&#10;H+99k68m24oBe984UhDPIhBIpTMNVQq+9+9PLyB80GR06wgV3NDDqri/y3Vm3EhfOOxCJbiEfKYV&#10;1CF0mZS+rNFqP3MdEmdn11sd+OwraXo9crltZRJFS2l1Q7xQ6w43NZaX3dUq+Bj1uJ7Hb8P2ct7c&#10;jvv087CNUanHh2n9CiLgFP5g+NVndSjY6eSuZLxoFSyiZcooB/ECBANpksxBnBTw7jPIIpf/Xyh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">
                <v:shape id="Picture 124" o:spid="_x0000_s1080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">
                  <v:imagedata r:id="rId28" o:title=""/>
                </v:shape>
                <v:shape id="TextBox 137" o:spid="_x0000_s1081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3EBCDB03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76D0D5C7" wp14:editId="434AD0AF">
                <wp:simplePos x="0" y="0"/>
                <wp:positionH relativeFrom="column">
                  <wp:posOffset>1704975</wp:posOffset>
                </wp:positionH>
                <wp:positionV relativeFrom="paragraph">
                  <wp:posOffset>88265</wp:posOffset>
                </wp:positionV>
                <wp:extent cx="735013" cy="1202266"/>
                <wp:effectExtent l="0" t="0" r="8255" b="0"/>
                <wp:wrapNone/>
                <wp:docPr id="12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3048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155"/>
                        <wps:cNvSpPr txBox="1"/>
                        <wps:spPr>
                          <a:xfrm>
                            <a:off x="414820" y="43747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DC5F6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0D5C7" id="Group 156" o:spid="_x0000_s1082" style="position:absolute;margin-left:134.25pt;margin-top:6.95pt;width:57.9pt;height:94.65pt;z-index:251858432" coordorigin="3048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">
                <v:shape id="Picture 121" o:spid="_x0000_s1083" type="#_x0000_t75" style="position:absolute;left:3048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">
                  <v:imagedata r:id="rId30" o:title=""/>
                </v:shape>
                <v:shape id="TextBox 155" o:spid="_x0000_s1084" type="#_x0000_t202" style="position:absolute;left:4148;top:43747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419DC5F6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 wp14:anchorId="66845395" wp14:editId="36377020">
                <wp:simplePos x="0" y="0"/>
                <wp:positionH relativeFrom="column">
                  <wp:posOffset>85725</wp:posOffset>
                </wp:positionH>
                <wp:positionV relativeFrom="paragraph">
                  <wp:posOffset>65405</wp:posOffset>
                </wp:positionV>
                <wp:extent cx="735013" cy="1219200"/>
                <wp:effectExtent l="0" t="0" r="8255" b="0"/>
                <wp:wrapNone/>
                <wp:docPr id="10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B105F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45395" id="_x0000_s1085" style="position:absolute;margin-left:6.75pt;margin-top:5.15pt;width:57.9pt;height:96pt;z-index:25175193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AnAC/Z3gAAAAkBAAAPAAAAZHJzL2Rvd25yZXYu&#10;eG1sTI9BS8NAEIXvgv9hGcGb3U1CRWM2pRT1VARbQbxNs9MkNLsbstsk/fdOT3qaebzHm2+K1Ww7&#10;MdIQWu80JAsFglzlTetqDV/7t4cnECGiM9h5RxouFGBV3t4UmBs/uU8ad7EWXOJCjhqaGPtcylA1&#10;ZDEsfE+OvaMfLEaWQy3NgBOX206mSj1Ki63jCw32tGmoOu3OVsP7hNM6S17H7em4ufzslx/f24S0&#10;vr+b1y8gIs3xLwxXfEaHkpkO/uxMEB3rbMlJnioDcfXTZ14OGlKVZiDLQv7/oPw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">
                <v:shape id="Picture 106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">
                  <v:imagedata r:id="rId22" o:title=""/>
                </v:shape>
                <v:shape id="TextBox 139" o:spid="_x0000_s1087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1D4B105F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7A3F37C" wp14:editId="07D556F7">
                <wp:simplePos x="0" y="0"/>
                <wp:positionH relativeFrom="column">
                  <wp:posOffset>886460</wp:posOffset>
                </wp:positionH>
                <wp:positionV relativeFrom="paragraph">
                  <wp:posOffset>91440</wp:posOffset>
                </wp:positionV>
                <wp:extent cx="734695" cy="1210310"/>
                <wp:effectExtent l="0" t="0" r="8255" b="8890"/>
                <wp:wrapNone/>
                <wp:docPr id="9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97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7E6A5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A3F37C" id="_x0000_s1088" style="position:absolute;margin-left:69.8pt;margin-top:7.2pt;width:57.85pt;height:95.3pt;z-index:251679232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">
                <v:shape id="TextBox 150" o:spid="_x0000_s1089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25A7E6A5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8" o:spid="_x0000_s1090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g9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WPjl/gD9OIXAAD//wMAUEsBAi0AFAAGAAgAAAAhANvh9svuAAAAhQEAABMAAAAAAAAAAAAAAAAA&#10;AAAAAFtDb250ZW50X1R5cGVzXS54bWxQSwECLQAUAAYACAAAACEAWvQsW78AAAAVAQAACwAAAAAA&#10;AAAAAAAAAAAfAQAAX3JlbHMvLnJlbHNQSwECLQAUAAYACAAAACEAhF44PcAAAADb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</w:p>
    <w:p w14:paraId="78E87EBC" w14:textId="7C44AC66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F16174" w14:textId="17E6A4EB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4BAFC8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071282" w14:textId="45AA3066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D240FA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66C73C" w14:textId="15F20A03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2EB4D2" w14:textId="6AF2AD82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31438B" w14:textId="64F6127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7F915AC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You roll out of bed, Mr. Coffee's dead,</w:t>
      </w:r>
    </w:p>
    <w:p w14:paraId="49C129B9" w14:textId="24D867D4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26A6791" w14:textId="10C59AC0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>he morning's looking bright</w:t>
      </w:r>
    </w:p>
    <w:p w14:paraId="1713D27C" w14:textId="4AEEAAA4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E7EAA59" w14:textId="1EBEAC3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And your shrink ran off to Europe,</w:t>
      </w:r>
    </w:p>
    <w:p w14:paraId="0C5A073B" w14:textId="1AE852DE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4D40F50" w14:textId="64337444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E1065">
        <w:rPr>
          <w:rFonts w:ascii="Arial" w:hAnsi="Arial" w:cs="Arial"/>
          <w:sz w:val="24"/>
          <w:szCs w:val="24"/>
        </w:rPr>
        <w:t xml:space="preserve">nd didn't even </w:t>
      </w:r>
      <w:proofErr w:type="gramStart"/>
      <w:r w:rsidRPr="000E1065">
        <w:rPr>
          <w:rFonts w:ascii="Arial" w:hAnsi="Arial" w:cs="Arial"/>
          <w:sz w:val="24"/>
          <w:szCs w:val="24"/>
        </w:rPr>
        <w:t>write</w:t>
      </w:r>
      <w:proofErr w:type="gramEnd"/>
    </w:p>
    <w:p w14:paraId="065C68B3" w14:textId="3AB4313B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</w:t>
      </w:r>
    </w:p>
    <w:p w14:paraId="22295F97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And your husband wants to be a </w:t>
      </w:r>
      <w:proofErr w:type="gramStart"/>
      <w:r w:rsidRPr="000E1065">
        <w:rPr>
          <w:rFonts w:ascii="Arial" w:hAnsi="Arial" w:cs="Arial"/>
          <w:sz w:val="24"/>
          <w:szCs w:val="24"/>
        </w:rPr>
        <w:t>girl</w:t>
      </w:r>
      <w:proofErr w:type="gramEnd"/>
    </w:p>
    <w:p w14:paraId="2844DF0D" w14:textId="5660460D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                     B</w:t>
      </w:r>
      <w:r w:rsidRPr="000E1065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F</w:t>
      </w:r>
    </w:p>
    <w:p w14:paraId="752DBC3A" w14:textId="0C18243B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Be glad there's one place in the </w:t>
      </w:r>
      <w:proofErr w:type="gramStart"/>
      <w:r w:rsidRPr="000E1065">
        <w:rPr>
          <w:rFonts w:ascii="Arial" w:hAnsi="Arial" w:cs="Arial"/>
          <w:sz w:val="24"/>
          <w:szCs w:val="24"/>
        </w:rPr>
        <w:t>world</w:t>
      </w:r>
      <w:proofErr w:type="gramEnd"/>
    </w:p>
    <w:p w14:paraId="769AFA59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831D25" w14:textId="15D684E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B01F52C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Where everybody knows your name</w:t>
      </w:r>
    </w:p>
    <w:p w14:paraId="452785EE" w14:textId="21B2F6DE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849D980" w14:textId="2252CC62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And they're always glad you </w:t>
      </w:r>
      <w:proofErr w:type="gramStart"/>
      <w:r w:rsidRPr="000E1065">
        <w:rPr>
          <w:rFonts w:ascii="Arial" w:hAnsi="Arial" w:cs="Arial"/>
          <w:sz w:val="24"/>
          <w:szCs w:val="24"/>
        </w:rPr>
        <w:t>came</w:t>
      </w:r>
      <w:proofErr w:type="gramEnd"/>
    </w:p>
    <w:p w14:paraId="6429B566" w14:textId="2959960F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>b</w:t>
      </w:r>
    </w:p>
    <w:p w14:paraId="2F210936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be where </w:t>
      </w:r>
      <w:r>
        <w:rPr>
          <w:rFonts w:ascii="Arial" w:hAnsi="Arial" w:cs="Arial"/>
          <w:sz w:val="24"/>
          <w:szCs w:val="24"/>
        </w:rPr>
        <w:t xml:space="preserve">people </w:t>
      </w:r>
      <w:proofErr w:type="gramStart"/>
      <w:r>
        <w:rPr>
          <w:rFonts w:ascii="Arial" w:hAnsi="Arial" w:cs="Arial"/>
          <w:sz w:val="24"/>
          <w:szCs w:val="24"/>
        </w:rPr>
        <w:t>know</w:t>
      </w:r>
      <w:proofErr w:type="gramEnd"/>
    </w:p>
    <w:p w14:paraId="216B1976" w14:textId="320B75B1" w:rsidR="00DB38A6" w:rsidRPr="00AC5F04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>b</w:t>
      </w:r>
    </w:p>
    <w:p w14:paraId="24BC8A3A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</w:t>
      </w:r>
      <w:r w:rsidRPr="000E1065">
        <w:rPr>
          <w:rFonts w:ascii="Arial" w:hAnsi="Arial" w:cs="Arial"/>
          <w:sz w:val="24"/>
          <w:szCs w:val="24"/>
        </w:rPr>
        <w:t xml:space="preserve"> are all the </w:t>
      </w:r>
      <w:proofErr w:type="gramStart"/>
      <w:r w:rsidRPr="000E1065">
        <w:rPr>
          <w:rFonts w:ascii="Arial" w:hAnsi="Arial" w:cs="Arial"/>
          <w:sz w:val="24"/>
          <w:szCs w:val="24"/>
        </w:rPr>
        <w:t>same</w:t>
      </w:r>
      <w:proofErr w:type="gramEnd"/>
    </w:p>
    <w:p w14:paraId="700F9C0C" w14:textId="4A0BA65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21E2756B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 </w:t>
      </w:r>
      <w:proofErr w:type="gramStart"/>
      <w:r w:rsidRPr="000E1065">
        <w:rPr>
          <w:rFonts w:ascii="Arial" w:hAnsi="Arial" w:cs="Arial"/>
          <w:sz w:val="24"/>
          <w:szCs w:val="24"/>
        </w:rPr>
        <w:t>where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7BF437F" w14:textId="237F5F81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b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4F8D0666" w14:textId="3EE8552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1065">
        <w:rPr>
          <w:rFonts w:ascii="Arial" w:hAnsi="Arial" w:cs="Arial"/>
          <w:sz w:val="24"/>
          <w:szCs w:val="24"/>
        </w:rPr>
        <w:t xml:space="preserve">verybody knows your </w:t>
      </w:r>
      <w:proofErr w:type="gramStart"/>
      <w:r w:rsidRPr="000E1065">
        <w:rPr>
          <w:rFonts w:ascii="Arial" w:hAnsi="Arial" w:cs="Arial"/>
          <w:sz w:val="24"/>
          <w:szCs w:val="24"/>
        </w:rPr>
        <w:t>name</w:t>
      </w:r>
      <w:proofErr w:type="gramEnd"/>
    </w:p>
    <w:p w14:paraId="721852E5" w14:textId="32B6B8B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094FE" w14:textId="59D81DFD" w:rsidR="001E6DAF" w:rsidRPr="001E6DAF" w:rsidRDefault="00EA172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2592" behindDoc="0" locked="0" layoutInCell="1" allowOverlap="1" wp14:anchorId="5A50E5BF" wp14:editId="0B60D627">
            <wp:simplePos x="0" y="0"/>
            <wp:positionH relativeFrom="column">
              <wp:posOffset>2162175</wp:posOffset>
            </wp:positionH>
            <wp:positionV relativeFrom="paragraph">
              <wp:posOffset>171450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1E6DAF" w:rsidRPr="001E6DAF">
        <w:rPr>
          <w:rFonts w:ascii="Arial" w:hAnsi="Arial" w:cs="Arial"/>
          <w:b/>
          <w:bCs/>
          <w:sz w:val="24"/>
          <w:szCs w:val="24"/>
        </w:rPr>
        <w:t>F  C</w:t>
      </w:r>
      <w:proofErr w:type="gramEnd"/>
      <w:r w:rsidR="001E6DAF" w:rsidRPr="001E6DAF">
        <w:rPr>
          <w:rFonts w:ascii="Arial" w:hAnsi="Arial" w:cs="Arial"/>
          <w:b/>
          <w:bCs/>
          <w:sz w:val="24"/>
          <w:szCs w:val="24"/>
        </w:rPr>
        <w:t xml:space="preserve">  /  F  C  /  C</w:t>
      </w:r>
    </w:p>
    <w:p w14:paraId="703B57C9" w14:textId="439C2F87" w:rsidR="00DB38A6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E5D1E93" wp14:editId="20237838">
                <wp:simplePos x="0" y="0"/>
                <wp:positionH relativeFrom="column">
                  <wp:posOffset>1362075</wp:posOffset>
                </wp:positionH>
                <wp:positionV relativeFrom="paragraph">
                  <wp:posOffset>5715</wp:posOffset>
                </wp:positionV>
                <wp:extent cx="735013" cy="1194634"/>
                <wp:effectExtent l="0" t="0" r="8255" b="5715"/>
                <wp:wrapNone/>
                <wp:docPr id="10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7787A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D1E93" id="Group 92" o:spid="_x0000_s1091" style="position:absolute;margin-left:107.25pt;margin-top:.45pt;width:57.9pt;height:94.05pt;z-index:251772416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">
                <v:shape id="Picture 109" o:spid="_x0000_s1092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">
                  <v:imagedata r:id="rId6" o:title=""/>
                </v:shape>
                <v:shape id="TextBox 91" o:spid="_x0000_s1093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4F07787A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7A14"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55328" behindDoc="0" locked="0" layoutInCell="1" allowOverlap="1" wp14:anchorId="6056A311" wp14:editId="46777DAC">
                <wp:simplePos x="0" y="0"/>
                <wp:positionH relativeFrom="column">
                  <wp:posOffset>539750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61A82" w14:textId="77777777" w:rsidR="00D37A14" w:rsidRDefault="00D37A14" w:rsidP="00D37A1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6A311" id="_x0000_s1094" style="position:absolute;margin-left:42.5pt;margin-top:.3pt;width:57.85pt;height:94.45pt;z-index:2515553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HNa+AIAAO4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">
                <v:shape id="Picture 84" o:spid="_x0000_s109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">
                  <v:imagedata r:id="rId8" o:title=""/>
                </v:shape>
                <v:shape id="TextBox 4" o:spid="_x0000_s109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47F61A82" w14:textId="77777777" w:rsidR="00D37A14" w:rsidRDefault="00D37A14" w:rsidP="00D37A1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A3A6F7" w14:textId="493695CE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92FC4" w14:textId="4B678EB2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A4A77" w14:textId="5253B4A3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C7B662" w14:textId="406B9A7E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ACB0E1" w14:textId="4CE11094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0A9B6E" w14:textId="03F33999" w:rsidR="00DB38A6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26A06935" wp14:editId="6C3BF4AE">
                <wp:simplePos x="0" y="0"/>
                <wp:positionH relativeFrom="column">
                  <wp:posOffset>2222500</wp:posOffset>
                </wp:positionH>
                <wp:positionV relativeFrom="paragraph">
                  <wp:posOffset>155575</wp:posOffset>
                </wp:positionV>
                <wp:extent cx="734695" cy="1219835"/>
                <wp:effectExtent l="0" t="0" r="8255" b="0"/>
                <wp:wrapNone/>
                <wp:docPr id="11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54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7C26A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06935" id="Group 168" o:spid="_x0000_s1097" style="position:absolute;margin-left:175pt;margin-top:12.25pt;width:57.85pt;height:96.05pt;z-index:25183385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">
                <v:shape id="Picture 115" o:spid="_x0000_s1098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">
                  <v:imagedata r:id="rId24" o:title=""/>
                </v:shape>
                <v:shape id="TextBox 154" o:spid="_x0000_s1099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1BB7C26A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5F6704CB" wp14:editId="0ECF17D5">
                <wp:simplePos x="0" y="0"/>
                <wp:positionH relativeFrom="column">
                  <wp:posOffset>1362075</wp:posOffset>
                </wp:positionH>
                <wp:positionV relativeFrom="paragraph">
                  <wp:posOffset>154305</wp:posOffset>
                </wp:positionV>
                <wp:extent cx="762000" cy="1211580"/>
                <wp:effectExtent l="0" t="0" r="0" b="7620"/>
                <wp:wrapNone/>
                <wp:docPr id="11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127"/>
                        <wps:cNvSpPr txBox="1"/>
                        <wps:spPr>
                          <a:xfrm>
                            <a:off x="0" y="426720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89605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704CB" id="Group 128" o:spid="_x0000_s1100" style="position:absolute;margin-left:107.25pt;margin-top:12.15pt;width:60pt;height:95.4pt;z-index:251795968" coordorigin="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">
                <v:shape id="Picture 112" o:spid="_x0000_s1101" type="#_x0000_t75" style="position:absolute;left:169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">
                  <v:imagedata r:id="rId26" o:title=""/>
                </v:shape>
                <v:shape id="TextBox 127" o:spid="_x0000_s1102" type="#_x0000_t202" style="position:absolute;top:42672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2BB89605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0144" behindDoc="0" locked="0" layoutInCell="1" allowOverlap="1" wp14:anchorId="591F6067" wp14:editId="5EBE9F9A">
                <wp:simplePos x="0" y="0"/>
                <wp:positionH relativeFrom="column">
                  <wp:posOffset>491810</wp:posOffset>
                </wp:positionH>
                <wp:positionV relativeFrom="paragraph">
                  <wp:posOffset>173355</wp:posOffset>
                </wp:positionV>
                <wp:extent cx="838200" cy="1219200"/>
                <wp:effectExtent l="0" t="0" r="0" b="0"/>
                <wp:wrapNone/>
                <wp:docPr id="8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DF1ACD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F6067" id="_x0000_s1103" style="position:absolute;margin-left:38.75pt;margin-top:13.65pt;width:66pt;height:96pt;z-index:251590144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">
                <v:shape id="Picture 90" o:spid="_x0000_s1104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">
                  <v:imagedata r:id="rId22" o:title=""/>
                </v:shape>
                <v:shape id="TextBox 79" o:spid="_x0000_s1105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50DF1ACD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F98FD1" w14:textId="5E8EFE01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0F425C" w14:textId="155BA510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17998" w14:textId="44E29CB5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52A291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339986" w14:textId="2F9C510E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58577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E13A0" w14:textId="45961656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4C992" w14:textId="6FC3F11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A932D3" w14:textId="7E7BABD3" w:rsidR="00DB38A6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3552" behindDoc="0" locked="0" layoutInCell="1" allowOverlap="1" wp14:anchorId="75A7581D" wp14:editId="04FC98EF">
                <wp:simplePos x="0" y="0"/>
                <wp:positionH relativeFrom="column">
                  <wp:posOffset>1362075</wp:posOffset>
                </wp:positionH>
                <wp:positionV relativeFrom="paragraph">
                  <wp:posOffset>91440</wp:posOffset>
                </wp:positionV>
                <wp:extent cx="838200" cy="1202055"/>
                <wp:effectExtent l="0" t="0" r="0" b="0"/>
                <wp:wrapNone/>
                <wp:docPr id="12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8"/>
                        <wps:cNvSpPr txBox="1"/>
                        <wps:spPr>
                          <a:xfrm>
                            <a:off x="0" y="152400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499F5C" w14:textId="54FA07DE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7581D" id="Group 162" o:spid="_x0000_s1106" style="position:absolute;margin-left:107.25pt;margin-top:7.2pt;width:66pt;height:94.65pt;z-index:251863552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">
                <v:shape id="Picture 127" o:spid="_x0000_s1107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">
                  <v:imagedata r:id="rId33" o:title=""/>
                </v:shape>
                <v:shape id="TextBox 158" o:spid="_x0000_s1108" type="#_x0000_t202" style="position:absolute;top:15240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E499F5C" w14:textId="54FA07DE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2059DD2D" wp14:editId="05C5F210">
                <wp:simplePos x="0" y="0"/>
                <wp:positionH relativeFrom="column">
                  <wp:posOffset>2209800</wp:posOffset>
                </wp:positionH>
                <wp:positionV relativeFrom="paragraph">
                  <wp:posOffset>85725</wp:posOffset>
                </wp:positionV>
                <wp:extent cx="735013" cy="1211679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08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17ABC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9DD2D" id="Group 116" o:spid="_x0000_s1109" style="position:absolute;margin-left:174pt;margin-top:6.75pt;width:57.9pt;height:95.4pt;z-index:2518451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">
                <v:shape id="Picture 118" o:spid="_x0000_s111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">
                  <v:imagedata r:id="rId18" o:title=""/>
                </v:shape>
                <v:shape id="TextBox 108" o:spid="_x0000_s1111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49917ABC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07CFF4C3" wp14:editId="78D73BAC">
                <wp:simplePos x="0" y="0"/>
                <wp:positionH relativeFrom="column">
                  <wp:posOffset>-184150</wp:posOffset>
                </wp:positionH>
                <wp:positionV relativeFrom="paragraph">
                  <wp:posOffset>77470</wp:posOffset>
                </wp:positionV>
                <wp:extent cx="734695" cy="1194435"/>
                <wp:effectExtent l="0" t="0" r="8255" b="5715"/>
                <wp:wrapNone/>
                <wp:docPr id="102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42"/>
                        <wps:cNvSpPr txBox="1"/>
                        <wps:spPr>
                          <a:xfrm>
                            <a:off x="966752" y="31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B2A18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FF4C3" id="_x0000_s1112" style="position:absolute;margin-left:-14.5pt;margin-top:6.1pt;width:57.85pt;height:94.05pt;z-index:251721216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">
                <v:shape id="Picture 103" o:spid="_x0000_s1113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">
                  <v:imagedata r:id="rId6" o:title=""/>
                </v:shape>
                <v:shape id="TextBox 142" o:spid="_x0000_s1114" type="#_x0000_t202" style="position:absolute;left:9667;top:31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386B2A18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7A14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374534AE" wp14:editId="3A872ABB">
                <wp:simplePos x="0" y="0"/>
                <wp:positionH relativeFrom="column">
                  <wp:posOffset>596265</wp:posOffset>
                </wp:positionH>
                <wp:positionV relativeFrom="paragraph">
                  <wp:posOffset>65405</wp:posOffset>
                </wp:positionV>
                <wp:extent cx="735013" cy="1207477"/>
                <wp:effectExtent l="0" t="0" r="8255" b="0"/>
                <wp:wrapNone/>
                <wp:docPr id="9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25D6CB" w14:textId="77777777" w:rsidR="00D37A14" w:rsidRDefault="00D37A14" w:rsidP="00D37A1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534AE" id="_x0000_s1115" style="position:absolute;margin-left:46.95pt;margin-top:5.15pt;width:57.9pt;height:95.1pt;z-index:251698688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">
                <v:shape id="Picture 100" o:spid="_x0000_s1116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">
                  <v:imagedata r:id="rId26" o:title=""/>
                </v:shape>
                <v:shape id="TextBox 148" o:spid="_x0000_s1117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2725D6CB" w14:textId="77777777" w:rsidR="00D37A14" w:rsidRDefault="00D37A14" w:rsidP="00D37A1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3382FD" w14:textId="7A57343B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E241F" w14:textId="361C5ECD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6DB862" w14:textId="0147869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3BDA7" w14:textId="1A8F853D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F744C6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F656B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E290B7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4B90FD" w14:textId="77777777" w:rsidR="00DB38A6" w:rsidRDefault="00DB38A6" w:rsidP="00DB38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DB38A6" w:rsidSect="00DB38A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26D809" w14:textId="249FCFED" w:rsidR="00DB38A6" w:rsidRDefault="00DB38A6" w:rsidP="00DB38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lastRenderedPageBreak/>
        <w:t xml:space="preserve">Cheers Theme (Gary Portnoy / Judy Hart </w:t>
      </w:r>
      <w:proofErr w:type="gramStart"/>
      <w:r w:rsidRPr="000E1065">
        <w:rPr>
          <w:rFonts w:ascii="Arial" w:hAnsi="Arial" w:cs="Arial"/>
          <w:b/>
          <w:bCs/>
          <w:sz w:val="24"/>
          <w:szCs w:val="24"/>
        </w:rPr>
        <w:t>Angelo)</w:t>
      </w:r>
      <w:r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5CC8616C" w14:textId="77777777" w:rsidR="00DB38A6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DB38A6" w:rsidSect="00DB38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0748D5" w14:textId="41BB4F4E" w:rsidR="001E6DAF" w:rsidRDefault="001E6DAF" w:rsidP="00AA4C4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29EB44CE" w14:textId="77777777" w:rsidR="00AA4C4D" w:rsidRDefault="00AA4C4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AA4C4D" w:rsidSect="00DB38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3AA544" w14:textId="75ED413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04E2ECEF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Making your way in the world today</w:t>
      </w:r>
    </w:p>
    <w:p w14:paraId="10A84E64" w14:textId="6F3BC6B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23D40355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takes everything you've </w:t>
      </w:r>
      <w:proofErr w:type="gramStart"/>
      <w:r w:rsidRPr="000E1065">
        <w:rPr>
          <w:rFonts w:ascii="Arial" w:hAnsi="Arial" w:cs="Arial"/>
          <w:sz w:val="24"/>
          <w:szCs w:val="24"/>
        </w:rPr>
        <w:t>got</w:t>
      </w:r>
      <w:proofErr w:type="gramEnd"/>
    </w:p>
    <w:p w14:paraId="1790A5C7" w14:textId="0F2D51F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23348B3A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Taking a break from all your worries</w:t>
      </w:r>
    </w:p>
    <w:p w14:paraId="31CDF1EF" w14:textId="1703E504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44C72AB3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0E1065">
        <w:rPr>
          <w:rFonts w:ascii="Arial" w:hAnsi="Arial" w:cs="Arial"/>
          <w:sz w:val="24"/>
          <w:szCs w:val="24"/>
        </w:rPr>
        <w:t>ure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would help a lot</w:t>
      </w:r>
    </w:p>
    <w:p w14:paraId="27BDFCCE" w14:textId="4D95644A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3E983444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Wouldn't you like to get away?</w:t>
      </w:r>
    </w:p>
    <w:p w14:paraId="7019EED7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2DEC9BA7" w14:textId="292AF152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691C1EB9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All those nights when you got no lights,</w:t>
      </w:r>
    </w:p>
    <w:p w14:paraId="76D37CDD" w14:textId="04030354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2A6A2C70" w14:textId="35373695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 xml:space="preserve">he check is in the </w:t>
      </w:r>
      <w:proofErr w:type="gramStart"/>
      <w:r w:rsidRPr="000E1065">
        <w:rPr>
          <w:rFonts w:ascii="Arial" w:hAnsi="Arial" w:cs="Arial"/>
          <w:sz w:val="24"/>
          <w:szCs w:val="24"/>
        </w:rPr>
        <w:t>mail</w:t>
      </w:r>
      <w:proofErr w:type="gramEnd"/>
    </w:p>
    <w:p w14:paraId="46378BCB" w14:textId="1E1D8E2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5BFAD30B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And your little angel</w:t>
      </w:r>
    </w:p>
    <w:p w14:paraId="407F4734" w14:textId="17EFC31B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6DDB798B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0E1065">
        <w:rPr>
          <w:rFonts w:ascii="Arial" w:hAnsi="Arial" w:cs="Arial"/>
          <w:sz w:val="24"/>
          <w:szCs w:val="24"/>
        </w:rPr>
        <w:t xml:space="preserve">ung the cat up by its' </w:t>
      </w:r>
      <w:proofErr w:type="gramStart"/>
      <w:r w:rsidRPr="000E1065">
        <w:rPr>
          <w:rFonts w:ascii="Arial" w:hAnsi="Arial" w:cs="Arial"/>
          <w:sz w:val="24"/>
          <w:szCs w:val="24"/>
        </w:rPr>
        <w:t>tail</w:t>
      </w:r>
      <w:proofErr w:type="gramEnd"/>
    </w:p>
    <w:p w14:paraId="17D2B9AB" w14:textId="516C40F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E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</w:t>
      </w:r>
    </w:p>
    <w:p w14:paraId="0A298574" w14:textId="2D8C57B3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And your third </w:t>
      </w:r>
      <w:proofErr w:type="spellStart"/>
      <w:r w:rsidRPr="000E1065">
        <w:rPr>
          <w:rFonts w:ascii="Arial" w:hAnsi="Arial" w:cs="Arial"/>
          <w:sz w:val="24"/>
          <w:szCs w:val="24"/>
        </w:rPr>
        <w:t>fiance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didn't </w:t>
      </w:r>
      <w:proofErr w:type="gramStart"/>
      <w:r w:rsidRPr="000E1065">
        <w:rPr>
          <w:rFonts w:ascii="Arial" w:hAnsi="Arial" w:cs="Arial"/>
          <w:sz w:val="24"/>
          <w:szCs w:val="24"/>
        </w:rPr>
        <w:t>show</w:t>
      </w:r>
      <w:proofErr w:type="gramEnd"/>
    </w:p>
    <w:p w14:paraId="75F16CAF" w14:textId="0A5F41D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                      C       G</w:t>
      </w:r>
    </w:p>
    <w:p w14:paraId="49E36298" w14:textId="5CD5F348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Sometimes 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1065">
        <w:rPr>
          <w:rFonts w:ascii="Arial" w:hAnsi="Arial" w:cs="Arial"/>
          <w:sz w:val="24"/>
          <w:szCs w:val="24"/>
        </w:rPr>
        <w:t>go</w:t>
      </w:r>
      <w:proofErr w:type="gramEnd"/>
    </w:p>
    <w:p w14:paraId="334A4626" w14:textId="20F0B81B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4371ECFB" w14:textId="6063D957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049D3679" w14:textId="62066216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Where everybody knows your name</w:t>
      </w:r>
    </w:p>
    <w:p w14:paraId="1E3F78E8" w14:textId="2513A5A8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040E118F" w14:textId="7F47C6F6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And they're always glad you </w:t>
      </w:r>
      <w:proofErr w:type="gramStart"/>
      <w:r w:rsidRPr="000E1065">
        <w:rPr>
          <w:rFonts w:ascii="Arial" w:hAnsi="Arial" w:cs="Arial"/>
          <w:sz w:val="24"/>
          <w:szCs w:val="24"/>
        </w:rPr>
        <w:t>came</w:t>
      </w:r>
      <w:proofErr w:type="gramEnd"/>
    </w:p>
    <w:p w14:paraId="2AC4540C" w14:textId="40AE2173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8D91392" w14:textId="02C5A9AA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be where you can </w:t>
      </w:r>
      <w:proofErr w:type="gramStart"/>
      <w:r w:rsidRPr="000E1065">
        <w:rPr>
          <w:rFonts w:ascii="Arial" w:hAnsi="Arial" w:cs="Arial"/>
          <w:sz w:val="24"/>
          <w:szCs w:val="24"/>
        </w:rPr>
        <w:t>see</w:t>
      </w:r>
      <w:proofErr w:type="gramEnd"/>
    </w:p>
    <w:p w14:paraId="4AD09F41" w14:textId="56FADFA7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07A6AF0" w14:textId="1682358C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Our troubles are all the </w:t>
      </w:r>
      <w:proofErr w:type="gramStart"/>
      <w:r w:rsidRPr="000E1065">
        <w:rPr>
          <w:rFonts w:ascii="Arial" w:hAnsi="Arial" w:cs="Arial"/>
          <w:sz w:val="24"/>
          <w:szCs w:val="24"/>
        </w:rPr>
        <w:t>same</w:t>
      </w:r>
      <w:proofErr w:type="gramEnd"/>
    </w:p>
    <w:p w14:paraId="3365495D" w14:textId="3487DDA6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4FBC35E6" w14:textId="7A71A29A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 </w:t>
      </w:r>
      <w:proofErr w:type="gramStart"/>
      <w:r w:rsidRPr="000E1065">
        <w:rPr>
          <w:rFonts w:ascii="Arial" w:hAnsi="Arial" w:cs="Arial"/>
          <w:sz w:val="24"/>
          <w:szCs w:val="24"/>
        </w:rPr>
        <w:t>where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26C8C7A" w14:textId="68387931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1955E895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1065">
        <w:rPr>
          <w:rFonts w:ascii="Arial" w:hAnsi="Arial" w:cs="Arial"/>
          <w:sz w:val="24"/>
          <w:szCs w:val="24"/>
        </w:rPr>
        <w:t xml:space="preserve">verybody knows your </w:t>
      </w:r>
      <w:proofErr w:type="gramStart"/>
      <w:r w:rsidRPr="000E1065">
        <w:rPr>
          <w:rFonts w:ascii="Arial" w:hAnsi="Arial" w:cs="Arial"/>
          <w:sz w:val="24"/>
          <w:szCs w:val="24"/>
        </w:rPr>
        <w:t>name</w:t>
      </w:r>
      <w:proofErr w:type="gramEnd"/>
    </w:p>
    <w:p w14:paraId="0FC861D1" w14:textId="6734B2CB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6BFD9472" w14:textId="32049924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1E6DAF">
        <w:rPr>
          <w:rFonts w:ascii="Arial" w:hAnsi="Arial" w:cs="Arial"/>
          <w:b/>
          <w:bCs/>
          <w:sz w:val="24"/>
          <w:szCs w:val="24"/>
        </w:rPr>
        <w:t>G  D</w:t>
      </w:r>
      <w:proofErr w:type="gramEnd"/>
      <w:r w:rsidRPr="001E6DAF">
        <w:rPr>
          <w:rFonts w:ascii="Arial" w:hAnsi="Arial" w:cs="Arial"/>
          <w:b/>
          <w:bCs/>
          <w:sz w:val="24"/>
          <w:szCs w:val="24"/>
        </w:rPr>
        <w:t xml:space="preserve">  /  G  D  </w:t>
      </w:r>
    </w:p>
    <w:p w14:paraId="55AD7540" w14:textId="3058B0BE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81347A" w14:textId="77777777" w:rsidR="00AA4C4D" w:rsidRDefault="00AA4C4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6C0189" w14:textId="0C109F1F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2D738A" w14:textId="727BAA52" w:rsidR="001E6DAF" w:rsidRDefault="00AA4C4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172D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64749CEF" wp14:editId="5AD22621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6800850" cy="190500"/>
                <wp:effectExtent l="0" t="0" r="19050" b="1905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62E2" w14:textId="77777777" w:rsidR="00EA172D" w:rsidRDefault="00EA172D" w:rsidP="00EA172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9CEF" id="Text Box 165" o:spid="_x0000_s1118" type="#_x0000_t202" style="position:absolute;margin-left:6pt;margin-top:2pt;width:535.5pt;height:1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">
                <v:textbox>
                  <w:txbxContent>
                    <w:p w14:paraId="5AEC62E2" w14:textId="77777777" w:rsidR="00EA172D" w:rsidRDefault="00EA172D" w:rsidP="00EA172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6D48099" w14:textId="682B0EEE" w:rsidR="001E6DAF" w:rsidRDefault="00AA4C4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0448" behindDoc="0" locked="0" layoutInCell="1" allowOverlap="1" wp14:anchorId="041D6A65" wp14:editId="5A5F4794">
                <wp:simplePos x="0" y="0"/>
                <wp:positionH relativeFrom="column">
                  <wp:posOffset>2657475</wp:posOffset>
                </wp:positionH>
                <wp:positionV relativeFrom="paragraph">
                  <wp:posOffset>22860</wp:posOffset>
                </wp:positionV>
                <wp:extent cx="742950" cy="1210310"/>
                <wp:effectExtent l="0" t="0" r="0" b="8890"/>
                <wp:wrapNone/>
                <wp:docPr id="19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E1663E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D6A65" id="_x0000_s1119" style="position:absolute;margin-left:209.25pt;margin-top:1.8pt;width:58.5pt;height:95.3pt;z-index:2522004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">
                <v:shape id="Picture 194" o:spid="_x0000_s112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">
                  <v:imagedata r:id="rId14" o:title=""/>
                </v:shape>
                <v:shape id="TextBox 153" o:spid="_x0000_s1121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6BE1663E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172D">
        <w:rPr>
          <w:noProof/>
        </w:rPr>
        <mc:AlternateContent>
          <mc:Choice Requires="wpg">
            <w:drawing>
              <wp:anchor distT="0" distB="0" distL="114300" distR="114300" simplePos="0" relativeHeight="252175872" behindDoc="0" locked="0" layoutInCell="1" allowOverlap="1" wp14:anchorId="2E1DDC68" wp14:editId="5FB86FED">
                <wp:simplePos x="0" y="0"/>
                <wp:positionH relativeFrom="column">
                  <wp:posOffset>1813560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190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1601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160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54"/>
                        <wps:cNvSpPr txBox="1"/>
                        <wps:spPr>
                          <a:xfrm>
                            <a:off x="4413158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62857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DDC68" id="_x0000_s1122" style="position:absolute;margin-left:142.8pt;margin-top:.9pt;width:57.85pt;height:95.3pt;z-index:252175872" coordorigin="431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">
                <v:shape id="Picture 191" o:spid="_x0000_s1123" type="#_x0000_t75" style="position:absolute;left:431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">
                  <v:imagedata r:id="rId20" o:title=""/>
                </v:shape>
                <v:shape id="TextBox 154" o:spid="_x0000_s1124" type="#_x0000_t202" style="position:absolute;left:4413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48062857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172D">
        <w:rPr>
          <w:noProof/>
        </w:rPr>
        <mc:AlternateContent>
          <mc:Choice Requires="wpg">
            <w:drawing>
              <wp:anchor distT="0" distB="0" distL="114300" distR="114300" simplePos="0" relativeHeight="252055040" behindDoc="0" locked="0" layoutInCell="1" allowOverlap="1" wp14:anchorId="37835924" wp14:editId="3F819127">
                <wp:simplePos x="0" y="0"/>
                <wp:positionH relativeFrom="column">
                  <wp:posOffset>133350</wp:posOffset>
                </wp:positionH>
                <wp:positionV relativeFrom="paragraph">
                  <wp:posOffset>13335</wp:posOffset>
                </wp:positionV>
                <wp:extent cx="735013" cy="1200011"/>
                <wp:effectExtent l="0" t="0" r="8255" b="635"/>
                <wp:wrapNone/>
                <wp:docPr id="17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19284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60"/>
                        <wps:cNvSpPr txBox="1"/>
                        <wps:spPr>
                          <a:xfrm>
                            <a:off x="215013" y="1192847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88A91" w14:textId="77777777" w:rsidR="00EA172D" w:rsidRDefault="00EA172D" w:rsidP="00EA172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35924" id="_x0000_s1125" style="position:absolute;margin-left:10.5pt;margin-top:1.05pt;width:57.9pt;height:94.5pt;z-index:252055040" coordorigin=",119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">
                <v:shape id="Picture 176" o:spid="_x0000_s1126" type="#_x0000_t75" style="position:absolute;top:144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">
                  <v:imagedata r:id="rId8" o:title=""/>
                </v:shape>
                <v:shape id="TextBox 160" o:spid="_x0000_s1127" type="#_x0000_t202" style="position:absolute;left:2150;top:11928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1B788A91" w14:textId="77777777" w:rsidR="00EA172D" w:rsidRDefault="00EA172D" w:rsidP="00EA172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172D">
        <w:rPr>
          <w:noProof/>
        </w:rPr>
        <mc:AlternateContent>
          <mc:Choice Requires="wpg">
            <w:drawing>
              <wp:anchor distT="0" distB="0" distL="114300" distR="114300" simplePos="0" relativeHeight="252145152" behindDoc="0" locked="0" layoutInCell="1" allowOverlap="1" wp14:anchorId="22560412" wp14:editId="56E8B799">
                <wp:simplePos x="0" y="0"/>
                <wp:positionH relativeFrom="column">
                  <wp:posOffset>962025</wp:posOffset>
                </wp:positionH>
                <wp:positionV relativeFrom="paragraph">
                  <wp:posOffset>12065</wp:posOffset>
                </wp:positionV>
                <wp:extent cx="735013" cy="1210733"/>
                <wp:effectExtent l="0" t="0" r="8255" b="8890"/>
                <wp:wrapNone/>
                <wp:docPr id="18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1182125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435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72"/>
                        <wps:cNvSpPr txBox="1"/>
                        <wps:spPr>
                          <a:xfrm>
                            <a:off x="3530557" y="118212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7574AF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60412" id="Group 170" o:spid="_x0000_s1128" style="position:absolute;margin-left:75.75pt;margin-top:.95pt;width:57.9pt;height:95.35pt;z-index:252145152" coordorigin="34290,1182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">
                <v:shape id="Picture 188" o:spid="_x0000_s1129" type="#_x0000_t75" style="position:absolute;left:34290;top:144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">
                  <v:imagedata r:id="rId16" o:title=""/>
                </v:shape>
                <v:shape id="TextBox 172" o:spid="_x0000_s1130" type="#_x0000_t202" style="position:absolute;left:35305;top:1182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217574AF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1F6F8C" w14:textId="7EB70E81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C526AB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549B17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443D6A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F5A5AD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478A78" w14:textId="77777777" w:rsidR="001E6DAF" w:rsidRDefault="001E6DAF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5D568F" w14:textId="32E1CB78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38CE784D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You roll out of bed, Mr. Coffee's dead,</w:t>
      </w:r>
    </w:p>
    <w:p w14:paraId="63E9FF55" w14:textId="494EE5B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22F54628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E1065">
        <w:rPr>
          <w:rFonts w:ascii="Arial" w:hAnsi="Arial" w:cs="Arial"/>
          <w:sz w:val="24"/>
          <w:szCs w:val="24"/>
        </w:rPr>
        <w:t>he morning's looking bright</w:t>
      </w:r>
    </w:p>
    <w:p w14:paraId="3691440C" w14:textId="392DA7E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7DEC6030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And your shrink ran off to Europe,</w:t>
      </w:r>
    </w:p>
    <w:p w14:paraId="70331DDA" w14:textId="2E39FCA1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740D1D51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E1065">
        <w:rPr>
          <w:rFonts w:ascii="Arial" w:hAnsi="Arial" w:cs="Arial"/>
          <w:sz w:val="24"/>
          <w:szCs w:val="24"/>
        </w:rPr>
        <w:t xml:space="preserve">nd didn't even </w:t>
      </w:r>
      <w:proofErr w:type="gramStart"/>
      <w:r w:rsidRPr="000E1065">
        <w:rPr>
          <w:rFonts w:ascii="Arial" w:hAnsi="Arial" w:cs="Arial"/>
          <w:sz w:val="24"/>
          <w:szCs w:val="24"/>
        </w:rPr>
        <w:t>write</w:t>
      </w:r>
      <w:proofErr w:type="gramEnd"/>
    </w:p>
    <w:p w14:paraId="362AA6A2" w14:textId="63A3D7B5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7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</w:t>
      </w:r>
    </w:p>
    <w:p w14:paraId="1D477895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And your husband wants to be a </w:t>
      </w:r>
      <w:proofErr w:type="gramStart"/>
      <w:r w:rsidRPr="000E1065">
        <w:rPr>
          <w:rFonts w:ascii="Arial" w:hAnsi="Arial" w:cs="Arial"/>
          <w:sz w:val="24"/>
          <w:szCs w:val="24"/>
        </w:rPr>
        <w:t>girl</w:t>
      </w:r>
      <w:proofErr w:type="gramEnd"/>
    </w:p>
    <w:p w14:paraId="59E9BCE6" w14:textId="60F273FE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                       C                     G</w:t>
      </w:r>
    </w:p>
    <w:p w14:paraId="7700BC69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  Be glad there's one place in the </w:t>
      </w:r>
      <w:proofErr w:type="gramStart"/>
      <w:r w:rsidRPr="000E1065">
        <w:rPr>
          <w:rFonts w:ascii="Arial" w:hAnsi="Arial" w:cs="Arial"/>
          <w:sz w:val="24"/>
          <w:szCs w:val="24"/>
        </w:rPr>
        <w:t>world</w:t>
      </w:r>
      <w:proofErr w:type="gramEnd"/>
    </w:p>
    <w:p w14:paraId="724907D2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DF0E8" w14:textId="69FE49DF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6FCFEA97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>Where everybody knows your name</w:t>
      </w:r>
    </w:p>
    <w:p w14:paraId="16679BDE" w14:textId="04A8D000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1FD3549D" w14:textId="082D9FA3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And they're always glad you </w:t>
      </w:r>
      <w:proofErr w:type="gramStart"/>
      <w:r w:rsidRPr="000E1065">
        <w:rPr>
          <w:rFonts w:ascii="Arial" w:hAnsi="Arial" w:cs="Arial"/>
          <w:sz w:val="24"/>
          <w:szCs w:val="24"/>
        </w:rPr>
        <w:t>came</w:t>
      </w:r>
      <w:proofErr w:type="gramEnd"/>
    </w:p>
    <w:p w14:paraId="0961D106" w14:textId="60EF87FC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89C7952" w14:textId="2D4265A8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be where </w:t>
      </w:r>
      <w:r>
        <w:rPr>
          <w:rFonts w:ascii="Arial" w:hAnsi="Arial" w:cs="Arial"/>
          <w:sz w:val="24"/>
          <w:szCs w:val="24"/>
        </w:rPr>
        <w:t xml:space="preserve">people </w:t>
      </w:r>
      <w:proofErr w:type="gramStart"/>
      <w:r>
        <w:rPr>
          <w:rFonts w:ascii="Arial" w:hAnsi="Arial" w:cs="Arial"/>
          <w:sz w:val="24"/>
          <w:szCs w:val="24"/>
        </w:rPr>
        <w:t>know</w:t>
      </w:r>
      <w:proofErr w:type="gramEnd"/>
    </w:p>
    <w:p w14:paraId="75E703B8" w14:textId="0BF1136A" w:rsidR="00DB38A6" w:rsidRPr="00AC5F04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A86AE3E" w14:textId="77777777" w:rsidR="00DB38A6" w:rsidRPr="000E1065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People</w:t>
      </w:r>
      <w:r w:rsidRPr="000E1065">
        <w:rPr>
          <w:rFonts w:ascii="Arial" w:hAnsi="Arial" w:cs="Arial"/>
          <w:sz w:val="24"/>
          <w:szCs w:val="24"/>
        </w:rPr>
        <w:t xml:space="preserve"> are all the </w:t>
      </w:r>
      <w:proofErr w:type="gramStart"/>
      <w:r w:rsidRPr="000E1065">
        <w:rPr>
          <w:rFonts w:ascii="Arial" w:hAnsi="Arial" w:cs="Arial"/>
          <w:sz w:val="24"/>
          <w:szCs w:val="24"/>
        </w:rPr>
        <w:t>same</w:t>
      </w:r>
      <w:proofErr w:type="gramEnd"/>
    </w:p>
    <w:p w14:paraId="5BD758DD" w14:textId="7E5702CD" w:rsidR="00DB38A6" w:rsidRPr="000E1065" w:rsidRDefault="00DB38A6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6F78F60A" w14:textId="06F07162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065">
        <w:rPr>
          <w:rFonts w:ascii="Arial" w:hAnsi="Arial" w:cs="Arial"/>
          <w:sz w:val="24"/>
          <w:szCs w:val="24"/>
        </w:rPr>
        <w:t xml:space="preserve">You </w:t>
      </w:r>
      <w:proofErr w:type="spellStart"/>
      <w:r w:rsidRPr="000E1065">
        <w:rPr>
          <w:rFonts w:ascii="Arial" w:hAnsi="Arial" w:cs="Arial"/>
          <w:sz w:val="24"/>
          <w:szCs w:val="24"/>
        </w:rPr>
        <w:t>wanna</w:t>
      </w:r>
      <w:proofErr w:type="spellEnd"/>
      <w:r w:rsidRPr="000E1065">
        <w:rPr>
          <w:rFonts w:ascii="Arial" w:hAnsi="Arial" w:cs="Arial"/>
          <w:sz w:val="24"/>
          <w:szCs w:val="24"/>
        </w:rPr>
        <w:t xml:space="preserve"> go </w:t>
      </w:r>
      <w:proofErr w:type="gramStart"/>
      <w:r w:rsidRPr="000E1065">
        <w:rPr>
          <w:rFonts w:ascii="Arial" w:hAnsi="Arial" w:cs="Arial"/>
          <w:sz w:val="24"/>
          <w:szCs w:val="24"/>
        </w:rPr>
        <w:t>where</w:t>
      </w:r>
      <w:proofErr w:type="gramEnd"/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0E83E315" w14:textId="6A4C8FC2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  </w:t>
      </w:r>
      <w:r w:rsidR="001E6DA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E10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1065">
        <w:rPr>
          <w:rFonts w:ascii="Arial" w:hAnsi="Arial" w:cs="Arial"/>
          <w:sz w:val="24"/>
          <w:szCs w:val="24"/>
        </w:rPr>
        <w:t xml:space="preserve"> </w:t>
      </w:r>
    </w:p>
    <w:p w14:paraId="74AB636F" w14:textId="160C9100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E1065">
        <w:rPr>
          <w:rFonts w:ascii="Arial" w:hAnsi="Arial" w:cs="Arial"/>
          <w:sz w:val="24"/>
          <w:szCs w:val="24"/>
        </w:rPr>
        <w:t xml:space="preserve">verybody knows your </w:t>
      </w:r>
      <w:proofErr w:type="gramStart"/>
      <w:r w:rsidRPr="000E1065">
        <w:rPr>
          <w:rFonts w:ascii="Arial" w:hAnsi="Arial" w:cs="Arial"/>
          <w:sz w:val="24"/>
          <w:szCs w:val="24"/>
        </w:rPr>
        <w:t>name</w:t>
      </w:r>
      <w:proofErr w:type="gramEnd"/>
    </w:p>
    <w:p w14:paraId="38DA0792" w14:textId="7382CFF7" w:rsidR="001E6DAF" w:rsidRDefault="001E6DAF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4D423D" w14:textId="078450E8" w:rsidR="001E6DAF" w:rsidRPr="001E6DAF" w:rsidRDefault="00EA172D" w:rsidP="00DB38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41408" behindDoc="0" locked="0" layoutInCell="1" allowOverlap="1" wp14:anchorId="4631756F" wp14:editId="2C02599F">
                <wp:simplePos x="0" y="0"/>
                <wp:positionH relativeFrom="column">
                  <wp:posOffset>2371725</wp:posOffset>
                </wp:positionH>
                <wp:positionV relativeFrom="paragraph">
                  <wp:posOffset>152994</wp:posOffset>
                </wp:positionV>
                <wp:extent cx="735013" cy="1211679"/>
                <wp:effectExtent l="0" t="0" r="8255" b="7620"/>
                <wp:wrapNone/>
                <wp:docPr id="21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15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6AFA8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31756F" id="Group 148" o:spid="_x0000_s1131" style="position:absolute;margin-left:186.75pt;margin-top:12.05pt;width:57.9pt;height:95.4pt;z-index:252241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">
                <v:shape id="TextBox 121" o:spid="_x0000_s113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5AB6AFA8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6" o:spid="_x0000_s11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">
                  <v:imagedata r:id="rId3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4784" behindDoc="0" locked="0" layoutInCell="1" allowOverlap="1" wp14:anchorId="17DCEE7A" wp14:editId="74C70BAC">
                <wp:simplePos x="0" y="0"/>
                <wp:positionH relativeFrom="column">
                  <wp:posOffset>-57150</wp:posOffset>
                </wp:positionH>
                <wp:positionV relativeFrom="paragraph">
                  <wp:posOffset>177165</wp:posOffset>
                </wp:positionV>
                <wp:extent cx="735013" cy="1210733"/>
                <wp:effectExtent l="0" t="0" r="8255" b="8890"/>
                <wp:wrapNone/>
                <wp:docPr id="20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18730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87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92"/>
                        <wps:cNvSpPr txBox="1"/>
                        <wps:spPr>
                          <a:xfrm>
                            <a:off x="101557" y="11873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62E725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CEE7A" id="Group 90" o:spid="_x0000_s1134" style="position:absolute;margin-left:-4.5pt;margin-top:13.95pt;width:57.9pt;height:95.35pt;z-index:252214784" coordorigin=",1187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">
                <v:shape id="Picture 203" o:spid="_x0000_s1135" type="#_x0000_t75" style="position:absolute;top:144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">
                  <v:imagedata r:id="rId16" o:title=""/>
                </v:shape>
                <v:shape id="TextBox 92" o:spid="_x0000_s1136" type="#_x0000_t202" style="position:absolute;left:1015;top:1187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1362E725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1E6DAF" w:rsidRPr="001E6DAF">
        <w:rPr>
          <w:rFonts w:ascii="Arial" w:hAnsi="Arial" w:cs="Arial"/>
          <w:b/>
          <w:bCs/>
          <w:sz w:val="24"/>
          <w:szCs w:val="24"/>
        </w:rPr>
        <w:t>G  D</w:t>
      </w:r>
      <w:proofErr w:type="gramEnd"/>
      <w:r w:rsidR="001E6DAF" w:rsidRPr="001E6DAF">
        <w:rPr>
          <w:rFonts w:ascii="Arial" w:hAnsi="Arial" w:cs="Arial"/>
          <w:b/>
          <w:bCs/>
          <w:sz w:val="24"/>
          <w:szCs w:val="24"/>
        </w:rPr>
        <w:t xml:space="preserve">  /  G  D  /  G</w:t>
      </w:r>
    </w:p>
    <w:p w14:paraId="6E128C1D" w14:textId="0170C595" w:rsidR="00DB38A6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7616" behindDoc="0" locked="0" layoutInCell="1" allowOverlap="1" wp14:anchorId="75DCF70C" wp14:editId="2C621F8A">
                <wp:simplePos x="0" y="0"/>
                <wp:positionH relativeFrom="column">
                  <wp:posOffset>1532255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19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85"/>
                        <wps:cNvSpPr txBox="1"/>
                        <wps:spPr>
                          <a:xfrm>
                            <a:off x="4377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2E401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CF70C" id="Group 83" o:spid="_x0000_s1137" style="position:absolute;margin-left:120.65pt;margin-top:.45pt;width:57.9pt;height:95.4pt;z-index:252207616" coordorigin="42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">
                <v:shape id="Picture 200" o:spid="_x0000_s1138" type="#_x0000_t75" style="position:absolute;left:4267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">
                  <v:imagedata r:id="rId18" o:title=""/>
                </v:shape>
                <v:shape id="TextBox 85" o:spid="_x0000_s1139" type="#_x0000_t202" style="position:absolute;left:4377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6902E401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35264" behindDoc="0" locked="0" layoutInCell="1" allowOverlap="1" wp14:anchorId="42F4FEFC" wp14:editId="3CDD53E3">
                <wp:simplePos x="0" y="0"/>
                <wp:positionH relativeFrom="column">
                  <wp:posOffset>719572</wp:posOffset>
                </wp:positionH>
                <wp:positionV relativeFrom="paragraph">
                  <wp:posOffset>3810</wp:posOffset>
                </wp:positionV>
                <wp:extent cx="735013" cy="1211679"/>
                <wp:effectExtent l="0" t="0" r="8255" b="7620"/>
                <wp:wrapNone/>
                <wp:docPr id="211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18907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514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07"/>
                        <wps:cNvSpPr txBox="1"/>
                        <wps:spPr>
                          <a:xfrm>
                            <a:off x="3547484" y="118907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728B9A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4FEFC" id="Group 105" o:spid="_x0000_s1140" style="position:absolute;margin-left:56.65pt;margin-top:.3pt;width:57.9pt;height:95.4pt;z-index:252235264" coordorigin="34290,1189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">
                <v:shape id="Picture 212" o:spid="_x0000_s1141" type="#_x0000_t75" style="position:absolute;left:34290;top:145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">
                  <v:imagedata r:id="rId37" o:title=""/>
                </v:shape>
                <v:shape id="TextBox 107" o:spid="_x0000_s1142" type="#_x0000_t202" style="position:absolute;left:35474;top:11890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71728B9A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618DD" w14:textId="60EFF57B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4B885" w14:textId="49D58F55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78C9C0" w14:textId="3F8D9224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0C2EF" w14:textId="79507091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33226" w14:textId="3B801D25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7C83A" w14:textId="37347510" w:rsidR="00DB38A6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172D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85408" behindDoc="0" locked="0" layoutInCell="1" allowOverlap="1" wp14:anchorId="404FF013" wp14:editId="0D41FEE2">
                <wp:simplePos x="0" y="0"/>
                <wp:positionH relativeFrom="column">
                  <wp:posOffset>-53975</wp:posOffset>
                </wp:positionH>
                <wp:positionV relativeFrom="paragraph">
                  <wp:posOffset>149860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54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390FBA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FF013" id="_x0000_s1143" style="position:absolute;margin-left:-4.25pt;margin-top:11.8pt;width:57.85pt;height:96.05pt;z-index:25198540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">
                <v:shape id="Picture 170" o:spid="_x0000_s114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">
                  <v:imagedata r:id="rId24" o:title=""/>
                </v:shape>
                <v:shape id="TextBox 154" o:spid="_x0000_s1145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09390FBA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592C8B" w14:textId="2235BD49" w:rsidR="00DB38A6" w:rsidRDefault="00EA172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21952" behindDoc="0" locked="0" layoutInCell="1" allowOverlap="1" wp14:anchorId="78FB0F5B" wp14:editId="246B8291">
                <wp:simplePos x="0" y="0"/>
                <wp:positionH relativeFrom="column">
                  <wp:posOffset>2390775</wp:posOffset>
                </wp:positionH>
                <wp:positionV relativeFrom="paragraph">
                  <wp:posOffset>5080</wp:posOffset>
                </wp:positionV>
                <wp:extent cx="735013" cy="1202266"/>
                <wp:effectExtent l="0" t="0" r="8255" b="0"/>
                <wp:wrapNone/>
                <wp:docPr id="20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119793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450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98"/>
                        <wps:cNvSpPr txBox="1"/>
                        <wps:spPr>
                          <a:xfrm>
                            <a:off x="1769494" y="1197934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E61AA5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B0F5B" id="Group 96" o:spid="_x0000_s1146" style="position:absolute;margin-left:188.25pt;margin-top:.4pt;width:57.9pt;height:94.65pt;z-index:252221952" coordorigin="16764,11979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">
                <v:shape id="Picture 206" o:spid="_x0000_s1147" type="#_x0000_t75" style="position:absolute;left:16764;top:1450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">
                  <v:imagedata r:id="rId39" o:title=""/>
                </v:shape>
                <v:shape id="TextBox 98" o:spid="_x0000_s1148" type="#_x0000_t202" style="position:absolute;left:17694;top:11979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3DE61AA5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9120" behindDoc="0" locked="0" layoutInCell="1" allowOverlap="1" wp14:anchorId="6F0B46D0" wp14:editId="426B6382">
                <wp:simplePos x="0" y="0"/>
                <wp:positionH relativeFrom="column">
                  <wp:posOffset>719455</wp:posOffset>
                </wp:positionH>
                <wp:positionV relativeFrom="paragraph">
                  <wp:posOffset>5080</wp:posOffset>
                </wp:positionV>
                <wp:extent cx="735013" cy="1200011"/>
                <wp:effectExtent l="0" t="0" r="8255" b="635"/>
                <wp:wrapNone/>
                <wp:docPr id="20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567765" y="1197934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486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" name="TextBox 104"/>
                        <wps:cNvSpPr txBox="1"/>
                        <wps:spPr>
                          <a:xfrm>
                            <a:off x="2782778" y="1197934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7A39A" w14:textId="77777777" w:rsidR="00EA172D" w:rsidRDefault="00EA172D" w:rsidP="00EA172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B46D0" id="Group 102" o:spid="_x0000_s1149" style="position:absolute;margin-left:56.65pt;margin-top:.4pt;width:57.9pt;height:94.5pt;z-index:252229120" coordorigin="25677,1197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UnIeV3gAAAAgBAAAPAAAAZHJzL2Rvd25y&#10;ZXYueG1sTI/NasMwEITvhb6D2EBvjfxDi+NYDiG0PYVCk0LpTbE2tom1MpZiO2/f7ak9zs4w+02x&#10;mW0nRhx860hBvIxAIFXOtFQr+Dy+PmYgfNBkdOcIFdzQw6a8vyt0btxEHzgeQi24hHyuFTQh9LmU&#10;vmrQar90PRJ7ZzdYHVgOtTSDnrjcdjKJomdpdUv8odE97hqsLoerVfA26Wmbxi/j/nLe3b6PT+9f&#10;+xiVeljM2zWIgHP4C8MvPqNDyUwndyXjRcc6TlOOKuABbCfJKgZx4nu2ykCWhfw/oPw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">
                <v:shape id="Picture 209" o:spid="_x0000_s1150" type="#_x0000_t75" style="position:absolute;left:25677;top:1448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">
                  <v:imagedata r:id="rId8" o:title=""/>
                </v:shape>
                <v:shape id="TextBox 104" o:spid="_x0000_s1151" type="#_x0000_t202" style="position:absolute;left:27827;top:1197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VY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" filled="f" stroked="f">
                  <v:textbox style="mso-fit-shape-to-text:t">
                    <w:txbxContent>
                      <w:p w14:paraId="6BC7A39A" w14:textId="77777777" w:rsidR="00EA172D" w:rsidRDefault="00EA172D" w:rsidP="00EA172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172D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9936" behindDoc="0" locked="0" layoutInCell="1" allowOverlap="1" wp14:anchorId="1D6B4888" wp14:editId="2285076C">
                <wp:simplePos x="0" y="0"/>
                <wp:positionH relativeFrom="column">
                  <wp:posOffset>1546225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6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2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10897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B4888" id="_x0000_s1152" style="position:absolute;margin-left:121.75pt;margin-top:.75pt;width:57.85pt;height:95.3pt;z-index:2518799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">
                <v:shape id="TextBox 12" o:spid="_x0000_s115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9C10897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3" o:spid="_x0000_s115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LW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OkE/p6JF+jFHQAA//8DAFBLAQItABQABgAIAAAAIQDb4fbL7gAAAIUBAAATAAAAAAAAAAAAAAAA&#10;AAAAAABbQ29udGVudF9UeXBlc10ueG1sUEsBAi0AFAAGAAgAAAAhAFr0LFu/AAAAFQEAAAsAAAAA&#10;AAAAAAAAAAAAHwEAAF9yZWxzLy5yZWxzUEsBAi0AFAAGAAgAAAAhAKIn8tbBAAAA3A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6C0E914F" w14:textId="76B96194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E9621D" w14:textId="73B30D3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5A0EA" w14:textId="01C9EC1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B1B8F" w14:textId="411EBC4D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CFBAB" w14:textId="3C15807E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F83DF" w14:textId="3DC57D36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42D70F" w14:textId="594B1364" w:rsidR="00DB38A6" w:rsidRDefault="00AA4C4D" w:rsidP="00DB38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172D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31488" behindDoc="0" locked="0" layoutInCell="1" allowOverlap="1" wp14:anchorId="55C3D5A3" wp14:editId="6FA7378E">
                <wp:simplePos x="0" y="0"/>
                <wp:positionH relativeFrom="column">
                  <wp:posOffset>-185420</wp:posOffset>
                </wp:positionH>
                <wp:positionV relativeFrom="paragraph">
                  <wp:posOffset>179070</wp:posOffset>
                </wp:positionV>
                <wp:extent cx="734695" cy="1211580"/>
                <wp:effectExtent l="0" t="0" r="8255" b="7620"/>
                <wp:wrapNone/>
                <wp:docPr id="17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08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43CC17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D5A3" id="_x0000_s1155" style="position:absolute;margin-left:-14.6pt;margin-top:14.1pt;width:57.85pt;height:95.4pt;z-index:2520314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">
                <v:shape id="Picture 173" o:spid="_x0000_s11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">
                  <v:imagedata r:id="rId18" o:title=""/>
                </v:shape>
                <v:shape id="TextBox 108" o:spid="_x0000_s1157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1043CC17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7808" behindDoc="0" locked="0" layoutInCell="1" allowOverlap="1" wp14:anchorId="0EAE4B74" wp14:editId="5ED36A70">
                <wp:simplePos x="0" y="0"/>
                <wp:positionH relativeFrom="column">
                  <wp:posOffset>2281555</wp:posOffset>
                </wp:positionH>
                <wp:positionV relativeFrom="paragraph">
                  <wp:posOffset>192405</wp:posOffset>
                </wp:positionV>
                <wp:extent cx="734695" cy="1211580"/>
                <wp:effectExtent l="0" t="0" r="8255" b="7620"/>
                <wp:wrapNone/>
                <wp:docPr id="181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1173658"/>
                          <a:chExt cx="735013" cy="1211679"/>
                        </a:xfrm>
                      </wpg:grpSpPr>
                      <wps:wsp>
                        <wps:cNvPr id="182" name="TextBox 165"/>
                        <wps:cNvSpPr txBox="1"/>
                        <wps:spPr>
                          <a:xfrm>
                            <a:off x="1828767" y="1173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4ED6FB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143601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AE4B74" id="Group 164" o:spid="_x0000_s1158" style="position:absolute;margin-left:179.65pt;margin-top:15.15pt;width:57.85pt;height:95.4pt;z-index:252087808" coordorigin="17526,117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">
                <v:shape id="TextBox 165" o:spid="_x0000_s1159" type="#_x0000_t202" style="position:absolute;left:18287;top:1173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354ED6FB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83" o:spid="_x0000_s1160" type="#_x0000_t75" style="position:absolute;left:17526;top:1436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Pr="00EA172D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4688" behindDoc="0" locked="0" layoutInCell="1" allowOverlap="1" wp14:anchorId="15482A31" wp14:editId="55CE1A4A">
                <wp:simplePos x="0" y="0"/>
                <wp:positionH relativeFrom="column">
                  <wp:posOffset>1433830</wp:posOffset>
                </wp:positionH>
                <wp:positionV relativeFrom="paragraph">
                  <wp:posOffset>177800</wp:posOffset>
                </wp:positionV>
                <wp:extent cx="734695" cy="1219200"/>
                <wp:effectExtent l="0" t="0" r="8255" b="0"/>
                <wp:wrapNone/>
                <wp:docPr id="166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2C265D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82A31" id="_x0000_s1161" style="position:absolute;margin-left:112.9pt;margin-top:14pt;width:57.85pt;height:96pt;z-index:251954688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ajrLq4AAAAAoBAAAPAAAAZHJzL2Rv&#10;d25yZXYueG1sTI9Ba8JAEIXvhf6HZYTe6iaxKRKzEZG2JylUC6W3NTsmwexsyK5J/PcdT/U2j/d4&#10;8718PdlWDNj7xpGCeB6BQCqdaahS8H14f16C8EGT0a0jVHBFD+vi8SHXmXEjfeGwD5XgEvKZVlCH&#10;0GVS+rJGq/3cdUjsnVxvdWDZV9L0euRy28okil6l1Q3xh1p3uK2xPO8vVsHHqMfNIn4bdufT9vp7&#10;SD9/djEq9TSbNisQAafwH4YbPqNDwUxHdyHjRasgSVJGD3wseRMHFi9xCuJ4c6IIZJHL+wnF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">
                <v:shape id="Picture 167" o:spid="_x0000_s11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">
                  <v:imagedata r:id="rId22" o:title=""/>
                </v:shape>
                <v:shape id="TextBox 139" o:spid="_x0000_s1163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722C265D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7504" behindDoc="0" locked="0" layoutInCell="1" allowOverlap="1" wp14:anchorId="13B5F69A" wp14:editId="1C647AF7">
                <wp:simplePos x="0" y="0"/>
                <wp:positionH relativeFrom="column">
                  <wp:posOffset>624205</wp:posOffset>
                </wp:positionH>
                <wp:positionV relativeFrom="paragraph">
                  <wp:posOffset>182880</wp:posOffset>
                </wp:positionV>
                <wp:extent cx="734695" cy="1210310"/>
                <wp:effectExtent l="0" t="0" r="8255" b="8890"/>
                <wp:wrapNone/>
                <wp:docPr id="18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173658"/>
                          <a:chExt cx="735013" cy="1210733"/>
                        </a:xfrm>
                      </wpg:grpSpPr>
                      <wps:wsp>
                        <wps:cNvPr id="185" name="TextBox 168"/>
                        <wps:cNvSpPr txBox="1"/>
                        <wps:spPr>
                          <a:xfrm>
                            <a:off x="2700820" y="1173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2ACD49" w14:textId="77777777" w:rsidR="00EA172D" w:rsidRDefault="00EA172D" w:rsidP="00EA17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350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5F69A" id="Group 167" o:spid="_x0000_s1164" style="position:absolute;margin-left:49.15pt;margin-top:14.4pt;width:57.85pt;height:95.3pt;z-index:252117504" coordorigin="25908,11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">
                <v:shape id="TextBox 168" o:spid="_x0000_s1165" type="#_x0000_t202" style="position:absolute;left:27008;top:1173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312ACD49" w14:textId="77777777" w:rsidR="00EA172D" w:rsidRDefault="00EA172D" w:rsidP="00EA17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6" o:spid="_x0000_s1166" type="#_x0000_t75" style="position:absolute;left:25908;top:14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14:paraId="40411425" w14:textId="5AF860A3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AEA40A" w14:textId="0B5B3620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7C9E2" w14:textId="3B449F65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8AA10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50DBD0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0D96A6" w14:textId="77777777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B184E" w14:textId="4B0028EC" w:rsidR="00DB38A6" w:rsidRDefault="00DB38A6" w:rsidP="00DB38A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B38A6" w:rsidSect="00AA4C4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065"/>
    <w:rsid w:val="000E1065"/>
    <w:rsid w:val="00115E63"/>
    <w:rsid w:val="00183110"/>
    <w:rsid w:val="001E6DAF"/>
    <w:rsid w:val="006A10D9"/>
    <w:rsid w:val="008E5737"/>
    <w:rsid w:val="009E1E43"/>
    <w:rsid w:val="00AA4C4D"/>
    <w:rsid w:val="00AC5F04"/>
    <w:rsid w:val="00B87675"/>
    <w:rsid w:val="00BA0CDA"/>
    <w:rsid w:val="00BC435A"/>
    <w:rsid w:val="00C748B4"/>
    <w:rsid w:val="00C864D2"/>
    <w:rsid w:val="00D30FE4"/>
    <w:rsid w:val="00D37A14"/>
    <w:rsid w:val="00DA6D47"/>
    <w:rsid w:val="00DB38A6"/>
    <w:rsid w:val="00E30859"/>
    <w:rsid w:val="00E858D6"/>
    <w:rsid w:val="00E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E7C8"/>
  <w15:chartTrackingRefBased/>
  <w15:docId w15:val="{D348CA0E-523B-40D5-BB95-2E9B35FD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2021-01-10T03:01:00Z</dcterms:created>
  <dcterms:modified xsi:type="dcterms:W3CDTF">2021-01-10T03:01:00Z</dcterms:modified>
</cp:coreProperties>
</file>