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B1B83" w14:textId="77777777" w:rsidR="000D32F7" w:rsidRPr="00F62CFA" w:rsidRDefault="000D32F7" w:rsidP="00F62C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2CFA">
        <w:rPr>
          <w:rFonts w:ascii="Arial" w:hAnsi="Arial" w:cs="Arial"/>
          <w:b/>
          <w:bCs/>
          <w:sz w:val="24"/>
          <w:szCs w:val="24"/>
        </w:rPr>
        <w:t>Christmas Time (Bryan Adams / James Vallance)</w:t>
      </w:r>
    </w:p>
    <w:p w14:paraId="194B38A7" w14:textId="77777777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  <w:sectPr w:rsidR="00B829CB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D5CE55C" w14:textId="38C07BA9" w:rsidR="0083606A" w:rsidRPr="00EB31AB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B31AB">
        <w:rPr>
          <w:rFonts w:ascii="Arial" w:hAnsi="Arial" w:cs="Arial"/>
          <w:b/>
          <w:bCs/>
          <w:sz w:val="24"/>
          <w:szCs w:val="24"/>
        </w:rPr>
        <w:t xml:space="preserve">      C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B31AB">
        <w:rPr>
          <w:rFonts w:ascii="Arial" w:hAnsi="Arial" w:cs="Arial"/>
          <w:b/>
          <w:bCs/>
          <w:sz w:val="24"/>
          <w:szCs w:val="24"/>
        </w:rPr>
        <w:t xml:space="preserve">G    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B31AB">
        <w:rPr>
          <w:rFonts w:ascii="Arial" w:hAnsi="Arial" w:cs="Arial"/>
          <w:b/>
          <w:bCs/>
          <w:sz w:val="24"/>
          <w:szCs w:val="24"/>
        </w:rPr>
        <w:t xml:space="preserve">  Am             </w:t>
      </w:r>
    </w:p>
    <w:p w14:paraId="3BCF107C" w14:textId="77777777" w:rsidR="00B829CB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We waited all through the year, </w:t>
      </w:r>
    </w:p>
    <w:p w14:paraId="56C187A3" w14:textId="6ECFB0B8" w:rsidR="00EB31AB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B31AB" w:rsidRPr="00EB31AB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EB31AB" w:rsidRPr="00EB31AB">
        <w:rPr>
          <w:rFonts w:ascii="Arial" w:hAnsi="Arial" w:cs="Arial"/>
          <w:b/>
          <w:bCs/>
          <w:sz w:val="24"/>
          <w:szCs w:val="24"/>
        </w:rPr>
        <w:t xml:space="preserve">    C          G</w:t>
      </w:r>
      <w:r w:rsidR="00EB31AB" w:rsidRPr="0083606A">
        <w:rPr>
          <w:rFonts w:ascii="Arial" w:hAnsi="Arial" w:cs="Arial"/>
          <w:sz w:val="24"/>
          <w:szCs w:val="24"/>
        </w:rPr>
        <w:t xml:space="preserve"> </w:t>
      </w:r>
    </w:p>
    <w:p w14:paraId="4FD7DCA7" w14:textId="3BEF04A6" w:rsidR="0083606A" w:rsidRPr="0083606A" w:rsidRDefault="00EB31A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83606A" w:rsidRPr="0083606A">
        <w:rPr>
          <w:rFonts w:ascii="Arial" w:hAnsi="Arial" w:cs="Arial"/>
          <w:sz w:val="24"/>
          <w:szCs w:val="24"/>
        </w:rPr>
        <w:t>or the day   to   ap - pear</w:t>
      </w:r>
    </w:p>
    <w:p w14:paraId="2738D187" w14:textId="20C4E0F6" w:rsidR="0083606A" w:rsidRPr="00EB31AB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B31AB">
        <w:rPr>
          <w:rFonts w:ascii="Arial" w:hAnsi="Arial" w:cs="Arial"/>
          <w:b/>
          <w:bCs/>
          <w:sz w:val="24"/>
          <w:szCs w:val="24"/>
        </w:rPr>
        <w:t xml:space="preserve">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B31AB">
        <w:rPr>
          <w:rFonts w:ascii="Arial" w:hAnsi="Arial" w:cs="Arial"/>
          <w:b/>
          <w:bCs/>
          <w:sz w:val="24"/>
          <w:szCs w:val="24"/>
        </w:rPr>
        <w:t xml:space="preserve">   C   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B31AB">
        <w:rPr>
          <w:rFonts w:ascii="Arial" w:hAnsi="Arial" w:cs="Arial"/>
          <w:b/>
          <w:bCs/>
          <w:sz w:val="24"/>
          <w:szCs w:val="24"/>
        </w:rPr>
        <w:t xml:space="preserve">E7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1AB">
        <w:rPr>
          <w:rFonts w:ascii="Arial" w:hAnsi="Arial" w:cs="Arial"/>
          <w:b/>
          <w:bCs/>
          <w:sz w:val="24"/>
          <w:szCs w:val="24"/>
        </w:rPr>
        <w:t>Am   Am7          G</w:t>
      </w:r>
    </w:p>
    <w:p w14:paraId="49CB003C" w14:textId="133497C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>When we could be to</w:t>
      </w:r>
      <w:r w:rsidR="00B829CB">
        <w:rPr>
          <w:rFonts w:ascii="Arial" w:hAnsi="Arial" w:cs="Arial"/>
          <w:sz w:val="24"/>
          <w:szCs w:val="24"/>
        </w:rPr>
        <w:t>-</w:t>
      </w:r>
      <w:proofErr w:type="spellStart"/>
      <w:r w:rsidRPr="0083606A">
        <w:rPr>
          <w:rFonts w:ascii="Arial" w:hAnsi="Arial" w:cs="Arial"/>
          <w:sz w:val="24"/>
          <w:szCs w:val="24"/>
        </w:rPr>
        <w:t>gethe</w:t>
      </w:r>
      <w:r w:rsidR="00B829CB">
        <w:rPr>
          <w:rFonts w:ascii="Arial" w:hAnsi="Arial" w:cs="Arial"/>
          <w:sz w:val="24"/>
          <w:szCs w:val="24"/>
        </w:rPr>
        <w:t>r</w:t>
      </w:r>
      <w:proofErr w:type="spellEnd"/>
      <w:r w:rsidRPr="0083606A">
        <w:rPr>
          <w:rFonts w:ascii="Arial" w:hAnsi="Arial" w:cs="Arial"/>
          <w:sz w:val="24"/>
          <w:szCs w:val="24"/>
        </w:rPr>
        <w:t xml:space="preserve"> </w:t>
      </w:r>
      <w:r w:rsidR="00B829CB">
        <w:rPr>
          <w:rFonts w:ascii="Arial" w:hAnsi="Arial" w:cs="Arial"/>
          <w:sz w:val="24"/>
          <w:szCs w:val="24"/>
        </w:rPr>
        <w:t>-</w:t>
      </w:r>
      <w:r w:rsidRPr="0083606A">
        <w:rPr>
          <w:rFonts w:ascii="Arial" w:hAnsi="Arial" w:cs="Arial"/>
          <w:sz w:val="24"/>
          <w:szCs w:val="24"/>
        </w:rPr>
        <w:t xml:space="preserve"> in harmony,</w:t>
      </w:r>
    </w:p>
    <w:p w14:paraId="0BD4CF9F" w14:textId="789AD892" w:rsidR="0083606A" w:rsidRPr="00EB31AB" w:rsidRDefault="00AF2740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83606A" w:rsidRPr="00EB31AB">
        <w:rPr>
          <w:rFonts w:ascii="Arial" w:hAnsi="Arial" w:cs="Arial"/>
          <w:b/>
          <w:bCs/>
          <w:sz w:val="24"/>
          <w:szCs w:val="24"/>
        </w:rPr>
        <w:t xml:space="preserve">    C     G   Am         </w:t>
      </w:r>
    </w:p>
    <w:p w14:paraId="5D11555A" w14:textId="20221139" w:rsidR="00B829CB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You know the time will come,   </w:t>
      </w:r>
    </w:p>
    <w:p w14:paraId="2CF12E51" w14:textId="1047D988" w:rsidR="00EB31AB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B31AB" w:rsidRPr="00EB31AB">
        <w:rPr>
          <w:rFonts w:ascii="Arial" w:hAnsi="Arial" w:cs="Arial"/>
          <w:b/>
          <w:bCs/>
          <w:sz w:val="24"/>
          <w:szCs w:val="24"/>
        </w:rPr>
        <w:t xml:space="preserve">F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B31AB" w:rsidRPr="00EB31AB">
        <w:rPr>
          <w:rFonts w:ascii="Arial" w:hAnsi="Arial" w:cs="Arial"/>
          <w:b/>
          <w:bCs/>
          <w:sz w:val="24"/>
          <w:szCs w:val="24"/>
        </w:rPr>
        <w:t xml:space="preserve">          C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B31AB" w:rsidRPr="00EB31AB">
        <w:rPr>
          <w:rFonts w:ascii="Arial" w:hAnsi="Arial" w:cs="Arial"/>
          <w:b/>
          <w:bCs/>
          <w:sz w:val="24"/>
          <w:szCs w:val="24"/>
        </w:rPr>
        <w:t xml:space="preserve"> G</w:t>
      </w:r>
      <w:r w:rsidR="00EB31AB" w:rsidRPr="0083606A">
        <w:rPr>
          <w:rFonts w:ascii="Arial" w:hAnsi="Arial" w:cs="Arial"/>
          <w:sz w:val="24"/>
          <w:szCs w:val="24"/>
        </w:rPr>
        <w:t xml:space="preserve"> </w:t>
      </w:r>
    </w:p>
    <w:p w14:paraId="7E2DC7B9" w14:textId="77E2046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>Peace on earth for every - one</w:t>
      </w:r>
    </w:p>
    <w:p w14:paraId="3D53F08E" w14:textId="77772E9D" w:rsidR="0083606A" w:rsidRPr="00EB31AB" w:rsidRDefault="00AF2740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83606A" w:rsidRPr="00EB31AB">
        <w:rPr>
          <w:rFonts w:ascii="Arial" w:hAnsi="Arial" w:cs="Arial"/>
          <w:b/>
          <w:bCs/>
          <w:sz w:val="24"/>
          <w:szCs w:val="24"/>
        </w:rPr>
        <w:t xml:space="preserve">    C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3606A" w:rsidRPr="00EB31AB">
        <w:rPr>
          <w:rFonts w:ascii="Arial" w:hAnsi="Arial" w:cs="Arial"/>
          <w:b/>
          <w:bCs/>
          <w:sz w:val="24"/>
          <w:szCs w:val="24"/>
        </w:rPr>
        <w:t xml:space="preserve">   E7      Am     Am7</w:t>
      </w:r>
    </w:p>
    <w:p w14:paraId="5840443D" w14:textId="75CC4FA0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And we can live forever,          </w:t>
      </w:r>
    </w:p>
    <w:p w14:paraId="3486AB08" w14:textId="03AD0E03" w:rsidR="0083606A" w:rsidRPr="00EB31AB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B31A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31AB">
        <w:rPr>
          <w:rFonts w:ascii="Arial" w:hAnsi="Arial" w:cs="Arial"/>
          <w:b/>
          <w:bCs/>
          <w:sz w:val="24"/>
          <w:szCs w:val="24"/>
        </w:rPr>
        <w:t xml:space="preserve">  Dm                                </w:t>
      </w:r>
    </w:p>
    <w:p w14:paraId="2AAD1C93" w14:textId="123CD852" w:rsidR="00B829CB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In a world where we are free,   </w:t>
      </w:r>
    </w:p>
    <w:p w14:paraId="7298285A" w14:textId="17322875" w:rsidR="00EB31AB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B31AB" w:rsidRPr="00EB31AB">
        <w:rPr>
          <w:rFonts w:ascii="Arial" w:hAnsi="Arial" w:cs="Arial"/>
          <w:b/>
          <w:bCs/>
          <w:sz w:val="24"/>
          <w:szCs w:val="24"/>
        </w:rPr>
        <w:t xml:space="preserve">Dm7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B31AB" w:rsidRPr="00EB31AB">
        <w:rPr>
          <w:rFonts w:ascii="Arial" w:hAnsi="Arial" w:cs="Arial"/>
          <w:b/>
          <w:bCs/>
          <w:sz w:val="24"/>
          <w:szCs w:val="24"/>
        </w:rPr>
        <w:t xml:space="preserve">        G</w:t>
      </w:r>
      <w:r w:rsidR="00EB31AB" w:rsidRPr="0083606A">
        <w:rPr>
          <w:rFonts w:ascii="Arial" w:hAnsi="Arial" w:cs="Arial"/>
          <w:sz w:val="24"/>
          <w:szCs w:val="24"/>
        </w:rPr>
        <w:t xml:space="preserve"> </w:t>
      </w:r>
    </w:p>
    <w:p w14:paraId="2D5C27B3" w14:textId="1891B4A5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>Let it shine for you and me</w:t>
      </w:r>
    </w:p>
    <w:p w14:paraId="0B7B6362" w14:textId="6A7B621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17A070B5" w14:textId="29AFCE03" w:rsidR="0083606A" w:rsidRPr="00EA6737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6737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="00CE4355" w:rsidRPr="00CE4355">
        <w:rPr>
          <w:noProof/>
        </w:rPr>
        <w:t xml:space="preserve"> </w:t>
      </w:r>
    </w:p>
    <w:p w14:paraId="7538F58E" w14:textId="64F37C92" w:rsidR="0083606A" w:rsidRPr="00EA6737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6737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AF2740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EA6737">
        <w:rPr>
          <w:rFonts w:ascii="Arial" w:hAnsi="Arial" w:cs="Arial"/>
          <w:b/>
          <w:bCs/>
          <w:sz w:val="24"/>
          <w:szCs w:val="24"/>
          <w:highlight w:val="yellow"/>
        </w:rPr>
        <w:t xml:space="preserve">   C</w:t>
      </w:r>
    </w:p>
    <w:p w14:paraId="25313B3B" w14:textId="3744BD2B" w:rsidR="0083606A" w:rsidRPr="00EA6737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6737">
        <w:rPr>
          <w:rFonts w:ascii="Arial" w:hAnsi="Arial" w:cs="Arial"/>
          <w:sz w:val="24"/>
          <w:szCs w:val="24"/>
          <w:highlight w:val="yellow"/>
        </w:rPr>
        <w:t>There's</w:t>
      </w:r>
      <w:proofErr w:type="gramEnd"/>
      <w:r w:rsidRPr="00EA6737">
        <w:rPr>
          <w:rFonts w:ascii="Arial" w:hAnsi="Arial" w:cs="Arial"/>
          <w:sz w:val="24"/>
          <w:szCs w:val="24"/>
          <w:highlight w:val="yellow"/>
        </w:rPr>
        <w:t xml:space="preserve"> something about Christmas time, </w:t>
      </w:r>
    </w:p>
    <w:p w14:paraId="6CBA0200" w14:textId="0BA7129F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>F</w:t>
      </w:r>
    </w:p>
    <w:p w14:paraId="36EBA35A" w14:textId="58C03726" w:rsidR="0083606A" w:rsidRPr="00EA6737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6737">
        <w:rPr>
          <w:rFonts w:ascii="Arial" w:hAnsi="Arial" w:cs="Arial"/>
          <w:sz w:val="24"/>
          <w:szCs w:val="24"/>
          <w:highlight w:val="yellow"/>
        </w:rPr>
        <w:t>Something about Christmas time</w:t>
      </w:r>
    </w:p>
    <w:p w14:paraId="08E67629" w14:textId="5DF81F93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AF2740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      </w:t>
      </w:r>
      <w:r w:rsidR="00AF274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Am    </w:t>
      </w:r>
      <w:r w:rsidR="00AF2740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G</w:t>
      </w:r>
    </w:p>
    <w:p w14:paraId="0C4FBACB" w14:textId="14C7BB50" w:rsidR="0083606A" w:rsidRPr="00EA6737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6737">
        <w:rPr>
          <w:rFonts w:ascii="Arial" w:hAnsi="Arial" w:cs="Arial"/>
          <w:sz w:val="24"/>
          <w:szCs w:val="24"/>
          <w:highlight w:val="yellow"/>
        </w:rPr>
        <w:t xml:space="preserve">That makes you wish it </w:t>
      </w:r>
      <w:proofErr w:type="gramStart"/>
      <w:r w:rsidRPr="00EA6737">
        <w:rPr>
          <w:rFonts w:ascii="Arial" w:hAnsi="Arial" w:cs="Arial"/>
          <w:sz w:val="24"/>
          <w:szCs w:val="24"/>
          <w:highlight w:val="yellow"/>
        </w:rPr>
        <w:t>was</w:t>
      </w:r>
      <w:proofErr w:type="gramEnd"/>
      <w:r w:rsidRPr="00EA6737">
        <w:rPr>
          <w:rFonts w:ascii="Arial" w:hAnsi="Arial" w:cs="Arial"/>
          <w:sz w:val="24"/>
          <w:szCs w:val="24"/>
          <w:highlight w:val="yellow"/>
        </w:rPr>
        <w:t xml:space="preserve"> Christmas every day</w:t>
      </w:r>
    </w:p>
    <w:p w14:paraId="69BDC48D" w14:textId="28B98FC0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AF274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 C</w:t>
      </w:r>
    </w:p>
    <w:p w14:paraId="302A4804" w14:textId="47CB2048" w:rsidR="0083606A" w:rsidRPr="00EA6737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6737">
        <w:rPr>
          <w:rFonts w:ascii="Arial" w:hAnsi="Arial" w:cs="Arial"/>
          <w:sz w:val="24"/>
          <w:szCs w:val="24"/>
          <w:highlight w:val="yellow"/>
        </w:rPr>
        <w:t>To see the joy in the children's eyes</w:t>
      </w:r>
    </w:p>
    <w:p w14:paraId="61197F6B" w14:textId="5A163502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753833">
        <w:rPr>
          <w:rFonts w:ascii="Arial" w:hAnsi="Arial" w:cs="Arial"/>
          <w:b/>
          <w:bCs/>
          <w:sz w:val="24"/>
          <w:szCs w:val="24"/>
          <w:highlight w:val="yellow"/>
        </w:rPr>
        <w:t>F</w:t>
      </w:r>
    </w:p>
    <w:p w14:paraId="2A3A0E07" w14:textId="104926D3" w:rsidR="0083606A" w:rsidRPr="00EA6737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6737">
        <w:rPr>
          <w:rFonts w:ascii="Arial" w:hAnsi="Arial" w:cs="Arial"/>
          <w:sz w:val="24"/>
          <w:szCs w:val="24"/>
          <w:highlight w:val="yellow"/>
        </w:rPr>
        <w:t>The way that the old folks smile</w:t>
      </w:r>
    </w:p>
    <w:p w14:paraId="1038FA70" w14:textId="1FE6637B" w:rsidR="0083606A" w:rsidRPr="00753833" w:rsidRDefault="00AF2740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="0083606A"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C                    G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83606A" w:rsidRPr="0075383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C</w:t>
      </w:r>
    </w:p>
    <w:p w14:paraId="74EC50A2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6737">
        <w:rPr>
          <w:rFonts w:ascii="Arial" w:hAnsi="Arial" w:cs="Arial"/>
          <w:sz w:val="24"/>
          <w:szCs w:val="24"/>
          <w:highlight w:val="yellow"/>
        </w:rPr>
        <w:t>Says that Christmas will never go a - way</w:t>
      </w:r>
    </w:p>
    <w:p w14:paraId="28DE4EAA" w14:textId="7573F229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4893D9BE" w14:textId="5877DC6D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C       G   Am                  </w:t>
      </w:r>
    </w:p>
    <w:p w14:paraId="6E5382D2" w14:textId="0C9DF2D7" w:rsidR="00B829CB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3606A">
        <w:rPr>
          <w:rFonts w:ascii="Arial" w:hAnsi="Arial" w:cs="Arial"/>
          <w:sz w:val="24"/>
          <w:szCs w:val="24"/>
        </w:rPr>
        <w:t>We're</w:t>
      </w:r>
      <w:proofErr w:type="gramEnd"/>
      <w:r w:rsidRPr="0083606A">
        <w:rPr>
          <w:rFonts w:ascii="Arial" w:hAnsi="Arial" w:cs="Arial"/>
          <w:sz w:val="24"/>
          <w:szCs w:val="24"/>
        </w:rPr>
        <w:t xml:space="preserve"> all as one   to - night,   </w:t>
      </w:r>
    </w:p>
    <w:p w14:paraId="3D2D1FB2" w14:textId="503E34EF" w:rsidR="00753833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753833" w:rsidRPr="00753833">
        <w:rPr>
          <w:rFonts w:ascii="Arial" w:hAnsi="Arial" w:cs="Arial"/>
          <w:b/>
          <w:bCs/>
          <w:sz w:val="24"/>
          <w:szCs w:val="24"/>
        </w:rPr>
        <w:t xml:space="preserve">F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53833" w:rsidRPr="00753833">
        <w:rPr>
          <w:rFonts w:ascii="Arial" w:hAnsi="Arial" w:cs="Arial"/>
          <w:b/>
          <w:bCs/>
          <w:sz w:val="24"/>
          <w:szCs w:val="24"/>
        </w:rPr>
        <w:t xml:space="preserve">        C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753833" w:rsidRPr="00753833">
        <w:rPr>
          <w:rFonts w:ascii="Arial" w:hAnsi="Arial" w:cs="Arial"/>
          <w:b/>
          <w:bCs/>
          <w:sz w:val="24"/>
          <w:szCs w:val="24"/>
        </w:rPr>
        <w:t xml:space="preserve"> G</w:t>
      </w:r>
      <w:r w:rsidR="00753833" w:rsidRPr="0083606A">
        <w:rPr>
          <w:rFonts w:ascii="Arial" w:hAnsi="Arial" w:cs="Arial"/>
          <w:sz w:val="24"/>
          <w:szCs w:val="24"/>
        </w:rPr>
        <w:t xml:space="preserve"> </w:t>
      </w:r>
    </w:p>
    <w:p w14:paraId="6B153A98" w14:textId="168D027F" w:rsidR="0083606A" w:rsidRPr="0083606A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3606A" w:rsidRPr="0083606A">
        <w:rPr>
          <w:rFonts w:ascii="Arial" w:hAnsi="Arial" w:cs="Arial"/>
          <w:sz w:val="24"/>
          <w:szCs w:val="24"/>
        </w:rPr>
        <w:t xml:space="preserve">akes no difference if </w:t>
      </w:r>
      <w:proofErr w:type="gramStart"/>
      <w:r w:rsidR="0083606A" w:rsidRPr="0083606A">
        <w:rPr>
          <w:rFonts w:ascii="Arial" w:hAnsi="Arial" w:cs="Arial"/>
          <w:sz w:val="24"/>
          <w:szCs w:val="24"/>
        </w:rPr>
        <w:t>you're</w:t>
      </w:r>
      <w:proofErr w:type="gramEnd"/>
      <w:r w:rsidR="0083606A" w:rsidRPr="0083606A">
        <w:rPr>
          <w:rFonts w:ascii="Arial" w:hAnsi="Arial" w:cs="Arial"/>
          <w:sz w:val="24"/>
          <w:szCs w:val="24"/>
        </w:rPr>
        <w:t xml:space="preserve"> black or white</w:t>
      </w:r>
    </w:p>
    <w:p w14:paraId="2875BAA1" w14:textId="145C787D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  C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E7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  Am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  G</w:t>
      </w:r>
    </w:p>
    <w:p w14:paraId="47856B0F" w14:textId="2A7DFB26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3606A">
        <w:rPr>
          <w:rFonts w:ascii="Arial" w:hAnsi="Arial" w:cs="Arial"/>
          <w:sz w:val="24"/>
          <w:szCs w:val="24"/>
        </w:rPr>
        <w:t>‘</w:t>
      </w:r>
      <w:proofErr w:type="gramStart"/>
      <w:r w:rsidRPr="0083606A">
        <w:rPr>
          <w:rFonts w:ascii="Arial" w:hAnsi="Arial" w:cs="Arial"/>
          <w:sz w:val="24"/>
          <w:szCs w:val="24"/>
        </w:rPr>
        <w:t>Cause</w:t>
      </w:r>
      <w:proofErr w:type="spellEnd"/>
      <w:proofErr w:type="gramEnd"/>
      <w:r w:rsidRPr="0083606A">
        <w:rPr>
          <w:rFonts w:ascii="Arial" w:hAnsi="Arial" w:cs="Arial"/>
          <w:sz w:val="24"/>
          <w:szCs w:val="24"/>
        </w:rPr>
        <w:t xml:space="preserve"> we can sing to - </w:t>
      </w:r>
      <w:proofErr w:type="spellStart"/>
      <w:r w:rsidRPr="0083606A">
        <w:rPr>
          <w:rFonts w:ascii="Arial" w:hAnsi="Arial" w:cs="Arial"/>
          <w:sz w:val="24"/>
          <w:szCs w:val="24"/>
        </w:rPr>
        <w:t>gether</w:t>
      </w:r>
      <w:proofErr w:type="spellEnd"/>
      <w:r w:rsidRPr="0083606A">
        <w:rPr>
          <w:rFonts w:ascii="Arial" w:hAnsi="Arial" w:cs="Arial"/>
          <w:sz w:val="24"/>
          <w:szCs w:val="24"/>
        </w:rPr>
        <w:t xml:space="preserve"> in harmony.</w:t>
      </w:r>
    </w:p>
    <w:p w14:paraId="6468FD9B" w14:textId="308BAA27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C    G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Am       </w:t>
      </w:r>
    </w:p>
    <w:p w14:paraId="592C5750" w14:textId="01E652B6" w:rsidR="00B829CB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I know it's not too </w:t>
      </w:r>
      <w:proofErr w:type="gramStart"/>
      <w:r w:rsidRPr="0083606A">
        <w:rPr>
          <w:rFonts w:ascii="Arial" w:hAnsi="Arial" w:cs="Arial"/>
          <w:sz w:val="24"/>
          <w:szCs w:val="24"/>
        </w:rPr>
        <w:t>late;</w:t>
      </w:r>
      <w:proofErr w:type="gramEnd"/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25682D20" w14:textId="257F4CCB" w:rsidR="00753833" w:rsidRDefault="00753833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F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C       G</w:t>
      </w: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2AD61760" w14:textId="12636FF0" w:rsidR="0083606A" w:rsidRPr="0083606A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83606A" w:rsidRPr="0083606A">
        <w:rPr>
          <w:rFonts w:ascii="Arial" w:hAnsi="Arial" w:cs="Arial"/>
          <w:sz w:val="24"/>
          <w:szCs w:val="24"/>
        </w:rPr>
        <w:t>he world would be a better place</w:t>
      </w:r>
    </w:p>
    <w:p w14:paraId="724B7F36" w14:textId="14E17ADD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C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E7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  Am    Am7  </w:t>
      </w:r>
    </w:p>
    <w:p w14:paraId="4C189BAF" w14:textId="42483E9A" w:rsidR="00B829CB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If we can keep the spirit,       </w:t>
      </w:r>
    </w:p>
    <w:p w14:paraId="5E063572" w14:textId="20DB3CFB" w:rsidR="00753833" w:rsidRDefault="00753833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Dm</w:t>
      </w: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555C2371" w14:textId="7F65B0B6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>More than one day in the year</w:t>
      </w:r>
    </w:p>
    <w:p w14:paraId="4AC88463" w14:textId="733A4B59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Dm7      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G</w:t>
      </w:r>
    </w:p>
    <w:p w14:paraId="098B97BE" w14:textId="513AEF23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>Send a message loud and clear</w:t>
      </w:r>
    </w:p>
    <w:p w14:paraId="4B491C54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35ABEDFB" w14:textId="32CB02F8" w:rsidR="0083606A" w:rsidRPr="00EA6737" w:rsidRDefault="00EA6737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="0083606A" w:rsidRPr="00EA6737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1FD57979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3073832E" w14:textId="2D1023A7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G                   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     C</w:t>
      </w:r>
    </w:p>
    <w:p w14:paraId="5A7C479D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3606A">
        <w:rPr>
          <w:rFonts w:ascii="Arial" w:hAnsi="Arial" w:cs="Arial"/>
          <w:sz w:val="24"/>
          <w:szCs w:val="24"/>
        </w:rPr>
        <w:t>It's</w:t>
      </w:r>
      <w:proofErr w:type="gramEnd"/>
      <w:r w:rsidRPr="0083606A">
        <w:rPr>
          <w:rFonts w:ascii="Arial" w:hAnsi="Arial" w:cs="Arial"/>
          <w:sz w:val="24"/>
          <w:szCs w:val="24"/>
        </w:rPr>
        <w:t xml:space="preserve"> the time of year when everyone's to - </w:t>
      </w:r>
      <w:proofErr w:type="spellStart"/>
      <w:r w:rsidRPr="0083606A">
        <w:rPr>
          <w:rFonts w:ascii="Arial" w:hAnsi="Arial" w:cs="Arial"/>
          <w:sz w:val="24"/>
          <w:szCs w:val="24"/>
        </w:rPr>
        <w:t>gether</w:t>
      </w:r>
      <w:proofErr w:type="spellEnd"/>
    </w:p>
    <w:p w14:paraId="6CD42BF2" w14:textId="70866A1C" w:rsidR="0083606A" w:rsidRPr="00753833" w:rsidRDefault="00AF2740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83606A" w:rsidRPr="00753833">
        <w:rPr>
          <w:rFonts w:ascii="Arial" w:hAnsi="Arial" w:cs="Arial"/>
          <w:b/>
          <w:bCs/>
          <w:sz w:val="24"/>
          <w:szCs w:val="24"/>
        </w:rPr>
        <w:t xml:space="preserve">      G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83606A" w:rsidRPr="0075383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272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3606A" w:rsidRPr="00753833">
        <w:rPr>
          <w:rFonts w:ascii="Arial" w:hAnsi="Arial" w:cs="Arial"/>
          <w:b/>
          <w:bCs/>
          <w:sz w:val="24"/>
          <w:szCs w:val="24"/>
        </w:rPr>
        <w:t xml:space="preserve">          C</w:t>
      </w:r>
    </w:p>
    <w:p w14:paraId="22A6E1EB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3606A">
        <w:rPr>
          <w:rFonts w:ascii="Arial" w:hAnsi="Arial" w:cs="Arial"/>
          <w:sz w:val="24"/>
          <w:szCs w:val="24"/>
        </w:rPr>
        <w:t>We'll</w:t>
      </w:r>
      <w:proofErr w:type="gramEnd"/>
      <w:r w:rsidRPr="0083606A">
        <w:rPr>
          <w:rFonts w:ascii="Arial" w:hAnsi="Arial" w:cs="Arial"/>
          <w:sz w:val="24"/>
          <w:szCs w:val="24"/>
        </w:rPr>
        <w:t xml:space="preserve"> celebrate here on Christmas day</w:t>
      </w:r>
    </w:p>
    <w:p w14:paraId="7735C9B6" w14:textId="75A07E7D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Am</w:t>
      </w:r>
    </w:p>
    <w:p w14:paraId="6588470C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>When the ones you love are there</w:t>
      </w:r>
    </w:p>
    <w:p w14:paraId="381A81FC" w14:textId="6844CB29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7272E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D7                  </w:t>
      </w:r>
      <w:r w:rsidR="0027272E">
        <w:rPr>
          <w:rFonts w:ascii="Arial" w:hAnsi="Arial" w:cs="Arial"/>
          <w:b/>
          <w:bCs/>
          <w:sz w:val="24"/>
          <w:szCs w:val="24"/>
        </w:rPr>
        <w:t xml:space="preserve"> </w:t>
      </w:r>
      <w:r w:rsidR="00C06EB8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7272E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G              </w:t>
      </w:r>
    </w:p>
    <w:p w14:paraId="553D1E88" w14:textId="0EB709DE" w:rsidR="00B829CB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You can </w:t>
      </w:r>
      <w:proofErr w:type="spellStart"/>
      <w:r w:rsidRPr="0083606A">
        <w:rPr>
          <w:rFonts w:ascii="Arial" w:hAnsi="Arial" w:cs="Arial"/>
          <w:sz w:val="24"/>
          <w:szCs w:val="24"/>
        </w:rPr>
        <w:t>fe</w:t>
      </w:r>
      <w:proofErr w:type="spellEnd"/>
      <w:r w:rsidR="00C06EB8">
        <w:rPr>
          <w:rFonts w:ascii="Arial" w:hAnsi="Arial" w:cs="Arial"/>
          <w:sz w:val="24"/>
          <w:szCs w:val="24"/>
        </w:rPr>
        <w:t xml:space="preserve"> - </w:t>
      </w:r>
      <w:r w:rsidRPr="0083606A">
        <w:rPr>
          <w:rFonts w:ascii="Arial" w:hAnsi="Arial" w:cs="Arial"/>
          <w:sz w:val="24"/>
          <w:szCs w:val="24"/>
        </w:rPr>
        <w:t xml:space="preserve">el the magic in the air, </w:t>
      </w:r>
    </w:p>
    <w:p w14:paraId="3270DCDF" w14:textId="6D83A579" w:rsidR="00753833" w:rsidRDefault="00753833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272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753833">
        <w:rPr>
          <w:rFonts w:ascii="Arial" w:hAnsi="Arial" w:cs="Arial"/>
          <w:b/>
          <w:bCs/>
          <w:sz w:val="24"/>
          <w:szCs w:val="24"/>
        </w:rPr>
        <w:t>G7</w:t>
      </w:r>
    </w:p>
    <w:p w14:paraId="6BF9663A" w14:textId="69A7122B" w:rsidR="0083606A" w:rsidRPr="0083606A" w:rsidRDefault="00753833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83606A" w:rsidRPr="0083606A">
        <w:rPr>
          <w:rFonts w:ascii="Arial" w:hAnsi="Arial" w:cs="Arial"/>
          <w:sz w:val="24"/>
          <w:szCs w:val="24"/>
        </w:rPr>
        <w:t xml:space="preserve">ou know </w:t>
      </w:r>
      <w:proofErr w:type="gramStart"/>
      <w:r w:rsidR="0083606A" w:rsidRPr="0083606A">
        <w:rPr>
          <w:rFonts w:ascii="Arial" w:hAnsi="Arial" w:cs="Arial"/>
          <w:sz w:val="24"/>
          <w:szCs w:val="24"/>
        </w:rPr>
        <w:t>it's</w:t>
      </w:r>
      <w:proofErr w:type="gramEnd"/>
      <w:r w:rsidR="0083606A" w:rsidRPr="0083606A">
        <w:rPr>
          <w:rFonts w:ascii="Arial" w:hAnsi="Arial" w:cs="Arial"/>
          <w:sz w:val="24"/>
          <w:szCs w:val="24"/>
        </w:rPr>
        <w:t xml:space="preserve"> everywhere</w:t>
      </w:r>
    </w:p>
    <w:p w14:paraId="59D3BC6D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4B54F907" w14:textId="06566BB3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AF274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C</w:t>
      </w:r>
    </w:p>
    <w:p w14:paraId="15E259BD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83606A">
        <w:rPr>
          <w:rFonts w:ascii="Arial" w:hAnsi="Arial" w:cs="Arial"/>
          <w:sz w:val="24"/>
          <w:szCs w:val="24"/>
        </w:rPr>
        <w:t>There's</w:t>
      </w:r>
      <w:proofErr w:type="gramEnd"/>
      <w:r w:rsidRPr="0083606A">
        <w:rPr>
          <w:rFonts w:ascii="Arial" w:hAnsi="Arial" w:cs="Arial"/>
          <w:sz w:val="24"/>
          <w:szCs w:val="24"/>
        </w:rPr>
        <w:t xml:space="preserve"> something about Christmas time</w:t>
      </w:r>
    </w:p>
    <w:p w14:paraId="2799531F" w14:textId="57DD72E8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>F</w:t>
      </w:r>
      <w:r w:rsidR="0005352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A7</w:t>
      </w:r>
    </w:p>
    <w:p w14:paraId="4C52D596" w14:textId="563BFF63" w:rsidR="0083606A" w:rsidRPr="00753833" w:rsidRDefault="0083606A" w:rsidP="00650F7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>Something about Christmas time</w:t>
      </w:r>
      <w:r w:rsidR="00223B9A">
        <w:rPr>
          <w:rFonts w:ascii="Arial" w:hAnsi="Arial" w:cs="Arial"/>
          <w:sz w:val="24"/>
          <w:szCs w:val="24"/>
        </w:rPr>
        <w:t xml:space="preserve">   </w:t>
      </w:r>
      <w:r w:rsidRPr="00753833">
        <w:rPr>
          <w:rFonts w:ascii="Arial" w:hAnsi="Arial" w:cs="Arial"/>
          <w:b/>
          <w:bCs/>
          <w:sz w:val="24"/>
          <w:szCs w:val="24"/>
        </w:rPr>
        <w:t>KEY CHANGE</w:t>
      </w:r>
    </w:p>
    <w:p w14:paraId="374F116B" w14:textId="22DDFA37" w:rsidR="0083606A" w:rsidRPr="0027272E" w:rsidRDefault="00053520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green"/>
        </w:rPr>
      </w:pPr>
      <w:r w:rsidRPr="00CE4355">
        <w:rPr>
          <w:rFonts w:ascii="Arial" w:hAnsi="Arial" w:cs="Arial"/>
          <w:b/>
          <w:bCs/>
          <w:color w:val="FF0000"/>
          <w:sz w:val="24"/>
          <w:szCs w:val="24"/>
          <w:highlight w:val="green"/>
        </w:rPr>
        <w:t>(2X)</w:t>
      </w:r>
      <w:r w:rsidR="0083606A"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 D</w:t>
      </w:r>
    </w:p>
    <w:p w14:paraId="6F5C0E22" w14:textId="4A412FAD" w:rsidR="0083606A" w:rsidRPr="0027272E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green"/>
        </w:rPr>
      </w:pPr>
      <w:proofErr w:type="gramStart"/>
      <w:r w:rsidRPr="0027272E">
        <w:rPr>
          <w:rFonts w:ascii="Arial" w:hAnsi="Arial" w:cs="Arial"/>
          <w:sz w:val="24"/>
          <w:szCs w:val="24"/>
          <w:highlight w:val="green"/>
        </w:rPr>
        <w:t>There's</w:t>
      </w:r>
      <w:proofErr w:type="gramEnd"/>
      <w:r w:rsidRPr="0027272E">
        <w:rPr>
          <w:rFonts w:ascii="Arial" w:hAnsi="Arial" w:cs="Arial"/>
          <w:sz w:val="24"/>
          <w:szCs w:val="24"/>
          <w:highlight w:val="green"/>
        </w:rPr>
        <w:t xml:space="preserve"> something about Christmas time</w:t>
      </w:r>
    </w:p>
    <w:p w14:paraId="39972D81" w14:textId="72AE905D" w:rsidR="0083606A" w:rsidRPr="0027272E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green"/>
        </w:rPr>
      </w:pP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>G</w:t>
      </w:r>
    </w:p>
    <w:p w14:paraId="77B99124" w14:textId="682D0ADA" w:rsidR="0083606A" w:rsidRPr="0027272E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green"/>
        </w:rPr>
      </w:pPr>
      <w:r w:rsidRPr="0027272E">
        <w:rPr>
          <w:rFonts w:ascii="Arial" w:hAnsi="Arial" w:cs="Arial"/>
          <w:sz w:val="24"/>
          <w:szCs w:val="24"/>
          <w:highlight w:val="green"/>
        </w:rPr>
        <w:t>Something about Christmas time</w:t>
      </w:r>
    </w:p>
    <w:p w14:paraId="250205C5" w14:textId="49F98D77" w:rsidR="0083606A" w:rsidRPr="0027272E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green"/>
        </w:rPr>
      </w:pP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</w:t>
      </w:r>
      <w:r w:rsidR="00AF2740"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</w:t>
      </w: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D                  </w:t>
      </w:r>
      <w:r w:rsidR="00AF2740"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       </w:t>
      </w: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Bm      </w:t>
      </w:r>
      <w:r w:rsidR="00AF2740"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</w:t>
      </w: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     A</w:t>
      </w:r>
    </w:p>
    <w:p w14:paraId="59A41B6D" w14:textId="58DF13F9" w:rsidR="0083606A" w:rsidRPr="0027272E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green"/>
        </w:rPr>
      </w:pPr>
      <w:r w:rsidRPr="0027272E">
        <w:rPr>
          <w:rFonts w:ascii="Arial" w:hAnsi="Arial" w:cs="Arial"/>
          <w:sz w:val="24"/>
          <w:szCs w:val="24"/>
          <w:highlight w:val="green"/>
        </w:rPr>
        <w:t xml:space="preserve">That makes you wish </w:t>
      </w:r>
      <w:r w:rsidR="00B046A5" w:rsidRPr="0027272E">
        <w:rPr>
          <w:rFonts w:ascii="Arial" w:hAnsi="Arial" w:cs="Arial"/>
          <w:sz w:val="24"/>
          <w:szCs w:val="24"/>
          <w:highlight w:val="green"/>
        </w:rPr>
        <w:t>i</w:t>
      </w:r>
      <w:r w:rsidRPr="0027272E">
        <w:rPr>
          <w:rFonts w:ascii="Arial" w:hAnsi="Arial" w:cs="Arial"/>
          <w:sz w:val="24"/>
          <w:szCs w:val="24"/>
          <w:highlight w:val="green"/>
        </w:rPr>
        <w:t xml:space="preserve">t </w:t>
      </w:r>
      <w:proofErr w:type="gramStart"/>
      <w:r w:rsidRPr="0027272E">
        <w:rPr>
          <w:rFonts w:ascii="Arial" w:hAnsi="Arial" w:cs="Arial"/>
          <w:sz w:val="24"/>
          <w:szCs w:val="24"/>
          <w:highlight w:val="green"/>
        </w:rPr>
        <w:t>was</w:t>
      </w:r>
      <w:proofErr w:type="gramEnd"/>
      <w:r w:rsidRPr="0027272E">
        <w:rPr>
          <w:rFonts w:ascii="Arial" w:hAnsi="Arial" w:cs="Arial"/>
          <w:sz w:val="24"/>
          <w:szCs w:val="24"/>
          <w:highlight w:val="green"/>
        </w:rPr>
        <w:t xml:space="preserve"> Christmas every day</w:t>
      </w:r>
    </w:p>
    <w:p w14:paraId="07BCFBAB" w14:textId="70C21FA6" w:rsidR="0083606A" w:rsidRPr="0027272E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green"/>
        </w:rPr>
      </w:pP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</w:t>
      </w:r>
      <w:r w:rsidR="00AF2740"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</w:t>
      </w: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D</w:t>
      </w:r>
    </w:p>
    <w:p w14:paraId="780F8524" w14:textId="220A2F82" w:rsidR="0083606A" w:rsidRPr="0027272E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green"/>
        </w:rPr>
      </w:pPr>
      <w:r w:rsidRPr="0027272E">
        <w:rPr>
          <w:rFonts w:ascii="Arial" w:hAnsi="Arial" w:cs="Arial"/>
          <w:sz w:val="24"/>
          <w:szCs w:val="24"/>
          <w:highlight w:val="green"/>
        </w:rPr>
        <w:t>To see the joy in the children's eyes</w:t>
      </w:r>
    </w:p>
    <w:p w14:paraId="0673B4DC" w14:textId="7C3CD022" w:rsidR="0083606A" w:rsidRPr="0027272E" w:rsidRDefault="0027272E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green"/>
        </w:rPr>
      </w:pP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  </w:t>
      </w:r>
      <w:r w:rsidR="0083606A" w:rsidRPr="0027272E">
        <w:rPr>
          <w:rFonts w:ascii="Arial" w:hAnsi="Arial" w:cs="Arial"/>
          <w:b/>
          <w:bCs/>
          <w:sz w:val="24"/>
          <w:szCs w:val="24"/>
          <w:highlight w:val="green"/>
        </w:rPr>
        <w:t>G</w:t>
      </w:r>
    </w:p>
    <w:p w14:paraId="1FEE1C4A" w14:textId="260EAB6E" w:rsidR="0083606A" w:rsidRPr="0027272E" w:rsidRDefault="0083606A" w:rsidP="0083606A">
      <w:pPr>
        <w:spacing w:after="0" w:line="240" w:lineRule="auto"/>
        <w:rPr>
          <w:rFonts w:ascii="Arial" w:hAnsi="Arial" w:cs="Arial"/>
          <w:sz w:val="24"/>
          <w:szCs w:val="24"/>
          <w:highlight w:val="green"/>
        </w:rPr>
      </w:pPr>
      <w:r w:rsidRPr="0027272E">
        <w:rPr>
          <w:rFonts w:ascii="Arial" w:hAnsi="Arial" w:cs="Arial"/>
          <w:sz w:val="24"/>
          <w:szCs w:val="24"/>
          <w:highlight w:val="green"/>
        </w:rPr>
        <w:t>The way that the old folks smile</w:t>
      </w:r>
    </w:p>
    <w:p w14:paraId="0CBFF77C" w14:textId="670FCE97" w:rsidR="0083606A" w:rsidRPr="0027272E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green"/>
        </w:rPr>
      </w:pP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D                    </w:t>
      </w:r>
      <w:r w:rsidR="00053520"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       </w:t>
      </w: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A      </w:t>
      </w:r>
      <w:r w:rsidR="00053520"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</w:t>
      </w:r>
      <w:r w:rsidRPr="0027272E">
        <w:rPr>
          <w:rFonts w:ascii="Arial" w:hAnsi="Arial" w:cs="Arial"/>
          <w:b/>
          <w:bCs/>
          <w:sz w:val="24"/>
          <w:szCs w:val="24"/>
          <w:highlight w:val="green"/>
        </w:rPr>
        <w:t xml:space="preserve">      D</w:t>
      </w:r>
    </w:p>
    <w:p w14:paraId="3B861728" w14:textId="1865EC54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272E">
        <w:rPr>
          <w:rFonts w:ascii="Arial" w:hAnsi="Arial" w:cs="Arial"/>
          <w:sz w:val="24"/>
          <w:szCs w:val="24"/>
          <w:highlight w:val="green"/>
        </w:rPr>
        <w:t>Says that Christmas will never go a - way</w:t>
      </w:r>
    </w:p>
    <w:p w14:paraId="5C7D1478" w14:textId="24BE5F6E" w:rsidR="00223B9A" w:rsidRDefault="00223B9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391A98" w14:textId="729CB998" w:rsidR="00053520" w:rsidRDefault="00053520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End:</w:t>
      </w:r>
    </w:p>
    <w:p w14:paraId="3BF1E919" w14:textId="3D129DBD" w:rsidR="0083606A" w:rsidRPr="00753833" w:rsidRDefault="0083606A" w:rsidP="008360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3833">
        <w:rPr>
          <w:rFonts w:ascii="Arial" w:hAnsi="Arial" w:cs="Arial"/>
          <w:b/>
          <w:bCs/>
          <w:sz w:val="24"/>
          <w:szCs w:val="24"/>
        </w:rPr>
        <w:t xml:space="preserve">D              </w:t>
      </w:r>
      <w:r w:rsidR="00053520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      A     </w:t>
      </w:r>
      <w:r w:rsidR="0005352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753833">
        <w:rPr>
          <w:rFonts w:ascii="Arial" w:hAnsi="Arial" w:cs="Arial"/>
          <w:b/>
          <w:bCs/>
          <w:sz w:val="24"/>
          <w:szCs w:val="24"/>
        </w:rPr>
        <w:t xml:space="preserve">       D</w:t>
      </w:r>
    </w:p>
    <w:p w14:paraId="4A88268B" w14:textId="75FBB0B6" w:rsidR="0083606A" w:rsidRDefault="00CE4355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 wp14:anchorId="3499A4FF" wp14:editId="0E0A6D62">
                <wp:simplePos x="0" y="0"/>
                <wp:positionH relativeFrom="column">
                  <wp:posOffset>2240915</wp:posOffset>
                </wp:positionH>
                <wp:positionV relativeFrom="paragraph">
                  <wp:posOffset>113030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8A98B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99A4FF" id="Group 11" o:spid="_x0000_s1026" style="position:absolute;margin-left:176.45pt;margin-top:8.9pt;width:57.85pt;height:95.3pt;z-index:2515829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1E88A98B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3344" behindDoc="0" locked="0" layoutInCell="1" allowOverlap="1" wp14:anchorId="34B5E32D" wp14:editId="4733171C">
                <wp:simplePos x="0" y="0"/>
                <wp:positionH relativeFrom="column">
                  <wp:posOffset>-84455</wp:posOffset>
                </wp:positionH>
                <wp:positionV relativeFrom="paragraph">
                  <wp:posOffset>109220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834BAC" w14:textId="77777777" w:rsidR="00CE4355" w:rsidRDefault="00CE4355" w:rsidP="00CE435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5E32D" id="Group 2" o:spid="_x0000_s1029" style="position:absolute;margin-left:-6.65pt;margin-top:8.6pt;width:57.85pt;height:94.45pt;z-index:2515133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k588g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ySsaLTuVHSGL&#10;Bub1OrA/9xQb1bjqWvnx7qWkr0AKt8JXaPKBWuAGSuBXfp76EvazHwf273t/a/qF2vw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B834BAC" w14:textId="77777777" w:rsidR="00CE4355" w:rsidRDefault="00CE4355" w:rsidP="00CE435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0EFF4A1" wp14:editId="21EAC923">
                <wp:simplePos x="0" y="0"/>
                <wp:positionH relativeFrom="column">
                  <wp:posOffset>-1073785</wp:posOffset>
                </wp:positionH>
                <wp:positionV relativeFrom="paragraph">
                  <wp:posOffset>2513965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85BF55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FF4A1" id="Group 24" o:spid="_x0000_s1032" style="position:absolute;margin-left:-84.55pt;margin-top:197.95pt;width:57.85pt;height:95.4pt;z-index:25166387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">
                <v:shape id="Picture 20" o:spid="_x0000_s1033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08k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vr0Jf0AubkDAAD//wMAUEsBAi0AFAAGAAgAAAAhANvh9svuAAAAhQEAABMAAAAAAAAAAAAAAAAA&#10;AAAAAFtDb250ZW50X1R5cGVzXS54bWxQSwECLQAUAAYACAAAACEAWvQsW78AAAAVAQAACwAAAAAA&#10;AAAAAAAAAAAfAQAAX3JlbHMvLnJlbHNQSwECLQAUAAYACAAAACEA68tPJMAAAADbAAAADwAAAAAA&#10;AAAAAAAAAAAHAgAAZHJzL2Rvd25yZXYueG1sUEsFBgAAAAADAAMAtwAAAPQCAAAAAA==&#10;">
                  <v:imagedata r:id="rId9" o:title=""/>
                </v:shape>
                <v:shape id="TextBox 26" o:spid="_x0000_s1034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C85BF55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5664" behindDoc="0" locked="0" layoutInCell="1" allowOverlap="1" wp14:anchorId="137A359F" wp14:editId="488B4534">
                <wp:simplePos x="0" y="0"/>
                <wp:positionH relativeFrom="column">
                  <wp:posOffset>-264160</wp:posOffset>
                </wp:positionH>
                <wp:positionV relativeFrom="paragraph">
                  <wp:posOffset>2555875</wp:posOffset>
                </wp:positionV>
                <wp:extent cx="734695" cy="1202055"/>
                <wp:effectExtent l="0" t="0" r="8255" b="0"/>
                <wp:wrapNone/>
                <wp:docPr id="36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88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B619DA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A359F" id="Group 193" o:spid="_x0000_s1035" style="position:absolute;margin-left:-20.8pt;margin-top:201.25pt;width:57.85pt;height:94.65pt;z-index:251825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">
                <v:shape id="Picture 38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">
                  <v:imagedata r:id="rId11" o:title=""/>
                </v:shape>
                <v:shape id="TextBox 188" o:spid="_x0000_s1037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EB619DA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31099FF5" wp14:editId="3CB36089">
                <wp:simplePos x="0" y="0"/>
                <wp:positionH relativeFrom="column">
                  <wp:posOffset>1447800</wp:posOffset>
                </wp:positionH>
                <wp:positionV relativeFrom="paragraph">
                  <wp:posOffset>88900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35963B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99FF5" id="Group 17" o:spid="_x0000_s1038" style="position:absolute;margin-left:114pt;margin-top:7pt;width:57.85pt;height:96.05pt;z-index:25163315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F2zT6jhAAAACgEAAA8AAABkcnMvZG93bnJldi54&#10;bWxMj81qwzAQhO+FvoPYQm+N/JOmwbUcQmh7CoUmhZCbYm1sE2tlLMV23r7bU3tahm+YnclXk23F&#10;gL1vHCmIZxEIpNKZhioF3/v3pyUIHzQZ3TpCBTf0sCru73KdGTfSFw67UAkOIZ9pBXUIXSalL2u0&#10;2s9ch8Ts7HqrA8u+kqbXI4fbViZRtJBWN8Qfat3hpsbysrtaBR+jHtdp/DZsL+fN7bh//jxsY1Tq&#10;8WFav4IIOIU/M/zW5+pQcKeTu5LxolWQJEveEhjM+bIhnacvIE5MokUMssjl/wn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">
                <v:shape id="Picture 17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935963B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27A4EF4A" wp14:editId="7CA763FA">
                <wp:simplePos x="0" y="0"/>
                <wp:positionH relativeFrom="column">
                  <wp:posOffset>683895</wp:posOffset>
                </wp:positionH>
                <wp:positionV relativeFrom="paragraph">
                  <wp:posOffset>92710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F1437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4EF4A" id="Group 14" o:spid="_x0000_s1041" style="position:absolute;margin-left:53.85pt;margin-top:7.3pt;width:57.85pt;height:95.3pt;z-index:2516075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vg6AAMAAPo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">
                <v:shape id="Picture 14" o:spid="_x0000_s104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5" o:title=""/>
                </v:shape>
                <v:shape id="TextBox 16" o:spid="_x0000_s104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A1F1437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072AE882" wp14:editId="2729762D">
                <wp:simplePos x="0" y="0"/>
                <wp:positionH relativeFrom="column">
                  <wp:posOffset>1961515</wp:posOffset>
                </wp:positionH>
                <wp:positionV relativeFrom="paragraph">
                  <wp:posOffset>1333500</wp:posOffset>
                </wp:positionV>
                <wp:extent cx="734695" cy="1202055"/>
                <wp:effectExtent l="0" t="0" r="8255" b="0"/>
                <wp:wrapNone/>
                <wp:docPr id="3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F539A8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AE882" id="Group 150" o:spid="_x0000_s1044" style="position:absolute;margin-left:154.45pt;margin-top:105pt;width:57.85pt;height:94.65pt;z-index:2518103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FvqL94gAAAAsBAAAPAAAAZHJzL2Rv&#10;d25yZXYueG1sTI/BasMwEETvhf6D2EBvjWQ7DbFjOYTQ9hQKTQqlN8Xa2CaWZCzFdv6+21NzXOYx&#10;+ybfTKZlA/a+cVZCNBfA0JZON7aS8HV8e14B80FZrVpnUcINPWyKx4dcZdqN9hOHQ6gYlVifKQl1&#10;CF3GuS9rNMrPXYeWsrPrjQp09hXXvRqp3LQ8FmLJjWosfahVh7say8vhaiS8j2rcJtHrsL+cd7ef&#10;48vH9z5CKZ9m03YNLOAU/mH40yd1KMjp5K5We9ZKSMQqJVRCHAkaRcQiXiyBnShK0wR4kfP7DcU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">
                <v:shape id="Picture 34" o:spid="_x0000_s104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">
                  <v:imagedata r:id="rId17" o:title=""/>
                </v:shape>
                <v:shape id="TextBox 137" o:spid="_x0000_s104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7EF539A8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654F1F5C" wp14:editId="2BF9BF37">
                <wp:simplePos x="0" y="0"/>
                <wp:positionH relativeFrom="column">
                  <wp:posOffset>-251460</wp:posOffset>
                </wp:positionH>
                <wp:positionV relativeFrom="paragraph">
                  <wp:posOffset>1338580</wp:posOffset>
                </wp:positionV>
                <wp:extent cx="734695" cy="1211580"/>
                <wp:effectExtent l="0" t="0" r="8255" b="7620"/>
                <wp:wrapNone/>
                <wp:docPr id="3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60626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626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4"/>
                        <wps:cNvSpPr txBox="1"/>
                        <wps:spPr>
                          <a:xfrm>
                            <a:off x="386016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41AAF7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F1F5C" id="Group 170" o:spid="_x0000_s1047" style="position:absolute;margin-left:-19.8pt;margin-top:105.4pt;width:57.85pt;height:95.4pt;z-index:251783680" coordorigin="36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">
                <v:shape id="Picture 31" o:spid="_x0000_s1048" type="#_x0000_t75" style="position:absolute;left:360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">
                  <v:imagedata r:id="rId19" o:title=""/>
                </v:shape>
                <v:shape id="TextBox 134" o:spid="_x0000_s1049" type="#_x0000_t202" style="position:absolute;left:3860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5741AAF7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064" behindDoc="0" locked="0" layoutInCell="1" allowOverlap="1" wp14:anchorId="5FCFB123" wp14:editId="62CEA0C0">
                <wp:simplePos x="0" y="0"/>
                <wp:positionH relativeFrom="column">
                  <wp:posOffset>474980</wp:posOffset>
                </wp:positionH>
                <wp:positionV relativeFrom="paragraph">
                  <wp:posOffset>1327785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892919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FB123" id="Group 5" o:spid="_x0000_s1050" style="position:absolute;margin-left:37.4pt;margin-top:104.55pt;width:57.85pt;height:95.4pt;z-index:25154406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6QL+A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iyGH&#10;jcoPkEILI3sZ2J9biq1qXH2j/IT3wtLXIIY74cuDUTofKARugH+/8iPV168f/zizn+/9rfFHavUL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">
                <v:shape id="Picture 5" o:spid="_x0000_s1051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1" o:title=""/>
                </v:shape>
                <v:shape id="TextBox 7" o:spid="_x0000_s1052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6892919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0746FDDB" wp14:editId="1BFD6313">
                <wp:simplePos x="0" y="0"/>
                <wp:positionH relativeFrom="column">
                  <wp:posOffset>1197610</wp:posOffset>
                </wp:positionH>
                <wp:positionV relativeFrom="paragraph">
                  <wp:posOffset>1334770</wp:posOffset>
                </wp:positionV>
                <wp:extent cx="734695" cy="1211580"/>
                <wp:effectExtent l="0" t="0" r="8255" b="7620"/>
                <wp:wrapNone/>
                <wp:docPr id="1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066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05"/>
                        <wps:cNvSpPr txBox="1"/>
                        <wps:spPr>
                          <a:xfrm>
                            <a:off x="11260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C4FE4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6FDDB" id="Group 118" o:spid="_x0000_s1053" style="position:absolute;margin-left:94.3pt;margin-top:105.1pt;width:57.85pt;height:95.4pt;z-index:251722240" coordorigin="106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">
                <v:shape id="Picture 22" o:spid="_x0000_s1054" type="#_x0000_t75" style="position:absolute;left:1066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">
                  <v:imagedata r:id="rId23" o:title=""/>
                </v:shape>
                <v:shape id="TextBox 105" o:spid="_x0000_s1055" type="#_x0000_t202" style="position:absolute;left:11260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11C4FE4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71323096" wp14:editId="7870D737">
                <wp:simplePos x="0" y="0"/>
                <wp:positionH relativeFrom="column">
                  <wp:posOffset>586105</wp:posOffset>
                </wp:positionH>
                <wp:positionV relativeFrom="paragraph">
                  <wp:posOffset>2467610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850A24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23096" id="Group 36" o:spid="_x0000_s1056" style="position:absolute;margin-left:46.15pt;margin-top:194.3pt;width:57.85pt;height:95.95pt;z-index:251695616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">
                <v:shape id="Picture 23" o:spid="_x0000_s1057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">
                  <v:imagedata r:id="rId25" o:title=""/>
                </v:shape>
                <v:shape id="TextBox 38" o:spid="_x0000_s1058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F850A24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21B26039" wp14:editId="722B0BCE">
                <wp:simplePos x="0" y="0"/>
                <wp:positionH relativeFrom="column">
                  <wp:posOffset>-1000125</wp:posOffset>
                </wp:positionH>
                <wp:positionV relativeFrom="paragraph">
                  <wp:posOffset>1348740</wp:posOffset>
                </wp:positionV>
                <wp:extent cx="734695" cy="1211580"/>
                <wp:effectExtent l="0" t="0" r="8255" b="7620"/>
                <wp:wrapNone/>
                <wp:docPr id="2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8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03342" w14:textId="77777777" w:rsidR="00CE4355" w:rsidRDefault="00CE4355" w:rsidP="00CE435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B26039" id="Group 148" o:spid="_x0000_s1059" style="position:absolute;margin-left:-78.75pt;margin-top:106.2pt;width:57.85pt;height:95.4pt;z-index:251741696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">
                <v:shape id="TextBox 121" o:spid="_x0000_s1060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BD03342" w14:textId="77777777" w:rsidR="00CE4355" w:rsidRDefault="00CE4355" w:rsidP="00CE435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9" o:spid="_x0000_s1061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">
                  <v:imagedata r:id="rId27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5248" behindDoc="0" locked="0" layoutInCell="1" allowOverlap="1" wp14:anchorId="6395AD13" wp14:editId="3CF3DB26">
            <wp:simplePos x="0" y="0"/>
            <wp:positionH relativeFrom="column">
              <wp:posOffset>2625725</wp:posOffset>
            </wp:positionH>
            <wp:positionV relativeFrom="paragraph">
              <wp:posOffset>1334135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06A" w:rsidRPr="0083606A">
        <w:rPr>
          <w:rFonts w:ascii="Arial" w:hAnsi="Arial" w:cs="Arial"/>
          <w:sz w:val="24"/>
          <w:szCs w:val="24"/>
        </w:rPr>
        <w:t xml:space="preserve">Says that Christmas will never go a - way     </w:t>
      </w:r>
    </w:p>
    <w:p w14:paraId="4DCCB1F2" w14:textId="05C867C1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0CBBE" w14:textId="05E73F57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64B7F7" w14:textId="6C094E5A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141580" w14:textId="6831B7B0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467B5" w14:textId="233A914E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8208D4" w14:textId="25AD5532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146C5" w14:textId="4DD9B778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9F4201" w14:textId="4F66A17B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49B83E" w14:textId="2ED1B969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3953DA" w14:textId="1E15AD03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1CF5BE" w14:textId="3070EBA5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24ABE" w14:textId="422AB993" w:rsidR="00AF2740" w:rsidRDefault="00AF2740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FCA8CC" w14:textId="7874C3FC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9413A5" w14:textId="37E378AD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523A56" w14:textId="32FC156B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953277" w14:textId="71884C4A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5DDDE" w14:textId="77777777" w:rsidR="00B829CB" w:rsidRPr="0083606A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3B80C1" w14:textId="77777777" w:rsidR="0083606A" w:rsidRPr="0083606A" w:rsidRDefault="0083606A" w:rsidP="008360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606A">
        <w:rPr>
          <w:rFonts w:ascii="Arial" w:hAnsi="Arial" w:cs="Arial"/>
          <w:sz w:val="24"/>
          <w:szCs w:val="24"/>
        </w:rPr>
        <w:t xml:space="preserve"> </w:t>
      </w:r>
    </w:p>
    <w:p w14:paraId="4111415A" w14:textId="77777777" w:rsidR="00B829CB" w:rsidRDefault="00B829CB" w:rsidP="0083606A">
      <w:pPr>
        <w:spacing w:after="0" w:line="240" w:lineRule="auto"/>
        <w:rPr>
          <w:rFonts w:ascii="Arial" w:hAnsi="Arial" w:cs="Arial"/>
          <w:sz w:val="24"/>
          <w:szCs w:val="24"/>
        </w:rPr>
        <w:sectPr w:rsidR="00B829CB" w:rsidSect="00753833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C53ED53" w14:textId="2E681247" w:rsidR="00BA0CDA" w:rsidRPr="00BC435A" w:rsidRDefault="00BA0CDA" w:rsidP="009C151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A0CDA" w:rsidRPr="00BC435A" w:rsidSect="00B829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606A"/>
    <w:rsid w:val="00053520"/>
    <w:rsid w:val="000D32F7"/>
    <w:rsid w:val="00115E63"/>
    <w:rsid w:val="00183110"/>
    <w:rsid w:val="00223B9A"/>
    <w:rsid w:val="0027272E"/>
    <w:rsid w:val="002D2CC3"/>
    <w:rsid w:val="004120A3"/>
    <w:rsid w:val="00650F74"/>
    <w:rsid w:val="00753833"/>
    <w:rsid w:val="0083606A"/>
    <w:rsid w:val="008E5737"/>
    <w:rsid w:val="009C1510"/>
    <w:rsid w:val="009E1E43"/>
    <w:rsid w:val="00AF2740"/>
    <w:rsid w:val="00B046A5"/>
    <w:rsid w:val="00B829CB"/>
    <w:rsid w:val="00B87675"/>
    <w:rsid w:val="00BA0CDA"/>
    <w:rsid w:val="00BC435A"/>
    <w:rsid w:val="00C06EB8"/>
    <w:rsid w:val="00C864D2"/>
    <w:rsid w:val="00CC4073"/>
    <w:rsid w:val="00CE4355"/>
    <w:rsid w:val="00D30FE4"/>
    <w:rsid w:val="00DA6D47"/>
    <w:rsid w:val="00E30859"/>
    <w:rsid w:val="00E858D6"/>
    <w:rsid w:val="00EA5D1B"/>
    <w:rsid w:val="00EA6737"/>
    <w:rsid w:val="00EB31AB"/>
    <w:rsid w:val="00F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E09B"/>
  <w15:chartTrackingRefBased/>
  <w15:docId w15:val="{49E063C7-4803-4E1A-B148-D4450290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3</cp:revision>
  <dcterms:created xsi:type="dcterms:W3CDTF">2020-12-20T19:51:00Z</dcterms:created>
  <dcterms:modified xsi:type="dcterms:W3CDTF">2020-12-20T19:57:00Z</dcterms:modified>
</cp:coreProperties>
</file>