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D5E8" w14:textId="045800B3" w:rsidR="00FD0B64" w:rsidRPr="00FD0B64" w:rsidRDefault="00FD0B64" w:rsidP="00FD0B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Come Saturday </w:t>
      </w:r>
      <w:proofErr w:type="gramStart"/>
      <w:r w:rsidRPr="00FD0B64">
        <w:rPr>
          <w:rFonts w:ascii="Arial" w:hAnsi="Arial" w:cs="Arial"/>
          <w:b/>
          <w:bCs/>
          <w:sz w:val="28"/>
          <w:szCs w:val="28"/>
        </w:rPr>
        <w:t>M</w:t>
      </w:r>
      <w:r w:rsidRPr="00FD0B64">
        <w:rPr>
          <w:rFonts w:ascii="Arial" w:hAnsi="Arial" w:cs="Arial"/>
          <w:b/>
          <w:bCs/>
          <w:sz w:val="28"/>
          <w:szCs w:val="28"/>
        </w:rPr>
        <w:t>orning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(</w:t>
      </w:r>
      <w:proofErr w:type="gramEnd"/>
      <w:r w:rsidRPr="00FD0B64">
        <w:rPr>
          <w:rFonts w:ascii="Arial" w:hAnsi="Arial" w:cs="Arial"/>
          <w:b/>
          <w:bCs/>
          <w:sz w:val="28"/>
          <w:szCs w:val="28"/>
        </w:rPr>
        <w:t xml:space="preserve">Dory Previn / Fred </w:t>
      </w:r>
      <w:proofErr w:type="spellStart"/>
      <w:r w:rsidRPr="00FD0B64">
        <w:rPr>
          <w:rFonts w:ascii="Arial" w:hAnsi="Arial" w:cs="Arial"/>
          <w:b/>
          <w:bCs/>
          <w:sz w:val="28"/>
          <w:szCs w:val="28"/>
        </w:rPr>
        <w:t>Karlin</w:t>
      </w:r>
      <w:proofErr w:type="spellEnd"/>
      <w:r w:rsidRPr="00FD0B64">
        <w:rPr>
          <w:rFonts w:ascii="Arial" w:hAnsi="Arial" w:cs="Arial"/>
          <w:b/>
          <w:bCs/>
          <w:sz w:val="28"/>
          <w:szCs w:val="28"/>
        </w:rPr>
        <w:t>)</w:t>
      </w:r>
    </w:p>
    <w:p w14:paraId="263623DF" w14:textId="5AD98E05" w:rsidR="00FD0B64" w:rsidRPr="00FD0B64" w:rsidRDefault="009B071B" w:rsidP="001A72FD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65696" behindDoc="0" locked="0" layoutInCell="1" allowOverlap="1" wp14:anchorId="0F23355D" wp14:editId="5C1947AC">
                <wp:simplePos x="0" y="0"/>
                <wp:positionH relativeFrom="column">
                  <wp:posOffset>6019800</wp:posOffset>
                </wp:positionH>
                <wp:positionV relativeFrom="paragraph">
                  <wp:posOffset>262255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28A53" w14:textId="77777777" w:rsidR="00A4269D" w:rsidRDefault="00A4269D" w:rsidP="00A426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23355D" id="Group 68" o:spid="_x0000_s1026" style="position:absolute;left:0;text-align:left;margin-left:474pt;margin-top:20.65pt;width:57.85pt;height:95.3pt;z-index:251165696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XamH7zAgAA5QYAAA4AAAAAAAAAAAAAAAAAOgIAAGRycy9lMm9Eb2Mu&#10;eG1sUEsBAi0ACgAAAAAAAAAhADuOprF0BAAAdAQAABQAAAAAAAAAAAAAAAAAWQUAAGRycy9tZWRp&#10;YS9pbWFnZTEuZ2lmUEsBAi0AFAAGAAgAAAAhAP6BOZ7iAAAACwEAAA8AAAAAAAAAAAAAAAAA/wk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27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26B28A53" w14:textId="77777777" w:rsidR="00A4269D" w:rsidRDefault="00A4269D" w:rsidP="00A426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2128" behindDoc="0" locked="0" layoutInCell="1" allowOverlap="1" wp14:anchorId="449C1B9E" wp14:editId="4515430E">
                <wp:simplePos x="0" y="0"/>
                <wp:positionH relativeFrom="column">
                  <wp:posOffset>5248275</wp:posOffset>
                </wp:positionH>
                <wp:positionV relativeFrom="paragraph">
                  <wp:posOffset>254000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489551" w14:textId="77777777" w:rsidR="00A4269D" w:rsidRDefault="00A4269D" w:rsidP="00A4269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C1B9E" id="Group 80" o:spid="_x0000_s1029" style="position:absolute;left:0;text-align:left;margin-left:413.25pt;margin-top:20pt;width:57.85pt;height:94.45pt;z-index:251312128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A1yIE44QAAAAoBAAAPAAAAZHJzL2Rvd25y&#10;ZXYueG1sTI9BS8NAEIXvgv9hGcGb3WRtSxqzKaWopyLYCuJtm0yT0OxsyG6T9N87nuxxmI/3vpet&#10;J9uKAXvfONIQzyIQSIUrG6o0fB3enhIQPhgqTesINVzRwzq/v8tMWrqRPnHYh0pwCPnUaKhD6FIp&#10;fVGjNX7mOiT+nVxvTeCzr2TZm5HDbStVFC2lNQ1xQ2063NZYnPcXq+F9NOPmOX4ddufT9vpzWHx8&#10;72LU+vFh2ryACDiFfxj+9FkdcnY6uguVXrQaErVcMKphHvEmBlZzpUAcNSiVrEDmmbydkP8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">
                <v:shape id="Picture 8" o:spid="_x0000_s1030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7" o:title=""/>
                </v:shape>
                <v:shape id="TextBox 82" o:spid="_x0000_s1031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8489551" w14:textId="77777777" w:rsidR="00A4269D" w:rsidRDefault="00A4269D" w:rsidP="00A4269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0B64" w:rsidRPr="00FD0B64">
        <w:rPr>
          <w:rFonts w:ascii="Arial" w:hAnsi="Arial" w:cs="Arial"/>
          <w:b/>
          <w:bCs/>
          <w:sz w:val="28"/>
          <w:szCs w:val="28"/>
        </w:rPr>
        <w:t>(Theme song for “The Sterile Cuckoo” 1970)</w:t>
      </w:r>
    </w:p>
    <w:p w14:paraId="628DA4A5" w14:textId="694A21D9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F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>Fm</w:t>
      </w:r>
    </w:p>
    <w:p w14:paraId="6EF23F4E" w14:textId="6E5A2889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Come Saturday morning,</w:t>
      </w:r>
    </w:p>
    <w:p w14:paraId="5E738CB8" w14:textId="2240A81F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Bb</w:t>
      </w:r>
    </w:p>
    <w:p w14:paraId="11EA5294" w14:textId="6E017369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D0B64">
        <w:rPr>
          <w:rFonts w:ascii="Arial" w:hAnsi="Arial" w:cs="Arial"/>
          <w:sz w:val="28"/>
          <w:szCs w:val="28"/>
        </w:rPr>
        <w:t>I'm</w:t>
      </w:r>
      <w:proofErr w:type="gramEnd"/>
      <w:r w:rsidRPr="00FD0B6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0B64">
        <w:rPr>
          <w:rFonts w:ascii="Arial" w:hAnsi="Arial" w:cs="Arial"/>
          <w:sz w:val="28"/>
          <w:szCs w:val="28"/>
        </w:rPr>
        <w:t>goin</w:t>
      </w:r>
      <w:proofErr w:type="spellEnd"/>
      <w:r w:rsidRPr="00FD0B64">
        <w:rPr>
          <w:rFonts w:ascii="Arial" w:hAnsi="Arial" w:cs="Arial"/>
          <w:sz w:val="28"/>
          <w:szCs w:val="28"/>
        </w:rPr>
        <w:t>' away with my friend.</w:t>
      </w:r>
    </w:p>
    <w:p w14:paraId="656EA22C" w14:textId="4AF415AA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F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</w:t>
      </w:r>
      <w:r w:rsidR="00A4269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Bb          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 Asus</w:t>
      </w:r>
      <w:proofErr w:type="gramStart"/>
      <w:r w:rsidR="00A4269D">
        <w:rPr>
          <w:rFonts w:ascii="Arial" w:hAnsi="Arial" w:cs="Arial"/>
          <w:b/>
          <w:bCs/>
          <w:sz w:val="28"/>
          <w:szCs w:val="28"/>
        </w:rPr>
        <w:t>4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</w:t>
      </w:r>
      <w:r w:rsidR="00A4269D" w:rsidRPr="00FD0B64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="00A4269D"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 w:rsidR="00A4269D">
        <w:rPr>
          <w:rFonts w:ascii="Arial" w:hAnsi="Arial" w:cs="Arial"/>
          <w:b/>
          <w:bCs/>
          <w:sz w:val="28"/>
          <w:szCs w:val="28"/>
        </w:rPr>
        <w:t xml:space="preserve"> </w:t>
      </w:r>
      <w:r w:rsidR="00A4269D" w:rsidRPr="00FD0B64">
        <w:rPr>
          <w:rFonts w:ascii="Arial" w:hAnsi="Arial" w:cs="Arial"/>
          <w:b/>
          <w:bCs/>
          <w:sz w:val="28"/>
          <w:szCs w:val="28"/>
        </w:rPr>
        <w:t>A</w:t>
      </w:r>
      <w:r w:rsidR="00A4269D">
        <w:rPr>
          <w:rFonts w:ascii="Arial" w:hAnsi="Arial" w:cs="Arial"/>
          <w:b/>
          <w:bCs/>
          <w:sz w:val="28"/>
          <w:szCs w:val="28"/>
        </w:rPr>
        <w:t>sus</w:t>
      </w:r>
      <w:r w:rsidR="00A4269D">
        <w:rPr>
          <w:rFonts w:ascii="Arial" w:hAnsi="Arial" w:cs="Arial"/>
          <w:b/>
          <w:bCs/>
          <w:sz w:val="28"/>
          <w:szCs w:val="28"/>
        </w:rPr>
        <w:t>4</w:t>
      </w:r>
      <w:r w:rsidR="00A4269D" w:rsidRPr="00FD0B64">
        <w:rPr>
          <w:rFonts w:ascii="Arial" w:hAnsi="Arial" w:cs="Arial"/>
          <w:b/>
          <w:bCs/>
          <w:sz w:val="28"/>
          <w:szCs w:val="28"/>
        </w:rPr>
        <w:t xml:space="preserve"> A</w:t>
      </w:r>
    </w:p>
    <w:p w14:paraId="60506AD8" w14:textId="106C5FCD" w:rsidR="00FD0B64" w:rsidRPr="00FD0B64" w:rsidRDefault="009B071B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38AAF1F" wp14:editId="2CF4D9A4">
                <wp:simplePos x="0" y="0"/>
                <wp:positionH relativeFrom="column">
                  <wp:posOffset>6038850</wp:posOffset>
                </wp:positionH>
                <wp:positionV relativeFrom="paragraph">
                  <wp:posOffset>139700</wp:posOffset>
                </wp:positionV>
                <wp:extent cx="734695" cy="1218565"/>
                <wp:effectExtent l="0" t="0" r="8255" b="635"/>
                <wp:wrapNone/>
                <wp:docPr id="1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2"/>
                        <wps:cNvSpPr txBox="1"/>
                        <wps:spPr>
                          <a:xfrm>
                            <a:off x="110017" y="3064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FA42B6" w14:textId="77777777" w:rsidR="00A4269D" w:rsidRDefault="00A4269D" w:rsidP="00A426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AAF1F" id="Group 167" o:spid="_x0000_s1032" style="position:absolute;margin-left:475.5pt;margin-top:11pt;width:57.85pt;height:95.95pt;z-index:251785216" coordorigin=",3064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">
                <v:shape id="Picture 19" o:spid="_x0000_s1033" type="#_x0000_t75" style="position:absolute;top:333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">
                  <v:imagedata r:id="rId9" o:title=""/>
                </v:shape>
                <v:shape id="TextBox 152" o:spid="_x0000_s1034" type="#_x0000_t202" style="position:absolute;left:1100;top:3064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2FA42B6" w14:textId="77777777" w:rsidR="00A4269D" w:rsidRDefault="00A4269D" w:rsidP="00A426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6048" behindDoc="0" locked="0" layoutInCell="1" allowOverlap="1" wp14:anchorId="73D8F1A6" wp14:editId="484E38D3">
            <wp:simplePos x="0" y="0"/>
            <wp:positionH relativeFrom="column">
              <wp:posOffset>5295900</wp:posOffset>
            </wp:positionH>
            <wp:positionV relativeFrom="paragraph">
              <wp:posOffset>180975</wp:posOffset>
            </wp:positionV>
            <wp:extent cx="647700" cy="1181100"/>
            <wp:effectExtent l="0" t="0" r="0" b="0"/>
            <wp:wrapNone/>
            <wp:docPr id="24" name="Picture 24" descr="A picture containing screen, crossword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screen, crossword, building, sitt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8432" behindDoc="0" locked="0" layoutInCell="1" allowOverlap="1" wp14:anchorId="3874110A" wp14:editId="7BE6E518">
                <wp:simplePos x="0" y="0"/>
                <wp:positionH relativeFrom="column">
                  <wp:posOffset>3811905</wp:posOffset>
                </wp:positionH>
                <wp:positionV relativeFrom="paragraph">
                  <wp:posOffset>142875</wp:posOffset>
                </wp:positionV>
                <wp:extent cx="734695" cy="1202055"/>
                <wp:effectExtent l="0" t="0" r="8255" b="0"/>
                <wp:wrapNone/>
                <wp:docPr id="1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A503C6" w14:textId="77777777" w:rsidR="00A4269D" w:rsidRDefault="00A4269D" w:rsidP="00A426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4110A" id="Group 156" o:spid="_x0000_s1035" style="position:absolute;margin-left:300.15pt;margin-top:11.25pt;width:57.85pt;height:94.65pt;z-index:251538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">
                <v:shape id="Picture 4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">
                  <v:imagedata r:id="rId12" o:title=""/>
                </v:shape>
                <v:shape id="TextBox 155" o:spid="_x0000_s1037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AA503C6" w14:textId="77777777" w:rsidR="00A4269D" w:rsidRDefault="00A4269D" w:rsidP="00A426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5568" behindDoc="0" locked="0" layoutInCell="1" allowOverlap="1" wp14:anchorId="576D6576" wp14:editId="63EFBFE1">
                <wp:simplePos x="0" y="0"/>
                <wp:positionH relativeFrom="column">
                  <wp:posOffset>4497070</wp:posOffset>
                </wp:positionH>
                <wp:positionV relativeFrom="paragraph">
                  <wp:posOffset>121920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460C95" w14:textId="3F5B4D2A" w:rsidR="00A4269D" w:rsidRDefault="00A4269D" w:rsidP="00A426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D6576" id="Group 77" o:spid="_x0000_s1038" style="position:absolute;margin-left:354.1pt;margin-top:9.6pt;width:66pt;height:96pt;z-index:251245568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D4wOuN4AAAAAoBAAAPAAAAZHJzL2Rvd25y&#10;ZXYueG1sTI/NTsMwEITvSLyDtUjcqO3wF0KcqqqAU4VEi4S4bZNtEjW2o9hN0rdnOcFpdzWj2W/y&#10;5Ww7MdIQWu8M6IUCQa70VetqA5+715sURIjoKuy8IwNnCrAsLi9yzCo/uQ8at7EWHOJChgaaGPtM&#10;ylA2ZDEsfE+OtYMfLEY+h1pWA04cbjuZKPUgLbaOPzTY07qh8rg9WQNvE06rW/0ybo6H9fl7d//+&#10;tdFkzPXVvHoGEWmOf2b4xWd0KJhp70+uCqIz8KjShK0sPPFkQ3qneNkbSLROQBa5/F+h+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">
                <v:shape id="Picture 5" o:spid="_x0000_s1039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4" o:title=""/>
                </v:shape>
                <v:shape id="TextBox 79" o:spid="_x0000_s1040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B460C95" w14:textId="3F5B4D2A" w:rsidR="00A4269D" w:rsidRDefault="00A4269D" w:rsidP="00A426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FD0B64" w:rsidRPr="00FD0B64">
        <w:rPr>
          <w:rFonts w:ascii="Arial" w:hAnsi="Arial" w:cs="Arial"/>
          <w:sz w:val="28"/>
          <w:szCs w:val="28"/>
        </w:rPr>
        <w:t>We'll</w:t>
      </w:r>
      <w:proofErr w:type="gramEnd"/>
      <w:r w:rsidR="00FD0B64" w:rsidRPr="00FD0B64">
        <w:rPr>
          <w:rFonts w:ascii="Arial" w:hAnsi="Arial" w:cs="Arial"/>
          <w:sz w:val="28"/>
          <w:szCs w:val="28"/>
        </w:rPr>
        <w:t xml:space="preserve"> Saturday spend till the end of the day.</w:t>
      </w:r>
      <w:r w:rsidR="00A4269D" w:rsidRPr="00A4269D">
        <w:rPr>
          <w:noProof/>
        </w:rPr>
        <w:t xml:space="preserve"> </w:t>
      </w:r>
    </w:p>
    <w:p w14:paraId="081FB9C9" w14:textId="5A506870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Dm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G7</w:t>
      </w:r>
    </w:p>
    <w:p w14:paraId="44271B47" w14:textId="7A5157B2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Just I and my friend.</w:t>
      </w:r>
    </w:p>
    <w:p w14:paraId="2B4E42AB" w14:textId="0D0BF739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Dm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    G7    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   C</w:t>
      </w:r>
    </w:p>
    <w:p w14:paraId="746065B9" w14:textId="37AB667E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D0B64">
        <w:rPr>
          <w:rFonts w:ascii="Arial" w:hAnsi="Arial" w:cs="Arial"/>
          <w:sz w:val="28"/>
          <w:szCs w:val="28"/>
        </w:rPr>
        <w:t>We'll</w:t>
      </w:r>
      <w:proofErr w:type="gramEnd"/>
      <w:r w:rsidRPr="00FD0B64">
        <w:rPr>
          <w:rFonts w:ascii="Arial" w:hAnsi="Arial" w:cs="Arial"/>
          <w:sz w:val="28"/>
          <w:szCs w:val="28"/>
        </w:rPr>
        <w:t xml:space="preserve"> travel for miles in our Saturday smiles.</w:t>
      </w:r>
      <w:r w:rsidR="00A4269D" w:rsidRPr="00A4269D">
        <w:rPr>
          <w:noProof/>
        </w:rPr>
        <w:t xml:space="preserve"> </w:t>
      </w:r>
    </w:p>
    <w:p w14:paraId="312B4E9D" w14:textId="5BC2CCC9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F    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  Em7</w:t>
      </w:r>
    </w:p>
    <w:p w14:paraId="65739FCB" w14:textId="5E883E64" w:rsidR="00FD0B64" w:rsidRPr="00FD0B64" w:rsidRDefault="009B071B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63A9472" wp14:editId="2A30A713">
                <wp:simplePos x="0" y="0"/>
                <wp:positionH relativeFrom="column">
                  <wp:posOffset>6040755</wp:posOffset>
                </wp:positionH>
                <wp:positionV relativeFrom="paragraph">
                  <wp:posOffset>114300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888066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066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98962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7FE7D" w14:textId="77777777" w:rsidR="00A4269D" w:rsidRDefault="00A4269D" w:rsidP="00A426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A9472" id="Group 150" o:spid="_x0000_s1041" style="position:absolute;margin-left:475.65pt;margin-top:9pt;width:57.85pt;height:94.65pt;z-index:251719680" coordorigin="188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">
                <v:shape id="Picture 16" o:spid="_x0000_s1042" type="#_x0000_t75" style="position:absolute;left:1888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16" o:title=""/>
                </v:shape>
                <v:shape id="TextBox 137" o:spid="_x0000_s1043" type="#_x0000_t202" style="position:absolute;left:1989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AE7FE7D" w14:textId="77777777" w:rsidR="00A4269D" w:rsidRDefault="00A4269D" w:rsidP="00A426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8256" behindDoc="0" locked="0" layoutInCell="1" allowOverlap="1" wp14:anchorId="29607741" wp14:editId="4F9EBC68">
                <wp:simplePos x="0" y="0"/>
                <wp:positionH relativeFrom="column">
                  <wp:posOffset>5285105</wp:posOffset>
                </wp:positionH>
                <wp:positionV relativeFrom="paragraph">
                  <wp:posOffset>114935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5BF192" w14:textId="77777777" w:rsidR="00A4269D" w:rsidRDefault="00A4269D" w:rsidP="00A426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07741" id="Group 83" o:spid="_x0000_s1044" style="position:absolute;margin-left:416.15pt;margin-top:9.05pt;width:57.85pt;height:95.4pt;z-index:251488256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">
                <v:shape id="Picture 11" o:spid="_x0000_s1045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8" o:title=""/>
                </v:shape>
                <v:shape id="TextBox 85" o:spid="_x0000_s1046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45BF192" w14:textId="77777777" w:rsidR="00A4269D" w:rsidRDefault="00A4269D" w:rsidP="00A426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0B64" w:rsidRPr="00FD0B64">
        <w:rPr>
          <w:rFonts w:ascii="Arial" w:hAnsi="Arial" w:cs="Arial"/>
          <w:sz w:val="28"/>
          <w:szCs w:val="28"/>
        </w:rPr>
        <w:t xml:space="preserve">And then </w:t>
      </w:r>
      <w:proofErr w:type="gramStart"/>
      <w:r w:rsidR="00FD0B64" w:rsidRPr="00FD0B64">
        <w:rPr>
          <w:rFonts w:ascii="Arial" w:hAnsi="Arial" w:cs="Arial"/>
          <w:sz w:val="28"/>
          <w:szCs w:val="28"/>
        </w:rPr>
        <w:t>we'll</w:t>
      </w:r>
      <w:proofErr w:type="gramEnd"/>
      <w:r w:rsidR="00FD0B64" w:rsidRPr="00FD0B64">
        <w:rPr>
          <w:rFonts w:ascii="Arial" w:hAnsi="Arial" w:cs="Arial"/>
          <w:sz w:val="28"/>
          <w:szCs w:val="28"/>
        </w:rPr>
        <w:t xml:space="preserve"> move on.</w:t>
      </w:r>
    </w:p>
    <w:p w14:paraId="1FC628E2" w14:textId="4A69687B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F  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C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Am   Dm</w:t>
      </w:r>
      <w:r w:rsidR="00A4269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   G7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C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D0B64">
        <w:rPr>
          <w:rFonts w:ascii="Arial" w:hAnsi="Arial" w:cs="Arial"/>
          <w:b/>
          <w:bCs/>
          <w:sz w:val="28"/>
          <w:szCs w:val="28"/>
        </w:rPr>
        <w:t>F C</w:t>
      </w:r>
    </w:p>
    <w:p w14:paraId="101B1C6E" w14:textId="1AB1C157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 xml:space="preserve">But we will </w:t>
      </w:r>
      <w:proofErr w:type="gramStart"/>
      <w:r w:rsidRPr="00FD0B64">
        <w:rPr>
          <w:rFonts w:ascii="Arial" w:hAnsi="Arial" w:cs="Arial"/>
          <w:sz w:val="28"/>
          <w:szCs w:val="28"/>
        </w:rPr>
        <w:t>remember,</w:t>
      </w:r>
      <w:r w:rsidR="001A72FD">
        <w:rPr>
          <w:rFonts w:ascii="Arial" w:hAnsi="Arial" w:cs="Arial"/>
          <w:sz w:val="28"/>
          <w:szCs w:val="28"/>
        </w:rPr>
        <w:t xml:space="preserve"> </w:t>
      </w:r>
      <w:r w:rsidRPr="00FD0B64">
        <w:rPr>
          <w:rFonts w:ascii="Arial" w:hAnsi="Arial" w:cs="Arial"/>
          <w:sz w:val="28"/>
          <w:szCs w:val="28"/>
        </w:rPr>
        <w:t xml:space="preserve"> long</w:t>
      </w:r>
      <w:proofErr w:type="gramEnd"/>
      <w:r w:rsidRPr="00FD0B64">
        <w:rPr>
          <w:rFonts w:ascii="Arial" w:hAnsi="Arial" w:cs="Arial"/>
          <w:sz w:val="28"/>
          <w:szCs w:val="28"/>
        </w:rPr>
        <w:t xml:space="preserve"> after Saturday's gone.</w:t>
      </w:r>
    </w:p>
    <w:p w14:paraId="7B1E4F85" w14:textId="52A7BD8D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 xml:space="preserve"> </w:t>
      </w:r>
    </w:p>
    <w:p w14:paraId="54DD9DEC" w14:textId="5EB59044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F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</w:t>
      </w:r>
      <w:r w:rsidR="00A4269D">
        <w:rPr>
          <w:rFonts w:ascii="Arial" w:hAnsi="Arial" w:cs="Arial"/>
          <w:b/>
          <w:bCs/>
          <w:sz w:val="28"/>
          <w:szCs w:val="28"/>
        </w:rPr>
        <w:t>G</w:t>
      </w:r>
      <w:proofErr w:type="gramStart"/>
      <w:r w:rsidR="00A4269D">
        <w:rPr>
          <w:rFonts w:ascii="Arial" w:hAnsi="Arial" w:cs="Arial"/>
          <w:b/>
          <w:bCs/>
          <w:sz w:val="28"/>
          <w:szCs w:val="28"/>
        </w:rPr>
        <w:t>7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</w:t>
      </w:r>
      <w:r w:rsidR="001A72FD" w:rsidRPr="00FD0B64">
        <w:rPr>
          <w:rFonts w:ascii="Arial" w:hAnsi="Arial" w:cs="Arial"/>
          <w:b/>
          <w:bCs/>
          <w:sz w:val="28"/>
          <w:szCs w:val="28"/>
        </w:rPr>
        <w:t>(</w:t>
      </w:r>
      <w:proofErr w:type="gramEnd"/>
      <w:r w:rsidR="001A72FD" w:rsidRPr="00FD0B64">
        <w:rPr>
          <w:rFonts w:ascii="Arial" w:hAnsi="Arial" w:cs="Arial"/>
          <w:b/>
          <w:bCs/>
          <w:sz w:val="28"/>
          <w:szCs w:val="28"/>
        </w:rPr>
        <w:t>x3)</w:t>
      </w:r>
    </w:p>
    <w:p w14:paraId="55004345" w14:textId="4F235A60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Come Saturday morning</w:t>
      </w:r>
    </w:p>
    <w:p w14:paraId="0621946C" w14:textId="059C7BC5" w:rsidR="00FD0B64" w:rsidRPr="00FD0B64" w:rsidRDefault="009B071B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3D635CF0" wp14:editId="728F33C4">
                <wp:simplePos x="0" y="0"/>
                <wp:positionH relativeFrom="column">
                  <wp:posOffset>6035675</wp:posOffset>
                </wp:positionH>
                <wp:positionV relativeFrom="paragraph">
                  <wp:posOffset>100965</wp:posOffset>
                </wp:positionV>
                <wp:extent cx="734695" cy="1219835"/>
                <wp:effectExtent l="0" t="0" r="8255" b="0"/>
                <wp:wrapNone/>
                <wp:docPr id="2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73666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666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4"/>
                        <wps:cNvSpPr txBox="1"/>
                        <wps:spPr>
                          <a:xfrm>
                            <a:off x="1066760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D5016E" w14:textId="77777777" w:rsidR="00A4269D" w:rsidRDefault="00A4269D" w:rsidP="00A426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35CF0" id="Group 168" o:spid="_x0000_s1047" style="position:absolute;margin-left:475.25pt;margin-top:7.95pt;width:57.85pt;height:96.05pt;z-index:251864064" coordorigin="973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">
                <v:shape id="Picture 22" o:spid="_x0000_s1048" type="#_x0000_t75" style="position:absolute;left:973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">
                  <v:imagedata r:id="rId20" o:title=""/>
                </v:shape>
                <v:shape id="TextBox 154" o:spid="_x0000_s1049" type="#_x0000_t202" style="position:absolute;left:10667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9D5016E" w14:textId="77777777" w:rsidR="00A4269D" w:rsidRDefault="00A4269D" w:rsidP="00A426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4ED4EBED" wp14:editId="62E86C74">
                <wp:simplePos x="0" y="0"/>
                <wp:positionH relativeFrom="column">
                  <wp:posOffset>5229225</wp:posOffset>
                </wp:positionH>
                <wp:positionV relativeFrom="paragraph">
                  <wp:posOffset>87630</wp:posOffset>
                </wp:positionV>
                <wp:extent cx="734695" cy="1211580"/>
                <wp:effectExtent l="0" t="0" r="8255" b="7620"/>
                <wp:wrapNone/>
                <wp:docPr id="1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3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53842B" w14:textId="77777777" w:rsidR="00A4269D" w:rsidRDefault="00A4269D" w:rsidP="00A4269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D4EBED" id="Group 149" o:spid="_x0000_s1050" style="position:absolute;margin-left:411.75pt;margin-top:6.9pt;width:57.85pt;height:95.4pt;z-index:2515845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">
                <v:shape id="TextBox 124" o:spid="_x0000_s1051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C53842B" w14:textId="77777777" w:rsidR="00A4269D" w:rsidRDefault="00A4269D" w:rsidP="00A426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4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">
                  <v:imagedata r:id="rId22" o:title=""/>
                </v:shape>
              </v:group>
            </w:pict>
          </mc:Fallback>
        </mc:AlternateContent>
      </w:r>
      <w:r w:rsidR="00FD0B64" w:rsidRPr="00FD0B64">
        <w:rPr>
          <w:rFonts w:ascii="Arial" w:hAnsi="Arial" w:cs="Arial"/>
          <w:sz w:val="28"/>
          <w:szCs w:val="28"/>
        </w:rPr>
        <w:t xml:space="preserve"> </w:t>
      </w:r>
    </w:p>
    <w:p w14:paraId="57103F40" w14:textId="74D8497E" w:rsidR="001A72FD" w:rsidRPr="00FD0B64" w:rsidRDefault="001A72FD" w:rsidP="001A72F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F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>Fm</w:t>
      </w:r>
    </w:p>
    <w:p w14:paraId="25575630" w14:textId="3E32A1FE" w:rsidR="001A72FD" w:rsidRPr="00FD0B64" w:rsidRDefault="001A72FD" w:rsidP="001A72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Come Saturday morning,</w:t>
      </w:r>
    </w:p>
    <w:p w14:paraId="22924469" w14:textId="3C5D8064" w:rsidR="001A72FD" w:rsidRPr="00FD0B64" w:rsidRDefault="001A72FD" w:rsidP="001A72F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Bb</w:t>
      </w:r>
      <w:r w:rsidR="009B071B" w:rsidRPr="009B071B">
        <w:rPr>
          <w:noProof/>
        </w:rPr>
        <w:t xml:space="preserve"> </w:t>
      </w:r>
    </w:p>
    <w:p w14:paraId="2C9ACC2A" w14:textId="098C82C4" w:rsidR="00FD0B64" w:rsidRPr="00FD0B64" w:rsidRDefault="001A72FD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D0B64">
        <w:rPr>
          <w:rFonts w:ascii="Arial" w:hAnsi="Arial" w:cs="Arial"/>
          <w:sz w:val="28"/>
          <w:szCs w:val="28"/>
        </w:rPr>
        <w:t>I'm</w:t>
      </w:r>
      <w:proofErr w:type="gramEnd"/>
      <w:r w:rsidRPr="00FD0B6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0B64">
        <w:rPr>
          <w:rFonts w:ascii="Arial" w:hAnsi="Arial" w:cs="Arial"/>
          <w:sz w:val="28"/>
          <w:szCs w:val="28"/>
        </w:rPr>
        <w:t>goin</w:t>
      </w:r>
      <w:proofErr w:type="spellEnd"/>
      <w:r w:rsidRPr="00FD0B64">
        <w:rPr>
          <w:rFonts w:ascii="Arial" w:hAnsi="Arial" w:cs="Arial"/>
          <w:sz w:val="28"/>
          <w:szCs w:val="28"/>
        </w:rPr>
        <w:t>' away with my friend.</w:t>
      </w:r>
      <w:r w:rsidR="00A4269D" w:rsidRPr="00A4269D">
        <w:rPr>
          <w:noProof/>
        </w:rPr>
        <w:t xml:space="preserve"> </w:t>
      </w:r>
    </w:p>
    <w:p w14:paraId="499727B2" w14:textId="249696A2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F 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 w:rsidR="00A4269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Bb       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      Asus</w:t>
      </w:r>
      <w:proofErr w:type="gramStart"/>
      <w:r w:rsidR="00A4269D">
        <w:rPr>
          <w:rFonts w:ascii="Arial" w:hAnsi="Arial" w:cs="Arial"/>
          <w:b/>
          <w:bCs/>
          <w:sz w:val="28"/>
          <w:szCs w:val="28"/>
        </w:rPr>
        <w:t>4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FD0B64">
        <w:rPr>
          <w:rFonts w:ascii="Arial" w:hAnsi="Arial" w:cs="Arial"/>
          <w:b/>
          <w:bCs/>
          <w:sz w:val="28"/>
          <w:szCs w:val="28"/>
        </w:rPr>
        <w:t xml:space="preserve"> A</w:t>
      </w:r>
      <w:r w:rsidR="00A4269D">
        <w:rPr>
          <w:rFonts w:ascii="Arial" w:hAnsi="Arial" w:cs="Arial"/>
          <w:b/>
          <w:bCs/>
          <w:sz w:val="28"/>
          <w:szCs w:val="28"/>
        </w:rPr>
        <w:t>sus4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A</w:t>
      </w:r>
    </w:p>
    <w:p w14:paraId="46DAB998" w14:textId="327068DE" w:rsidR="00FD0B64" w:rsidRPr="00FD0B64" w:rsidRDefault="009B071B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D3126E7" wp14:editId="018C4487">
                <wp:simplePos x="0" y="0"/>
                <wp:positionH relativeFrom="column">
                  <wp:posOffset>4124325</wp:posOffset>
                </wp:positionH>
                <wp:positionV relativeFrom="paragraph">
                  <wp:posOffset>158750</wp:posOffset>
                </wp:positionV>
                <wp:extent cx="2600325" cy="2286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C3054" w14:textId="77777777" w:rsidR="009B071B" w:rsidRDefault="009B071B" w:rsidP="009B071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126E7" id="Text Box 25" o:spid="_x0000_s1053" type="#_x0000_t202" style="position:absolute;margin-left:324.75pt;margin-top:12.5pt;width:204.75pt;height:1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">
                <v:textbox>
                  <w:txbxContent>
                    <w:p w14:paraId="07EC3054" w14:textId="77777777" w:rsidR="009B071B" w:rsidRDefault="009B071B" w:rsidP="009B071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D0B64" w:rsidRPr="00FD0B64">
        <w:rPr>
          <w:rFonts w:ascii="Arial" w:hAnsi="Arial" w:cs="Arial"/>
          <w:sz w:val="28"/>
          <w:szCs w:val="28"/>
        </w:rPr>
        <w:t>We'll</w:t>
      </w:r>
      <w:proofErr w:type="gramEnd"/>
      <w:r w:rsidR="00FD0B64" w:rsidRPr="00FD0B64">
        <w:rPr>
          <w:rFonts w:ascii="Arial" w:hAnsi="Arial" w:cs="Arial"/>
          <w:sz w:val="28"/>
          <w:szCs w:val="28"/>
        </w:rPr>
        <w:t xml:space="preserve"> Saturday laugh more than half of the day.</w:t>
      </w:r>
      <w:r w:rsidR="00A4269D" w:rsidRPr="00A4269D">
        <w:rPr>
          <w:noProof/>
        </w:rPr>
        <w:t xml:space="preserve"> </w:t>
      </w:r>
    </w:p>
    <w:p w14:paraId="500EE591" w14:textId="5A94ECE6" w:rsidR="00FD0B64" w:rsidRPr="00FD0B64" w:rsidRDefault="009B071B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49DB714E" wp14:editId="25EED3B4">
                <wp:simplePos x="0" y="0"/>
                <wp:positionH relativeFrom="column">
                  <wp:posOffset>3433445</wp:posOffset>
                </wp:positionH>
                <wp:positionV relativeFrom="paragraph">
                  <wp:posOffset>2606675</wp:posOffset>
                </wp:positionV>
                <wp:extent cx="734695" cy="1210310"/>
                <wp:effectExtent l="0" t="0" r="8255" b="8890"/>
                <wp:wrapNone/>
                <wp:docPr id="26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36358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162498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4"/>
                        <wps:cNvSpPr txBox="1"/>
                        <wps:spPr>
                          <a:xfrm>
                            <a:off x="4421142" y="136358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02557B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B714E" id="Group 152" o:spid="_x0000_s1054" style="position:absolute;margin-left:270.35pt;margin-top:205.25pt;width:57.85pt;height:95.3pt;z-index:251951104" coordorigin="43195,1363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">
                <v:shape id="Picture 27" o:spid="_x0000_s1055" type="#_x0000_t75" style="position:absolute;left:43195;top:1624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">
                  <v:imagedata r:id="rId24" o:title=""/>
                </v:shape>
                <v:shape id="TextBox 154" o:spid="_x0000_s1056" type="#_x0000_t202" style="position:absolute;left:44211;top:1363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D02557B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6816" behindDoc="0" locked="0" layoutInCell="1" allowOverlap="1" wp14:anchorId="2480A8CC" wp14:editId="15D96EE6">
                <wp:simplePos x="0" y="0"/>
                <wp:positionH relativeFrom="column">
                  <wp:posOffset>6014720</wp:posOffset>
                </wp:positionH>
                <wp:positionV relativeFrom="paragraph">
                  <wp:posOffset>2597785</wp:posOffset>
                </wp:positionV>
                <wp:extent cx="734695" cy="1211580"/>
                <wp:effectExtent l="0" t="0" r="8255" b="7620"/>
                <wp:wrapNone/>
                <wp:docPr id="67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8785" y="136574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785" y="162810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45"/>
                        <wps:cNvSpPr txBox="1"/>
                        <wps:spPr>
                          <a:xfrm>
                            <a:off x="1838805" y="136574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325773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0A8CC" id="Group 143" o:spid="_x0000_s1057" style="position:absolute;margin-left:473.6pt;margin-top:204.55pt;width:57.85pt;height:95.4pt;z-index:252066816" coordorigin="17287,1365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">
                <v:shape id="Picture 68" o:spid="_x0000_s1058" type="#_x0000_t75" style="position:absolute;left:17287;top:162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Ia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WDMDZ8&#10;CT9ATr4AAAD//wMAUEsBAi0AFAAGAAgAAAAhANvh9svuAAAAhQEAABMAAAAAAAAAAAAAAAAAAAAA&#10;AFtDb250ZW50X1R5cGVzXS54bWxQSwECLQAUAAYACAAAACEAWvQsW78AAAAVAQAACwAAAAAAAAAA&#10;AAAAAAAfAQAAX3JlbHMvLnJlbHNQSwECLQAUAAYACAAAACEAjLDSGr0AAADbAAAADwAAAAAAAAAA&#10;AAAAAAAHAgAAZHJzL2Rvd25yZXYueG1sUEsFBgAAAAADAAMAtwAAAPECAAAAAA==&#10;">
                  <v:imagedata r:id="rId18" o:title=""/>
                </v:shape>
                <v:shape id="TextBox 145" o:spid="_x0000_s1059" type="#_x0000_t202" style="position:absolute;left:18388;top:13657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07325773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08128" behindDoc="0" locked="0" layoutInCell="1" allowOverlap="1" wp14:anchorId="5BE26202" wp14:editId="567306D1">
                <wp:simplePos x="0" y="0"/>
                <wp:positionH relativeFrom="column">
                  <wp:posOffset>4324350</wp:posOffset>
                </wp:positionH>
                <wp:positionV relativeFrom="paragraph">
                  <wp:posOffset>2601595</wp:posOffset>
                </wp:positionV>
                <wp:extent cx="734695" cy="1211580"/>
                <wp:effectExtent l="0" t="0" r="8255" b="7620"/>
                <wp:wrapNone/>
                <wp:docPr id="8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29F598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26202" id="Group 95" o:spid="_x0000_s1060" style="position:absolute;margin-left:340.5pt;margin-top:204.85pt;width:57.85pt;height:95.4pt;z-index:2522081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">
                <v:shape id="Picture 83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">
                  <v:imagedata r:id="rId26" o:title=""/>
                </v:shape>
                <v:shape id="TextBox 94" o:spid="_x0000_s1062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7329F598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3264" behindDoc="0" locked="0" layoutInCell="1" allowOverlap="1" wp14:anchorId="0B006A7C" wp14:editId="5865DA42">
                <wp:simplePos x="0" y="0"/>
                <wp:positionH relativeFrom="column">
                  <wp:posOffset>4359275</wp:posOffset>
                </wp:positionH>
                <wp:positionV relativeFrom="paragraph">
                  <wp:posOffset>1370965</wp:posOffset>
                </wp:positionV>
                <wp:extent cx="734695" cy="1207135"/>
                <wp:effectExtent l="0" t="0" r="8255" b="0"/>
                <wp:wrapNone/>
                <wp:docPr id="6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367072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16252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48"/>
                        <wps:cNvSpPr txBox="1"/>
                        <wps:spPr>
                          <a:xfrm>
                            <a:off x="2646369" y="1367072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66677E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06A7C" id="Group 146" o:spid="_x0000_s1063" style="position:absolute;margin-left:343.25pt;margin-top:107.95pt;width:57.85pt;height:95.05pt;z-index:252043264" coordorigin="25569,1367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">
                <v:shape id="Picture 65" o:spid="_x0000_s1064" type="#_x0000_t75" style="position:absolute;left:25569;top:1625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">
                  <v:imagedata r:id="rId28" o:title=""/>
                </v:shape>
                <v:shape id="TextBox 148" o:spid="_x0000_s1065" type="#_x0000_t202" style="position:absolute;left:26463;top:1367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5F66677E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4816" behindDoc="0" locked="0" layoutInCell="1" allowOverlap="1" wp14:anchorId="0C02D433" wp14:editId="3EBC49BE">
                <wp:simplePos x="0" y="0"/>
                <wp:positionH relativeFrom="column">
                  <wp:posOffset>5943600</wp:posOffset>
                </wp:positionH>
                <wp:positionV relativeFrom="paragraph">
                  <wp:posOffset>182245</wp:posOffset>
                </wp:positionV>
                <wp:extent cx="914400" cy="1210310"/>
                <wp:effectExtent l="0" t="0" r="0" b="8890"/>
                <wp:wrapNone/>
                <wp:docPr id="77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197E4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2D433" id="Group 183" o:spid="_x0000_s1066" style="position:absolute;margin-left:468pt;margin-top:14.35pt;width:1in;height:95.3pt;z-index:2521948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">
                <v:shape id="Picture 79" o:spid="_x0000_s1067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">
                  <v:imagedata r:id="rId30" o:title=""/>
                </v:shape>
                <v:shape id="TextBox 178" o:spid="_x0000_s1068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3D3197E4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5728" behindDoc="0" locked="0" layoutInCell="1" allowOverlap="1" wp14:anchorId="679D51B1" wp14:editId="714D54D4">
                <wp:simplePos x="0" y="0"/>
                <wp:positionH relativeFrom="column">
                  <wp:posOffset>5232400</wp:posOffset>
                </wp:positionH>
                <wp:positionV relativeFrom="paragraph">
                  <wp:posOffset>141605</wp:posOffset>
                </wp:positionV>
                <wp:extent cx="734695" cy="1219200"/>
                <wp:effectExtent l="0" t="0" r="8255" b="0"/>
                <wp:wrapNone/>
                <wp:docPr id="7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1348022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78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39"/>
                        <wps:cNvSpPr txBox="1"/>
                        <wps:spPr>
                          <a:xfrm>
                            <a:off x="109537" y="1348022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FD9C98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D51B1" id="Group 137" o:spid="_x0000_s1069" style="position:absolute;margin-left:412pt;margin-top:11.15pt;width:57.85pt;height:96pt;z-index:252105728" coordorigin=",1348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">
                <v:shape id="Picture 72" o:spid="_x0000_s1070" type="#_x0000_t75" style="position:absolute;top:1617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RD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zFJ5f4g+Q6wcAAAD//wMAUEsBAi0AFAAGAAgAAAAhANvh9svuAAAAhQEAABMAAAAAAAAAAAAA&#10;AAAAAAAAAFtDb250ZW50X1R5cGVzXS54bWxQSwECLQAUAAYACAAAACEAWvQsW78AAAAVAQAACwAA&#10;AAAAAAAAAAAAAAAfAQAAX3JlbHMvLnJlbHNQSwECLQAUAAYACAAAACEAGK20Q8MAAADbAAAADwAA&#10;AAAAAAAAAAAAAAAHAgAAZHJzL2Rvd25yZXYueG1sUEsFBgAAAAADAAMAtwAAAPcCAAAAAA==&#10;">
                  <v:imagedata r:id="rId14" o:title=""/>
                </v:shape>
                <v:shape id="TextBox 139" o:spid="_x0000_s1071" type="#_x0000_t202" style="position:absolute;left:1095;top:13480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21FD9C98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2848" behindDoc="0" locked="0" layoutInCell="1" allowOverlap="1" wp14:anchorId="68A22EF4" wp14:editId="024C2C27">
                <wp:simplePos x="0" y="0"/>
                <wp:positionH relativeFrom="column">
                  <wp:posOffset>4433570</wp:posOffset>
                </wp:positionH>
                <wp:positionV relativeFrom="paragraph">
                  <wp:posOffset>149225</wp:posOffset>
                </wp:positionV>
                <wp:extent cx="734695" cy="1210310"/>
                <wp:effectExtent l="0" t="0" r="8255" b="8890"/>
                <wp:wrapNone/>
                <wp:docPr id="2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1355114"/>
                          <a:chExt cx="735013" cy="1210733"/>
                        </a:xfrm>
                      </wpg:grpSpPr>
                      <wps:wsp>
                        <wps:cNvPr id="30" name="TextBox 150"/>
                        <wps:cNvSpPr txBox="1"/>
                        <wps:spPr>
                          <a:xfrm>
                            <a:off x="3564418" y="135511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AFD7C5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1616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A22EF4" id="_x0000_s1072" style="position:absolute;margin-left:349.1pt;margin-top:11.75pt;width:57.85pt;height:95.3pt;z-index:251982848" coordorigin="34543,1355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">
                <v:shape id="TextBox 150" o:spid="_x0000_s1073" type="#_x0000_t202" style="position:absolute;left:35644;top:1355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3AFD7C5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74" type="#_x0000_t75" style="position:absolute;left:34543;top:1616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FD0B64" w:rsidRPr="00FD0B64">
        <w:rPr>
          <w:rFonts w:ascii="Arial" w:hAnsi="Arial" w:cs="Arial"/>
          <w:b/>
          <w:bCs/>
          <w:sz w:val="28"/>
          <w:szCs w:val="28"/>
        </w:rPr>
        <w:t xml:space="preserve">Dm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D0B64" w:rsidRPr="00FD0B64">
        <w:rPr>
          <w:rFonts w:ascii="Arial" w:hAnsi="Arial" w:cs="Arial"/>
          <w:b/>
          <w:bCs/>
          <w:sz w:val="28"/>
          <w:szCs w:val="28"/>
        </w:rPr>
        <w:t xml:space="preserve">    G7</w:t>
      </w:r>
    </w:p>
    <w:p w14:paraId="6689D459" w14:textId="5EC34C1E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Just I and my friend.</w:t>
      </w:r>
      <w:r w:rsidR="009B071B" w:rsidRPr="009B071B">
        <w:rPr>
          <w:noProof/>
        </w:rPr>
        <w:t xml:space="preserve"> </w:t>
      </w:r>
    </w:p>
    <w:p w14:paraId="50A45105" w14:textId="489EB4BE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Dm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    G7   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       C</w:t>
      </w:r>
    </w:p>
    <w:p w14:paraId="4AC4FBDE" w14:textId="059686C1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Dressed up in our rings and our Saturday things.</w:t>
      </w:r>
    </w:p>
    <w:p w14:paraId="01FF3F55" w14:textId="2A5A0FF9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F         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 Em7</w:t>
      </w:r>
    </w:p>
    <w:p w14:paraId="382D3E86" w14:textId="56E5FD6F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 xml:space="preserve">And then </w:t>
      </w:r>
      <w:proofErr w:type="gramStart"/>
      <w:r w:rsidRPr="00FD0B64">
        <w:rPr>
          <w:rFonts w:ascii="Arial" w:hAnsi="Arial" w:cs="Arial"/>
          <w:sz w:val="28"/>
          <w:szCs w:val="28"/>
        </w:rPr>
        <w:t>we'll</w:t>
      </w:r>
      <w:proofErr w:type="gramEnd"/>
      <w:r w:rsidRPr="00FD0B64">
        <w:rPr>
          <w:rFonts w:ascii="Arial" w:hAnsi="Arial" w:cs="Arial"/>
          <w:sz w:val="28"/>
          <w:szCs w:val="28"/>
        </w:rPr>
        <w:t xml:space="preserve"> move on.</w:t>
      </w:r>
    </w:p>
    <w:p w14:paraId="3AC47FB0" w14:textId="054BFEDB" w:rsidR="00FD0B64" w:rsidRPr="00FD0B64" w:rsidRDefault="009B071B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214272" behindDoc="0" locked="0" layoutInCell="1" allowOverlap="1" wp14:anchorId="27049970" wp14:editId="400ADB52">
            <wp:simplePos x="0" y="0"/>
            <wp:positionH relativeFrom="column">
              <wp:posOffset>5282565</wp:posOffset>
            </wp:positionH>
            <wp:positionV relativeFrom="paragraph">
              <wp:posOffset>160655</wp:posOffset>
            </wp:positionV>
            <wp:extent cx="651531" cy="1193712"/>
            <wp:effectExtent l="0" t="0" r="0" b="6985"/>
            <wp:wrapNone/>
            <wp:docPr id="89" name="Picture 89" descr="A picture containing screen, crossword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A picture containing screen, crossword, building, sitting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31" cy="1193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8192" behindDoc="0" locked="0" layoutInCell="1" allowOverlap="1" wp14:anchorId="404AA03B" wp14:editId="3F68AE6E">
                <wp:simplePos x="0" y="0"/>
                <wp:positionH relativeFrom="column">
                  <wp:posOffset>6031230</wp:posOffset>
                </wp:positionH>
                <wp:positionV relativeFrom="paragraph">
                  <wp:posOffset>106680</wp:posOffset>
                </wp:positionV>
                <wp:extent cx="734695" cy="1211580"/>
                <wp:effectExtent l="0" t="0" r="8255" b="7620"/>
                <wp:wrapNone/>
                <wp:docPr id="7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878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26"/>
                        <wps:cNvSpPr txBox="1"/>
                        <wps:spPr>
                          <a:xfrm>
                            <a:off x="2717268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CD751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AA03B" id="Group 124" o:spid="_x0000_s1075" style="position:absolute;margin-left:474.9pt;margin-top:8.4pt;width:57.85pt;height:95.4pt;z-index:252168192" coordorigin="2598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">
                <v:shape id="Picture 75" o:spid="_x0000_s1076" type="#_x0000_t75" style="position:absolute;left:2598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">
                  <v:imagedata r:id="rId33" o:title=""/>
                </v:shape>
                <v:shape id="TextBox 126" o:spid="_x0000_s1077" type="#_x0000_t202" style="position:absolute;left:2717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100CD751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0B64" w:rsidRPr="00FD0B64">
        <w:rPr>
          <w:rFonts w:ascii="Arial" w:hAnsi="Arial" w:cs="Arial"/>
          <w:b/>
          <w:bCs/>
          <w:sz w:val="28"/>
          <w:szCs w:val="28"/>
        </w:rPr>
        <w:t xml:space="preserve">F  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FD0B64" w:rsidRPr="00FD0B64">
        <w:rPr>
          <w:rFonts w:ascii="Arial" w:hAnsi="Arial" w:cs="Arial"/>
          <w:b/>
          <w:bCs/>
          <w:sz w:val="28"/>
          <w:szCs w:val="28"/>
        </w:rPr>
        <w:t xml:space="preserve">      C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</w:t>
      </w:r>
      <w:r w:rsidR="00FD0B64" w:rsidRPr="00FD0B64">
        <w:rPr>
          <w:rFonts w:ascii="Arial" w:hAnsi="Arial" w:cs="Arial"/>
          <w:b/>
          <w:bCs/>
          <w:sz w:val="28"/>
          <w:szCs w:val="28"/>
        </w:rPr>
        <w:t>Am   Dm</w:t>
      </w:r>
      <w:r w:rsidR="00A4269D">
        <w:rPr>
          <w:rFonts w:ascii="Arial" w:hAnsi="Arial" w:cs="Arial"/>
          <w:b/>
          <w:bCs/>
          <w:sz w:val="28"/>
          <w:szCs w:val="28"/>
        </w:rPr>
        <w:t xml:space="preserve">  </w:t>
      </w:r>
      <w:r w:rsidR="00FD0B64" w:rsidRPr="00FD0B64">
        <w:rPr>
          <w:rFonts w:ascii="Arial" w:hAnsi="Arial" w:cs="Arial"/>
          <w:b/>
          <w:bCs/>
          <w:sz w:val="28"/>
          <w:szCs w:val="28"/>
        </w:rPr>
        <w:t xml:space="preserve">        G7     </w:t>
      </w:r>
      <w:r w:rsidR="001A72FD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D0B64" w:rsidRPr="00FD0B64">
        <w:rPr>
          <w:rFonts w:ascii="Arial" w:hAnsi="Arial" w:cs="Arial"/>
          <w:b/>
          <w:bCs/>
          <w:sz w:val="28"/>
          <w:szCs w:val="28"/>
        </w:rPr>
        <w:t xml:space="preserve">    C</w:t>
      </w:r>
    </w:p>
    <w:p w14:paraId="1F6347B9" w14:textId="09D8F9A1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 xml:space="preserve">But we will </w:t>
      </w:r>
      <w:proofErr w:type="gramStart"/>
      <w:r w:rsidRPr="00FD0B64">
        <w:rPr>
          <w:rFonts w:ascii="Arial" w:hAnsi="Arial" w:cs="Arial"/>
          <w:sz w:val="28"/>
          <w:szCs w:val="28"/>
        </w:rPr>
        <w:t>remember,</w:t>
      </w:r>
      <w:r w:rsidR="001A72FD">
        <w:rPr>
          <w:rFonts w:ascii="Arial" w:hAnsi="Arial" w:cs="Arial"/>
          <w:sz w:val="28"/>
          <w:szCs w:val="28"/>
        </w:rPr>
        <w:t xml:space="preserve"> </w:t>
      </w:r>
      <w:r w:rsidRPr="00FD0B64">
        <w:rPr>
          <w:rFonts w:ascii="Arial" w:hAnsi="Arial" w:cs="Arial"/>
          <w:sz w:val="28"/>
          <w:szCs w:val="28"/>
        </w:rPr>
        <w:t xml:space="preserve"> long</w:t>
      </w:r>
      <w:proofErr w:type="gramEnd"/>
      <w:r w:rsidRPr="00FD0B64">
        <w:rPr>
          <w:rFonts w:ascii="Arial" w:hAnsi="Arial" w:cs="Arial"/>
          <w:sz w:val="28"/>
          <w:szCs w:val="28"/>
        </w:rPr>
        <w:t xml:space="preserve"> after Saturday's gone.</w:t>
      </w:r>
    </w:p>
    <w:p w14:paraId="3EC3544E" w14:textId="61AFE368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 xml:space="preserve"> </w:t>
      </w:r>
    </w:p>
    <w:p w14:paraId="214E8355" w14:textId="02E4AAD6" w:rsidR="001A72FD" w:rsidRPr="00FD0B64" w:rsidRDefault="001A72FD" w:rsidP="001A72F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F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</w:t>
      </w:r>
      <w:r w:rsidR="00464454">
        <w:rPr>
          <w:rFonts w:ascii="Arial" w:hAnsi="Arial" w:cs="Arial"/>
          <w:b/>
          <w:bCs/>
          <w:sz w:val="28"/>
          <w:szCs w:val="28"/>
        </w:rPr>
        <w:t>G7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FD0B64">
        <w:rPr>
          <w:rFonts w:ascii="Arial" w:hAnsi="Arial" w:cs="Arial"/>
          <w:b/>
          <w:bCs/>
          <w:sz w:val="28"/>
          <w:szCs w:val="28"/>
        </w:rPr>
        <w:t>(x3)</w:t>
      </w:r>
    </w:p>
    <w:p w14:paraId="5C11148A" w14:textId="7658ADBD" w:rsidR="001A72FD" w:rsidRPr="00FD0B64" w:rsidRDefault="001A72FD" w:rsidP="001A72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Come Saturday morning</w:t>
      </w:r>
    </w:p>
    <w:p w14:paraId="189AB77A" w14:textId="480653D6" w:rsidR="00FD0B64" w:rsidRPr="00FD0B64" w:rsidRDefault="00FD0B64" w:rsidP="00FD0B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 xml:space="preserve"> </w:t>
      </w:r>
    </w:p>
    <w:p w14:paraId="027D8C88" w14:textId="72D32330" w:rsidR="00FD0B64" w:rsidRPr="00FD0B64" w:rsidRDefault="009B071B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10176" behindDoc="0" locked="0" layoutInCell="1" allowOverlap="1" wp14:anchorId="4E55CF40" wp14:editId="09813215">
                <wp:simplePos x="0" y="0"/>
                <wp:positionH relativeFrom="column">
                  <wp:posOffset>5194300</wp:posOffset>
                </wp:positionH>
                <wp:positionV relativeFrom="paragraph">
                  <wp:posOffset>146050</wp:posOffset>
                </wp:positionV>
                <wp:extent cx="735013" cy="1211679"/>
                <wp:effectExtent l="0" t="0" r="8255" b="7620"/>
                <wp:wrapNone/>
                <wp:docPr id="8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34"/>
                        <wps:cNvSpPr txBox="1"/>
                        <wps:spPr>
                          <a:xfrm>
                            <a:off x="25390" y="0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0FFE87" w14:textId="77777777" w:rsidR="009B071B" w:rsidRDefault="009B071B" w:rsidP="009B07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5CF40" id="Group 170" o:spid="_x0000_s1078" style="position:absolute;margin-left:409pt;margin-top:11.5pt;width:57.9pt;height:95.4pt;z-index:2522101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">
                <v:shape id="Picture 87" o:spid="_x0000_s107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">
                  <v:imagedata r:id="rId35" o:title=""/>
                </v:shape>
                <v:shape id="TextBox 134" o:spid="_x0000_s1080" type="#_x0000_t202" style="position:absolute;left:253;width:685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1E0FFE87" w14:textId="77777777" w:rsidR="009B071B" w:rsidRDefault="009B071B" w:rsidP="009B07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0B64" w:rsidRPr="00FD0B64">
        <w:rPr>
          <w:rFonts w:ascii="Arial" w:hAnsi="Arial" w:cs="Arial"/>
          <w:b/>
          <w:bCs/>
          <w:sz w:val="28"/>
          <w:szCs w:val="28"/>
        </w:rPr>
        <w:t>(</w:t>
      </w:r>
      <w:proofErr w:type="gramStart"/>
      <w:r w:rsidR="00FD0B64" w:rsidRPr="00FD0B64">
        <w:rPr>
          <w:rFonts w:ascii="Arial" w:hAnsi="Arial" w:cs="Arial"/>
          <w:b/>
          <w:bCs/>
          <w:sz w:val="28"/>
          <w:szCs w:val="28"/>
        </w:rPr>
        <w:t>REPEAT</w:t>
      </w:r>
      <w:r w:rsidR="00FD0B64" w:rsidRPr="00FD0B64">
        <w:rPr>
          <w:rFonts w:ascii="Arial" w:hAnsi="Arial" w:cs="Arial"/>
          <w:b/>
          <w:bCs/>
          <w:sz w:val="28"/>
          <w:szCs w:val="28"/>
        </w:rPr>
        <w:t xml:space="preserve">  FIRST</w:t>
      </w:r>
      <w:proofErr w:type="gramEnd"/>
      <w:r w:rsidR="00FD0B64" w:rsidRPr="00FD0B64">
        <w:rPr>
          <w:rFonts w:ascii="Arial" w:hAnsi="Arial" w:cs="Arial"/>
          <w:b/>
          <w:bCs/>
          <w:sz w:val="28"/>
          <w:szCs w:val="28"/>
        </w:rPr>
        <w:t xml:space="preserve"> VERSE)</w:t>
      </w:r>
    </w:p>
    <w:p w14:paraId="17623067" w14:textId="19E08C01" w:rsidR="00FD0B64" w:rsidRPr="00FD0B64" w:rsidRDefault="00FD0B64" w:rsidP="00FD0B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5EF4F14" w14:textId="10306D8E" w:rsidR="001A72FD" w:rsidRPr="00FD0B64" w:rsidRDefault="001A72FD" w:rsidP="001A72F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F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</w:t>
      </w:r>
      <w:r w:rsidR="00A4269D">
        <w:rPr>
          <w:rFonts w:ascii="Arial" w:hAnsi="Arial" w:cs="Arial"/>
          <w:b/>
          <w:bCs/>
          <w:sz w:val="28"/>
          <w:szCs w:val="28"/>
        </w:rPr>
        <w:t>G</w:t>
      </w:r>
      <w:proofErr w:type="gramStart"/>
      <w:r w:rsidR="00A4269D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FD0B64">
        <w:rPr>
          <w:rFonts w:ascii="Arial" w:hAnsi="Arial" w:cs="Arial"/>
          <w:b/>
          <w:bCs/>
          <w:sz w:val="28"/>
          <w:szCs w:val="28"/>
        </w:rPr>
        <w:t>(</w:t>
      </w:r>
      <w:proofErr w:type="gramEnd"/>
      <w:r w:rsidRPr="00FD0B64">
        <w:rPr>
          <w:rFonts w:ascii="Arial" w:hAnsi="Arial" w:cs="Arial"/>
          <w:b/>
          <w:bCs/>
          <w:sz w:val="28"/>
          <w:szCs w:val="28"/>
        </w:rPr>
        <w:t>x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FD0B64">
        <w:rPr>
          <w:rFonts w:ascii="Arial" w:hAnsi="Arial" w:cs="Arial"/>
          <w:b/>
          <w:bCs/>
          <w:sz w:val="28"/>
          <w:szCs w:val="28"/>
        </w:rPr>
        <w:t>)</w:t>
      </w:r>
    </w:p>
    <w:p w14:paraId="08B99C11" w14:textId="77777777" w:rsidR="001A72FD" w:rsidRPr="00FD0B64" w:rsidRDefault="001A72FD" w:rsidP="001A72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Come Saturday morning</w:t>
      </w:r>
    </w:p>
    <w:p w14:paraId="130BBE31" w14:textId="33F7FCCB" w:rsidR="001A72FD" w:rsidRPr="00FD0B64" w:rsidRDefault="001A72FD" w:rsidP="001A72F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D0B64">
        <w:rPr>
          <w:rFonts w:ascii="Arial" w:hAnsi="Arial" w:cs="Arial"/>
          <w:b/>
          <w:bCs/>
          <w:sz w:val="28"/>
          <w:szCs w:val="28"/>
        </w:rPr>
        <w:t xml:space="preserve">C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F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D0B64">
        <w:rPr>
          <w:rFonts w:ascii="Arial" w:hAnsi="Arial" w:cs="Arial"/>
          <w:b/>
          <w:bCs/>
          <w:sz w:val="28"/>
          <w:szCs w:val="28"/>
        </w:rPr>
        <w:t xml:space="preserve">  </w:t>
      </w:r>
      <w:r w:rsidR="00A4269D">
        <w:rPr>
          <w:rFonts w:ascii="Arial" w:hAnsi="Arial" w:cs="Arial"/>
          <w:b/>
          <w:bCs/>
          <w:sz w:val="28"/>
          <w:szCs w:val="28"/>
        </w:rPr>
        <w:t>G7</w:t>
      </w:r>
      <w:r>
        <w:rPr>
          <w:rFonts w:ascii="Arial" w:hAnsi="Arial" w:cs="Arial"/>
          <w:b/>
          <w:bCs/>
          <w:sz w:val="28"/>
          <w:szCs w:val="28"/>
        </w:rPr>
        <w:t xml:space="preserve">   C</w:t>
      </w:r>
      <w:r w:rsidRPr="00FD0B64">
        <w:rPr>
          <w:rFonts w:ascii="Arial" w:hAnsi="Arial" w:cs="Arial"/>
          <w:b/>
          <w:bCs/>
          <w:sz w:val="28"/>
          <w:szCs w:val="28"/>
        </w:rPr>
        <w:t>)</w:t>
      </w:r>
    </w:p>
    <w:p w14:paraId="48BD26BD" w14:textId="397DA46F" w:rsidR="00FD0B64" w:rsidRPr="00FD0B64" w:rsidRDefault="001A72FD" w:rsidP="001A72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D0B64">
        <w:rPr>
          <w:rFonts w:ascii="Arial" w:hAnsi="Arial" w:cs="Arial"/>
          <w:sz w:val="28"/>
          <w:szCs w:val="28"/>
        </w:rPr>
        <w:t>Come Saturday morning</w:t>
      </w:r>
    </w:p>
    <w:sectPr w:rsidR="00FD0B64" w:rsidRPr="00FD0B64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0B64"/>
    <w:rsid w:val="00115E63"/>
    <w:rsid w:val="00183110"/>
    <w:rsid w:val="001A72FD"/>
    <w:rsid w:val="00464454"/>
    <w:rsid w:val="008E5737"/>
    <w:rsid w:val="009B071B"/>
    <w:rsid w:val="009E1E43"/>
    <w:rsid w:val="00A4269D"/>
    <w:rsid w:val="00B87675"/>
    <w:rsid w:val="00BA0CDA"/>
    <w:rsid w:val="00BC435A"/>
    <w:rsid w:val="00C864D2"/>
    <w:rsid w:val="00D30FE4"/>
    <w:rsid w:val="00DA6D47"/>
    <w:rsid w:val="00E30859"/>
    <w:rsid w:val="00E858D6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5D67"/>
  <w15:chartTrackingRefBased/>
  <w15:docId w15:val="{9C50ADB0-5F79-43AE-A54F-AF895D94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gif"/><Relationship Id="rId31" Type="http://schemas.openxmlformats.org/officeDocument/2006/relationships/image" Target="media/image28.jp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56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2020-11-18T23:17:00Z</dcterms:created>
  <dcterms:modified xsi:type="dcterms:W3CDTF">2020-11-19T00:13:00Z</dcterms:modified>
</cp:coreProperties>
</file>