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87E0E" w14:textId="4275ED5A" w:rsidR="00DC1555" w:rsidRPr="001152BF" w:rsidRDefault="00DC1555" w:rsidP="0010231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Crying (Roy Orbison / Joe </w:t>
      </w:r>
      <w:proofErr w:type="spellStart"/>
      <w:proofErr w:type="gramStart"/>
      <w:r w:rsidRPr="001152BF">
        <w:rPr>
          <w:rFonts w:ascii="Arial" w:hAnsi="Arial" w:cs="Arial"/>
          <w:b/>
          <w:bCs/>
          <w:sz w:val="26"/>
          <w:szCs w:val="26"/>
        </w:rPr>
        <w:t>Melson</w:t>
      </w:r>
      <w:proofErr w:type="spellEnd"/>
      <w:r w:rsidRPr="001152BF">
        <w:rPr>
          <w:rFonts w:ascii="Arial" w:hAnsi="Arial" w:cs="Arial"/>
          <w:b/>
          <w:bCs/>
          <w:sz w:val="26"/>
          <w:szCs w:val="26"/>
        </w:rPr>
        <w:t>)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293DD2">
        <w:rPr>
          <w:rFonts w:ascii="Arial" w:hAnsi="Arial" w:cs="Arial"/>
          <w:b/>
          <w:bCs/>
          <w:sz w:val="26"/>
          <w:szCs w:val="26"/>
        </w:rPr>
        <w:t xml:space="preserve"> C</w:t>
      </w:r>
    </w:p>
    <w:p w14:paraId="54BB7F59" w14:textId="77777777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1152BF" w:rsidSect="001152B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EA2D12" w14:textId="3BF8D977" w:rsidR="001152BF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0EAEAA9" w14:textId="6F392916" w:rsidR="001152BF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1152BF" w:rsidRPr="001152BF" w:rsidSect="00115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2DFA897" w14:textId="6629E11F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bookmarkStart w:id="0" w:name="_Hlk62896313"/>
      <w:r>
        <w:rPr>
          <w:rFonts w:ascii="Arial" w:hAnsi="Arial" w:cs="Arial"/>
          <w:b/>
          <w:bCs/>
          <w:sz w:val="26"/>
          <w:szCs w:val="26"/>
        </w:rPr>
        <w:t>C</w:t>
      </w:r>
    </w:p>
    <w:p w14:paraId="59535343" w14:textId="77777777" w:rsidR="007B3B7C" w:rsidRPr="001152BF" w:rsidRDefault="007B3B7C" w:rsidP="001152B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was all right for a while,</w:t>
      </w:r>
    </w:p>
    <w:p w14:paraId="7095D6D8" w14:textId="77777777" w:rsidR="007B3B7C" w:rsidRPr="001152BF" w:rsidRDefault="007B3B7C" w:rsidP="001152B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could smile for a while</w:t>
      </w:r>
    </w:p>
    <w:p w14:paraId="6116F3D2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I saw you last night,</w:t>
      </w:r>
    </w:p>
    <w:p w14:paraId="4894B407" w14:textId="0D1602A9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Csus2</w:t>
      </w:r>
    </w:p>
    <w:p w14:paraId="0BCB4A3C" w14:textId="220936F0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</w:t>
      </w:r>
      <w:r w:rsidR="007B3B7C" w:rsidRPr="001152BF">
        <w:rPr>
          <w:rFonts w:ascii="Arial" w:hAnsi="Arial" w:cs="Arial"/>
          <w:sz w:val="26"/>
          <w:szCs w:val="26"/>
        </w:rPr>
        <w:t>ou held my hand so tight,</w:t>
      </w:r>
    </w:p>
    <w:p w14:paraId="10EBA389" w14:textId="10CFE197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3AED7A0A" w14:textId="07685991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7B3B7C" w:rsidRPr="001152BF">
        <w:rPr>
          <w:rFonts w:ascii="Arial" w:hAnsi="Arial" w:cs="Arial"/>
          <w:sz w:val="26"/>
          <w:szCs w:val="26"/>
        </w:rPr>
        <w:t>s you stopped to say hello</w:t>
      </w:r>
    </w:p>
    <w:p w14:paraId="436F9F1C" w14:textId="15967207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</w:p>
    <w:p w14:paraId="2C37C7F8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Oh, you wished me well, you couldn't tell,</w:t>
      </w:r>
    </w:p>
    <w:p w14:paraId="72FF43EA" w14:textId="0E850018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45DD6B82" w14:textId="57711F79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7B3B7C" w:rsidRPr="001152BF">
        <w:rPr>
          <w:rFonts w:ascii="Arial" w:hAnsi="Arial" w:cs="Arial"/>
          <w:sz w:val="26"/>
          <w:szCs w:val="26"/>
        </w:rPr>
        <w:t xml:space="preserve">hat I'd </w:t>
      </w:r>
      <w:proofErr w:type="gramStart"/>
      <w:r w:rsidR="007B3B7C" w:rsidRPr="001152BF">
        <w:rPr>
          <w:rFonts w:ascii="Arial" w:hAnsi="Arial" w:cs="Arial"/>
          <w:sz w:val="26"/>
          <w:szCs w:val="26"/>
        </w:rPr>
        <w:t>been .</w:t>
      </w:r>
      <w:proofErr w:type="gramEnd"/>
      <w:r w:rsidR="007B3B7C" w:rsidRPr="001152BF">
        <w:rPr>
          <w:rFonts w:ascii="Arial" w:hAnsi="Arial" w:cs="Arial"/>
          <w:sz w:val="26"/>
          <w:szCs w:val="26"/>
        </w:rPr>
        <w:t xml:space="preserve"> .</w:t>
      </w:r>
    </w:p>
    <w:p w14:paraId="5A722BAC" w14:textId="4119599D" w:rsidR="007B3B7C" w:rsidRPr="001152BF" w:rsidRDefault="00C36563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6288" behindDoc="0" locked="0" layoutInCell="1" allowOverlap="1" wp14:anchorId="4E362DC3" wp14:editId="1775711C">
                <wp:simplePos x="0" y="0"/>
                <wp:positionH relativeFrom="column">
                  <wp:posOffset>3282632</wp:posOffset>
                </wp:positionH>
                <wp:positionV relativeFrom="paragraph">
                  <wp:posOffset>199390</wp:posOffset>
                </wp:positionV>
                <wp:extent cx="735013" cy="1200011"/>
                <wp:effectExtent l="0" t="0" r="8255" b="63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8B93C4" w14:textId="77777777" w:rsidR="00C36563" w:rsidRDefault="00C36563" w:rsidP="00C365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62DC3" id="Group 2" o:spid="_x0000_s1026" style="position:absolute;margin-left:258.45pt;margin-top:15.7pt;width:57.9pt;height:94.5pt;z-index:2512762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98B93C4" w14:textId="77777777" w:rsidR="00C36563" w:rsidRDefault="00C36563" w:rsidP="00C3656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3B7C" w:rsidRPr="001152BF">
        <w:rPr>
          <w:rFonts w:ascii="Arial" w:hAnsi="Arial" w:cs="Arial"/>
          <w:sz w:val="26"/>
          <w:szCs w:val="26"/>
        </w:rPr>
        <w:t xml:space="preserve"> </w:t>
      </w:r>
    </w:p>
    <w:p w14:paraId="69025054" w14:textId="03FACFF6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18D0A778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17B5713A" w14:textId="02BFC6AB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26C56E40" w14:textId="3DF3BDB5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7F235F38" w14:textId="1733090B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</w:p>
    <w:p w14:paraId="0B08DC9C" w14:textId="6D2CC230" w:rsidR="007B3B7C" w:rsidRPr="001152BF" w:rsidRDefault="00C36563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6704" behindDoc="0" locked="0" layoutInCell="1" allowOverlap="1" wp14:anchorId="70A81D2A" wp14:editId="6FB85FFF">
                <wp:simplePos x="0" y="0"/>
                <wp:positionH relativeFrom="column">
                  <wp:posOffset>3281362</wp:posOffset>
                </wp:positionH>
                <wp:positionV relativeFrom="paragraph">
                  <wp:posOffset>193040</wp:posOffset>
                </wp:positionV>
                <wp:extent cx="734695" cy="1210310"/>
                <wp:effectExtent l="0" t="0" r="8255" b="8890"/>
                <wp:wrapNone/>
                <wp:docPr id="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BEE51A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81D2A" id="Group 14" o:spid="_x0000_s1029" style="position:absolute;margin-left:258.35pt;margin-top:15.2pt;width:57.85pt;height:95.3pt;z-index:2513367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YNKBQMAAPo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D9Wrd+EAAAAKAQAADwAAAGRycy9kb3ducmV2&#10;LnhtbEyPwU7DMAyG70i8Q2QkbixJywoqTadpAk4TEhsS4pY1Xlutcaoma7u3J5zYzZY//f7+YjXb&#10;jo04+NaRArkQwJAqZ1qqFXzt3x6egfmgyejOESq4oIdVeXtT6Ny4iT5x3IWaxRDyuVbQhNDnnPuq&#10;Qav9wvVI8XZ0g9UhrkPNzaCnGG47ngiRcatbih8a3eOmweq0O1sF75Oe1ql8Hben4+bys19+fG8l&#10;KnV/N69fgAWcwz8Mf/pRHcrodHBnMp51CpYye4qoglQ8AotAliZxOChIEimAlwW/rlD+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">
                <v:shape id="Picture 17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7BEE51A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3B7C" w:rsidRPr="001152BF">
        <w:rPr>
          <w:rFonts w:ascii="Arial" w:hAnsi="Arial" w:cs="Arial"/>
          <w:sz w:val="26"/>
          <w:szCs w:val="26"/>
        </w:rPr>
        <w:t>Then you said so long,</w:t>
      </w:r>
    </w:p>
    <w:p w14:paraId="6E040A7C" w14:textId="0D27ECB8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</w:p>
    <w:p w14:paraId="2C1331A2" w14:textId="6203351B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</w:t>
      </w:r>
      <w:r w:rsidR="007B3B7C" w:rsidRPr="001152BF">
        <w:rPr>
          <w:rFonts w:ascii="Arial" w:hAnsi="Arial" w:cs="Arial"/>
          <w:sz w:val="26"/>
          <w:szCs w:val="26"/>
        </w:rPr>
        <w:t xml:space="preserve">eft me standing all </w:t>
      </w:r>
      <w:proofErr w:type="spellStart"/>
      <w:r w:rsidR="007B3B7C" w:rsidRPr="001152BF">
        <w:rPr>
          <w:rFonts w:ascii="Arial" w:hAnsi="Arial" w:cs="Arial"/>
          <w:sz w:val="26"/>
          <w:szCs w:val="26"/>
        </w:rPr>
        <w:t>alo</w:t>
      </w:r>
      <w:proofErr w:type="spellEnd"/>
      <w:r w:rsidR="00C36563" w:rsidRPr="00C36563">
        <w:rPr>
          <w:noProof/>
        </w:rPr>
        <w:t xml:space="preserve"> </w:t>
      </w:r>
      <w:r w:rsidR="007B3B7C" w:rsidRPr="001152BF">
        <w:rPr>
          <w:rFonts w:ascii="Arial" w:hAnsi="Arial" w:cs="Arial"/>
          <w:sz w:val="26"/>
          <w:szCs w:val="26"/>
        </w:rPr>
        <w:t>ne</w:t>
      </w:r>
    </w:p>
    <w:p w14:paraId="7763CD9E" w14:textId="2544BE09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Csus</w:t>
      </w:r>
      <w:proofErr w:type="gramStart"/>
      <w:r w:rsidR="00293DD2"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F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4AD42853" w14:textId="3FAE424A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Alone and crying, </w:t>
      </w:r>
      <w:proofErr w:type="gramStart"/>
      <w:r w:rsidRPr="001152BF">
        <w:rPr>
          <w:rFonts w:ascii="Arial" w:hAnsi="Arial" w:cs="Arial"/>
          <w:sz w:val="26"/>
          <w:szCs w:val="26"/>
        </w:rPr>
        <w:t>crying,</w:t>
      </w:r>
      <w:r w:rsidR="00293DD2"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 xml:space="preserve"> 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481BD0CB" w14:textId="0B354307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</w:p>
    <w:p w14:paraId="6E25D103" w14:textId="435C8CC6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It's hard to </w:t>
      </w:r>
      <w:proofErr w:type="spellStart"/>
      <w:r w:rsidRPr="001152BF">
        <w:rPr>
          <w:rFonts w:ascii="Arial" w:hAnsi="Arial" w:cs="Arial"/>
          <w:sz w:val="26"/>
          <w:szCs w:val="26"/>
        </w:rPr>
        <w:t>understa</w:t>
      </w:r>
      <w:proofErr w:type="spellEnd"/>
      <w:r w:rsidR="00C36563" w:rsidRPr="00C36563">
        <w:rPr>
          <w:noProof/>
        </w:rPr>
        <w:t xml:space="preserve"> </w:t>
      </w:r>
      <w:proofErr w:type="spellStart"/>
      <w:r w:rsidRPr="001152BF">
        <w:rPr>
          <w:rFonts w:ascii="Arial" w:hAnsi="Arial" w:cs="Arial"/>
          <w:sz w:val="26"/>
          <w:szCs w:val="26"/>
        </w:rPr>
        <w:t>nd</w:t>
      </w:r>
      <w:proofErr w:type="spellEnd"/>
      <w:r w:rsidRPr="001152BF">
        <w:rPr>
          <w:rFonts w:ascii="Arial" w:hAnsi="Arial" w:cs="Arial"/>
          <w:sz w:val="26"/>
          <w:szCs w:val="26"/>
        </w:rPr>
        <w:t>,</w:t>
      </w:r>
    </w:p>
    <w:p w14:paraId="3BD0550E" w14:textId="540C7EB8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425BC264" w14:textId="17BC4984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="007B3B7C" w:rsidRPr="001152BF">
        <w:rPr>
          <w:rFonts w:ascii="Arial" w:hAnsi="Arial" w:cs="Arial"/>
          <w:sz w:val="26"/>
          <w:szCs w:val="26"/>
        </w:rPr>
        <w:t xml:space="preserve">ut the </w:t>
      </w:r>
      <w:proofErr w:type="spellStart"/>
      <w:r w:rsidR="007B3B7C" w:rsidRPr="001152BF">
        <w:rPr>
          <w:rFonts w:ascii="Arial" w:hAnsi="Arial" w:cs="Arial"/>
          <w:sz w:val="26"/>
          <w:szCs w:val="26"/>
        </w:rPr>
        <w:t>tou</w:t>
      </w:r>
      <w:proofErr w:type="spellEnd"/>
      <w:r w:rsidR="00C36563" w:rsidRPr="00C36563">
        <w:rPr>
          <w:noProof/>
        </w:rPr>
        <w:t xml:space="preserve"> </w:t>
      </w:r>
      <w:proofErr w:type="spellStart"/>
      <w:r w:rsidR="007B3B7C" w:rsidRPr="001152BF">
        <w:rPr>
          <w:rFonts w:ascii="Arial" w:hAnsi="Arial" w:cs="Arial"/>
          <w:sz w:val="26"/>
          <w:szCs w:val="26"/>
        </w:rPr>
        <w:t>ch</w:t>
      </w:r>
      <w:proofErr w:type="spellEnd"/>
      <w:r w:rsidR="007B3B7C" w:rsidRPr="001152BF">
        <w:rPr>
          <w:rFonts w:ascii="Arial" w:hAnsi="Arial" w:cs="Arial"/>
          <w:sz w:val="26"/>
          <w:szCs w:val="26"/>
        </w:rPr>
        <w:t xml:space="preserve"> of your hand,</w:t>
      </w:r>
      <w:r w:rsidR="00C36563" w:rsidRPr="00C36563">
        <w:rPr>
          <w:noProof/>
        </w:rPr>
        <w:t xml:space="preserve"> </w:t>
      </w:r>
    </w:p>
    <w:p w14:paraId="553D5B08" w14:textId="5237377B" w:rsidR="007B3B7C" w:rsidRPr="001152BF" w:rsidRDefault="00C36563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7264" behindDoc="0" locked="0" layoutInCell="1" allowOverlap="1" wp14:anchorId="3E18D9C3" wp14:editId="77117B98">
                <wp:simplePos x="0" y="0"/>
                <wp:positionH relativeFrom="column">
                  <wp:posOffset>3200401</wp:posOffset>
                </wp:positionH>
                <wp:positionV relativeFrom="paragraph">
                  <wp:posOffset>133985</wp:posOffset>
                </wp:positionV>
                <wp:extent cx="3486150" cy="2943225"/>
                <wp:effectExtent l="0" t="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1B785" w14:textId="77777777" w:rsidR="00C36563" w:rsidRDefault="00C36563" w:rsidP="00C3656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8D9C3" id="Text Box 25" o:spid="_x0000_s1032" type="#_x0000_t202" style="position:absolute;margin-left:252pt;margin-top:10.55pt;width:274.5pt;height:231.75pt;z-index:2511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">
                <v:textbox>
                  <w:txbxContent>
                    <w:p w14:paraId="4171B785" w14:textId="77777777" w:rsidR="00C36563" w:rsidRDefault="00C36563" w:rsidP="00C3656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  <w:r w:rsidRPr="00C36563">
        <w:rPr>
          <w:noProof/>
        </w:rPr>
        <w:t xml:space="preserve"> </w:t>
      </w:r>
    </w:p>
    <w:p w14:paraId="2DDA208B" w14:textId="6BF652CF" w:rsidR="007B3B7C" w:rsidRPr="001152BF" w:rsidRDefault="00C36563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3264" behindDoc="0" locked="0" layoutInCell="1" allowOverlap="1" wp14:anchorId="57265FBF" wp14:editId="4E8C4264">
                <wp:simplePos x="0" y="0"/>
                <wp:positionH relativeFrom="column">
                  <wp:posOffset>3390900</wp:posOffset>
                </wp:positionH>
                <wp:positionV relativeFrom="paragraph">
                  <wp:posOffset>171928</wp:posOffset>
                </wp:positionV>
                <wp:extent cx="735013" cy="1210733"/>
                <wp:effectExtent l="0" t="0" r="8255" b="8890"/>
                <wp:wrapNone/>
                <wp:docPr id="2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524"/>
                          <a:chExt cx="735013" cy="1210733"/>
                        </a:xfrm>
                      </wpg:grpSpPr>
                      <wps:wsp>
                        <wps:cNvPr id="27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8EFE90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265FBF" id="Group 68" o:spid="_x0000_s1033" style="position:absolute;margin-left:267pt;margin-top:13.55pt;width:57.9pt;height:95.35pt;z-index:2514032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">
                <v:shape id="TextBox 69" o:spid="_x0000_s1034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58EFE90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3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 w:rsidR="001152BF">
        <w:rPr>
          <w:rFonts w:ascii="Arial" w:hAnsi="Arial" w:cs="Arial"/>
          <w:sz w:val="26"/>
          <w:szCs w:val="26"/>
        </w:rPr>
        <w:t>C</w:t>
      </w:r>
      <w:r w:rsidR="007B3B7C" w:rsidRPr="001152BF">
        <w:rPr>
          <w:rFonts w:ascii="Arial" w:hAnsi="Arial" w:cs="Arial"/>
          <w:sz w:val="26"/>
          <w:szCs w:val="26"/>
        </w:rPr>
        <w:t>an start me crying</w:t>
      </w:r>
    </w:p>
    <w:p w14:paraId="241F37C9" w14:textId="27B47095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 </w:t>
      </w:r>
    </w:p>
    <w:p w14:paraId="5CABD1D7" w14:textId="2C4B151D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</w:p>
    <w:p w14:paraId="469E0B4F" w14:textId="1D576603" w:rsidR="007B3B7C" w:rsidRPr="001152BF" w:rsidRDefault="007B3B7C" w:rsidP="001152B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thought that I, was over you,</w:t>
      </w:r>
    </w:p>
    <w:p w14:paraId="710AA2D7" w14:textId="6B818368" w:rsidR="007B3B7C" w:rsidRPr="001152BF" w:rsidRDefault="001152BF" w:rsidP="001152BF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="007B3B7C" w:rsidRPr="001152BF">
        <w:rPr>
          <w:rFonts w:ascii="Arial" w:hAnsi="Arial" w:cs="Arial"/>
          <w:sz w:val="26"/>
          <w:szCs w:val="26"/>
        </w:rPr>
        <w:t>ut it's true, so true</w:t>
      </w:r>
    </w:p>
    <w:p w14:paraId="25CFA03B" w14:textId="13441DA3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love you even more,</w:t>
      </w:r>
    </w:p>
    <w:p w14:paraId="2942B27B" w14:textId="3A8B4E13" w:rsidR="007B3B7C" w:rsidRPr="001152BF" w:rsidRDefault="00C36563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2112" behindDoc="0" locked="0" layoutInCell="1" allowOverlap="1" wp14:anchorId="200ED550" wp14:editId="3F1AE59A">
                <wp:simplePos x="0" y="0"/>
                <wp:positionH relativeFrom="column">
                  <wp:posOffset>3408680</wp:posOffset>
                </wp:positionH>
                <wp:positionV relativeFrom="paragraph">
                  <wp:posOffset>133985</wp:posOffset>
                </wp:positionV>
                <wp:extent cx="734695" cy="1199515"/>
                <wp:effectExtent l="0" t="0" r="8255" b="635"/>
                <wp:wrapNone/>
                <wp:docPr id="35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D85229" w14:textId="77777777" w:rsidR="00C36563" w:rsidRDefault="00C36563" w:rsidP="00C365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ED550" id="Group 80" o:spid="_x0000_s1036" style="position:absolute;margin-left:268.4pt;margin-top:10.55pt;width:57.85pt;height:94.45pt;z-index:251482112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Bn/pPe4AAAAAoBAAAPAAAAZHJzL2Rvd25y&#10;ZXYueG1sTI/BasMwEETvhf6D2EBvjSQHm+JYDiG0PYVCk0LpbWNtbBNLMpZiO39f5dQed3aYeVNs&#10;ZtOxkQbfOqtALgUwspXTra0VfB3fnl+A+YBWY+csKbiRh035+FBgrt1kP2k8hJrFEOtzVNCE0Oec&#10;+6ohg37perLxd3aDwRDPoeZ6wCmGm44nQmTcYGtjQ4M97RqqLoerUfA+4bRdyddxfznvbj/H9ON7&#10;L0mpp8W8XQMLNIc/M9zxIzqUkenkrlZ71ilIV1lEDwoSKYFFQ5YmKbDTXRACeFnw/xPK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">
                <v:shape id="Picture 36" o:spid="_x0000_s1037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">
                  <v:imagedata r:id="rId5" o:title=""/>
                </v:shape>
                <v:shape id="TextBox 82" o:spid="_x0000_s1038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25D85229" w14:textId="77777777" w:rsidR="00C36563" w:rsidRDefault="00C36563" w:rsidP="00C3656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Csus2</w:t>
      </w:r>
    </w:p>
    <w:p w14:paraId="7EC5D140" w14:textId="0F5F3689" w:rsidR="007B3B7C" w:rsidRP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T</w:t>
      </w:r>
      <w:r w:rsidR="007B3B7C" w:rsidRPr="001152BF">
        <w:rPr>
          <w:rFonts w:ascii="Arial" w:hAnsi="Arial" w:cs="Arial"/>
          <w:sz w:val="26"/>
          <w:szCs w:val="26"/>
        </w:rPr>
        <w:t>han</w:t>
      </w:r>
      <w:proofErr w:type="gramEnd"/>
      <w:r w:rsidR="007B3B7C" w:rsidRPr="001152BF">
        <w:rPr>
          <w:rFonts w:ascii="Arial" w:hAnsi="Arial" w:cs="Arial"/>
          <w:sz w:val="26"/>
          <w:szCs w:val="26"/>
        </w:rPr>
        <w:t xml:space="preserve"> I did before</w:t>
      </w:r>
    </w:p>
    <w:p w14:paraId="05F989C7" w14:textId="2E84C87C" w:rsidR="007B3B7C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7B3B7C" w:rsidRPr="001152BF">
        <w:rPr>
          <w:rFonts w:ascii="Arial" w:hAnsi="Arial" w:cs="Arial"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51273EC8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darling, what can I do?</w:t>
      </w:r>
    </w:p>
    <w:p w14:paraId="69A04DEE" w14:textId="682EB358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</w:p>
    <w:p w14:paraId="45DA840B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Cause you don't love me,</w:t>
      </w:r>
    </w:p>
    <w:p w14:paraId="6B087901" w14:textId="77784E45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3F17017E" w14:textId="5FE282C9" w:rsidR="007B3B7C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7B3B7C" w:rsidRPr="001152BF">
        <w:rPr>
          <w:rFonts w:ascii="Arial" w:hAnsi="Arial" w:cs="Arial"/>
          <w:sz w:val="26"/>
          <w:szCs w:val="26"/>
        </w:rPr>
        <w:t>nd I'll always be</w:t>
      </w:r>
    </w:p>
    <w:p w14:paraId="0FC038EE" w14:textId="7FAFE219" w:rsidR="001152BF" w:rsidRDefault="001152BF" w:rsidP="007B3B7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81D8B0" w14:textId="77777777" w:rsidR="00293DD2" w:rsidRDefault="00293DD2" w:rsidP="007B3B7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CCD2CA4" w14:textId="1BCCA80E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163670EA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419672AF" w14:textId="67319695" w:rsidR="007B3B7C" w:rsidRPr="001152BF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43BA8DD3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66DFA0DB" w14:textId="39678EBF" w:rsidR="007B3B7C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</w:p>
    <w:p w14:paraId="2C2ADD28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Yes, now you're gone</w:t>
      </w:r>
    </w:p>
    <w:p w14:paraId="03731B15" w14:textId="18BF9B91" w:rsidR="007B3B7C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93DD2">
        <w:rPr>
          <w:rFonts w:ascii="Arial" w:hAnsi="Arial" w:cs="Arial"/>
          <w:b/>
          <w:bCs/>
          <w:sz w:val="26"/>
          <w:szCs w:val="26"/>
        </w:rPr>
        <w:t>G</w:t>
      </w:r>
    </w:p>
    <w:p w14:paraId="71E2960B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And from this moment on</w:t>
      </w:r>
    </w:p>
    <w:p w14:paraId="1CA324A7" w14:textId="2D9C91C9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Csus</w:t>
      </w:r>
      <w:proofErr w:type="gramStart"/>
      <w:r w:rsidR="00293DD2"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>
        <w:rPr>
          <w:rFonts w:ascii="Arial" w:hAnsi="Arial" w:cs="Arial"/>
          <w:b/>
          <w:bCs/>
          <w:sz w:val="26"/>
          <w:szCs w:val="26"/>
        </w:rPr>
        <w:t>F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39C1C980" w14:textId="54D94BBC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I'll be crying, </w:t>
      </w:r>
      <w:proofErr w:type="gramStart"/>
      <w:r w:rsidRPr="001152BF">
        <w:rPr>
          <w:rFonts w:ascii="Arial" w:hAnsi="Arial" w:cs="Arial"/>
          <w:sz w:val="26"/>
          <w:szCs w:val="26"/>
        </w:rPr>
        <w:t xml:space="preserve">crying, </w:t>
      </w:r>
      <w:r w:rsidR="00293DD2"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>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15BE13B5" w14:textId="75F742C0" w:rsidR="007B3B7C" w:rsidRPr="001152BF" w:rsidRDefault="007B3B7C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93DD2">
        <w:rPr>
          <w:rFonts w:ascii="Arial" w:hAnsi="Arial" w:cs="Arial"/>
          <w:b/>
          <w:bCs/>
          <w:sz w:val="26"/>
          <w:szCs w:val="26"/>
        </w:rPr>
        <w:t>A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3806BDC1" w14:textId="77777777" w:rsidR="007B3B7C" w:rsidRPr="001152BF" w:rsidRDefault="007B3B7C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I'm crying, crying</w:t>
      </w:r>
    </w:p>
    <w:p w14:paraId="65A7F9DB" w14:textId="1FAF59EF" w:rsidR="00293DD2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>7</w:t>
      </w:r>
      <w:r w:rsid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7B3B7C"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C      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7 </w:t>
      </w:r>
      <w:r>
        <w:rPr>
          <w:rFonts w:ascii="Arial" w:hAnsi="Arial" w:cs="Arial"/>
          <w:b/>
          <w:bCs/>
          <w:sz w:val="26"/>
          <w:szCs w:val="26"/>
        </w:rPr>
        <w:t xml:space="preserve">  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F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C</w:t>
      </w:r>
    </w:p>
    <w:p w14:paraId="228CC510" w14:textId="320317F6" w:rsidR="007B3B7C" w:rsidRPr="001152BF" w:rsidRDefault="00C36563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5200" behindDoc="0" locked="0" layoutInCell="1" allowOverlap="1" wp14:anchorId="0323CFD5" wp14:editId="765BCF11">
                <wp:simplePos x="0" y="0"/>
                <wp:positionH relativeFrom="column">
                  <wp:posOffset>1209675</wp:posOffset>
                </wp:positionH>
                <wp:positionV relativeFrom="paragraph">
                  <wp:posOffset>183515</wp:posOffset>
                </wp:positionV>
                <wp:extent cx="735013" cy="1210733"/>
                <wp:effectExtent l="0" t="0" r="8255" b="8890"/>
                <wp:wrapNone/>
                <wp:docPr id="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4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C2086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23CFD5" id="Group 11" o:spid="_x0000_s1039" style="position:absolute;margin-left:95.25pt;margin-top:14.45pt;width:57.9pt;height:95.35pt;z-index:2513152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">
                <v:shape id="TextBox 12" o:spid="_x0000_s104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D7C2086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" o:spid="_x0000_s104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199488" behindDoc="0" locked="0" layoutInCell="1" allowOverlap="1" wp14:anchorId="426942FE" wp14:editId="398B892A">
            <wp:simplePos x="0" y="0"/>
            <wp:positionH relativeFrom="column">
              <wp:posOffset>428625</wp:posOffset>
            </wp:positionH>
            <wp:positionV relativeFrom="paragraph">
              <wp:posOffset>145415</wp:posOffset>
            </wp:positionV>
            <wp:extent cx="733425" cy="1251689"/>
            <wp:effectExtent l="0" t="0" r="0" b="5715"/>
            <wp:wrapNone/>
            <wp:docPr id="2" name="Picture 2" descr="A picture containing shoji, dark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oji, dark, silhouett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5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7C" w:rsidRPr="001152BF">
        <w:rPr>
          <w:rFonts w:ascii="Arial" w:hAnsi="Arial" w:cs="Arial"/>
          <w:sz w:val="26"/>
          <w:szCs w:val="26"/>
        </w:rPr>
        <w:t>Oh-oh-oh-over you</w:t>
      </w:r>
    </w:p>
    <w:p w14:paraId="0D70B049" w14:textId="535FEBD1" w:rsidR="007B3B7C" w:rsidRPr="001152BF" w:rsidRDefault="00C36563" w:rsidP="007B3B7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8208" behindDoc="0" locked="0" layoutInCell="1" allowOverlap="1" wp14:anchorId="23BAB33F" wp14:editId="38CF1D96">
                <wp:simplePos x="0" y="0"/>
                <wp:positionH relativeFrom="column">
                  <wp:posOffset>2019300</wp:posOffset>
                </wp:positionH>
                <wp:positionV relativeFrom="paragraph">
                  <wp:posOffset>11430</wp:posOffset>
                </wp:positionV>
                <wp:extent cx="735013" cy="1202266"/>
                <wp:effectExtent l="0" t="0" r="8255" b="0"/>
                <wp:wrapNone/>
                <wp:docPr id="19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AAAB40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AB33F" id="Group 156" o:spid="_x0000_s1042" style="position:absolute;margin-left:159pt;margin-top:.9pt;width:57.9pt;height:94.65pt;z-index:251358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">
                <v:shape id="Picture 20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">
                  <v:imagedata r:id="rId12" o:title=""/>
                </v:shape>
                <v:shape id="TextBox 155" o:spid="_x0000_s1044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EAAAB40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3B7C" w:rsidRPr="001152BF">
        <w:rPr>
          <w:rFonts w:ascii="Arial" w:hAnsi="Arial" w:cs="Arial"/>
          <w:sz w:val="26"/>
          <w:szCs w:val="26"/>
        </w:rPr>
        <w:t xml:space="preserve"> </w:t>
      </w:r>
    </w:p>
    <w:bookmarkEnd w:id="0"/>
    <w:p w14:paraId="5DE292AE" w14:textId="184A3CCA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E8A6BCB" w14:textId="4C3EC0FD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78137C1" w14:textId="03344C6F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737FDB" w14:textId="5BB44489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571CCBA" w14:textId="60D4A06B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B17C219" w14:textId="581B0DF3" w:rsidR="001152BF" w:rsidRDefault="002151C5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B1D195C" wp14:editId="3DFA5377">
                <wp:simplePos x="0" y="0"/>
                <wp:positionH relativeFrom="column">
                  <wp:posOffset>2019300</wp:posOffset>
                </wp:positionH>
                <wp:positionV relativeFrom="paragraph">
                  <wp:posOffset>10795</wp:posOffset>
                </wp:positionV>
                <wp:extent cx="734695" cy="1219835"/>
                <wp:effectExtent l="0" t="0" r="8255" b="0"/>
                <wp:wrapNone/>
                <wp:docPr id="73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2381A9" w14:textId="42AB2DF4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D195C" id="Group 74" o:spid="_x0000_s1045" style="position:absolute;margin-left:159pt;margin-top:.85pt;width:57.85pt;height:96.05pt;z-index:251731968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AEGFEi3wAAAAkBAAAPAAAAZHJzL2Rvd25y&#10;ZXYueG1sTI/NTsMwEITvSLyDtUjcqBPMTwhxqqoCThUSLRLito23SdTYjmI3Sd+e5QS3HX2j2Zli&#10;OdtOjDSE1jsN6SIBQa7ypnW1hs/d600GIkR0BjvvSMOZAizLy4sCc+Mn90HjNtaCQ1zIUUMTY59L&#10;GaqGLIaF78kxO/jBYmQ51NIMOHG47eRtkjxIi63jDw32tG6oOm5PVsPbhNNKpS/j5nhYn7939+9f&#10;m5S0vr6aV88gIs3xzwy/9bk6lNxp70/OBNFpUGnGWyKDRxDM75TiY8/6SWUgy0L+X1D+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">
                <v:shape id="Picture 74" o:spid="_x0000_s1046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">
                  <v:imagedata r:id="rId14" o:title=""/>
                </v:shape>
                <v:shape id="TextBox 76" o:spid="_x0000_s1047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1A2381A9" w14:textId="42AB2DF4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563">
        <w:rPr>
          <w:noProof/>
        </w:rPr>
        <mc:AlternateContent>
          <mc:Choice Requires="wpg">
            <w:drawing>
              <wp:anchor distT="0" distB="0" distL="114300" distR="114300" simplePos="0" relativeHeight="251293696" behindDoc="0" locked="0" layoutInCell="1" allowOverlap="1" wp14:anchorId="325AF9BB" wp14:editId="76E929A9">
                <wp:simplePos x="0" y="0"/>
                <wp:positionH relativeFrom="column">
                  <wp:posOffset>1200150</wp:posOffset>
                </wp:positionH>
                <wp:positionV relativeFrom="paragraph">
                  <wp:posOffset>13970</wp:posOffset>
                </wp:positionV>
                <wp:extent cx="734695" cy="1211580"/>
                <wp:effectExtent l="0" t="0" r="8255" b="7620"/>
                <wp:wrapNone/>
                <wp:docPr id="1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1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7358A1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5AF9BB" id="Group 8" o:spid="_x0000_s1048" style="position:absolute;margin-left:94.5pt;margin-top:1.1pt;width:57.85pt;height:95.4pt;z-index:25129369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">
                <v:shape id="TextBox 9" o:spid="_x0000_s1049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A7358A1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" o:spid="_x0000_s1050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">
                  <v:imagedata r:id="rId16" o:title=""/>
                </v:shape>
              </v:group>
            </w:pict>
          </mc:Fallback>
        </mc:AlternateContent>
      </w:r>
      <w:r w:rsidR="00C36563">
        <w:rPr>
          <w:noProof/>
        </w:rPr>
        <mc:AlternateContent>
          <mc:Choice Requires="wpg">
            <w:drawing>
              <wp:anchor distT="0" distB="0" distL="114300" distR="114300" simplePos="0" relativeHeight="251377664" behindDoc="0" locked="0" layoutInCell="1" allowOverlap="1" wp14:anchorId="12D37234" wp14:editId="439E4298">
                <wp:simplePos x="0" y="0"/>
                <wp:positionH relativeFrom="column">
                  <wp:posOffset>428625</wp:posOffset>
                </wp:positionH>
                <wp:positionV relativeFrom="paragraph">
                  <wp:posOffset>4445</wp:posOffset>
                </wp:positionV>
                <wp:extent cx="735013" cy="1202266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979BD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37234" id="Group 150" o:spid="_x0000_s1051" style="position:absolute;margin-left:33.75pt;margin-top:.35pt;width:57.9pt;height:94.65pt;z-index:2513776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">
                <v:shape id="Picture 23" o:spid="_x0000_s105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18" o:title=""/>
                </v:shape>
                <v:shape id="TextBox 137" o:spid="_x0000_s105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9C979BD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656BE2" w14:textId="07D631AD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6125DC2" w14:textId="740BF9CF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BAE70B9" w14:textId="4437CE05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2F098C8" w14:textId="6FA2F094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C94B4D3" w14:textId="4A02400C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AD0931A" w14:textId="66515383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8BF7790" w14:textId="5BCD7298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BF45FFA" w14:textId="2008B4EE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AEE4109" w14:textId="32F40C0A" w:rsidR="001152BF" w:rsidRDefault="00C36563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222016" behindDoc="0" locked="0" layoutInCell="1" allowOverlap="1" wp14:anchorId="64A05332" wp14:editId="25D7AD9D">
            <wp:simplePos x="0" y="0"/>
            <wp:positionH relativeFrom="column">
              <wp:posOffset>523875</wp:posOffset>
            </wp:positionH>
            <wp:positionV relativeFrom="paragraph">
              <wp:posOffset>163195</wp:posOffset>
            </wp:positionV>
            <wp:extent cx="694690" cy="1219835"/>
            <wp:effectExtent l="0" t="0" r="0" b="0"/>
            <wp:wrapNone/>
            <wp:docPr id="3" name="Picture 3" descr="A picture containing shoji, building, crossword puzzle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, crossword puzzle, silhouett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66" cy="122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6512" behindDoc="0" locked="0" layoutInCell="1" allowOverlap="1" wp14:anchorId="1489CAE9" wp14:editId="5AB36198">
                <wp:simplePos x="0" y="0"/>
                <wp:positionH relativeFrom="column">
                  <wp:posOffset>1257300</wp:posOffset>
                </wp:positionH>
                <wp:positionV relativeFrom="paragraph">
                  <wp:posOffset>170180</wp:posOffset>
                </wp:positionV>
                <wp:extent cx="838200" cy="1219200"/>
                <wp:effectExtent l="0" t="0" r="0" b="0"/>
                <wp:wrapNone/>
                <wp:docPr id="3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E7278D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9CAE9" id="Group 77" o:spid="_x0000_s1054" style="position:absolute;margin-left:99pt;margin-top:13.4pt;width:66pt;height:96pt;z-index:251456512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H+QjK98AAAAKAQAADwAAAGRy&#10;cy9kb3ducmV2LnhtbEyPQUvDQBCF74L/YRnBm92kwRJjNqUU9VQEW0G8TZNpEpqdDdltkv57x5Me&#10;35vHm/fl69l2aqTBt44NxIsIFHHpqpZrA5+H14cUlA/IFXaOycCVPKyL25scs8pN/EHjPtRKSthn&#10;aKAJoc+09mVDFv3C9cRyO7nBYhA51LoacJJy2+llFK20xZblQ4M9bRsqz/uLNfA24bRJ4pdxdz5t&#10;r9+Hx/evXUzG3N/Nm2dQgebwF4bf+TIdCtl0dBeuvOpEP6XCEgwsV4IggSSJxDiKEacp6CLX/xGK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">
                <v:shape id="Picture 33" o:spid="_x0000_s1055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">
                  <v:imagedata r:id="rId21" o:title=""/>
                </v:shape>
                <v:shape id="TextBox 79" o:spid="_x0000_s1056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37E7278D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890B0" w14:textId="1A475C9C" w:rsidR="001152BF" w:rsidRDefault="00C36563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8736" behindDoc="0" locked="0" layoutInCell="1" allowOverlap="1" wp14:anchorId="23E19356" wp14:editId="60285AAA">
                <wp:simplePos x="0" y="0"/>
                <wp:positionH relativeFrom="column">
                  <wp:posOffset>2064385</wp:posOffset>
                </wp:positionH>
                <wp:positionV relativeFrom="paragraph">
                  <wp:posOffset>11430</wp:posOffset>
                </wp:positionV>
                <wp:extent cx="914400" cy="1210730"/>
                <wp:effectExtent l="0" t="0" r="0" b="8890"/>
                <wp:wrapNone/>
                <wp:docPr id="4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8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794595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19356" id="Group 183" o:spid="_x0000_s1057" style="position:absolute;margin-left:162.55pt;margin-top:.9pt;width:1in;height:95.35pt;z-index:25150873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">
                <v:shape id="Picture 42" o:spid="_x0000_s1058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">
                  <v:imagedata r:id="rId23" o:title=""/>
                </v:shape>
                <v:shape id="TextBox 178" o:spid="_x0000_s1059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16794595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A64EED" w14:textId="0A85008F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A11E6CB" w14:textId="36E1F43B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AE741DA" w14:textId="537D8118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48E7455" w14:textId="649B4C29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9E4A5A6" w14:textId="23850CD7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C2CF978" w14:textId="7E664676" w:rsidR="001152BF" w:rsidRDefault="002151C5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E3E806D" wp14:editId="7CD41D45">
                <wp:simplePos x="0" y="0"/>
                <wp:positionH relativeFrom="column">
                  <wp:posOffset>2160056</wp:posOffset>
                </wp:positionH>
                <wp:positionV relativeFrom="paragraph">
                  <wp:posOffset>139700</wp:posOffset>
                </wp:positionV>
                <wp:extent cx="735013" cy="1211679"/>
                <wp:effectExtent l="0" t="0" r="8255" b="7620"/>
                <wp:wrapNone/>
                <wp:docPr id="7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08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EADEDA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E806D" id="Group 116" o:spid="_x0000_s1060" style="position:absolute;margin-left:170.1pt;margin-top:11pt;width:57.9pt;height:95.4pt;z-index:2517288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">
                <v:shape id="Picture 71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">
                  <v:imagedata r:id="rId25" o:title=""/>
                </v:shape>
                <v:shape id="TextBox 108" o:spid="_x0000_s1062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5EEADEDA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563">
        <w:rPr>
          <w:noProof/>
        </w:rPr>
        <mc:AlternateContent>
          <mc:Choice Requires="wpg">
            <w:drawing>
              <wp:anchor distT="0" distB="0" distL="114300" distR="114300" simplePos="0" relativeHeight="251427840" behindDoc="0" locked="0" layoutInCell="1" allowOverlap="1" wp14:anchorId="470C0474" wp14:editId="2B187B90">
                <wp:simplePos x="0" y="0"/>
                <wp:positionH relativeFrom="column">
                  <wp:posOffset>1379220</wp:posOffset>
                </wp:positionH>
                <wp:positionV relativeFrom="paragraph">
                  <wp:posOffset>115570</wp:posOffset>
                </wp:positionV>
                <wp:extent cx="734695" cy="1219835"/>
                <wp:effectExtent l="0" t="0" r="8255" b="0"/>
                <wp:wrapNone/>
                <wp:docPr id="29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F1719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C0474" id="_x0000_s1063" style="position:absolute;margin-left:108.6pt;margin-top:9.1pt;width:57.85pt;height:96.05pt;z-index:25142784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K00B5OAAAAAKAQAADwAAAGRycy9k&#10;b3ducmV2LnhtbEyPTUvDQBCG74L/YRnBm918oLZpNqUU9VSEtoJ422anSWh2NmS3SfrvnZ70NAzP&#10;yzvP5KvJtmLA3jeOFMSzCARS6UxDlYKvw/vTHIQPmoxuHaGCK3pYFfd3uc6MG2mHwz5UgkvIZ1pB&#10;HUKXSenLGq32M9chMTu53urAa19J0+uRy20rkyh6kVY3xBdq3eGmxvK8v1gFH6Me12n8NmzPp831&#10;5/D8+b2NUanHh2m9BBFwCn9huOmzOhTsdHQXMl60CpL4NeEogzlPDqRpsgBxvJEoBVnk8v8Lx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">
                <v:shape id="Picture 30" o:spid="_x0000_s1064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    <v:imagedata r:id="rId14" o:title=""/>
                </v:shape>
                <v:shape id="TextBox 76" o:spid="_x0000_s1065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01F1719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C36563">
        <w:rPr>
          <w:noProof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67C37D17" wp14:editId="177C0DCF">
                <wp:simplePos x="0" y="0"/>
                <wp:positionH relativeFrom="column">
                  <wp:posOffset>600075</wp:posOffset>
                </wp:positionH>
                <wp:positionV relativeFrom="paragraph">
                  <wp:posOffset>120015</wp:posOffset>
                </wp:positionV>
                <wp:extent cx="735013" cy="1211679"/>
                <wp:effectExtent l="0" t="0" r="8255" b="7620"/>
                <wp:wrapNone/>
                <wp:docPr id="3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9EEE7B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37D17" id="Group 95" o:spid="_x0000_s1066" style="position:absolute;margin-left:47.25pt;margin-top:9.45pt;width:57.9pt;height:95.4pt;z-index:2514944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">
                <v:shape id="Picture 39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">
                  <v:imagedata r:id="rId27" o:title=""/>
                </v:shape>
                <v:shape id="TextBox 94" o:spid="_x0000_s1068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489EEE7B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385D4B" w14:textId="302C0F11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1D93E80" w14:textId="36CC203B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70873B1" w14:textId="3A4AFB4F" w:rsidR="00293DD2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997CD67" w14:textId="1F417BF2" w:rsidR="00293DD2" w:rsidRDefault="00293DD2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A174CE6" w14:textId="7AEDF194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559AA1D" w14:textId="107E340C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70B118C" w14:textId="7EAD0D62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FE76D99" w14:textId="4F0A228F" w:rsid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DAA79E6" w14:textId="77777777" w:rsidR="001152BF" w:rsidRDefault="001152BF" w:rsidP="001152B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  <w:sectPr w:rsidR="001152BF" w:rsidSect="00115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9395F25" w14:textId="6D9ED72C" w:rsidR="001152BF" w:rsidRDefault="001152BF" w:rsidP="00293DD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  <w:sectPr w:rsidR="001152BF" w:rsidSect="001152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152BF">
        <w:rPr>
          <w:rFonts w:ascii="Arial" w:hAnsi="Arial" w:cs="Arial"/>
          <w:b/>
          <w:bCs/>
          <w:sz w:val="26"/>
          <w:szCs w:val="26"/>
        </w:rPr>
        <w:lastRenderedPageBreak/>
        <w:t xml:space="preserve">Crying (Roy Orbison / Joe </w:t>
      </w:r>
      <w:proofErr w:type="spellStart"/>
      <w:proofErr w:type="gramStart"/>
      <w:r w:rsidRPr="001152BF">
        <w:rPr>
          <w:rFonts w:ascii="Arial" w:hAnsi="Arial" w:cs="Arial"/>
          <w:b/>
          <w:bCs/>
          <w:sz w:val="26"/>
          <w:szCs w:val="26"/>
        </w:rPr>
        <w:t>Melson</w:t>
      </w:r>
      <w:proofErr w:type="spellEnd"/>
      <w:r w:rsidRPr="001152BF">
        <w:rPr>
          <w:rFonts w:ascii="Arial" w:hAnsi="Arial" w:cs="Arial"/>
          <w:b/>
          <w:bCs/>
          <w:sz w:val="26"/>
          <w:szCs w:val="26"/>
        </w:rPr>
        <w:t>)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293DD2">
        <w:rPr>
          <w:rFonts w:ascii="Arial" w:hAnsi="Arial" w:cs="Arial"/>
          <w:b/>
          <w:bCs/>
          <w:sz w:val="26"/>
          <w:szCs w:val="26"/>
        </w:rPr>
        <w:t xml:space="preserve"> D</w:t>
      </w:r>
    </w:p>
    <w:p w14:paraId="22565CF3" w14:textId="6013232D" w:rsidR="001152BF" w:rsidRP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63890F2" w14:textId="77777777" w:rsidR="001152BF" w:rsidRP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1152BF" w:rsidRPr="001152BF" w:rsidSect="00115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47EF1BD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>D</w:t>
      </w:r>
    </w:p>
    <w:p w14:paraId="350CA4AC" w14:textId="77777777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was all right for a while,</w:t>
      </w:r>
    </w:p>
    <w:p w14:paraId="41161920" w14:textId="77777777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could smile for a while</w:t>
      </w:r>
    </w:p>
    <w:p w14:paraId="07CEB4C6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I saw you last night,</w:t>
      </w:r>
    </w:p>
    <w:p w14:paraId="1FF9C2BC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D</w:t>
      </w:r>
      <w:r>
        <w:rPr>
          <w:rFonts w:ascii="Arial" w:hAnsi="Arial" w:cs="Arial"/>
          <w:b/>
          <w:bCs/>
          <w:sz w:val="26"/>
          <w:szCs w:val="26"/>
        </w:rPr>
        <w:t>sus2</w:t>
      </w:r>
    </w:p>
    <w:p w14:paraId="4BB05F9E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</w:t>
      </w:r>
      <w:r w:rsidRPr="001152BF">
        <w:rPr>
          <w:rFonts w:ascii="Arial" w:hAnsi="Arial" w:cs="Arial"/>
          <w:sz w:val="26"/>
          <w:szCs w:val="26"/>
        </w:rPr>
        <w:t>ou held my hand so tight,</w:t>
      </w:r>
    </w:p>
    <w:p w14:paraId="48510884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G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Gm</w:t>
      </w:r>
    </w:p>
    <w:p w14:paraId="67C07ACE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1152BF">
        <w:rPr>
          <w:rFonts w:ascii="Arial" w:hAnsi="Arial" w:cs="Arial"/>
          <w:sz w:val="26"/>
          <w:szCs w:val="26"/>
        </w:rPr>
        <w:t>s you stopped to say hello</w:t>
      </w:r>
    </w:p>
    <w:p w14:paraId="5E341C48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D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A</w:t>
      </w:r>
    </w:p>
    <w:p w14:paraId="102DE222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Oh, you wished me well, you couldn't tell,</w:t>
      </w:r>
    </w:p>
    <w:p w14:paraId="4B48DC03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A7</w:t>
      </w:r>
    </w:p>
    <w:p w14:paraId="452D38A1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1152BF">
        <w:rPr>
          <w:rFonts w:ascii="Arial" w:hAnsi="Arial" w:cs="Arial"/>
          <w:sz w:val="26"/>
          <w:szCs w:val="26"/>
        </w:rPr>
        <w:t xml:space="preserve">hat I'd </w:t>
      </w:r>
      <w:proofErr w:type="gramStart"/>
      <w:r w:rsidRPr="001152BF">
        <w:rPr>
          <w:rFonts w:ascii="Arial" w:hAnsi="Arial" w:cs="Arial"/>
          <w:sz w:val="26"/>
          <w:szCs w:val="26"/>
        </w:rPr>
        <w:t>been .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.</w:t>
      </w:r>
    </w:p>
    <w:p w14:paraId="72E254A6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 </w:t>
      </w:r>
    </w:p>
    <w:p w14:paraId="6FD64E2D" w14:textId="39812A00" w:rsidR="00293DD2" w:rsidRPr="001152BF" w:rsidRDefault="002151C5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38EC249" wp14:editId="18D7A164">
                <wp:simplePos x="0" y="0"/>
                <wp:positionH relativeFrom="column">
                  <wp:posOffset>3418205</wp:posOffset>
                </wp:positionH>
                <wp:positionV relativeFrom="paragraph">
                  <wp:posOffset>198755</wp:posOffset>
                </wp:positionV>
                <wp:extent cx="735013" cy="1211679"/>
                <wp:effectExtent l="0" t="0" r="8255" b="7620"/>
                <wp:wrapNone/>
                <wp:docPr id="7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600B0B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EC249" id="Group 24" o:spid="_x0000_s1069" style="position:absolute;margin-left:269.15pt;margin-top:15.65pt;width:57.9pt;height:95.4pt;z-index:2517360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">
                <v:shape id="Picture 77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">
                  <v:imagedata r:id="rId29" o:title=""/>
                </v:shape>
                <v:shape id="TextBox 26" o:spid="_x0000_s1071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15600B0B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D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293DD2" w:rsidRPr="001152BF">
        <w:rPr>
          <w:rFonts w:ascii="Arial" w:hAnsi="Arial" w:cs="Arial"/>
          <w:b/>
          <w:bCs/>
          <w:sz w:val="26"/>
          <w:szCs w:val="26"/>
        </w:rPr>
        <w:t>F#m</w:t>
      </w:r>
      <w:proofErr w:type="spellEnd"/>
    </w:p>
    <w:p w14:paraId="0B820784" w14:textId="69901A4B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16670D7A" w14:textId="2ADE5F5B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D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1152BF">
        <w:rPr>
          <w:rFonts w:ascii="Arial" w:hAnsi="Arial" w:cs="Arial"/>
          <w:b/>
          <w:bCs/>
          <w:sz w:val="26"/>
          <w:szCs w:val="26"/>
        </w:rPr>
        <w:t>F#m</w:t>
      </w:r>
      <w:proofErr w:type="spellEnd"/>
    </w:p>
    <w:p w14:paraId="0A7CAF7B" w14:textId="58DC1C25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6C64B0F6" w14:textId="2C054B88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G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A</w:t>
      </w:r>
    </w:p>
    <w:p w14:paraId="6DE5BECE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Then you said so long,</w:t>
      </w:r>
    </w:p>
    <w:p w14:paraId="21D5E557" w14:textId="280CDA89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G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A</w:t>
      </w:r>
    </w:p>
    <w:p w14:paraId="25CC01DD" w14:textId="435BC8E8" w:rsidR="00293DD2" w:rsidRPr="001152BF" w:rsidRDefault="002151C5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39C2207" wp14:editId="5661391F">
                <wp:simplePos x="0" y="0"/>
                <wp:positionH relativeFrom="column">
                  <wp:posOffset>3381375</wp:posOffset>
                </wp:positionH>
                <wp:positionV relativeFrom="paragraph">
                  <wp:posOffset>72390</wp:posOffset>
                </wp:positionV>
                <wp:extent cx="735013" cy="1219089"/>
                <wp:effectExtent l="0" t="0" r="8255" b="635"/>
                <wp:wrapNone/>
                <wp:docPr id="8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38"/>
                        <wps:cNvSpPr txBox="1"/>
                        <wps:spPr>
                          <a:xfrm>
                            <a:off x="3539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FA362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C2207" id="Group 36" o:spid="_x0000_s1072" style="position:absolute;margin-left:266.25pt;margin-top:5.7pt;width:57.9pt;height:96pt;z-index:251743232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">
                <v:shape id="Picture 83" o:spid="_x0000_s1073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">
                  <v:imagedata r:id="rId31" o:title=""/>
                </v:shape>
                <v:shape id="TextBox 38" o:spid="_x0000_s1074" type="#_x0000_t202" style="position:absolute;left:3539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5DDFA362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DD2">
        <w:rPr>
          <w:rFonts w:ascii="Arial" w:hAnsi="Arial" w:cs="Arial"/>
          <w:sz w:val="26"/>
          <w:szCs w:val="26"/>
        </w:rPr>
        <w:t>L</w:t>
      </w:r>
      <w:r w:rsidR="00293DD2" w:rsidRPr="001152BF">
        <w:rPr>
          <w:rFonts w:ascii="Arial" w:hAnsi="Arial" w:cs="Arial"/>
          <w:sz w:val="26"/>
          <w:szCs w:val="26"/>
        </w:rPr>
        <w:t>eft me standing all alone</w:t>
      </w:r>
    </w:p>
    <w:p w14:paraId="1E704B29" w14:textId="7532B168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D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D</w:t>
      </w:r>
      <w:r>
        <w:rPr>
          <w:rFonts w:ascii="Arial" w:hAnsi="Arial" w:cs="Arial"/>
          <w:b/>
          <w:bCs/>
          <w:sz w:val="26"/>
          <w:szCs w:val="26"/>
        </w:rPr>
        <w:t>sus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>G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Gm</w:t>
      </w:r>
    </w:p>
    <w:p w14:paraId="55002F7F" w14:textId="7EA7CCFF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Alone and crying, </w:t>
      </w:r>
      <w:proofErr w:type="gramStart"/>
      <w:r w:rsidRPr="001152BF">
        <w:rPr>
          <w:rFonts w:ascii="Arial" w:hAnsi="Arial" w:cs="Arial"/>
          <w:sz w:val="26"/>
          <w:szCs w:val="26"/>
        </w:rPr>
        <w:t>crying,</w:t>
      </w:r>
      <w:r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 xml:space="preserve"> 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032AFF8B" w14:textId="47922C3A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D</w:t>
      </w:r>
    </w:p>
    <w:p w14:paraId="239A3A42" w14:textId="6FCAD3D6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It's hard to understand,</w:t>
      </w:r>
    </w:p>
    <w:p w14:paraId="6EB9C9BF" w14:textId="780D8AA8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A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A7</w:t>
      </w:r>
    </w:p>
    <w:p w14:paraId="687D9813" w14:textId="6BDBD57E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1152BF">
        <w:rPr>
          <w:rFonts w:ascii="Arial" w:hAnsi="Arial" w:cs="Arial"/>
          <w:sz w:val="26"/>
          <w:szCs w:val="26"/>
        </w:rPr>
        <w:t>ut the touch of your hand,</w:t>
      </w:r>
    </w:p>
    <w:p w14:paraId="353FFC20" w14:textId="51F8115F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D</w:t>
      </w:r>
    </w:p>
    <w:p w14:paraId="72B82EB0" w14:textId="141453F3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Pr="001152BF">
        <w:rPr>
          <w:rFonts w:ascii="Arial" w:hAnsi="Arial" w:cs="Arial"/>
          <w:sz w:val="26"/>
          <w:szCs w:val="26"/>
        </w:rPr>
        <w:t>an start me crying</w:t>
      </w:r>
    </w:p>
    <w:p w14:paraId="1EE418B1" w14:textId="3D7791DD" w:rsidR="00293DD2" w:rsidRPr="001152BF" w:rsidRDefault="00C36563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36563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5322C428" wp14:editId="0249936B">
                <wp:simplePos x="0" y="0"/>
                <wp:positionH relativeFrom="column">
                  <wp:posOffset>3200400</wp:posOffset>
                </wp:positionH>
                <wp:positionV relativeFrom="paragraph">
                  <wp:posOffset>86360</wp:posOffset>
                </wp:positionV>
                <wp:extent cx="3486150" cy="2943225"/>
                <wp:effectExtent l="0" t="0" r="19050" b="2857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3EBBF" w14:textId="77777777" w:rsidR="00C36563" w:rsidRDefault="00C36563" w:rsidP="00C3656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C428" id="Text Box 44" o:spid="_x0000_s1075" type="#_x0000_t202" style="position:absolute;margin-left:252pt;margin-top:6.8pt;width:274.5pt;height:231.7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">
                <v:textbox>
                  <w:txbxContent>
                    <w:p w14:paraId="5EA3EBBF" w14:textId="77777777" w:rsidR="00C36563" w:rsidRDefault="00C36563" w:rsidP="00C3656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93DD2" w:rsidRPr="001152BF">
        <w:rPr>
          <w:rFonts w:ascii="Arial" w:hAnsi="Arial" w:cs="Arial"/>
          <w:sz w:val="26"/>
          <w:szCs w:val="26"/>
        </w:rPr>
        <w:t xml:space="preserve"> </w:t>
      </w:r>
    </w:p>
    <w:p w14:paraId="2F93F06E" w14:textId="310FD9FE" w:rsidR="00293DD2" w:rsidRPr="001152BF" w:rsidRDefault="00C3656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0343AEB" wp14:editId="26F05B61">
                <wp:simplePos x="0" y="0"/>
                <wp:positionH relativeFrom="column">
                  <wp:posOffset>3400425</wp:posOffset>
                </wp:positionH>
                <wp:positionV relativeFrom="paragraph">
                  <wp:posOffset>134620</wp:posOffset>
                </wp:positionV>
                <wp:extent cx="735013" cy="1210733"/>
                <wp:effectExtent l="0" t="0" r="8255" b="8890"/>
                <wp:wrapNone/>
                <wp:docPr id="5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471BB5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43AEB" id="Group 90" o:spid="_x0000_s1076" style="position:absolute;margin-left:267.75pt;margin-top:10.6pt;width:57.9pt;height:95.35pt;z-index:251691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">
                <v:shape id="Picture 55" o:spid="_x0000_s107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">
                  <v:imagedata r:id="rId7" o:title=""/>
                </v:shape>
                <v:shape id="TextBox 92" o:spid="_x0000_s107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2E471BB5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DD2" w:rsidRPr="001152BF">
        <w:rPr>
          <w:rFonts w:ascii="Arial" w:hAnsi="Arial" w:cs="Arial"/>
          <w:b/>
          <w:bCs/>
          <w:sz w:val="26"/>
          <w:szCs w:val="26"/>
        </w:rPr>
        <w:t>D</w:t>
      </w:r>
    </w:p>
    <w:p w14:paraId="597B734B" w14:textId="310AFEA0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thought that I, was over you,</w:t>
      </w:r>
    </w:p>
    <w:p w14:paraId="34D157A2" w14:textId="009C7E76" w:rsidR="002E1513" w:rsidRDefault="00293DD2" w:rsidP="002E1513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1152BF">
        <w:rPr>
          <w:rFonts w:ascii="Arial" w:hAnsi="Arial" w:cs="Arial"/>
          <w:sz w:val="26"/>
          <w:szCs w:val="26"/>
        </w:rPr>
        <w:t>ut it's true, so true</w:t>
      </w:r>
      <w:r w:rsidR="002E1513">
        <w:rPr>
          <w:rFonts w:ascii="Arial" w:hAnsi="Arial" w:cs="Arial"/>
          <w:sz w:val="26"/>
          <w:szCs w:val="26"/>
        </w:rPr>
        <w:t xml:space="preserve"> </w:t>
      </w:r>
    </w:p>
    <w:p w14:paraId="389BC8D6" w14:textId="58B50D70" w:rsidR="00293DD2" w:rsidRPr="001152BF" w:rsidRDefault="00293DD2" w:rsidP="002E151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love you even more,</w:t>
      </w:r>
    </w:p>
    <w:p w14:paraId="4B749EAC" w14:textId="5DEAE76A" w:rsidR="00293DD2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D</w:t>
      </w:r>
      <w:r>
        <w:rPr>
          <w:rFonts w:ascii="Arial" w:hAnsi="Arial" w:cs="Arial"/>
          <w:b/>
          <w:bCs/>
          <w:sz w:val="26"/>
          <w:szCs w:val="26"/>
        </w:rPr>
        <w:t>sus2</w:t>
      </w:r>
    </w:p>
    <w:p w14:paraId="53F7F9A9" w14:textId="278776B3" w:rsidR="00293DD2" w:rsidRPr="001152BF" w:rsidRDefault="00C36563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2AF6018" wp14:editId="22FB4C51">
                <wp:simplePos x="0" y="0"/>
                <wp:positionH relativeFrom="column">
                  <wp:posOffset>3390900</wp:posOffset>
                </wp:positionH>
                <wp:positionV relativeFrom="paragraph">
                  <wp:posOffset>196215</wp:posOffset>
                </wp:positionV>
                <wp:extent cx="735013" cy="1211679"/>
                <wp:effectExtent l="0" t="0" r="8255" b="7620"/>
                <wp:wrapNone/>
                <wp:docPr id="60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07"/>
                        <wps:cNvSpPr txBox="1"/>
                        <wps:spPr>
                          <a:xfrm>
                            <a:off x="3547484" y="17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6FA396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F6018" id="Group 105" o:spid="_x0000_s1079" style="position:absolute;margin-left:267pt;margin-top:15.45pt;width:57.9pt;height:95.4pt;z-index:251711488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">
                <v:shape id="Picture 61" o:spid="_x0000_s1080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">
                  <v:imagedata r:id="rId29" o:title=""/>
                </v:shape>
                <v:shape id="TextBox 107" o:spid="_x0000_s1081" type="#_x0000_t202" style="position:absolute;left:35474;top:1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026FA396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293DD2">
        <w:rPr>
          <w:rFonts w:ascii="Arial" w:hAnsi="Arial" w:cs="Arial"/>
          <w:sz w:val="26"/>
          <w:szCs w:val="26"/>
        </w:rPr>
        <w:t>T</w:t>
      </w:r>
      <w:r w:rsidR="00293DD2" w:rsidRPr="001152BF">
        <w:rPr>
          <w:rFonts w:ascii="Arial" w:hAnsi="Arial" w:cs="Arial"/>
          <w:sz w:val="26"/>
          <w:szCs w:val="26"/>
        </w:rPr>
        <w:t>han</w:t>
      </w:r>
      <w:proofErr w:type="gramEnd"/>
      <w:r w:rsidR="00293DD2" w:rsidRPr="001152BF">
        <w:rPr>
          <w:rFonts w:ascii="Arial" w:hAnsi="Arial" w:cs="Arial"/>
          <w:sz w:val="26"/>
          <w:szCs w:val="26"/>
        </w:rPr>
        <w:t xml:space="preserve"> I did before</w:t>
      </w:r>
    </w:p>
    <w:p w14:paraId="6B31A5AE" w14:textId="1DBD519A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Pr="001152BF">
        <w:rPr>
          <w:rFonts w:ascii="Arial" w:hAnsi="Arial" w:cs="Arial"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G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Gm</w:t>
      </w:r>
    </w:p>
    <w:p w14:paraId="6AADE384" w14:textId="248B614D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darling, what can I do?</w:t>
      </w:r>
    </w:p>
    <w:p w14:paraId="2BFE40F5" w14:textId="6886A2FB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D</w:t>
      </w:r>
    </w:p>
    <w:p w14:paraId="540EB019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Cause you don't love me,</w:t>
      </w:r>
    </w:p>
    <w:p w14:paraId="528698A8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A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A7</w:t>
      </w:r>
    </w:p>
    <w:p w14:paraId="109B3C40" w14:textId="77777777" w:rsidR="00293DD2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1152BF">
        <w:rPr>
          <w:rFonts w:ascii="Arial" w:hAnsi="Arial" w:cs="Arial"/>
          <w:sz w:val="26"/>
          <w:szCs w:val="26"/>
        </w:rPr>
        <w:t>nd I'll always be</w:t>
      </w:r>
    </w:p>
    <w:p w14:paraId="208CEB62" w14:textId="77777777" w:rsidR="00293DD2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3AFB5BA" w14:textId="77777777" w:rsidR="00293DD2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4B1B6DC" w14:textId="0E43D169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D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152BF">
        <w:rPr>
          <w:rFonts w:ascii="Arial" w:hAnsi="Arial" w:cs="Arial"/>
          <w:b/>
          <w:bCs/>
          <w:sz w:val="26"/>
          <w:szCs w:val="26"/>
        </w:rPr>
        <w:t>F#m</w:t>
      </w:r>
      <w:proofErr w:type="spellEnd"/>
    </w:p>
    <w:p w14:paraId="70C0E9D7" w14:textId="243D0EE0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33D7C7BB" w14:textId="63FA7FBE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D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1152BF">
        <w:rPr>
          <w:rFonts w:ascii="Arial" w:hAnsi="Arial" w:cs="Arial"/>
          <w:b/>
          <w:bCs/>
          <w:sz w:val="26"/>
          <w:szCs w:val="26"/>
        </w:rPr>
        <w:t>F#m</w:t>
      </w:r>
      <w:proofErr w:type="spellEnd"/>
    </w:p>
    <w:p w14:paraId="781616B0" w14:textId="390D7B64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02716244" w14:textId="5E681168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G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A</w:t>
      </w:r>
    </w:p>
    <w:p w14:paraId="52D375C9" w14:textId="4DA25643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Yes, now you're gone</w:t>
      </w:r>
    </w:p>
    <w:p w14:paraId="155A8ADF" w14:textId="6DA30F36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G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A</w:t>
      </w:r>
    </w:p>
    <w:p w14:paraId="4D8E583D" w14:textId="6864C4D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And from this moment on</w:t>
      </w:r>
    </w:p>
    <w:p w14:paraId="68DC0415" w14:textId="4E756BFA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D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D</w:t>
      </w:r>
      <w:r>
        <w:rPr>
          <w:rFonts w:ascii="Arial" w:hAnsi="Arial" w:cs="Arial"/>
          <w:b/>
          <w:bCs/>
          <w:sz w:val="26"/>
          <w:szCs w:val="26"/>
        </w:rPr>
        <w:t>sus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G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Gm</w:t>
      </w:r>
    </w:p>
    <w:p w14:paraId="5B95975B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I'll be crying, </w:t>
      </w:r>
      <w:proofErr w:type="gramStart"/>
      <w:r w:rsidRPr="001152BF">
        <w:rPr>
          <w:rFonts w:ascii="Arial" w:hAnsi="Arial" w:cs="Arial"/>
          <w:sz w:val="26"/>
          <w:szCs w:val="26"/>
        </w:rPr>
        <w:t xml:space="preserve">crying, </w:t>
      </w:r>
      <w:r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>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14DC7652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D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Bm</w:t>
      </w:r>
    </w:p>
    <w:p w14:paraId="68B3EFB8" w14:textId="5C596533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I'm crying, crying</w:t>
      </w:r>
    </w:p>
    <w:p w14:paraId="5A004E11" w14:textId="11D09359" w:rsidR="00293DD2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>G        A7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D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A7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D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G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>D</w:t>
      </w:r>
    </w:p>
    <w:p w14:paraId="58BFD56A" w14:textId="57B8DBBD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Oh-oh-oh-over you</w:t>
      </w:r>
    </w:p>
    <w:p w14:paraId="1B3546C1" w14:textId="34BF5868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CA82943" wp14:editId="7F6A2908">
                <wp:simplePos x="0" y="0"/>
                <wp:positionH relativeFrom="column">
                  <wp:posOffset>2152650</wp:posOffset>
                </wp:positionH>
                <wp:positionV relativeFrom="paragraph">
                  <wp:posOffset>171450</wp:posOffset>
                </wp:positionV>
                <wp:extent cx="735013" cy="1210733"/>
                <wp:effectExtent l="0" t="0" r="8255" b="8890"/>
                <wp:wrapNone/>
                <wp:docPr id="88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73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94D799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82943" id="Group 71" o:spid="_x0000_s1082" style="position:absolute;margin-left:169.5pt;margin-top:13.5pt;width:57.9pt;height:95.35pt;z-index:2517555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">
                <v:shape id="Picture 89" o:spid="_x0000_s108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">
                  <v:imagedata r:id="rId33" o:title=""/>
                </v:shape>
                <v:shape id="TextBox 73" o:spid="_x0000_s108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3694D799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6563" w:rsidRPr="00C36563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6962716C" wp14:editId="3E5859DC">
                <wp:simplePos x="0" y="0"/>
                <wp:positionH relativeFrom="column">
                  <wp:posOffset>1336675</wp:posOffset>
                </wp:positionH>
                <wp:positionV relativeFrom="paragraph">
                  <wp:posOffset>171450</wp:posOffset>
                </wp:positionV>
                <wp:extent cx="734695" cy="1210310"/>
                <wp:effectExtent l="0" t="0" r="8255" b="8890"/>
                <wp:wrapNone/>
                <wp:docPr id="4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566A0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2716C" id="_x0000_s1085" style="position:absolute;margin-left:105.25pt;margin-top:13.5pt;width:57.85pt;height:95.3pt;z-index:2516008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D0Ko6P4AAAAAoBAAAPAAAAZHJzL2Rvd25yZXYu&#10;eG1sTI9Ba8JAEIXvhf6HZQq91U0ixhKzEZG2JylUC8Xbmh2TYHY2ZNck/vuOp/Y2j/fx5r18PdlW&#10;DNj7xpGCeBaBQCqdaahS8H14f3kF4YMmo1tHqOCGHtbF40OuM+NG+sJhHyrBIeQzraAOocuk9GWN&#10;VvuZ65DYO7ve6sCyr6Tp9cjhtpVJFKXS6ob4Q6073NZYXvZXq+Bj1ONmHr8Nu8t5ezseFp8/uxiV&#10;en6aNisQAafwB8O9PleHgjud3JWMF62CJI4WjPKx5E0MzJM0AXG6O8sUZJHL/xOK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">
                <v:shape id="Picture 46" o:spid="_x0000_s108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jN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zh/0v6AXJ1BQAA//8DAFBLAQItABQABgAIAAAAIQDb4fbL7gAAAIUBAAATAAAAAAAAAAAA&#10;AAAAAAAAAABbQ29udGVudF9UeXBlc10ueG1sUEsBAi0AFAAGAAgAAAAhAFr0LFu/AAAAFQEAAAsA&#10;AAAAAAAAAAAAAAAAHwEAAF9yZWxzLy5yZWxzUEsBAi0AFAAGAAgAAAAhAFbMaM3EAAAA2wAAAA8A&#10;AAAAAAAAAAAAAAAABwIAAGRycy9kb3ducmV2LnhtbFBLBQYAAAAAAwADALcAAAD4AgAAAAA=&#10;">
                  <v:imagedata r:id="rId7" o:title=""/>
                </v:shape>
                <v:shape id="TextBox 16" o:spid="_x0000_s108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4DD566A0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E8100F" w14:textId="2936FC8F" w:rsidR="001152BF" w:rsidRDefault="00C36563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174912" behindDoc="0" locked="0" layoutInCell="1" allowOverlap="1" wp14:anchorId="276C9B0E" wp14:editId="01F125A2">
            <wp:simplePos x="0" y="0"/>
            <wp:positionH relativeFrom="column">
              <wp:posOffset>581025</wp:posOffset>
            </wp:positionH>
            <wp:positionV relativeFrom="paragraph">
              <wp:posOffset>10795</wp:posOffset>
            </wp:positionV>
            <wp:extent cx="680085" cy="1184275"/>
            <wp:effectExtent l="0" t="0" r="5715" b="0"/>
            <wp:wrapNone/>
            <wp:docPr id="1" name="Picture 1" descr="A picture containing shoji, crossword puzzle, building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oji, crossword puzzle, building, silhouette&#10;&#10;Description automatically generated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D0743" w14:textId="2125DAE4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8CC59D2" w14:textId="32B6486F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29ECE3D" w14:textId="42308366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15AEB3A" w14:textId="6BF480FE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7FEED96" w14:textId="76151CA4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9ED3AFA" w14:textId="1027640F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10773A7" wp14:editId="1343555D">
                <wp:simplePos x="0" y="0"/>
                <wp:positionH relativeFrom="column">
                  <wp:posOffset>571500</wp:posOffset>
                </wp:positionH>
                <wp:positionV relativeFrom="paragraph">
                  <wp:posOffset>34925</wp:posOffset>
                </wp:positionV>
                <wp:extent cx="742950" cy="1210730"/>
                <wp:effectExtent l="0" t="0" r="0" b="8890"/>
                <wp:wrapNone/>
                <wp:docPr id="9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28ACA6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773A7" id="Group 169" o:spid="_x0000_s1088" style="position:absolute;margin-left:45pt;margin-top:2.75pt;width:58.5pt;height:95.35pt;z-index:25175756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">
                <v:shape id="Picture 92" o:spid="_x0000_s108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">
                  <v:imagedata r:id="rId36" o:title=""/>
                </v:shape>
                <v:shape id="TextBox 153" o:spid="_x0000_s1090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2228ACA6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9F7047D" wp14:editId="7652E2CF">
                <wp:simplePos x="0" y="0"/>
                <wp:positionH relativeFrom="column">
                  <wp:posOffset>1261110</wp:posOffset>
                </wp:positionH>
                <wp:positionV relativeFrom="paragraph">
                  <wp:posOffset>33020</wp:posOffset>
                </wp:positionV>
                <wp:extent cx="914400" cy="1202152"/>
                <wp:effectExtent l="0" t="0" r="0" b="0"/>
                <wp:wrapNone/>
                <wp:docPr id="7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152"/>
                          <a:chOff x="1676400" y="10633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9534" y="2634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32"/>
                        <wps:cNvSpPr txBox="1"/>
                        <wps:spPr>
                          <a:xfrm>
                            <a:off x="1676400" y="10633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E9FF65" w14:textId="1D07E52C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7047D" id="Group 30" o:spid="_x0000_s1091" style="position:absolute;margin-left:99.3pt;margin-top:2.6pt;width:1in;height:94.65pt;z-index:251738112" coordorigin="16764,106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">
                <v:shape id="Picture 80" o:spid="_x0000_s1092" type="#_x0000_t75" style="position:absolute;left:17695;top:26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">
                  <v:imagedata r:id="rId38" o:title=""/>
                </v:shape>
                <v:shape id="TextBox 32" o:spid="_x0000_s1093" type="#_x0000_t202" style="position:absolute;left:16764;top:10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79E9FF65" w14:textId="1D07E52C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2D83C80" wp14:editId="11358CDB">
                <wp:simplePos x="0" y="0"/>
                <wp:positionH relativeFrom="column">
                  <wp:posOffset>2209800</wp:posOffset>
                </wp:positionH>
                <wp:positionV relativeFrom="paragraph">
                  <wp:posOffset>3810</wp:posOffset>
                </wp:positionV>
                <wp:extent cx="735013" cy="1202266"/>
                <wp:effectExtent l="0" t="0" r="8255" b="0"/>
                <wp:wrapNone/>
                <wp:docPr id="85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41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C84EA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83C80" id="Group 39" o:spid="_x0000_s1094" style="position:absolute;margin-left:174pt;margin-top:.3pt;width:57.9pt;height:94.65pt;z-index:251750400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">
                <v:shape id="Picture 86" o:spid="_x0000_s1095" type="#_x0000_t75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">
                  <v:imagedata r:id="rId40" o:title=""/>
                </v:shape>
                <v:shape id="TextBox 41" o:spid="_x0000_s109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79CC84EA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FC7E74" w14:textId="49544BE5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D8C2F15" w14:textId="601E03EC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5F73E14" w14:textId="4B67D906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9154C12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144154" w14:textId="27DCEC11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1B17D8" w14:textId="4C06C6AE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76E9BA0" w14:textId="23B194B3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9552103" w14:textId="5F3DC84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1E072C4" w14:textId="51165F76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A9F9AA7" w14:textId="497EFFB5" w:rsidR="001152BF" w:rsidRDefault="00C36563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8E788DC" wp14:editId="2002A01C">
                <wp:simplePos x="0" y="0"/>
                <wp:positionH relativeFrom="column">
                  <wp:posOffset>2063115</wp:posOffset>
                </wp:positionH>
                <wp:positionV relativeFrom="paragraph">
                  <wp:posOffset>139065</wp:posOffset>
                </wp:positionV>
                <wp:extent cx="735013" cy="1194634"/>
                <wp:effectExtent l="0" t="0" r="8255" b="5715"/>
                <wp:wrapNone/>
                <wp:docPr id="5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892126" y="2623831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126" y="28691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142"/>
                        <wps:cNvSpPr txBox="1"/>
                        <wps:spPr>
                          <a:xfrm>
                            <a:off x="968293" y="262383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90214F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788DC" id="Group 140" o:spid="_x0000_s1097" style="position:absolute;margin-left:162.45pt;margin-top:10.95pt;width:57.9pt;height:94.05pt;z-index:251676672" coordorigin="8921,26238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">
                <v:shape id="Picture 52" o:spid="_x0000_s1098" type="#_x0000_t75" style="position:absolute;left:8921;top:286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">
                  <v:imagedata r:id="rId42" o:title=""/>
                </v:shape>
                <v:shape id="TextBox 142" o:spid="_x0000_s1099" type="#_x0000_t202" style="position:absolute;left:9682;top:2623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6690214F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36563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474E5D9" wp14:editId="0D66FF3B">
                <wp:simplePos x="0" y="0"/>
                <wp:positionH relativeFrom="column">
                  <wp:posOffset>1275080</wp:posOffset>
                </wp:positionH>
                <wp:positionV relativeFrom="paragraph">
                  <wp:posOffset>139065</wp:posOffset>
                </wp:positionV>
                <wp:extent cx="734695" cy="1199515"/>
                <wp:effectExtent l="0" t="0" r="8255" b="635"/>
                <wp:wrapNone/>
                <wp:docPr id="4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020673" w14:textId="77777777" w:rsidR="00C36563" w:rsidRDefault="00C36563" w:rsidP="00C365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4E5D9" id="_x0000_s1100" style="position:absolute;margin-left:100.4pt;margin-top:10.95pt;width:57.85pt;height:94.45pt;z-index:251648000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aC9bSN4AAAAKAQAADwAAAGRycy9k&#10;b3ducmV2LnhtbEyPQUvDQBCF74L/YRnBm93E0qIxm1KKeiqCrSDeptlpEpqdDdltkv57pye9zcx7&#10;vPlevppcqwbqQ+PZQDpLQBGX3jZcGfjavz08gQoR2WLrmQxcKMCquL3JMbN+5E8adrFSEsIhQwN1&#10;jF2mdShrchhmviMW7eh7h1HWvtK2x1HCXasfk2SpHTYsH2rsaFNTedqdnYH3Ecf1PH0dtqfj5vKz&#10;X3x8b1My5v5uWr+AijTFPzNc8QUdCmE6+DPboFoDki7oUYb0GZQY5ulyAepwPYiii1z/r1D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">
                <v:shape id="Picture 49" o:spid="_x0000_s1101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">
                  <v:imagedata r:id="rId5" o:title=""/>
                </v:shape>
                <v:shape id="TextBox 82" o:spid="_x0000_s1102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30020673" w14:textId="77777777" w:rsidR="00C36563" w:rsidRDefault="00C36563" w:rsidP="00C3656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06364287" wp14:editId="6B71AAC8">
            <wp:simplePos x="0" y="0"/>
            <wp:positionH relativeFrom="column">
              <wp:posOffset>552451</wp:posOffset>
            </wp:positionH>
            <wp:positionV relativeFrom="paragraph">
              <wp:posOffset>142158</wp:posOffset>
            </wp:positionV>
            <wp:extent cx="609600" cy="1203407"/>
            <wp:effectExtent l="0" t="0" r="0" b="0"/>
            <wp:wrapNone/>
            <wp:docPr id="6" name="Picture 6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hoji, building&#10;&#10;Description automatically generated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42" cy="1203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CBD27" w14:textId="1B9998CF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5F15BC2" w14:textId="66B57FE8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759EC1B" w14:textId="6E0D06DB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FC39E5A" w14:textId="4FA19A21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E9EB4AA" w14:textId="127A4AC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985D306" w14:textId="3D3F4AA5" w:rsidR="001152BF" w:rsidRDefault="00C36563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73D64186" wp14:editId="13ED54B3">
            <wp:simplePos x="0" y="0"/>
            <wp:positionH relativeFrom="column">
              <wp:posOffset>495300</wp:posOffset>
            </wp:positionH>
            <wp:positionV relativeFrom="paragraph">
              <wp:posOffset>187325</wp:posOffset>
            </wp:positionV>
            <wp:extent cx="733425" cy="1247775"/>
            <wp:effectExtent l="0" t="0" r="9525" b="952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D4B00" w14:textId="66F56636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826B7C6" wp14:editId="4B1FC718">
                <wp:simplePos x="0" y="0"/>
                <wp:positionH relativeFrom="column">
                  <wp:posOffset>2105660</wp:posOffset>
                </wp:positionH>
                <wp:positionV relativeFrom="paragraph">
                  <wp:posOffset>5715</wp:posOffset>
                </wp:positionV>
                <wp:extent cx="735013" cy="1211679"/>
                <wp:effectExtent l="0" t="0" r="8255" b="7620"/>
                <wp:wrapNone/>
                <wp:docPr id="63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0"/>
                          <a:chExt cx="735013" cy="1211679"/>
                        </a:xfrm>
                      </wpg:grpSpPr>
                      <wps:wsp>
                        <wps:cNvPr id="64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162A1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26B7C6" id="Group 108" o:spid="_x0000_s1103" style="position:absolute;margin-left:165.8pt;margin-top:.45pt;width:57.9pt;height:95.4pt;z-index:251721728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">
                <v:shape id="TextBox 109" o:spid="_x0000_s1104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220162A1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65" o:spid="_x0000_s1105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="00C36563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3C65DCC" wp14:editId="7FD407E6">
                <wp:simplePos x="0" y="0"/>
                <wp:positionH relativeFrom="column">
                  <wp:posOffset>1313180</wp:posOffset>
                </wp:positionH>
                <wp:positionV relativeFrom="paragraph">
                  <wp:posOffset>6350</wp:posOffset>
                </wp:positionV>
                <wp:extent cx="735013" cy="1211791"/>
                <wp:effectExtent l="0" t="0" r="8255" b="7620"/>
                <wp:wrapNone/>
                <wp:docPr id="5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791"/>
                          <a:chOff x="1676400" y="1108"/>
                          <a:chExt cx="735013" cy="1211791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35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98"/>
                        <wps:cNvSpPr txBox="1"/>
                        <wps:spPr>
                          <a:xfrm>
                            <a:off x="1703374" y="1108"/>
                            <a:ext cx="70612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56ECEB" w14:textId="77777777" w:rsidR="00C36563" w:rsidRDefault="00C36563" w:rsidP="00C365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65DCC" id="Group 96" o:spid="_x0000_s1106" style="position:absolute;margin-left:103.4pt;margin-top:.5pt;width:57.9pt;height:95.4pt;z-index:251697152" coordorigin="16764,11" coordsize="7350,1211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">
                <v:shape id="Picture 58" o:spid="_x0000_s1107" type="#_x0000_t75" style="position:absolute;left:16764;top:26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">
                  <v:imagedata r:id="rId40" o:title=""/>
                </v:shape>
                <v:shape id="TextBox 98" o:spid="_x0000_s1108" type="#_x0000_t202" style="position:absolute;left:17033;top:11;width:706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6056ECEB" w14:textId="77777777" w:rsidR="00C36563" w:rsidRDefault="00C36563" w:rsidP="00C365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932ECDB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B56DB1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83DFADC" w14:textId="5D21E2F1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82482E3" w14:textId="5BBE22DF" w:rsidR="00293DD2" w:rsidRDefault="00293DD2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84C9EC7" w14:textId="1E740300" w:rsidR="00293DD2" w:rsidRDefault="00293DD2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3A3CE25" w14:textId="1E2855A8" w:rsidR="00293DD2" w:rsidRDefault="00293DD2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C6ADD4F" w14:textId="77777777" w:rsidR="00293DD2" w:rsidRDefault="00293DD2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8B04445" w14:textId="6DB14E43" w:rsidR="001152BF" w:rsidRDefault="001152BF" w:rsidP="001152B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  <w:sectPr w:rsidR="001152BF" w:rsidSect="00115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8CD768F" w14:textId="3AE35F03" w:rsidR="001152BF" w:rsidRDefault="001152BF" w:rsidP="00293DD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  <w:sectPr w:rsidR="001152BF" w:rsidSect="001152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152BF">
        <w:rPr>
          <w:rFonts w:ascii="Arial" w:hAnsi="Arial" w:cs="Arial"/>
          <w:b/>
          <w:bCs/>
          <w:sz w:val="26"/>
          <w:szCs w:val="26"/>
        </w:rPr>
        <w:lastRenderedPageBreak/>
        <w:t xml:space="preserve">Crying (Roy Orbison / Joe </w:t>
      </w:r>
      <w:proofErr w:type="spellStart"/>
      <w:proofErr w:type="gramStart"/>
      <w:r w:rsidRPr="001152BF">
        <w:rPr>
          <w:rFonts w:ascii="Arial" w:hAnsi="Arial" w:cs="Arial"/>
          <w:b/>
          <w:bCs/>
          <w:sz w:val="26"/>
          <w:szCs w:val="26"/>
        </w:rPr>
        <w:t>Melson</w:t>
      </w:r>
      <w:proofErr w:type="spellEnd"/>
      <w:r w:rsidRPr="001152BF">
        <w:rPr>
          <w:rFonts w:ascii="Arial" w:hAnsi="Arial" w:cs="Arial"/>
          <w:b/>
          <w:bCs/>
          <w:sz w:val="26"/>
          <w:szCs w:val="26"/>
        </w:rPr>
        <w:t>)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293DD2">
        <w:rPr>
          <w:rFonts w:ascii="Arial" w:hAnsi="Arial" w:cs="Arial"/>
          <w:b/>
          <w:bCs/>
          <w:sz w:val="26"/>
          <w:szCs w:val="26"/>
        </w:rPr>
        <w:t xml:space="preserve"> G  </w:t>
      </w:r>
    </w:p>
    <w:p w14:paraId="591D8AA6" w14:textId="1D3802BB" w:rsidR="001152BF" w:rsidRP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D5CEE0D" w14:textId="77777777" w:rsidR="001152BF" w:rsidRP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1152BF" w:rsidRPr="001152BF" w:rsidSect="00115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6DB88A6" w14:textId="5CFD2E73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1F160752" w14:textId="77777777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was all right for a while,</w:t>
      </w:r>
    </w:p>
    <w:p w14:paraId="2B23A56A" w14:textId="77777777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could smile for a while</w:t>
      </w:r>
    </w:p>
    <w:p w14:paraId="118D9812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I saw you last night,</w:t>
      </w:r>
    </w:p>
    <w:p w14:paraId="000FA5BD" w14:textId="62FEEEFD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>sus2</w:t>
      </w:r>
    </w:p>
    <w:p w14:paraId="7355E3CD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</w:t>
      </w:r>
      <w:r w:rsidRPr="001152BF">
        <w:rPr>
          <w:rFonts w:ascii="Arial" w:hAnsi="Arial" w:cs="Arial"/>
          <w:sz w:val="26"/>
          <w:szCs w:val="26"/>
        </w:rPr>
        <w:t>ou held my hand so tight,</w:t>
      </w:r>
    </w:p>
    <w:p w14:paraId="41112CC1" w14:textId="53DDA0A2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4AEEC45A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1152BF">
        <w:rPr>
          <w:rFonts w:ascii="Arial" w:hAnsi="Arial" w:cs="Arial"/>
          <w:sz w:val="26"/>
          <w:szCs w:val="26"/>
        </w:rPr>
        <w:t>s you stopped to say hello</w:t>
      </w:r>
    </w:p>
    <w:p w14:paraId="44EF7B2D" w14:textId="65E08942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</w:p>
    <w:p w14:paraId="325535F4" w14:textId="56128051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Oh, you wished me well, you couldn't tell,</w:t>
      </w:r>
    </w:p>
    <w:p w14:paraId="0A03ABDC" w14:textId="26558801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49E4BEB5" w14:textId="410982DA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1152BF">
        <w:rPr>
          <w:rFonts w:ascii="Arial" w:hAnsi="Arial" w:cs="Arial"/>
          <w:sz w:val="26"/>
          <w:szCs w:val="26"/>
        </w:rPr>
        <w:t xml:space="preserve">hat I'd </w:t>
      </w:r>
      <w:proofErr w:type="gramStart"/>
      <w:r w:rsidRPr="001152BF">
        <w:rPr>
          <w:rFonts w:ascii="Arial" w:hAnsi="Arial" w:cs="Arial"/>
          <w:sz w:val="26"/>
          <w:szCs w:val="26"/>
        </w:rPr>
        <w:t>been .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.</w:t>
      </w:r>
      <w:r w:rsidR="002151C5" w:rsidRPr="002151C5">
        <w:rPr>
          <w:noProof/>
        </w:rPr>
        <w:t xml:space="preserve"> </w:t>
      </w:r>
    </w:p>
    <w:p w14:paraId="677510E6" w14:textId="568FD9BD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 </w:t>
      </w:r>
    </w:p>
    <w:p w14:paraId="11163E05" w14:textId="4F3D4275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1D55FFF7" w14:textId="1F248782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07495869" w14:textId="6B7B8593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23D17808" w14:textId="06E16634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35F6941D" w14:textId="0BF10EDE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</w:p>
    <w:p w14:paraId="4F9CE1C5" w14:textId="6ADD2BDB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Then you said so long,</w:t>
      </w:r>
    </w:p>
    <w:p w14:paraId="508E161C" w14:textId="5B8C4971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</w:p>
    <w:p w14:paraId="75F31E50" w14:textId="597CCE72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</w:t>
      </w:r>
      <w:r w:rsidRPr="001152BF">
        <w:rPr>
          <w:rFonts w:ascii="Arial" w:hAnsi="Arial" w:cs="Arial"/>
          <w:sz w:val="26"/>
          <w:szCs w:val="26"/>
        </w:rPr>
        <w:t>eft me standing all alone</w:t>
      </w:r>
    </w:p>
    <w:p w14:paraId="0ADEE3B8" w14:textId="2DF9C0D4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>sus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23D2B8AD" w14:textId="7CB859C3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Alone and crying, </w:t>
      </w:r>
      <w:proofErr w:type="gramStart"/>
      <w:r w:rsidRPr="001152BF">
        <w:rPr>
          <w:rFonts w:ascii="Arial" w:hAnsi="Arial" w:cs="Arial"/>
          <w:sz w:val="26"/>
          <w:szCs w:val="26"/>
        </w:rPr>
        <w:t>crying,</w:t>
      </w:r>
      <w:r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 xml:space="preserve"> 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66038C7A" w14:textId="7F5BA784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</w:p>
    <w:p w14:paraId="31311709" w14:textId="37C3836F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It's hard to understand,</w:t>
      </w:r>
    </w:p>
    <w:p w14:paraId="434D91A1" w14:textId="0936F1F9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11D8B3C5" w14:textId="481A881A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1152BF">
        <w:rPr>
          <w:rFonts w:ascii="Arial" w:hAnsi="Arial" w:cs="Arial"/>
          <w:sz w:val="26"/>
          <w:szCs w:val="26"/>
        </w:rPr>
        <w:t>ut the touch of your hand,</w:t>
      </w:r>
    </w:p>
    <w:p w14:paraId="41753DB8" w14:textId="6839BFC9" w:rsidR="00293DD2" w:rsidRPr="001152BF" w:rsidRDefault="002151C5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151C5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7F5D864" wp14:editId="54CB4362">
                <wp:simplePos x="0" y="0"/>
                <wp:positionH relativeFrom="column">
                  <wp:posOffset>3352800</wp:posOffset>
                </wp:positionH>
                <wp:positionV relativeFrom="paragraph">
                  <wp:posOffset>187960</wp:posOffset>
                </wp:positionV>
                <wp:extent cx="3486150" cy="2943225"/>
                <wp:effectExtent l="0" t="0" r="19050" b="28575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36C40" w14:textId="77777777" w:rsidR="002151C5" w:rsidRDefault="002151C5" w:rsidP="002151C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5D864" id="Text Box 94" o:spid="_x0000_s1109" type="#_x0000_t202" style="position:absolute;margin-left:264pt;margin-top:14.8pt;width:274.5pt;height:23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">
                <v:textbox>
                  <w:txbxContent>
                    <w:p w14:paraId="29936C40" w14:textId="77777777" w:rsidR="002151C5" w:rsidRDefault="002151C5" w:rsidP="002151C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</w:p>
    <w:p w14:paraId="49CD9BAD" w14:textId="1CF1B72D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Pr="001152BF">
        <w:rPr>
          <w:rFonts w:ascii="Arial" w:hAnsi="Arial" w:cs="Arial"/>
          <w:sz w:val="26"/>
          <w:szCs w:val="26"/>
        </w:rPr>
        <w:t>an start me crying</w:t>
      </w:r>
    </w:p>
    <w:p w14:paraId="6FDA21E6" w14:textId="7FD9DA0D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 </w:t>
      </w:r>
    </w:p>
    <w:p w14:paraId="1E535D88" w14:textId="488A7B2A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7F37F050" w14:textId="5B6C516C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thought that I, was over you,</w:t>
      </w:r>
    </w:p>
    <w:p w14:paraId="200B18F6" w14:textId="7319047C" w:rsidR="00293DD2" w:rsidRPr="001152BF" w:rsidRDefault="00293DD2" w:rsidP="00293DD2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1152BF">
        <w:rPr>
          <w:rFonts w:ascii="Arial" w:hAnsi="Arial" w:cs="Arial"/>
          <w:sz w:val="26"/>
          <w:szCs w:val="26"/>
        </w:rPr>
        <w:t>ut it's true, so true</w:t>
      </w:r>
    </w:p>
    <w:p w14:paraId="64C95E6C" w14:textId="2868FBCB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 love you even more,</w:t>
      </w:r>
    </w:p>
    <w:p w14:paraId="1C3832E6" w14:textId="715BDD6C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>sus2</w:t>
      </w:r>
    </w:p>
    <w:p w14:paraId="330556FB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T</w:t>
      </w:r>
      <w:r w:rsidRPr="001152BF">
        <w:rPr>
          <w:rFonts w:ascii="Arial" w:hAnsi="Arial" w:cs="Arial"/>
          <w:sz w:val="26"/>
          <w:szCs w:val="26"/>
        </w:rPr>
        <w:t>han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I did before</w:t>
      </w:r>
    </w:p>
    <w:p w14:paraId="6EE6A237" w14:textId="1A1CA9A6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Pr="001152BF">
        <w:rPr>
          <w:rFonts w:ascii="Arial" w:hAnsi="Arial" w:cs="Arial"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20E9F951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But darling, what can I do?</w:t>
      </w:r>
    </w:p>
    <w:p w14:paraId="4B0E4A1A" w14:textId="201D5454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</w:p>
    <w:p w14:paraId="7E3DB1B1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Cause you don't love me,</w:t>
      </w:r>
    </w:p>
    <w:p w14:paraId="1FD6C2DF" w14:textId="611CAE7E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  <w:r w:rsidRPr="001152BF">
        <w:rPr>
          <w:rFonts w:ascii="Arial" w:hAnsi="Arial" w:cs="Arial"/>
          <w:b/>
          <w:bCs/>
          <w:sz w:val="26"/>
          <w:szCs w:val="26"/>
        </w:rPr>
        <w:t>7</w:t>
      </w:r>
    </w:p>
    <w:p w14:paraId="0CFEAA53" w14:textId="77777777" w:rsidR="00293DD2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1152BF">
        <w:rPr>
          <w:rFonts w:ascii="Arial" w:hAnsi="Arial" w:cs="Arial"/>
          <w:sz w:val="26"/>
          <w:szCs w:val="26"/>
        </w:rPr>
        <w:t>nd I'll always be</w:t>
      </w:r>
    </w:p>
    <w:p w14:paraId="20D8E64E" w14:textId="77777777" w:rsidR="00293DD2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C0801FF" w14:textId="4ADCD22C" w:rsidR="00293DD2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A416E4D" w14:textId="412619B5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5B315191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0E132077" w14:textId="582E35AC" w:rsidR="00293DD2" w:rsidRPr="001152BF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B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0ED12137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152BF">
        <w:rPr>
          <w:rFonts w:ascii="Arial" w:hAnsi="Arial" w:cs="Arial"/>
          <w:sz w:val="26"/>
          <w:szCs w:val="26"/>
        </w:rPr>
        <w:t>Crying  over</w:t>
      </w:r>
      <w:proofErr w:type="gramEnd"/>
      <w:r w:rsidRPr="001152BF">
        <w:rPr>
          <w:rFonts w:ascii="Arial" w:hAnsi="Arial" w:cs="Arial"/>
          <w:sz w:val="26"/>
          <w:szCs w:val="26"/>
        </w:rPr>
        <w:t xml:space="preserve"> you</w:t>
      </w:r>
    </w:p>
    <w:p w14:paraId="07F4065D" w14:textId="6D3379FE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</w:p>
    <w:p w14:paraId="37A4C6EC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Yes, now you're gone</w:t>
      </w:r>
    </w:p>
    <w:p w14:paraId="47701ADC" w14:textId="13F38048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E1513">
        <w:rPr>
          <w:rFonts w:ascii="Arial" w:hAnsi="Arial" w:cs="Arial"/>
          <w:b/>
          <w:bCs/>
          <w:sz w:val="26"/>
          <w:szCs w:val="26"/>
        </w:rPr>
        <w:t>D</w:t>
      </w:r>
    </w:p>
    <w:p w14:paraId="32C33C92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And from this moment on</w:t>
      </w:r>
    </w:p>
    <w:p w14:paraId="06F76DEE" w14:textId="11335EAF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>sus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2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proofErr w:type="gramEnd"/>
      <w:r w:rsidRPr="001152BF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 w:rsidR="002E1513">
        <w:rPr>
          <w:rFonts w:ascii="Arial" w:hAnsi="Arial" w:cs="Arial"/>
          <w:b/>
          <w:bCs/>
          <w:sz w:val="26"/>
          <w:szCs w:val="26"/>
        </w:rPr>
        <w:t>C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</w:p>
    <w:p w14:paraId="5D410279" w14:textId="77777777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 xml:space="preserve">I'll be crying, </w:t>
      </w:r>
      <w:proofErr w:type="gramStart"/>
      <w:r w:rsidRPr="001152BF">
        <w:rPr>
          <w:rFonts w:ascii="Arial" w:hAnsi="Arial" w:cs="Arial"/>
          <w:sz w:val="26"/>
          <w:szCs w:val="26"/>
        </w:rPr>
        <w:t xml:space="preserve">crying, </w:t>
      </w:r>
      <w:r>
        <w:rPr>
          <w:rFonts w:ascii="Arial" w:hAnsi="Arial" w:cs="Arial"/>
          <w:sz w:val="26"/>
          <w:szCs w:val="26"/>
        </w:rPr>
        <w:t xml:space="preserve"> </w:t>
      </w:r>
      <w:r w:rsidRPr="001152BF">
        <w:rPr>
          <w:rFonts w:ascii="Arial" w:hAnsi="Arial" w:cs="Arial"/>
          <w:sz w:val="26"/>
          <w:szCs w:val="26"/>
        </w:rPr>
        <w:t>crying</w:t>
      </w:r>
      <w:proofErr w:type="gramEnd"/>
      <w:r w:rsidRPr="001152BF">
        <w:rPr>
          <w:rFonts w:ascii="Arial" w:hAnsi="Arial" w:cs="Arial"/>
          <w:sz w:val="26"/>
          <w:szCs w:val="26"/>
        </w:rPr>
        <w:t>, crying</w:t>
      </w:r>
    </w:p>
    <w:p w14:paraId="2208D2F2" w14:textId="52A242C9" w:rsidR="00293DD2" w:rsidRPr="001152BF" w:rsidRDefault="00293DD2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r w:rsidR="002E1513">
        <w:rPr>
          <w:rFonts w:ascii="Arial" w:hAnsi="Arial" w:cs="Arial"/>
          <w:b/>
          <w:bCs/>
          <w:sz w:val="26"/>
          <w:szCs w:val="26"/>
        </w:rPr>
        <w:t>G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152BF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="002E1513">
        <w:rPr>
          <w:rFonts w:ascii="Arial" w:hAnsi="Arial" w:cs="Arial"/>
          <w:b/>
          <w:bCs/>
          <w:sz w:val="26"/>
          <w:szCs w:val="26"/>
        </w:rPr>
        <w:t>E</w:t>
      </w:r>
      <w:r w:rsidRPr="001152BF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47915279" w14:textId="32DA5781" w:rsidR="00293DD2" w:rsidRPr="001152BF" w:rsidRDefault="00293DD2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152BF">
        <w:rPr>
          <w:rFonts w:ascii="Arial" w:hAnsi="Arial" w:cs="Arial"/>
          <w:sz w:val="26"/>
          <w:szCs w:val="26"/>
        </w:rPr>
        <w:t>I'm crying, crying</w:t>
      </w:r>
    </w:p>
    <w:p w14:paraId="2D15CD84" w14:textId="32156860" w:rsidR="00293DD2" w:rsidRDefault="002E1513" w:rsidP="00293DD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>7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7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293DD2" w:rsidRPr="001152BF">
        <w:rPr>
          <w:rFonts w:ascii="Arial" w:hAnsi="Arial" w:cs="Arial"/>
          <w:b/>
          <w:bCs/>
          <w:sz w:val="26"/>
          <w:szCs w:val="26"/>
        </w:rPr>
        <w:t xml:space="preserve"> </w:t>
      </w:r>
      <w:r w:rsidR="00293DD2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387A0776" w14:textId="2C29EFB1" w:rsidR="00293DD2" w:rsidRPr="001152BF" w:rsidRDefault="002151C5" w:rsidP="00293DD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1392" behindDoc="0" locked="0" layoutInCell="1" allowOverlap="1" wp14:anchorId="7C151A32" wp14:editId="4461795A">
                <wp:simplePos x="0" y="0"/>
                <wp:positionH relativeFrom="column">
                  <wp:posOffset>1457325</wp:posOffset>
                </wp:positionH>
                <wp:positionV relativeFrom="paragraph">
                  <wp:posOffset>174625</wp:posOffset>
                </wp:positionV>
                <wp:extent cx="734695" cy="1199515"/>
                <wp:effectExtent l="0" t="0" r="8255" b="635"/>
                <wp:wrapNone/>
                <wp:docPr id="11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04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B51EF5" w14:textId="77777777" w:rsidR="002151C5" w:rsidRDefault="002151C5" w:rsidP="002151C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51A32" id="Group 102" o:spid="_x0000_s1110" style="position:absolute;margin-left:114.75pt;margin-top:13.75pt;width:57.85pt;height:94.45pt;z-index:2520913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">
                <v:shape id="Picture 114" o:spid="_x0000_s111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">
                  <v:imagedata r:id="rId5" o:title=""/>
                </v:shape>
                <v:shape id="TextBox 104" o:spid="_x0000_s1112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62B51EF5" w14:textId="77777777" w:rsidR="002151C5" w:rsidRDefault="002151C5" w:rsidP="002151C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51C5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4135B97B" wp14:editId="2BCF3BB9">
                <wp:simplePos x="0" y="0"/>
                <wp:positionH relativeFrom="column">
                  <wp:posOffset>-120650</wp:posOffset>
                </wp:positionH>
                <wp:positionV relativeFrom="paragraph">
                  <wp:posOffset>172085</wp:posOffset>
                </wp:positionV>
                <wp:extent cx="734695" cy="1210310"/>
                <wp:effectExtent l="0" t="0" r="8255" b="8890"/>
                <wp:wrapNone/>
                <wp:docPr id="9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A1B23C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5B97B" id="_x0000_s1113" style="position:absolute;margin-left:-9.5pt;margin-top:13.55pt;width:57.85pt;height:95.3pt;z-index:2518446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G5i51HgAAAACQEAAA8AAABkcnMvZG93bnJldi54&#10;bWxMj0FLw0AUhO+C/2F5grd2sxUbG7MppainItgK4m2bfU1Cs29Ddpuk/97nSY/DDDPf5OvJtWLA&#10;PjSeNKh5AgKp9LahSsPn4XX2BCJEQ9a0nlDDFQOsi9ub3GTWj/SBwz5WgksoZEZDHWOXSRnKGp0J&#10;c98hsXfyvTORZV9J25uRy10rF0mylM40xAu16XBbY3neX5yGt9GMmwf1MuzOp+31+/D4/rVTqPX9&#10;3bR5BhFxin9h+MVndCiY6egvZINoNczUir9EDYtUgeDAapmCOLJWaQqyyOX/B8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">
                <v:shape id="Picture 96" o:spid="_x0000_s111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">
                  <v:imagedata r:id="rId7" o:title=""/>
                </v:shape>
                <v:shape id="TextBox 16" o:spid="_x0000_s1115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54A1B23C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255808" behindDoc="0" locked="0" layoutInCell="1" allowOverlap="1" wp14:anchorId="25DF2C51" wp14:editId="508F7D85">
            <wp:simplePos x="0" y="0"/>
            <wp:positionH relativeFrom="column">
              <wp:posOffset>638175</wp:posOffset>
            </wp:positionH>
            <wp:positionV relativeFrom="paragraph">
              <wp:posOffset>174625</wp:posOffset>
            </wp:positionV>
            <wp:extent cx="742950" cy="1208405"/>
            <wp:effectExtent l="0" t="0" r="0" b="0"/>
            <wp:wrapNone/>
            <wp:docPr id="5" name="Picture 5" descr="A white boar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board with black text&#10;&#10;Description automatically generated with medium confidence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2896" behindDoc="0" locked="0" layoutInCell="1" allowOverlap="1" wp14:anchorId="4A2D73EF" wp14:editId="1A3724E7">
                <wp:simplePos x="0" y="0"/>
                <wp:positionH relativeFrom="column">
                  <wp:posOffset>2276475</wp:posOffset>
                </wp:positionH>
                <wp:positionV relativeFrom="paragraph">
                  <wp:posOffset>166370</wp:posOffset>
                </wp:positionV>
                <wp:extent cx="734695" cy="1194435"/>
                <wp:effectExtent l="0" t="0" r="8255" b="5715"/>
                <wp:wrapNone/>
                <wp:docPr id="116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91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1220BC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D73EF" id="Group 92" o:spid="_x0000_s1116" style="position:absolute;margin-left:179.25pt;margin-top:13.1pt;width:57.85pt;height:94.05pt;z-index:25211289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">
                <v:shape id="Picture 117" o:spid="_x0000_s1117" type="#_x0000_t75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">
                  <v:imagedata r:id="rId42" o:title=""/>
                </v:shape>
                <v:shape id="TextBox 91" o:spid="_x0000_s1118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771220BC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DD2" w:rsidRPr="001152BF">
        <w:rPr>
          <w:rFonts w:ascii="Arial" w:hAnsi="Arial" w:cs="Arial"/>
          <w:sz w:val="26"/>
          <w:szCs w:val="26"/>
        </w:rPr>
        <w:t>Oh-oh-oh-over you</w:t>
      </w:r>
    </w:p>
    <w:p w14:paraId="4E496B53" w14:textId="6F52F099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1A72431" w14:textId="5C6FCC03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4247239" w14:textId="00E7CA0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3EC973" w14:textId="66FCE01F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4C32B54" w14:textId="76247789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E61F461" w14:textId="42A10C4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EE9164A" w14:textId="0E2EF270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0544" behindDoc="0" locked="0" layoutInCell="1" allowOverlap="1" wp14:anchorId="7B1829F4" wp14:editId="4F1799A2">
                <wp:simplePos x="0" y="0"/>
                <wp:positionH relativeFrom="column">
                  <wp:posOffset>2276475</wp:posOffset>
                </wp:positionH>
                <wp:positionV relativeFrom="paragraph">
                  <wp:posOffset>28575</wp:posOffset>
                </wp:positionV>
                <wp:extent cx="735013" cy="1211679"/>
                <wp:effectExtent l="0" t="0" r="8255" b="7620"/>
                <wp:wrapNone/>
                <wp:docPr id="11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0"/>
                          <a:chExt cx="735013" cy="1211679"/>
                        </a:xfrm>
                      </wpg:grpSpPr>
                      <wps:wsp>
                        <wps:cNvPr id="120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4668D" w14:textId="3CDFAD4D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1829F4" id="_x0000_s1119" style="position:absolute;margin-left:179.25pt;margin-top:2.25pt;width:57.9pt;height:95.4pt;z-index:252140544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">
                <v:shape id="TextBox 109" o:spid="_x0000_s1120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1B04668D" w14:textId="3CDFAD4D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1" o:spid="_x0000_s1121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Pr="002151C5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40192" behindDoc="0" locked="0" layoutInCell="1" allowOverlap="1" wp14:anchorId="34D64B0A" wp14:editId="19159E5C">
                <wp:simplePos x="0" y="0"/>
                <wp:positionH relativeFrom="column">
                  <wp:posOffset>1457325</wp:posOffset>
                </wp:positionH>
                <wp:positionV relativeFrom="paragraph">
                  <wp:posOffset>48895</wp:posOffset>
                </wp:positionV>
                <wp:extent cx="734695" cy="1202055"/>
                <wp:effectExtent l="0" t="0" r="8255" b="0"/>
                <wp:wrapNone/>
                <wp:docPr id="11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41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8404A4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64B0A" id="_x0000_s1122" style="position:absolute;margin-left:114.75pt;margin-top:3.85pt;width:57.85pt;height:94.65pt;z-index:252040192" coordorigin="42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">
                <v:shape id="Picture 111" o:spid="_x0000_s1123" type="#_x0000_t75" style="position:absolute;left:42672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">
                  <v:imagedata r:id="rId40" o:title=""/>
                </v:shape>
                <v:shape id="TextBox 41" o:spid="_x0000_s112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778404A4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28256" behindDoc="0" locked="0" layoutInCell="1" allowOverlap="1" wp14:anchorId="4BF72BD4" wp14:editId="32E6D7E4">
            <wp:simplePos x="0" y="0"/>
            <wp:positionH relativeFrom="column">
              <wp:posOffset>619125</wp:posOffset>
            </wp:positionH>
            <wp:positionV relativeFrom="paragraph">
              <wp:posOffset>82550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51C5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00256" behindDoc="0" locked="0" layoutInCell="1" allowOverlap="1" wp14:anchorId="74AD7311" wp14:editId="3FEE0320">
                <wp:simplePos x="0" y="0"/>
                <wp:positionH relativeFrom="column">
                  <wp:posOffset>-120015</wp:posOffset>
                </wp:positionH>
                <wp:positionV relativeFrom="paragraph">
                  <wp:posOffset>58420</wp:posOffset>
                </wp:positionV>
                <wp:extent cx="734695" cy="1211580"/>
                <wp:effectExtent l="0" t="0" r="8255" b="7620"/>
                <wp:wrapNone/>
                <wp:docPr id="10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A282F1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D7311" id="_x0000_s1125" style="position:absolute;margin-left:-9.45pt;margin-top:4.6pt;width:57.85pt;height:95.4pt;z-index:252000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">
                <v:shape id="Picture 108" o:spid="_x0000_s112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">
                  <v:imagedata r:id="rId29" o:title=""/>
                </v:shape>
                <v:shape id="TextBox 26" o:spid="_x0000_s1127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2BA282F1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08E1AF" w14:textId="55F0F03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2C6D762" w14:textId="6F34413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1419827" w14:textId="4EDF8D73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C76E9EF" w14:textId="0A4C6795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8F94087" w14:textId="270FC97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D2D588E" w14:textId="32937CEC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FAB0D71" w14:textId="6707D842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02F50F7" w14:textId="4BBAD1A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241CDF4" w14:textId="3CE4233D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70240" behindDoc="0" locked="0" layoutInCell="1" allowOverlap="1" wp14:anchorId="450C6254" wp14:editId="60647AD9">
                <wp:simplePos x="0" y="0"/>
                <wp:positionH relativeFrom="column">
                  <wp:posOffset>2308225</wp:posOffset>
                </wp:positionH>
                <wp:positionV relativeFrom="paragraph">
                  <wp:posOffset>169545</wp:posOffset>
                </wp:positionV>
                <wp:extent cx="735013" cy="1202266"/>
                <wp:effectExtent l="0" t="0" r="8255" b="0"/>
                <wp:wrapNone/>
                <wp:docPr id="125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482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55"/>
                        <wps:cNvSpPr txBox="1"/>
                        <wps:spPr>
                          <a:xfrm>
                            <a:off x="1058285" y="858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D2F3DD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C6254" id="_x0000_s1128" style="position:absolute;margin-left:181.75pt;margin-top:13.35pt;width:57.9pt;height:94.65pt;z-index:252170240" coordorigin="9482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">
                <v:shape id="Picture 126" o:spid="_x0000_s1129" type="#_x0000_t75" style="position:absolute;left:9482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">
                  <v:imagedata r:id="rId12" o:title=""/>
                </v:shape>
                <v:shape id="TextBox 155" o:spid="_x0000_s1130" type="#_x0000_t202" style="position:absolute;left:10582;top:85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20D2F3DD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4880" behindDoc="0" locked="0" layoutInCell="1" allowOverlap="1" wp14:anchorId="00655D98" wp14:editId="73A0510B">
                <wp:simplePos x="0" y="0"/>
                <wp:positionH relativeFrom="column">
                  <wp:posOffset>1474470</wp:posOffset>
                </wp:positionH>
                <wp:positionV relativeFrom="paragraph">
                  <wp:posOffset>161290</wp:posOffset>
                </wp:positionV>
                <wp:extent cx="734695" cy="1210310"/>
                <wp:effectExtent l="0" t="0" r="8255" b="8890"/>
                <wp:wrapNone/>
                <wp:docPr id="1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23" name="TextBox 123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35AC5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655D98" id="Group 151" o:spid="_x0000_s1131" style="position:absolute;margin-left:116.1pt;margin-top:12.7pt;width:57.85pt;height:95.3pt;z-index:2521548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">
                <v:shape id="TextBox 123" o:spid="_x0000_s1132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5DD35AC5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24" o:spid="_x0000_s11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2065792" behindDoc="0" locked="0" layoutInCell="1" allowOverlap="1" wp14:anchorId="749F3991" wp14:editId="102F8BD3">
            <wp:simplePos x="0" y="0"/>
            <wp:positionH relativeFrom="column">
              <wp:posOffset>685800</wp:posOffset>
            </wp:positionH>
            <wp:positionV relativeFrom="paragraph">
              <wp:posOffset>172720</wp:posOffset>
            </wp:positionV>
            <wp:extent cx="742950" cy="1236980"/>
            <wp:effectExtent l="0" t="0" r="0" b="1270"/>
            <wp:wrapNone/>
            <wp:docPr id="4" name="Picture 4" descr="A white board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hite board with black text&#10;&#10;Description automatically generated with low confidence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51C5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B6D6C51" wp14:editId="280D6722">
                <wp:simplePos x="0" y="0"/>
                <wp:positionH relativeFrom="column">
                  <wp:posOffset>-96520</wp:posOffset>
                </wp:positionH>
                <wp:positionV relativeFrom="paragraph">
                  <wp:posOffset>202565</wp:posOffset>
                </wp:positionV>
                <wp:extent cx="734695" cy="1199515"/>
                <wp:effectExtent l="0" t="0" r="8255" b="635"/>
                <wp:wrapNone/>
                <wp:docPr id="9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D833CB" w14:textId="77777777" w:rsidR="002151C5" w:rsidRDefault="002151C5" w:rsidP="002151C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D6C51" id="_x0000_s1134" style="position:absolute;margin-left:-7.6pt;margin-top:15.95pt;width:57.85pt;height:94.45pt;z-index:251885568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Y5xJlOAAAAAKAQAADwAAAGRycy9k&#10;b3ducmV2LnhtbEyPwWrDMBBE74X+g9hCb4kkB5fUsRxCaHsKhSaFktvG2tgmlmQsxXb+vsqpPS7z&#10;mHmbryfTsoF63zirQM4FMLKl042tFHwf3mdLYD6g1dg6Swpu5GFdPD7kmGk32i8a9qFiscT6DBXU&#10;IXQZ576syaCfu45szM6uNxji2Vdc9zjGctPyRIgXbrCxcaHGjrY1lZf91Sj4GHHcLOTbsLuct7fj&#10;If382UlS6vlp2qyABZrCHwx3/agORXQ6uavVnrUKZjJNIqpgIV+B3QEhUmAnBUkilsCLnP9/ofg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">
                <v:shape id="Picture 99" o:spid="_x0000_s1135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">
                  <v:imagedata r:id="rId5" o:title=""/>
                </v:shape>
                <v:shape id="TextBox 82" o:spid="_x0000_s1136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54D833CB" w14:textId="77777777" w:rsidR="002151C5" w:rsidRDefault="002151C5" w:rsidP="002151C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86C249" w14:textId="0F7CDA10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9D850A6" w14:textId="6453AADA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A9AB9E3" w14:textId="79091403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CD9FB2D" w14:textId="253ABF1D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185D2A7" w14:textId="42743FAD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EF1A52" w14:textId="31E5E0B7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151C5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 wp14:anchorId="7A0370E7" wp14:editId="7568FB90">
                <wp:simplePos x="0" y="0"/>
                <wp:positionH relativeFrom="column">
                  <wp:posOffset>1515110</wp:posOffset>
                </wp:positionH>
                <wp:positionV relativeFrom="paragraph">
                  <wp:posOffset>182880</wp:posOffset>
                </wp:positionV>
                <wp:extent cx="734695" cy="1211580"/>
                <wp:effectExtent l="0" t="0" r="8255" b="7620"/>
                <wp:wrapNone/>
                <wp:docPr id="104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105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F9B1E8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0370E7" id="_x0000_s1137" style="position:absolute;margin-left:119.3pt;margin-top:14.4pt;width:57.85pt;height:95.4pt;z-index:251956224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">
                <v:shape id="TextBox 109" o:spid="_x0000_s1138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38F9B1E8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06" o:spid="_x0000_s1139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</w:p>
    <w:p w14:paraId="70D1AAD5" w14:textId="7CC04B57" w:rsidR="001152BF" w:rsidRDefault="002151C5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78432" behindDoc="0" locked="0" layoutInCell="1" allowOverlap="1" wp14:anchorId="6915DB8E" wp14:editId="4925E074">
                <wp:simplePos x="0" y="0"/>
                <wp:positionH relativeFrom="column">
                  <wp:posOffset>2305050</wp:posOffset>
                </wp:positionH>
                <wp:positionV relativeFrom="paragraph">
                  <wp:posOffset>12700</wp:posOffset>
                </wp:positionV>
                <wp:extent cx="735013" cy="1220257"/>
                <wp:effectExtent l="0" t="0" r="8255" b="0"/>
                <wp:wrapNone/>
                <wp:docPr id="16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54"/>
                        <wps:cNvSpPr txBox="1"/>
                        <wps:spPr>
                          <a:xfrm>
                            <a:off x="930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6B3E0F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5DB8E" id="Group 168" o:spid="_x0000_s1140" style="position:absolute;margin-left:181.5pt;margin-top:1pt;width:57.9pt;height:96.1pt;z-index:252178432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">
                <v:shape id="Picture 165" o:spid="_x0000_s1141" type="#_x0000_t75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">
                  <v:imagedata r:id="rId14" o:title=""/>
                </v:shape>
                <v:shape id="TextBox 154" o:spid="_x0000_s1142" type="#_x0000_t202" style="position:absolute;left:930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B6B3E0F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2288" behindDoc="0" locked="0" layoutInCell="1" allowOverlap="1" wp14:anchorId="4EF4AD53" wp14:editId="0F1CAC6A">
                <wp:simplePos x="0" y="0"/>
                <wp:positionH relativeFrom="column">
                  <wp:posOffset>704850</wp:posOffset>
                </wp:positionH>
                <wp:positionV relativeFrom="paragraph">
                  <wp:posOffset>41275</wp:posOffset>
                </wp:positionV>
                <wp:extent cx="735013" cy="1202266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10159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56383A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4AD53" id="_x0000_s1143" style="position:absolute;margin-left:55.5pt;margin-top:3.25pt;width:57.9pt;height:94.65pt;z-index:252172288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Aw7GIN4AAAAJAQAADwAAAGRycy9k&#10;b3ducmV2LnhtbEyPQUvDQBCF74L/YRnBm90kklDTbEop6qkItoL0Ns1Ok9Dsbshuk/TfO570+HjD&#10;m+8r1rPpxEiDb51VEC8iEGQrp1tbK/g6vD0tQfiAVmPnLCm4kYd1eX9XYK7dZD9p3Ida8Ij1OSpo&#10;QuhzKX3VkEG/cD1Z7s5uMBg4DrXUA048bjqZRFEmDbaWPzTY07ah6rK/GgXvE06b5/h13F3O29vx&#10;kH5872JS6vFh3qxABJrD3zH84jM6lMx0clerveg4xzG7BAVZCoL7JMlY5cTFS7oEWRbyv0H5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">
                <v:shape id="Picture 161" o:spid="_x0000_s1144" type="#_x0000_t75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Yw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bvZ9IFcv4CAAD//wMAUEsBAi0AFAAGAAgAAAAhANvh9svuAAAAhQEAABMAAAAAAAAAAAAAAAAA&#10;AAAAAFtDb250ZW50X1R5cGVzXS54bWxQSwECLQAUAAYACAAAACEAWvQsW78AAAAVAQAACwAAAAAA&#10;AAAAAAAAAAAfAQAAX3JlbHMvLnJlbHNQSwECLQAUAAYACAAAACEANQz2MMAAAADcAAAADwAAAAAA&#10;AAAAAAAAAAAHAgAAZHJzL2Rvd25yZXYueG1sUEsFBgAAAAADAAMAtwAAAPQCAAAAAA==&#10;">
                  <v:imagedata r:id="rId18" o:title=""/>
                </v:shape>
                <v:shape id="TextBox 137" o:spid="_x0000_s1145" type="#_x0000_t202" style="position:absolute;left:10159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6756383A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51C5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746931DF" wp14:editId="27011277">
                <wp:simplePos x="0" y="0"/>
                <wp:positionH relativeFrom="column">
                  <wp:posOffset>-85725</wp:posOffset>
                </wp:positionH>
                <wp:positionV relativeFrom="paragraph">
                  <wp:posOffset>43180</wp:posOffset>
                </wp:positionV>
                <wp:extent cx="734695" cy="1210310"/>
                <wp:effectExtent l="0" t="0" r="8255" b="8890"/>
                <wp:wrapNone/>
                <wp:docPr id="10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743AA4" w14:textId="77777777" w:rsidR="002151C5" w:rsidRDefault="002151C5" w:rsidP="002151C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931DF" id="_x0000_s1146" style="position:absolute;margin-left:-6.75pt;margin-top:3.4pt;width:57.85pt;height:95.3pt;z-index:2519203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">
                <v:shape id="Picture 102" o:spid="_x0000_s114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">
                  <v:imagedata r:id="rId7" o:title=""/>
                </v:shape>
                <v:shape id="TextBox 92" o:spid="_x0000_s114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32743AA4" w14:textId="77777777" w:rsidR="002151C5" w:rsidRDefault="002151C5" w:rsidP="002151C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938EB6" w14:textId="492C483D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5D6B428" w14:textId="0C5DFABE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8CA4CC8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3F05DDC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74DAC84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9E03DDD" w14:textId="77777777" w:rsid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AB20F12" w14:textId="77777777" w:rsidR="001152BF" w:rsidRPr="001152BF" w:rsidRDefault="001152BF" w:rsidP="001152B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435457D" w14:textId="77777777" w:rsidR="001152BF" w:rsidRPr="001152BF" w:rsidRDefault="001152BF" w:rsidP="007B3B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sectPr w:rsidR="001152BF" w:rsidRPr="001152BF" w:rsidSect="001152B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55"/>
    <w:rsid w:val="0010231B"/>
    <w:rsid w:val="001152BF"/>
    <w:rsid w:val="00115E63"/>
    <w:rsid w:val="00164E3C"/>
    <w:rsid w:val="00183110"/>
    <w:rsid w:val="002151C5"/>
    <w:rsid w:val="00293DD2"/>
    <w:rsid w:val="002E1513"/>
    <w:rsid w:val="007B3B7C"/>
    <w:rsid w:val="008E5737"/>
    <w:rsid w:val="009E1E43"/>
    <w:rsid w:val="00B87675"/>
    <w:rsid w:val="00BA0CDA"/>
    <w:rsid w:val="00BC435A"/>
    <w:rsid w:val="00C36563"/>
    <w:rsid w:val="00C864D2"/>
    <w:rsid w:val="00D30FE4"/>
    <w:rsid w:val="00DA6D47"/>
    <w:rsid w:val="00DC1555"/>
    <w:rsid w:val="00E30859"/>
    <w:rsid w:val="00E858D6"/>
    <w:rsid w:val="00F9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9B44"/>
  <w15:chartTrackingRefBased/>
  <w15:docId w15:val="{A41317BE-72A3-49E2-BD7E-5A8F40C1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png"/><Relationship Id="rId42" Type="http://schemas.openxmlformats.org/officeDocument/2006/relationships/image" Target="media/image39.gif"/><Relationship Id="rId47" Type="http://schemas.openxmlformats.org/officeDocument/2006/relationships/image" Target="media/image44.jpg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jp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gif"/><Relationship Id="rId44" Type="http://schemas.openxmlformats.org/officeDocument/2006/relationships/image" Target="media/image41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jpeg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2021-01-30T19:14:00Z</dcterms:created>
  <dcterms:modified xsi:type="dcterms:W3CDTF">2021-01-30T19:14:00Z</dcterms:modified>
</cp:coreProperties>
</file>