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87E0E" w14:textId="4275ED5A" w:rsidR="00DC1555" w:rsidRPr="001152BF" w:rsidRDefault="00DC1555" w:rsidP="0010231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54BB7F59" w14:textId="77777777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Sect="001152B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EA2D12" w14:textId="3BF8D977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EAEAA9" w14:textId="6F392916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2DFA897" w14:textId="6629E11F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0" w:name="_Hlk62896313"/>
      <w:r>
        <w:rPr>
          <w:rFonts w:ascii="Arial" w:hAnsi="Arial" w:cs="Arial"/>
          <w:b/>
          <w:bCs/>
          <w:sz w:val="26"/>
          <w:szCs w:val="26"/>
        </w:rPr>
        <w:t>C</w:t>
      </w:r>
    </w:p>
    <w:p w14:paraId="59535343" w14:textId="77777777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7095D6D8" w14:textId="77777777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 could smile for a </w:t>
      </w:r>
      <w:proofErr w:type="gramStart"/>
      <w:r w:rsidRPr="001152BF">
        <w:rPr>
          <w:rFonts w:ascii="Arial" w:hAnsi="Arial" w:cs="Arial"/>
          <w:sz w:val="26"/>
          <w:szCs w:val="26"/>
        </w:rPr>
        <w:t>while</w:t>
      </w:r>
      <w:proofErr w:type="gramEnd"/>
    </w:p>
    <w:p w14:paraId="6116F3D2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4894B407" w14:textId="0D1602A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Csus2</w:t>
      </w:r>
    </w:p>
    <w:p w14:paraId="0BCB4A3C" w14:textId="220936F0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="007B3B7C" w:rsidRPr="001152BF">
        <w:rPr>
          <w:rFonts w:ascii="Arial" w:hAnsi="Arial" w:cs="Arial"/>
          <w:sz w:val="26"/>
          <w:szCs w:val="26"/>
        </w:rPr>
        <w:t>ou held my hand so tight,</w:t>
      </w:r>
    </w:p>
    <w:p w14:paraId="10EBA389" w14:textId="10CFE19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AED7A0A" w14:textId="07685991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7B3B7C" w:rsidRPr="001152BF">
        <w:rPr>
          <w:rFonts w:ascii="Arial" w:hAnsi="Arial" w:cs="Arial"/>
          <w:sz w:val="26"/>
          <w:szCs w:val="26"/>
        </w:rPr>
        <w:t>s you stopped to say hello</w:t>
      </w:r>
    </w:p>
    <w:p w14:paraId="436F9F1C" w14:textId="1596720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37C7F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Oh, you wished me well, you </w:t>
      </w:r>
      <w:proofErr w:type="gramStart"/>
      <w:r w:rsidRPr="001152BF">
        <w:rPr>
          <w:rFonts w:ascii="Arial" w:hAnsi="Arial" w:cs="Arial"/>
          <w:sz w:val="26"/>
          <w:szCs w:val="26"/>
        </w:rPr>
        <w:t>couldn't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tell,</w:t>
      </w:r>
    </w:p>
    <w:p w14:paraId="72FF43EA" w14:textId="0E85001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5DD6B82" w14:textId="57711F79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B3B7C"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been .</w:t>
      </w:r>
      <w:proofErr w:type="gramEnd"/>
      <w:r w:rsidR="007B3B7C" w:rsidRPr="001152BF">
        <w:rPr>
          <w:rFonts w:ascii="Arial" w:hAnsi="Arial" w:cs="Arial"/>
          <w:sz w:val="26"/>
          <w:szCs w:val="26"/>
        </w:rPr>
        <w:t xml:space="preserve"> .</w:t>
      </w:r>
    </w:p>
    <w:p w14:paraId="5A722BAC" w14:textId="4119599D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6288" behindDoc="0" locked="0" layoutInCell="1" allowOverlap="1" wp14:anchorId="4E362DC3" wp14:editId="1775711C">
                <wp:simplePos x="0" y="0"/>
                <wp:positionH relativeFrom="column">
                  <wp:posOffset>3282632</wp:posOffset>
                </wp:positionH>
                <wp:positionV relativeFrom="paragraph">
                  <wp:posOffset>199390</wp:posOffset>
                </wp:positionV>
                <wp:extent cx="735013" cy="1200011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B93C4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62DC3" id="Group 2" o:spid="_x0000_s1026" style="position:absolute;margin-left:258.45pt;margin-top:15.7pt;width:57.9pt;height:94.5pt;z-index:251276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98B93C4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 xml:space="preserve"> </w:t>
      </w:r>
    </w:p>
    <w:p w14:paraId="69025054" w14:textId="03FACFF6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8D0A77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17B5713A" w14:textId="02BFC6AB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26C56E40" w14:textId="3DF3BDB5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7F235F38" w14:textId="1733090B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0B08DC9C" w14:textId="6D2CC230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0" locked="0" layoutInCell="1" allowOverlap="1" wp14:anchorId="70A81D2A" wp14:editId="6FB85FFF">
                <wp:simplePos x="0" y="0"/>
                <wp:positionH relativeFrom="column">
                  <wp:posOffset>3281362</wp:posOffset>
                </wp:positionH>
                <wp:positionV relativeFrom="paragraph">
                  <wp:posOffset>193040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EE51A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81D2A" id="Group 14" o:spid="_x0000_s1029" style="position:absolute;margin-left:258.35pt;margin-top:15.2pt;width:57.85pt;height:95.3pt;z-index:251336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YNKBQMAAPo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D9Wrd+EAAAAKAQAADwAAAGRycy9kb3ducmV2&#10;LnhtbEyPwU7DMAyG70i8Q2QkbixJywoqTadpAk4TEhsS4pY1Xlutcaoma7u3J5zYzZY//f7+YjXb&#10;jo04+NaRArkQwJAqZ1qqFXzt3x6egfmgyejOESq4oIdVeXtT6Ny4iT5x3IWaxRDyuVbQhNDnnPuq&#10;Qav9wvVI8XZ0g9UhrkPNzaCnGG47ngiRcatbih8a3eOmweq0O1sF75Oe1ql8Hben4+bys19+fG8l&#10;KnV/N69fgAWcwz8Mf/pRHcrodHBnMp51CpYye4qoglQ8AotAliZxOChIEimAlwW/rlD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">
                <v:shape id="Picture 17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7BEE51A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>Then you said so long,</w:t>
      </w:r>
    </w:p>
    <w:p w14:paraId="6E040A7C" w14:textId="0D27ECB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1331A2" w14:textId="6203351B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 w:rsidR="007B3B7C" w:rsidRPr="001152BF">
        <w:rPr>
          <w:rFonts w:ascii="Arial" w:hAnsi="Arial" w:cs="Arial"/>
          <w:sz w:val="26"/>
          <w:szCs w:val="26"/>
        </w:rPr>
        <w:t xml:space="preserve">eft me standing all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alo</w:t>
      </w:r>
      <w:proofErr w:type="spellEnd"/>
      <w:r w:rsidR="00C36563" w:rsidRPr="00C36563">
        <w:rPr>
          <w:noProof/>
        </w:rPr>
        <w:t xml:space="preserve">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ne</w:t>
      </w:r>
      <w:proofErr w:type="gramEnd"/>
    </w:p>
    <w:p w14:paraId="7763CD9E" w14:textId="2544BE0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Csus</w:t>
      </w:r>
      <w:proofErr w:type="gramStart"/>
      <w:r w:rsidR="00293DD2"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F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4AD42853" w14:textId="3FAE424A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 w:rsidR="00293DD2"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481BD0CB" w14:textId="0B35430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</w:p>
    <w:p w14:paraId="6E25D103" w14:textId="435C8CC6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It's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hard to </w:t>
      </w:r>
      <w:proofErr w:type="spellStart"/>
      <w:r w:rsidRPr="001152BF">
        <w:rPr>
          <w:rFonts w:ascii="Arial" w:hAnsi="Arial" w:cs="Arial"/>
          <w:sz w:val="26"/>
          <w:szCs w:val="26"/>
        </w:rPr>
        <w:t>understa</w:t>
      </w:r>
      <w:proofErr w:type="spellEnd"/>
      <w:r w:rsidR="00C36563" w:rsidRPr="00C36563">
        <w:rPr>
          <w:noProof/>
        </w:rPr>
        <w:t xml:space="preserve"> </w:t>
      </w:r>
      <w:proofErr w:type="spellStart"/>
      <w:r w:rsidRPr="001152BF">
        <w:rPr>
          <w:rFonts w:ascii="Arial" w:hAnsi="Arial" w:cs="Arial"/>
          <w:sz w:val="26"/>
          <w:szCs w:val="26"/>
        </w:rPr>
        <w:t>nd</w:t>
      </w:r>
      <w:proofErr w:type="spellEnd"/>
      <w:r w:rsidRPr="001152BF">
        <w:rPr>
          <w:rFonts w:ascii="Arial" w:hAnsi="Arial" w:cs="Arial"/>
          <w:sz w:val="26"/>
          <w:szCs w:val="26"/>
        </w:rPr>
        <w:t>,</w:t>
      </w:r>
    </w:p>
    <w:p w14:paraId="3BD0550E" w14:textId="540C7EB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25BC264" w14:textId="17BC4984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7B3B7C" w:rsidRPr="001152BF">
        <w:rPr>
          <w:rFonts w:ascii="Arial" w:hAnsi="Arial" w:cs="Arial"/>
          <w:sz w:val="26"/>
          <w:szCs w:val="26"/>
        </w:rPr>
        <w:t xml:space="preserve">ut the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tou</w:t>
      </w:r>
      <w:proofErr w:type="spellEnd"/>
      <w:r w:rsidR="00C36563" w:rsidRPr="00C36563">
        <w:rPr>
          <w:noProof/>
        </w:rPr>
        <w:t xml:space="preserve">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ch</w:t>
      </w:r>
      <w:proofErr w:type="spellEnd"/>
      <w:r w:rsidR="007B3B7C" w:rsidRPr="001152BF">
        <w:rPr>
          <w:rFonts w:ascii="Arial" w:hAnsi="Arial" w:cs="Arial"/>
          <w:sz w:val="26"/>
          <w:szCs w:val="26"/>
        </w:rPr>
        <w:t xml:space="preserve"> of your hand,</w:t>
      </w:r>
      <w:r w:rsidR="00C36563" w:rsidRPr="00C36563">
        <w:rPr>
          <w:noProof/>
        </w:rPr>
        <w:t xml:space="preserve"> </w:t>
      </w:r>
    </w:p>
    <w:p w14:paraId="553D5B08" w14:textId="5237377B" w:rsidR="007B3B7C" w:rsidRP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7264" behindDoc="0" locked="0" layoutInCell="1" allowOverlap="1" wp14:anchorId="3E18D9C3" wp14:editId="77117B98">
                <wp:simplePos x="0" y="0"/>
                <wp:positionH relativeFrom="column">
                  <wp:posOffset>3200401</wp:posOffset>
                </wp:positionH>
                <wp:positionV relativeFrom="paragraph">
                  <wp:posOffset>133985</wp:posOffset>
                </wp:positionV>
                <wp:extent cx="3486150" cy="29432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B785" w14:textId="77777777" w:rsidR="00C36563" w:rsidRDefault="00C36563" w:rsidP="00C3656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D9C3" id="Text Box 25" o:spid="_x0000_s1032" type="#_x0000_t202" style="position:absolute;margin-left:252pt;margin-top:10.55pt;width:274.5pt;height:231.75pt;z-index: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">
                <v:textbox>
                  <w:txbxContent>
                    <w:p w14:paraId="4171B785" w14:textId="77777777" w:rsidR="00C36563" w:rsidRDefault="00C36563" w:rsidP="00C3656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C36563">
        <w:rPr>
          <w:noProof/>
        </w:rPr>
        <w:t xml:space="preserve"> </w:t>
      </w:r>
    </w:p>
    <w:p w14:paraId="2DDA208B" w14:textId="6BF652CF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57265FBF" wp14:editId="4E8C4264">
                <wp:simplePos x="0" y="0"/>
                <wp:positionH relativeFrom="column">
                  <wp:posOffset>3390900</wp:posOffset>
                </wp:positionH>
                <wp:positionV relativeFrom="paragraph">
                  <wp:posOffset>171928</wp:posOffset>
                </wp:positionV>
                <wp:extent cx="735013" cy="1210733"/>
                <wp:effectExtent l="0" t="0" r="8255" b="8890"/>
                <wp:wrapNone/>
                <wp:docPr id="2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27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8EFE9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65FBF" id="Group 68" o:spid="_x0000_s1033" style="position:absolute;margin-left:267pt;margin-top:13.55pt;width:57.9pt;height:95.35pt;z-index:251403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">
                <v:shape id="TextBox 69" o:spid="_x0000_s103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58EFE9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1152BF">
        <w:rPr>
          <w:rFonts w:ascii="Arial" w:hAnsi="Arial" w:cs="Arial"/>
          <w:sz w:val="26"/>
          <w:szCs w:val="26"/>
        </w:rPr>
        <w:t>C</w:t>
      </w:r>
      <w:r w:rsidR="007B3B7C" w:rsidRPr="001152BF">
        <w:rPr>
          <w:rFonts w:ascii="Arial" w:hAnsi="Arial" w:cs="Arial"/>
          <w:sz w:val="26"/>
          <w:szCs w:val="26"/>
        </w:rPr>
        <w:t xml:space="preserve">an start me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241F37C9" w14:textId="27B47095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5CABD1D7" w14:textId="2C4B151D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469E0B4F" w14:textId="1D576603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710AA2D7" w14:textId="6B818368" w:rsidR="007B3B7C" w:rsidRPr="001152BF" w:rsidRDefault="001152BF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7B3B7C" w:rsidRPr="001152BF">
        <w:rPr>
          <w:rFonts w:ascii="Arial" w:hAnsi="Arial" w:cs="Arial"/>
          <w:sz w:val="26"/>
          <w:szCs w:val="26"/>
        </w:rPr>
        <w:t xml:space="preserve">ut it's true, so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true</w:t>
      </w:r>
      <w:proofErr w:type="gramEnd"/>
    </w:p>
    <w:p w14:paraId="25CFA03B" w14:textId="13441DA3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2942B27B" w14:textId="3A8B4E13" w:rsidR="007B3B7C" w:rsidRP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2112" behindDoc="0" locked="0" layoutInCell="1" allowOverlap="1" wp14:anchorId="200ED550" wp14:editId="3F1AE59A">
                <wp:simplePos x="0" y="0"/>
                <wp:positionH relativeFrom="column">
                  <wp:posOffset>3408680</wp:posOffset>
                </wp:positionH>
                <wp:positionV relativeFrom="paragraph">
                  <wp:posOffset>133985</wp:posOffset>
                </wp:positionV>
                <wp:extent cx="734695" cy="1199515"/>
                <wp:effectExtent l="0" t="0" r="8255" b="635"/>
                <wp:wrapNone/>
                <wp:docPr id="3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85229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ED550" id="Group 80" o:spid="_x0000_s1036" style="position:absolute;margin-left:268.4pt;margin-top:10.55pt;width:57.85pt;height:94.45pt;z-index:251482112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n/pPe4AAAAAoBAAAPAAAAZHJzL2Rvd25y&#10;ZXYueG1sTI/BasMwEETvhf6D2EBvjSQHm+JYDiG0PYVCk0LpbWNtbBNLMpZiO39f5dQed3aYeVNs&#10;ZtOxkQbfOqtALgUwspXTra0VfB3fnl+A+YBWY+csKbiRh035+FBgrt1kP2k8hJrFEOtzVNCE0Oec&#10;+6ohg37perLxd3aDwRDPoeZ6wCmGm44nQmTcYGtjQ4M97RqqLoerUfA+4bRdyddxfznvbj/H9ON7&#10;L0mpp8W8XQMLNIc/M9zxIzqUkenkrlZ71ilIV1lEDwoSKYFFQ5YmKbDTXRACeFnw/xP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">
                <v:shape id="Picture 36" o:spid="_x0000_s1037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">
                  <v:imagedata r:id="rId5" o:title=""/>
                </v:shape>
                <v:shape id="TextBox 82" o:spid="_x0000_s1038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5D85229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Csus2</w:t>
      </w:r>
    </w:p>
    <w:p w14:paraId="7EC5D140" w14:textId="0F5F3689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</w:t>
      </w:r>
      <w:r w:rsidR="007B3B7C" w:rsidRPr="001152BF">
        <w:rPr>
          <w:rFonts w:ascii="Arial" w:hAnsi="Arial" w:cs="Arial"/>
          <w:sz w:val="26"/>
          <w:szCs w:val="26"/>
        </w:rPr>
        <w:t>han</w:t>
      </w:r>
      <w:proofErr w:type="gramEnd"/>
      <w:r w:rsidR="007B3B7C"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05F989C7" w14:textId="2E84C87C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7B3B7C" w:rsidRPr="001152BF">
        <w:rPr>
          <w:rFonts w:ascii="Arial" w:hAnsi="Arial" w:cs="Arial"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1273EC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69A04DEE" w14:textId="682EB35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</w:p>
    <w:p w14:paraId="45DA840B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Cause you </w:t>
      </w:r>
      <w:proofErr w:type="gramStart"/>
      <w:r w:rsidRPr="001152BF">
        <w:rPr>
          <w:rFonts w:ascii="Arial" w:hAnsi="Arial" w:cs="Arial"/>
          <w:sz w:val="26"/>
          <w:szCs w:val="26"/>
        </w:rPr>
        <w:t>don't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love me,</w:t>
      </w:r>
    </w:p>
    <w:p w14:paraId="6B087901" w14:textId="77784E45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3F17017E" w14:textId="5FE282C9" w:rsidR="007B3B7C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7B3B7C" w:rsidRPr="001152BF">
        <w:rPr>
          <w:rFonts w:ascii="Arial" w:hAnsi="Arial" w:cs="Arial"/>
          <w:sz w:val="26"/>
          <w:szCs w:val="26"/>
        </w:rPr>
        <w:t xml:space="preserve">nd I'll always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be</w:t>
      </w:r>
      <w:proofErr w:type="gramEnd"/>
    </w:p>
    <w:p w14:paraId="0FC038EE" w14:textId="7FAFE219" w:rsid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81D8B0" w14:textId="77777777" w:rsidR="00293DD2" w:rsidRDefault="00293DD2" w:rsidP="007B3B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CD2CA4" w14:textId="1BCCA80E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63670EA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419672AF" w14:textId="67319695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43BA8DD3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66DFA0DB" w14:textId="39678EBF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2ADD2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Yes, now you're </w:t>
      </w:r>
      <w:proofErr w:type="gramStart"/>
      <w:r w:rsidRPr="001152BF">
        <w:rPr>
          <w:rFonts w:ascii="Arial" w:hAnsi="Arial" w:cs="Arial"/>
          <w:sz w:val="26"/>
          <w:szCs w:val="26"/>
        </w:rPr>
        <w:t>gone</w:t>
      </w:r>
      <w:proofErr w:type="gramEnd"/>
    </w:p>
    <w:p w14:paraId="03731B15" w14:textId="18BF9B91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71E2960B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1CA324A7" w14:textId="2D9C91C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Csus</w:t>
      </w:r>
      <w:proofErr w:type="gramStart"/>
      <w:r w:rsidR="00293DD2"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9C1C980" w14:textId="54D94BBC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 w:rsidR="00293DD2"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15BE13B5" w14:textId="75F742C0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A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806BDC1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I'm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65A7F9DB" w14:textId="1FAF59EF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7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      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7 </w:t>
      </w:r>
      <w:r>
        <w:rPr>
          <w:rFonts w:ascii="Arial" w:hAnsi="Arial" w:cs="Arial"/>
          <w:b/>
          <w:bCs/>
          <w:sz w:val="26"/>
          <w:szCs w:val="26"/>
        </w:rPr>
        <w:t xml:space="preserve">  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228CC510" w14:textId="320317F6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5200" behindDoc="0" locked="0" layoutInCell="1" allowOverlap="1" wp14:anchorId="0323CFD5" wp14:editId="765BCF11">
                <wp:simplePos x="0" y="0"/>
                <wp:positionH relativeFrom="column">
                  <wp:posOffset>1209675</wp:posOffset>
                </wp:positionH>
                <wp:positionV relativeFrom="paragraph">
                  <wp:posOffset>183515</wp:posOffset>
                </wp:positionV>
                <wp:extent cx="735013" cy="1210733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C2086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3CFD5" id="Group 11" o:spid="_x0000_s1039" style="position:absolute;margin-left:95.25pt;margin-top:14.45pt;width:57.9pt;height:95.35pt;z-index:2513152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">
                <v:shape id="TextBox 12" o:spid="_x0000_s104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D7C2086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199488" behindDoc="0" locked="0" layoutInCell="1" allowOverlap="1" wp14:anchorId="426942FE" wp14:editId="398B892A">
            <wp:simplePos x="0" y="0"/>
            <wp:positionH relativeFrom="column">
              <wp:posOffset>428625</wp:posOffset>
            </wp:positionH>
            <wp:positionV relativeFrom="paragraph">
              <wp:posOffset>145415</wp:posOffset>
            </wp:positionV>
            <wp:extent cx="733425" cy="1251689"/>
            <wp:effectExtent l="0" t="0" r="0" b="5715"/>
            <wp:wrapNone/>
            <wp:docPr id="2" name="Picture 2" descr="A picture containing shoji, dark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dark, silhouett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5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7C" w:rsidRPr="001152BF">
        <w:rPr>
          <w:rFonts w:ascii="Arial" w:hAnsi="Arial" w:cs="Arial"/>
          <w:sz w:val="26"/>
          <w:szCs w:val="26"/>
        </w:rPr>
        <w:t xml:space="preserve">Oh-oh-oh-over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you</w:t>
      </w:r>
      <w:proofErr w:type="gramEnd"/>
    </w:p>
    <w:p w14:paraId="0D70B049" w14:textId="535FEBD1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8208" behindDoc="0" locked="0" layoutInCell="1" allowOverlap="1" wp14:anchorId="23BAB33F" wp14:editId="38CF1D96">
                <wp:simplePos x="0" y="0"/>
                <wp:positionH relativeFrom="column">
                  <wp:posOffset>2019300</wp:posOffset>
                </wp:positionH>
                <wp:positionV relativeFrom="paragraph">
                  <wp:posOffset>11430</wp:posOffset>
                </wp:positionV>
                <wp:extent cx="735013" cy="1202266"/>
                <wp:effectExtent l="0" t="0" r="8255" b="0"/>
                <wp:wrapNone/>
                <wp:docPr id="1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AAB4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AB33F" id="Group 156" o:spid="_x0000_s1042" style="position:absolute;margin-left:159pt;margin-top:.9pt;width:57.9pt;height:94.65pt;z-index:251358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">
                <v:shape id="Picture 20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">
                  <v:imagedata r:id="rId12" o:title=""/>
                </v:shape>
                <v:shape id="TextBox 155" o:spid="_x0000_s104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EAAAB4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 xml:space="preserve"> </w:t>
      </w:r>
    </w:p>
    <w:bookmarkEnd w:id="0"/>
    <w:p w14:paraId="5DE292AE" w14:textId="184A3CCA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E8A6BCB" w14:textId="4C3EC0FD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78137C1" w14:textId="03344C6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737FDB" w14:textId="5BB44489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71CCBA" w14:textId="60D4A06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B17C219" w14:textId="581B0DF3" w:rsidR="001152BF" w:rsidRDefault="002151C5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B1D195C" wp14:editId="3DFA5377">
                <wp:simplePos x="0" y="0"/>
                <wp:positionH relativeFrom="column">
                  <wp:posOffset>2019300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73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2381A9" w14:textId="42AB2DF4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D195C" id="Group 74" o:spid="_x0000_s1045" style="position:absolute;margin-left:159pt;margin-top:.85pt;width:57.85pt;height:96.05pt;z-index:25173196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EGFEi3wAAAAkBAAAPAAAAZHJzL2Rvd25y&#10;ZXYueG1sTI/NTsMwEITvSLyDtUjcqBPMTwhxqqoCThUSLRLito23SdTYjmI3Sd+e5QS3HX2j2Zli&#10;OdtOjDSE1jsN6SIBQa7ypnW1hs/d600GIkR0BjvvSMOZAizLy4sCc+Mn90HjNtaCQ1zIUUMTY59L&#10;GaqGLIaF78kxO/jBYmQ51NIMOHG47eRtkjxIi63jDw32tG6oOm5PVsPbhNNKpS/j5nhYn7939+9f&#10;m5S0vr6aV88gIs3xzwy/9bk6lNxp70/OBNFpUGnGWyKDRxDM75TiY8/6SWUgy0L+X1D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">
                <v:shape id="Picture 74" o:spid="_x0000_s1046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">
                  <v:imagedata r:id="rId14" o:title=""/>
                </v:shape>
                <v:shape id="TextBox 76" o:spid="_x0000_s1047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1A2381A9" w14:textId="42AB2DF4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293696" behindDoc="0" locked="0" layoutInCell="1" allowOverlap="1" wp14:anchorId="325AF9BB" wp14:editId="76E929A9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1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358A1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5AF9BB" id="Group 8" o:spid="_x0000_s1048" style="position:absolute;margin-left:94.5pt;margin-top:1.1pt;width:57.85pt;height:95.4pt;z-index:2512936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">
                <v:shape id="TextBox 9" o:spid="_x0000_s104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7358A1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5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377664" behindDoc="0" locked="0" layoutInCell="1" allowOverlap="1" wp14:anchorId="12D37234" wp14:editId="439E4298">
                <wp:simplePos x="0" y="0"/>
                <wp:positionH relativeFrom="column">
                  <wp:posOffset>428625</wp:posOffset>
                </wp:positionH>
                <wp:positionV relativeFrom="paragraph">
                  <wp:posOffset>4445</wp:posOffset>
                </wp:positionV>
                <wp:extent cx="735013" cy="1202266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979BD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37234" id="Group 150" o:spid="_x0000_s1051" style="position:absolute;margin-left:33.75pt;margin-top:.35pt;width:57.9pt;height:94.65pt;z-index:251377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">
                <v:shape id="Picture 23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8" o:title=""/>
                </v:shape>
                <v:shape id="TextBox 137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9C979BD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656BE2" w14:textId="07D631AD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125DC2" w14:textId="740BF9C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AE70B9" w14:textId="4437CE05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2F098C8" w14:textId="6FA2F094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C94B4D3" w14:textId="4A02400C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AD0931A" w14:textId="66515383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BF7790" w14:textId="5BCD7298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BF45FFA" w14:textId="2008B4EE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EE4109" w14:textId="32F40C0A" w:rsid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222016" behindDoc="0" locked="0" layoutInCell="1" allowOverlap="1" wp14:anchorId="64A05332" wp14:editId="25D7AD9D">
            <wp:simplePos x="0" y="0"/>
            <wp:positionH relativeFrom="column">
              <wp:posOffset>523875</wp:posOffset>
            </wp:positionH>
            <wp:positionV relativeFrom="paragraph">
              <wp:posOffset>163195</wp:posOffset>
            </wp:positionV>
            <wp:extent cx="694690" cy="1219835"/>
            <wp:effectExtent l="0" t="0" r="0" b="0"/>
            <wp:wrapNone/>
            <wp:docPr id="3" name="Picture 3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, crossword puzzle, silhouett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66" cy="122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6512" behindDoc="0" locked="0" layoutInCell="1" allowOverlap="1" wp14:anchorId="1489CAE9" wp14:editId="5AB36198">
                <wp:simplePos x="0" y="0"/>
                <wp:positionH relativeFrom="column">
                  <wp:posOffset>1257300</wp:posOffset>
                </wp:positionH>
                <wp:positionV relativeFrom="paragraph">
                  <wp:posOffset>170180</wp:posOffset>
                </wp:positionV>
                <wp:extent cx="838200" cy="1219200"/>
                <wp:effectExtent l="0" t="0" r="0" b="0"/>
                <wp:wrapNone/>
                <wp:docPr id="3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7278D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9CAE9" id="Group 77" o:spid="_x0000_s1054" style="position:absolute;margin-left:99pt;margin-top:13.4pt;width:66pt;height:96pt;z-index:2514565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H+QjK98AAAAKAQAADwAAAGRy&#10;cy9kb3ducmV2LnhtbEyPQUvDQBCF74L/YRnBm92kwRJjNqUU9VQEW0G8TZNpEpqdDdltkv57x5Me&#10;35vHm/fl69l2aqTBt44NxIsIFHHpqpZrA5+H14cUlA/IFXaOycCVPKyL25scs8pN/EHjPtRKSthn&#10;aKAJoc+09mVDFv3C9cRyO7nBYhA51LoacJJy2+llFK20xZblQ4M9bRsqz/uLNfA24bRJ4pdxdz5t&#10;r9+Hx/evXUzG3N/Nm2dQgebwF4bf+TIdCtl0dBeuvOpEP6XCEgwsV4IggSSJxDiKEacp6CLX/xGK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">
                <v:shape id="Picture 33" o:spid="_x0000_s1055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">
                  <v:imagedata r:id="rId21" o:title=""/>
                </v:shape>
                <v:shape id="TextBox 79" o:spid="_x0000_s1056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7E7278D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890B0" w14:textId="1A475C9C" w:rsid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8736" behindDoc="0" locked="0" layoutInCell="1" allowOverlap="1" wp14:anchorId="23E19356" wp14:editId="60285AAA">
                <wp:simplePos x="0" y="0"/>
                <wp:positionH relativeFrom="column">
                  <wp:posOffset>2064385</wp:posOffset>
                </wp:positionH>
                <wp:positionV relativeFrom="paragraph">
                  <wp:posOffset>11430</wp:posOffset>
                </wp:positionV>
                <wp:extent cx="914400" cy="1210730"/>
                <wp:effectExtent l="0" t="0" r="0" b="8890"/>
                <wp:wrapNone/>
                <wp:docPr id="4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94595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19356" id="Group 183" o:spid="_x0000_s1057" style="position:absolute;margin-left:162.55pt;margin-top:.9pt;width:1in;height:95.35pt;z-index:25150873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">
                <v:shape id="Picture 42" o:spid="_x0000_s1058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">
                  <v:imagedata r:id="rId23" o:title=""/>
                </v:shape>
                <v:shape id="TextBox 178" o:spid="_x0000_s1059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16794595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A64EED" w14:textId="0A85008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11E6CB" w14:textId="36E1F43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E741DA" w14:textId="537D8118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8E7455" w14:textId="649B4C29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E4A5A6" w14:textId="23850CD7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2CF978" w14:textId="7E664676" w:rsidR="001152BF" w:rsidRDefault="002151C5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E3E806D" wp14:editId="7CD41D45">
                <wp:simplePos x="0" y="0"/>
                <wp:positionH relativeFrom="column">
                  <wp:posOffset>2160056</wp:posOffset>
                </wp:positionH>
                <wp:positionV relativeFrom="paragraph">
                  <wp:posOffset>139700</wp:posOffset>
                </wp:positionV>
                <wp:extent cx="735013" cy="1211679"/>
                <wp:effectExtent l="0" t="0" r="8255" b="7620"/>
                <wp:wrapNone/>
                <wp:docPr id="7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08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ADED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E806D" id="Group 116" o:spid="_x0000_s1060" style="position:absolute;margin-left:170.1pt;margin-top:11pt;width:57.9pt;height:95.4pt;z-index:2517288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">
                <v:shape id="Picture 71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">
                  <v:imagedata r:id="rId25" o:title=""/>
                </v:shape>
                <v:shape id="TextBox 108" o:spid="_x0000_s1062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EEADED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470C0474" wp14:editId="2B187B90">
                <wp:simplePos x="0" y="0"/>
                <wp:positionH relativeFrom="column">
                  <wp:posOffset>1379220</wp:posOffset>
                </wp:positionH>
                <wp:positionV relativeFrom="paragraph">
                  <wp:posOffset>115570</wp:posOffset>
                </wp:positionV>
                <wp:extent cx="734695" cy="1219835"/>
                <wp:effectExtent l="0" t="0" r="8255" b="0"/>
                <wp:wrapNone/>
                <wp:docPr id="29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F1719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C0474" id="_x0000_s1063" style="position:absolute;margin-left:108.6pt;margin-top:9.1pt;width:57.85pt;height:96.05pt;z-index:25142784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K00B5OAAAAAKAQAADwAAAGRycy9k&#10;b3ducmV2LnhtbEyPTUvDQBCG74L/YRnBm918oLZpNqUU9VSEtoJ422anSWh2NmS3SfrvnZ70NAzP&#10;yzvP5KvJtmLA3jeOFMSzCARS6UxDlYKvw/vTHIQPmoxuHaGCK3pYFfd3uc6MG2mHwz5UgkvIZ1pB&#10;HUKXSenLGq32M9chMTu53urAa19J0+uRy20rkyh6kVY3xBdq3eGmxvK8v1gFH6Me12n8NmzPp831&#10;5/D8+b2NUanHh2m9BBFwCn9huOmzOhTsdHQXMl60CpL4NeEogzlPDqRpsgBxvJEoBVnk8v8L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">
                <v:shape id="Picture 30" o:spid="_x0000_s1064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14" o:title=""/>
                </v:shape>
                <v:shape id="TextBox 76" o:spid="_x0000_s1065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01F1719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67C37D17" wp14:editId="177C0DCF">
                <wp:simplePos x="0" y="0"/>
                <wp:positionH relativeFrom="column">
                  <wp:posOffset>600075</wp:posOffset>
                </wp:positionH>
                <wp:positionV relativeFrom="paragraph">
                  <wp:posOffset>120015</wp:posOffset>
                </wp:positionV>
                <wp:extent cx="735013" cy="1211679"/>
                <wp:effectExtent l="0" t="0" r="8255" b="7620"/>
                <wp:wrapNone/>
                <wp:docPr id="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EEE7B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37D17" id="Group 95" o:spid="_x0000_s1066" style="position:absolute;margin-left:47.25pt;margin-top:9.45pt;width:57.9pt;height:95.4pt;z-index:2514944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">
                <v:shape id="Picture 39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">
                  <v:imagedata r:id="rId27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489EEE7B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85D4B" w14:textId="302C0F11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D93E80" w14:textId="36CC203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70873B1" w14:textId="3A4AFB4F" w:rsidR="00293DD2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997CD67" w14:textId="1F417BF2" w:rsidR="00293DD2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A174CE6" w14:textId="7AEDF194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559AA1D" w14:textId="107E340C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70B118C" w14:textId="7EAD0D62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FE76D99" w14:textId="4F0A228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DAA79E6" w14:textId="77777777" w:rsidR="001152BF" w:rsidRDefault="001152BF" w:rsidP="001152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9395F25" w14:textId="6D9ED72C" w:rsidR="001152BF" w:rsidRDefault="001152BF" w:rsidP="00293DD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152BF">
        <w:rPr>
          <w:rFonts w:ascii="Arial" w:hAnsi="Arial" w:cs="Arial"/>
          <w:b/>
          <w:bCs/>
          <w:sz w:val="26"/>
          <w:szCs w:val="26"/>
        </w:rPr>
        <w:lastRenderedPageBreak/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D</w:t>
      </w:r>
    </w:p>
    <w:p w14:paraId="22565CF3" w14:textId="6013232D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3890F2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47EF1BD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350CA4AC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41161920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 could smile for a </w:t>
      </w:r>
      <w:proofErr w:type="gramStart"/>
      <w:r w:rsidRPr="001152BF">
        <w:rPr>
          <w:rFonts w:ascii="Arial" w:hAnsi="Arial" w:cs="Arial"/>
          <w:sz w:val="26"/>
          <w:szCs w:val="26"/>
        </w:rPr>
        <w:t>while</w:t>
      </w:r>
      <w:proofErr w:type="gramEnd"/>
    </w:p>
    <w:p w14:paraId="07CEB4C6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1FF9C2BC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4BB05F9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Pr="001152BF">
        <w:rPr>
          <w:rFonts w:ascii="Arial" w:hAnsi="Arial" w:cs="Arial"/>
          <w:sz w:val="26"/>
          <w:szCs w:val="26"/>
        </w:rPr>
        <w:t>ou held my hand so tight,</w:t>
      </w:r>
    </w:p>
    <w:p w14:paraId="48510884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Gm</w:t>
      </w:r>
    </w:p>
    <w:p w14:paraId="67C07AC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s you stopped to say hello</w:t>
      </w:r>
    </w:p>
    <w:p w14:paraId="5E341C48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</w:t>
      </w:r>
    </w:p>
    <w:p w14:paraId="102DE22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Oh, you wished me well, you </w:t>
      </w:r>
      <w:proofErr w:type="gramStart"/>
      <w:r w:rsidRPr="001152BF">
        <w:rPr>
          <w:rFonts w:ascii="Arial" w:hAnsi="Arial" w:cs="Arial"/>
          <w:sz w:val="26"/>
          <w:szCs w:val="26"/>
        </w:rPr>
        <w:t>couldn't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tell,</w:t>
      </w:r>
    </w:p>
    <w:p w14:paraId="4B48DC03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A7</w:t>
      </w:r>
    </w:p>
    <w:p w14:paraId="452D38A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Pr="001152BF">
        <w:rPr>
          <w:rFonts w:ascii="Arial" w:hAnsi="Arial" w:cs="Arial"/>
          <w:sz w:val="26"/>
          <w:szCs w:val="26"/>
        </w:rPr>
        <w:t>been .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.</w:t>
      </w:r>
    </w:p>
    <w:p w14:paraId="72E254A6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6FD64E2D" w14:textId="39812A00" w:rsidR="00293DD2" w:rsidRPr="001152BF" w:rsidRDefault="002151C5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38EC249" wp14:editId="18D7A164">
                <wp:simplePos x="0" y="0"/>
                <wp:positionH relativeFrom="column">
                  <wp:posOffset>3418205</wp:posOffset>
                </wp:positionH>
                <wp:positionV relativeFrom="paragraph">
                  <wp:posOffset>198755</wp:posOffset>
                </wp:positionV>
                <wp:extent cx="735013" cy="1211679"/>
                <wp:effectExtent l="0" t="0" r="8255" b="7620"/>
                <wp:wrapNone/>
                <wp:docPr id="7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00B0B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EC249" id="Group 24" o:spid="_x0000_s1069" style="position:absolute;margin-left:269.15pt;margin-top:15.65pt;width:57.9pt;height:95.4pt;z-index:251736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">
                <v:shape id="Picture 77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">
                  <v:imagedata r:id="rId29" o:title=""/>
                </v:shape>
                <v:shape id="TextBox 26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15600B0B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93DD2"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0B820784" w14:textId="69901A4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16670D7A" w14:textId="2ADE5F5B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0A7CAF7B" w14:textId="58DC1C25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6C64B0F6" w14:textId="2C054B8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</w:t>
      </w:r>
    </w:p>
    <w:p w14:paraId="6DE5BEC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Then you said so long,</w:t>
      </w:r>
    </w:p>
    <w:p w14:paraId="21D5E557" w14:textId="280CDA8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A</w:t>
      </w:r>
    </w:p>
    <w:p w14:paraId="25CC01DD" w14:textId="435BC8E8" w:rsidR="00293DD2" w:rsidRPr="001152BF" w:rsidRDefault="002151C5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39C2207" wp14:editId="5661391F">
                <wp:simplePos x="0" y="0"/>
                <wp:positionH relativeFrom="column">
                  <wp:posOffset>3381375</wp:posOffset>
                </wp:positionH>
                <wp:positionV relativeFrom="paragraph">
                  <wp:posOffset>72390</wp:posOffset>
                </wp:positionV>
                <wp:extent cx="735013" cy="1219089"/>
                <wp:effectExtent l="0" t="0" r="8255" b="635"/>
                <wp:wrapNone/>
                <wp:docPr id="8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FA362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C2207" id="Group 36" o:spid="_x0000_s1072" style="position:absolute;margin-left:266.25pt;margin-top:5.7pt;width:57.9pt;height:96pt;z-index:251743232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">
                <v:shape id="Picture 83" o:spid="_x0000_s1073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">
                  <v:imagedata r:id="rId31" o:title=""/>
                </v:shape>
                <v:shape id="TextBox 38" o:spid="_x0000_s1074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5DDFA362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>
        <w:rPr>
          <w:rFonts w:ascii="Arial" w:hAnsi="Arial" w:cs="Arial"/>
          <w:sz w:val="26"/>
          <w:szCs w:val="26"/>
        </w:rPr>
        <w:t>L</w:t>
      </w:r>
      <w:r w:rsidR="00293DD2" w:rsidRPr="001152BF">
        <w:rPr>
          <w:rFonts w:ascii="Arial" w:hAnsi="Arial" w:cs="Arial"/>
          <w:sz w:val="26"/>
          <w:szCs w:val="26"/>
        </w:rPr>
        <w:t>eft me standing all alone</w:t>
      </w:r>
    </w:p>
    <w:p w14:paraId="1E704B29" w14:textId="7532B16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D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D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>G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Gm</w:t>
      </w:r>
    </w:p>
    <w:p w14:paraId="55002F7F" w14:textId="7EA7CCFF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032AFF8B" w14:textId="47922C3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239A3A42" w14:textId="6FCAD3D6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It's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hard to understand,</w:t>
      </w:r>
    </w:p>
    <w:p w14:paraId="6EB9C9BF" w14:textId="780D8AA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A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A7</w:t>
      </w:r>
    </w:p>
    <w:p w14:paraId="687D9813" w14:textId="6BDBD57E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the touch of your hand,</w:t>
      </w:r>
    </w:p>
    <w:p w14:paraId="353FFC20" w14:textId="51F8115F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72B82EB0" w14:textId="141453F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1152BF">
        <w:rPr>
          <w:rFonts w:ascii="Arial" w:hAnsi="Arial" w:cs="Arial"/>
          <w:sz w:val="26"/>
          <w:szCs w:val="26"/>
        </w:rPr>
        <w:t xml:space="preserve">an start me </w:t>
      </w:r>
      <w:proofErr w:type="gramStart"/>
      <w:r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1EE418B1" w14:textId="3D7791DD" w:rsidR="00293DD2" w:rsidRPr="001152BF" w:rsidRDefault="00C36563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36563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322C428" wp14:editId="0249936B">
                <wp:simplePos x="0" y="0"/>
                <wp:positionH relativeFrom="column">
                  <wp:posOffset>3200400</wp:posOffset>
                </wp:positionH>
                <wp:positionV relativeFrom="paragraph">
                  <wp:posOffset>86360</wp:posOffset>
                </wp:positionV>
                <wp:extent cx="3486150" cy="2943225"/>
                <wp:effectExtent l="0" t="0" r="19050" b="285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EBBF" w14:textId="77777777" w:rsidR="00C36563" w:rsidRDefault="00C36563" w:rsidP="00C3656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C428" id="Text Box 44" o:spid="_x0000_s1075" type="#_x0000_t202" style="position:absolute;margin-left:252pt;margin-top:6.8pt;width:274.5pt;height:231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">
                <v:textbox>
                  <w:txbxContent>
                    <w:p w14:paraId="5EA3EBBF" w14:textId="77777777" w:rsidR="00C36563" w:rsidRDefault="00C36563" w:rsidP="00C3656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3DD2" w:rsidRPr="001152BF">
        <w:rPr>
          <w:rFonts w:ascii="Arial" w:hAnsi="Arial" w:cs="Arial"/>
          <w:sz w:val="26"/>
          <w:szCs w:val="26"/>
        </w:rPr>
        <w:t xml:space="preserve"> </w:t>
      </w:r>
    </w:p>
    <w:p w14:paraId="2F93F06E" w14:textId="310FD9FE" w:rsidR="00293DD2" w:rsidRPr="001152BF" w:rsidRDefault="00C3656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0343AEB" wp14:editId="26F05B61">
                <wp:simplePos x="0" y="0"/>
                <wp:positionH relativeFrom="column">
                  <wp:posOffset>3400425</wp:posOffset>
                </wp:positionH>
                <wp:positionV relativeFrom="paragraph">
                  <wp:posOffset>134620</wp:posOffset>
                </wp:positionV>
                <wp:extent cx="735013" cy="1210733"/>
                <wp:effectExtent l="0" t="0" r="8255" b="8890"/>
                <wp:wrapNone/>
                <wp:docPr id="5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71BB5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43AEB" id="Group 90" o:spid="_x0000_s1076" style="position:absolute;margin-left:267.75pt;margin-top:10.6pt;width:57.9pt;height:95.35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">
                <v:shape id="Picture 55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BnxAAAANsAAAAPAAAAZHJzL2Rvd25yZXYueG1sRI9BawIx&#10;FITvgv8hvEIv0s3WY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CPHYGfEAAAA2wAAAA8A&#10;AAAAAAAAAAAAAAAABwIAAGRycy9kb3ducmV2LnhtbFBLBQYAAAAAAwADALcAAAD4AgAAAAA=&#10;">
                  <v:imagedata r:id="rId7" o:title=""/>
                </v:shape>
                <v:shape id="TextBox 92" o:spid="_x0000_s107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2E471BB5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597B734B" w14:textId="310AFEA0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34D157A2" w14:textId="009C7E76" w:rsidR="002E1513" w:rsidRDefault="00293DD2" w:rsidP="002E1513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 xml:space="preserve">ut it's true, so </w:t>
      </w:r>
      <w:proofErr w:type="gramStart"/>
      <w:r w:rsidRPr="001152BF">
        <w:rPr>
          <w:rFonts w:ascii="Arial" w:hAnsi="Arial" w:cs="Arial"/>
          <w:sz w:val="26"/>
          <w:szCs w:val="26"/>
        </w:rPr>
        <w:t>true</w:t>
      </w:r>
      <w:proofErr w:type="gramEnd"/>
      <w:r w:rsidR="002E1513">
        <w:rPr>
          <w:rFonts w:ascii="Arial" w:hAnsi="Arial" w:cs="Arial"/>
          <w:sz w:val="26"/>
          <w:szCs w:val="26"/>
        </w:rPr>
        <w:t xml:space="preserve"> </w:t>
      </w:r>
    </w:p>
    <w:p w14:paraId="389BC8D6" w14:textId="58B50D70" w:rsidR="00293DD2" w:rsidRPr="001152BF" w:rsidRDefault="00293DD2" w:rsidP="002E151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4B749EAC" w14:textId="5DEAE76A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53F7F9A9" w14:textId="278776B3" w:rsidR="00293DD2" w:rsidRPr="001152BF" w:rsidRDefault="00C36563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2AF6018" wp14:editId="22FB4C51">
                <wp:simplePos x="0" y="0"/>
                <wp:positionH relativeFrom="column">
                  <wp:posOffset>3390900</wp:posOffset>
                </wp:positionH>
                <wp:positionV relativeFrom="paragraph">
                  <wp:posOffset>196215</wp:posOffset>
                </wp:positionV>
                <wp:extent cx="735013" cy="1211679"/>
                <wp:effectExtent l="0" t="0" r="8255" b="7620"/>
                <wp:wrapNone/>
                <wp:docPr id="60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FA396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F6018" id="Group 105" o:spid="_x0000_s1079" style="position:absolute;margin-left:267pt;margin-top:15.45pt;width:57.9pt;height:95.4pt;z-index:251711488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">
                <v:shape id="Picture 61" o:spid="_x0000_s1080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">
                  <v:imagedata r:id="rId29" o:title=""/>
                </v:shape>
                <v:shape id="TextBox 107" o:spid="_x0000_s1081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026FA396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93DD2">
        <w:rPr>
          <w:rFonts w:ascii="Arial" w:hAnsi="Arial" w:cs="Arial"/>
          <w:sz w:val="26"/>
          <w:szCs w:val="26"/>
        </w:rPr>
        <w:t>T</w:t>
      </w:r>
      <w:r w:rsidR="00293DD2" w:rsidRPr="001152BF">
        <w:rPr>
          <w:rFonts w:ascii="Arial" w:hAnsi="Arial" w:cs="Arial"/>
          <w:sz w:val="26"/>
          <w:szCs w:val="26"/>
        </w:rPr>
        <w:t>han</w:t>
      </w:r>
      <w:proofErr w:type="gramEnd"/>
      <w:r w:rsidR="00293DD2"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6B31A5AE" w14:textId="1DBD519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152BF">
        <w:rPr>
          <w:rFonts w:ascii="Arial" w:hAnsi="Arial" w:cs="Arial"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Gm</w:t>
      </w:r>
    </w:p>
    <w:p w14:paraId="6AADE384" w14:textId="248B614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2BFE40F5" w14:textId="6886A2FB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540EB019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Cause you </w:t>
      </w:r>
      <w:proofErr w:type="gramStart"/>
      <w:r w:rsidRPr="001152BF">
        <w:rPr>
          <w:rFonts w:ascii="Arial" w:hAnsi="Arial" w:cs="Arial"/>
          <w:sz w:val="26"/>
          <w:szCs w:val="26"/>
        </w:rPr>
        <w:t>don't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love me,</w:t>
      </w:r>
    </w:p>
    <w:p w14:paraId="528698A8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A7</w:t>
      </w:r>
    </w:p>
    <w:p w14:paraId="109B3C40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 xml:space="preserve">nd I'll always </w:t>
      </w:r>
      <w:proofErr w:type="gramStart"/>
      <w:r w:rsidRPr="001152BF">
        <w:rPr>
          <w:rFonts w:ascii="Arial" w:hAnsi="Arial" w:cs="Arial"/>
          <w:sz w:val="26"/>
          <w:szCs w:val="26"/>
        </w:rPr>
        <w:t>be</w:t>
      </w:r>
      <w:proofErr w:type="gramEnd"/>
    </w:p>
    <w:p w14:paraId="208CEB62" w14:textId="77777777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AFB5BA" w14:textId="77777777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4B1B6DC" w14:textId="0E43D16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70C0E9D7" w14:textId="243D0EE0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33D7C7BB" w14:textId="63FA7FB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781616B0" w14:textId="390D7B64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2716244" w14:textId="5E68116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A</w:t>
      </w:r>
    </w:p>
    <w:p w14:paraId="52D375C9" w14:textId="4DA2564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Yes, now you're </w:t>
      </w:r>
      <w:proofErr w:type="gramStart"/>
      <w:r w:rsidRPr="001152BF">
        <w:rPr>
          <w:rFonts w:ascii="Arial" w:hAnsi="Arial" w:cs="Arial"/>
          <w:sz w:val="26"/>
          <w:szCs w:val="26"/>
        </w:rPr>
        <w:t>gone</w:t>
      </w:r>
      <w:proofErr w:type="gramEnd"/>
    </w:p>
    <w:p w14:paraId="155A8ADF" w14:textId="6DA30F36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A</w:t>
      </w:r>
    </w:p>
    <w:p w14:paraId="4D8E583D" w14:textId="6864C4D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68DC0415" w14:textId="4E756BF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Gm</w:t>
      </w:r>
    </w:p>
    <w:p w14:paraId="5B95975B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14DC765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Bm</w:t>
      </w:r>
    </w:p>
    <w:p w14:paraId="68B3EFB8" w14:textId="5C59653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I'm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5A004E11" w14:textId="11D09359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>G        A7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A7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D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58BFD56A" w14:textId="57B8DBB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Oh-oh-oh-over </w:t>
      </w:r>
      <w:proofErr w:type="gramStart"/>
      <w:r w:rsidRPr="001152BF">
        <w:rPr>
          <w:rFonts w:ascii="Arial" w:hAnsi="Arial" w:cs="Arial"/>
          <w:sz w:val="26"/>
          <w:szCs w:val="26"/>
        </w:rPr>
        <w:t>you</w:t>
      </w:r>
      <w:proofErr w:type="gramEnd"/>
    </w:p>
    <w:p w14:paraId="1B3546C1" w14:textId="34BF5868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CA82943" wp14:editId="7F6A2908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171450</wp:posOffset>
                </wp:positionV>
                <wp:extent cx="735013" cy="1210733"/>
                <wp:effectExtent l="0" t="0" r="8255" b="8890"/>
                <wp:wrapNone/>
                <wp:docPr id="8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4D799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82943" id="Group 71" o:spid="_x0000_s1082" style="position:absolute;margin-left:169.5pt;margin-top:13.5pt;width:57.9pt;height:95.35pt;z-index:251755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">
                <v:shape id="Picture 89" o:spid="_x0000_s108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">
                  <v:imagedata r:id="rId33" o:title=""/>
                </v:shape>
                <v:shape id="TextBox 73" o:spid="_x0000_s108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3694D799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 w:rsidRPr="00C36563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6962716C" wp14:editId="3E5859DC">
                <wp:simplePos x="0" y="0"/>
                <wp:positionH relativeFrom="column">
                  <wp:posOffset>1336675</wp:posOffset>
                </wp:positionH>
                <wp:positionV relativeFrom="paragraph">
                  <wp:posOffset>171450</wp:posOffset>
                </wp:positionV>
                <wp:extent cx="734695" cy="1210310"/>
                <wp:effectExtent l="0" t="0" r="8255" b="8890"/>
                <wp:wrapNone/>
                <wp:docPr id="4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566A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2716C" id="_x0000_s1085" style="position:absolute;margin-left:105.25pt;margin-top:13.5pt;width:57.85pt;height:95.3pt;z-index:2516008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0Ko6P4AAAAAoBAAAPAAAAZHJzL2Rvd25yZXYu&#10;eG1sTI9Ba8JAEIXvhf6HZQq91U0ixhKzEZG2JylUC8Xbmh2TYHY2ZNck/vuOp/Y2j/fx5r18PdlW&#10;DNj7xpGCeBaBQCqdaahS8H14f3kF4YMmo1tHqOCGHtbF40OuM+NG+sJhHyrBIeQzraAOocuk9GWN&#10;VvuZ65DYO7ve6sCyr6Tp9cjhtpVJFKXS6ob4Q6073NZYXvZXq+Bj1ONmHr8Nu8t5ezseFp8/uxiV&#10;en6aNisQAafwB8O9PleHgjud3JWMF62CJI4WjPKx5E0MzJM0AXG6O8sUZJHL/xO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">
                <v:shape id="Picture 46" o:spid="_x0000_s108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jN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zh/0v6AXJ1BQAA//8DAFBLAQItABQABgAIAAAAIQDb4fbL7gAAAIUBAAATAAAAAAAAAAAA&#10;AAAAAAAAAABbQ29udGVudF9UeXBlc10ueG1sUEsBAi0AFAAGAAgAAAAhAFr0LFu/AAAAFQEAAAsA&#10;AAAAAAAAAAAAAAAAHwEAAF9yZWxzLy5yZWxzUEsBAi0AFAAGAAgAAAAhAFbMaM3EAAAA2wAAAA8A&#10;AAAAAAAAAAAAAAAABwIAAGRycy9kb3ducmV2LnhtbFBLBQYAAAAAAwADALcAAAD4AgAAAAA=&#10;">
                  <v:imagedata r:id="rId7" o:title=""/>
                </v:shape>
                <v:shape id="TextBox 16" o:spid="_x0000_s108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4DD566A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E8100F" w14:textId="2936FC8F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174912" behindDoc="0" locked="0" layoutInCell="1" allowOverlap="1" wp14:anchorId="276C9B0E" wp14:editId="01F125A2">
            <wp:simplePos x="0" y="0"/>
            <wp:positionH relativeFrom="column">
              <wp:posOffset>581025</wp:posOffset>
            </wp:positionH>
            <wp:positionV relativeFrom="paragraph">
              <wp:posOffset>10795</wp:posOffset>
            </wp:positionV>
            <wp:extent cx="680085" cy="1184275"/>
            <wp:effectExtent l="0" t="0" r="5715" b="0"/>
            <wp:wrapNone/>
            <wp:docPr id="1" name="Picture 1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, building, silhouette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D0743" w14:textId="2125DAE4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CC59D2" w14:textId="32B6486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29ECE3D" w14:textId="4230836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15AEB3A" w14:textId="6BF480F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FEED96" w14:textId="76151CA4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9ED3AFA" w14:textId="1027640F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10773A7" wp14:editId="1343555D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742950" cy="1210730"/>
                <wp:effectExtent l="0" t="0" r="0" b="8890"/>
                <wp:wrapNone/>
                <wp:docPr id="9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8ACA6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773A7" id="Group 169" o:spid="_x0000_s1088" style="position:absolute;margin-left:45pt;margin-top:2.75pt;width:58.5pt;height:95.35pt;z-index:2517575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">
                <v:shape id="Picture 92" o:spid="_x0000_s108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+UN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sE8g78v8QfI1S8AAAD//wMAUEsBAi0AFAAGAAgAAAAhANvh9svuAAAAhQEAABMAAAAAAAAA&#10;AAAAAAAAAAAAAFtDb250ZW50X1R5cGVzXS54bWxQSwECLQAUAAYACAAAACEAWvQsW78AAAAVAQAA&#10;CwAAAAAAAAAAAAAAAAAfAQAAX3JlbHMvLnJlbHNQSwECLQAUAAYACAAAACEACpflDcYAAADbAAAA&#10;DwAAAAAAAAAAAAAAAAAHAgAAZHJzL2Rvd25yZXYueG1sUEsFBgAAAAADAAMAtwAAAPoCAAAAAA==&#10;">
                  <v:imagedata r:id="rId36" o:title=""/>
                </v:shape>
                <v:shape id="TextBox 153" o:spid="_x0000_s109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228ACA6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9F7047D" wp14:editId="7652E2CF">
                <wp:simplePos x="0" y="0"/>
                <wp:positionH relativeFrom="column">
                  <wp:posOffset>1261110</wp:posOffset>
                </wp:positionH>
                <wp:positionV relativeFrom="paragraph">
                  <wp:posOffset>33020</wp:posOffset>
                </wp:positionV>
                <wp:extent cx="914400" cy="1202152"/>
                <wp:effectExtent l="0" t="0" r="0" b="0"/>
                <wp:wrapNone/>
                <wp:docPr id="7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152"/>
                          <a:chOff x="1676400" y="10633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2634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32"/>
                        <wps:cNvSpPr txBox="1"/>
                        <wps:spPr>
                          <a:xfrm>
                            <a:off x="1676400" y="10633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E9FF65" w14:textId="1D07E52C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7047D" id="Group 30" o:spid="_x0000_s1091" style="position:absolute;margin-left:99.3pt;margin-top:2.6pt;width:1in;height:94.65pt;z-index:251738112" coordorigin="16764,10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">
                <v:shape id="Picture 80" o:spid="_x0000_s1092" type="#_x0000_t75" style="position:absolute;left:17695;top:26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">
                  <v:imagedata r:id="rId38" o:title=""/>
                </v:shape>
                <v:shape id="TextBox 32" o:spid="_x0000_s1093" type="#_x0000_t202" style="position:absolute;left:16764;top:10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79E9FF65" w14:textId="1D07E52C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2D83C80" wp14:editId="11358CDB">
                <wp:simplePos x="0" y="0"/>
                <wp:positionH relativeFrom="column">
                  <wp:posOffset>2209800</wp:posOffset>
                </wp:positionH>
                <wp:positionV relativeFrom="paragraph">
                  <wp:posOffset>3810</wp:posOffset>
                </wp:positionV>
                <wp:extent cx="735013" cy="1202266"/>
                <wp:effectExtent l="0" t="0" r="8255" b="0"/>
                <wp:wrapNone/>
                <wp:docPr id="8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C84E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3C80" id="Group 39" o:spid="_x0000_s1094" style="position:absolute;margin-left:174pt;margin-top:.3pt;width:57.9pt;height:94.65pt;z-index:251750400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">
                <v:shape id="Picture 86" o:spid="_x0000_s1095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">
                  <v:imagedata r:id="rId40" o:title=""/>
                </v:shape>
                <v:shape id="TextBox 41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79CC84E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C7E74" w14:textId="49544BE5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D8C2F15" w14:textId="601E03EC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F73E14" w14:textId="4B67D90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154C12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144154" w14:textId="27DCEC1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1B17D8" w14:textId="4C06C6A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E9BA0" w14:textId="23B194B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552103" w14:textId="5F3DC84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1E072C4" w14:textId="51165F7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9F9AA7" w14:textId="497EFFB5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8E788DC" wp14:editId="2002A01C">
                <wp:simplePos x="0" y="0"/>
                <wp:positionH relativeFrom="column">
                  <wp:posOffset>2063115</wp:posOffset>
                </wp:positionH>
                <wp:positionV relativeFrom="paragraph">
                  <wp:posOffset>139065</wp:posOffset>
                </wp:positionV>
                <wp:extent cx="735013" cy="1194634"/>
                <wp:effectExtent l="0" t="0" r="8255" b="5715"/>
                <wp:wrapNone/>
                <wp:docPr id="5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2126" y="262383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28691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42"/>
                        <wps:cNvSpPr txBox="1"/>
                        <wps:spPr>
                          <a:xfrm>
                            <a:off x="968293" y="262383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90214F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788DC" id="Group 140" o:spid="_x0000_s1097" style="position:absolute;margin-left:162.45pt;margin-top:10.95pt;width:57.9pt;height:94.05pt;z-index:251676672" coordorigin="8921,26238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">
                <v:shape id="Picture 52" o:spid="_x0000_s1098" type="#_x0000_t75" style="position:absolute;left:8921;top:286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">
                  <v:imagedata r:id="rId42" o:title=""/>
                </v:shape>
                <v:shape id="TextBox 142" o:spid="_x0000_s1099" type="#_x0000_t202" style="position:absolute;left:9682;top:262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6690214F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36563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474E5D9" wp14:editId="0D66FF3B">
                <wp:simplePos x="0" y="0"/>
                <wp:positionH relativeFrom="column">
                  <wp:posOffset>1275080</wp:posOffset>
                </wp:positionH>
                <wp:positionV relativeFrom="paragraph">
                  <wp:posOffset>139065</wp:posOffset>
                </wp:positionV>
                <wp:extent cx="734695" cy="1199515"/>
                <wp:effectExtent l="0" t="0" r="8255" b="635"/>
                <wp:wrapNone/>
                <wp:docPr id="4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20673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4E5D9" id="_x0000_s1100" style="position:absolute;margin-left:100.4pt;margin-top:10.95pt;width:57.85pt;height:94.45pt;z-index:25164800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aC9bSN4AAAAKAQAADwAAAGRycy9k&#10;b3ducmV2LnhtbEyPQUvDQBCF74L/YRnBm93E0qIxm1KKeiqCrSDeptlpEpqdDdltkv57pye9zcx7&#10;vPlevppcqwbqQ+PZQDpLQBGX3jZcGfjavz08gQoR2WLrmQxcKMCquL3JMbN+5E8adrFSEsIhQwN1&#10;jF2mdShrchhmviMW7eh7h1HWvtK2x1HCXasfk2SpHTYsH2rsaFNTedqdnYH3Ecf1PH0dtqfj5vKz&#10;X3x8b1My5v5uWr+AijTFPzNc8QUdCmE6+DPboFoDki7oUYb0GZQY5ulyAepwPYiii1z/r1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">
                <v:shape id="Picture 49" o:spid="_x0000_s110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">
                  <v:imagedata r:id="rId5" o:title=""/>
                </v:shape>
                <v:shape id="TextBox 82" o:spid="_x0000_s1102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30020673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06364287" wp14:editId="6B71AAC8">
            <wp:simplePos x="0" y="0"/>
            <wp:positionH relativeFrom="column">
              <wp:posOffset>552451</wp:posOffset>
            </wp:positionH>
            <wp:positionV relativeFrom="paragraph">
              <wp:posOffset>142158</wp:posOffset>
            </wp:positionV>
            <wp:extent cx="609600" cy="1203407"/>
            <wp:effectExtent l="0" t="0" r="0" b="0"/>
            <wp:wrapNone/>
            <wp:docPr id="6" name="Picture 6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oji, building&#10;&#10;Description automatically generated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42" cy="1203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CBD27" w14:textId="1B9998C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5F15BC2" w14:textId="66B57FE8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759EC1B" w14:textId="6E0D06DB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FC39E5A" w14:textId="4FA19A2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E9EB4AA" w14:textId="127A4AC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85D306" w14:textId="3D3F4AA5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73D64186" wp14:editId="13ED54B3">
            <wp:simplePos x="0" y="0"/>
            <wp:positionH relativeFrom="column">
              <wp:posOffset>495300</wp:posOffset>
            </wp:positionH>
            <wp:positionV relativeFrom="paragraph">
              <wp:posOffset>187325</wp:posOffset>
            </wp:positionV>
            <wp:extent cx="733425" cy="1247775"/>
            <wp:effectExtent l="0" t="0" r="9525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D4B00" w14:textId="66F56636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826B7C6" wp14:editId="4B1FC718">
                <wp:simplePos x="0" y="0"/>
                <wp:positionH relativeFrom="column">
                  <wp:posOffset>2105660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63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64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162A1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26B7C6" id="Group 108" o:spid="_x0000_s1103" style="position:absolute;margin-left:165.8pt;margin-top:.45pt;width:57.9pt;height:95.4pt;z-index:251721728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">
                <v:shape id="TextBox 109" o:spid="_x0000_s1104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20162A1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65" o:spid="_x0000_s1105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C65DCC" wp14:editId="7FD407E6">
                <wp:simplePos x="0" y="0"/>
                <wp:positionH relativeFrom="column">
                  <wp:posOffset>1313180</wp:posOffset>
                </wp:positionH>
                <wp:positionV relativeFrom="paragraph">
                  <wp:posOffset>6350</wp:posOffset>
                </wp:positionV>
                <wp:extent cx="735013" cy="1211791"/>
                <wp:effectExtent l="0" t="0" r="8255" b="7620"/>
                <wp:wrapNone/>
                <wp:docPr id="5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791"/>
                          <a:chOff x="1676400" y="1108"/>
                          <a:chExt cx="735013" cy="1211791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35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98"/>
                        <wps:cNvSpPr txBox="1"/>
                        <wps:spPr>
                          <a:xfrm>
                            <a:off x="1703374" y="1108"/>
                            <a:ext cx="70612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6ECEB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65DCC" id="Group 96" o:spid="_x0000_s1106" style="position:absolute;margin-left:103.4pt;margin-top:.5pt;width:57.9pt;height:95.4pt;z-index:251697152" coordorigin="16764,11" coordsize="7350,1211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">
                <v:shape id="Picture 58" o:spid="_x0000_s1107" type="#_x0000_t75" style="position:absolute;left:16764;top:26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">
                  <v:imagedata r:id="rId40" o:title=""/>
                </v:shape>
                <v:shape id="TextBox 98" o:spid="_x0000_s1108" type="#_x0000_t202" style="position:absolute;left:17033;top:11;width:706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6056ECEB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932ECDB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B56DB1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3DFADC" w14:textId="5D21E2F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2482E3" w14:textId="5BBE22DF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84C9EC7" w14:textId="1E740300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A3CE25" w14:textId="1E2855A8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C6ADD4F" w14:textId="77777777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B04445" w14:textId="6DB14E43" w:rsidR="001152BF" w:rsidRDefault="001152BF" w:rsidP="001152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8CD768F" w14:textId="3AE35F03" w:rsidR="001152BF" w:rsidRDefault="001152BF" w:rsidP="00293DD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152BF">
        <w:rPr>
          <w:rFonts w:ascii="Arial" w:hAnsi="Arial" w:cs="Arial"/>
          <w:b/>
          <w:bCs/>
          <w:sz w:val="26"/>
          <w:szCs w:val="26"/>
        </w:rPr>
        <w:lastRenderedPageBreak/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G  </w:t>
      </w:r>
    </w:p>
    <w:p w14:paraId="591D8AA6" w14:textId="1D3802BB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D5CEE0D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DB88A6" w14:textId="5CFD2E73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F160752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2B23A56A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 could smile for a </w:t>
      </w:r>
      <w:proofErr w:type="gramStart"/>
      <w:r w:rsidRPr="001152BF">
        <w:rPr>
          <w:rFonts w:ascii="Arial" w:hAnsi="Arial" w:cs="Arial"/>
          <w:sz w:val="26"/>
          <w:szCs w:val="26"/>
        </w:rPr>
        <w:t>while</w:t>
      </w:r>
      <w:proofErr w:type="gramEnd"/>
    </w:p>
    <w:p w14:paraId="118D981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000FA5BD" w14:textId="62FEEEFD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7355E3CD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Pr="001152BF">
        <w:rPr>
          <w:rFonts w:ascii="Arial" w:hAnsi="Arial" w:cs="Arial"/>
          <w:sz w:val="26"/>
          <w:szCs w:val="26"/>
        </w:rPr>
        <w:t>ou held my hand so tight,</w:t>
      </w:r>
    </w:p>
    <w:p w14:paraId="41112CC1" w14:textId="53DDA0A2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4AEEC45A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s you stopped to say hello</w:t>
      </w:r>
    </w:p>
    <w:p w14:paraId="44EF7B2D" w14:textId="65E08942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25535F4" w14:textId="56128051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Oh, you wished me well, you </w:t>
      </w:r>
      <w:proofErr w:type="gramStart"/>
      <w:r w:rsidRPr="001152BF">
        <w:rPr>
          <w:rFonts w:ascii="Arial" w:hAnsi="Arial" w:cs="Arial"/>
          <w:sz w:val="26"/>
          <w:szCs w:val="26"/>
        </w:rPr>
        <w:t>couldn't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tell,</w:t>
      </w:r>
    </w:p>
    <w:p w14:paraId="0A03ABDC" w14:textId="26558801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9E4BEB5" w14:textId="410982DA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Pr="001152BF">
        <w:rPr>
          <w:rFonts w:ascii="Arial" w:hAnsi="Arial" w:cs="Arial"/>
          <w:sz w:val="26"/>
          <w:szCs w:val="26"/>
        </w:rPr>
        <w:t>been .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.</w:t>
      </w:r>
      <w:r w:rsidR="002151C5" w:rsidRPr="002151C5">
        <w:rPr>
          <w:noProof/>
        </w:rPr>
        <w:t xml:space="preserve"> </w:t>
      </w:r>
    </w:p>
    <w:p w14:paraId="677510E6" w14:textId="568FD9B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11163E05" w14:textId="4F3D4275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1D55FFF7" w14:textId="1F248782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7495869" w14:textId="6B7B8593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3D17808" w14:textId="06E16634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35F6941D" w14:textId="0BF10ED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4F9CE1C5" w14:textId="6ADD2BD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Then you said so long,</w:t>
      </w:r>
    </w:p>
    <w:p w14:paraId="508E161C" w14:textId="5B8C4971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75F31E50" w14:textId="597CCE72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 w:rsidRPr="001152BF">
        <w:rPr>
          <w:rFonts w:ascii="Arial" w:hAnsi="Arial" w:cs="Arial"/>
          <w:sz w:val="26"/>
          <w:szCs w:val="26"/>
        </w:rPr>
        <w:t>eft me standing all alone</w:t>
      </w:r>
    </w:p>
    <w:p w14:paraId="0ADEE3B8" w14:textId="2DF9C0D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3D2B8AD" w14:textId="7CB859C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66038C7A" w14:textId="7F5BA78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31311709" w14:textId="37C3836F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It's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hard to understand,</w:t>
      </w:r>
    </w:p>
    <w:p w14:paraId="434D91A1" w14:textId="0936F1F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11D8B3C5" w14:textId="481A881A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the touch of your hand,</w:t>
      </w:r>
    </w:p>
    <w:p w14:paraId="41753DB8" w14:textId="6839BFC9" w:rsidR="00293DD2" w:rsidRPr="001152BF" w:rsidRDefault="002151C5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7F5D864" wp14:editId="54CB4362">
                <wp:simplePos x="0" y="0"/>
                <wp:positionH relativeFrom="column">
                  <wp:posOffset>3352800</wp:posOffset>
                </wp:positionH>
                <wp:positionV relativeFrom="paragraph">
                  <wp:posOffset>187960</wp:posOffset>
                </wp:positionV>
                <wp:extent cx="3486150" cy="2943225"/>
                <wp:effectExtent l="0" t="0" r="19050" b="2857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6C40" w14:textId="77777777" w:rsidR="002151C5" w:rsidRDefault="002151C5" w:rsidP="002151C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D864" id="Text Box 94" o:spid="_x0000_s1109" type="#_x0000_t202" style="position:absolute;margin-left:264pt;margin-top:14.8pt;width:274.5pt;height:23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">
                <v:textbox>
                  <w:txbxContent>
                    <w:p w14:paraId="29936C40" w14:textId="77777777" w:rsidR="002151C5" w:rsidRDefault="002151C5" w:rsidP="002151C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49CD9BAD" w14:textId="1CF1B72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1152BF">
        <w:rPr>
          <w:rFonts w:ascii="Arial" w:hAnsi="Arial" w:cs="Arial"/>
          <w:sz w:val="26"/>
          <w:szCs w:val="26"/>
        </w:rPr>
        <w:t xml:space="preserve">an start me </w:t>
      </w:r>
      <w:proofErr w:type="gramStart"/>
      <w:r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6FDA21E6" w14:textId="7FD9DA0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1E535D88" w14:textId="488A7B2A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7F37F050" w14:textId="5B6C516C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200B18F6" w14:textId="7319047C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 xml:space="preserve">ut it's true, so </w:t>
      </w:r>
      <w:proofErr w:type="gramStart"/>
      <w:r w:rsidRPr="001152BF">
        <w:rPr>
          <w:rFonts w:ascii="Arial" w:hAnsi="Arial" w:cs="Arial"/>
          <w:sz w:val="26"/>
          <w:szCs w:val="26"/>
        </w:rPr>
        <w:t>true</w:t>
      </w:r>
      <w:proofErr w:type="gramEnd"/>
    </w:p>
    <w:p w14:paraId="64C95E6C" w14:textId="2868FBC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1C3832E6" w14:textId="715BDD6C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330556FB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>han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6EE6A237" w14:textId="1A1CA9A6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152BF">
        <w:rPr>
          <w:rFonts w:ascii="Arial" w:hAnsi="Arial" w:cs="Arial"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0E9F95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4B0E4A1A" w14:textId="201D545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7E3DB1B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Cause you </w:t>
      </w:r>
      <w:proofErr w:type="gramStart"/>
      <w:r w:rsidRPr="001152BF">
        <w:rPr>
          <w:rFonts w:ascii="Arial" w:hAnsi="Arial" w:cs="Arial"/>
          <w:sz w:val="26"/>
          <w:szCs w:val="26"/>
        </w:rPr>
        <w:t>don't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love me,</w:t>
      </w:r>
    </w:p>
    <w:p w14:paraId="1FD6C2DF" w14:textId="611CAE7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0CFEAA53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 xml:space="preserve">nd I'll always </w:t>
      </w:r>
      <w:proofErr w:type="gramStart"/>
      <w:r w:rsidRPr="001152BF">
        <w:rPr>
          <w:rFonts w:ascii="Arial" w:hAnsi="Arial" w:cs="Arial"/>
          <w:sz w:val="26"/>
          <w:szCs w:val="26"/>
        </w:rPr>
        <w:t>be</w:t>
      </w:r>
      <w:proofErr w:type="gramEnd"/>
    </w:p>
    <w:p w14:paraId="20D8E64E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0801FF" w14:textId="4ADCD22C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416E4D" w14:textId="412619B5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B31519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E132077" w14:textId="582E35AC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0ED12137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7F4065D" w14:textId="6D3379F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7A4C6EC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Yes, now you're </w:t>
      </w:r>
      <w:proofErr w:type="gramStart"/>
      <w:r w:rsidRPr="001152BF">
        <w:rPr>
          <w:rFonts w:ascii="Arial" w:hAnsi="Arial" w:cs="Arial"/>
          <w:sz w:val="26"/>
          <w:szCs w:val="26"/>
        </w:rPr>
        <w:t>gone</w:t>
      </w:r>
      <w:proofErr w:type="gramEnd"/>
    </w:p>
    <w:p w14:paraId="47701ADC" w14:textId="13F3804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2C33C9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06F76DEE" w14:textId="11335EAF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D410279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2208D2F2" w14:textId="52A242C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="002E1513">
        <w:rPr>
          <w:rFonts w:ascii="Arial" w:hAnsi="Arial" w:cs="Arial"/>
          <w:b/>
          <w:bCs/>
          <w:sz w:val="26"/>
          <w:szCs w:val="26"/>
        </w:rPr>
        <w:t>E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47915279" w14:textId="32DA5781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I'm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</w:t>
      </w:r>
      <w:proofErr w:type="gramEnd"/>
    </w:p>
    <w:p w14:paraId="2D15CD84" w14:textId="32156860" w:rsidR="00293DD2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7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7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387A0776" w14:textId="2C29EFB1" w:rsidR="00293DD2" w:rsidRPr="001152BF" w:rsidRDefault="002151C5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7C151A32" wp14:editId="4461795A">
                <wp:simplePos x="0" y="0"/>
                <wp:positionH relativeFrom="column">
                  <wp:posOffset>1457325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1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0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51EF5" w14:textId="77777777" w:rsidR="002151C5" w:rsidRDefault="002151C5" w:rsidP="002151C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51A32" id="Group 102" o:spid="_x0000_s1110" style="position:absolute;margin-left:114.75pt;margin-top:13.75pt;width:57.85pt;height:94.45pt;z-index:252091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">
                <v:shape id="Picture 114" o:spid="_x0000_s111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">
                  <v:imagedata r:id="rId5" o:title=""/>
                </v:shape>
                <v:shape id="TextBox 104" o:spid="_x0000_s111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2B51EF5" w14:textId="77777777" w:rsidR="002151C5" w:rsidRDefault="002151C5" w:rsidP="002151C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4135B97B" wp14:editId="2BCF3BB9">
                <wp:simplePos x="0" y="0"/>
                <wp:positionH relativeFrom="column">
                  <wp:posOffset>-120650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9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1B23C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5B97B" id="_x0000_s1113" style="position:absolute;margin-left:-9.5pt;margin-top:13.55pt;width:57.85pt;height:95.3pt;z-index:251844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HZuAwMAAPs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G5i51HgAAAACQEAAA8AAABkcnMvZG93bnJldi54&#10;bWxMj0FLw0AUhO+C/2F5grd2sxUbG7MppainItgK4m2bfU1Cs29Ddpuk/97nSY/DDDPf5OvJtWLA&#10;PjSeNKh5AgKp9LahSsPn4XX2BCJEQ9a0nlDDFQOsi9ub3GTWj/SBwz5WgksoZEZDHWOXSRnKGp0J&#10;c98hsXfyvTORZV9J25uRy10rF0mylM40xAu16XBbY3neX5yGt9GMmwf1MuzOp+31+/D4/rVTqPX9&#10;3bR5BhFxin9h+MVndCiY6egvZINoNczUir9EDYtUgeDAapmCOLJWaQqyyOX/B8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">
                <v:shape id="Picture 96" o:spid="_x0000_s111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">
                  <v:imagedata r:id="rId7" o:title=""/>
                </v:shape>
                <v:shape id="TextBox 16" o:spid="_x0000_s111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54A1B23C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255808" behindDoc="0" locked="0" layoutInCell="1" allowOverlap="1" wp14:anchorId="25DF2C51" wp14:editId="508F7D85">
            <wp:simplePos x="0" y="0"/>
            <wp:positionH relativeFrom="column">
              <wp:posOffset>638175</wp:posOffset>
            </wp:positionH>
            <wp:positionV relativeFrom="paragraph">
              <wp:posOffset>174625</wp:posOffset>
            </wp:positionV>
            <wp:extent cx="742950" cy="1208405"/>
            <wp:effectExtent l="0" t="0" r="0" b="0"/>
            <wp:wrapNone/>
            <wp:docPr id="5" name="Picture 5" descr="A white boar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oard with black text&#10;&#10;Description automatically generated with medium confidence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4A2D73EF" wp14:editId="1A3724E7">
                <wp:simplePos x="0" y="0"/>
                <wp:positionH relativeFrom="column">
                  <wp:posOffset>2276475</wp:posOffset>
                </wp:positionH>
                <wp:positionV relativeFrom="paragraph">
                  <wp:posOffset>166370</wp:posOffset>
                </wp:positionV>
                <wp:extent cx="734695" cy="1194435"/>
                <wp:effectExtent l="0" t="0" r="8255" b="5715"/>
                <wp:wrapNone/>
                <wp:docPr id="11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1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1220BC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D73EF" id="Group 92" o:spid="_x0000_s1116" style="position:absolute;margin-left:179.25pt;margin-top:13.1pt;width:57.85pt;height:94.05pt;z-index:25211289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">
                <v:shape id="Picture 117" o:spid="_x0000_s1117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">
                  <v:imagedata r:id="rId42" o:title=""/>
                </v:shape>
                <v:shape id="TextBox 91" o:spid="_x0000_s111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71220BC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sz w:val="26"/>
          <w:szCs w:val="26"/>
        </w:rPr>
        <w:t xml:space="preserve">Oh-oh-oh-over </w:t>
      </w:r>
      <w:proofErr w:type="gramStart"/>
      <w:r w:rsidR="00293DD2" w:rsidRPr="001152BF">
        <w:rPr>
          <w:rFonts w:ascii="Arial" w:hAnsi="Arial" w:cs="Arial"/>
          <w:sz w:val="26"/>
          <w:szCs w:val="26"/>
        </w:rPr>
        <w:t>you</w:t>
      </w:r>
      <w:proofErr w:type="gramEnd"/>
    </w:p>
    <w:p w14:paraId="4E496B53" w14:textId="6F52F099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1A72431" w14:textId="5C6FCC0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247239" w14:textId="00E7CA0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3EC973" w14:textId="66FCE01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C32B54" w14:textId="76247789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61F461" w14:textId="42A10C4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EE9164A" w14:textId="0E2EF270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0544" behindDoc="0" locked="0" layoutInCell="1" allowOverlap="1" wp14:anchorId="7B1829F4" wp14:editId="4F1799A2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</wp:posOffset>
                </wp:positionV>
                <wp:extent cx="735013" cy="1211679"/>
                <wp:effectExtent l="0" t="0" r="8255" b="7620"/>
                <wp:wrapNone/>
                <wp:docPr id="11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120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4668D" w14:textId="3CDFAD4D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1829F4" id="_x0000_s1119" style="position:absolute;margin-left:179.25pt;margin-top:2.25pt;width:57.9pt;height:95.4pt;z-index:252140544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">
                <v:shape id="TextBox 109" o:spid="_x0000_s1120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B04668D" w14:textId="3CDFAD4D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Picture 121" o:spid="_x0000_s1121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34D64B0A" wp14:editId="19159E5C">
                <wp:simplePos x="0" y="0"/>
                <wp:positionH relativeFrom="column">
                  <wp:posOffset>1457325</wp:posOffset>
                </wp:positionH>
                <wp:positionV relativeFrom="paragraph">
                  <wp:posOffset>48895</wp:posOffset>
                </wp:positionV>
                <wp:extent cx="734695" cy="1202055"/>
                <wp:effectExtent l="0" t="0" r="8255" b="0"/>
                <wp:wrapNone/>
                <wp:docPr id="11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404A4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64B0A" id="_x0000_s1122" style="position:absolute;margin-left:114.75pt;margin-top:3.85pt;width:57.85pt;height:94.65pt;z-index:252040192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">
                <v:shape id="Picture 111" o:spid="_x0000_s1123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">
                  <v:imagedata r:id="rId40" o:title=""/>
                </v:shape>
                <v:shape id="TextBox 41" o:spid="_x0000_s112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78404A4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8256" behindDoc="0" locked="0" layoutInCell="1" allowOverlap="1" wp14:anchorId="4BF72BD4" wp14:editId="32E6D7E4">
            <wp:simplePos x="0" y="0"/>
            <wp:positionH relativeFrom="column">
              <wp:posOffset>619125</wp:posOffset>
            </wp:positionH>
            <wp:positionV relativeFrom="paragraph">
              <wp:posOffset>82550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74AD7311" wp14:editId="3FEE0320">
                <wp:simplePos x="0" y="0"/>
                <wp:positionH relativeFrom="column">
                  <wp:posOffset>-120015</wp:posOffset>
                </wp:positionH>
                <wp:positionV relativeFrom="paragraph">
                  <wp:posOffset>58420</wp:posOffset>
                </wp:positionV>
                <wp:extent cx="734695" cy="1211580"/>
                <wp:effectExtent l="0" t="0" r="8255" b="7620"/>
                <wp:wrapNone/>
                <wp:docPr id="10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282F1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D7311" id="_x0000_s1125" style="position:absolute;margin-left:-9.45pt;margin-top:4.6pt;width:57.85pt;height:95.4pt;z-index:252000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">
                <v:shape id="Picture 108" o:spid="_x0000_s112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">
                  <v:imagedata r:id="rId29" o:title=""/>
                </v:shape>
                <v:shape id="TextBox 26" o:spid="_x0000_s112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2BA282F1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08E1AF" w14:textId="55F0F03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2C6D762" w14:textId="6F34413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1419827" w14:textId="4EDF8D7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76E9EF" w14:textId="0A4C6795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F94087" w14:textId="270FC97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2D588E" w14:textId="32937CEC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AB0D71" w14:textId="6707D842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2F50F7" w14:textId="4BBAD1A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241CDF4" w14:textId="3CE4233D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 wp14:anchorId="450C6254" wp14:editId="60647AD9">
                <wp:simplePos x="0" y="0"/>
                <wp:positionH relativeFrom="column">
                  <wp:posOffset>2308225</wp:posOffset>
                </wp:positionH>
                <wp:positionV relativeFrom="paragraph">
                  <wp:posOffset>169545</wp:posOffset>
                </wp:positionV>
                <wp:extent cx="735013" cy="1202266"/>
                <wp:effectExtent l="0" t="0" r="8255" b="0"/>
                <wp:wrapNone/>
                <wp:docPr id="12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482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5"/>
                        <wps:cNvSpPr txBox="1"/>
                        <wps:spPr>
                          <a:xfrm>
                            <a:off x="1058285" y="858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2F3DD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C6254" id="_x0000_s1128" style="position:absolute;margin-left:181.75pt;margin-top:13.35pt;width:57.9pt;height:94.65pt;z-index:252170240" coordorigin="9482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">
                <v:shape id="Picture 126" o:spid="_x0000_s1129" type="#_x0000_t75" style="position:absolute;left:9482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">
                  <v:imagedata r:id="rId12" o:title=""/>
                </v:shape>
                <v:shape id="TextBox 155" o:spid="_x0000_s1130" type="#_x0000_t202" style="position:absolute;left:10582;top:85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20D2F3DD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4880" behindDoc="0" locked="0" layoutInCell="1" allowOverlap="1" wp14:anchorId="00655D98" wp14:editId="73A0510B">
                <wp:simplePos x="0" y="0"/>
                <wp:positionH relativeFrom="column">
                  <wp:posOffset>1474470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1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3" name="TextBox 123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35AC5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55D98" id="Group 151" o:spid="_x0000_s1131" style="position:absolute;margin-left:116.1pt;margin-top:12.7pt;width:57.85pt;height:95.3pt;z-index:252154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">
                <v:shape id="TextBox 123" o:spid="_x0000_s1132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DD35AC5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4" o:spid="_x0000_s11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2065792" behindDoc="0" locked="0" layoutInCell="1" allowOverlap="1" wp14:anchorId="749F3991" wp14:editId="102F8BD3">
            <wp:simplePos x="0" y="0"/>
            <wp:positionH relativeFrom="column">
              <wp:posOffset>685800</wp:posOffset>
            </wp:positionH>
            <wp:positionV relativeFrom="paragraph">
              <wp:posOffset>172720</wp:posOffset>
            </wp:positionV>
            <wp:extent cx="742950" cy="1236980"/>
            <wp:effectExtent l="0" t="0" r="0" b="1270"/>
            <wp:wrapNone/>
            <wp:docPr id="4" name="Picture 4" descr="A white board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board with black text&#10;&#10;Description automatically generated with low confidence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B6D6C51" wp14:editId="280D6722">
                <wp:simplePos x="0" y="0"/>
                <wp:positionH relativeFrom="column">
                  <wp:posOffset>-96520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9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833CB" w14:textId="77777777" w:rsidR="002151C5" w:rsidRDefault="002151C5" w:rsidP="002151C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D6C51" id="_x0000_s1134" style="position:absolute;margin-left:-7.6pt;margin-top:15.95pt;width:57.85pt;height:94.45pt;z-index:25188556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Y5xJlOAAAAAKAQAADwAAAGRycy9k&#10;b3ducmV2LnhtbEyPwWrDMBBE74X+g9hCb4kkB5fUsRxCaHsKhSaFktvG2tgmlmQsxXb+vsqpPS7z&#10;mHmbryfTsoF63zirQM4FMLKl042tFHwf3mdLYD6g1dg6Swpu5GFdPD7kmGk32i8a9qFiscT6DBXU&#10;IXQZ576syaCfu45szM6uNxji2Vdc9zjGctPyRIgXbrCxcaHGjrY1lZf91Sj4GHHcLOTbsLuct7fj&#10;If382UlS6vlp2qyABZrCHwx3/agORXQ6uavVnrUKZjJNIqpgIV+B3QEhUmAnBUkilsCLnP9/of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">
                <v:shape id="Picture 99" o:spid="_x0000_s1135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">
                  <v:imagedata r:id="rId5" o:title=""/>
                </v:shape>
                <v:shape id="TextBox 82" o:spid="_x0000_s1136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54D833CB" w14:textId="77777777" w:rsidR="002151C5" w:rsidRDefault="002151C5" w:rsidP="002151C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86C249" w14:textId="0F7CDA10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9D850A6" w14:textId="6453AAD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9AB9E3" w14:textId="7909140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D9FB2D" w14:textId="253ABF1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185D2A7" w14:textId="42743FA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EF1A52" w14:textId="31E5E0B7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7A0370E7" wp14:editId="7568FB90">
                <wp:simplePos x="0" y="0"/>
                <wp:positionH relativeFrom="column">
                  <wp:posOffset>1515110</wp:posOffset>
                </wp:positionH>
                <wp:positionV relativeFrom="paragraph">
                  <wp:posOffset>182880</wp:posOffset>
                </wp:positionV>
                <wp:extent cx="734695" cy="1211580"/>
                <wp:effectExtent l="0" t="0" r="8255" b="7620"/>
                <wp:wrapNone/>
                <wp:docPr id="10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05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F9B1E8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370E7" id="_x0000_s1137" style="position:absolute;margin-left:119.3pt;margin-top:14.4pt;width:57.85pt;height:95.4pt;z-index:251956224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">
                <v:shape id="TextBox 109" o:spid="_x0000_s1138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8F9B1E8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06" o:spid="_x0000_s1139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ZowgAAANw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X4yhucz8QI5fwAAAP//AwBQSwECLQAUAAYACAAAACEA2+H2y+4AAACFAQAAEwAAAAAAAAAAAAAA&#10;AAAAAAAAW0NvbnRlbnRfVHlwZXNdLnhtbFBLAQItABQABgAIAAAAIQBa9CxbvwAAABUBAAALAAAA&#10;AAAAAAAAAAAAAB8BAABfcmVscy8ucmVsc1BLAQItABQABgAIAAAAIQDCKbZowgAAANw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</w:p>
    <w:p w14:paraId="70D1AAD5" w14:textId="7CC04B57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6915DB8E" wp14:editId="4925E074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735013" cy="1220257"/>
                <wp:effectExtent l="0" t="0" r="8255" b="0"/>
                <wp:wrapNone/>
                <wp:docPr id="16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4"/>
                        <wps:cNvSpPr txBox="1"/>
                        <wps:spPr>
                          <a:xfrm>
                            <a:off x="930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B3E0F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5DB8E" id="Group 168" o:spid="_x0000_s1140" style="position:absolute;margin-left:181.5pt;margin-top:1pt;width:57.9pt;height:96.1pt;z-index:252178432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">
                <v:shape id="Picture 165" o:spid="_x0000_s1141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W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nQXUVsMAAADcAAAADwAA&#10;AAAAAAAAAAAAAAAHAgAAZHJzL2Rvd25yZXYueG1sUEsFBgAAAAADAAMAtwAAAPcCAAAAAA==&#10;">
                  <v:imagedata r:id="rId14" o:title=""/>
                </v:shape>
                <v:shape id="TextBox 154" o:spid="_x0000_s1142" type="#_x0000_t202" style="position:absolute;left:930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B6B3E0F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2288" behindDoc="0" locked="0" layoutInCell="1" allowOverlap="1" wp14:anchorId="4EF4AD53" wp14:editId="0F1CAC6A">
                <wp:simplePos x="0" y="0"/>
                <wp:positionH relativeFrom="column">
                  <wp:posOffset>704850</wp:posOffset>
                </wp:positionH>
                <wp:positionV relativeFrom="paragraph">
                  <wp:posOffset>41275</wp:posOffset>
                </wp:positionV>
                <wp:extent cx="735013" cy="1202266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9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56383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4AD53" id="_x0000_s1143" style="position:absolute;margin-left:55.5pt;margin-top:3.25pt;width:57.9pt;height:94.65pt;z-index:252172288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Aw7GIN4AAAAJAQAADwAAAGRycy9k&#10;b3ducmV2LnhtbEyPQUvDQBCF74L/YRnBm90kklDTbEop6qkItoL0Ns1Ok9Dsbshuk/TfO570+HjD&#10;m+8r1rPpxEiDb51VEC8iEGQrp1tbK/g6vD0tQfiAVmPnLCm4kYd1eX9XYK7dZD9p3Ida8Ij1OSpo&#10;QuhzKX3VkEG/cD1Z7s5uMBg4DrXUA048bjqZRFEmDbaWPzTY07ah6rK/GgXvE06b5/h13F3O29vx&#10;kH5872JS6vFh3qxABJrD3zH84jM6lMx0clerveg4xzG7BAVZCoL7JMlY5cTFS7oEWRbyv0H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">
                <v:shape id="Picture 161" o:spid="_x0000_s1144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18" o:title=""/>
                </v:shape>
                <v:shape id="TextBox 137" o:spid="_x0000_s1145" type="#_x0000_t202" style="position:absolute;left:1015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756383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746931DF" wp14:editId="27011277">
                <wp:simplePos x="0" y="0"/>
                <wp:positionH relativeFrom="column">
                  <wp:posOffset>-85725</wp:posOffset>
                </wp:positionH>
                <wp:positionV relativeFrom="paragraph">
                  <wp:posOffset>43180</wp:posOffset>
                </wp:positionV>
                <wp:extent cx="734695" cy="1210310"/>
                <wp:effectExtent l="0" t="0" r="8255" b="8890"/>
                <wp:wrapNone/>
                <wp:docPr id="10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43AA4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931DF" id="_x0000_s1146" style="position:absolute;margin-left:-6.75pt;margin-top:3.4pt;width:57.85pt;height:95.3pt;z-index:251920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Mnw9AIAAOw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">
                <v:shape id="Picture 102" o:spid="_x0000_s114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">
                  <v:imagedata r:id="rId7" o:title=""/>
                </v:shape>
                <v:shape id="TextBox 92" o:spid="_x0000_s114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32743AA4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938EB6" w14:textId="492C483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5D6B428" w14:textId="0C5DFAB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8CA4CC8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F05DDC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4DAC84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E03DDD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B20F12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35457D" w14:textId="77777777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1152BF" w:rsidRPr="001152BF" w:rsidSect="001152B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1555"/>
    <w:rsid w:val="0010231B"/>
    <w:rsid w:val="001152BF"/>
    <w:rsid w:val="00115E63"/>
    <w:rsid w:val="00183110"/>
    <w:rsid w:val="002151C5"/>
    <w:rsid w:val="00293DD2"/>
    <w:rsid w:val="002E1513"/>
    <w:rsid w:val="007B3B7C"/>
    <w:rsid w:val="008E5737"/>
    <w:rsid w:val="009E1E43"/>
    <w:rsid w:val="00B87675"/>
    <w:rsid w:val="00BA0CDA"/>
    <w:rsid w:val="00BC435A"/>
    <w:rsid w:val="00C36563"/>
    <w:rsid w:val="00C864D2"/>
    <w:rsid w:val="00D30FE4"/>
    <w:rsid w:val="00DA6D47"/>
    <w:rsid w:val="00DC1555"/>
    <w:rsid w:val="00E30859"/>
    <w:rsid w:val="00E858D6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9B44"/>
  <w15:chartTrackingRefBased/>
  <w15:docId w15:val="{A41317BE-72A3-49E2-BD7E-5A8F40C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png"/><Relationship Id="rId42" Type="http://schemas.openxmlformats.org/officeDocument/2006/relationships/image" Target="media/image39.gif"/><Relationship Id="rId47" Type="http://schemas.openxmlformats.org/officeDocument/2006/relationships/image" Target="media/image44.jp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jp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gif"/><Relationship Id="rId44" Type="http://schemas.openxmlformats.org/officeDocument/2006/relationships/image" Target="media/image41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2021-01-30T17:33:00Z</dcterms:created>
  <dcterms:modified xsi:type="dcterms:W3CDTF">2021-01-30T17:33:00Z</dcterms:modified>
</cp:coreProperties>
</file>