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3A359" w14:textId="1DF4E1FF" w:rsidR="00254093" w:rsidRPr="00254093" w:rsidRDefault="00254093" w:rsidP="002540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093">
        <w:rPr>
          <w:rFonts w:ascii="Arial" w:hAnsi="Arial" w:cs="Arial"/>
          <w:b/>
          <w:bCs/>
          <w:sz w:val="24"/>
          <w:szCs w:val="24"/>
        </w:rPr>
        <w:t xml:space="preserve">Daisy Bell (On a Bicycle Built for Two) - </w:t>
      </w:r>
      <w:r w:rsidRPr="00254093">
        <w:rPr>
          <w:rFonts w:ascii="Arial" w:hAnsi="Arial" w:cs="Arial"/>
          <w:b/>
          <w:bCs/>
          <w:sz w:val="24"/>
          <w:szCs w:val="24"/>
        </w:rPr>
        <w:t xml:space="preserve">Harry </w:t>
      </w:r>
      <w:proofErr w:type="spellStart"/>
      <w:r w:rsidRPr="00254093">
        <w:rPr>
          <w:rFonts w:ascii="Arial" w:hAnsi="Arial" w:cs="Arial"/>
          <w:b/>
          <w:bCs/>
          <w:sz w:val="24"/>
          <w:szCs w:val="24"/>
        </w:rPr>
        <w:t>Dacre</w:t>
      </w:r>
      <w:proofErr w:type="spellEnd"/>
      <w:r w:rsidRPr="00254093">
        <w:rPr>
          <w:rFonts w:ascii="Arial" w:hAnsi="Arial" w:cs="Arial"/>
          <w:b/>
          <w:bCs/>
          <w:sz w:val="24"/>
          <w:szCs w:val="24"/>
        </w:rPr>
        <w:t xml:space="preserve"> (1892)</w:t>
      </w:r>
    </w:p>
    <w:p w14:paraId="132022DB" w14:textId="77777777" w:rsidR="00622B2D" w:rsidRDefault="00622B2D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622B2D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4E4213" w14:textId="5E0FB6D3" w:rsidR="00BD4E98" w:rsidRPr="00BD4E98" w:rsidRDefault="00B16132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BD4E9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D4E9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BD4E98" w:rsidRPr="00BD4E98">
        <w:rPr>
          <w:rFonts w:ascii="Arial" w:hAnsi="Arial" w:cs="Arial"/>
          <w:b/>
          <w:bCs/>
          <w:sz w:val="24"/>
          <w:szCs w:val="24"/>
        </w:rPr>
        <w:t>7</w:t>
      </w:r>
    </w:p>
    <w:p w14:paraId="35E04375" w14:textId="01A3CBA5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There is a flower within my heart</w:t>
      </w:r>
    </w:p>
    <w:p w14:paraId="1AA486BF" w14:textId="5AB7B43D" w:rsidR="00BD4E98" w:rsidRPr="00BD4E98" w:rsidRDefault="00BD4E98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B16132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7889E5E" w14:textId="21A66B2B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Daisy, Dai</w:t>
      </w:r>
      <w:r w:rsidR="00BD4E98">
        <w:rPr>
          <w:rFonts w:ascii="Arial" w:hAnsi="Arial" w:cs="Arial"/>
          <w:sz w:val="24"/>
          <w:szCs w:val="24"/>
        </w:rPr>
        <w:t>-</w:t>
      </w:r>
      <w:proofErr w:type="spellStart"/>
      <w:r w:rsidRPr="00254093">
        <w:rPr>
          <w:rFonts w:ascii="Arial" w:hAnsi="Arial" w:cs="Arial"/>
          <w:sz w:val="24"/>
          <w:szCs w:val="24"/>
        </w:rPr>
        <w:t>sy</w:t>
      </w:r>
      <w:proofErr w:type="spellEnd"/>
    </w:p>
    <w:p w14:paraId="5D02E588" w14:textId="088CF7CD" w:rsidR="007768DF" w:rsidRPr="00BD4E98" w:rsidRDefault="00B16132" w:rsidP="007768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7768DF" w:rsidRPr="00BD4E98">
        <w:rPr>
          <w:rFonts w:ascii="Arial" w:hAnsi="Arial" w:cs="Arial"/>
          <w:b/>
          <w:bCs/>
          <w:sz w:val="24"/>
          <w:szCs w:val="24"/>
        </w:rPr>
        <w:t xml:space="preserve"> </w:t>
      </w:r>
      <w:r w:rsidR="007768DF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7768DF">
        <w:rPr>
          <w:rFonts w:ascii="Arial" w:hAnsi="Arial" w:cs="Arial"/>
          <w:b/>
          <w:bCs/>
          <w:sz w:val="24"/>
          <w:szCs w:val="24"/>
        </w:rPr>
        <w:t xml:space="preserve">  </w:t>
      </w:r>
      <w:r w:rsidR="007768DF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7768DF" w:rsidRPr="00BD4E98">
        <w:rPr>
          <w:rFonts w:ascii="Arial" w:hAnsi="Arial" w:cs="Arial"/>
          <w:b/>
          <w:bCs/>
          <w:sz w:val="24"/>
          <w:szCs w:val="24"/>
        </w:rPr>
        <w:t>7</w:t>
      </w:r>
    </w:p>
    <w:p w14:paraId="4F306533" w14:textId="3FCC7104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Planted one day by a glancing dart</w:t>
      </w:r>
    </w:p>
    <w:p w14:paraId="015662B8" w14:textId="789F817F" w:rsidR="00BD4E98" w:rsidRPr="00BD4E98" w:rsidRDefault="00B16132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D7             C         G7    </w:t>
      </w:r>
    </w:p>
    <w:p w14:paraId="0EA7227B" w14:textId="1745AB8B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Planted by Dai</w:t>
      </w:r>
      <w:r w:rsidR="003338CD">
        <w:rPr>
          <w:rFonts w:ascii="Arial" w:hAnsi="Arial" w:cs="Arial"/>
          <w:sz w:val="24"/>
          <w:szCs w:val="24"/>
        </w:rPr>
        <w:t>-</w:t>
      </w:r>
      <w:proofErr w:type="spellStart"/>
      <w:r w:rsidRPr="00254093">
        <w:rPr>
          <w:rFonts w:ascii="Arial" w:hAnsi="Arial" w:cs="Arial"/>
          <w:sz w:val="24"/>
          <w:szCs w:val="24"/>
        </w:rPr>
        <w:t>sy</w:t>
      </w:r>
      <w:proofErr w:type="spellEnd"/>
      <w:r w:rsidRPr="00254093">
        <w:rPr>
          <w:rFonts w:ascii="Arial" w:hAnsi="Arial" w:cs="Arial"/>
          <w:sz w:val="24"/>
          <w:szCs w:val="24"/>
        </w:rPr>
        <w:t xml:space="preserve"> Bell</w:t>
      </w:r>
    </w:p>
    <w:p w14:paraId="03310B8B" w14:textId="080DEA13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9F80E" w14:textId="13CD3AEA" w:rsidR="003338CD" w:rsidRPr="003338CD" w:rsidRDefault="00B16132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338CD">
        <w:rPr>
          <w:rFonts w:ascii="Arial" w:hAnsi="Arial" w:cs="Arial"/>
          <w:b/>
          <w:bCs/>
          <w:sz w:val="24"/>
          <w:szCs w:val="24"/>
        </w:rPr>
        <w:t xml:space="preserve">m  </w:t>
      </w:r>
      <w:r w:rsidR="007768DF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794025">
        <w:rPr>
          <w:rFonts w:ascii="Arial" w:hAnsi="Arial" w:cs="Arial"/>
          <w:b/>
          <w:bCs/>
          <w:sz w:val="24"/>
          <w:szCs w:val="24"/>
        </w:rPr>
        <w:t>m</w:t>
      </w:r>
      <w:r w:rsidR="003338CD">
        <w:rPr>
          <w:rFonts w:ascii="Arial" w:hAnsi="Arial" w:cs="Arial"/>
          <w:b/>
          <w:bCs/>
          <w:sz w:val="24"/>
          <w:szCs w:val="24"/>
        </w:rPr>
        <w:t xml:space="preserve">7  </w:t>
      </w:r>
      <w:r w:rsidR="007768DF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3338CD">
        <w:rPr>
          <w:rFonts w:ascii="Arial" w:hAnsi="Arial" w:cs="Arial"/>
          <w:b/>
          <w:bCs/>
          <w:sz w:val="24"/>
          <w:szCs w:val="24"/>
        </w:rPr>
        <w:t>m</w:t>
      </w:r>
    </w:p>
    <w:p w14:paraId="67F31B19" w14:textId="2049AA92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Whether she loves me or loves me not</w:t>
      </w:r>
    </w:p>
    <w:p w14:paraId="7FD0E84A" w14:textId="324E6A80" w:rsidR="007768DF" w:rsidRPr="00B16132" w:rsidRDefault="00B16132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6132">
        <w:rPr>
          <w:rFonts w:ascii="Arial" w:hAnsi="Arial" w:cs="Arial"/>
          <w:b/>
          <w:bCs/>
          <w:sz w:val="24"/>
          <w:szCs w:val="24"/>
        </w:rPr>
        <w:t xml:space="preserve">Dm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794025">
        <w:rPr>
          <w:rFonts w:ascii="Arial" w:hAnsi="Arial" w:cs="Arial"/>
          <w:b/>
          <w:bCs/>
          <w:sz w:val="24"/>
          <w:szCs w:val="24"/>
        </w:rPr>
        <w:t>A7        Dm</w:t>
      </w:r>
    </w:p>
    <w:p w14:paraId="74638F2E" w14:textId="216AA92E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 xml:space="preserve">Sometimes </w:t>
      </w:r>
      <w:proofErr w:type="gramStart"/>
      <w:r w:rsidRPr="00254093">
        <w:rPr>
          <w:rFonts w:ascii="Arial" w:hAnsi="Arial" w:cs="Arial"/>
          <w:sz w:val="24"/>
          <w:szCs w:val="24"/>
        </w:rPr>
        <w:t>it's</w:t>
      </w:r>
      <w:proofErr w:type="gramEnd"/>
      <w:r w:rsidRPr="00254093">
        <w:rPr>
          <w:rFonts w:ascii="Arial" w:hAnsi="Arial" w:cs="Arial"/>
          <w:sz w:val="24"/>
          <w:szCs w:val="24"/>
        </w:rPr>
        <w:t xml:space="preserve"> hard to tell</w:t>
      </w:r>
    </w:p>
    <w:p w14:paraId="0EDECD70" w14:textId="26A66357" w:rsidR="00B16132" w:rsidRPr="003338CD" w:rsidRDefault="00B16132" w:rsidP="00B161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        E</w:t>
      </w:r>
      <w:r w:rsidR="00794025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7          Am</w:t>
      </w:r>
    </w:p>
    <w:p w14:paraId="2A78D6A4" w14:textId="45D8E0DB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Yet I am longing to share the lot</w:t>
      </w:r>
    </w:p>
    <w:p w14:paraId="27AB3A8A" w14:textId="2C8D25C1" w:rsidR="00B16132" w:rsidRPr="00B16132" w:rsidRDefault="00B16132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6132">
        <w:rPr>
          <w:rFonts w:ascii="Arial" w:hAnsi="Arial" w:cs="Arial"/>
          <w:b/>
          <w:bCs/>
          <w:sz w:val="24"/>
          <w:szCs w:val="24"/>
        </w:rPr>
        <w:t xml:space="preserve">D7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B16132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78CF2006" w14:textId="0545C1FB" w:rsid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Of beautiful Daisy Bell</w:t>
      </w:r>
    </w:p>
    <w:p w14:paraId="2591C3A8" w14:textId="2E7026A5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B4460" w14:textId="0D5FFBF1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="002E7F85" w:rsidRPr="002E7F85">
        <w:rPr>
          <w:noProof/>
        </w:rPr>
        <w:t xml:space="preserve"> </w:t>
      </w:r>
    </w:p>
    <w:p w14:paraId="158211CB" w14:textId="5C980382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0A4A1B1" w14:textId="7FA0B378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B9496C9" w14:textId="4EC0D057" w:rsidR="00254093" w:rsidRPr="00254093" w:rsidRDefault="002E7F85" w:rsidP="002540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08576" behindDoc="0" locked="0" layoutInCell="1" allowOverlap="1" wp14:anchorId="405EAD0E" wp14:editId="2CE24ECA">
            <wp:simplePos x="0" y="0"/>
            <wp:positionH relativeFrom="column">
              <wp:posOffset>3339465</wp:posOffset>
            </wp:positionH>
            <wp:positionV relativeFrom="paragraph">
              <wp:posOffset>1287780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8048" behindDoc="0" locked="0" layoutInCell="1" allowOverlap="1" wp14:anchorId="2FB73B32" wp14:editId="76AE3272">
                <wp:simplePos x="0" y="0"/>
                <wp:positionH relativeFrom="column">
                  <wp:posOffset>4117975</wp:posOffset>
                </wp:positionH>
                <wp:positionV relativeFrom="paragraph">
                  <wp:posOffset>2506980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8"/>
                        <wps:cNvSpPr txBox="1"/>
                        <wps:spPr>
                          <a:xfrm>
                            <a:off x="872020" y="28118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034D27" w14:textId="77777777" w:rsidR="00622B2D" w:rsidRDefault="00622B2D" w:rsidP="00622B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73B32" id="Group 116" o:spid="_x0000_s1026" style="position:absolute;margin-left:324.25pt;margin-top:197.4pt;width:57.85pt;height:95.4pt;z-index:251458048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O+RVW3iAAAACwEAAA8AAABkcnMvZG93bnJldi54&#10;bWxMj0FPg0AQhe8m/ofNmHizCy0gIkPTNOqpMbE1Md6mMAVSdpewW6D/3vWkx8l8ee97+XpWnRh5&#10;sK3RCOEiAMG6NFWra4TPw+tDCsI60hV1RjPClS2si9ubnLLKTPqDx72rhQ/RNiOExrk+k9KWDSuy&#10;C9Oz9r+TGRQ5fw61rAaafLjq5DIIEqmo1b6hoZ63DZfn/UUhvE00bVbhy7g7n7bX70P8/rULGfH+&#10;bt48g3A8uz8YfvW9OhTe6WguurKiQ0iiNPYowuop8hs88ZhESxBHhDiNE5BFLv9vKH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8720;top:2811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B034D27" w14:textId="77777777" w:rsidR="00622B2D" w:rsidRDefault="00622B2D" w:rsidP="00622B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5A30A507" wp14:editId="13D2332E">
                <wp:simplePos x="0" y="0"/>
                <wp:positionH relativeFrom="column">
                  <wp:posOffset>3319145</wp:posOffset>
                </wp:positionH>
                <wp:positionV relativeFrom="paragraph">
                  <wp:posOffset>3717290</wp:posOffset>
                </wp:positionV>
                <wp:extent cx="742950" cy="1210310"/>
                <wp:effectExtent l="0" t="0" r="0" b="8890"/>
                <wp:wrapNone/>
                <wp:docPr id="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F049A6" w14:textId="77777777" w:rsidR="00622B2D" w:rsidRDefault="00622B2D" w:rsidP="00622B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0A507" id="Group 169" o:spid="_x0000_s1029" style="position:absolute;margin-left:261.35pt;margin-top:292.7pt;width:58.5pt;height:95.3pt;z-index:251872768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">
                <v:shape id="Picture 14" o:spid="_x0000_s1030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u4wgAAANsAAAAPAAAAZHJzL2Rvd25yZXYueG1sRE9Ni8Iw&#10;EL0L/ocwghdZU2UR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CH4du4wgAAANsAAAAPAAAA&#10;AAAAAAAAAAAAAAcCAABkcnMvZG93bnJldi54bWxQSwUGAAAAAAMAAwC3AAAA9gIAAAAA&#10;">
                  <v:imagedata r:id="rId8" o:title=""/>
                </v:shape>
                <v:shape id="TextBox 153" o:spid="_x0000_s1031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EF049A6" w14:textId="77777777" w:rsidR="00622B2D" w:rsidRDefault="00622B2D" w:rsidP="00622B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5168" behindDoc="0" locked="0" layoutInCell="1" allowOverlap="1" wp14:anchorId="23BA5BAA" wp14:editId="0202379E">
                <wp:simplePos x="0" y="0"/>
                <wp:positionH relativeFrom="column">
                  <wp:posOffset>3381375</wp:posOffset>
                </wp:positionH>
                <wp:positionV relativeFrom="paragraph">
                  <wp:posOffset>67945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722636" w14:textId="77777777" w:rsidR="00622B2D" w:rsidRDefault="00622B2D" w:rsidP="00622B2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A5BAA" id="Group 90" o:spid="_x0000_s1032" style="position:absolute;margin-left:266.25pt;margin-top:5.35pt;width:57.85pt;height:94.45pt;z-index:2513351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">
                <v:shape id="Picture 2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"/>
                </v:shape>
                <v:shape id="TextBox 89" o:spid="_x0000_s103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8722636" w14:textId="77777777" w:rsidR="00622B2D" w:rsidRDefault="00622B2D" w:rsidP="00622B2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5C5CA3DE" wp14:editId="2A1C5BF3">
                <wp:simplePos x="0" y="0"/>
                <wp:positionH relativeFrom="column">
                  <wp:posOffset>4170680</wp:posOffset>
                </wp:positionH>
                <wp:positionV relativeFrom="paragraph">
                  <wp:posOffset>70485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C9121" w14:textId="77777777" w:rsidR="00622B2D" w:rsidRDefault="00622B2D" w:rsidP="00622B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CA3DE" id="Group 150" o:spid="_x0000_s1035" style="position:absolute;margin-left:328.4pt;margin-top:5.55pt;width:57.85pt;height:94.65pt;z-index:25175091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">
                <v:shape id="Picture 11" o:spid="_x0000_s1036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12" o:title=""/>
                </v:shape>
                <v:shape id="TextBox 137" o:spid="_x0000_s1037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35C9121" w14:textId="77777777" w:rsidR="00622B2D" w:rsidRDefault="00622B2D" w:rsidP="00622B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4093" w:rsidRPr="00254093">
        <w:rPr>
          <w:rFonts w:ascii="Arial" w:hAnsi="Arial" w:cs="Arial"/>
          <w:sz w:val="24"/>
          <w:szCs w:val="24"/>
          <w:highlight w:val="yellow"/>
        </w:rPr>
        <w:t>Daisy, Daisy, give me your answer do</w:t>
      </w:r>
    </w:p>
    <w:p w14:paraId="668095CB" w14:textId="5C4440F4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m </w:t>
      </w:r>
      <w:r w:rsidR="00622B2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5E6954D8" w14:textId="385CC323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254093">
        <w:rPr>
          <w:rFonts w:ascii="Arial" w:hAnsi="Arial" w:cs="Arial"/>
          <w:sz w:val="24"/>
          <w:szCs w:val="24"/>
          <w:highlight w:val="yellow"/>
        </w:rPr>
        <w:t>I'm</w:t>
      </w:r>
      <w:proofErr w:type="gramEnd"/>
      <w:r w:rsidRPr="00254093">
        <w:rPr>
          <w:rFonts w:ascii="Arial" w:hAnsi="Arial" w:cs="Arial"/>
          <w:sz w:val="24"/>
          <w:szCs w:val="24"/>
          <w:highlight w:val="yellow"/>
        </w:rPr>
        <w:t xml:space="preserve"> half </w:t>
      </w:r>
      <w:proofErr w:type="spellStart"/>
      <w:r w:rsidRPr="00254093">
        <w:rPr>
          <w:rFonts w:ascii="Arial" w:hAnsi="Arial" w:cs="Arial"/>
          <w:sz w:val="24"/>
          <w:szCs w:val="24"/>
          <w:highlight w:val="yellow"/>
        </w:rPr>
        <w:t>cra</w:t>
      </w:r>
      <w:proofErr w:type="spellEnd"/>
      <w:r w:rsidRPr="00254093">
        <w:rPr>
          <w:rFonts w:ascii="Arial" w:hAnsi="Arial" w:cs="Arial"/>
          <w:sz w:val="24"/>
          <w:szCs w:val="24"/>
          <w:highlight w:val="yellow"/>
        </w:rPr>
        <w:t xml:space="preserve"> - </w:t>
      </w:r>
      <w:proofErr w:type="spellStart"/>
      <w:r w:rsidRPr="00254093">
        <w:rPr>
          <w:rFonts w:ascii="Arial" w:hAnsi="Arial" w:cs="Arial"/>
          <w:sz w:val="24"/>
          <w:szCs w:val="24"/>
          <w:highlight w:val="yellow"/>
        </w:rPr>
        <w:t>zy</w:t>
      </w:r>
      <w:proofErr w:type="spellEnd"/>
      <w:r w:rsidRPr="0025409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54093">
        <w:rPr>
          <w:rFonts w:ascii="Arial" w:hAnsi="Arial" w:cs="Arial"/>
          <w:sz w:val="24"/>
          <w:szCs w:val="24"/>
          <w:highlight w:val="yellow"/>
        </w:rPr>
        <w:t xml:space="preserve">    </w:t>
      </w:r>
      <w:r w:rsidRPr="00254093">
        <w:rPr>
          <w:rFonts w:ascii="Arial" w:hAnsi="Arial" w:cs="Arial"/>
          <w:sz w:val="24"/>
          <w:szCs w:val="24"/>
          <w:highlight w:val="yellow"/>
        </w:rPr>
        <w:t>all for the love of you</w:t>
      </w:r>
    </w:p>
    <w:p w14:paraId="0A7BCAF9" w14:textId="34532574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9E8B94E" w14:textId="2DB75FF9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093">
        <w:rPr>
          <w:rFonts w:ascii="Arial" w:hAnsi="Arial" w:cs="Arial"/>
          <w:sz w:val="24"/>
          <w:szCs w:val="24"/>
          <w:highlight w:val="yellow"/>
        </w:rPr>
        <w:t xml:space="preserve">It </w:t>
      </w:r>
      <w:proofErr w:type="gramStart"/>
      <w:r w:rsidRPr="00254093">
        <w:rPr>
          <w:rFonts w:ascii="Arial" w:hAnsi="Arial" w:cs="Arial"/>
          <w:sz w:val="24"/>
          <w:szCs w:val="24"/>
          <w:highlight w:val="yellow"/>
        </w:rPr>
        <w:t>won't</w:t>
      </w:r>
      <w:proofErr w:type="gramEnd"/>
      <w:r w:rsidRPr="00254093">
        <w:rPr>
          <w:rFonts w:ascii="Arial" w:hAnsi="Arial" w:cs="Arial"/>
          <w:sz w:val="24"/>
          <w:szCs w:val="24"/>
          <w:highlight w:val="yellow"/>
        </w:rPr>
        <w:t xml:space="preserve"> be a stylish marriage</w:t>
      </w:r>
    </w:p>
    <w:p w14:paraId="44375A57" w14:textId="3ED5CDDE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F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C</w:t>
      </w:r>
    </w:p>
    <w:p w14:paraId="40199D88" w14:textId="5FAE65A5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093">
        <w:rPr>
          <w:rFonts w:ascii="Arial" w:hAnsi="Arial" w:cs="Arial"/>
          <w:sz w:val="24"/>
          <w:szCs w:val="24"/>
          <w:highlight w:val="yellow"/>
        </w:rPr>
        <w:t xml:space="preserve">I </w:t>
      </w:r>
      <w:proofErr w:type="gramStart"/>
      <w:r w:rsidRPr="00254093">
        <w:rPr>
          <w:rFonts w:ascii="Arial" w:hAnsi="Arial" w:cs="Arial"/>
          <w:sz w:val="24"/>
          <w:szCs w:val="24"/>
          <w:highlight w:val="yellow"/>
        </w:rPr>
        <w:t>can't</w:t>
      </w:r>
      <w:proofErr w:type="gramEnd"/>
      <w:r w:rsidRPr="00254093">
        <w:rPr>
          <w:rFonts w:ascii="Arial" w:hAnsi="Arial" w:cs="Arial"/>
          <w:sz w:val="24"/>
          <w:szCs w:val="24"/>
          <w:highlight w:val="yellow"/>
        </w:rPr>
        <w:t xml:space="preserve"> afford a carriage</w:t>
      </w:r>
    </w:p>
    <w:p w14:paraId="278DA380" w14:textId="377252A5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31BD4D17" w14:textId="4A7B6082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093">
        <w:rPr>
          <w:rFonts w:ascii="Arial" w:hAnsi="Arial" w:cs="Arial"/>
          <w:sz w:val="24"/>
          <w:szCs w:val="24"/>
          <w:highlight w:val="yellow"/>
        </w:rPr>
        <w:t xml:space="preserve">But </w:t>
      </w:r>
      <w:proofErr w:type="gramStart"/>
      <w:r w:rsidRPr="00254093">
        <w:rPr>
          <w:rFonts w:ascii="Arial" w:hAnsi="Arial" w:cs="Arial"/>
          <w:sz w:val="24"/>
          <w:szCs w:val="24"/>
          <w:highlight w:val="yellow"/>
        </w:rPr>
        <w:t>you'll</w:t>
      </w:r>
      <w:proofErr w:type="gramEnd"/>
      <w:r w:rsidRPr="00254093">
        <w:rPr>
          <w:rFonts w:ascii="Arial" w:hAnsi="Arial" w:cs="Arial"/>
          <w:sz w:val="24"/>
          <w:szCs w:val="24"/>
          <w:highlight w:val="yellow"/>
        </w:rPr>
        <w:t xml:space="preserve"> look sweet upon the seat</w:t>
      </w:r>
    </w:p>
    <w:p w14:paraId="17AB86F6" w14:textId="3C972DE8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</w:t>
      </w:r>
      <w:r w:rsidR="00BD4E98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4643274C" w14:textId="65E64B0A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  <w:highlight w:val="yellow"/>
        </w:rPr>
        <w:t>Of a bicycle built for two</w:t>
      </w:r>
    </w:p>
    <w:p w14:paraId="19477471" w14:textId="2D05D810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974277" w14:textId="55FEE8F4" w:rsidR="00794025" w:rsidRPr="00BD4E98" w:rsidRDefault="00794025" w:rsidP="0079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                   </w:t>
      </w:r>
      <w:r w:rsidR="00622B2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G</w:t>
      </w:r>
      <w:r w:rsidRPr="00BD4E98">
        <w:rPr>
          <w:rFonts w:ascii="Arial" w:hAnsi="Arial" w:cs="Arial"/>
          <w:b/>
          <w:bCs/>
          <w:sz w:val="24"/>
          <w:szCs w:val="24"/>
        </w:rPr>
        <w:t>7</w:t>
      </w:r>
    </w:p>
    <w:p w14:paraId="62D53E5D" w14:textId="5A065602" w:rsidR="00254093" w:rsidRPr="00254093" w:rsidRDefault="002E7F85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5872" behindDoc="0" locked="0" layoutInCell="1" allowOverlap="1" wp14:anchorId="369FFD8C" wp14:editId="686107B8">
                <wp:simplePos x="0" y="0"/>
                <wp:positionH relativeFrom="column">
                  <wp:posOffset>3362960</wp:posOffset>
                </wp:positionH>
                <wp:positionV relativeFrom="paragraph">
                  <wp:posOffset>227965</wp:posOffset>
                </wp:positionV>
                <wp:extent cx="734695" cy="1211580"/>
                <wp:effectExtent l="0" t="0" r="8255" b="762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5749576"/>
                          <a:chExt cx="735013" cy="1211679"/>
                        </a:xfrm>
                      </wpg:grpSpPr>
                      <wps:wsp>
                        <wps:cNvPr id="8" name="TextBox 124"/>
                        <wps:cNvSpPr txBox="1"/>
                        <wps:spPr>
                          <a:xfrm>
                            <a:off x="4498949" y="5749576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B25D0" w14:textId="77777777" w:rsidR="00622B2D" w:rsidRDefault="00622B2D" w:rsidP="00622B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60119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9FFD8C" id="Group 149" o:spid="_x0000_s1038" style="position:absolute;margin-left:264.8pt;margin-top:17.95pt;width:57.85pt;height:95.4pt;z-index:251535872" coordorigin="44397,5749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">
                <v:shape id="TextBox 124" o:spid="_x0000_s1039" type="#_x0000_t202" style="position:absolute;left:44989;top:57495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48B25D0" w14:textId="77777777" w:rsidR="00622B2D" w:rsidRDefault="00622B2D" w:rsidP="00622B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9" o:spid="_x0000_s1040" type="#_x0000_t75" style="position:absolute;left:44397;top:601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254093" w:rsidRPr="00254093">
        <w:rPr>
          <w:rFonts w:ascii="Arial" w:hAnsi="Arial" w:cs="Arial"/>
          <w:sz w:val="24"/>
          <w:szCs w:val="24"/>
        </w:rPr>
        <w:t>We will go tandem as man and wife</w:t>
      </w:r>
    </w:p>
    <w:p w14:paraId="2DA8009F" w14:textId="4C56566D" w:rsidR="00794025" w:rsidRPr="00BD4E98" w:rsidRDefault="00794025" w:rsidP="0079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C   </w:t>
      </w:r>
    </w:p>
    <w:p w14:paraId="212CA01E" w14:textId="6A104964" w:rsidR="00794025" w:rsidRPr="00254093" w:rsidRDefault="00794025" w:rsidP="007940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Daisy, Dai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254093">
        <w:rPr>
          <w:rFonts w:ascii="Arial" w:hAnsi="Arial" w:cs="Arial"/>
          <w:sz w:val="24"/>
          <w:szCs w:val="24"/>
        </w:rPr>
        <w:t>sy</w:t>
      </w:r>
      <w:proofErr w:type="spellEnd"/>
    </w:p>
    <w:p w14:paraId="76CF9101" w14:textId="05DAB54C" w:rsidR="00794025" w:rsidRPr="00BD4E98" w:rsidRDefault="00794025" w:rsidP="0079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BD4E9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622B2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G</w:t>
      </w:r>
      <w:r w:rsidRPr="00BD4E98">
        <w:rPr>
          <w:rFonts w:ascii="Arial" w:hAnsi="Arial" w:cs="Arial"/>
          <w:b/>
          <w:bCs/>
          <w:sz w:val="24"/>
          <w:szCs w:val="24"/>
        </w:rPr>
        <w:t>7</w:t>
      </w:r>
    </w:p>
    <w:p w14:paraId="3C058F77" w14:textId="2D64CF37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54093">
        <w:rPr>
          <w:rFonts w:ascii="Arial" w:hAnsi="Arial" w:cs="Arial"/>
          <w:sz w:val="24"/>
          <w:szCs w:val="24"/>
        </w:rPr>
        <w:t>Ped</w:t>
      </w:r>
      <w:r w:rsidR="00A10C14">
        <w:rPr>
          <w:rFonts w:ascii="Arial" w:hAnsi="Arial" w:cs="Arial"/>
          <w:sz w:val="24"/>
          <w:szCs w:val="24"/>
        </w:rPr>
        <w:t>al</w:t>
      </w:r>
      <w:r w:rsidRPr="00254093">
        <w:rPr>
          <w:rFonts w:ascii="Arial" w:hAnsi="Arial" w:cs="Arial"/>
          <w:sz w:val="24"/>
          <w:szCs w:val="24"/>
        </w:rPr>
        <w:t>ling</w:t>
      </w:r>
      <w:proofErr w:type="spellEnd"/>
      <w:r w:rsidRPr="00254093">
        <w:rPr>
          <w:rFonts w:ascii="Arial" w:hAnsi="Arial" w:cs="Arial"/>
          <w:sz w:val="24"/>
          <w:szCs w:val="24"/>
        </w:rPr>
        <w:t xml:space="preserve"> away down the road of life</w:t>
      </w:r>
    </w:p>
    <w:p w14:paraId="270F1151" w14:textId="4D53658E" w:rsidR="00622B2D" w:rsidRPr="00BD4E98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D7          C       G7    </w:t>
      </w:r>
    </w:p>
    <w:p w14:paraId="3C5D957B" w14:textId="4528112B" w:rsidR="00254093" w:rsidRPr="00254093" w:rsidRDefault="002E7F85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3296" behindDoc="0" locked="0" layoutInCell="1" allowOverlap="1" wp14:anchorId="1233EA4C" wp14:editId="6B126A3A">
                <wp:simplePos x="0" y="0"/>
                <wp:positionH relativeFrom="column">
                  <wp:posOffset>5992495</wp:posOffset>
                </wp:positionH>
                <wp:positionV relativeFrom="paragraph">
                  <wp:posOffset>377825</wp:posOffset>
                </wp:positionV>
                <wp:extent cx="734695" cy="1199515"/>
                <wp:effectExtent l="0" t="0" r="8255" b="635"/>
                <wp:wrapNone/>
                <wp:docPr id="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013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93F258" w14:textId="77777777" w:rsidR="002E7F85" w:rsidRDefault="002E7F85" w:rsidP="002E7F8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3EA4C" id="Group 80" o:spid="_x0000_s1041" style="position:absolute;margin-left:471.85pt;margin-top:29.75pt;width:57.85pt;height:94.45pt;z-index:252023296" coordorigin="34290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HZAbZ4gAAAAsBAAAPAAAAZHJzL2Rv&#10;d25yZXYueG1sTI9BT4NAEIXvJv6HzZh4swstaEGGpmnUU9PE1sR4m8IUSNldwm6B/nu3Jz1O3pf3&#10;vslWk2rFwL1tjEYIZwEI1oUpG10hfB3en5YgrCNdUms0I1zZwiq/v8soLc2oP3nYu0r4Em1TQqid&#10;61IpbVGzIjszHWufnUyvyPmzr2TZ0+jLVSvnQfAsFTXaL9TU8abm4ry/KISPkcb1InwbtufT5vpz&#10;iHff25ARHx+m9SsIx5P7g+Gm79Uh905Hc9GlFS1CEi1ePIoQJzGIGxDESQTiiDCPlhHIPJP/f8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">
                <v:shape id="Picture 27" o:spid="_x0000_s1042" type="#_x0000_t75" style="position:absolute;left:342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10" o:title=""/>
                </v:shape>
                <v:shape id="TextBox 82" o:spid="_x0000_s1043" type="#_x0000_t202" style="position:absolute;left:36440;top:116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493F258" w14:textId="77777777" w:rsidR="002E7F85" w:rsidRDefault="002E7F85" w:rsidP="002E7F8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4093" w:rsidRPr="00254093">
        <w:rPr>
          <w:rFonts w:ascii="Arial" w:hAnsi="Arial" w:cs="Arial"/>
          <w:sz w:val="24"/>
          <w:szCs w:val="24"/>
        </w:rPr>
        <w:t>I and my Daisy Bell</w:t>
      </w:r>
    </w:p>
    <w:p w14:paraId="6D3C73EF" w14:textId="78C4A580" w:rsidR="00254093" w:rsidRPr="00254093" w:rsidRDefault="002E7F85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2D05AF9" wp14:editId="1A40D3D1">
                <wp:simplePos x="0" y="0"/>
                <wp:positionH relativeFrom="column">
                  <wp:posOffset>4076065</wp:posOffset>
                </wp:positionH>
                <wp:positionV relativeFrom="paragraph">
                  <wp:posOffset>213360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12253" w14:textId="77777777" w:rsidR="00622B2D" w:rsidRDefault="00622B2D" w:rsidP="00622B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05AF9" id="Group 148" o:spid="_x0000_s1044" style="position:absolute;margin-left:320.95pt;margin-top:16.8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">
                <v:shape id="Picture 4" o:spid="_x0000_s104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6" o:title=""/>
                </v:shape>
                <v:shape id="TextBox 135" o:spid="_x0000_s104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A412253" w14:textId="77777777" w:rsidR="00622B2D" w:rsidRDefault="00622B2D" w:rsidP="00622B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44C428" w14:textId="72573FA6" w:rsidR="00622B2D" w:rsidRPr="003338CD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Em7              Am</w:t>
      </w:r>
    </w:p>
    <w:p w14:paraId="43389960" w14:textId="6A481460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When the road's dark, we can both despise</w:t>
      </w:r>
    </w:p>
    <w:p w14:paraId="3A068CF0" w14:textId="1D8BF766" w:rsidR="00622B2D" w:rsidRPr="00B16132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6132">
        <w:rPr>
          <w:rFonts w:ascii="Arial" w:hAnsi="Arial" w:cs="Arial"/>
          <w:b/>
          <w:bCs/>
          <w:sz w:val="24"/>
          <w:szCs w:val="24"/>
        </w:rPr>
        <w:t xml:space="preserve">Dm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A7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Dm</w:t>
      </w:r>
    </w:p>
    <w:p w14:paraId="6D60D3F6" w14:textId="77777777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Policemen and lamps as well</w:t>
      </w:r>
    </w:p>
    <w:p w14:paraId="27998DBE" w14:textId="0C9DF6CB" w:rsidR="00622B2D" w:rsidRPr="003338CD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Em7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Am</w:t>
      </w:r>
    </w:p>
    <w:p w14:paraId="36B06746" w14:textId="77777777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There are bright lights in the dazzling eyes</w:t>
      </w:r>
    </w:p>
    <w:p w14:paraId="0BA91A38" w14:textId="77777777" w:rsidR="00622B2D" w:rsidRPr="00B16132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6132">
        <w:rPr>
          <w:rFonts w:ascii="Arial" w:hAnsi="Arial" w:cs="Arial"/>
          <w:b/>
          <w:bCs/>
          <w:sz w:val="24"/>
          <w:szCs w:val="24"/>
        </w:rPr>
        <w:t xml:space="preserve">D7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B16132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2876B947" w14:textId="77777777" w:rsidR="00254093" w:rsidRPr="00254093" w:rsidRDefault="00254093" w:rsidP="00254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Of beautiful Daisy Bell</w:t>
      </w:r>
    </w:p>
    <w:p w14:paraId="586930A9" w14:textId="2C1FBC0E" w:rsidR="00254093" w:rsidRPr="00254093" w:rsidRDefault="00254093" w:rsidP="002540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409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20D3E21" w14:textId="05A9C3BD" w:rsidR="00254093" w:rsidRDefault="00254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DDA014" w14:textId="5F919634" w:rsidR="00794025" w:rsidRPr="00BD4E98" w:rsidRDefault="00794025" w:rsidP="0079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                       </w:t>
      </w:r>
      <w:r w:rsidR="00622B2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G</w:t>
      </w:r>
      <w:r w:rsidRPr="00BD4E98">
        <w:rPr>
          <w:rFonts w:ascii="Arial" w:hAnsi="Arial" w:cs="Arial"/>
          <w:b/>
          <w:bCs/>
          <w:sz w:val="24"/>
          <w:szCs w:val="24"/>
        </w:rPr>
        <w:t>7</w:t>
      </w:r>
    </w:p>
    <w:p w14:paraId="5CC6D7E4" w14:textId="3765079D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stand by you in “wheel” or woe,</w:t>
      </w:r>
    </w:p>
    <w:p w14:paraId="480755E5" w14:textId="77777777" w:rsidR="00794025" w:rsidRPr="00BD4E98" w:rsidRDefault="00794025" w:rsidP="0079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C   </w:t>
      </w:r>
    </w:p>
    <w:p w14:paraId="5C771878" w14:textId="77777777" w:rsidR="00794025" w:rsidRPr="00254093" w:rsidRDefault="00794025" w:rsidP="007940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093">
        <w:rPr>
          <w:rFonts w:ascii="Arial" w:hAnsi="Arial" w:cs="Arial"/>
          <w:sz w:val="24"/>
          <w:szCs w:val="24"/>
        </w:rPr>
        <w:t>Daisy, Dai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254093">
        <w:rPr>
          <w:rFonts w:ascii="Arial" w:hAnsi="Arial" w:cs="Arial"/>
          <w:sz w:val="24"/>
          <w:szCs w:val="24"/>
        </w:rPr>
        <w:t>sy</w:t>
      </w:r>
      <w:proofErr w:type="spellEnd"/>
    </w:p>
    <w:p w14:paraId="13FAB96B" w14:textId="33ECC3D1" w:rsidR="00794025" w:rsidRPr="00BD4E98" w:rsidRDefault="00794025" w:rsidP="0079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BD4E9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622B2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22B2D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G</w:t>
      </w:r>
      <w:r w:rsidRPr="00BD4E98">
        <w:rPr>
          <w:rFonts w:ascii="Arial" w:hAnsi="Arial" w:cs="Arial"/>
          <w:b/>
          <w:bCs/>
          <w:sz w:val="24"/>
          <w:szCs w:val="24"/>
        </w:rPr>
        <w:t>7</w:t>
      </w:r>
    </w:p>
    <w:p w14:paraId="0BAB75BB" w14:textId="6144C0A7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You’ll</w:t>
      </w:r>
      <w:proofErr w:type="gramEnd"/>
      <w:r>
        <w:rPr>
          <w:rFonts w:ascii="Arial" w:hAnsi="Arial" w:cs="Arial"/>
          <w:sz w:val="24"/>
          <w:szCs w:val="24"/>
        </w:rPr>
        <w:t xml:space="preserve"> be the belle which I will ring, you know</w:t>
      </w:r>
    </w:p>
    <w:p w14:paraId="08180973" w14:textId="01E63869" w:rsidR="00622B2D" w:rsidRPr="00BD4E98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D7             C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G7    </w:t>
      </w:r>
    </w:p>
    <w:p w14:paraId="705FB4D1" w14:textId="12D33831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Sweet little Daisy Bell</w:t>
      </w:r>
    </w:p>
    <w:p w14:paraId="4C1F727D" w14:textId="6D780936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25F61E" w14:textId="7A4C281C" w:rsidR="00622B2D" w:rsidRPr="003338CD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Em7            Am</w:t>
      </w:r>
    </w:p>
    <w:p w14:paraId="31065AB9" w14:textId="5ED82314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You’ll</w:t>
      </w:r>
      <w:proofErr w:type="gramEnd"/>
      <w:r>
        <w:rPr>
          <w:rFonts w:ascii="Arial" w:hAnsi="Arial" w:cs="Arial"/>
          <w:sz w:val="24"/>
          <w:szCs w:val="24"/>
        </w:rPr>
        <w:t xml:space="preserve"> take the lead in each trip we’ll take</w:t>
      </w:r>
    </w:p>
    <w:p w14:paraId="2859A53C" w14:textId="68820982" w:rsidR="00622B2D" w:rsidRPr="00B16132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6132">
        <w:rPr>
          <w:rFonts w:ascii="Arial" w:hAnsi="Arial" w:cs="Arial"/>
          <w:b/>
          <w:bCs/>
          <w:sz w:val="24"/>
          <w:szCs w:val="24"/>
        </w:rPr>
        <w:t xml:space="preserve">Dm   </w:t>
      </w:r>
      <w:r>
        <w:rPr>
          <w:rFonts w:ascii="Arial" w:hAnsi="Arial" w:cs="Arial"/>
          <w:b/>
          <w:bCs/>
          <w:sz w:val="24"/>
          <w:szCs w:val="24"/>
        </w:rPr>
        <w:t xml:space="preserve">     A7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Dm</w:t>
      </w:r>
    </w:p>
    <w:p w14:paraId="6E27BE17" w14:textId="65B81291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if I </w:t>
      </w:r>
      <w:proofErr w:type="gramStart"/>
      <w:r>
        <w:rPr>
          <w:rFonts w:ascii="Arial" w:hAnsi="Arial" w:cs="Arial"/>
          <w:sz w:val="24"/>
          <w:szCs w:val="24"/>
        </w:rPr>
        <w:t>don’t</w:t>
      </w:r>
      <w:proofErr w:type="gramEnd"/>
      <w:r>
        <w:rPr>
          <w:rFonts w:ascii="Arial" w:hAnsi="Arial" w:cs="Arial"/>
          <w:sz w:val="24"/>
          <w:szCs w:val="24"/>
        </w:rPr>
        <w:t xml:space="preserve"> do well</w:t>
      </w:r>
    </w:p>
    <w:p w14:paraId="48DF7FA6" w14:textId="0AAC9B13" w:rsidR="00622B2D" w:rsidRPr="003338CD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       Em7          Am</w:t>
      </w:r>
    </w:p>
    <w:p w14:paraId="500833CD" w14:textId="6112C930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permit you to use the brake</w:t>
      </w:r>
    </w:p>
    <w:p w14:paraId="715F8DDD" w14:textId="4BEB60BB" w:rsidR="00622B2D" w:rsidRPr="00B16132" w:rsidRDefault="00622B2D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16132">
        <w:rPr>
          <w:rFonts w:ascii="Arial" w:hAnsi="Arial" w:cs="Arial"/>
          <w:b/>
          <w:bCs/>
          <w:sz w:val="24"/>
          <w:szCs w:val="24"/>
        </w:rPr>
        <w:t xml:space="preserve">D7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B16132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G7</w:t>
      </w:r>
    </w:p>
    <w:p w14:paraId="7721A952" w14:textId="270C9872" w:rsidR="00A10C14" w:rsidRDefault="00A10C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beautifu</w:t>
      </w:r>
      <w:r w:rsidR="00794025">
        <w:rPr>
          <w:rFonts w:ascii="Arial" w:hAnsi="Arial" w:cs="Arial"/>
          <w:sz w:val="24"/>
          <w:szCs w:val="24"/>
        </w:rPr>
        <w:t>l Daisy Bell</w:t>
      </w:r>
    </w:p>
    <w:p w14:paraId="564E660B" w14:textId="1E8A959D" w:rsidR="00622B2D" w:rsidRDefault="00622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A4741" w14:textId="4C5DC769" w:rsidR="00622B2D" w:rsidRPr="00254093" w:rsidRDefault="002E7F85" w:rsidP="00622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6320" behindDoc="0" locked="0" layoutInCell="1" allowOverlap="1" wp14:anchorId="75F22025" wp14:editId="02A66A2A">
                <wp:simplePos x="0" y="0"/>
                <wp:positionH relativeFrom="column">
                  <wp:posOffset>1438275</wp:posOffset>
                </wp:positionH>
                <wp:positionV relativeFrom="paragraph">
                  <wp:posOffset>13971</wp:posOffset>
                </wp:positionV>
                <wp:extent cx="1743075" cy="523875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BD6D" w14:textId="77777777" w:rsidR="002E7F85" w:rsidRDefault="002E7F85" w:rsidP="002E7F8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2025" id="Text Box 19" o:spid="_x0000_s1047" type="#_x0000_t202" style="position:absolute;margin-left:113.25pt;margin-top:1.1pt;width:137.25pt;height:412.5pt;z-index:2512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">
                <v:textbox>
                  <w:txbxContent>
                    <w:p w14:paraId="1A40BD6D" w14:textId="77777777" w:rsidR="002E7F85" w:rsidRDefault="002E7F85" w:rsidP="002E7F8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22B2D" w:rsidRPr="0025409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8183A88" w14:textId="21FA4BF6" w:rsidR="00622B2D" w:rsidRDefault="002E7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0400" behindDoc="0" locked="0" layoutInCell="1" allowOverlap="1" wp14:anchorId="0D2EF5C2" wp14:editId="1A8772C6">
                <wp:simplePos x="0" y="0"/>
                <wp:positionH relativeFrom="column">
                  <wp:posOffset>1567815</wp:posOffset>
                </wp:positionH>
                <wp:positionV relativeFrom="paragraph">
                  <wp:posOffset>1236345</wp:posOffset>
                </wp:positionV>
                <wp:extent cx="734695" cy="1202055"/>
                <wp:effectExtent l="0" t="0" r="8255" b="0"/>
                <wp:wrapNone/>
                <wp:docPr id="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5941E" w14:textId="77777777" w:rsidR="002E7F85" w:rsidRDefault="002E7F85" w:rsidP="002E7F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EF5C2" id="_x0000_s1048" style="position:absolute;margin-left:123.45pt;margin-top:97.35pt;width:57.85pt;height:94.65pt;z-index:2520704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0P4dS+IAAAALAQAADwAAAGRycy9k&#10;b3ducmV2LnhtbEyPwWqDQBCG74W+wzKF3ppVY21iXEMIbU+h0KRQctvoRCXurLgbNW/f6am9zfB/&#10;/PNNtp5MKwbsXWNJQTgLQCAVtmyoUvB1eHtagHBeU6lbS6jghg7W+f1dptPSjvSJw95XgkvIpVpB&#10;7X2XSumKGo12M9shcXa2vdGe176SZa9HLjetjIIgkUY3xBdq3eG2xuKyvxoF76MeN/Pwddhdztvb&#10;8fD88b0LUanHh2mzAuFx8n8w/OqzOuTsdLJXKp1oFURxsmSUg2X8AoKJeRIlIE48LOIAZJ7J/z/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">
                <v:shape id="Picture 69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">
                  <v:imagedata r:id="rId12" o:title=""/>
                </v:shape>
                <v:shape id="TextBox 137" o:spid="_x0000_s105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685941E" w14:textId="77777777" w:rsidR="002E7F85" w:rsidRDefault="002E7F85" w:rsidP="002E7F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 wp14:anchorId="7F24303C" wp14:editId="11D7AFFF">
                <wp:simplePos x="0" y="0"/>
                <wp:positionH relativeFrom="column">
                  <wp:posOffset>1548765</wp:posOffset>
                </wp:positionH>
                <wp:positionV relativeFrom="paragraph">
                  <wp:posOffset>2466340</wp:posOffset>
                </wp:positionV>
                <wp:extent cx="734695" cy="1211580"/>
                <wp:effectExtent l="0" t="0" r="8255" b="7620"/>
                <wp:wrapNone/>
                <wp:docPr id="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34"/>
                        <wps:cNvSpPr txBox="1"/>
                        <wps:spPr>
                          <a:xfrm>
                            <a:off x="1320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70CDF0" w14:textId="77777777" w:rsidR="002E7F85" w:rsidRDefault="002E7F85" w:rsidP="002E7F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4303C" id="Group 170" o:spid="_x0000_s1051" style="position:absolute;margin-left:121.95pt;margin-top:194.2pt;width:57.85pt;height:95.4pt;z-index:252082688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">
                <v:shape id="Picture 72" o:spid="_x0000_s1052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">
                  <v:imagedata r:id="rId18" o:title=""/>
                </v:shape>
                <v:shape id="TextBox 134" o:spid="_x0000_s1053" type="#_x0000_t202" style="position:absolute;left:1320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2270CDF0" w14:textId="77777777" w:rsidR="002E7F85" w:rsidRDefault="002E7F85" w:rsidP="002E7F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43B1A033" wp14:editId="2C855341">
                <wp:simplePos x="0" y="0"/>
                <wp:positionH relativeFrom="column">
                  <wp:posOffset>1590675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2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21" name="TextBox 6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BE2D26" w14:textId="77777777" w:rsidR="002E7F85" w:rsidRDefault="002E7F85" w:rsidP="002E7F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B1A033" id="Group 68" o:spid="_x0000_s1054" style="position:absolute;margin-left:125.25pt;margin-top:.7pt;width:57.85pt;height:95.3pt;z-index:25195161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">
                <v:shape id="TextBox 69" o:spid="_x0000_s1055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7BE2D26" w14:textId="77777777" w:rsidR="002E7F85" w:rsidRDefault="002E7F85" w:rsidP="002E7F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2208" behindDoc="0" locked="0" layoutInCell="1" allowOverlap="1" wp14:anchorId="275931FC" wp14:editId="4383A608">
            <wp:simplePos x="0" y="0"/>
            <wp:positionH relativeFrom="column">
              <wp:posOffset>1515110</wp:posOffset>
            </wp:positionH>
            <wp:positionV relativeFrom="paragraph">
              <wp:posOffset>3674745</wp:posOffset>
            </wp:positionV>
            <wp:extent cx="751840" cy="126174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9920" behindDoc="0" locked="0" layoutInCell="1" allowOverlap="1" wp14:anchorId="7D412164" wp14:editId="69D1066A">
                <wp:simplePos x="0" y="0"/>
                <wp:positionH relativeFrom="column">
                  <wp:posOffset>2362200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6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6D3C7" w14:textId="77777777" w:rsidR="002E7F85" w:rsidRDefault="002E7F85" w:rsidP="002E7F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12164" id="Group 95" o:spid="_x0000_s1057" style="position:absolute;margin-left:186pt;margin-top:.45pt;width:57.9pt;height:95.4pt;z-index:252049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">
                <v:shape id="Picture 65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">
                  <v:imagedata r:id="rId23" o:title=""/>
                </v:shape>
                <v:shape id="TextBox 94" o:spid="_x0000_s1059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6786D3C7" w14:textId="77777777" w:rsidR="002E7F85" w:rsidRDefault="002E7F85" w:rsidP="002E7F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729F17" w14:textId="21B0FB61" w:rsidR="00622B2D" w:rsidRDefault="00622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E6A9D" w14:textId="132173F5" w:rsidR="00622B2D" w:rsidRDefault="00622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F154C" w14:textId="1B949070" w:rsidR="00A10C14" w:rsidRPr="00BC435A" w:rsidRDefault="002E7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4928" behindDoc="0" locked="0" layoutInCell="1" allowOverlap="1" wp14:anchorId="2472DDDC" wp14:editId="12EFFF41">
                <wp:simplePos x="0" y="0"/>
                <wp:positionH relativeFrom="column">
                  <wp:posOffset>2333625</wp:posOffset>
                </wp:positionH>
                <wp:positionV relativeFrom="paragraph">
                  <wp:posOffset>1939925</wp:posOffset>
                </wp:positionV>
                <wp:extent cx="735013" cy="1210733"/>
                <wp:effectExtent l="0" t="0" r="8255" b="8890"/>
                <wp:wrapNone/>
                <wp:docPr id="2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3"/>
                        <wps:cNvSpPr txBox="1"/>
                        <wps:spPr>
                          <a:xfrm>
                            <a:off x="939757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BD09E" w14:textId="77777777" w:rsidR="002E7F85" w:rsidRDefault="002E7F85" w:rsidP="002E7F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2DDDC" id="Group 71" o:spid="_x0000_s1060" style="position:absolute;margin-left:183.75pt;margin-top:152.75pt;width:57.9pt;height:95.35pt;z-index:251964928" coordorigin="8382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">
                <v:shape id="Picture 24" o:spid="_x0000_s1061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gBxAAAANsAAAAPAAAAZHJzL2Rvd25yZXYueG1sRI9Bi8Iw&#10;FITvC/6H8IS9ramy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J1peAHEAAAA2wAAAA8A&#10;AAAAAAAAAAAAAAAABwIAAGRycy9kb3ducmV2LnhtbFBLBQYAAAAAAwADALcAAAD4AgAAAAA=&#10;">
                  <v:imagedata r:id="rId25" o:title=""/>
                </v:shape>
                <v:shape id="TextBox 73" o:spid="_x0000_s1062" type="#_x0000_t202" style="position:absolute;left:9397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15BD09E" w14:textId="77777777" w:rsidR="002E7F85" w:rsidRDefault="002E7F85" w:rsidP="002E7F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9680" behindDoc="0" locked="0" layoutInCell="1" allowOverlap="1" wp14:anchorId="3AD631A1" wp14:editId="1C2025ED">
                <wp:simplePos x="0" y="0"/>
                <wp:positionH relativeFrom="column">
                  <wp:posOffset>2352675</wp:posOffset>
                </wp:positionH>
                <wp:positionV relativeFrom="paragraph">
                  <wp:posOffset>701040</wp:posOffset>
                </wp:positionV>
                <wp:extent cx="735013" cy="1211679"/>
                <wp:effectExtent l="0" t="0" r="8255" b="7620"/>
                <wp:wrapNone/>
                <wp:docPr id="2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AEB1F" w14:textId="77777777" w:rsidR="002E7F85" w:rsidRDefault="002E7F85" w:rsidP="002E7F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631A1" id="Group 83" o:spid="_x0000_s1063" style="position:absolute;margin-left:185.25pt;margin-top:55.2pt;width:57.9pt;height:95.4pt;z-index:252039680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">
                <v:shape id="Picture 30" o:spid="_x0000_s1064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6" o:title=""/>
                </v:shape>
                <v:shape id="TextBox 85" o:spid="_x0000_s1065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26AEB1F" w14:textId="77777777" w:rsidR="002E7F85" w:rsidRDefault="002E7F85" w:rsidP="002E7F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57007D3C" wp14:editId="7038F23B">
                <wp:simplePos x="0" y="0"/>
                <wp:positionH relativeFrom="column">
                  <wp:posOffset>491490</wp:posOffset>
                </wp:positionH>
                <wp:positionV relativeFrom="paragraph">
                  <wp:posOffset>753745</wp:posOffset>
                </wp:positionV>
                <wp:extent cx="734695" cy="1219835"/>
                <wp:effectExtent l="0" t="0" r="8255" b="0"/>
                <wp:wrapNone/>
                <wp:docPr id="1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96FA7" w14:textId="77777777" w:rsidR="00622B2D" w:rsidRDefault="00622B2D" w:rsidP="00622B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07D3C" id="Group 168" o:spid="_x0000_s1066" style="position:absolute;margin-left:38.7pt;margin-top:59.35pt;width:57.85pt;height:96.05pt;z-index:251912704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">
                <v:shape id="Picture 17" o:spid="_x0000_s1067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27" o:title=""/>
                </v:shape>
                <v:shape id="TextBox 154" o:spid="_x0000_s1068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2096FA7" w14:textId="77777777" w:rsidR="00622B2D" w:rsidRDefault="00622B2D" w:rsidP="00622B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10C14" w:rsidRPr="00BC435A" w:rsidSect="00622B2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4093"/>
    <w:rsid w:val="00115E63"/>
    <w:rsid w:val="00183110"/>
    <w:rsid w:val="00254093"/>
    <w:rsid w:val="002E7F85"/>
    <w:rsid w:val="003338CD"/>
    <w:rsid w:val="00622B2D"/>
    <w:rsid w:val="007768DF"/>
    <w:rsid w:val="00794025"/>
    <w:rsid w:val="008E5737"/>
    <w:rsid w:val="009E1E43"/>
    <w:rsid w:val="00A10C14"/>
    <w:rsid w:val="00B16132"/>
    <w:rsid w:val="00B87675"/>
    <w:rsid w:val="00BA0CDA"/>
    <w:rsid w:val="00BC435A"/>
    <w:rsid w:val="00BD4E98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DD24"/>
  <w15:chartTrackingRefBased/>
  <w15:docId w15:val="{FF45DFF8-69FA-4D36-974C-388A5943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111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2020-09-30T19:51:00Z</dcterms:created>
  <dcterms:modified xsi:type="dcterms:W3CDTF">2020-09-30T21:42:00Z</dcterms:modified>
</cp:coreProperties>
</file>