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44AF4" w14:textId="61A043AD" w:rsidR="00BA0CDA" w:rsidRPr="00833793" w:rsidRDefault="00833793" w:rsidP="0083379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833793">
        <w:rPr>
          <w:rFonts w:ascii="Arial" w:hAnsi="Arial" w:cs="Arial"/>
          <w:b/>
          <w:bCs/>
          <w:sz w:val="24"/>
          <w:szCs w:val="24"/>
        </w:rPr>
        <w:t>December,</w:t>
      </w:r>
      <w:proofErr w:type="gramEnd"/>
      <w:r w:rsidRPr="00833793">
        <w:rPr>
          <w:rFonts w:ascii="Arial" w:hAnsi="Arial" w:cs="Arial"/>
          <w:b/>
          <w:bCs/>
          <w:sz w:val="24"/>
          <w:szCs w:val="24"/>
        </w:rPr>
        <w:t xml:space="preserve"> 1963 (Oh, What a Night)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(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Bob </w:t>
      </w:r>
      <w:proofErr w:type="spellStart"/>
      <w:r w:rsidRPr="00833793">
        <w:rPr>
          <w:rFonts w:ascii="Arial" w:hAnsi="Arial" w:cs="Arial"/>
          <w:b/>
          <w:bCs/>
          <w:sz w:val="24"/>
          <w:szCs w:val="24"/>
        </w:rPr>
        <w:t>Gaudio</w:t>
      </w:r>
      <w:proofErr w:type="spellEnd"/>
      <w:r w:rsidRPr="00833793">
        <w:rPr>
          <w:rFonts w:ascii="Arial" w:hAnsi="Arial" w:cs="Arial"/>
          <w:b/>
          <w:bCs/>
          <w:sz w:val="24"/>
          <w:szCs w:val="24"/>
        </w:rPr>
        <w:t xml:space="preserve"> /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Judy Parker</w:t>
      </w:r>
      <w:r w:rsidRPr="00833793">
        <w:rPr>
          <w:rFonts w:ascii="Arial" w:hAnsi="Arial" w:cs="Arial"/>
          <w:b/>
          <w:bCs/>
          <w:sz w:val="24"/>
          <w:szCs w:val="24"/>
        </w:rPr>
        <w:t>)</w:t>
      </w:r>
    </w:p>
    <w:p w14:paraId="20AD2F70" w14:textId="3752F054" w:rsidR="00833793" w:rsidRPr="00833793" w:rsidRDefault="00833793" w:rsidP="00B6133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33793">
        <w:rPr>
          <w:rFonts w:ascii="Arial" w:hAnsi="Arial" w:cs="Arial"/>
          <w:b/>
          <w:bCs/>
          <w:sz w:val="24"/>
          <w:szCs w:val="24"/>
        </w:rPr>
        <w:t>Intro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C </w:t>
      </w:r>
      <w:r w:rsidR="00B613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Am </w:t>
      </w:r>
      <w:r w:rsidR="00B613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F </w:t>
      </w:r>
      <w:r w:rsidR="00B613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G   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 C </w:t>
      </w:r>
      <w:r w:rsidR="00B613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Am </w:t>
      </w:r>
      <w:r w:rsidR="00B613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F </w:t>
      </w:r>
      <w:r w:rsidR="00B613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G</w:t>
      </w:r>
    </w:p>
    <w:p w14:paraId="16CC95A1" w14:textId="2B119008" w:rsidR="00833793" w:rsidRPr="00833793" w:rsidRDefault="00833793" w:rsidP="008337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33793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 C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Am    F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 G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 C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833793">
        <w:rPr>
          <w:rFonts w:ascii="Arial" w:hAnsi="Arial" w:cs="Arial"/>
          <w:b/>
          <w:bCs/>
          <w:sz w:val="24"/>
          <w:szCs w:val="24"/>
        </w:rPr>
        <w:t>Am</w:t>
      </w:r>
    </w:p>
    <w:p w14:paraId="4194FFE7" w14:textId="74D0BA08" w:rsidR="00833793" w:rsidRPr="00833793" w:rsidRDefault="00833793" w:rsidP="008337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3793">
        <w:rPr>
          <w:rFonts w:ascii="Arial" w:hAnsi="Arial" w:cs="Arial"/>
          <w:sz w:val="24"/>
          <w:szCs w:val="24"/>
        </w:rPr>
        <w:t xml:space="preserve">Oh, what a </w:t>
      </w:r>
      <w:proofErr w:type="gramStart"/>
      <w:r w:rsidRPr="00833793">
        <w:rPr>
          <w:rFonts w:ascii="Arial" w:hAnsi="Arial" w:cs="Arial"/>
          <w:sz w:val="24"/>
          <w:szCs w:val="24"/>
        </w:rPr>
        <w:t xml:space="preserve">night,   </w:t>
      </w:r>
      <w:proofErr w:type="gramEnd"/>
      <w:r w:rsidRPr="00833793">
        <w:rPr>
          <w:rFonts w:ascii="Arial" w:hAnsi="Arial" w:cs="Arial"/>
          <w:sz w:val="24"/>
          <w:szCs w:val="24"/>
        </w:rPr>
        <w:t xml:space="preserve">      late December back in </w:t>
      </w:r>
      <w:r>
        <w:rPr>
          <w:rFonts w:ascii="Arial" w:hAnsi="Arial" w:cs="Arial"/>
          <w:sz w:val="24"/>
          <w:szCs w:val="24"/>
        </w:rPr>
        <w:t xml:space="preserve">sixty </w:t>
      </w:r>
      <w:r w:rsidR="00B613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three</w:t>
      </w:r>
      <w:r w:rsidRPr="00833793">
        <w:rPr>
          <w:rFonts w:ascii="Arial" w:hAnsi="Arial" w:cs="Arial"/>
          <w:sz w:val="24"/>
          <w:szCs w:val="24"/>
        </w:rPr>
        <w:t>,</w:t>
      </w:r>
    </w:p>
    <w:p w14:paraId="0C2A2686" w14:textId="5888267D" w:rsidR="00833793" w:rsidRPr="00833793" w:rsidRDefault="00833793" w:rsidP="008337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33793">
        <w:rPr>
          <w:rFonts w:ascii="Arial" w:hAnsi="Arial" w:cs="Arial"/>
          <w:b/>
          <w:bCs/>
          <w:sz w:val="24"/>
          <w:szCs w:val="24"/>
        </w:rPr>
        <w:t xml:space="preserve">F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G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   C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Am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 F   G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 C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gramStart"/>
      <w:r w:rsidRPr="00833793">
        <w:rPr>
          <w:rFonts w:ascii="Arial" w:hAnsi="Arial" w:cs="Arial"/>
          <w:b/>
          <w:bCs/>
          <w:sz w:val="24"/>
          <w:szCs w:val="24"/>
        </w:rPr>
        <w:t>Am  F</w:t>
      </w:r>
      <w:proofErr w:type="gramEnd"/>
      <w:r w:rsidRPr="00833793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4814A1D8" w14:textId="6421B2D0" w:rsidR="00833793" w:rsidRPr="00833793" w:rsidRDefault="00833793" w:rsidP="0083379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833793">
        <w:rPr>
          <w:rFonts w:ascii="Arial" w:hAnsi="Arial" w:cs="Arial"/>
          <w:sz w:val="24"/>
          <w:szCs w:val="24"/>
        </w:rPr>
        <w:t xml:space="preserve">hat a very special time for </w:t>
      </w:r>
      <w:proofErr w:type="gramStart"/>
      <w:r w:rsidRPr="00833793">
        <w:rPr>
          <w:rFonts w:ascii="Arial" w:hAnsi="Arial" w:cs="Arial"/>
          <w:sz w:val="24"/>
          <w:szCs w:val="24"/>
        </w:rPr>
        <w:t xml:space="preserve">me,   </w:t>
      </w:r>
      <w:proofErr w:type="gramEnd"/>
      <w:r w:rsidRPr="00833793">
        <w:rPr>
          <w:rFonts w:ascii="Arial" w:hAnsi="Arial" w:cs="Arial"/>
          <w:sz w:val="24"/>
          <w:szCs w:val="24"/>
        </w:rPr>
        <w:t xml:space="preserve">  as I remember what a night!</w:t>
      </w:r>
    </w:p>
    <w:p w14:paraId="5A91BA07" w14:textId="37E8E665" w:rsidR="00833793" w:rsidRPr="00833793" w:rsidRDefault="00833793" w:rsidP="008337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3379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61330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Am         F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G      </w:t>
      </w:r>
      <w:r w:rsidR="001914CA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   C   </w:t>
      </w:r>
      <w:r w:rsidR="001914CA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  Am</w:t>
      </w:r>
    </w:p>
    <w:p w14:paraId="239A813A" w14:textId="53BEC5A9" w:rsidR="00833793" w:rsidRPr="00833793" w:rsidRDefault="00833793" w:rsidP="008337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3793">
        <w:rPr>
          <w:rFonts w:ascii="Arial" w:hAnsi="Arial" w:cs="Arial"/>
          <w:sz w:val="24"/>
          <w:szCs w:val="24"/>
        </w:rPr>
        <w:t xml:space="preserve">Oh, what a </w:t>
      </w:r>
      <w:proofErr w:type="gramStart"/>
      <w:r w:rsidRPr="00833793">
        <w:rPr>
          <w:rFonts w:ascii="Arial" w:hAnsi="Arial" w:cs="Arial"/>
          <w:sz w:val="24"/>
          <w:szCs w:val="24"/>
        </w:rPr>
        <w:t xml:space="preserve">night,   </w:t>
      </w:r>
      <w:proofErr w:type="gramEnd"/>
      <w:r w:rsidRPr="00833793">
        <w:rPr>
          <w:rFonts w:ascii="Arial" w:hAnsi="Arial" w:cs="Arial"/>
          <w:sz w:val="24"/>
          <w:szCs w:val="24"/>
        </w:rPr>
        <w:t xml:space="preserve">    you know I didn't even know her name,</w:t>
      </w:r>
    </w:p>
    <w:p w14:paraId="795C4A03" w14:textId="5FB9AB84" w:rsidR="00833793" w:rsidRPr="00833793" w:rsidRDefault="00833793" w:rsidP="008337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33793">
        <w:rPr>
          <w:rFonts w:ascii="Arial" w:hAnsi="Arial" w:cs="Arial"/>
          <w:b/>
          <w:bCs/>
          <w:sz w:val="24"/>
          <w:szCs w:val="24"/>
        </w:rPr>
        <w:t xml:space="preserve">      F    </w:t>
      </w:r>
      <w:r w:rsidR="001914CA">
        <w:rPr>
          <w:rFonts w:ascii="Arial" w:hAnsi="Arial" w:cs="Arial"/>
          <w:b/>
          <w:bCs/>
          <w:sz w:val="24"/>
          <w:szCs w:val="24"/>
        </w:rPr>
        <w:t xml:space="preserve">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G     </w:t>
      </w:r>
      <w:r w:rsidR="001914CA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    C   </w:t>
      </w:r>
      <w:r w:rsidR="001914CA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 Am     </w:t>
      </w:r>
      <w:r w:rsidR="001914CA">
        <w:rPr>
          <w:rFonts w:ascii="Arial" w:hAnsi="Arial" w:cs="Arial"/>
          <w:b/>
          <w:bCs/>
          <w:sz w:val="24"/>
          <w:szCs w:val="24"/>
        </w:rPr>
        <w:t xml:space="preserve">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F   </w:t>
      </w:r>
      <w:r w:rsidR="001914CA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G       </w:t>
      </w:r>
      <w:r w:rsidR="001914CA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   C   </w:t>
      </w:r>
      <w:r w:rsidR="001914CA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833793">
        <w:rPr>
          <w:rFonts w:ascii="Arial" w:hAnsi="Arial" w:cs="Arial"/>
          <w:b/>
          <w:bCs/>
          <w:sz w:val="24"/>
          <w:szCs w:val="24"/>
        </w:rPr>
        <w:t>Am  F</w:t>
      </w:r>
      <w:proofErr w:type="gramEnd"/>
      <w:r w:rsidRPr="00833793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64903AEA" w14:textId="12FE4354" w:rsidR="00833793" w:rsidRPr="00833793" w:rsidRDefault="00833793" w:rsidP="0083379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833793">
        <w:rPr>
          <w:rFonts w:ascii="Arial" w:hAnsi="Arial" w:cs="Arial"/>
          <w:sz w:val="24"/>
          <w:szCs w:val="24"/>
        </w:rPr>
        <w:t xml:space="preserve">ut I was never </w:t>
      </w:r>
      <w:proofErr w:type="spellStart"/>
      <w:r w:rsidRPr="00833793">
        <w:rPr>
          <w:rFonts w:ascii="Arial" w:hAnsi="Arial" w:cs="Arial"/>
          <w:sz w:val="24"/>
          <w:szCs w:val="24"/>
        </w:rPr>
        <w:t>gonna</w:t>
      </w:r>
      <w:proofErr w:type="spellEnd"/>
      <w:r w:rsidRPr="00833793">
        <w:rPr>
          <w:rFonts w:ascii="Arial" w:hAnsi="Arial" w:cs="Arial"/>
          <w:sz w:val="24"/>
          <w:szCs w:val="24"/>
        </w:rPr>
        <w:t xml:space="preserve"> be the </w:t>
      </w:r>
      <w:proofErr w:type="gramStart"/>
      <w:r w:rsidRPr="00833793">
        <w:rPr>
          <w:rFonts w:ascii="Arial" w:hAnsi="Arial" w:cs="Arial"/>
          <w:sz w:val="24"/>
          <w:szCs w:val="24"/>
        </w:rPr>
        <w:t xml:space="preserve">same,   </w:t>
      </w:r>
      <w:proofErr w:type="gramEnd"/>
      <w:r w:rsidRPr="00833793">
        <w:rPr>
          <w:rFonts w:ascii="Arial" w:hAnsi="Arial" w:cs="Arial"/>
          <w:sz w:val="24"/>
          <w:szCs w:val="24"/>
        </w:rPr>
        <w:t xml:space="preserve"> what a lady, what a night!</w:t>
      </w:r>
    </w:p>
    <w:p w14:paraId="0C311D85" w14:textId="48E840A5" w:rsidR="00833793" w:rsidRPr="00833793" w:rsidRDefault="00833793" w:rsidP="008337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3793">
        <w:rPr>
          <w:rFonts w:ascii="Arial" w:hAnsi="Arial" w:cs="Arial"/>
          <w:sz w:val="24"/>
          <w:szCs w:val="24"/>
        </w:rPr>
        <w:t xml:space="preserve"> </w:t>
      </w:r>
    </w:p>
    <w:p w14:paraId="45CAA095" w14:textId="206381BF" w:rsidR="00833793" w:rsidRPr="00833793" w:rsidRDefault="00833793" w:rsidP="001914CA">
      <w:pPr>
        <w:spacing w:after="0" w:line="36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833793">
        <w:rPr>
          <w:rFonts w:ascii="Arial" w:hAnsi="Arial" w:cs="Arial"/>
          <w:b/>
          <w:bCs/>
          <w:sz w:val="24"/>
          <w:szCs w:val="24"/>
          <w:highlight w:val="yellow"/>
        </w:rPr>
        <w:t>Ch</w:t>
      </w:r>
      <w:r w:rsidR="00B61330" w:rsidRPr="00B61330">
        <w:rPr>
          <w:noProof/>
        </w:rPr>
        <w:t xml:space="preserve"> </w:t>
      </w:r>
      <w:proofErr w:type="spellStart"/>
      <w:r w:rsidRPr="00833793">
        <w:rPr>
          <w:rFonts w:ascii="Arial" w:hAnsi="Arial" w:cs="Arial"/>
          <w:b/>
          <w:bCs/>
          <w:sz w:val="24"/>
          <w:szCs w:val="24"/>
          <w:highlight w:val="yellow"/>
        </w:rPr>
        <w:t>orus</w:t>
      </w:r>
      <w:proofErr w:type="spellEnd"/>
      <w:r w:rsidRPr="00833793">
        <w:rPr>
          <w:rFonts w:ascii="Arial" w:hAnsi="Arial" w:cs="Arial"/>
          <w:b/>
          <w:bCs/>
          <w:sz w:val="24"/>
          <w:szCs w:val="24"/>
          <w:highlight w:val="yellow"/>
        </w:rPr>
        <w:t>:</w:t>
      </w:r>
      <w:r w:rsidR="00B61330" w:rsidRPr="00B61330">
        <w:rPr>
          <w:noProof/>
        </w:rPr>
        <w:t xml:space="preserve"> </w:t>
      </w:r>
    </w:p>
    <w:p w14:paraId="739CD7BD" w14:textId="5E4B1851" w:rsidR="00833793" w:rsidRPr="00833793" w:rsidRDefault="00833793" w:rsidP="0083379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833793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="001914CA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833793">
        <w:rPr>
          <w:rFonts w:ascii="Arial" w:hAnsi="Arial" w:cs="Arial"/>
          <w:b/>
          <w:bCs/>
          <w:sz w:val="24"/>
          <w:szCs w:val="24"/>
          <w:highlight w:val="yellow"/>
        </w:rPr>
        <w:t xml:space="preserve">  Dm   F                   </w:t>
      </w:r>
      <w:r w:rsidR="001914CA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</w:t>
      </w:r>
      <w:r w:rsidRPr="0083379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Am     </w:t>
      </w:r>
      <w:r w:rsidR="001914CA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Pr="0083379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G</w:t>
      </w:r>
    </w:p>
    <w:p w14:paraId="630D591B" w14:textId="0FC5774F" w:rsidR="00833793" w:rsidRPr="00833793" w:rsidRDefault="00833793" w:rsidP="0083379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833793">
        <w:rPr>
          <w:rFonts w:ascii="Arial" w:hAnsi="Arial" w:cs="Arial"/>
          <w:sz w:val="24"/>
          <w:szCs w:val="24"/>
          <w:highlight w:val="yellow"/>
        </w:rPr>
        <w:t xml:space="preserve">    Oh </w:t>
      </w:r>
      <w:proofErr w:type="gramStart"/>
      <w:r w:rsidRPr="00833793">
        <w:rPr>
          <w:rFonts w:ascii="Arial" w:hAnsi="Arial" w:cs="Arial"/>
          <w:sz w:val="24"/>
          <w:szCs w:val="24"/>
          <w:highlight w:val="yellow"/>
        </w:rPr>
        <w:t xml:space="preserve">I, </w:t>
      </w:r>
      <w:r w:rsidR="001914CA">
        <w:rPr>
          <w:rFonts w:ascii="Arial" w:hAnsi="Arial" w:cs="Arial"/>
          <w:sz w:val="24"/>
          <w:szCs w:val="24"/>
          <w:highlight w:val="yellow"/>
        </w:rPr>
        <w:t xml:space="preserve">  </w:t>
      </w:r>
      <w:proofErr w:type="gramEnd"/>
      <w:r w:rsidR="001914CA">
        <w:rPr>
          <w:rFonts w:ascii="Arial" w:hAnsi="Arial" w:cs="Arial"/>
          <w:sz w:val="24"/>
          <w:szCs w:val="24"/>
          <w:highlight w:val="yellow"/>
        </w:rPr>
        <w:t xml:space="preserve">   </w:t>
      </w:r>
      <w:r w:rsidRPr="00833793">
        <w:rPr>
          <w:rFonts w:ascii="Arial" w:hAnsi="Arial" w:cs="Arial"/>
          <w:sz w:val="24"/>
          <w:szCs w:val="24"/>
          <w:highlight w:val="yellow"/>
        </w:rPr>
        <w:t>I got a funny feeling when she walked in the room,</w:t>
      </w:r>
    </w:p>
    <w:p w14:paraId="12204CEF" w14:textId="26D6E468" w:rsidR="00833793" w:rsidRPr="00833793" w:rsidRDefault="00976E7F" w:rsidP="0083379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20320" behindDoc="0" locked="0" layoutInCell="1" allowOverlap="1" wp14:anchorId="68F9FD7C" wp14:editId="717BD32B">
                <wp:simplePos x="0" y="0"/>
                <wp:positionH relativeFrom="column">
                  <wp:posOffset>6143625</wp:posOffset>
                </wp:positionH>
                <wp:positionV relativeFrom="paragraph">
                  <wp:posOffset>32385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14333A" w14:textId="77777777" w:rsidR="00B61330" w:rsidRDefault="00B61330" w:rsidP="00B613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F9FD7C" id="Group 14" o:spid="_x0000_s1026" style="position:absolute;margin-left:483.75pt;margin-top:2.55pt;width:57.85pt;height:95.3pt;z-index:25132032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6B14333A" w14:textId="77777777" w:rsidR="00B61330" w:rsidRDefault="00B61330" w:rsidP="00B613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33952" behindDoc="0" locked="0" layoutInCell="1" allowOverlap="1" wp14:anchorId="155ECF8B" wp14:editId="73467823">
                <wp:simplePos x="0" y="0"/>
                <wp:positionH relativeFrom="column">
                  <wp:posOffset>3914775</wp:posOffset>
                </wp:positionH>
                <wp:positionV relativeFrom="paragraph">
                  <wp:posOffset>1234440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79513B" w14:textId="77777777" w:rsidR="00B61330" w:rsidRDefault="00B61330" w:rsidP="00B613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5ECF8B" id="Group 5" o:spid="_x0000_s1029" style="position:absolute;margin-left:308.25pt;margin-top:97.2pt;width:57.85pt;height:95.4pt;z-index:25113395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">
                <v:shape id="Picture 5" o:spid="_x0000_s1030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7" o:title=""/>
                </v:shape>
                <v:shape id="TextBox 7" o:spid="_x0000_s1031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2C79513B" w14:textId="77777777" w:rsidR="00B61330" w:rsidRDefault="00B61330" w:rsidP="00B613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60608" behindDoc="0" locked="0" layoutInCell="1" allowOverlap="1" wp14:anchorId="65889332" wp14:editId="60247FC4">
                <wp:simplePos x="0" y="0"/>
                <wp:positionH relativeFrom="column">
                  <wp:posOffset>4678045</wp:posOffset>
                </wp:positionH>
                <wp:positionV relativeFrom="paragraph">
                  <wp:posOffset>1239520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4F8BB0" w14:textId="77777777" w:rsidR="00B61330" w:rsidRDefault="00B61330" w:rsidP="00B613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889332" id="Group 150" o:spid="_x0000_s1032" style="position:absolute;margin-left:368.35pt;margin-top:97.6pt;width:57.85pt;height:94.65pt;z-index:25146060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">
                <v:shape id="Picture 22" o:spid="_x0000_s103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">
                  <v:imagedata r:id="rId9" o:title=""/>
                </v:shape>
                <v:shape id="TextBox 137" o:spid="_x0000_s1034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0F4F8BB0" w14:textId="77777777" w:rsidR="00B61330" w:rsidRDefault="00B61330" w:rsidP="00B613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80032" behindDoc="0" locked="0" layoutInCell="1" allowOverlap="1" wp14:anchorId="2B178CD1" wp14:editId="3177E8A3">
                <wp:simplePos x="0" y="0"/>
                <wp:positionH relativeFrom="column">
                  <wp:posOffset>6134100</wp:posOffset>
                </wp:positionH>
                <wp:positionV relativeFrom="paragraph">
                  <wp:posOffset>1233805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8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DCC830" w14:textId="77777777" w:rsidR="00B61330" w:rsidRDefault="00B61330" w:rsidP="00B613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178CD1" id="Group 8" o:spid="_x0000_s1035" style="position:absolute;margin-left:483pt;margin-top:97.15pt;width:57.85pt;height:95.4pt;z-index:251180032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">
                <v:shape id="TextBox 9" o:spid="_x0000_s1036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10DCC830" w14:textId="77777777" w:rsidR="00B61330" w:rsidRDefault="00B61330" w:rsidP="00B613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0" o:spid="_x0000_s1037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26816" behindDoc="0" locked="0" layoutInCell="1" allowOverlap="1" wp14:anchorId="6F2EA2A0" wp14:editId="78F6DC8C">
                <wp:simplePos x="0" y="0"/>
                <wp:positionH relativeFrom="column">
                  <wp:posOffset>5399405</wp:posOffset>
                </wp:positionH>
                <wp:positionV relativeFrom="paragraph">
                  <wp:posOffset>1233805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6159EA" w14:textId="77777777" w:rsidR="00B61330" w:rsidRDefault="00B61330" w:rsidP="00B613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2EA2A0" id="Group 24" o:spid="_x0000_s1038" style="position:absolute;margin-left:425.15pt;margin-top:97.15pt;width:57.85pt;height:95.4pt;z-index:251426816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">
                <v:shape id="Picture 20" o:spid="_x0000_s1039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">
                  <v:imagedata r:id="rId13" o:title=""/>
                </v:shape>
                <v:shape id="TextBox 26" o:spid="_x0000_s1040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7F6159EA" w14:textId="77777777" w:rsidR="00B61330" w:rsidRDefault="00B61330" w:rsidP="00B613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088896" behindDoc="0" locked="0" layoutInCell="1" allowOverlap="1" wp14:anchorId="2390DD59" wp14:editId="248E0F8A">
                <wp:simplePos x="0" y="0"/>
                <wp:positionH relativeFrom="column">
                  <wp:posOffset>3942080</wp:posOffset>
                </wp:positionH>
                <wp:positionV relativeFrom="paragraph">
                  <wp:posOffset>24130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CE142B" w14:textId="77777777" w:rsidR="00B61330" w:rsidRDefault="00B61330" w:rsidP="00B6133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90DD59" id="Group 2" o:spid="_x0000_s1041" style="position:absolute;margin-left:310.4pt;margin-top:1.9pt;width:57.85pt;height:94.45pt;z-index:25108889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">
                <v:shape id="Picture 2" o:spid="_x0000_s1042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5" o:title=""/>
                </v:shape>
                <v:shape id="TextBox 4" o:spid="_x0000_s1043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29CE142B" w14:textId="77777777" w:rsidR="00B61330" w:rsidRDefault="00B61330" w:rsidP="00B6133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51712" behindDoc="0" locked="0" layoutInCell="1" allowOverlap="1" wp14:anchorId="309F67D9" wp14:editId="13AE660F">
                <wp:simplePos x="0" y="0"/>
                <wp:positionH relativeFrom="column">
                  <wp:posOffset>5430520</wp:posOffset>
                </wp:positionH>
                <wp:positionV relativeFrom="paragraph">
                  <wp:posOffset>24130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1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ACC2E0" w14:textId="77777777" w:rsidR="00B61330" w:rsidRDefault="00B61330" w:rsidP="00B613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9F67D9" id="Group 11" o:spid="_x0000_s1044" style="position:absolute;margin-left:427.6pt;margin-top:1.9pt;width:57.85pt;height:95.3pt;z-index:25125171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">
                <v:shape id="TextBox 12" o:spid="_x0000_s1045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5CACC2E0" w14:textId="77777777" w:rsidR="00B61330" w:rsidRDefault="00B61330" w:rsidP="00B613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46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1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89952" behindDoc="0" locked="0" layoutInCell="1" allowOverlap="1" wp14:anchorId="63D83944" wp14:editId="325A76F8">
                <wp:simplePos x="0" y="0"/>
                <wp:positionH relativeFrom="column">
                  <wp:posOffset>4695825</wp:posOffset>
                </wp:positionH>
                <wp:positionV relativeFrom="paragraph">
                  <wp:posOffset>16510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F5BBDF" w14:textId="77777777" w:rsidR="00B61330" w:rsidRDefault="00B61330" w:rsidP="00B613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D83944" id="Group 17" o:spid="_x0000_s1047" style="position:absolute;margin-left:369.75pt;margin-top:1.3pt;width:57.85pt;height:96.05pt;z-index:251389952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">
                <v:shape id="Picture 17" o:spid="_x0000_s1048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">
                  <v:imagedata r:id="rId19" o:title=""/>
                </v:shape>
                <v:shape id="TextBox 19" o:spid="_x0000_s1049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31F5BBDF" w14:textId="77777777" w:rsidR="00B61330" w:rsidRDefault="00B61330" w:rsidP="00B613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33793" w:rsidRPr="0083379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="001914CA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="00833793" w:rsidRPr="00833793">
        <w:rPr>
          <w:rFonts w:ascii="Arial" w:hAnsi="Arial" w:cs="Arial"/>
          <w:b/>
          <w:bCs/>
          <w:sz w:val="24"/>
          <w:szCs w:val="24"/>
          <w:highlight w:val="yellow"/>
        </w:rPr>
        <w:t xml:space="preserve"> Dm    F             </w:t>
      </w:r>
      <w:r w:rsidR="001914CA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</w:t>
      </w:r>
      <w:r w:rsidR="00833793" w:rsidRPr="0083379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G</w:t>
      </w:r>
      <w:r w:rsidR="001914CA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="00833793" w:rsidRPr="00833793">
        <w:rPr>
          <w:rFonts w:ascii="Arial" w:hAnsi="Arial" w:cs="Arial"/>
          <w:b/>
          <w:bCs/>
          <w:sz w:val="24"/>
          <w:szCs w:val="24"/>
          <w:highlight w:val="yellow"/>
        </w:rPr>
        <w:t xml:space="preserve">     G7</w:t>
      </w:r>
    </w:p>
    <w:p w14:paraId="7C34246B" w14:textId="61A4AB60" w:rsidR="00833793" w:rsidRPr="00833793" w:rsidRDefault="00833793" w:rsidP="0083379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833793">
        <w:rPr>
          <w:rFonts w:ascii="Arial" w:hAnsi="Arial" w:cs="Arial"/>
          <w:sz w:val="24"/>
          <w:szCs w:val="24"/>
          <w:highlight w:val="yellow"/>
        </w:rPr>
        <w:t xml:space="preserve">    </w:t>
      </w:r>
      <w:r w:rsidR="001914CA">
        <w:rPr>
          <w:rFonts w:ascii="Arial" w:hAnsi="Arial" w:cs="Arial"/>
          <w:sz w:val="24"/>
          <w:szCs w:val="24"/>
          <w:highlight w:val="yellow"/>
        </w:rPr>
        <w:t>A</w:t>
      </w:r>
      <w:r w:rsidRPr="00833793">
        <w:rPr>
          <w:rFonts w:ascii="Arial" w:hAnsi="Arial" w:cs="Arial"/>
          <w:sz w:val="24"/>
          <w:szCs w:val="24"/>
          <w:highlight w:val="yellow"/>
        </w:rPr>
        <w:t xml:space="preserve">nd </w:t>
      </w:r>
      <w:proofErr w:type="gramStart"/>
      <w:r w:rsidRPr="00833793">
        <w:rPr>
          <w:rFonts w:ascii="Arial" w:hAnsi="Arial" w:cs="Arial"/>
          <w:sz w:val="24"/>
          <w:szCs w:val="24"/>
          <w:highlight w:val="yellow"/>
        </w:rPr>
        <w:t xml:space="preserve">I, </w:t>
      </w:r>
      <w:r w:rsidR="001914CA">
        <w:rPr>
          <w:rFonts w:ascii="Arial" w:hAnsi="Arial" w:cs="Arial"/>
          <w:sz w:val="24"/>
          <w:szCs w:val="24"/>
          <w:highlight w:val="yellow"/>
        </w:rPr>
        <w:t xml:space="preserve">  </w:t>
      </w:r>
      <w:proofErr w:type="gramEnd"/>
      <w:r w:rsidRPr="00833793">
        <w:rPr>
          <w:rFonts w:ascii="Arial" w:hAnsi="Arial" w:cs="Arial"/>
          <w:sz w:val="24"/>
          <w:szCs w:val="24"/>
          <w:highlight w:val="yellow"/>
        </w:rPr>
        <w:t>as I recall it ended much too soon.</w:t>
      </w:r>
    </w:p>
    <w:p w14:paraId="77661487" w14:textId="6E3AA04F" w:rsidR="00833793" w:rsidRPr="00833793" w:rsidRDefault="00833793" w:rsidP="0083379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833793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2237823D" w14:textId="765A486B" w:rsidR="00833793" w:rsidRPr="00833793" w:rsidRDefault="00833793" w:rsidP="008337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33793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1914CA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  C    </w:t>
      </w:r>
      <w:r w:rsidR="001914CA">
        <w:rPr>
          <w:rFonts w:ascii="Arial" w:hAnsi="Arial" w:cs="Arial"/>
          <w:b/>
          <w:bCs/>
          <w:sz w:val="24"/>
          <w:szCs w:val="24"/>
        </w:rPr>
        <w:t xml:space="preserve">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Am   F   </w:t>
      </w:r>
      <w:r w:rsidR="001914CA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G  </w:t>
      </w:r>
      <w:r w:rsidR="001914CA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        C     </w:t>
      </w:r>
      <w:r w:rsidR="001914CA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Am</w:t>
      </w:r>
    </w:p>
    <w:p w14:paraId="468C2FD5" w14:textId="39ACB56B" w:rsidR="00833793" w:rsidRPr="00833793" w:rsidRDefault="00833793" w:rsidP="008337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3793">
        <w:rPr>
          <w:rFonts w:ascii="Arial" w:hAnsi="Arial" w:cs="Arial"/>
          <w:sz w:val="24"/>
          <w:szCs w:val="24"/>
        </w:rPr>
        <w:t xml:space="preserve">Oh what a </w:t>
      </w:r>
      <w:proofErr w:type="gramStart"/>
      <w:r w:rsidRPr="00833793">
        <w:rPr>
          <w:rFonts w:ascii="Arial" w:hAnsi="Arial" w:cs="Arial"/>
          <w:sz w:val="24"/>
          <w:szCs w:val="24"/>
        </w:rPr>
        <w:t xml:space="preserve">night,   </w:t>
      </w:r>
      <w:proofErr w:type="gramEnd"/>
      <w:r w:rsidRPr="00833793">
        <w:rPr>
          <w:rFonts w:ascii="Arial" w:hAnsi="Arial" w:cs="Arial"/>
          <w:sz w:val="24"/>
          <w:szCs w:val="24"/>
        </w:rPr>
        <w:t xml:space="preserve">     hypnotizing, mesmerizing me,</w:t>
      </w:r>
    </w:p>
    <w:p w14:paraId="0B13D7C6" w14:textId="0BA9EC6D" w:rsidR="00833793" w:rsidRPr="00833793" w:rsidRDefault="00833793" w:rsidP="008337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33793">
        <w:rPr>
          <w:rFonts w:ascii="Arial" w:hAnsi="Arial" w:cs="Arial"/>
          <w:b/>
          <w:bCs/>
          <w:sz w:val="24"/>
          <w:szCs w:val="24"/>
        </w:rPr>
        <w:t xml:space="preserve">F    </w:t>
      </w:r>
      <w:r w:rsidR="001914CA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G        </w:t>
      </w:r>
      <w:r w:rsidR="001914CA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   C    </w:t>
      </w:r>
      <w:r w:rsidR="001914CA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      Am</w:t>
      </w:r>
    </w:p>
    <w:p w14:paraId="13496ECB" w14:textId="2A24B965" w:rsidR="00833793" w:rsidRPr="00833793" w:rsidRDefault="00833793" w:rsidP="0083379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833793">
        <w:rPr>
          <w:rFonts w:ascii="Arial" w:hAnsi="Arial" w:cs="Arial"/>
          <w:sz w:val="24"/>
          <w:szCs w:val="24"/>
        </w:rPr>
        <w:t xml:space="preserve">he was everything I dreamed </w:t>
      </w:r>
      <w:proofErr w:type="gramStart"/>
      <w:r w:rsidRPr="00833793">
        <w:rPr>
          <w:rFonts w:ascii="Arial" w:hAnsi="Arial" w:cs="Arial"/>
          <w:sz w:val="24"/>
          <w:szCs w:val="24"/>
        </w:rPr>
        <w:t>she'd</w:t>
      </w:r>
      <w:proofErr w:type="gramEnd"/>
      <w:r w:rsidRPr="00833793">
        <w:rPr>
          <w:rFonts w:ascii="Arial" w:hAnsi="Arial" w:cs="Arial"/>
          <w:sz w:val="24"/>
          <w:szCs w:val="24"/>
        </w:rPr>
        <w:t xml:space="preserve"> be,</w:t>
      </w:r>
    </w:p>
    <w:p w14:paraId="032C2D81" w14:textId="3FDBD793" w:rsidR="00833793" w:rsidRPr="00833793" w:rsidRDefault="00833793" w:rsidP="008337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33793">
        <w:rPr>
          <w:rFonts w:ascii="Arial" w:hAnsi="Arial" w:cs="Arial"/>
          <w:b/>
          <w:bCs/>
          <w:sz w:val="24"/>
          <w:szCs w:val="24"/>
        </w:rPr>
        <w:t xml:space="preserve">F   </w:t>
      </w:r>
      <w:r w:rsidR="001914CA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  G         </w:t>
      </w:r>
      <w:r w:rsidR="001914CA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   C</w:t>
      </w:r>
      <w:r w:rsidR="00B61330" w:rsidRPr="00B61330">
        <w:rPr>
          <w:noProof/>
        </w:rPr>
        <w:t xml:space="preserve">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B613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Am </w:t>
      </w:r>
      <w:r w:rsidR="00B613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F </w:t>
      </w:r>
      <w:r w:rsidR="00B613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G</w:t>
      </w:r>
    </w:p>
    <w:p w14:paraId="50DA537A" w14:textId="7AF8F011" w:rsidR="00833793" w:rsidRPr="00833793" w:rsidRDefault="00833793" w:rsidP="0083379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833793">
        <w:rPr>
          <w:rFonts w:ascii="Arial" w:hAnsi="Arial" w:cs="Arial"/>
          <w:sz w:val="24"/>
          <w:szCs w:val="24"/>
        </w:rPr>
        <w:t>weet surrender, what a night!</w:t>
      </w:r>
      <w:r w:rsidR="00B61330" w:rsidRPr="00B61330">
        <w:rPr>
          <w:noProof/>
        </w:rPr>
        <w:t xml:space="preserve"> </w:t>
      </w:r>
    </w:p>
    <w:p w14:paraId="62C15034" w14:textId="64062E6D" w:rsidR="00833793" w:rsidRPr="00833793" w:rsidRDefault="00833793" w:rsidP="008337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3793">
        <w:rPr>
          <w:rFonts w:ascii="Arial" w:hAnsi="Arial" w:cs="Arial"/>
          <w:sz w:val="24"/>
          <w:szCs w:val="24"/>
        </w:rPr>
        <w:t xml:space="preserve"> </w:t>
      </w:r>
    </w:p>
    <w:p w14:paraId="2D2EC66A" w14:textId="7E1F028A" w:rsidR="00833793" w:rsidRPr="00833793" w:rsidRDefault="00833793" w:rsidP="008337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33793">
        <w:rPr>
          <w:rFonts w:ascii="Arial" w:hAnsi="Arial" w:cs="Arial"/>
          <w:b/>
          <w:bCs/>
          <w:sz w:val="24"/>
          <w:szCs w:val="24"/>
        </w:rPr>
        <w:t xml:space="preserve">Am </w:t>
      </w:r>
      <w:proofErr w:type="gramStart"/>
      <w:r w:rsidR="00863912">
        <w:rPr>
          <w:rFonts w:ascii="Arial" w:hAnsi="Arial" w:cs="Arial"/>
          <w:b/>
          <w:bCs/>
          <w:sz w:val="24"/>
          <w:szCs w:val="24"/>
        </w:rPr>
        <w:t>D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</w:t>
      </w:r>
      <w:r w:rsidR="00863912">
        <w:rPr>
          <w:rFonts w:ascii="Arial" w:hAnsi="Arial" w:cs="Arial"/>
          <w:b/>
          <w:bCs/>
          <w:sz w:val="24"/>
          <w:szCs w:val="24"/>
        </w:rPr>
        <w:t>/</w:t>
      </w:r>
      <w:proofErr w:type="gramEnd"/>
      <w:r w:rsidR="008639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Am </w:t>
      </w:r>
      <w:r w:rsidR="00863912">
        <w:rPr>
          <w:rFonts w:ascii="Arial" w:hAnsi="Arial" w:cs="Arial"/>
          <w:b/>
          <w:bCs/>
          <w:sz w:val="24"/>
          <w:szCs w:val="24"/>
        </w:rPr>
        <w:t>D</w:t>
      </w:r>
    </w:p>
    <w:p w14:paraId="767E9D15" w14:textId="01540D69" w:rsidR="00833793" w:rsidRPr="00833793" w:rsidRDefault="00833793" w:rsidP="008337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3793">
        <w:rPr>
          <w:rFonts w:ascii="Arial" w:hAnsi="Arial" w:cs="Arial"/>
          <w:sz w:val="24"/>
          <w:szCs w:val="24"/>
        </w:rPr>
        <w:t xml:space="preserve"> </w:t>
      </w:r>
    </w:p>
    <w:p w14:paraId="79C3CB2D" w14:textId="6B629AFD" w:rsidR="00833793" w:rsidRPr="001914CA" w:rsidRDefault="00833793" w:rsidP="001914CA">
      <w:pPr>
        <w:spacing w:after="0" w:line="360" w:lineRule="auto"/>
        <w:rPr>
          <w:rFonts w:ascii="Arial" w:hAnsi="Arial" w:cs="Arial"/>
          <w:b/>
          <w:bCs/>
          <w:sz w:val="24"/>
          <w:szCs w:val="24"/>
          <w:highlight w:val="lightGray"/>
        </w:rPr>
      </w:pPr>
      <w:r w:rsidRPr="001914CA">
        <w:rPr>
          <w:rFonts w:ascii="Arial" w:hAnsi="Arial" w:cs="Arial"/>
          <w:b/>
          <w:bCs/>
          <w:sz w:val="24"/>
          <w:szCs w:val="24"/>
          <w:highlight w:val="lightGray"/>
        </w:rPr>
        <w:t>Bridge</w:t>
      </w:r>
      <w:r w:rsidRPr="001914CA">
        <w:rPr>
          <w:rFonts w:ascii="Arial" w:hAnsi="Arial" w:cs="Arial"/>
          <w:b/>
          <w:bCs/>
          <w:sz w:val="24"/>
          <w:szCs w:val="24"/>
          <w:highlight w:val="lightGray"/>
        </w:rPr>
        <w:t>:</w:t>
      </w:r>
    </w:p>
    <w:p w14:paraId="7CFB91E1" w14:textId="1B83B3A0" w:rsidR="00833793" w:rsidRPr="001914CA" w:rsidRDefault="00833793" w:rsidP="0083379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lightGray"/>
        </w:rPr>
      </w:pPr>
      <w:r w:rsidRPr="001914CA">
        <w:rPr>
          <w:rFonts w:ascii="Arial" w:hAnsi="Arial" w:cs="Arial"/>
          <w:b/>
          <w:bCs/>
          <w:sz w:val="24"/>
          <w:szCs w:val="24"/>
          <w:highlight w:val="lightGray"/>
        </w:rPr>
        <w:t xml:space="preserve">   </w:t>
      </w:r>
      <w:r w:rsidR="001914CA">
        <w:rPr>
          <w:rFonts w:ascii="Arial" w:hAnsi="Arial" w:cs="Arial"/>
          <w:b/>
          <w:bCs/>
          <w:sz w:val="24"/>
          <w:szCs w:val="24"/>
          <w:highlight w:val="lightGray"/>
        </w:rPr>
        <w:t xml:space="preserve"> </w:t>
      </w:r>
      <w:r w:rsidRPr="001914CA">
        <w:rPr>
          <w:rFonts w:ascii="Arial" w:hAnsi="Arial" w:cs="Arial"/>
          <w:b/>
          <w:bCs/>
          <w:sz w:val="24"/>
          <w:szCs w:val="24"/>
          <w:highlight w:val="lightGray"/>
        </w:rPr>
        <w:t xml:space="preserve">F                  </w:t>
      </w:r>
      <w:r w:rsidR="001914CA">
        <w:rPr>
          <w:rFonts w:ascii="Arial" w:hAnsi="Arial" w:cs="Arial"/>
          <w:b/>
          <w:bCs/>
          <w:sz w:val="24"/>
          <w:szCs w:val="24"/>
          <w:highlight w:val="lightGray"/>
        </w:rPr>
        <w:t xml:space="preserve">        </w:t>
      </w:r>
      <w:r w:rsidRPr="001914CA">
        <w:rPr>
          <w:rFonts w:ascii="Arial" w:hAnsi="Arial" w:cs="Arial"/>
          <w:b/>
          <w:bCs/>
          <w:sz w:val="24"/>
          <w:szCs w:val="24"/>
          <w:highlight w:val="lightGray"/>
        </w:rPr>
        <w:t xml:space="preserve">      </w:t>
      </w:r>
      <w:proofErr w:type="spellStart"/>
      <w:r w:rsidRPr="001914CA">
        <w:rPr>
          <w:rFonts w:ascii="Arial" w:hAnsi="Arial" w:cs="Arial"/>
          <w:b/>
          <w:bCs/>
          <w:sz w:val="24"/>
          <w:szCs w:val="24"/>
          <w:highlight w:val="lightGray"/>
        </w:rPr>
        <w:t>Em</w:t>
      </w:r>
      <w:proofErr w:type="spellEnd"/>
    </w:p>
    <w:p w14:paraId="5A185CEC" w14:textId="28B7F88D" w:rsidR="00833793" w:rsidRPr="001914CA" w:rsidRDefault="00833793" w:rsidP="00833793">
      <w:pPr>
        <w:spacing w:after="0" w:line="240" w:lineRule="auto"/>
        <w:rPr>
          <w:rFonts w:ascii="Arial" w:hAnsi="Arial" w:cs="Arial"/>
          <w:sz w:val="24"/>
          <w:szCs w:val="24"/>
          <w:highlight w:val="lightGray"/>
        </w:rPr>
      </w:pPr>
      <w:r w:rsidRPr="001914CA">
        <w:rPr>
          <w:rFonts w:ascii="Arial" w:hAnsi="Arial" w:cs="Arial"/>
          <w:sz w:val="24"/>
          <w:szCs w:val="24"/>
          <w:highlight w:val="lightGray"/>
        </w:rPr>
        <w:t xml:space="preserve">    Oh, I felt a rush like a rolling bolt of thunder,</w:t>
      </w:r>
    </w:p>
    <w:p w14:paraId="73B1B10F" w14:textId="34C6F4F1" w:rsidR="00833793" w:rsidRPr="001914CA" w:rsidRDefault="00976E7F" w:rsidP="0083379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lightGra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78016" behindDoc="0" locked="0" layoutInCell="1" allowOverlap="1" wp14:anchorId="58D81DE3" wp14:editId="5AE48AC7">
                <wp:simplePos x="0" y="0"/>
                <wp:positionH relativeFrom="column">
                  <wp:posOffset>3943350</wp:posOffset>
                </wp:positionH>
                <wp:positionV relativeFrom="paragraph">
                  <wp:posOffset>6350</wp:posOffset>
                </wp:positionV>
                <wp:extent cx="2886075" cy="219075"/>
                <wp:effectExtent l="0" t="0" r="28575" b="285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DD281" w14:textId="77777777" w:rsidR="00B61330" w:rsidRDefault="00B61330" w:rsidP="00B61330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81DE3" id="Text Box 24" o:spid="_x0000_s1050" type="#_x0000_t202" style="position:absolute;margin-left:310.5pt;margin-top:.5pt;width:227.25pt;height:17.25pt;z-index: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">
                <v:textbox>
                  <w:txbxContent>
                    <w:p w14:paraId="0AFDD281" w14:textId="77777777" w:rsidR="00B61330" w:rsidRDefault="00B61330" w:rsidP="00B61330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833793" w:rsidRPr="001914CA">
        <w:rPr>
          <w:rFonts w:ascii="Arial" w:hAnsi="Arial" w:cs="Arial"/>
          <w:b/>
          <w:bCs/>
          <w:sz w:val="24"/>
          <w:szCs w:val="24"/>
          <w:highlight w:val="lightGray"/>
        </w:rPr>
        <w:t xml:space="preserve">    F                 </w:t>
      </w:r>
      <w:r w:rsidR="001914CA">
        <w:rPr>
          <w:rFonts w:ascii="Arial" w:hAnsi="Arial" w:cs="Arial"/>
          <w:b/>
          <w:bCs/>
          <w:sz w:val="24"/>
          <w:szCs w:val="24"/>
          <w:highlight w:val="lightGray"/>
        </w:rPr>
        <w:t xml:space="preserve">                    </w:t>
      </w:r>
      <w:r w:rsidR="00833793" w:rsidRPr="001914CA">
        <w:rPr>
          <w:rFonts w:ascii="Arial" w:hAnsi="Arial" w:cs="Arial"/>
          <w:b/>
          <w:bCs/>
          <w:sz w:val="24"/>
          <w:szCs w:val="24"/>
          <w:highlight w:val="lightGray"/>
        </w:rPr>
        <w:t xml:space="preserve">          G           </w:t>
      </w:r>
      <w:r w:rsidR="001914CA">
        <w:rPr>
          <w:rFonts w:ascii="Arial" w:hAnsi="Arial" w:cs="Arial"/>
          <w:b/>
          <w:bCs/>
          <w:sz w:val="24"/>
          <w:szCs w:val="24"/>
          <w:highlight w:val="lightGray"/>
        </w:rPr>
        <w:t xml:space="preserve">        </w:t>
      </w:r>
      <w:r w:rsidR="00833793" w:rsidRPr="001914CA">
        <w:rPr>
          <w:rFonts w:ascii="Arial" w:hAnsi="Arial" w:cs="Arial"/>
          <w:b/>
          <w:bCs/>
          <w:sz w:val="24"/>
          <w:szCs w:val="24"/>
          <w:highlight w:val="lightGray"/>
        </w:rPr>
        <w:t xml:space="preserve">   G7</w:t>
      </w:r>
    </w:p>
    <w:p w14:paraId="02E278CD" w14:textId="08BC2B0F" w:rsidR="00833793" w:rsidRPr="001914CA" w:rsidRDefault="00976E7F" w:rsidP="001914CA">
      <w:pPr>
        <w:spacing w:after="0" w:line="360" w:lineRule="auto"/>
        <w:rPr>
          <w:rFonts w:ascii="Arial" w:hAnsi="Arial" w:cs="Arial"/>
          <w:sz w:val="24"/>
          <w:szCs w:val="24"/>
          <w:highlight w:val="lightGray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67168" behindDoc="0" locked="0" layoutInCell="1" allowOverlap="1" wp14:anchorId="2013AA03" wp14:editId="5B783453">
                <wp:simplePos x="0" y="0"/>
                <wp:positionH relativeFrom="column">
                  <wp:posOffset>4700270</wp:posOffset>
                </wp:positionH>
                <wp:positionV relativeFrom="paragraph">
                  <wp:posOffset>101600</wp:posOffset>
                </wp:positionV>
                <wp:extent cx="734695" cy="1211580"/>
                <wp:effectExtent l="0" t="0" r="8255" b="7620"/>
                <wp:wrapNone/>
                <wp:docPr id="41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85"/>
                        <wps:cNvSpPr txBox="1"/>
                        <wps:spPr>
                          <a:xfrm>
                            <a:off x="4377220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6C2709" w14:textId="77777777" w:rsidR="00B61330" w:rsidRDefault="00B61330" w:rsidP="00B613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13AA03" id="Group 83" o:spid="_x0000_s1051" style="position:absolute;margin-left:370.1pt;margin-top:8pt;width:57.85pt;height:95.4pt;z-index:252167168" coordorigin="42672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">
                <v:shape id="Picture 42" o:spid="_x0000_s1052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">
                  <v:imagedata r:id="rId7" o:title=""/>
                </v:shape>
                <v:shape id="TextBox 85" o:spid="_x0000_s1053" type="#_x0000_t202" style="position:absolute;left:43772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386C2709" w14:textId="77777777" w:rsidR="00B61330" w:rsidRDefault="00B61330" w:rsidP="00B613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 wp14:anchorId="4A030599" wp14:editId="57C92AB5">
                <wp:simplePos x="0" y="0"/>
                <wp:positionH relativeFrom="column">
                  <wp:posOffset>3905250</wp:posOffset>
                </wp:positionH>
                <wp:positionV relativeFrom="paragraph">
                  <wp:posOffset>94615</wp:posOffset>
                </wp:positionV>
                <wp:extent cx="734695" cy="1210310"/>
                <wp:effectExtent l="0" t="0" r="8255" b="8890"/>
                <wp:wrapNone/>
                <wp:docPr id="26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27" name="TextBox 69"/>
                        <wps:cNvSpPr txBox="1"/>
                        <wps:spPr>
                          <a:xfrm>
                            <a:off x="110020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B1C5B3" w14:textId="77777777" w:rsidR="00B61330" w:rsidRDefault="00B61330" w:rsidP="00B613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030599" id="Group 68" o:spid="_x0000_s1054" style="position:absolute;margin-left:307.5pt;margin-top:7.45pt;width:57.85pt;height:95.3pt;z-index:251635712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">
                <v:shape id="TextBox 69" o:spid="_x0000_s1055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4AB1C5B3" w14:textId="77777777" w:rsidR="00B61330" w:rsidRDefault="00B61330" w:rsidP="00B613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8" o:spid="_x0000_s1056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">
                  <v:imagedata r:id="rId1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39840" behindDoc="0" locked="0" layoutInCell="1" allowOverlap="1" wp14:anchorId="5E05810B" wp14:editId="651E55A9">
                <wp:simplePos x="0" y="0"/>
                <wp:positionH relativeFrom="column">
                  <wp:posOffset>5400675</wp:posOffset>
                </wp:positionH>
                <wp:positionV relativeFrom="paragraph">
                  <wp:posOffset>67310</wp:posOffset>
                </wp:positionV>
                <wp:extent cx="838200" cy="1219200"/>
                <wp:effectExtent l="0" t="0" r="0" b="0"/>
                <wp:wrapNone/>
                <wp:docPr id="35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79"/>
                        <wps:cNvSpPr txBox="1"/>
                        <wps:spPr>
                          <a:xfrm>
                            <a:off x="2514600" y="1057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3CF84F" w14:textId="77777777" w:rsidR="00B61330" w:rsidRDefault="00B61330" w:rsidP="00B613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05810B" id="Group 77" o:spid="_x0000_s1057" style="position:absolute;margin-left:425.25pt;margin-top:5.3pt;width:66pt;height:96pt;z-index:251939840" coordorigin="25146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">
                <v:shape id="Picture 36" o:spid="_x0000_s1058" type="#_x0000_t75" style="position:absolute;left:2565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">
                  <v:imagedata r:id="rId21" o:title=""/>
                </v:shape>
                <v:shape id="TextBox 79" o:spid="_x0000_s1059" type="#_x0000_t202" style="position:absolute;left:25146;top:10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663CF84F" w14:textId="77777777" w:rsidR="00B61330" w:rsidRDefault="00B61330" w:rsidP="00B613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06400" behindDoc="0" locked="0" layoutInCell="1" allowOverlap="1" wp14:anchorId="3A69B1EE" wp14:editId="6C251187">
                <wp:simplePos x="0" y="0"/>
                <wp:positionH relativeFrom="column">
                  <wp:posOffset>6191250</wp:posOffset>
                </wp:positionH>
                <wp:positionV relativeFrom="paragraph">
                  <wp:posOffset>77470</wp:posOffset>
                </wp:positionV>
                <wp:extent cx="734695" cy="1199515"/>
                <wp:effectExtent l="0" t="0" r="8255" b="635"/>
                <wp:wrapNone/>
                <wp:docPr id="38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" name="TextBox 82"/>
                        <wps:cNvSpPr txBox="1"/>
                        <wps:spPr>
                          <a:xfrm>
                            <a:off x="3644013" y="202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E208C4" w14:textId="77777777" w:rsidR="00B61330" w:rsidRDefault="00B61330" w:rsidP="00B6133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69B1EE" id="Group 80" o:spid="_x0000_s1060" style="position:absolute;margin-left:487.5pt;margin-top:6.1pt;width:57.85pt;height:94.45pt;z-index:252006400" coordorigin="34290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">
                <v:shape id="Picture 39" o:spid="_x0000_s1061" type="#_x0000_t75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">
                  <v:imagedata r:id="rId15" o:title=""/>
                </v:shape>
                <v:shape id="TextBox 82" o:spid="_x0000_s1062" type="#_x0000_t202" style="position:absolute;left:36440;top:202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<v:textbox style="mso-fit-shape-to-text:t">
                    <w:txbxContent>
                      <w:p w14:paraId="70E208C4" w14:textId="77777777" w:rsidR="00B61330" w:rsidRDefault="00B61330" w:rsidP="00B6133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33793" w:rsidRPr="001914CA">
        <w:rPr>
          <w:rFonts w:ascii="Arial" w:hAnsi="Arial" w:cs="Arial"/>
          <w:sz w:val="24"/>
          <w:szCs w:val="24"/>
          <w:highlight w:val="lightGray"/>
        </w:rPr>
        <w:t xml:space="preserve">    </w:t>
      </w:r>
      <w:r w:rsidR="001914CA">
        <w:rPr>
          <w:rFonts w:ascii="Arial" w:hAnsi="Arial" w:cs="Arial"/>
          <w:sz w:val="24"/>
          <w:szCs w:val="24"/>
          <w:highlight w:val="lightGray"/>
        </w:rPr>
        <w:t>S</w:t>
      </w:r>
      <w:r w:rsidR="00833793" w:rsidRPr="001914CA">
        <w:rPr>
          <w:rFonts w:ascii="Arial" w:hAnsi="Arial" w:cs="Arial"/>
          <w:sz w:val="24"/>
          <w:szCs w:val="24"/>
          <w:highlight w:val="lightGray"/>
        </w:rPr>
        <w:t>pinning my head around and taking my body under.</w:t>
      </w:r>
      <w:r w:rsidR="00B61330" w:rsidRPr="00B61330">
        <w:rPr>
          <w:noProof/>
        </w:rPr>
        <w:t xml:space="preserve"> </w:t>
      </w:r>
    </w:p>
    <w:p w14:paraId="684769B6" w14:textId="4F347FD5" w:rsidR="00833793" w:rsidRPr="00863912" w:rsidRDefault="00833793" w:rsidP="008337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63912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1914CA" w:rsidRPr="00863912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863912">
        <w:rPr>
          <w:rFonts w:ascii="Arial" w:hAnsi="Arial" w:cs="Arial"/>
          <w:b/>
          <w:bCs/>
          <w:sz w:val="24"/>
          <w:szCs w:val="24"/>
        </w:rPr>
        <w:t xml:space="preserve"> C      </w:t>
      </w:r>
      <w:r w:rsidR="001914CA" w:rsidRPr="00863912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863912">
        <w:rPr>
          <w:rFonts w:ascii="Arial" w:hAnsi="Arial" w:cs="Arial"/>
          <w:b/>
          <w:bCs/>
          <w:sz w:val="24"/>
          <w:szCs w:val="24"/>
        </w:rPr>
        <w:t xml:space="preserve"> Am   </w:t>
      </w:r>
      <w:proofErr w:type="gramStart"/>
      <w:r w:rsidRPr="00863912">
        <w:rPr>
          <w:rFonts w:ascii="Arial" w:hAnsi="Arial" w:cs="Arial"/>
          <w:b/>
          <w:bCs/>
          <w:sz w:val="24"/>
          <w:szCs w:val="24"/>
        </w:rPr>
        <w:t>F  G</w:t>
      </w:r>
      <w:proofErr w:type="gramEnd"/>
      <w:r w:rsidR="001914CA" w:rsidRPr="00863912">
        <w:rPr>
          <w:rFonts w:ascii="Arial" w:hAnsi="Arial" w:cs="Arial"/>
          <w:b/>
          <w:bCs/>
          <w:sz w:val="24"/>
          <w:szCs w:val="24"/>
        </w:rPr>
        <w:t xml:space="preserve">   </w:t>
      </w:r>
      <w:r w:rsidR="00863912">
        <w:rPr>
          <w:rFonts w:ascii="Arial" w:hAnsi="Arial" w:cs="Arial"/>
          <w:b/>
          <w:bCs/>
          <w:sz w:val="24"/>
          <w:szCs w:val="24"/>
        </w:rPr>
        <w:t>/</w:t>
      </w:r>
      <w:r w:rsidR="001914CA" w:rsidRPr="00863912">
        <w:rPr>
          <w:rFonts w:ascii="Arial" w:hAnsi="Arial" w:cs="Arial"/>
          <w:b/>
          <w:bCs/>
          <w:sz w:val="24"/>
          <w:szCs w:val="24"/>
        </w:rPr>
        <w:t xml:space="preserve">  </w:t>
      </w:r>
      <w:r w:rsidR="00863912">
        <w:rPr>
          <w:rFonts w:ascii="Arial" w:hAnsi="Arial" w:cs="Arial"/>
          <w:b/>
          <w:bCs/>
          <w:sz w:val="24"/>
          <w:szCs w:val="24"/>
        </w:rPr>
        <w:t xml:space="preserve">(C  </w:t>
      </w:r>
      <w:r w:rsidR="00863912" w:rsidRPr="00863912">
        <w:rPr>
          <w:rFonts w:ascii="Arial" w:hAnsi="Arial" w:cs="Arial"/>
          <w:b/>
          <w:bCs/>
          <w:sz w:val="24"/>
          <w:szCs w:val="24"/>
        </w:rPr>
        <w:t>Am   F  G</w:t>
      </w:r>
      <w:r w:rsidR="00863912">
        <w:rPr>
          <w:rFonts w:ascii="Arial" w:hAnsi="Arial" w:cs="Arial"/>
          <w:b/>
          <w:bCs/>
          <w:sz w:val="24"/>
          <w:szCs w:val="24"/>
        </w:rPr>
        <w:t>) 3x</w:t>
      </w:r>
    </w:p>
    <w:p w14:paraId="16AF57EA" w14:textId="4FCDF6CE" w:rsidR="00833793" w:rsidRPr="001914CA" w:rsidRDefault="00833793" w:rsidP="008337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863912">
        <w:rPr>
          <w:rFonts w:ascii="Arial" w:hAnsi="Arial" w:cs="Arial"/>
          <w:sz w:val="24"/>
          <w:szCs w:val="24"/>
        </w:rPr>
        <w:t>Oh</w:t>
      </w:r>
      <w:proofErr w:type="gramEnd"/>
      <w:r w:rsidRPr="00863912">
        <w:rPr>
          <w:rFonts w:ascii="Arial" w:hAnsi="Arial" w:cs="Arial"/>
          <w:sz w:val="24"/>
          <w:szCs w:val="24"/>
        </w:rPr>
        <w:t xml:space="preserve"> what a night! </w:t>
      </w:r>
    </w:p>
    <w:p w14:paraId="5FCC7BF4" w14:textId="323F75B8" w:rsidR="00833793" w:rsidRPr="00833793" w:rsidRDefault="00833793" w:rsidP="008337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3793">
        <w:rPr>
          <w:rFonts w:ascii="Arial" w:hAnsi="Arial" w:cs="Arial"/>
          <w:sz w:val="24"/>
          <w:szCs w:val="24"/>
        </w:rPr>
        <w:t xml:space="preserve"> </w:t>
      </w:r>
    </w:p>
    <w:p w14:paraId="49D33FAF" w14:textId="70E908A5" w:rsidR="00833793" w:rsidRPr="00833793" w:rsidRDefault="00833793" w:rsidP="008337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33793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r w:rsidRPr="00833793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  <w:r w:rsidRPr="00833793">
        <w:rPr>
          <w:rFonts w:ascii="Arial" w:hAnsi="Arial" w:cs="Arial"/>
          <w:b/>
          <w:bCs/>
          <w:sz w:val="24"/>
          <w:szCs w:val="24"/>
          <w:highlight w:val="yellow"/>
        </w:rPr>
        <w:t>)</w:t>
      </w:r>
    </w:p>
    <w:p w14:paraId="483F0613" w14:textId="224B6AF2" w:rsidR="00833793" w:rsidRPr="00833793" w:rsidRDefault="00833793" w:rsidP="008337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3379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4583297" w14:textId="60DE68B5" w:rsidR="00833793" w:rsidRPr="00833793" w:rsidRDefault="00833793" w:rsidP="008337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33793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1914CA">
        <w:rPr>
          <w:rFonts w:ascii="Arial" w:hAnsi="Arial" w:cs="Arial"/>
          <w:b/>
          <w:bCs/>
          <w:sz w:val="24"/>
          <w:szCs w:val="24"/>
        </w:rPr>
        <w:t xml:space="preserve">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 C   </w:t>
      </w:r>
      <w:r w:rsidR="001914CA">
        <w:rPr>
          <w:rFonts w:ascii="Arial" w:hAnsi="Arial" w:cs="Arial"/>
          <w:b/>
          <w:bCs/>
          <w:sz w:val="24"/>
          <w:szCs w:val="24"/>
        </w:rPr>
        <w:t xml:space="preserve">  </w:t>
      </w:r>
      <w:r w:rsidR="00976E7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833793">
        <w:rPr>
          <w:rFonts w:ascii="Arial" w:hAnsi="Arial" w:cs="Arial"/>
          <w:b/>
          <w:bCs/>
          <w:sz w:val="24"/>
          <w:szCs w:val="24"/>
        </w:rPr>
        <w:t>Am  F</w:t>
      </w:r>
      <w:proofErr w:type="gramEnd"/>
      <w:r w:rsidRPr="00833793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914CA">
        <w:rPr>
          <w:rFonts w:ascii="Arial" w:hAnsi="Arial" w:cs="Arial"/>
          <w:b/>
          <w:bCs/>
          <w:sz w:val="24"/>
          <w:szCs w:val="24"/>
        </w:rPr>
        <w:t xml:space="preserve">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G         </w:t>
      </w:r>
      <w:r w:rsidR="001914CA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    C       </w:t>
      </w:r>
      <w:r w:rsidR="001914CA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833793">
        <w:rPr>
          <w:rFonts w:ascii="Arial" w:hAnsi="Arial" w:cs="Arial"/>
          <w:b/>
          <w:bCs/>
          <w:sz w:val="24"/>
          <w:szCs w:val="24"/>
        </w:rPr>
        <w:t>Am</w:t>
      </w:r>
    </w:p>
    <w:p w14:paraId="5699B4F4" w14:textId="6EE5E9F8" w:rsidR="00833793" w:rsidRPr="00833793" w:rsidRDefault="00976E7F" w:rsidP="0083379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241920" behindDoc="0" locked="0" layoutInCell="1" allowOverlap="1" wp14:anchorId="708AA5CA" wp14:editId="11471E41">
                <wp:simplePos x="0" y="0"/>
                <wp:positionH relativeFrom="column">
                  <wp:posOffset>5419725</wp:posOffset>
                </wp:positionH>
                <wp:positionV relativeFrom="paragraph">
                  <wp:posOffset>113665</wp:posOffset>
                </wp:positionV>
                <wp:extent cx="734695" cy="1210310"/>
                <wp:effectExtent l="0" t="0" r="8255" b="8890"/>
                <wp:wrapNone/>
                <wp:docPr id="4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0932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073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" name="TextBox 92"/>
                        <wps:cNvSpPr txBox="1"/>
                        <wps:spPr>
                          <a:xfrm>
                            <a:off x="101557" y="120932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421833" w14:textId="77777777" w:rsidR="00B61330" w:rsidRDefault="00B61330" w:rsidP="00B613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8AA5CA" id="Group 90" o:spid="_x0000_s1063" style="position:absolute;margin-left:426.75pt;margin-top:8.95pt;width:57.85pt;height:95.3pt;z-index:252241920" coordorigin=",12093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">
                <v:shape id="Picture 45" o:spid="_x0000_s1064" type="#_x0000_t75" style="position:absolute;top:1470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">
                  <v:imagedata r:id="rId5" o:title=""/>
                </v:shape>
                <v:shape id="TextBox 92" o:spid="_x0000_s1065" type="#_x0000_t202" style="position:absolute;left:1015;top:1209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<v:textbox style="mso-fit-shape-to-text:t">
                    <w:txbxContent>
                      <w:p w14:paraId="48421833" w14:textId="77777777" w:rsidR="00B61330" w:rsidRDefault="00B61330" w:rsidP="00B613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96192" behindDoc="0" locked="0" layoutInCell="1" allowOverlap="1" wp14:anchorId="032FCB22" wp14:editId="7214567E">
                <wp:simplePos x="0" y="0"/>
                <wp:positionH relativeFrom="column">
                  <wp:posOffset>4693285</wp:posOffset>
                </wp:positionH>
                <wp:positionV relativeFrom="paragraph">
                  <wp:posOffset>116840</wp:posOffset>
                </wp:positionV>
                <wp:extent cx="734695" cy="1211580"/>
                <wp:effectExtent l="0" t="0" r="8255" b="7620"/>
                <wp:wrapNone/>
                <wp:docPr id="4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TextBox 94"/>
                        <wps:cNvSpPr txBox="1"/>
                        <wps:spPr>
                          <a:xfrm>
                            <a:off x="761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F9F274" w14:textId="77777777" w:rsidR="00B61330" w:rsidRDefault="00B61330" w:rsidP="00B613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2FCB22" id="Group 95" o:spid="_x0000_s1066" style="position:absolute;margin-left:369.55pt;margin-top:9.2pt;width:57.85pt;height:95.4pt;z-index:252296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">
                <v:shape id="Picture 48" o:spid="_x0000_s106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">
                  <v:imagedata r:id="rId23" o:title=""/>
                </v:shape>
                <v:shape id="TextBox 94" o:spid="_x0000_s1068" type="#_x0000_t202" style="position:absolute;left:76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55F9F274" w14:textId="77777777" w:rsidR="00B61330" w:rsidRDefault="00B61330" w:rsidP="00B613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3689B038" wp14:editId="18864511">
                <wp:simplePos x="0" y="0"/>
                <wp:positionH relativeFrom="column">
                  <wp:posOffset>6189345</wp:posOffset>
                </wp:positionH>
                <wp:positionV relativeFrom="paragraph">
                  <wp:posOffset>103505</wp:posOffset>
                </wp:positionV>
                <wp:extent cx="734695" cy="1219835"/>
                <wp:effectExtent l="0" t="0" r="8255" b="0"/>
                <wp:wrapNone/>
                <wp:docPr id="32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76"/>
                        <wps:cNvSpPr txBox="1"/>
                        <wps:spPr>
                          <a:xfrm>
                            <a:off x="17964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4660E6" w14:textId="77777777" w:rsidR="00B61330" w:rsidRDefault="00B61330" w:rsidP="00B613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89B038" id="Group 74" o:spid="_x0000_s1069" style="position:absolute;margin-left:487.35pt;margin-top:8.15pt;width:57.85pt;height:96.05pt;z-index:251792384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">
                <v:shape id="Picture 33" o:spid="_x0000_s1070" type="#_x0000_t75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">
                  <v:imagedata r:id="rId19" o:title=""/>
                </v:shape>
                <v:shape id="TextBox 76" o:spid="_x0000_s1071" type="#_x0000_t202" style="position:absolute;left:1796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584660E6" w14:textId="77777777" w:rsidR="00B61330" w:rsidRDefault="00B61330" w:rsidP="00B613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5A31A7D5" wp14:editId="4E7FD11E">
                <wp:simplePos x="0" y="0"/>
                <wp:positionH relativeFrom="column">
                  <wp:posOffset>3943350</wp:posOffset>
                </wp:positionH>
                <wp:positionV relativeFrom="paragraph">
                  <wp:posOffset>114300</wp:posOffset>
                </wp:positionV>
                <wp:extent cx="734695" cy="1210310"/>
                <wp:effectExtent l="0" t="0" r="8255" b="8890"/>
                <wp:wrapNone/>
                <wp:docPr id="29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73"/>
                        <wps:cNvSpPr txBox="1"/>
                        <wps:spPr>
                          <a:xfrm>
                            <a:off x="939757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5E13C1" w14:textId="77777777" w:rsidR="00B61330" w:rsidRDefault="00B61330" w:rsidP="00B613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31A7D5" id="Group 71" o:spid="_x0000_s1072" style="position:absolute;margin-left:310.5pt;margin-top:9pt;width:57.85pt;height:95.3pt;z-index:251714560" coordorigin="8382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">
                <v:shape id="Picture 30" o:spid="_x0000_s1073" type="#_x0000_t75" style="position:absolute;left:838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">
                  <v:imagedata r:id="rId25" o:title=""/>
                </v:shape>
                <v:shape id="TextBox 73" o:spid="_x0000_s1074" type="#_x0000_t202" style="position:absolute;left:9397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395E13C1" w14:textId="77777777" w:rsidR="00B61330" w:rsidRDefault="00B61330" w:rsidP="00B613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33793" w:rsidRPr="00833793">
        <w:rPr>
          <w:rFonts w:ascii="Arial" w:hAnsi="Arial" w:cs="Arial"/>
          <w:sz w:val="24"/>
          <w:szCs w:val="24"/>
        </w:rPr>
        <w:t xml:space="preserve">Oh what a </w:t>
      </w:r>
      <w:proofErr w:type="gramStart"/>
      <w:r w:rsidR="00833793" w:rsidRPr="00833793">
        <w:rPr>
          <w:rFonts w:ascii="Arial" w:hAnsi="Arial" w:cs="Arial"/>
          <w:sz w:val="24"/>
          <w:szCs w:val="24"/>
        </w:rPr>
        <w:t xml:space="preserve">night,   </w:t>
      </w:r>
      <w:proofErr w:type="gramEnd"/>
      <w:r w:rsidR="00833793" w:rsidRPr="00833793">
        <w:rPr>
          <w:rFonts w:ascii="Arial" w:hAnsi="Arial" w:cs="Arial"/>
          <w:sz w:val="24"/>
          <w:szCs w:val="24"/>
        </w:rPr>
        <w:t xml:space="preserve">  </w:t>
      </w:r>
      <w:r w:rsidR="001914CA">
        <w:rPr>
          <w:rFonts w:ascii="Arial" w:hAnsi="Arial" w:cs="Arial"/>
          <w:sz w:val="24"/>
          <w:szCs w:val="24"/>
        </w:rPr>
        <w:t xml:space="preserve"> </w:t>
      </w:r>
      <w:r w:rsidR="00833793" w:rsidRPr="00833793">
        <w:rPr>
          <w:rFonts w:ascii="Arial" w:hAnsi="Arial" w:cs="Arial"/>
          <w:sz w:val="24"/>
          <w:szCs w:val="24"/>
        </w:rPr>
        <w:t xml:space="preserve"> why'd it take so long to see the light?</w:t>
      </w:r>
    </w:p>
    <w:p w14:paraId="61BFD645" w14:textId="11C988F2" w:rsidR="00833793" w:rsidRPr="00833793" w:rsidRDefault="00833793" w:rsidP="008337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33793">
        <w:rPr>
          <w:rFonts w:ascii="Arial" w:hAnsi="Arial" w:cs="Arial"/>
          <w:b/>
          <w:bCs/>
          <w:sz w:val="24"/>
          <w:szCs w:val="24"/>
        </w:rPr>
        <w:t xml:space="preserve">F            </w:t>
      </w:r>
      <w:r w:rsidR="001914CA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G     </w:t>
      </w:r>
      <w:r w:rsidR="00B61330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</w:t>
      </w:r>
      <w:r w:rsidR="001914CA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 C     </w:t>
      </w:r>
      <w:r w:rsidR="001914CA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 Am</w:t>
      </w:r>
    </w:p>
    <w:p w14:paraId="178C08E9" w14:textId="189654C5" w:rsidR="00833793" w:rsidRPr="00833793" w:rsidRDefault="00833793" w:rsidP="008337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3793">
        <w:rPr>
          <w:rFonts w:ascii="Arial" w:hAnsi="Arial" w:cs="Arial"/>
          <w:sz w:val="24"/>
          <w:szCs w:val="24"/>
        </w:rPr>
        <w:t>Seemed so wrong, but now it seems so right,</w:t>
      </w:r>
    </w:p>
    <w:p w14:paraId="629DF117" w14:textId="22E18555" w:rsidR="00833793" w:rsidRPr="00833793" w:rsidRDefault="00833793" w:rsidP="008337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33793">
        <w:rPr>
          <w:rFonts w:ascii="Arial" w:hAnsi="Arial" w:cs="Arial"/>
          <w:b/>
          <w:bCs/>
          <w:sz w:val="24"/>
          <w:szCs w:val="24"/>
        </w:rPr>
        <w:t xml:space="preserve">F    </w:t>
      </w:r>
      <w:r w:rsidR="001914CA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G      </w:t>
      </w:r>
      <w:r w:rsidR="001914CA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    C  </w:t>
      </w:r>
      <w:r w:rsidR="001914CA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Am </w:t>
      </w:r>
      <w:r w:rsidR="00B613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F </w:t>
      </w:r>
      <w:r w:rsidR="00B613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G</w:t>
      </w:r>
    </w:p>
    <w:p w14:paraId="6036DC7D" w14:textId="20F7980D" w:rsidR="00833793" w:rsidRPr="00833793" w:rsidRDefault="00833793" w:rsidP="0083379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833793">
        <w:rPr>
          <w:rFonts w:ascii="Arial" w:hAnsi="Arial" w:cs="Arial"/>
          <w:sz w:val="24"/>
          <w:szCs w:val="24"/>
        </w:rPr>
        <w:t>hat a lady, what a night!</w:t>
      </w:r>
    </w:p>
    <w:p w14:paraId="33B59F26" w14:textId="70A507D2" w:rsidR="00833793" w:rsidRPr="00833793" w:rsidRDefault="00833793" w:rsidP="008337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3793">
        <w:rPr>
          <w:rFonts w:ascii="Arial" w:hAnsi="Arial" w:cs="Arial"/>
          <w:sz w:val="24"/>
          <w:szCs w:val="24"/>
        </w:rPr>
        <w:t xml:space="preserve"> </w:t>
      </w:r>
    </w:p>
    <w:p w14:paraId="428BFA73" w14:textId="70ADC946" w:rsidR="00863912" w:rsidRPr="00833793" w:rsidRDefault="00863912" w:rsidP="0086391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33793">
        <w:rPr>
          <w:rFonts w:ascii="Arial" w:hAnsi="Arial" w:cs="Arial"/>
          <w:b/>
          <w:bCs/>
          <w:sz w:val="24"/>
          <w:szCs w:val="24"/>
        </w:rPr>
        <w:t xml:space="preserve">Am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D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/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33793">
        <w:rPr>
          <w:rFonts w:ascii="Arial" w:hAnsi="Arial" w:cs="Arial"/>
          <w:b/>
          <w:bCs/>
          <w:sz w:val="24"/>
          <w:szCs w:val="24"/>
        </w:rPr>
        <w:t xml:space="preserve">Am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7E42527F" w14:textId="2C804842" w:rsidR="00833793" w:rsidRPr="00833793" w:rsidRDefault="00833793" w:rsidP="008337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3793">
        <w:rPr>
          <w:rFonts w:ascii="Arial" w:hAnsi="Arial" w:cs="Arial"/>
          <w:sz w:val="24"/>
          <w:szCs w:val="24"/>
        </w:rPr>
        <w:t xml:space="preserve"> </w:t>
      </w:r>
    </w:p>
    <w:p w14:paraId="3B286811" w14:textId="77777777" w:rsidR="00B61330" w:rsidRDefault="00833793" w:rsidP="00B6133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914CA">
        <w:rPr>
          <w:rFonts w:ascii="Arial" w:hAnsi="Arial" w:cs="Arial"/>
          <w:b/>
          <w:bCs/>
          <w:sz w:val="24"/>
          <w:szCs w:val="24"/>
          <w:highlight w:val="lightGray"/>
        </w:rPr>
        <w:t>(</w:t>
      </w:r>
      <w:r w:rsidRPr="001914CA">
        <w:rPr>
          <w:rFonts w:ascii="Arial" w:hAnsi="Arial" w:cs="Arial"/>
          <w:b/>
          <w:bCs/>
          <w:sz w:val="24"/>
          <w:szCs w:val="24"/>
          <w:highlight w:val="lightGray"/>
        </w:rPr>
        <w:t>Bridge</w:t>
      </w:r>
      <w:r w:rsidRPr="001914CA">
        <w:rPr>
          <w:rFonts w:ascii="Arial" w:hAnsi="Arial" w:cs="Arial"/>
          <w:b/>
          <w:bCs/>
          <w:sz w:val="24"/>
          <w:szCs w:val="24"/>
          <w:highlight w:val="lightGray"/>
        </w:rPr>
        <w:t>)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325A199E" w14:textId="17C49127" w:rsidR="00863912" w:rsidRPr="00B61330" w:rsidRDefault="00833793" w:rsidP="0086391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33793">
        <w:rPr>
          <w:rFonts w:ascii="Arial" w:hAnsi="Arial" w:cs="Arial"/>
          <w:sz w:val="24"/>
          <w:szCs w:val="24"/>
        </w:rPr>
        <w:t xml:space="preserve"> </w:t>
      </w:r>
      <w:r w:rsidR="00863912" w:rsidRPr="00B61330">
        <w:rPr>
          <w:rFonts w:ascii="Arial" w:hAnsi="Arial" w:cs="Arial"/>
          <w:b/>
          <w:bCs/>
          <w:sz w:val="24"/>
          <w:szCs w:val="24"/>
        </w:rPr>
        <w:t xml:space="preserve">                C                    Am            F          G       </w:t>
      </w:r>
      <w:r w:rsidR="00B61330">
        <w:rPr>
          <w:rFonts w:ascii="Arial" w:hAnsi="Arial" w:cs="Arial"/>
          <w:b/>
          <w:bCs/>
          <w:sz w:val="24"/>
          <w:szCs w:val="24"/>
        </w:rPr>
        <w:t>to fade</w:t>
      </w:r>
    </w:p>
    <w:p w14:paraId="45958828" w14:textId="55D76B91" w:rsidR="00863912" w:rsidRPr="001914CA" w:rsidRDefault="00863912" w:rsidP="0086391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B61330">
        <w:rPr>
          <w:rFonts w:ascii="Arial" w:hAnsi="Arial" w:cs="Arial"/>
          <w:sz w:val="24"/>
          <w:szCs w:val="24"/>
        </w:rPr>
        <w:t>Oh</w:t>
      </w:r>
      <w:proofErr w:type="gramEnd"/>
      <w:r w:rsidRPr="00B61330">
        <w:rPr>
          <w:rFonts w:ascii="Arial" w:hAnsi="Arial" w:cs="Arial"/>
          <w:sz w:val="24"/>
          <w:szCs w:val="24"/>
        </w:rPr>
        <w:t xml:space="preserve"> what a night! Doo do doo </w:t>
      </w:r>
      <w:proofErr w:type="gramStart"/>
      <w:r w:rsidRPr="00B61330">
        <w:rPr>
          <w:rFonts w:ascii="Arial" w:hAnsi="Arial" w:cs="Arial"/>
          <w:sz w:val="24"/>
          <w:szCs w:val="24"/>
        </w:rPr>
        <w:t xml:space="preserve">do </w:t>
      </w:r>
      <w:proofErr w:type="spellStart"/>
      <w:r w:rsidRPr="00B61330">
        <w:rPr>
          <w:rFonts w:ascii="Arial" w:hAnsi="Arial" w:cs="Arial"/>
          <w:sz w:val="24"/>
          <w:szCs w:val="24"/>
        </w:rPr>
        <w:t>do</w:t>
      </w:r>
      <w:proofErr w:type="spellEnd"/>
      <w:r w:rsidRPr="00B61330">
        <w:rPr>
          <w:rFonts w:ascii="Arial" w:hAnsi="Arial" w:cs="Arial"/>
          <w:sz w:val="24"/>
          <w:szCs w:val="24"/>
        </w:rPr>
        <w:t>,</w:t>
      </w:r>
      <w:proofErr w:type="gramEnd"/>
      <w:r w:rsidRPr="00B61330">
        <w:rPr>
          <w:rFonts w:ascii="Arial" w:hAnsi="Arial" w:cs="Arial"/>
          <w:sz w:val="24"/>
          <w:szCs w:val="24"/>
        </w:rPr>
        <w:t xml:space="preserve"> doo do doo) </w:t>
      </w:r>
    </w:p>
    <w:p w14:paraId="7834C4CB" w14:textId="1495447F" w:rsidR="00833793" w:rsidRPr="00833793" w:rsidRDefault="00833793" w:rsidP="0083379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33793" w:rsidRPr="00833793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33793"/>
    <w:rsid w:val="00115E63"/>
    <w:rsid w:val="00183110"/>
    <w:rsid w:val="001914CA"/>
    <w:rsid w:val="00833793"/>
    <w:rsid w:val="00863912"/>
    <w:rsid w:val="008E5737"/>
    <w:rsid w:val="00976E7F"/>
    <w:rsid w:val="009E1E43"/>
    <w:rsid w:val="00B61330"/>
    <w:rsid w:val="00B87675"/>
    <w:rsid w:val="00BA0CDA"/>
    <w:rsid w:val="00BC435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87AE1"/>
  <w15:chartTrackingRefBased/>
  <w15:docId w15:val="{EF63130B-0921-40F3-90C5-F4BAD346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48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1</cp:revision>
  <dcterms:created xsi:type="dcterms:W3CDTF">2020-09-24T01:04:00Z</dcterms:created>
  <dcterms:modified xsi:type="dcterms:W3CDTF">2020-09-24T01:52:00Z</dcterms:modified>
</cp:coreProperties>
</file>