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5B8B9" w14:textId="40521ED9" w:rsidR="00BA0CDA" w:rsidRPr="00FA3FB0" w:rsidRDefault="00FA3FB0" w:rsidP="00FA3FB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>Dirty Old Town (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Ewan </w:t>
      </w:r>
      <w:proofErr w:type="spellStart"/>
      <w:proofErr w:type="gramStart"/>
      <w:r w:rsidRPr="00FA3FB0">
        <w:rPr>
          <w:rFonts w:ascii="Arial" w:hAnsi="Arial" w:cs="Arial"/>
          <w:b/>
          <w:bCs/>
          <w:sz w:val="28"/>
          <w:szCs w:val="28"/>
        </w:rPr>
        <w:t>MacColl</w:t>
      </w:r>
      <w:proofErr w:type="spellEnd"/>
      <w:r w:rsidRPr="00FA3FB0">
        <w:rPr>
          <w:rFonts w:ascii="Arial" w:hAnsi="Arial" w:cs="Arial"/>
          <w:b/>
          <w:bCs/>
          <w:sz w:val="28"/>
          <w:szCs w:val="28"/>
        </w:rPr>
        <w:t>)</w:t>
      </w:r>
      <w:r w:rsidR="00E93473"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 w:rsidR="00E93473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5DF94964" w14:textId="3F817BE9" w:rsidR="00FA3FB0" w:rsidRPr="00FA3FB0" w:rsidRDefault="00FA3FB0" w:rsidP="00BC435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958195" w14:textId="2134D5BB" w:rsidR="00FA3FB0" w:rsidRPr="00FA3FB0" w:rsidRDefault="00E93473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5152" behindDoc="0" locked="0" layoutInCell="1" allowOverlap="1" wp14:anchorId="0AC19E4B" wp14:editId="690CE545">
                <wp:simplePos x="0" y="0"/>
                <wp:positionH relativeFrom="column">
                  <wp:posOffset>4962353</wp:posOffset>
                </wp:positionH>
                <wp:positionV relativeFrom="paragraph">
                  <wp:posOffset>167409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72123C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C19E4B" id="Group 11" o:spid="_x0000_s1026" style="position:absolute;margin-left:390.75pt;margin-top:13.2pt;width:57.85pt;height:95.3pt;z-index:25150515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yb48wIAAOo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672123C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459905CC" w14:textId="5011B0FB" w:rsidR="00FA3FB0" w:rsidRPr="00FA3FB0" w:rsidRDefault="00E93473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3648" behindDoc="0" locked="0" layoutInCell="1" allowOverlap="1" wp14:anchorId="3E330915" wp14:editId="3AD47B46">
                <wp:simplePos x="0" y="0"/>
                <wp:positionH relativeFrom="column">
                  <wp:posOffset>4128426</wp:posOffset>
                </wp:positionH>
                <wp:positionV relativeFrom="paragraph">
                  <wp:posOffset>12134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8CD8E" w14:textId="77777777" w:rsidR="00E93473" w:rsidRDefault="00E93473" w:rsidP="00E9347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30915" id="Group 2" o:spid="_x0000_s1029" style="position:absolute;margin-left:325.05pt;margin-top:.95pt;width:57.9pt;height:94.5pt;z-index:2514836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F68CD8E" w14:textId="77777777" w:rsidR="00E93473" w:rsidRDefault="00E93473" w:rsidP="00E9347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3FB0" w:rsidRPr="00FA3FB0">
        <w:rPr>
          <w:rFonts w:ascii="Arial" w:hAnsi="Arial" w:cs="Arial"/>
          <w:sz w:val="28"/>
          <w:szCs w:val="28"/>
        </w:rPr>
        <w:t xml:space="preserve">I met my love by the gas works </w:t>
      </w:r>
      <w:proofErr w:type="gramStart"/>
      <w:r w:rsidR="00FA3FB0" w:rsidRPr="00FA3FB0">
        <w:rPr>
          <w:rFonts w:ascii="Arial" w:hAnsi="Arial" w:cs="Arial"/>
          <w:sz w:val="28"/>
          <w:szCs w:val="28"/>
        </w:rPr>
        <w:t>wall</w:t>
      </w:r>
      <w:proofErr w:type="gramEnd"/>
    </w:p>
    <w:p w14:paraId="1A8046B1" w14:textId="291501E3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93473">
        <w:rPr>
          <w:rFonts w:ascii="Arial" w:hAnsi="Arial" w:cs="Arial"/>
          <w:b/>
          <w:bCs/>
          <w:sz w:val="28"/>
          <w:szCs w:val="28"/>
        </w:rPr>
        <w:t>F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4624B723" w14:textId="0B9F48C4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Dreamed a dream by the old </w:t>
      </w:r>
      <w:proofErr w:type="gramStart"/>
      <w:r w:rsidRPr="00FA3FB0">
        <w:rPr>
          <w:rFonts w:ascii="Arial" w:hAnsi="Arial" w:cs="Arial"/>
          <w:sz w:val="28"/>
          <w:szCs w:val="28"/>
        </w:rPr>
        <w:t>canal</w:t>
      </w:r>
      <w:proofErr w:type="gramEnd"/>
    </w:p>
    <w:p w14:paraId="09929475" w14:textId="6F8D1F40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5755FEB4" w14:textId="25420591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I kissed my girl by the factory </w:t>
      </w:r>
      <w:proofErr w:type="gramStart"/>
      <w:r w:rsidRPr="00FA3FB0">
        <w:rPr>
          <w:rFonts w:ascii="Arial" w:hAnsi="Arial" w:cs="Arial"/>
          <w:sz w:val="28"/>
          <w:szCs w:val="28"/>
        </w:rPr>
        <w:t>wall</w:t>
      </w:r>
      <w:proofErr w:type="gramEnd"/>
      <w:r w:rsidR="00E93473" w:rsidRPr="00E93473">
        <w:rPr>
          <w:noProof/>
        </w:rPr>
        <w:t xml:space="preserve"> </w:t>
      </w:r>
    </w:p>
    <w:p w14:paraId="1919340F" w14:textId="076F6C09" w:rsidR="00FA3FB0" w:rsidRPr="00FA3FB0" w:rsidRDefault="00E93473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7376" behindDoc="0" locked="0" layoutInCell="1" allowOverlap="1" wp14:anchorId="7ED37AF1" wp14:editId="00A437ED">
                <wp:simplePos x="0" y="0"/>
                <wp:positionH relativeFrom="column">
                  <wp:posOffset>4970145</wp:posOffset>
                </wp:positionH>
                <wp:positionV relativeFrom="paragraph">
                  <wp:posOffset>186167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B0B72D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37AF1" id="Group 17" o:spid="_x0000_s1032" style="position:absolute;margin-left:391.35pt;margin-top:14.65pt;width:57.85pt;height:96.05pt;z-index:25155737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ADL/WzhAAAACgEAAA8AAABkcnMvZG93bnJl&#10;di54bWxMj8FOwzAMhu9IvENkJG4sbTdYV5pO0wScJiQ2JMQta7y2WuNUTdZ2b485wdH2p9/fn68n&#10;24oBe984UhDPIhBIpTMNVQo+D68PKQgfNBndOkIFV/SwLm5vcp0ZN9IHDvtQCQ4hn2kFdQhdJqUv&#10;a7Taz1yHxLeT660OPPaVNL0eOdy2MomiJ2l1Q/yh1h1uayzP+4tV8DbqcTOPX4bd+bS9fh8e3792&#10;MSp1fzdtnkEEnMIfDL/6rA4FOx3dhYwXrYJlmiwZVZCs5iAYSFfpAsSRF0m8AFnk8n+F4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">
                <v:shape id="Picture 11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9" o:title=""/>
                </v:shape>
                <v:shape id="TextBox 19" o:spid="_x0000_s103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8B0B72D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0752" behindDoc="0" locked="0" layoutInCell="1" allowOverlap="1" wp14:anchorId="491F869B" wp14:editId="46043B2C">
                <wp:simplePos x="0" y="0"/>
                <wp:positionH relativeFrom="column">
                  <wp:posOffset>4111960</wp:posOffset>
                </wp:positionH>
                <wp:positionV relativeFrom="paragraph">
                  <wp:posOffset>188553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B628F3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F869B" id="Group 14" o:spid="_x0000_s1035" style="position:absolute;margin-left:323.8pt;margin-top:14.85pt;width:57.85pt;height:95.3pt;z-index:25153075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">
                <v:shape id="Picture 8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"/>
                </v:shape>
                <v:shape id="TextBox 16" o:spid="_x0000_s103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3B628F3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FA3FB0" w:rsidRPr="00FA3FB0">
        <w:rPr>
          <w:rFonts w:ascii="Arial" w:hAnsi="Arial" w:cs="Arial"/>
          <w:b/>
          <w:bCs/>
          <w:sz w:val="28"/>
          <w:szCs w:val="28"/>
        </w:rPr>
        <w:t>m</w:t>
      </w:r>
    </w:p>
    <w:p w14:paraId="76EECFCE" w14:textId="3AEBE9A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42A7000E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 </w:t>
      </w:r>
    </w:p>
    <w:p w14:paraId="45BE7681" w14:textId="72DC0328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36D51E16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Clouds are drifting across the </w:t>
      </w:r>
      <w:proofErr w:type="gramStart"/>
      <w:r w:rsidRPr="00FA3FB0">
        <w:rPr>
          <w:rFonts w:ascii="Arial" w:hAnsi="Arial" w:cs="Arial"/>
          <w:sz w:val="28"/>
          <w:szCs w:val="28"/>
        </w:rPr>
        <w:t>moon</w:t>
      </w:r>
      <w:proofErr w:type="gramEnd"/>
    </w:p>
    <w:p w14:paraId="28F00910" w14:textId="19FB3E9A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E93473">
        <w:rPr>
          <w:rFonts w:ascii="Arial" w:hAnsi="Arial" w:cs="Arial"/>
          <w:b/>
          <w:bCs/>
          <w:sz w:val="28"/>
          <w:szCs w:val="28"/>
        </w:rPr>
        <w:t>F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1B9860D7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Cats are prowling on their </w:t>
      </w:r>
      <w:proofErr w:type="gramStart"/>
      <w:r w:rsidRPr="00FA3FB0">
        <w:rPr>
          <w:rFonts w:ascii="Arial" w:hAnsi="Arial" w:cs="Arial"/>
          <w:sz w:val="28"/>
          <w:szCs w:val="28"/>
        </w:rPr>
        <w:t>beat</w:t>
      </w:r>
      <w:proofErr w:type="gramEnd"/>
    </w:p>
    <w:p w14:paraId="3FC7CA28" w14:textId="6DE3608E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6EA34741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Springs a girl from the streets at night</w:t>
      </w:r>
    </w:p>
    <w:p w14:paraId="08F189F1" w14:textId="49319E2A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93473">
        <w:rPr>
          <w:rFonts w:ascii="Arial" w:hAnsi="Arial" w:cs="Arial"/>
          <w:b/>
          <w:bCs/>
          <w:sz w:val="28"/>
          <w:szCs w:val="28"/>
        </w:rPr>
        <w:t>G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3473">
        <w:rPr>
          <w:rFonts w:ascii="Arial" w:hAnsi="Arial" w:cs="Arial"/>
          <w:b/>
          <w:bCs/>
          <w:sz w:val="28"/>
          <w:szCs w:val="28"/>
        </w:rPr>
        <w:t>A</w:t>
      </w:r>
      <w:r w:rsidRPr="00FA3FB0">
        <w:rPr>
          <w:rFonts w:ascii="Arial" w:hAnsi="Arial" w:cs="Arial"/>
          <w:b/>
          <w:bCs/>
          <w:sz w:val="28"/>
          <w:szCs w:val="28"/>
        </w:rPr>
        <w:t>m</w:t>
      </w:r>
    </w:p>
    <w:p w14:paraId="3545A9CF" w14:textId="04DB817A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5FBEB4D3" w14:textId="40601F5A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DFA287" w14:textId="319153A1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7D6B0F19" w14:textId="16C7A2BF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I heard a siren from the </w:t>
      </w:r>
      <w:proofErr w:type="gramStart"/>
      <w:r w:rsidRPr="00FA3FB0">
        <w:rPr>
          <w:rFonts w:ascii="Arial" w:hAnsi="Arial" w:cs="Arial"/>
          <w:sz w:val="28"/>
          <w:szCs w:val="28"/>
        </w:rPr>
        <w:t>docks</w:t>
      </w:r>
      <w:proofErr w:type="gramEnd"/>
    </w:p>
    <w:p w14:paraId="0F2F2E3E" w14:textId="51F7ECAB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E93473">
        <w:rPr>
          <w:rFonts w:ascii="Arial" w:hAnsi="Arial" w:cs="Arial"/>
          <w:b/>
          <w:bCs/>
          <w:sz w:val="28"/>
          <w:szCs w:val="28"/>
        </w:rPr>
        <w:t>F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200DB341" w14:textId="31111B1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Saw a train set the night on </w:t>
      </w:r>
      <w:proofErr w:type="gramStart"/>
      <w:r w:rsidRPr="00FA3FB0">
        <w:rPr>
          <w:rFonts w:ascii="Arial" w:hAnsi="Arial" w:cs="Arial"/>
          <w:sz w:val="28"/>
          <w:szCs w:val="28"/>
        </w:rPr>
        <w:t>fire</w:t>
      </w:r>
      <w:proofErr w:type="gramEnd"/>
    </w:p>
    <w:p w14:paraId="48A276F7" w14:textId="5040C47B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1BBABDF8" w14:textId="64C7EA0A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I smelled the spring on the smoky </w:t>
      </w:r>
      <w:proofErr w:type="gramStart"/>
      <w:r w:rsidRPr="00FA3FB0">
        <w:rPr>
          <w:rFonts w:ascii="Arial" w:hAnsi="Arial" w:cs="Arial"/>
          <w:sz w:val="28"/>
          <w:szCs w:val="28"/>
        </w:rPr>
        <w:t>wind</w:t>
      </w:r>
      <w:proofErr w:type="gramEnd"/>
    </w:p>
    <w:p w14:paraId="66169D92" w14:textId="5CD55648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</w:t>
      </w:r>
      <w:r w:rsidR="00E93473">
        <w:rPr>
          <w:rFonts w:ascii="Arial" w:hAnsi="Arial" w:cs="Arial"/>
          <w:b/>
          <w:bCs/>
          <w:sz w:val="28"/>
          <w:szCs w:val="28"/>
        </w:rPr>
        <w:t>G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E93473">
        <w:rPr>
          <w:rFonts w:ascii="Arial" w:hAnsi="Arial" w:cs="Arial"/>
          <w:b/>
          <w:bCs/>
          <w:sz w:val="28"/>
          <w:szCs w:val="28"/>
        </w:rPr>
        <w:t>A</w:t>
      </w:r>
      <w:r w:rsidRPr="00FA3FB0">
        <w:rPr>
          <w:rFonts w:ascii="Arial" w:hAnsi="Arial" w:cs="Arial"/>
          <w:b/>
          <w:bCs/>
          <w:sz w:val="28"/>
          <w:szCs w:val="28"/>
        </w:rPr>
        <w:t>m</w:t>
      </w:r>
    </w:p>
    <w:p w14:paraId="0CA7D903" w14:textId="2B45EE71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46E7FE72" w14:textId="42DD0706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193BEC" w14:textId="5F38DD6C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5C1CA4C6" w14:textId="1565756D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FA3FB0">
        <w:rPr>
          <w:rFonts w:ascii="Arial" w:hAnsi="Arial" w:cs="Arial"/>
          <w:sz w:val="28"/>
          <w:szCs w:val="28"/>
        </w:rPr>
        <w:t>gonna</w:t>
      </w:r>
      <w:proofErr w:type="spellEnd"/>
      <w:r w:rsidRPr="00FA3FB0">
        <w:rPr>
          <w:rFonts w:ascii="Arial" w:hAnsi="Arial" w:cs="Arial"/>
          <w:sz w:val="28"/>
          <w:szCs w:val="28"/>
        </w:rPr>
        <w:t xml:space="preserve"> make me a big sharp </w:t>
      </w:r>
      <w:proofErr w:type="gramStart"/>
      <w:r w:rsidRPr="00FA3FB0">
        <w:rPr>
          <w:rFonts w:ascii="Arial" w:hAnsi="Arial" w:cs="Arial"/>
          <w:sz w:val="28"/>
          <w:szCs w:val="28"/>
        </w:rPr>
        <w:t>axe</w:t>
      </w:r>
      <w:proofErr w:type="gramEnd"/>
    </w:p>
    <w:p w14:paraId="51EA2A2D" w14:textId="305AE6C5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</w:t>
      </w:r>
      <w:r w:rsidR="00E93473">
        <w:rPr>
          <w:rFonts w:ascii="Arial" w:hAnsi="Arial" w:cs="Arial"/>
          <w:b/>
          <w:bCs/>
          <w:sz w:val="28"/>
          <w:szCs w:val="28"/>
        </w:rPr>
        <w:t>F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1F60EFEB" w14:textId="1456614C" w:rsidR="00FA3FB0" w:rsidRPr="00FA3FB0" w:rsidRDefault="00E93473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 wp14:anchorId="31F9CF41" wp14:editId="0A2005E4">
                <wp:simplePos x="0" y="0"/>
                <wp:positionH relativeFrom="column">
                  <wp:posOffset>3456382</wp:posOffset>
                </wp:positionH>
                <wp:positionV relativeFrom="paragraph">
                  <wp:posOffset>116205</wp:posOffset>
                </wp:positionV>
                <wp:extent cx="3456633" cy="1617785"/>
                <wp:effectExtent l="0" t="0" r="10795" b="2095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633" cy="161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41DE6" w14:textId="77777777" w:rsidR="00E93473" w:rsidRDefault="00E93473" w:rsidP="00E9347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CF41" id="Text Box 44" o:spid="_x0000_s1038" type="#_x0000_t202" style="position:absolute;margin-left:272.15pt;margin-top:9.15pt;width:272.2pt;height:127.4pt;z-index:251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">
                <v:textbox>
                  <w:txbxContent>
                    <w:p w14:paraId="35A41DE6" w14:textId="77777777" w:rsidR="00E93473" w:rsidRDefault="00E93473" w:rsidP="00E9347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A3FB0" w:rsidRPr="00FA3FB0">
        <w:rPr>
          <w:rFonts w:ascii="Arial" w:hAnsi="Arial" w:cs="Arial"/>
          <w:sz w:val="28"/>
          <w:szCs w:val="28"/>
        </w:rPr>
        <w:t xml:space="preserve">Shining steel tempered in the </w:t>
      </w:r>
      <w:proofErr w:type="gramStart"/>
      <w:r w:rsidR="00FA3FB0" w:rsidRPr="00FA3FB0">
        <w:rPr>
          <w:rFonts w:ascii="Arial" w:hAnsi="Arial" w:cs="Arial"/>
          <w:sz w:val="28"/>
          <w:szCs w:val="28"/>
        </w:rPr>
        <w:t>fire</w:t>
      </w:r>
      <w:proofErr w:type="gramEnd"/>
    </w:p>
    <w:p w14:paraId="64E0CF9A" w14:textId="4EAD5967" w:rsidR="00FA3FB0" w:rsidRPr="00FA3FB0" w:rsidRDefault="00E93473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93473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0460A0A8" wp14:editId="050F77CD">
                <wp:simplePos x="0" y="0"/>
                <wp:positionH relativeFrom="column">
                  <wp:posOffset>5229671</wp:posOffset>
                </wp:positionH>
                <wp:positionV relativeFrom="paragraph">
                  <wp:posOffset>89759</wp:posOffset>
                </wp:positionV>
                <wp:extent cx="734695" cy="1199515"/>
                <wp:effectExtent l="0" t="0" r="8255" b="635"/>
                <wp:wrapNone/>
                <wp:docPr id="2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19A537" w14:textId="77777777" w:rsidR="00E93473" w:rsidRDefault="00E93473" w:rsidP="00E9347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0A0A8" id="_x0000_s1039" style="position:absolute;margin-left:411.8pt;margin-top:7.05pt;width:57.85pt;height:94.45pt;z-index:25169254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">
                <v:shape id="Picture 26" o:spid="_x0000_s104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7" o:title=""/>
                </v:shape>
                <v:shape id="TextBox 4" o:spid="_x0000_s104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919A537" w14:textId="77777777" w:rsidR="00E93473" w:rsidRDefault="00E93473" w:rsidP="00E9347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432" behindDoc="0" locked="0" layoutInCell="1" allowOverlap="1" wp14:anchorId="06591699" wp14:editId="214D1248">
                <wp:simplePos x="0" y="0"/>
                <wp:positionH relativeFrom="column">
                  <wp:posOffset>6004218</wp:posOffset>
                </wp:positionH>
                <wp:positionV relativeFrom="paragraph">
                  <wp:posOffset>105166</wp:posOffset>
                </wp:positionV>
                <wp:extent cx="735013" cy="1211679"/>
                <wp:effectExtent l="0" t="0" r="8255" b="7620"/>
                <wp:wrapNone/>
                <wp:docPr id="48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85"/>
                        <wps:cNvSpPr txBox="1"/>
                        <wps:spPr>
                          <a:xfrm>
                            <a:off x="18626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DEC1F5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91699" id="Group 83" o:spid="_x0000_s1042" style="position:absolute;margin-left:472.75pt;margin-top:8.3pt;width:57.9pt;height:95.4pt;z-index:251858432" coordorigin="17526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">
                <v:shape id="Picture 49" o:spid="_x0000_s1043" type="#_x0000_t75" style="position:absolute;left:1752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">
                  <v:imagedata r:id="rId13" o:title=""/>
                </v:shape>
                <v:shape id="TextBox 85" o:spid="_x0000_s1044" type="#_x0000_t202" style="position:absolute;left:18626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18DEC1F5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3312" behindDoc="0" locked="0" layoutInCell="1" allowOverlap="1" wp14:anchorId="60ADBC90" wp14:editId="4827908F">
                <wp:simplePos x="0" y="0"/>
                <wp:positionH relativeFrom="column">
                  <wp:posOffset>4374200</wp:posOffset>
                </wp:positionH>
                <wp:positionV relativeFrom="paragraph">
                  <wp:posOffset>73136</wp:posOffset>
                </wp:positionV>
                <wp:extent cx="838200" cy="1219200"/>
                <wp:effectExtent l="0" t="0" r="0" b="0"/>
                <wp:wrapNone/>
                <wp:docPr id="45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7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56B841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DBC90" id="Group 77" o:spid="_x0000_s1045" style="position:absolute;margin-left:344.45pt;margin-top:5.75pt;width:66pt;height:96pt;z-index:25185331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">
                <v:shape id="Picture 46" o:spid="_x0000_s1046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">
                  <v:imagedata r:id="rId15" o:title=""/>
                </v:shape>
                <v:shape id="TextBox 79" o:spid="_x0000_s1047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7F56B841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3473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3C6E14EB" wp14:editId="33806AB8">
                <wp:simplePos x="0" y="0"/>
                <wp:positionH relativeFrom="column">
                  <wp:posOffset>3603747</wp:posOffset>
                </wp:positionH>
                <wp:positionV relativeFrom="paragraph">
                  <wp:posOffset>100965</wp:posOffset>
                </wp:positionV>
                <wp:extent cx="734695" cy="1210310"/>
                <wp:effectExtent l="0" t="0" r="8255" b="8890"/>
                <wp:wrapNone/>
                <wp:docPr id="2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9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70ED8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6E14EB" id="_x0000_s1048" style="position:absolute;margin-left:283.75pt;margin-top:7.95pt;width:57.85pt;height:95.3pt;z-index:25172121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">
                <v:shape id="TextBox 12" o:spid="_x0000_s1049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8070ED8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5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FA3FB0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1F8940DB" w14:textId="5447E1A4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I'll chop you down like an old dead </w:t>
      </w:r>
      <w:proofErr w:type="gramStart"/>
      <w:r w:rsidRPr="00FA3FB0">
        <w:rPr>
          <w:rFonts w:ascii="Arial" w:hAnsi="Arial" w:cs="Arial"/>
          <w:sz w:val="28"/>
          <w:szCs w:val="28"/>
        </w:rPr>
        <w:t>tree</w:t>
      </w:r>
      <w:proofErr w:type="gramEnd"/>
    </w:p>
    <w:p w14:paraId="6F89D956" w14:textId="6E9489A6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93473">
        <w:rPr>
          <w:rFonts w:ascii="Arial" w:hAnsi="Arial" w:cs="Arial"/>
          <w:b/>
          <w:bCs/>
          <w:sz w:val="28"/>
          <w:szCs w:val="28"/>
        </w:rPr>
        <w:t>G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E93473">
        <w:rPr>
          <w:rFonts w:ascii="Arial" w:hAnsi="Arial" w:cs="Arial"/>
          <w:b/>
          <w:bCs/>
          <w:sz w:val="28"/>
          <w:szCs w:val="28"/>
        </w:rPr>
        <w:t>A</w:t>
      </w:r>
      <w:r w:rsidRPr="00FA3FB0">
        <w:rPr>
          <w:rFonts w:ascii="Arial" w:hAnsi="Arial" w:cs="Arial"/>
          <w:b/>
          <w:bCs/>
          <w:sz w:val="28"/>
          <w:szCs w:val="28"/>
        </w:rPr>
        <w:t>m</w:t>
      </w:r>
    </w:p>
    <w:p w14:paraId="1663B8E6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0AB8FE63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 </w:t>
      </w:r>
    </w:p>
    <w:p w14:paraId="7A11E36A" w14:textId="4D7FA8F7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>(Repeat First Verse)</w:t>
      </w:r>
    </w:p>
    <w:p w14:paraId="3581DA42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4E40E9" w14:textId="472F9D45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E93473">
        <w:rPr>
          <w:rFonts w:ascii="Arial" w:hAnsi="Arial" w:cs="Arial"/>
          <w:b/>
          <w:bCs/>
          <w:sz w:val="28"/>
          <w:szCs w:val="28"/>
        </w:rPr>
        <w:t>G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E93473">
        <w:rPr>
          <w:rFonts w:ascii="Arial" w:hAnsi="Arial" w:cs="Arial"/>
          <w:b/>
          <w:bCs/>
          <w:sz w:val="28"/>
          <w:szCs w:val="28"/>
        </w:rPr>
        <w:t>A</w:t>
      </w:r>
      <w:r w:rsidRPr="00FA3FB0">
        <w:rPr>
          <w:rFonts w:ascii="Arial" w:hAnsi="Arial" w:cs="Arial"/>
          <w:b/>
          <w:bCs/>
          <w:sz w:val="28"/>
          <w:szCs w:val="28"/>
        </w:rPr>
        <w:t>m</w:t>
      </w:r>
    </w:p>
    <w:p w14:paraId="5D47148C" w14:textId="40F99BC8" w:rsid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42DA0BB1" w14:textId="5DA729D9" w:rsidR="00E93473" w:rsidRDefault="00E93473" w:rsidP="00FA3FB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8A3E67" w14:textId="5799FD08" w:rsidR="00E93473" w:rsidRDefault="00E93473" w:rsidP="00FA3FB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25DD67" w14:textId="749D4A0D" w:rsidR="00E93473" w:rsidRPr="00FA3FB0" w:rsidRDefault="00E93473" w:rsidP="00E9347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lastRenderedPageBreak/>
        <w:t xml:space="preserve">Dirty Old Town (Ewan </w:t>
      </w:r>
      <w:proofErr w:type="spellStart"/>
      <w:proofErr w:type="gramStart"/>
      <w:r w:rsidRPr="00FA3FB0">
        <w:rPr>
          <w:rFonts w:ascii="Arial" w:hAnsi="Arial" w:cs="Arial"/>
          <w:b/>
          <w:bCs/>
          <w:sz w:val="28"/>
          <w:szCs w:val="28"/>
        </w:rPr>
        <w:t>MacColl</w:t>
      </w:r>
      <w:proofErr w:type="spellEnd"/>
      <w:r w:rsidRPr="00FA3FB0"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60AB9D7F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C5EC53" w14:textId="7180D2AF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G</w:t>
      </w:r>
    </w:p>
    <w:p w14:paraId="6E080829" w14:textId="290C32BD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I met my love by the gas works </w:t>
      </w:r>
      <w:proofErr w:type="gramStart"/>
      <w:r w:rsidRPr="00FA3FB0">
        <w:rPr>
          <w:rFonts w:ascii="Arial" w:hAnsi="Arial" w:cs="Arial"/>
          <w:sz w:val="28"/>
          <w:szCs w:val="28"/>
        </w:rPr>
        <w:t>wall</w:t>
      </w:r>
      <w:proofErr w:type="gramEnd"/>
    </w:p>
    <w:p w14:paraId="452E0F32" w14:textId="119DA15C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C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G</w:t>
      </w:r>
    </w:p>
    <w:p w14:paraId="1309C636" w14:textId="52709452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677E7C74" wp14:editId="2BFF562A">
                <wp:simplePos x="0" y="0"/>
                <wp:positionH relativeFrom="column">
                  <wp:posOffset>3506470</wp:posOffset>
                </wp:positionH>
                <wp:positionV relativeFrom="paragraph">
                  <wp:posOffset>32385</wp:posOffset>
                </wp:positionV>
                <wp:extent cx="734695" cy="1210310"/>
                <wp:effectExtent l="0" t="0" r="8255" b="8890"/>
                <wp:wrapNone/>
                <wp:docPr id="3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057DC8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E7C74" id="Group 90" o:spid="_x0000_s1051" style="position:absolute;margin-left:276.1pt;margin-top:2.55pt;width:57.85pt;height:95.3pt;z-index:251736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">
                <v:shape id="Picture 32" o:spid="_x0000_s105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R2z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VMc3h8ST9Arv4BAAD//wMAUEsBAi0AFAAGAAgAAAAhANvh9svuAAAAhQEAABMAAAAAAAAAAAAA&#10;AAAAAAAAAFtDb250ZW50X1R5cGVzXS54bWxQSwECLQAUAAYACAAAACEAWvQsW78AAAAVAQAACwAA&#10;AAAAAAAAAAAAAAAfAQAAX3JlbHMvLnJlbHNQSwECLQAUAAYACAAAACEAcfEds8MAAADbAAAADwAA&#10;AAAAAAAAAAAAAAAHAgAAZHJzL2Rvd25yZXYueG1sUEsFBgAAAAADAAMAtwAAAPcCAAAAAA==&#10;">
                  <v:imagedata r:id="rId11" o:title=""/>
                </v:shape>
                <v:shape id="TextBox 92" o:spid="_x0000_s105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3057DC8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1D910E68" wp14:editId="5BCB9426">
                <wp:simplePos x="0" y="0"/>
                <wp:positionH relativeFrom="column">
                  <wp:posOffset>4325620</wp:posOffset>
                </wp:positionH>
                <wp:positionV relativeFrom="paragraph">
                  <wp:posOffset>34925</wp:posOffset>
                </wp:positionV>
                <wp:extent cx="734695" cy="1199515"/>
                <wp:effectExtent l="0" t="0" r="8255" b="635"/>
                <wp:wrapNone/>
                <wp:docPr id="34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04"/>
                        <wps:cNvSpPr txBox="1"/>
                        <wps:spPr>
                          <a:xfrm>
                            <a:off x="27827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8E0287" w14:textId="77777777" w:rsidR="00E93473" w:rsidRDefault="00E93473" w:rsidP="00E9347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10E68" id="Group 102" o:spid="_x0000_s1054" style="position:absolute;margin-left:340.6pt;margin-top:2.75pt;width:57.85pt;height:94.45pt;z-index:251755008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">
                <v:shape id="Picture 35" o:spid="_x0000_s1055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">
                  <v:imagedata r:id="rId7" o:title=""/>
                </v:shape>
                <v:shape id="TextBox 104" o:spid="_x0000_s1056" type="#_x0000_t202" style="position:absolute;left:27827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7A8E0287" w14:textId="77777777" w:rsidR="00E93473" w:rsidRDefault="00E93473" w:rsidP="00E9347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66D7BF5F" wp14:editId="3A9E08FD">
                <wp:simplePos x="0" y="0"/>
                <wp:positionH relativeFrom="column">
                  <wp:posOffset>5146040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37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07"/>
                        <wps:cNvSpPr txBox="1"/>
                        <wps:spPr>
                          <a:xfrm>
                            <a:off x="3547484" y="17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5A756C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7BF5F" id="Group 105" o:spid="_x0000_s1057" style="position:absolute;margin-left:405.2pt;margin-top:1.15pt;width:57.85pt;height:95.4pt;z-index:251801088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">
                <v:shape id="Picture 38" o:spid="_x0000_s1058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">
                  <v:imagedata r:id="rId17" o:title=""/>
                </v:shape>
                <v:shape id="TextBox 107" o:spid="_x0000_s1059" type="#_x0000_t202" style="position:absolute;left:35474;top:17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725A756C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5120" behindDoc="0" locked="0" layoutInCell="1" allowOverlap="1" wp14:anchorId="04EA5D59" wp14:editId="024C0D11">
                <wp:simplePos x="0" y="0"/>
                <wp:positionH relativeFrom="column">
                  <wp:posOffset>5951527</wp:posOffset>
                </wp:positionH>
                <wp:positionV relativeFrom="paragraph">
                  <wp:posOffset>13447</wp:posOffset>
                </wp:positionV>
                <wp:extent cx="734695" cy="1211580"/>
                <wp:effectExtent l="0" t="0" r="8255" b="7620"/>
                <wp:wrapNone/>
                <wp:docPr id="40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41" name="TextBox 109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7D25FC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EA5D59" id="Group 108" o:spid="_x0000_s1060" style="position:absolute;margin-left:468.6pt;margin-top:1.05pt;width:57.85pt;height:95.4pt;z-index:251845120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">
                <v:shape id="TextBox 109" o:spid="_x0000_s1061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267D25FC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42" o:spid="_x0000_s1062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">
                  <v:imagedata r:id="rId19" o:title=""/>
                </v:shape>
              </v:group>
            </w:pict>
          </mc:Fallback>
        </mc:AlternateContent>
      </w:r>
      <w:r w:rsidRPr="00FA3FB0">
        <w:rPr>
          <w:rFonts w:ascii="Arial" w:hAnsi="Arial" w:cs="Arial"/>
          <w:sz w:val="28"/>
          <w:szCs w:val="28"/>
        </w:rPr>
        <w:t xml:space="preserve">Dreamed a dream by the old </w:t>
      </w:r>
      <w:proofErr w:type="gramStart"/>
      <w:r w:rsidRPr="00FA3FB0">
        <w:rPr>
          <w:rFonts w:ascii="Arial" w:hAnsi="Arial" w:cs="Arial"/>
          <w:sz w:val="28"/>
          <w:szCs w:val="28"/>
        </w:rPr>
        <w:t>canal</w:t>
      </w:r>
      <w:proofErr w:type="gramEnd"/>
    </w:p>
    <w:p w14:paraId="7905BF4F" w14:textId="0C1FE03D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G</w:t>
      </w:r>
    </w:p>
    <w:p w14:paraId="6C8934A7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I kissed my girl by the factory </w:t>
      </w:r>
      <w:proofErr w:type="gramStart"/>
      <w:r w:rsidRPr="00FA3FB0">
        <w:rPr>
          <w:rFonts w:ascii="Arial" w:hAnsi="Arial" w:cs="Arial"/>
          <w:sz w:val="28"/>
          <w:szCs w:val="28"/>
        </w:rPr>
        <w:t>wall</w:t>
      </w:r>
      <w:proofErr w:type="gramEnd"/>
    </w:p>
    <w:p w14:paraId="66B5EDB7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D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proofErr w:type="spellStart"/>
      <w:r w:rsidRPr="00FA3FB0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6C6D79D7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3EE830AE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 </w:t>
      </w:r>
    </w:p>
    <w:p w14:paraId="6CA05B8D" w14:textId="0B2BEAF1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G</w:t>
      </w:r>
      <w:r w:rsidRPr="00E93473">
        <w:rPr>
          <w:noProof/>
        </w:rPr>
        <w:t xml:space="preserve"> </w:t>
      </w:r>
    </w:p>
    <w:p w14:paraId="5EE50FFB" w14:textId="12AC3138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Clouds are drifting across the </w:t>
      </w:r>
      <w:proofErr w:type="gramStart"/>
      <w:r w:rsidRPr="00FA3FB0">
        <w:rPr>
          <w:rFonts w:ascii="Arial" w:hAnsi="Arial" w:cs="Arial"/>
          <w:sz w:val="28"/>
          <w:szCs w:val="28"/>
        </w:rPr>
        <w:t>moon</w:t>
      </w:r>
      <w:proofErr w:type="gramEnd"/>
    </w:p>
    <w:p w14:paraId="14A2EF6C" w14:textId="78E2AD7E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C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G</w:t>
      </w:r>
    </w:p>
    <w:p w14:paraId="49C7B08A" w14:textId="15A2D704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Cats are prowling on their </w:t>
      </w:r>
      <w:proofErr w:type="gramStart"/>
      <w:r w:rsidRPr="00FA3FB0">
        <w:rPr>
          <w:rFonts w:ascii="Arial" w:hAnsi="Arial" w:cs="Arial"/>
          <w:sz w:val="28"/>
          <w:szCs w:val="28"/>
        </w:rPr>
        <w:t>beat</w:t>
      </w:r>
      <w:proofErr w:type="gramEnd"/>
    </w:p>
    <w:p w14:paraId="0CCC81B7" w14:textId="4C605782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G</w:t>
      </w:r>
    </w:p>
    <w:p w14:paraId="1C990C52" w14:textId="7BE701A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Springs a girl from the streets at night</w:t>
      </w:r>
    </w:p>
    <w:p w14:paraId="367A5A2A" w14:textId="7ABD5CE5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D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proofErr w:type="spellStart"/>
      <w:r w:rsidRPr="00FA3FB0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0EE1D5D4" w14:textId="23104FD5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08D4CDF5" w14:textId="73F63BDE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EDDC5C" w14:textId="4D542325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G</w:t>
      </w:r>
    </w:p>
    <w:p w14:paraId="4E2BA3A4" w14:textId="3DFF8CB0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I heard a siren from the </w:t>
      </w:r>
      <w:proofErr w:type="gramStart"/>
      <w:r w:rsidRPr="00FA3FB0">
        <w:rPr>
          <w:rFonts w:ascii="Arial" w:hAnsi="Arial" w:cs="Arial"/>
          <w:sz w:val="28"/>
          <w:szCs w:val="28"/>
        </w:rPr>
        <w:t>docks</w:t>
      </w:r>
      <w:proofErr w:type="gramEnd"/>
    </w:p>
    <w:p w14:paraId="7B31ABD5" w14:textId="5D324A12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C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   G</w:t>
      </w:r>
    </w:p>
    <w:p w14:paraId="3B9A01BE" w14:textId="57F35428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Saw a train set the night on </w:t>
      </w:r>
      <w:proofErr w:type="gramStart"/>
      <w:r w:rsidRPr="00FA3FB0">
        <w:rPr>
          <w:rFonts w:ascii="Arial" w:hAnsi="Arial" w:cs="Arial"/>
          <w:sz w:val="28"/>
          <w:szCs w:val="28"/>
        </w:rPr>
        <w:t>fire</w:t>
      </w:r>
      <w:proofErr w:type="gramEnd"/>
    </w:p>
    <w:p w14:paraId="1E419723" w14:textId="2B26BF53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 wp14:anchorId="32C5E1E5" wp14:editId="708EE996">
                <wp:simplePos x="0" y="0"/>
                <wp:positionH relativeFrom="column">
                  <wp:posOffset>3391235</wp:posOffset>
                </wp:positionH>
                <wp:positionV relativeFrom="paragraph">
                  <wp:posOffset>21590</wp:posOffset>
                </wp:positionV>
                <wp:extent cx="3456633" cy="1617785"/>
                <wp:effectExtent l="0" t="0" r="10795" b="2095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633" cy="161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317E6" w14:textId="77777777" w:rsidR="00E93473" w:rsidRDefault="00E93473" w:rsidP="00E9347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E1E5" id="Text Box 43" o:spid="_x0000_s1063" type="#_x0000_t202" style="position:absolute;margin-left:267.05pt;margin-top:1.7pt;width:272.2pt;height:127.4pt;z-index:251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">
                <v:textbox>
                  <w:txbxContent>
                    <w:p w14:paraId="37D317E6" w14:textId="77777777" w:rsidR="00E93473" w:rsidRDefault="00E93473" w:rsidP="00E9347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G</w:t>
      </w:r>
    </w:p>
    <w:p w14:paraId="554FEDA2" w14:textId="14643B5E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6048" behindDoc="0" locked="0" layoutInCell="1" allowOverlap="1" wp14:anchorId="12CEDDA4" wp14:editId="334DE328">
                <wp:simplePos x="0" y="0"/>
                <wp:positionH relativeFrom="column">
                  <wp:posOffset>3491865</wp:posOffset>
                </wp:positionH>
                <wp:positionV relativeFrom="paragraph">
                  <wp:posOffset>30480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DA8C2C" w14:textId="1B77BA30" w:rsidR="00E93473" w:rsidRDefault="00E93473" w:rsidP="00E9347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EDDA4" id="_x0000_s1064" style="position:absolute;margin-left:274.95pt;margin-top:2.4pt;width:57.85pt;height:94.45pt;z-index:2515860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">
                <v:shape id="Picture 7" o:spid="_x0000_s106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7" o:title=""/>
                </v:shape>
                <v:shape id="TextBox 4" o:spid="_x0000_s1066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9DA8C2C" w14:textId="1B77BA30" w:rsidR="00E93473" w:rsidRDefault="00E93473" w:rsidP="00E9347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64C02C54" wp14:editId="1A686DED">
                <wp:simplePos x="0" y="0"/>
                <wp:positionH relativeFrom="column">
                  <wp:posOffset>4354830</wp:posOffset>
                </wp:positionH>
                <wp:positionV relativeFrom="paragraph">
                  <wp:posOffset>20955</wp:posOffset>
                </wp:positionV>
                <wp:extent cx="734695" cy="1210310"/>
                <wp:effectExtent l="0" t="0" r="8255" b="8890"/>
                <wp:wrapNone/>
                <wp:docPr id="1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8EF972" w14:textId="214F984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C02C54" id="_x0000_s1067" style="position:absolute;margin-left:342.9pt;margin-top:1.65pt;width:57.85pt;height:95.3pt;z-index:25161267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">
                <v:shape id="TextBox 12" o:spid="_x0000_s1068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D8EF972" w14:textId="214F984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" o:spid="_x0000_s106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0BC674AC" wp14:editId="7A729FC6">
                <wp:simplePos x="0" y="0"/>
                <wp:positionH relativeFrom="column">
                  <wp:posOffset>5193030</wp:posOffset>
                </wp:positionH>
                <wp:positionV relativeFrom="paragraph">
                  <wp:posOffset>29210</wp:posOffset>
                </wp:positionV>
                <wp:extent cx="734695" cy="1210310"/>
                <wp:effectExtent l="0" t="0" r="8255" b="8890"/>
                <wp:wrapNone/>
                <wp:docPr id="1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E9AB1" w14:textId="3C3ABB5A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674AC" id="_x0000_s1070" style="position:absolute;margin-left:408.9pt;margin-top:2.3pt;width:57.85pt;height:95.3pt;z-index:2516392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oXX0wOAAAAAJAQAADwAAAGRycy9kb3ducmV2&#10;LnhtbEyPQUvDQBSE74L/YXmCN7tJY2obsymlqKci2Ari7TX7moRm34bsNkn/vetJj8MMM9/k68m0&#10;YqDeNZYVxLMIBHFpdcOVgs/D68MShPPIGlvLpOBKDtbF7U2OmbYjf9Cw95UIJewyVFB732VSurIm&#10;g25mO+LgnWxv0AfZV1L3OIZy08p5FC2kwYbDQo0dbWsqz/uLUfA24rhJ4pdhdz5tr9+H9P1rF5NS&#10;93fT5hmEp8n/heEXP6BDEZiO9sLaiVbBMn4K6F7B4wJE8FdJkoI4huAqnYMscvn/QfE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">
                <v:shape id="Picture 20" o:spid="_x0000_s1071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CC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">
                  <v:imagedata r:id="rId11" o:title=""/>
                </v:shape>
                <v:shape id="TextBox 16" o:spid="_x0000_s1072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E7E9AB1" w14:textId="3C3ABB5A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ABC6D60" wp14:editId="0B2736EC">
                <wp:simplePos x="0" y="0"/>
                <wp:positionH relativeFrom="column">
                  <wp:posOffset>6031275</wp:posOffset>
                </wp:positionH>
                <wp:positionV relativeFrom="paragraph">
                  <wp:posOffset>20955</wp:posOffset>
                </wp:positionV>
                <wp:extent cx="735013" cy="1220257"/>
                <wp:effectExtent l="0" t="0" r="8255" b="0"/>
                <wp:wrapNone/>
                <wp:docPr id="2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34442C" w14:textId="05B6E08F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C6D60" id="_x0000_s1073" style="position:absolute;margin-left:474.9pt;margin-top:1.65pt;width:57.9pt;height:96.1pt;z-index:25166592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9/9P9wIAAPU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">
                <v:shape id="Picture 23" o:spid="_x0000_s1074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MA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MMng9iX+ADm/AgAA//8DAFBLAQItABQABgAIAAAAIQDb4fbL7gAAAIUBAAATAAAAAAAAAAAA&#10;AAAAAAAAAABbQ29udGVudF9UeXBlc10ueG1sUEsBAi0AFAAGAAgAAAAhAFr0LFu/AAAAFQEAAAsA&#10;AAAAAAAAAAAAAAAAHwEAAF9yZWxzLy5yZWxzUEsBAi0AFAAGAAgAAAAhAP97kwDEAAAA2wAAAA8A&#10;AAAAAAAAAAAAAAAABwIAAGRycy9kb3ducmV2LnhtbFBLBQYAAAAAAwADALcAAAD4AgAAAAA=&#10;">
                  <v:imagedata r:id="rId9" o:title=""/>
                </v:shape>
                <v:shape id="TextBox 19" o:spid="_x0000_s1075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234442C" w14:textId="05B6E08F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FA3FB0">
        <w:rPr>
          <w:rFonts w:ascii="Arial" w:hAnsi="Arial" w:cs="Arial"/>
          <w:sz w:val="28"/>
          <w:szCs w:val="28"/>
        </w:rPr>
        <w:t xml:space="preserve">I smelled the spring on the smoky </w:t>
      </w:r>
      <w:proofErr w:type="gramStart"/>
      <w:r w:rsidRPr="00FA3FB0">
        <w:rPr>
          <w:rFonts w:ascii="Arial" w:hAnsi="Arial" w:cs="Arial"/>
          <w:sz w:val="28"/>
          <w:szCs w:val="28"/>
        </w:rPr>
        <w:t>wind</w:t>
      </w:r>
      <w:proofErr w:type="gramEnd"/>
    </w:p>
    <w:p w14:paraId="765C4A79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D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</w:t>
      </w:r>
      <w:proofErr w:type="spellStart"/>
      <w:r w:rsidRPr="00FA3FB0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4DA1F001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58812D81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BB9137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G</w:t>
      </w:r>
    </w:p>
    <w:p w14:paraId="2CBEE5A4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FA3FB0">
        <w:rPr>
          <w:rFonts w:ascii="Arial" w:hAnsi="Arial" w:cs="Arial"/>
          <w:sz w:val="28"/>
          <w:szCs w:val="28"/>
        </w:rPr>
        <w:t>gonna</w:t>
      </w:r>
      <w:proofErr w:type="spellEnd"/>
      <w:r w:rsidRPr="00FA3FB0">
        <w:rPr>
          <w:rFonts w:ascii="Arial" w:hAnsi="Arial" w:cs="Arial"/>
          <w:sz w:val="28"/>
          <w:szCs w:val="28"/>
        </w:rPr>
        <w:t xml:space="preserve"> make me a big sharp </w:t>
      </w:r>
      <w:proofErr w:type="gramStart"/>
      <w:r w:rsidRPr="00FA3FB0">
        <w:rPr>
          <w:rFonts w:ascii="Arial" w:hAnsi="Arial" w:cs="Arial"/>
          <w:sz w:val="28"/>
          <w:szCs w:val="28"/>
        </w:rPr>
        <w:t>axe</w:t>
      </w:r>
      <w:proofErr w:type="gramEnd"/>
    </w:p>
    <w:p w14:paraId="327C8564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C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  G</w:t>
      </w:r>
    </w:p>
    <w:p w14:paraId="6E162BBC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Shining steel tempered in the </w:t>
      </w:r>
      <w:proofErr w:type="gramStart"/>
      <w:r w:rsidRPr="00FA3FB0">
        <w:rPr>
          <w:rFonts w:ascii="Arial" w:hAnsi="Arial" w:cs="Arial"/>
          <w:sz w:val="28"/>
          <w:szCs w:val="28"/>
        </w:rPr>
        <w:t>fire</w:t>
      </w:r>
      <w:proofErr w:type="gramEnd"/>
    </w:p>
    <w:p w14:paraId="6398C667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G</w:t>
      </w:r>
    </w:p>
    <w:p w14:paraId="7700480A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I'll chop you down like an old dead </w:t>
      </w:r>
      <w:proofErr w:type="gramStart"/>
      <w:r w:rsidRPr="00FA3FB0">
        <w:rPr>
          <w:rFonts w:ascii="Arial" w:hAnsi="Arial" w:cs="Arial"/>
          <w:sz w:val="28"/>
          <w:szCs w:val="28"/>
        </w:rPr>
        <w:t>tree</w:t>
      </w:r>
      <w:proofErr w:type="gramEnd"/>
    </w:p>
    <w:p w14:paraId="60D893AE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D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proofErr w:type="spellStart"/>
      <w:r w:rsidRPr="00FA3FB0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6FA6515A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5A8BCD0D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 </w:t>
      </w:r>
    </w:p>
    <w:p w14:paraId="4046402B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>(Repeat First Verse)</w:t>
      </w:r>
    </w:p>
    <w:p w14:paraId="6218804B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0FEB2CF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  D               </w:t>
      </w:r>
      <w:proofErr w:type="spellStart"/>
      <w:r w:rsidRPr="00FA3FB0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261E88D1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466EF014" w14:textId="28FD0DAD" w:rsidR="00E93473" w:rsidRDefault="00E93473" w:rsidP="00FA3FB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027A98" w14:textId="77777777" w:rsidR="00E93473" w:rsidRPr="00FA3FB0" w:rsidRDefault="00E93473" w:rsidP="00FA3FB0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E93473" w:rsidRPr="00FA3FB0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3FB0"/>
    <w:rsid w:val="00115E63"/>
    <w:rsid w:val="00183110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  <w:rsid w:val="00E93473"/>
    <w:rsid w:val="00F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ADD5"/>
  <w15:chartTrackingRefBased/>
  <w15:docId w15:val="{352659FE-7160-4EB2-8D19-C3257CAD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14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2021-03-06T17:08:00Z</dcterms:created>
  <dcterms:modified xsi:type="dcterms:W3CDTF">2021-03-06T17:22:00Z</dcterms:modified>
</cp:coreProperties>
</file>