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CD" w:rsidRPr="00F34CB0" w:rsidRDefault="00890822" w:rsidP="00F34CB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80362" cy="8772093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0362" cy="877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48CD" w:rsidRPr="00F34CB0" w:rsidSect="00F34C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22"/>
    <w:rsid w:val="000748CD"/>
    <w:rsid w:val="00890822"/>
    <w:rsid w:val="00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1</cp:revision>
  <dcterms:created xsi:type="dcterms:W3CDTF">2020-09-18T14:25:00Z</dcterms:created>
  <dcterms:modified xsi:type="dcterms:W3CDTF">2020-09-18T14:27:00Z</dcterms:modified>
</cp:coreProperties>
</file>