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93A5B" w14:textId="77777777" w:rsidR="00B10195" w:rsidRPr="00F51FFA" w:rsidRDefault="00B10195" w:rsidP="00B10195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>Dream Lover (Bobby Darin)</w:t>
      </w:r>
    </w:p>
    <w:p w14:paraId="6620A227" w14:textId="451FE51D" w:rsidR="00B10195" w:rsidRPr="00F51FFA" w:rsidRDefault="004C09EC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1CB5B98" wp14:editId="1416AE0D">
                <wp:simplePos x="0" y="0"/>
                <wp:positionH relativeFrom="column">
                  <wp:posOffset>6238875</wp:posOffset>
                </wp:positionH>
                <wp:positionV relativeFrom="paragraph">
                  <wp:posOffset>101600</wp:posOffset>
                </wp:positionV>
                <wp:extent cx="735330" cy="1220470"/>
                <wp:effectExtent l="0" t="0" r="0" b="0"/>
                <wp:wrapNone/>
                <wp:docPr id="2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5" name="Picture 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D81BEF" w14:textId="77777777" w:rsidR="00A10822" w:rsidRDefault="00A10822" w:rsidP="00A1082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A1082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B5B98" id="Group 17" o:spid="_x0000_s1026" style="position:absolute;margin-left:491.25pt;margin-top:8pt;width:57.9pt;height:96.1pt;z-index:251661312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">
                  <v:imagedata r:id="rId6" o:title="chord_20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8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34D81BEF" w14:textId="77777777" w:rsidR="00A10822" w:rsidRDefault="00A10822" w:rsidP="00A1082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A1082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858AF9" wp14:editId="3ECFE9F5">
                <wp:simplePos x="0" y="0"/>
                <wp:positionH relativeFrom="column">
                  <wp:posOffset>5391150</wp:posOffset>
                </wp:positionH>
                <wp:positionV relativeFrom="paragraph">
                  <wp:posOffset>121920</wp:posOffset>
                </wp:positionV>
                <wp:extent cx="735330" cy="1200150"/>
                <wp:effectExtent l="0" t="0" r="0" b="0"/>
                <wp:wrapNone/>
                <wp:docPr id="2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3BF9F6" w14:textId="77777777" w:rsidR="00A10822" w:rsidRDefault="00A10822" w:rsidP="00A1082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A1082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858AF9" id="Group 2" o:spid="_x0000_s1029" style="position:absolute;margin-left:424.5pt;margin-top:9.6pt;width:57.9pt;height:94.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">
                <v:shape id="Picture 2" o:spid="_x0000_s1030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">
                  <v:imagedata r:id="rId8" o:title="chord_0003"/>
                </v:shape>
                <v:shape id="TextBox 4" o:spid="_x0000_s1031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643BF9F6" w14:textId="77777777" w:rsidR="00A10822" w:rsidRDefault="00A10822" w:rsidP="00A10822">
                        <w:pPr>
                          <w:pStyle w:val="NormalWeb"/>
                          <w:spacing w:before="0" w:beforeAutospacing="0" w:after="0" w:afterAutospacing="0"/>
                        </w:pPr>
                        <w:r w:rsidRPr="00A1082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CF99DFE" w14:textId="77777777" w:rsidR="00B10195" w:rsidRPr="00F51FFA" w:rsidRDefault="00F51FFA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>C</w:t>
      </w:r>
      <w:r w:rsidR="00B10195" w:rsidRPr="00F51FFA">
        <w:rPr>
          <w:rFonts w:ascii="Arial" w:hAnsi="Arial" w:cs="Arial"/>
          <w:b/>
          <w:sz w:val="28"/>
        </w:rPr>
        <w:t xml:space="preserve">                                          </w:t>
      </w:r>
      <w:r w:rsidRPr="00F51FFA">
        <w:rPr>
          <w:rFonts w:ascii="Arial" w:hAnsi="Arial" w:cs="Arial"/>
          <w:b/>
          <w:sz w:val="28"/>
        </w:rPr>
        <w:t>Am</w:t>
      </w:r>
    </w:p>
    <w:p w14:paraId="5F2EDB5C" w14:textId="77777777" w:rsidR="00B10195" w:rsidRPr="00F51FFA" w:rsidRDefault="00B10195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>Every night I hope and pra</w:t>
      </w:r>
      <w:r w:rsidR="004C7860">
        <w:rPr>
          <w:rFonts w:ascii="Arial" w:hAnsi="Arial" w:cs="Arial"/>
          <w:sz w:val="28"/>
        </w:rPr>
        <w:t xml:space="preserve"> - </w:t>
      </w:r>
      <w:r w:rsidRPr="00F51FFA">
        <w:rPr>
          <w:rFonts w:ascii="Arial" w:hAnsi="Arial" w:cs="Arial"/>
          <w:sz w:val="28"/>
        </w:rPr>
        <w:t xml:space="preserve">y </w:t>
      </w:r>
      <w:r w:rsidR="004C7860">
        <w:rPr>
          <w:rFonts w:ascii="Arial" w:hAnsi="Arial" w:cs="Arial"/>
          <w:sz w:val="28"/>
        </w:rPr>
        <w:t xml:space="preserve">   </w:t>
      </w:r>
      <w:r w:rsidRPr="00F51FFA">
        <w:rPr>
          <w:rFonts w:ascii="Arial" w:hAnsi="Arial" w:cs="Arial"/>
          <w:sz w:val="28"/>
        </w:rPr>
        <w:t xml:space="preserve">a dream lover will come my way </w:t>
      </w:r>
    </w:p>
    <w:p w14:paraId="23A23A35" w14:textId="77777777" w:rsidR="00B10195" w:rsidRPr="00F51FFA" w:rsidRDefault="00F51FFA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>C</w:t>
      </w:r>
      <w:r w:rsidR="00B10195" w:rsidRPr="00F51FFA">
        <w:rPr>
          <w:rFonts w:ascii="Arial" w:hAnsi="Arial" w:cs="Arial"/>
          <w:b/>
          <w:sz w:val="28"/>
        </w:rPr>
        <w:t xml:space="preserve">                                   </w:t>
      </w:r>
      <w:r w:rsidRPr="00F51FFA">
        <w:rPr>
          <w:rFonts w:ascii="Arial" w:hAnsi="Arial" w:cs="Arial"/>
          <w:b/>
          <w:sz w:val="28"/>
        </w:rPr>
        <w:t>Am</w:t>
      </w:r>
    </w:p>
    <w:p w14:paraId="219FB84E" w14:textId="77777777" w:rsidR="00B10195" w:rsidRPr="00F51FFA" w:rsidRDefault="00B10195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>A girl to hold in my ar</w:t>
      </w:r>
      <w:r w:rsidR="004C7860">
        <w:rPr>
          <w:rFonts w:ascii="Arial" w:hAnsi="Arial" w:cs="Arial"/>
          <w:sz w:val="28"/>
        </w:rPr>
        <w:t xml:space="preserve"> - </w:t>
      </w:r>
      <w:r w:rsidRPr="00F51FFA">
        <w:rPr>
          <w:rFonts w:ascii="Arial" w:hAnsi="Arial" w:cs="Arial"/>
          <w:sz w:val="28"/>
        </w:rPr>
        <w:t xml:space="preserve">ms </w:t>
      </w:r>
      <w:r w:rsidR="004C7860">
        <w:rPr>
          <w:rFonts w:ascii="Arial" w:hAnsi="Arial" w:cs="Arial"/>
          <w:sz w:val="28"/>
        </w:rPr>
        <w:t xml:space="preserve">  </w:t>
      </w:r>
      <w:r w:rsidRPr="00F51FFA">
        <w:rPr>
          <w:rFonts w:ascii="Arial" w:hAnsi="Arial" w:cs="Arial"/>
          <w:sz w:val="28"/>
        </w:rPr>
        <w:t>and know the magic of her charms</w:t>
      </w:r>
    </w:p>
    <w:p w14:paraId="076E52E5" w14:textId="77777777" w:rsidR="00B10195" w:rsidRPr="00F51FFA" w:rsidRDefault="00B10195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 xml:space="preserve">             </w:t>
      </w:r>
      <w:r w:rsidR="00F51FFA" w:rsidRPr="00F51FFA">
        <w:rPr>
          <w:rFonts w:ascii="Arial" w:hAnsi="Arial" w:cs="Arial"/>
          <w:b/>
          <w:sz w:val="28"/>
        </w:rPr>
        <w:t>C</w:t>
      </w:r>
      <w:r w:rsidRPr="00F51FFA">
        <w:rPr>
          <w:rFonts w:ascii="Arial" w:hAnsi="Arial" w:cs="Arial"/>
          <w:b/>
          <w:sz w:val="28"/>
        </w:rPr>
        <w:t xml:space="preserve">              </w:t>
      </w:r>
      <w:r w:rsidR="00F51FFA" w:rsidRPr="00F51FFA">
        <w:rPr>
          <w:rFonts w:ascii="Arial" w:hAnsi="Arial" w:cs="Arial"/>
          <w:b/>
          <w:sz w:val="28"/>
        </w:rPr>
        <w:t>G7</w:t>
      </w:r>
      <w:r w:rsidRPr="00F51FFA">
        <w:rPr>
          <w:rFonts w:ascii="Arial" w:hAnsi="Arial" w:cs="Arial"/>
          <w:b/>
          <w:sz w:val="28"/>
        </w:rPr>
        <w:t xml:space="preserve">        </w:t>
      </w:r>
      <w:r w:rsidR="00F51FFA" w:rsidRPr="00F51FFA">
        <w:rPr>
          <w:rFonts w:ascii="Arial" w:hAnsi="Arial" w:cs="Arial"/>
          <w:b/>
          <w:sz w:val="28"/>
        </w:rPr>
        <w:t>C</w:t>
      </w:r>
      <w:r w:rsidRPr="00F51FFA">
        <w:rPr>
          <w:rFonts w:ascii="Arial" w:hAnsi="Arial" w:cs="Arial"/>
          <w:b/>
          <w:sz w:val="28"/>
        </w:rPr>
        <w:t xml:space="preserve">         </w:t>
      </w:r>
      <w:r w:rsidR="00F51FFA" w:rsidRPr="00F51FFA">
        <w:rPr>
          <w:rFonts w:ascii="Arial" w:hAnsi="Arial" w:cs="Arial"/>
          <w:b/>
          <w:sz w:val="28"/>
        </w:rPr>
        <w:t>F</w:t>
      </w:r>
    </w:p>
    <w:p w14:paraId="2E6EC467" w14:textId="1C7D613E" w:rsidR="00B10195" w:rsidRPr="00F51FFA" w:rsidRDefault="004C09EC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B313824" wp14:editId="10D02739">
                <wp:simplePos x="0" y="0"/>
                <wp:positionH relativeFrom="column">
                  <wp:posOffset>5391150</wp:posOffset>
                </wp:positionH>
                <wp:positionV relativeFrom="paragraph">
                  <wp:posOffset>104140</wp:posOffset>
                </wp:positionV>
                <wp:extent cx="735330" cy="1202055"/>
                <wp:effectExtent l="0" t="0" r="0" b="0"/>
                <wp:wrapNone/>
                <wp:docPr id="18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" name="Picture 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C61610" w14:textId="77777777" w:rsidR="00A10822" w:rsidRDefault="00A10822" w:rsidP="00A1082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A1082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313824" id="Group 150" o:spid="_x0000_s1032" style="position:absolute;margin-left:424.5pt;margin-top:8.2pt;width:57.9pt;height:94.65pt;z-index:25166336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">
                <v:shape id="Picture 2" o:spid="_x0000_s1033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">
                  <v:imagedata r:id="rId10" o:title="chord_0212"/>
                </v:shape>
                <v:shape id="TextBox 137" o:spid="_x0000_s103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21C61610" w14:textId="77777777" w:rsidR="00A10822" w:rsidRDefault="00A10822" w:rsidP="00A1082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A1082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A439412" wp14:editId="555495F7">
                <wp:simplePos x="0" y="0"/>
                <wp:positionH relativeFrom="column">
                  <wp:posOffset>6238875</wp:posOffset>
                </wp:positionH>
                <wp:positionV relativeFrom="paragraph">
                  <wp:posOffset>95250</wp:posOffset>
                </wp:positionV>
                <wp:extent cx="735330" cy="1210945"/>
                <wp:effectExtent l="0" t="0" r="0" b="0"/>
                <wp:wrapNone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2590800" y="0"/>
                          <a:chExt cx="735013" cy="1210733"/>
                        </a:xfrm>
                      </wpg:grpSpPr>
                      <wps:wsp>
                        <wps:cNvPr id="16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544073" w14:textId="77777777" w:rsidR="00A10822" w:rsidRDefault="00A10822" w:rsidP="00A1082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A1082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39412" id="Group 11" o:spid="_x0000_s1035" style="position:absolute;margin-left:491.25pt;margin-top:7.5pt;width:57.9pt;height:95.35pt;z-index:2516602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">
                <v:shape id="TextBox 12" o:spid="_x0000_s1036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5A544073" w14:textId="77777777" w:rsidR="00A10822" w:rsidRDefault="00A10822" w:rsidP="00A1082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A1082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7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">
                  <v:imagedata r:id="rId12" o:title="chord_2010"/>
                </v:shape>
              </v:group>
            </w:pict>
          </mc:Fallback>
        </mc:AlternateContent>
      </w:r>
      <w:r w:rsidR="00B10195" w:rsidRPr="00F51FFA">
        <w:rPr>
          <w:rFonts w:ascii="Arial" w:hAnsi="Arial" w:cs="Arial"/>
          <w:sz w:val="28"/>
        </w:rPr>
        <w:t>Cause I want  -  a girl -  to call my own</w:t>
      </w:r>
      <w:r w:rsidR="00A10822" w:rsidRPr="00A10822">
        <w:rPr>
          <w:noProof/>
        </w:rPr>
        <w:t xml:space="preserve"> </w:t>
      </w:r>
    </w:p>
    <w:p w14:paraId="6A717982" w14:textId="77777777" w:rsidR="00B10195" w:rsidRPr="00F51FFA" w:rsidRDefault="00B10195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 xml:space="preserve">             </w:t>
      </w:r>
      <w:r w:rsidR="00F51FFA" w:rsidRPr="00F51FFA">
        <w:rPr>
          <w:rFonts w:ascii="Arial" w:hAnsi="Arial" w:cs="Arial"/>
          <w:b/>
          <w:sz w:val="28"/>
        </w:rPr>
        <w:t>C</w:t>
      </w:r>
      <w:r w:rsidRPr="00F51FFA">
        <w:rPr>
          <w:rFonts w:ascii="Arial" w:hAnsi="Arial" w:cs="Arial"/>
          <w:b/>
          <w:sz w:val="28"/>
        </w:rPr>
        <w:t xml:space="preserve">         </w:t>
      </w:r>
      <w:r w:rsidR="00F51FFA" w:rsidRPr="00F51FFA">
        <w:rPr>
          <w:rFonts w:ascii="Arial" w:hAnsi="Arial" w:cs="Arial"/>
          <w:b/>
          <w:sz w:val="28"/>
        </w:rPr>
        <w:t>Am</w:t>
      </w:r>
      <w:r w:rsidRPr="00F51FFA">
        <w:rPr>
          <w:rFonts w:ascii="Arial" w:hAnsi="Arial" w:cs="Arial"/>
          <w:b/>
          <w:sz w:val="28"/>
        </w:rPr>
        <w:t xml:space="preserve">      </w:t>
      </w:r>
      <w:r w:rsidR="004C7860">
        <w:rPr>
          <w:rFonts w:ascii="Arial" w:hAnsi="Arial" w:cs="Arial"/>
          <w:b/>
          <w:sz w:val="28"/>
        </w:rPr>
        <w:t xml:space="preserve"> </w:t>
      </w:r>
      <w:r w:rsidRPr="00F51FFA">
        <w:rPr>
          <w:rFonts w:ascii="Arial" w:hAnsi="Arial" w:cs="Arial"/>
          <w:b/>
          <w:sz w:val="28"/>
        </w:rPr>
        <w:t xml:space="preserve"> </w:t>
      </w:r>
      <w:r w:rsidR="004C7860">
        <w:rPr>
          <w:rFonts w:ascii="Arial" w:hAnsi="Arial" w:cs="Arial"/>
          <w:b/>
          <w:sz w:val="28"/>
        </w:rPr>
        <w:t>F</w:t>
      </w:r>
      <w:r w:rsidRPr="00F51FFA">
        <w:rPr>
          <w:rFonts w:ascii="Arial" w:hAnsi="Arial" w:cs="Arial"/>
          <w:b/>
          <w:sz w:val="28"/>
        </w:rPr>
        <w:t xml:space="preserve">    </w:t>
      </w:r>
      <w:r w:rsidR="004C7860">
        <w:rPr>
          <w:rFonts w:ascii="Arial" w:hAnsi="Arial" w:cs="Arial"/>
          <w:b/>
          <w:sz w:val="28"/>
        </w:rPr>
        <w:t xml:space="preserve">            </w:t>
      </w:r>
      <w:r w:rsidRPr="00F51FFA">
        <w:rPr>
          <w:rFonts w:ascii="Arial" w:hAnsi="Arial" w:cs="Arial"/>
          <w:b/>
          <w:sz w:val="28"/>
        </w:rPr>
        <w:t xml:space="preserve">     </w:t>
      </w:r>
      <w:r w:rsidR="00F51FFA" w:rsidRPr="00F51FFA">
        <w:rPr>
          <w:rFonts w:ascii="Arial" w:hAnsi="Arial" w:cs="Arial"/>
          <w:b/>
          <w:sz w:val="28"/>
        </w:rPr>
        <w:t>G7</w:t>
      </w:r>
      <w:r w:rsidRPr="00F51FFA">
        <w:rPr>
          <w:rFonts w:ascii="Arial" w:hAnsi="Arial" w:cs="Arial"/>
          <w:b/>
          <w:sz w:val="28"/>
        </w:rPr>
        <w:t xml:space="preserve">         </w:t>
      </w:r>
      <w:r w:rsidR="00F51FFA" w:rsidRPr="00F51FFA">
        <w:rPr>
          <w:rFonts w:ascii="Arial" w:hAnsi="Arial" w:cs="Arial"/>
          <w:b/>
          <w:sz w:val="28"/>
        </w:rPr>
        <w:t>C</w:t>
      </w:r>
      <w:r w:rsidRPr="00F51FFA">
        <w:rPr>
          <w:rFonts w:ascii="Arial" w:hAnsi="Arial" w:cs="Arial"/>
          <w:b/>
          <w:sz w:val="28"/>
        </w:rPr>
        <w:t xml:space="preserve">     </w:t>
      </w:r>
      <w:r w:rsidR="00F51FFA" w:rsidRPr="00F51FFA">
        <w:rPr>
          <w:rFonts w:ascii="Arial" w:hAnsi="Arial" w:cs="Arial"/>
          <w:b/>
          <w:sz w:val="28"/>
        </w:rPr>
        <w:t>G7</w:t>
      </w:r>
    </w:p>
    <w:p w14:paraId="1E4F651E" w14:textId="77777777" w:rsidR="00B10195" w:rsidRPr="00F51FFA" w:rsidRDefault="00B10195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>I want a dream lover so I don't have to dream alone</w:t>
      </w:r>
    </w:p>
    <w:p w14:paraId="66E6F129" w14:textId="77777777" w:rsidR="00B10195" w:rsidRPr="00F51FFA" w:rsidRDefault="00B10195">
      <w:pPr>
        <w:spacing w:after="0" w:line="240" w:lineRule="auto"/>
        <w:rPr>
          <w:rFonts w:ascii="Arial" w:hAnsi="Arial" w:cs="Arial"/>
          <w:sz w:val="28"/>
        </w:rPr>
      </w:pPr>
    </w:p>
    <w:p w14:paraId="44BE93C0" w14:textId="77777777" w:rsidR="00B10195" w:rsidRPr="00F51FFA" w:rsidRDefault="00F51FFA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>C</w:t>
      </w:r>
      <w:r w:rsidR="00B10195" w:rsidRPr="00F51FFA">
        <w:rPr>
          <w:rFonts w:ascii="Arial" w:hAnsi="Arial" w:cs="Arial"/>
          <w:b/>
          <w:sz w:val="28"/>
        </w:rPr>
        <w:t xml:space="preserve">                                          </w:t>
      </w:r>
      <w:r w:rsidRPr="00F51FFA">
        <w:rPr>
          <w:rFonts w:ascii="Arial" w:hAnsi="Arial" w:cs="Arial"/>
          <w:b/>
          <w:sz w:val="28"/>
        </w:rPr>
        <w:t>Am</w:t>
      </w:r>
    </w:p>
    <w:p w14:paraId="5E370F21" w14:textId="5532A275" w:rsidR="00B10195" w:rsidRPr="00F51FFA" w:rsidRDefault="00B10195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>Dream lover where are you</w:t>
      </w:r>
      <w:r w:rsidR="00A10822" w:rsidRPr="00A10822">
        <w:rPr>
          <w:noProof/>
        </w:rPr>
        <w:t xml:space="preserve"> </w:t>
      </w:r>
      <w:r w:rsidR="004C09EC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D944BF5" wp14:editId="3600BBD5">
                <wp:simplePos x="0" y="0"/>
                <wp:positionH relativeFrom="column">
                  <wp:posOffset>0</wp:posOffset>
                </wp:positionH>
                <wp:positionV relativeFrom="paragraph">
                  <wp:posOffset>7176135</wp:posOffset>
                </wp:positionV>
                <wp:extent cx="735330" cy="1210945"/>
                <wp:effectExtent l="0" t="0" r="0" b="0"/>
                <wp:wrapNone/>
                <wp:docPr id="12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7176430"/>
                          <a:chExt cx="735013" cy="1210733"/>
                        </a:xfrm>
                      </wpg:grpSpPr>
                      <wps:wsp>
                        <wps:cNvPr id="13" name="TextBox 123"/>
                        <wps:cNvSpPr txBox="1"/>
                        <wps:spPr>
                          <a:xfrm>
                            <a:off x="110068" y="717643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F204E9" w14:textId="77777777" w:rsidR="00A10822" w:rsidRDefault="00A10822" w:rsidP="00A1082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A1082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44BF5" id="Group 151" o:spid="_x0000_s1038" style="position:absolute;margin-left:0;margin-top:565.05pt;width:57.9pt;height:95.35pt;z-index:251669504" coordorigin="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">
                <v:shape id="TextBox 123" o:spid="_x0000_s1039" type="#_x0000_t202" style="position:absolute;left:1100;top:7176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4DF204E9" w14:textId="77777777" w:rsidR="00A10822" w:rsidRDefault="00A10822" w:rsidP="00A1082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A1082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40" type="#_x0000_t75" alt="http://www.alligatorboogaloo.com/uke/chords/chord_2010.gif" style="position:absolute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DFiwQAAANsAAAAPAAAAZHJzL2Rvd25yZXYueG1sRE9Na8JA&#10;EL0L/Q/LFLzpplpa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GjAMWLBAAAA2wAAAA8AAAAA&#10;AAAAAAAAAAAABwIAAGRycy9kb3ducmV2LnhtbFBLBQYAAAAAAwADALcAAAD1AgAAAAA=&#10;">
                  <v:imagedata r:id="rId12" o:title="chord_2010"/>
                </v:shape>
              </v:group>
            </w:pict>
          </mc:Fallback>
        </mc:AlternateContent>
      </w:r>
      <w:r w:rsidR="00A10822">
        <w:rPr>
          <w:rFonts w:ascii="Arial" w:hAnsi="Arial" w:cs="Arial"/>
          <w:sz w:val="28"/>
        </w:rPr>
        <w:t xml:space="preserve"> </w:t>
      </w:r>
      <w:r w:rsidR="004C7860">
        <w:rPr>
          <w:rFonts w:ascii="Arial" w:hAnsi="Arial" w:cs="Arial"/>
          <w:sz w:val="28"/>
        </w:rPr>
        <w:t>-u</w:t>
      </w:r>
      <w:r w:rsidRPr="00F51FFA">
        <w:rPr>
          <w:rFonts w:ascii="Arial" w:hAnsi="Arial" w:cs="Arial"/>
          <w:sz w:val="28"/>
        </w:rPr>
        <w:t xml:space="preserve"> </w:t>
      </w:r>
      <w:r w:rsidR="004C7860">
        <w:rPr>
          <w:rFonts w:ascii="Arial" w:hAnsi="Arial" w:cs="Arial"/>
          <w:sz w:val="28"/>
        </w:rPr>
        <w:t xml:space="preserve">  </w:t>
      </w:r>
      <w:r w:rsidRPr="00F51FFA">
        <w:rPr>
          <w:rFonts w:ascii="Arial" w:hAnsi="Arial" w:cs="Arial"/>
          <w:sz w:val="28"/>
        </w:rPr>
        <w:t>with a love that's oh, so true</w:t>
      </w:r>
    </w:p>
    <w:p w14:paraId="014C51CA" w14:textId="77777777" w:rsidR="00B10195" w:rsidRPr="00F51FFA" w:rsidRDefault="00C758CB">
      <w:pPr>
        <w:spacing w:after="0" w:line="240" w:lineRule="auto"/>
        <w:rPr>
          <w:rFonts w:ascii="Arial" w:hAnsi="Arial" w:cs="Arial"/>
          <w:b/>
          <w:sz w:val="28"/>
        </w:rPr>
      </w:pPr>
      <w:r w:rsidRPr="00C758CB">
        <w:rPr>
          <w:noProof/>
        </w:rPr>
        <w:drawing>
          <wp:anchor distT="0" distB="0" distL="114300" distR="114300" simplePos="0" relativeHeight="251679744" behindDoc="0" locked="0" layoutInCell="1" allowOverlap="1" wp14:anchorId="4D32D28A" wp14:editId="31C3DE7C">
            <wp:simplePos x="0" y="0"/>
            <wp:positionH relativeFrom="column">
              <wp:posOffset>6219825</wp:posOffset>
            </wp:positionH>
            <wp:positionV relativeFrom="paragraph">
              <wp:posOffset>69850</wp:posOffset>
            </wp:positionV>
            <wp:extent cx="762000" cy="1233805"/>
            <wp:effectExtent l="0" t="0" r="0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1FFA" w:rsidRPr="00F51FFA">
        <w:rPr>
          <w:rFonts w:ascii="Arial" w:hAnsi="Arial" w:cs="Arial"/>
          <w:b/>
          <w:sz w:val="28"/>
        </w:rPr>
        <w:t>C</w:t>
      </w:r>
      <w:r w:rsidR="00B10195" w:rsidRPr="00F51FFA">
        <w:rPr>
          <w:rFonts w:ascii="Arial" w:hAnsi="Arial" w:cs="Arial"/>
          <w:b/>
          <w:sz w:val="28"/>
        </w:rPr>
        <w:t xml:space="preserve">                                      </w:t>
      </w:r>
      <w:r w:rsidR="00F51FFA" w:rsidRPr="00F51FFA">
        <w:rPr>
          <w:rFonts w:ascii="Arial" w:hAnsi="Arial" w:cs="Arial"/>
          <w:b/>
          <w:sz w:val="28"/>
        </w:rPr>
        <w:t>Am</w:t>
      </w:r>
    </w:p>
    <w:p w14:paraId="67EA5BF7" w14:textId="77777777" w:rsidR="00B10195" w:rsidRPr="00F51FFA" w:rsidRDefault="00B10195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>And a hand that I can ho</w:t>
      </w:r>
      <w:r w:rsidR="004C7860">
        <w:rPr>
          <w:rFonts w:ascii="Arial" w:hAnsi="Arial" w:cs="Arial"/>
          <w:sz w:val="28"/>
        </w:rPr>
        <w:t>-</w:t>
      </w:r>
      <w:r w:rsidRPr="00F51FFA">
        <w:rPr>
          <w:rFonts w:ascii="Arial" w:hAnsi="Arial" w:cs="Arial"/>
          <w:sz w:val="28"/>
        </w:rPr>
        <w:t xml:space="preserve">ld, to feel you near as I grow old </w:t>
      </w:r>
    </w:p>
    <w:p w14:paraId="24D70BAB" w14:textId="77777777" w:rsidR="004C7860" w:rsidRPr="00F51FFA" w:rsidRDefault="004C7860" w:rsidP="004C7860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 xml:space="preserve">             C              G7        C         F</w:t>
      </w:r>
    </w:p>
    <w:p w14:paraId="68E76481" w14:textId="77777777" w:rsidR="004C7860" w:rsidRPr="00F51FFA" w:rsidRDefault="004C7860" w:rsidP="004C7860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>Cause I want  -  a girl -  to call my own</w:t>
      </w:r>
    </w:p>
    <w:p w14:paraId="10078A59" w14:textId="77777777" w:rsidR="004C7860" w:rsidRPr="00F51FFA" w:rsidRDefault="004C7860" w:rsidP="004C7860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 xml:space="preserve">             C         Am      </w:t>
      </w:r>
      <w:r>
        <w:rPr>
          <w:rFonts w:ascii="Arial" w:hAnsi="Arial" w:cs="Arial"/>
          <w:b/>
          <w:sz w:val="28"/>
        </w:rPr>
        <w:t xml:space="preserve"> </w:t>
      </w:r>
      <w:r w:rsidRPr="00F51FFA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F</w:t>
      </w:r>
      <w:r w:rsidRPr="00F51FFA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           </w:t>
      </w:r>
      <w:r w:rsidR="00C758CB">
        <w:rPr>
          <w:rFonts w:ascii="Arial" w:hAnsi="Arial" w:cs="Arial"/>
          <w:b/>
          <w:sz w:val="28"/>
        </w:rPr>
        <w:t xml:space="preserve">     G7         C     C</w:t>
      </w:r>
      <w:r w:rsidRPr="00F51FFA">
        <w:rPr>
          <w:rFonts w:ascii="Arial" w:hAnsi="Arial" w:cs="Arial"/>
          <w:b/>
          <w:sz w:val="28"/>
        </w:rPr>
        <w:t>7</w:t>
      </w:r>
    </w:p>
    <w:p w14:paraId="0C5337E0" w14:textId="77777777" w:rsidR="00B10195" w:rsidRDefault="004C7860" w:rsidP="004C7860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>I want a dream lover so I don't have to dream alone</w:t>
      </w:r>
    </w:p>
    <w:p w14:paraId="6F93410C" w14:textId="77777777" w:rsidR="004C7860" w:rsidRPr="00F51FFA" w:rsidRDefault="004C7860" w:rsidP="004C7860">
      <w:pPr>
        <w:spacing w:after="0" w:line="240" w:lineRule="auto"/>
        <w:rPr>
          <w:rFonts w:ascii="Arial" w:hAnsi="Arial" w:cs="Arial"/>
          <w:sz w:val="28"/>
        </w:rPr>
      </w:pPr>
    </w:p>
    <w:p w14:paraId="7F335DCB" w14:textId="77777777" w:rsidR="00B10195" w:rsidRPr="00F51FFA" w:rsidRDefault="00B10195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 xml:space="preserve">         </w:t>
      </w:r>
      <w:r w:rsidR="00F51FFA" w:rsidRPr="00F51FFA">
        <w:rPr>
          <w:rFonts w:ascii="Arial" w:hAnsi="Arial" w:cs="Arial"/>
          <w:b/>
          <w:sz w:val="28"/>
        </w:rPr>
        <w:t>F</w:t>
      </w:r>
      <w:r w:rsidRPr="00F51FFA">
        <w:rPr>
          <w:rFonts w:ascii="Arial" w:hAnsi="Arial" w:cs="Arial"/>
          <w:b/>
          <w:sz w:val="28"/>
        </w:rPr>
        <w:t xml:space="preserve">                              </w:t>
      </w:r>
      <w:r w:rsidR="003708D2">
        <w:rPr>
          <w:rFonts w:ascii="Arial" w:hAnsi="Arial" w:cs="Arial"/>
          <w:b/>
          <w:sz w:val="28"/>
        </w:rPr>
        <w:t xml:space="preserve"> </w:t>
      </w:r>
      <w:r w:rsidRPr="00F51FFA">
        <w:rPr>
          <w:rFonts w:ascii="Arial" w:hAnsi="Arial" w:cs="Arial"/>
          <w:b/>
          <w:sz w:val="28"/>
        </w:rPr>
        <w:t xml:space="preserve">  </w:t>
      </w:r>
      <w:r w:rsidR="00F51FFA" w:rsidRPr="00F51FFA">
        <w:rPr>
          <w:rFonts w:ascii="Arial" w:hAnsi="Arial" w:cs="Arial"/>
          <w:b/>
          <w:sz w:val="28"/>
        </w:rPr>
        <w:t>C</w:t>
      </w:r>
    </w:p>
    <w:p w14:paraId="70A23F70" w14:textId="651F1373" w:rsidR="00B10195" w:rsidRPr="00F51FFA" w:rsidRDefault="004C09EC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3B1988" wp14:editId="3CC82422">
                <wp:simplePos x="0" y="0"/>
                <wp:positionH relativeFrom="column">
                  <wp:posOffset>5276850</wp:posOffset>
                </wp:positionH>
                <wp:positionV relativeFrom="paragraph">
                  <wp:posOffset>164465</wp:posOffset>
                </wp:positionV>
                <wp:extent cx="1605915" cy="4010025"/>
                <wp:effectExtent l="0" t="0" r="0" b="95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401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32244" w14:textId="77777777" w:rsidR="00A10822" w:rsidRDefault="00A10822" w:rsidP="00A1082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 w:rsidRPr="00A10822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B1988" id="Text Box 2" o:spid="_x0000_s1041" type="#_x0000_t202" style="position:absolute;margin-left:415.5pt;margin-top:12.95pt;width:126.45pt;height:3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">
                <v:textbox>
                  <w:txbxContent>
                    <w:p w14:paraId="71032244" w14:textId="77777777" w:rsidR="00A10822" w:rsidRDefault="00A10822" w:rsidP="00A10822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 w:rsidRPr="00A10822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B10195" w:rsidRPr="00F51FFA">
        <w:rPr>
          <w:rFonts w:ascii="Arial" w:hAnsi="Arial" w:cs="Arial"/>
          <w:sz w:val="28"/>
        </w:rPr>
        <w:t xml:space="preserve">Someday I don't know how </w:t>
      </w:r>
      <w:r w:rsidR="003708D2">
        <w:rPr>
          <w:rFonts w:ascii="Arial" w:hAnsi="Arial" w:cs="Arial"/>
          <w:sz w:val="28"/>
        </w:rPr>
        <w:t xml:space="preserve">   </w:t>
      </w:r>
      <w:r w:rsidR="00B10195" w:rsidRPr="00F51FFA">
        <w:rPr>
          <w:rFonts w:ascii="Arial" w:hAnsi="Arial" w:cs="Arial"/>
          <w:sz w:val="28"/>
        </w:rPr>
        <w:t>I hope she'll hear my plea</w:t>
      </w:r>
    </w:p>
    <w:p w14:paraId="1B688DEC" w14:textId="75B851A6" w:rsidR="00B10195" w:rsidRPr="00F51FFA" w:rsidRDefault="004C09EC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04F521E" wp14:editId="0A86F02B">
                <wp:simplePos x="0" y="0"/>
                <wp:positionH relativeFrom="column">
                  <wp:posOffset>6069330</wp:posOffset>
                </wp:positionH>
                <wp:positionV relativeFrom="paragraph">
                  <wp:posOffset>128905</wp:posOffset>
                </wp:positionV>
                <wp:extent cx="735330" cy="1211580"/>
                <wp:effectExtent l="0" t="0" r="0" b="0"/>
                <wp:wrapNone/>
                <wp:docPr id="117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" name="Picture 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9722B5" w14:textId="77777777" w:rsidR="00A10822" w:rsidRDefault="00A10822" w:rsidP="00A1082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A1082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F521E" id="Group 116" o:spid="_x0000_s1042" style="position:absolute;margin-left:477.9pt;margin-top:10.15pt;width:57.9pt;height:95.4pt;z-index:2516725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">
                <v:shape id="Picture 2" o:spid="_x0000_s1043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">
                  <v:imagedata r:id="rId15" o:title="chord_2210"/>
                </v:shape>
                <v:shape id="TextBox 108" o:spid="_x0000_s1044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499722B5" w14:textId="77777777" w:rsidR="00A10822" w:rsidRDefault="00A10822" w:rsidP="00A1082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A1082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E0E2F54" wp14:editId="0E454AE5">
                <wp:simplePos x="0" y="0"/>
                <wp:positionH relativeFrom="column">
                  <wp:posOffset>5290820</wp:posOffset>
                </wp:positionH>
                <wp:positionV relativeFrom="paragraph">
                  <wp:posOffset>129540</wp:posOffset>
                </wp:positionV>
                <wp:extent cx="735330" cy="1210945"/>
                <wp:effectExtent l="0" t="0" r="0" b="0"/>
                <wp:wrapNone/>
                <wp:docPr id="152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wps:wsp>
                        <wps:cNvPr id="7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32391D" w14:textId="77777777" w:rsidR="00A10822" w:rsidRDefault="00A10822" w:rsidP="00A1082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A1082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" name="Picture 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0E2F54" id="_x0000_s1045" style="position:absolute;margin-left:416.6pt;margin-top:10.2pt;width:57.9pt;height:95.35pt;z-index:25167462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">
                <v:shape id="TextBox 123" o:spid="_x0000_s1046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1F32391D" w14:textId="77777777" w:rsidR="00A10822" w:rsidRDefault="00A10822" w:rsidP="00A1082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A1082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47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">
                  <v:imagedata r:id="rId12" o:title="chord_2010"/>
                </v:shape>
              </v:group>
            </w:pict>
          </mc:Fallback>
        </mc:AlternateContent>
      </w:r>
      <w:r w:rsidR="00C758CB">
        <w:rPr>
          <w:rFonts w:ascii="Arial" w:hAnsi="Arial" w:cs="Arial"/>
          <w:b/>
          <w:sz w:val="28"/>
        </w:rPr>
        <w:t>D</w:t>
      </w:r>
      <w:r w:rsidR="00B10195" w:rsidRPr="00F51FFA">
        <w:rPr>
          <w:rFonts w:ascii="Arial" w:hAnsi="Arial" w:cs="Arial"/>
          <w:b/>
          <w:sz w:val="28"/>
        </w:rPr>
        <w:t xml:space="preserve">7                                       </w:t>
      </w:r>
      <w:r w:rsidR="00F51FFA" w:rsidRPr="00F51FFA">
        <w:rPr>
          <w:rFonts w:ascii="Arial" w:hAnsi="Arial" w:cs="Arial"/>
          <w:b/>
          <w:sz w:val="28"/>
        </w:rPr>
        <w:t>G7</w:t>
      </w:r>
    </w:p>
    <w:p w14:paraId="15194F4F" w14:textId="77777777" w:rsidR="00B10195" w:rsidRPr="00F51FFA" w:rsidRDefault="00B10195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>Someway I don't know how she'</w:t>
      </w:r>
      <w:r w:rsidR="00A10822" w:rsidRPr="00A10822">
        <w:rPr>
          <w:noProof/>
        </w:rPr>
        <w:t xml:space="preserve"> </w:t>
      </w:r>
      <w:r w:rsidRPr="00F51FFA">
        <w:rPr>
          <w:rFonts w:ascii="Arial" w:hAnsi="Arial" w:cs="Arial"/>
          <w:sz w:val="28"/>
        </w:rPr>
        <w:t>ll bring her love to me</w:t>
      </w:r>
    </w:p>
    <w:p w14:paraId="07044280" w14:textId="77777777" w:rsidR="00F736D8" w:rsidRPr="00F51FFA" w:rsidRDefault="00F736D8">
      <w:pPr>
        <w:spacing w:after="0" w:line="240" w:lineRule="auto"/>
        <w:rPr>
          <w:rFonts w:ascii="Arial" w:hAnsi="Arial" w:cs="Arial"/>
          <w:sz w:val="28"/>
        </w:rPr>
      </w:pPr>
    </w:p>
    <w:p w14:paraId="4977CFD6" w14:textId="77777777" w:rsidR="00B10195" w:rsidRPr="00F51FFA" w:rsidRDefault="00CE0B1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B10195" w:rsidRPr="00F51FFA">
        <w:rPr>
          <w:rFonts w:ascii="Arial" w:hAnsi="Arial" w:cs="Arial"/>
          <w:b/>
          <w:sz w:val="28"/>
        </w:rPr>
        <w:t xml:space="preserve">                                 </w:t>
      </w:r>
      <w:r w:rsidR="00F51FFA" w:rsidRPr="00F51FFA">
        <w:rPr>
          <w:rFonts w:ascii="Arial" w:hAnsi="Arial" w:cs="Arial"/>
          <w:b/>
          <w:sz w:val="28"/>
        </w:rPr>
        <w:t>Am</w:t>
      </w:r>
    </w:p>
    <w:p w14:paraId="146D2C72" w14:textId="77777777" w:rsidR="00B10195" w:rsidRPr="00F51FFA" w:rsidRDefault="00B10195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>Dream lover until th</w:t>
      </w:r>
      <w:r w:rsidR="004C7860">
        <w:rPr>
          <w:rFonts w:ascii="Arial" w:hAnsi="Arial" w:cs="Arial"/>
          <w:sz w:val="28"/>
        </w:rPr>
        <w:t xml:space="preserve"> – </w:t>
      </w:r>
      <w:r w:rsidRPr="00F51FFA">
        <w:rPr>
          <w:rFonts w:ascii="Arial" w:hAnsi="Arial" w:cs="Arial"/>
          <w:sz w:val="28"/>
        </w:rPr>
        <w:t>en</w:t>
      </w:r>
      <w:r w:rsidR="004C7860">
        <w:rPr>
          <w:rFonts w:ascii="Arial" w:hAnsi="Arial" w:cs="Arial"/>
          <w:sz w:val="28"/>
        </w:rPr>
        <w:t xml:space="preserve"> </w:t>
      </w:r>
      <w:r w:rsidRPr="00F51FFA">
        <w:rPr>
          <w:rFonts w:ascii="Arial" w:hAnsi="Arial" w:cs="Arial"/>
          <w:sz w:val="28"/>
        </w:rPr>
        <w:t xml:space="preserve"> I'll go </w:t>
      </w:r>
      <w:r w:rsidR="00F736D8" w:rsidRPr="00F51FFA">
        <w:rPr>
          <w:rFonts w:ascii="Arial" w:hAnsi="Arial" w:cs="Arial"/>
          <w:sz w:val="28"/>
        </w:rPr>
        <w:t xml:space="preserve">to </w:t>
      </w:r>
      <w:r w:rsidRPr="00F51FFA">
        <w:rPr>
          <w:rFonts w:ascii="Arial" w:hAnsi="Arial" w:cs="Arial"/>
          <w:sz w:val="28"/>
        </w:rPr>
        <w:t>sleep and dream again</w:t>
      </w:r>
    </w:p>
    <w:p w14:paraId="3B4ED3E0" w14:textId="77777777" w:rsidR="00B10195" w:rsidRPr="00F51FFA" w:rsidRDefault="00F51FFA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>C</w:t>
      </w:r>
      <w:r w:rsidR="00B10195" w:rsidRPr="00F51FFA">
        <w:rPr>
          <w:rFonts w:ascii="Arial" w:hAnsi="Arial" w:cs="Arial"/>
          <w:b/>
          <w:sz w:val="28"/>
        </w:rPr>
        <w:t xml:space="preserve">                                  </w:t>
      </w:r>
      <w:r w:rsidR="004C7860">
        <w:rPr>
          <w:rFonts w:ascii="Arial" w:hAnsi="Arial" w:cs="Arial"/>
          <w:b/>
          <w:sz w:val="28"/>
        </w:rPr>
        <w:t xml:space="preserve">      </w:t>
      </w:r>
      <w:r w:rsidRPr="00F51FFA">
        <w:rPr>
          <w:rFonts w:ascii="Arial" w:hAnsi="Arial" w:cs="Arial"/>
          <w:b/>
          <w:sz w:val="28"/>
        </w:rPr>
        <w:t>Am</w:t>
      </w:r>
    </w:p>
    <w:p w14:paraId="5A2316A2" w14:textId="4747572D" w:rsidR="00B10195" w:rsidRPr="00F51FFA" w:rsidRDefault="004C09EC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13A68AD" wp14:editId="383E40C3">
                <wp:simplePos x="0" y="0"/>
                <wp:positionH relativeFrom="column">
                  <wp:posOffset>6004560</wp:posOffset>
                </wp:positionH>
                <wp:positionV relativeFrom="paragraph">
                  <wp:posOffset>106045</wp:posOffset>
                </wp:positionV>
                <wp:extent cx="838200" cy="1219200"/>
                <wp:effectExtent l="0" t="0" r="0" b="0"/>
                <wp:wrapNone/>
                <wp:docPr id="183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" name="Picture 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2B8608" w14:textId="77777777" w:rsidR="00A10822" w:rsidRDefault="00A10822" w:rsidP="00A1082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A1082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A68AD" id="Group 182" o:spid="_x0000_s1048" style="position:absolute;margin-left:472.8pt;margin-top:8.35pt;width:66pt;height:96pt;z-index:2516766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">
                <v:shape id="Picture 2" o:spid="_x0000_s1049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">
                  <v:imagedata r:id="rId17" o:title="chord_3211"/>
                </v:shape>
                <v:shape id="TextBox 177" o:spid="_x0000_s1050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112B8608" w14:textId="77777777" w:rsidR="00A10822" w:rsidRDefault="00A10822" w:rsidP="00A1082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A1082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8CEB9C5" wp14:editId="597E1F7A">
                <wp:simplePos x="0" y="0"/>
                <wp:positionH relativeFrom="column">
                  <wp:posOffset>5290820</wp:posOffset>
                </wp:positionH>
                <wp:positionV relativeFrom="paragraph">
                  <wp:posOffset>113665</wp:posOffset>
                </wp:positionV>
                <wp:extent cx="735330" cy="1211580"/>
                <wp:effectExtent l="0" t="0" r="0" b="0"/>
                <wp:wrapNone/>
                <wp:docPr id="96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1557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" name="Picture 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94"/>
                        <wps:cNvSpPr txBox="1"/>
                        <wps:spPr>
                          <a:xfrm>
                            <a:off x="1634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7701F8" w14:textId="77777777" w:rsidR="00A10822" w:rsidRDefault="00A10822" w:rsidP="00A1082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A1082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EB9C5" id="Group 95" o:spid="_x0000_s1051" style="position:absolute;margin-left:416.6pt;margin-top:8.95pt;width:57.9pt;height:95.4pt;z-index:251668480" coordorigin="1557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">
                <v:shape id="Picture 2" o:spid="_x0000_s1052" type="#_x0000_t75" alt="http://www.alligatorboogaloo.com/uke/chords/chord_0001.gif" style="position:absolute;left:1557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">
                  <v:imagedata r:id="rId19" o:title="chord_0001"/>
                </v:shape>
                <v:shape id="TextBox 94" o:spid="_x0000_s1053" type="#_x0000_t202" style="position:absolute;left:163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197701F8" w14:textId="77777777" w:rsidR="00A10822" w:rsidRDefault="00A10822" w:rsidP="00A1082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A1082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0195" w:rsidRPr="00F51FFA">
        <w:rPr>
          <w:rFonts w:ascii="Arial" w:hAnsi="Arial" w:cs="Arial"/>
          <w:sz w:val="28"/>
        </w:rPr>
        <w:t xml:space="preserve">That's the only thing </w:t>
      </w:r>
      <w:r w:rsidR="00F736D8" w:rsidRPr="00F51FFA">
        <w:rPr>
          <w:rFonts w:ascii="Arial" w:hAnsi="Arial" w:cs="Arial"/>
          <w:sz w:val="28"/>
        </w:rPr>
        <w:t>to</w:t>
      </w:r>
      <w:r w:rsidR="00B10195" w:rsidRPr="00F51FFA">
        <w:rPr>
          <w:rFonts w:ascii="Arial" w:hAnsi="Arial" w:cs="Arial"/>
          <w:sz w:val="28"/>
        </w:rPr>
        <w:t xml:space="preserve"> do</w:t>
      </w:r>
      <w:r w:rsidR="004C7860">
        <w:rPr>
          <w:rFonts w:ascii="Arial" w:hAnsi="Arial" w:cs="Arial"/>
          <w:sz w:val="28"/>
        </w:rPr>
        <w:t xml:space="preserve">-o </w:t>
      </w:r>
      <w:r w:rsidR="00B10195" w:rsidRPr="00F51FFA">
        <w:rPr>
          <w:rFonts w:ascii="Arial" w:hAnsi="Arial" w:cs="Arial"/>
          <w:sz w:val="28"/>
        </w:rPr>
        <w:t xml:space="preserve"> </w:t>
      </w:r>
      <w:r w:rsidR="00F736D8" w:rsidRPr="00F51FFA">
        <w:rPr>
          <w:rFonts w:ascii="Arial" w:hAnsi="Arial" w:cs="Arial"/>
          <w:sz w:val="28"/>
        </w:rPr>
        <w:t xml:space="preserve">till all </w:t>
      </w:r>
      <w:r w:rsidR="00B10195" w:rsidRPr="00F51FFA">
        <w:rPr>
          <w:rFonts w:ascii="Arial" w:hAnsi="Arial" w:cs="Arial"/>
          <w:sz w:val="28"/>
        </w:rPr>
        <w:t>my lov</w:t>
      </w:r>
      <w:r w:rsidR="00F736D8" w:rsidRPr="00F51FFA">
        <w:rPr>
          <w:rFonts w:ascii="Arial" w:hAnsi="Arial" w:cs="Arial"/>
          <w:sz w:val="28"/>
        </w:rPr>
        <w:t>er’s</w:t>
      </w:r>
      <w:r w:rsidR="00B10195" w:rsidRPr="00F51FFA">
        <w:rPr>
          <w:rFonts w:ascii="Arial" w:hAnsi="Arial" w:cs="Arial"/>
          <w:sz w:val="28"/>
        </w:rPr>
        <w:t xml:space="preserve"> dreams come true</w:t>
      </w:r>
    </w:p>
    <w:p w14:paraId="0F283206" w14:textId="77777777" w:rsidR="004C7860" w:rsidRPr="00F51FFA" w:rsidRDefault="004C7860" w:rsidP="004C7860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 xml:space="preserve">             C              G7        C         F</w:t>
      </w:r>
    </w:p>
    <w:p w14:paraId="1413DC9C" w14:textId="77777777" w:rsidR="004C7860" w:rsidRPr="00F51FFA" w:rsidRDefault="004C7860" w:rsidP="004C7860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>Cause I want  -  a girl -  to call my own</w:t>
      </w:r>
    </w:p>
    <w:p w14:paraId="59030AA3" w14:textId="77777777" w:rsidR="004C7860" w:rsidRPr="00F51FFA" w:rsidRDefault="004C7860" w:rsidP="004C7860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 xml:space="preserve">             C         Am      </w:t>
      </w:r>
      <w:r>
        <w:rPr>
          <w:rFonts w:ascii="Arial" w:hAnsi="Arial" w:cs="Arial"/>
          <w:b/>
          <w:sz w:val="28"/>
        </w:rPr>
        <w:t xml:space="preserve"> </w:t>
      </w:r>
      <w:r w:rsidRPr="00F51FFA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F</w:t>
      </w:r>
      <w:r w:rsidRPr="00F51FFA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           </w:t>
      </w:r>
      <w:r w:rsidRPr="00F51FFA">
        <w:rPr>
          <w:rFonts w:ascii="Arial" w:hAnsi="Arial" w:cs="Arial"/>
          <w:b/>
          <w:sz w:val="28"/>
        </w:rPr>
        <w:t xml:space="preserve">     G7         C     </w:t>
      </w:r>
      <w:r w:rsidRPr="003708D2">
        <w:rPr>
          <w:rFonts w:ascii="Arial" w:hAnsi="Arial" w:cs="Arial"/>
          <w:b/>
          <w:color w:val="FF0000"/>
          <w:sz w:val="28"/>
        </w:rPr>
        <w:t>G7</w:t>
      </w:r>
    </w:p>
    <w:p w14:paraId="64BBF15E" w14:textId="77777777" w:rsidR="00B10195" w:rsidRDefault="004C7860" w:rsidP="004C7860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>I want a dream lover so I don't have to dream alone</w:t>
      </w:r>
    </w:p>
    <w:p w14:paraId="1927A168" w14:textId="77777777" w:rsidR="004C7860" w:rsidRPr="00F51FFA" w:rsidRDefault="004C7860" w:rsidP="004C7860">
      <w:pPr>
        <w:spacing w:after="0" w:line="240" w:lineRule="auto"/>
        <w:rPr>
          <w:rFonts w:ascii="Arial" w:hAnsi="Arial" w:cs="Arial"/>
          <w:sz w:val="28"/>
        </w:rPr>
      </w:pPr>
    </w:p>
    <w:p w14:paraId="2067C8BB" w14:textId="7E8D5040" w:rsidR="00F736D8" w:rsidRPr="00F51FFA" w:rsidRDefault="004C09EC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DB99D65" wp14:editId="0B740FC3">
                <wp:simplePos x="0" y="0"/>
                <wp:positionH relativeFrom="column">
                  <wp:posOffset>6026150</wp:posOffset>
                </wp:positionH>
                <wp:positionV relativeFrom="paragraph">
                  <wp:posOffset>98425</wp:posOffset>
                </wp:positionV>
                <wp:extent cx="735330" cy="1202055"/>
                <wp:effectExtent l="0" t="0" r="0" b="0"/>
                <wp:wrapNone/>
                <wp:docPr id="151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0938E0" w14:textId="77777777" w:rsidR="00C758CB" w:rsidRDefault="00C758CB" w:rsidP="00C758C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 w:rsidRPr="00A1082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B99D65" id="_x0000_s1054" style="position:absolute;margin-left:474.5pt;margin-top:7.75pt;width:57.9pt;height:94.65pt;z-index:25168076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">
                <v:shape id="Picture 2" o:spid="_x0000_s1055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">
                  <v:imagedata r:id="rId10" o:title="chord_0212"/>
                </v:shape>
                <v:shape id="TextBox 137" o:spid="_x0000_s105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000938E0" w14:textId="77777777" w:rsidR="00C758CB" w:rsidRDefault="00C758CB" w:rsidP="00C758C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 w:rsidRPr="00A1082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736D8" w:rsidRPr="00F51FFA">
        <w:rPr>
          <w:rFonts w:ascii="Arial" w:hAnsi="Arial" w:cs="Arial"/>
          <w:b/>
          <w:sz w:val="28"/>
        </w:rPr>
        <w:t>(Repeat verse above)</w:t>
      </w:r>
      <w:r w:rsidR="004C7860">
        <w:rPr>
          <w:rFonts w:ascii="Arial" w:hAnsi="Arial" w:cs="Arial"/>
          <w:b/>
          <w:sz w:val="28"/>
        </w:rPr>
        <w:t xml:space="preserve"> (Drop </w:t>
      </w:r>
      <w:r w:rsidR="004C7860" w:rsidRPr="003708D2">
        <w:rPr>
          <w:rFonts w:ascii="Arial" w:hAnsi="Arial" w:cs="Arial"/>
          <w:b/>
          <w:color w:val="FF0000"/>
          <w:sz w:val="28"/>
        </w:rPr>
        <w:t xml:space="preserve">G7 </w:t>
      </w:r>
      <w:r w:rsidR="004C7860">
        <w:rPr>
          <w:rFonts w:ascii="Arial" w:hAnsi="Arial" w:cs="Arial"/>
          <w:b/>
          <w:sz w:val="28"/>
        </w:rPr>
        <w:t>at end)</w:t>
      </w:r>
    </w:p>
    <w:p w14:paraId="488C7F61" w14:textId="77777777" w:rsidR="00F736D8" w:rsidRPr="00F51FFA" w:rsidRDefault="00F736D8">
      <w:pPr>
        <w:spacing w:after="0" w:line="240" w:lineRule="auto"/>
        <w:rPr>
          <w:rFonts w:ascii="Arial" w:hAnsi="Arial" w:cs="Arial"/>
          <w:b/>
          <w:sz w:val="28"/>
        </w:rPr>
      </w:pPr>
    </w:p>
    <w:p w14:paraId="50FF9716" w14:textId="77777777" w:rsidR="00F736D8" w:rsidRPr="00F51FFA" w:rsidRDefault="00F736D8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 xml:space="preserve"> </w:t>
      </w:r>
      <w:r w:rsidR="00F51FFA" w:rsidRPr="00F51FFA">
        <w:rPr>
          <w:rFonts w:ascii="Arial" w:hAnsi="Arial" w:cs="Arial"/>
          <w:b/>
          <w:sz w:val="28"/>
        </w:rPr>
        <w:t>Am</w:t>
      </w:r>
      <w:r w:rsidRPr="00F51FFA">
        <w:rPr>
          <w:rFonts w:ascii="Arial" w:hAnsi="Arial" w:cs="Arial"/>
          <w:b/>
          <w:sz w:val="28"/>
        </w:rPr>
        <w:t xml:space="preserve">                </w:t>
      </w:r>
      <w:r w:rsidR="004C7860">
        <w:rPr>
          <w:rFonts w:ascii="Arial" w:hAnsi="Arial" w:cs="Arial"/>
          <w:b/>
          <w:sz w:val="28"/>
        </w:rPr>
        <w:t xml:space="preserve">            </w:t>
      </w:r>
      <w:r w:rsidRPr="00F51FFA">
        <w:rPr>
          <w:rFonts w:ascii="Arial" w:hAnsi="Arial" w:cs="Arial"/>
          <w:b/>
          <w:sz w:val="28"/>
        </w:rPr>
        <w:t xml:space="preserve"> </w:t>
      </w:r>
      <w:r w:rsidR="00F51FFA" w:rsidRPr="00F51FFA">
        <w:rPr>
          <w:rFonts w:ascii="Arial" w:hAnsi="Arial" w:cs="Arial"/>
          <w:b/>
          <w:sz w:val="28"/>
        </w:rPr>
        <w:t>C</w:t>
      </w:r>
      <w:r w:rsidRPr="00F51FFA">
        <w:rPr>
          <w:rFonts w:ascii="Arial" w:hAnsi="Arial" w:cs="Arial"/>
          <w:b/>
          <w:sz w:val="28"/>
        </w:rPr>
        <w:t xml:space="preserve"> </w:t>
      </w:r>
      <w:r w:rsidR="004C7860">
        <w:rPr>
          <w:rFonts w:ascii="Arial" w:hAnsi="Arial" w:cs="Arial"/>
          <w:b/>
          <w:sz w:val="28"/>
        </w:rPr>
        <w:t xml:space="preserve">                   Am</w:t>
      </w:r>
    </w:p>
    <w:p w14:paraId="78540194" w14:textId="77777777" w:rsidR="00F736D8" w:rsidRPr="00F51FFA" w:rsidRDefault="00F736D8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>Please don’t make me dream alone…</w:t>
      </w:r>
    </w:p>
    <w:p w14:paraId="49CD7BC2" w14:textId="77777777" w:rsidR="004C7860" w:rsidRDefault="004C7860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b/>
          <w:sz w:val="28"/>
        </w:rPr>
        <w:t xml:space="preserve">               </w:t>
      </w:r>
      <w:r>
        <w:rPr>
          <w:rFonts w:ascii="Arial" w:hAnsi="Arial" w:cs="Arial"/>
          <w:b/>
          <w:sz w:val="28"/>
        </w:rPr>
        <w:t xml:space="preserve">                        </w:t>
      </w:r>
      <w:r w:rsidRPr="00F51FFA">
        <w:rPr>
          <w:rFonts w:ascii="Arial" w:hAnsi="Arial" w:cs="Arial"/>
          <w:b/>
          <w:sz w:val="28"/>
        </w:rPr>
        <w:t xml:space="preserve"> C </w:t>
      </w:r>
      <w:r>
        <w:rPr>
          <w:rFonts w:ascii="Arial" w:hAnsi="Arial" w:cs="Arial"/>
          <w:b/>
          <w:sz w:val="28"/>
        </w:rPr>
        <w:t xml:space="preserve">                   Am</w:t>
      </w:r>
      <w:r w:rsidRPr="00F51FFA">
        <w:rPr>
          <w:rFonts w:ascii="Arial" w:hAnsi="Arial" w:cs="Arial"/>
          <w:sz w:val="28"/>
        </w:rPr>
        <w:t xml:space="preserve"> </w:t>
      </w:r>
    </w:p>
    <w:p w14:paraId="6B119804" w14:textId="77777777" w:rsidR="00F736D8" w:rsidRPr="00F51FFA" w:rsidRDefault="00F736D8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>I beg you don’t make me dream alone</w:t>
      </w:r>
    </w:p>
    <w:p w14:paraId="1D01C9CA" w14:textId="77777777" w:rsidR="004C7860" w:rsidRDefault="004C7860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b/>
          <w:sz w:val="28"/>
        </w:rPr>
        <w:t xml:space="preserve">               </w:t>
      </w:r>
      <w:r>
        <w:rPr>
          <w:rFonts w:ascii="Arial" w:hAnsi="Arial" w:cs="Arial"/>
          <w:b/>
          <w:sz w:val="28"/>
        </w:rPr>
        <w:t xml:space="preserve">            </w:t>
      </w:r>
      <w:r w:rsidRPr="00F51FFA">
        <w:rPr>
          <w:rFonts w:ascii="Arial" w:hAnsi="Arial" w:cs="Arial"/>
          <w:b/>
          <w:sz w:val="28"/>
        </w:rPr>
        <w:t xml:space="preserve"> C </w:t>
      </w:r>
      <w:r>
        <w:rPr>
          <w:rFonts w:ascii="Arial" w:hAnsi="Arial" w:cs="Arial"/>
          <w:b/>
          <w:sz w:val="28"/>
        </w:rPr>
        <w:t xml:space="preserve">                   Am</w:t>
      </w:r>
      <w:r w:rsidRPr="00F51FFA">
        <w:rPr>
          <w:rFonts w:ascii="Arial" w:hAnsi="Arial" w:cs="Arial"/>
          <w:sz w:val="28"/>
        </w:rPr>
        <w:t xml:space="preserve"> </w:t>
      </w:r>
    </w:p>
    <w:p w14:paraId="68A7196E" w14:textId="77777777" w:rsidR="00F736D8" w:rsidRPr="00F51FFA" w:rsidRDefault="00F736D8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sz w:val="28"/>
        </w:rPr>
        <w:t>No I don’t wanna dream alone</w:t>
      </w:r>
      <w:r w:rsidRPr="00F51FFA">
        <w:rPr>
          <w:rFonts w:ascii="Arial" w:hAnsi="Arial" w:cs="Arial"/>
          <w:b/>
          <w:sz w:val="28"/>
        </w:rPr>
        <w:t>…(Fade out)</w:t>
      </w:r>
    </w:p>
    <w:p w14:paraId="6D878300" w14:textId="77777777" w:rsidR="00F736D8" w:rsidRPr="00F51FFA" w:rsidRDefault="00F736D8">
      <w:pPr>
        <w:spacing w:after="0" w:line="240" w:lineRule="auto"/>
        <w:rPr>
          <w:rFonts w:ascii="Arial" w:hAnsi="Arial" w:cs="Arial"/>
          <w:sz w:val="28"/>
        </w:rPr>
      </w:pPr>
    </w:p>
    <w:p w14:paraId="02B98260" w14:textId="77777777" w:rsidR="00F51FFA" w:rsidRPr="00F51FFA" w:rsidRDefault="00F51FFA">
      <w:pPr>
        <w:spacing w:after="0" w:line="240" w:lineRule="auto"/>
        <w:rPr>
          <w:rFonts w:ascii="Arial" w:hAnsi="Arial" w:cs="Arial"/>
          <w:sz w:val="28"/>
        </w:rPr>
      </w:pPr>
    </w:p>
    <w:sectPr w:rsidR="00F51FFA" w:rsidRPr="00F51FFA" w:rsidSect="00C53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95"/>
    <w:rsid w:val="001317A2"/>
    <w:rsid w:val="001868E6"/>
    <w:rsid w:val="00280C21"/>
    <w:rsid w:val="00283F7F"/>
    <w:rsid w:val="002C49DE"/>
    <w:rsid w:val="00335455"/>
    <w:rsid w:val="003636C6"/>
    <w:rsid w:val="003708D2"/>
    <w:rsid w:val="00443155"/>
    <w:rsid w:val="004C09EC"/>
    <w:rsid w:val="004C7860"/>
    <w:rsid w:val="004E1B3C"/>
    <w:rsid w:val="00513FAA"/>
    <w:rsid w:val="00585364"/>
    <w:rsid w:val="005A04B0"/>
    <w:rsid w:val="005A1A66"/>
    <w:rsid w:val="00605537"/>
    <w:rsid w:val="006A6588"/>
    <w:rsid w:val="006B5FB6"/>
    <w:rsid w:val="006C3E37"/>
    <w:rsid w:val="007C7327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3784E"/>
    <w:rsid w:val="009D321A"/>
    <w:rsid w:val="00A10822"/>
    <w:rsid w:val="00A20420"/>
    <w:rsid w:val="00A21F73"/>
    <w:rsid w:val="00AE63D0"/>
    <w:rsid w:val="00B10195"/>
    <w:rsid w:val="00C538CA"/>
    <w:rsid w:val="00C62CCA"/>
    <w:rsid w:val="00C742FE"/>
    <w:rsid w:val="00C758CB"/>
    <w:rsid w:val="00CE0B19"/>
    <w:rsid w:val="00D05752"/>
    <w:rsid w:val="00DD557A"/>
    <w:rsid w:val="00DE4F7C"/>
    <w:rsid w:val="00E1762D"/>
    <w:rsid w:val="00E22CEF"/>
    <w:rsid w:val="00E419AE"/>
    <w:rsid w:val="00E500ED"/>
    <w:rsid w:val="00EA14D8"/>
    <w:rsid w:val="00F04564"/>
    <w:rsid w:val="00F47A19"/>
    <w:rsid w:val="00F51FFA"/>
    <w:rsid w:val="00F7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107DC"/>
  <w15:docId w15:val="{F151B2EA-F6EE-4466-B0A4-473D617C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08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1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F1741-1E3F-44D9-8080-0A8DC518D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songsheet.dotx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2</cp:revision>
  <cp:lastPrinted>2020-09-09T01:45:00Z</cp:lastPrinted>
  <dcterms:created xsi:type="dcterms:W3CDTF">2021-01-30T19:15:00Z</dcterms:created>
  <dcterms:modified xsi:type="dcterms:W3CDTF">2021-01-30T19:15:00Z</dcterms:modified>
</cp:coreProperties>
</file>