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5D9E1" w14:textId="1BC8AD08" w:rsidR="006E76B3" w:rsidRDefault="00456F0E" w:rsidP="00964F51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  <w:sectPr w:rsidR="006E76B3" w:rsidSect="006E76B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31D07">
        <w:rPr>
          <w:rFonts w:ascii="Arial" w:hAnsi="Arial" w:cs="Arial"/>
          <w:b/>
          <w:bCs/>
          <w:sz w:val="26"/>
          <w:szCs w:val="26"/>
        </w:rPr>
        <w:t xml:space="preserve">Drive My Car (Lennon / </w:t>
      </w:r>
      <w:proofErr w:type="gramStart"/>
      <w:r w:rsidRPr="00131D07">
        <w:rPr>
          <w:rFonts w:ascii="Arial" w:hAnsi="Arial" w:cs="Arial"/>
          <w:b/>
          <w:bCs/>
          <w:sz w:val="26"/>
          <w:szCs w:val="26"/>
        </w:rPr>
        <w:t>McCartney)</w:t>
      </w:r>
      <w:r w:rsidR="006E76B3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gramEnd"/>
      <w:r w:rsidR="006E76B3">
        <w:rPr>
          <w:rFonts w:ascii="Arial" w:hAnsi="Arial" w:cs="Arial"/>
          <w:b/>
          <w:bCs/>
          <w:sz w:val="26"/>
          <w:szCs w:val="26"/>
        </w:rPr>
        <w:t xml:space="preserve"> Key </w:t>
      </w:r>
      <w:r w:rsidR="007B0CE1">
        <w:rPr>
          <w:rFonts w:ascii="Arial" w:hAnsi="Arial" w:cs="Arial"/>
          <w:b/>
          <w:bCs/>
          <w:sz w:val="26"/>
          <w:szCs w:val="26"/>
        </w:rPr>
        <w:t>C</w:t>
      </w:r>
      <w:r w:rsidR="006E76B3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31D5F7C" w14:textId="14E88403" w:rsidR="00456F0E" w:rsidRPr="00131D07" w:rsidRDefault="007B0CE1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 xml:space="preserve">7                    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2B8BEEEC" w14:textId="59A7EB8B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>Asked a girl what she wanted to be</w:t>
      </w:r>
    </w:p>
    <w:p w14:paraId="3508B637" w14:textId="05BC4C8A" w:rsidR="00456F0E" w:rsidRPr="00131D07" w:rsidRDefault="007B0CE1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 xml:space="preserve">7         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6C2770FB" w14:textId="5004ABE1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She said baby, </w:t>
      </w:r>
      <w:proofErr w:type="gramStart"/>
      <w:r w:rsidRPr="00131D07">
        <w:rPr>
          <w:rFonts w:ascii="Arial" w:hAnsi="Arial" w:cs="Arial"/>
          <w:sz w:val="26"/>
          <w:szCs w:val="26"/>
        </w:rPr>
        <w:t>can't</w:t>
      </w:r>
      <w:proofErr w:type="gramEnd"/>
      <w:r w:rsidRPr="00131D07">
        <w:rPr>
          <w:rFonts w:ascii="Arial" w:hAnsi="Arial" w:cs="Arial"/>
          <w:sz w:val="26"/>
          <w:szCs w:val="26"/>
        </w:rPr>
        <w:t xml:space="preserve"> you see</w:t>
      </w:r>
    </w:p>
    <w:p w14:paraId="15FB3D2B" w14:textId="6FCDBCC2" w:rsidR="00456F0E" w:rsidRPr="00131D07" w:rsidRDefault="007B0CE1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 xml:space="preserve">7                   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08AC93D2" w14:textId="55B8A367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I </w:t>
      </w:r>
      <w:proofErr w:type="spellStart"/>
      <w:r w:rsidRPr="00131D07">
        <w:rPr>
          <w:rFonts w:ascii="Arial" w:hAnsi="Arial" w:cs="Arial"/>
          <w:sz w:val="26"/>
          <w:szCs w:val="26"/>
        </w:rPr>
        <w:t>wanna</w:t>
      </w:r>
      <w:proofErr w:type="spellEnd"/>
      <w:r w:rsidRPr="00131D07">
        <w:rPr>
          <w:rFonts w:ascii="Arial" w:hAnsi="Arial" w:cs="Arial"/>
          <w:sz w:val="26"/>
          <w:szCs w:val="26"/>
        </w:rPr>
        <w:t xml:space="preserve"> be famous, a star on the screen</w:t>
      </w:r>
    </w:p>
    <w:p w14:paraId="6CAFA59B" w14:textId="28A436CD" w:rsidR="00456F0E" w:rsidRPr="00131D07" w:rsidRDefault="00456F0E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7B0CE1">
        <w:rPr>
          <w:rFonts w:ascii="Arial" w:hAnsi="Arial" w:cs="Arial"/>
          <w:b/>
          <w:bCs/>
          <w:sz w:val="26"/>
          <w:szCs w:val="26"/>
        </w:rPr>
        <w:t>G7</w:t>
      </w:r>
      <w:r w:rsidRPr="00131D07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51238BF" w14:textId="0EF7EB71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>But you can do something in between</w:t>
      </w:r>
    </w:p>
    <w:p w14:paraId="39EFB0B7" w14:textId="5EBDD0AA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B5B2563" w14:textId="18EE331F" w:rsidR="00456F0E" w:rsidRPr="00131D07" w:rsidRDefault="00456F0E" w:rsidP="00131D07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  <w:r w:rsidR="00964F51" w:rsidRPr="00964F51">
        <w:rPr>
          <w:noProof/>
        </w:rPr>
        <w:t xml:space="preserve"> </w:t>
      </w:r>
    </w:p>
    <w:p w14:paraId="0E9141F8" w14:textId="67624AE0" w:rsidR="00456F0E" w:rsidRPr="00131D07" w:rsidRDefault="007B0CE1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="00456F0E"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m                  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="00456F0E" w:rsidRPr="00131D07">
        <w:rPr>
          <w:rFonts w:ascii="Arial" w:hAnsi="Arial" w:cs="Arial"/>
          <w:b/>
          <w:bCs/>
          <w:sz w:val="26"/>
          <w:szCs w:val="26"/>
          <w:highlight w:val="yellow"/>
        </w:rPr>
        <w:t>7</w:t>
      </w:r>
    </w:p>
    <w:p w14:paraId="11E88441" w14:textId="7E5B65F0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31D07">
        <w:rPr>
          <w:rFonts w:ascii="Arial" w:hAnsi="Arial" w:cs="Arial"/>
          <w:sz w:val="26"/>
          <w:szCs w:val="26"/>
          <w:highlight w:val="yellow"/>
        </w:rPr>
        <w:t>Baby you can drive my car</w:t>
      </w:r>
    </w:p>
    <w:p w14:paraId="7C293337" w14:textId="1880A7A3" w:rsidR="00456F0E" w:rsidRPr="00131D07" w:rsidRDefault="007B0CE1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="00456F0E"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m            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="00456F0E" w:rsidRPr="00131D07">
        <w:rPr>
          <w:rFonts w:ascii="Arial" w:hAnsi="Arial" w:cs="Arial"/>
          <w:b/>
          <w:bCs/>
          <w:sz w:val="26"/>
          <w:szCs w:val="26"/>
          <w:highlight w:val="yellow"/>
        </w:rPr>
        <w:t>7</w:t>
      </w:r>
    </w:p>
    <w:p w14:paraId="0A088FF7" w14:textId="02A53E87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131D07">
        <w:rPr>
          <w:rFonts w:ascii="Arial" w:hAnsi="Arial" w:cs="Arial"/>
          <w:sz w:val="26"/>
          <w:szCs w:val="26"/>
          <w:highlight w:val="yellow"/>
        </w:rPr>
        <w:t>Yes</w:t>
      </w:r>
      <w:proofErr w:type="gramEnd"/>
      <w:r w:rsidRPr="00131D07">
        <w:rPr>
          <w:rFonts w:ascii="Arial" w:hAnsi="Arial" w:cs="Arial"/>
          <w:sz w:val="26"/>
          <w:szCs w:val="26"/>
          <w:highlight w:val="yellow"/>
        </w:rPr>
        <w:t xml:space="preserve"> I'm </w:t>
      </w:r>
      <w:proofErr w:type="spellStart"/>
      <w:r w:rsidRPr="00131D07">
        <w:rPr>
          <w:rFonts w:ascii="Arial" w:hAnsi="Arial" w:cs="Arial"/>
          <w:sz w:val="26"/>
          <w:szCs w:val="26"/>
          <w:highlight w:val="yellow"/>
        </w:rPr>
        <w:t>gonna</w:t>
      </w:r>
      <w:proofErr w:type="spellEnd"/>
      <w:r w:rsidRPr="00131D07">
        <w:rPr>
          <w:rFonts w:ascii="Arial" w:hAnsi="Arial" w:cs="Arial"/>
          <w:sz w:val="26"/>
          <w:szCs w:val="26"/>
          <w:highlight w:val="yellow"/>
        </w:rPr>
        <w:t xml:space="preserve"> be a star</w:t>
      </w:r>
    </w:p>
    <w:p w14:paraId="43A481E1" w14:textId="7D3192A7" w:rsidR="00456F0E" w:rsidRPr="00131D07" w:rsidRDefault="007B0CE1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="00456F0E"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m                           </w:t>
      </w:r>
      <w:r w:rsidR="00131D07"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456F0E"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="00131D07" w:rsidRPr="00131D07">
        <w:rPr>
          <w:rFonts w:ascii="Arial" w:hAnsi="Arial" w:cs="Arial"/>
          <w:b/>
          <w:bCs/>
          <w:sz w:val="26"/>
          <w:szCs w:val="26"/>
          <w:highlight w:val="yellow"/>
        </w:rPr>
        <w:t>7</w:t>
      </w:r>
      <w:r w:rsidR="00456F0E"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</w:p>
    <w:p w14:paraId="3244DD96" w14:textId="079664D6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31D07">
        <w:rPr>
          <w:rFonts w:ascii="Arial" w:hAnsi="Arial" w:cs="Arial"/>
          <w:sz w:val="26"/>
          <w:szCs w:val="26"/>
          <w:highlight w:val="yellow"/>
        </w:rPr>
        <w:t>Baby you can drive my car</w:t>
      </w:r>
    </w:p>
    <w:p w14:paraId="663A47B7" w14:textId="3807D63D" w:rsidR="00456F0E" w:rsidRPr="00131D07" w:rsidRDefault="00131D07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="007B0CE1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="00456F0E"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BE5238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456F0E"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7B0CE1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="00456F0E"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 w:rsidR="007B0CE1">
        <w:rPr>
          <w:rFonts w:ascii="Arial" w:hAnsi="Arial" w:cs="Arial"/>
          <w:b/>
          <w:bCs/>
          <w:sz w:val="26"/>
          <w:szCs w:val="26"/>
          <w:highlight w:val="yellow"/>
        </w:rPr>
        <w:t>G</w:t>
      </w:r>
    </w:p>
    <w:p w14:paraId="38AF8CEA" w14:textId="6CF4CF39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  <w:highlight w:val="yellow"/>
        </w:rPr>
        <w:t xml:space="preserve">And </w:t>
      </w:r>
      <w:r w:rsidR="00BE5238">
        <w:rPr>
          <w:rFonts w:ascii="Arial" w:hAnsi="Arial" w:cs="Arial"/>
          <w:sz w:val="26"/>
          <w:szCs w:val="26"/>
          <w:highlight w:val="yellow"/>
        </w:rPr>
        <w:t>maybe</w:t>
      </w:r>
      <w:r w:rsidRPr="00131D07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gramStart"/>
      <w:r w:rsidRPr="00131D07">
        <w:rPr>
          <w:rFonts w:ascii="Arial" w:hAnsi="Arial" w:cs="Arial"/>
          <w:sz w:val="26"/>
          <w:szCs w:val="26"/>
          <w:highlight w:val="yellow"/>
        </w:rPr>
        <w:t>I  love</w:t>
      </w:r>
      <w:proofErr w:type="gramEnd"/>
      <w:r w:rsidRPr="00131D07">
        <w:rPr>
          <w:rFonts w:ascii="Arial" w:hAnsi="Arial" w:cs="Arial"/>
          <w:sz w:val="26"/>
          <w:szCs w:val="26"/>
          <w:highlight w:val="yellow"/>
        </w:rPr>
        <w:t xml:space="preserve"> you</w:t>
      </w:r>
    </w:p>
    <w:p w14:paraId="41BDCAF8" w14:textId="424D7975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87BE0FE" w14:textId="5115AABD" w:rsidR="00456F0E" w:rsidRPr="00131D07" w:rsidRDefault="007B0CE1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 xml:space="preserve">7                   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668AC7C0" w14:textId="28EE477D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>I told that girl that my prospects were good</w:t>
      </w:r>
    </w:p>
    <w:p w14:paraId="1CBC9AFB" w14:textId="547D810E" w:rsidR="00456F0E" w:rsidRPr="00131D07" w:rsidRDefault="007B0CE1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 xml:space="preserve">7                      </w:t>
      </w:r>
      <w:r w:rsidR="00131D07" w:rsidRPr="00131D07">
        <w:rPr>
          <w:rFonts w:ascii="Arial" w:hAnsi="Arial" w:cs="Arial"/>
          <w:b/>
          <w:bCs/>
          <w:sz w:val="26"/>
          <w:szCs w:val="26"/>
        </w:rPr>
        <w:t xml:space="preserve"> 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292812A7" w14:textId="2F50A0EE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And she said baby, </w:t>
      </w:r>
      <w:proofErr w:type="gramStart"/>
      <w:r w:rsidRPr="00131D07">
        <w:rPr>
          <w:rFonts w:ascii="Arial" w:hAnsi="Arial" w:cs="Arial"/>
          <w:sz w:val="26"/>
          <w:szCs w:val="26"/>
        </w:rPr>
        <w:t>it's</w:t>
      </w:r>
      <w:proofErr w:type="gramEnd"/>
      <w:r w:rsidRPr="00131D07">
        <w:rPr>
          <w:rFonts w:ascii="Arial" w:hAnsi="Arial" w:cs="Arial"/>
          <w:sz w:val="26"/>
          <w:szCs w:val="26"/>
        </w:rPr>
        <w:t xml:space="preserve"> understood</w:t>
      </w:r>
    </w:p>
    <w:p w14:paraId="6905A45D" w14:textId="3ED74107" w:rsidR="00456F0E" w:rsidRPr="00131D07" w:rsidRDefault="007B0CE1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 xml:space="preserve">7                     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6DEEE9F1" w14:textId="01800F05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Working for peanuts is all </w:t>
      </w:r>
      <w:proofErr w:type="gramStart"/>
      <w:r w:rsidRPr="00131D07">
        <w:rPr>
          <w:rFonts w:ascii="Arial" w:hAnsi="Arial" w:cs="Arial"/>
          <w:sz w:val="26"/>
          <w:szCs w:val="26"/>
        </w:rPr>
        <w:t>very fine</w:t>
      </w:r>
      <w:proofErr w:type="gramEnd"/>
    </w:p>
    <w:p w14:paraId="4DF7EE4F" w14:textId="13E11A7A" w:rsidR="00456F0E" w:rsidRPr="00131D07" w:rsidRDefault="00456F0E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7B0CE1">
        <w:rPr>
          <w:rFonts w:ascii="Arial" w:hAnsi="Arial" w:cs="Arial"/>
          <w:b/>
          <w:bCs/>
          <w:sz w:val="26"/>
          <w:szCs w:val="26"/>
        </w:rPr>
        <w:t>G</w:t>
      </w:r>
      <w:r w:rsidR="00224147">
        <w:rPr>
          <w:rFonts w:ascii="Arial" w:hAnsi="Arial" w:cs="Arial"/>
          <w:b/>
          <w:bCs/>
          <w:sz w:val="26"/>
          <w:szCs w:val="26"/>
        </w:rPr>
        <w:t>7</w:t>
      </w:r>
    </w:p>
    <w:p w14:paraId="713A7D89" w14:textId="03FDC639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>But I can show you a better time</w:t>
      </w:r>
    </w:p>
    <w:p w14:paraId="17F65728" w14:textId="61DB41D3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07A5C11" w14:textId="4761DC0F" w:rsidR="00456F0E" w:rsidRPr="00131D07" w:rsidRDefault="00456F0E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6C4B4565" w14:textId="678F417B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A7E779D" w14:textId="77513569" w:rsidR="00456F0E" w:rsidRPr="00131D07" w:rsidRDefault="00456F0E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>Instrumental Verse</w:t>
      </w:r>
    </w:p>
    <w:p w14:paraId="6791605B" w14:textId="0408B7EA" w:rsidR="00456F0E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69CE9FE" w14:textId="6A957A54" w:rsidR="00131D07" w:rsidRPr="00131D07" w:rsidRDefault="00131D07" w:rsidP="00131D0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28F48E60" w14:textId="09AEFB22" w:rsidR="00131D07" w:rsidRDefault="00131D07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4A6757A" w14:textId="0E038945" w:rsidR="00131D07" w:rsidRDefault="00131D07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50F0C4B" w14:textId="017B013F" w:rsidR="00131D07" w:rsidRDefault="0034358B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46080" behindDoc="0" locked="0" layoutInCell="1" allowOverlap="1" wp14:anchorId="6217763D" wp14:editId="4692BB2D">
                <wp:simplePos x="0" y="0"/>
                <wp:positionH relativeFrom="column">
                  <wp:posOffset>523875</wp:posOffset>
                </wp:positionH>
                <wp:positionV relativeFrom="paragraph">
                  <wp:posOffset>4445</wp:posOffset>
                </wp:positionV>
                <wp:extent cx="5791200" cy="1552575"/>
                <wp:effectExtent l="0" t="0" r="19050" b="28575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A28FF" w14:textId="77777777" w:rsidR="0034358B" w:rsidRDefault="0034358B" w:rsidP="0034358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7763D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margin-left:41.25pt;margin-top:.35pt;width:456pt;height:122.25pt;z-index:2512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">
                <v:textbox>
                  <w:txbxContent>
                    <w:p w14:paraId="086A28FF" w14:textId="77777777" w:rsidR="0034358B" w:rsidRDefault="0034358B" w:rsidP="0034358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608C7A6" w14:textId="45AAE398" w:rsidR="00845EA8" w:rsidRDefault="0034358B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4128" behindDoc="0" locked="0" layoutInCell="1" allowOverlap="1" wp14:anchorId="378ACCEE" wp14:editId="2D3F38F8">
                <wp:simplePos x="0" y="0"/>
                <wp:positionH relativeFrom="column">
                  <wp:posOffset>3019425</wp:posOffset>
                </wp:positionH>
                <wp:positionV relativeFrom="paragraph">
                  <wp:posOffset>2540</wp:posOffset>
                </wp:positionV>
                <wp:extent cx="734695" cy="1211580"/>
                <wp:effectExtent l="0" t="0" r="8255" b="7620"/>
                <wp:wrapNone/>
                <wp:docPr id="2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08"/>
                        <wps:cNvSpPr txBox="1"/>
                        <wps:spPr>
                          <a:xfrm>
                            <a:off x="872020" y="28103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14B7B3" w14:textId="77777777" w:rsidR="00964F51" w:rsidRDefault="00964F51" w:rsidP="00964F5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ACCEE" id="Group 116" o:spid="_x0000_s1027" style="position:absolute;margin-left:237.75pt;margin-top:.2pt;width:57.85pt;height:95.4pt;z-index:251504128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8" type="#_x0000_t75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">
                  <v:imagedata r:id="rId5" o:title=""/>
                </v:shape>
                <v:shape id="TextBox 108" o:spid="_x0000_s1029" type="#_x0000_t202" style="position:absolute;left:8720;top:28103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6714B7B3" w14:textId="77777777" w:rsidR="00964F51" w:rsidRDefault="00964F51" w:rsidP="00964F5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F242EC" w14:textId="746998DF" w:rsidR="00845EA8" w:rsidRDefault="00845EA8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2A1E10B" w14:textId="62EBF18E" w:rsidR="00845EA8" w:rsidRDefault="00845EA8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4E748D8" w14:textId="77777777" w:rsidR="00964F51" w:rsidRDefault="00964F51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F192F15" w14:textId="30A89F79" w:rsidR="00845EA8" w:rsidRDefault="00845EA8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7210AA6" w14:textId="04BF288B" w:rsidR="00845EA8" w:rsidRDefault="00845EA8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44B6DE6" w14:textId="77777777" w:rsidR="00845EA8" w:rsidRDefault="00845EA8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9A88110" w14:textId="3FCC06E7" w:rsidR="00131D07" w:rsidRDefault="00131D07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9B75C56" w14:textId="06D62226" w:rsidR="00131D07" w:rsidRDefault="00131D07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C3D9B10" w14:textId="77777777" w:rsidR="00131D07" w:rsidRDefault="00131D07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F2A7EC4" w14:textId="3C441787" w:rsidR="00456F0E" w:rsidRPr="00131D07" w:rsidRDefault="007B0CE1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 xml:space="preserve">7                    </w:t>
      </w:r>
      <w:r w:rsidR="00845EA8">
        <w:rPr>
          <w:rFonts w:ascii="Arial" w:hAnsi="Arial" w:cs="Arial"/>
          <w:b/>
          <w:bCs/>
          <w:sz w:val="26"/>
          <w:szCs w:val="26"/>
        </w:rPr>
        <w:t xml:space="preserve">    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469A420A" w14:textId="68C55224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I told </w:t>
      </w:r>
      <w:r w:rsidR="00845EA8">
        <w:rPr>
          <w:rFonts w:ascii="Arial" w:hAnsi="Arial" w:cs="Arial"/>
          <w:sz w:val="26"/>
          <w:szCs w:val="26"/>
        </w:rPr>
        <w:t>that</w:t>
      </w:r>
      <w:r w:rsidRPr="00131D07">
        <w:rPr>
          <w:rFonts w:ascii="Arial" w:hAnsi="Arial" w:cs="Arial"/>
          <w:sz w:val="26"/>
          <w:szCs w:val="26"/>
        </w:rPr>
        <w:t xml:space="preserve"> girl I can start right away</w:t>
      </w:r>
    </w:p>
    <w:p w14:paraId="2106F342" w14:textId="6C4E093F" w:rsidR="00456F0E" w:rsidRPr="00131D07" w:rsidRDefault="007B0CE1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 xml:space="preserve">7                            </w:t>
      </w:r>
      <w:r w:rsidR="00131D07" w:rsidRPr="00131D07">
        <w:rPr>
          <w:rFonts w:ascii="Arial" w:hAnsi="Arial" w:cs="Arial"/>
          <w:b/>
          <w:bCs/>
          <w:sz w:val="26"/>
          <w:szCs w:val="26"/>
        </w:rPr>
        <w:t xml:space="preserve"> 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2E924086" w14:textId="13C0318C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>And she said listen babe I got something to say</w:t>
      </w:r>
    </w:p>
    <w:p w14:paraId="200CFDB2" w14:textId="1FD3F0FA" w:rsidR="00456F0E" w:rsidRPr="00131D07" w:rsidRDefault="007B0CE1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 xml:space="preserve">7                </w:t>
      </w:r>
      <w:r w:rsidR="00131D07" w:rsidRPr="00131D07">
        <w:rPr>
          <w:rFonts w:ascii="Arial" w:hAnsi="Arial" w:cs="Arial"/>
          <w:b/>
          <w:bCs/>
          <w:sz w:val="26"/>
          <w:szCs w:val="26"/>
        </w:rPr>
        <w:t xml:space="preserve"> 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456F0E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546ADDF3" w14:textId="754F98B1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I got no car and </w:t>
      </w:r>
      <w:proofErr w:type="gramStart"/>
      <w:r w:rsidRPr="00131D07">
        <w:rPr>
          <w:rFonts w:ascii="Arial" w:hAnsi="Arial" w:cs="Arial"/>
          <w:sz w:val="26"/>
          <w:szCs w:val="26"/>
        </w:rPr>
        <w:t>it's</w:t>
      </w:r>
      <w:proofErr w:type="gramEnd"/>
      <w:r w:rsidRPr="00131D07">
        <w:rPr>
          <w:rFonts w:ascii="Arial" w:hAnsi="Arial" w:cs="Arial"/>
          <w:sz w:val="26"/>
          <w:szCs w:val="26"/>
        </w:rPr>
        <w:t xml:space="preserve"> breaking my heart</w:t>
      </w:r>
    </w:p>
    <w:p w14:paraId="5B0E75DB" w14:textId="2B87FEFE" w:rsidR="00456F0E" w:rsidRPr="00131D07" w:rsidRDefault="00456F0E" w:rsidP="00456F0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7B0CE1">
        <w:rPr>
          <w:rFonts w:ascii="Arial" w:hAnsi="Arial" w:cs="Arial"/>
          <w:b/>
          <w:bCs/>
          <w:sz w:val="26"/>
          <w:szCs w:val="26"/>
        </w:rPr>
        <w:t>G</w:t>
      </w:r>
      <w:r w:rsidR="00224147">
        <w:rPr>
          <w:rFonts w:ascii="Arial" w:hAnsi="Arial" w:cs="Arial"/>
          <w:b/>
          <w:bCs/>
          <w:sz w:val="26"/>
          <w:szCs w:val="26"/>
        </w:rPr>
        <w:t>7</w:t>
      </w:r>
      <w:r w:rsidRPr="00131D07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8ECA9ED" w14:textId="77777777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But </w:t>
      </w:r>
      <w:proofErr w:type="gramStart"/>
      <w:r w:rsidRPr="00131D07">
        <w:rPr>
          <w:rFonts w:ascii="Arial" w:hAnsi="Arial" w:cs="Arial"/>
          <w:sz w:val="26"/>
          <w:szCs w:val="26"/>
        </w:rPr>
        <w:t>I've</w:t>
      </w:r>
      <w:proofErr w:type="gramEnd"/>
      <w:r w:rsidRPr="00131D07">
        <w:rPr>
          <w:rFonts w:ascii="Arial" w:hAnsi="Arial" w:cs="Arial"/>
          <w:sz w:val="26"/>
          <w:szCs w:val="26"/>
        </w:rPr>
        <w:t xml:space="preserve"> found a driver and that's a start</w:t>
      </w:r>
    </w:p>
    <w:p w14:paraId="60D4E180" w14:textId="77777777" w:rsidR="00456F0E" w:rsidRPr="00131D07" w:rsidRDefault="00456F0E" w:rsidP="00456F0E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B21861F" w14:textId="77777777" w:rsidR="00131D07" w:rsidRPr="00131D07" w:rsidRDefault="00131D07" w:rsidP="00131D0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74ED0748" w14:textId="77777777" w:rsidR="00964F51" w:rsidRDefault="00964F51" w:rsidP="00131D0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6F977CF" w14:textId="77777777" w:rsidR="00964F51" w:rsidRDefault="00964F51" w:rsidP="00964F5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(R</w:t>
      </w:r>
      <w:r w:rsidRPr="00131D07">
        <w:rPr>
          <w:rFonts w:ascii="Arial" w:hAnsi="Arial" w:cs="Arial"/>
          <w:b/>
          <w:bCs/>
          <w:sz w:val="26"/>
          <w:szCs w:val="26"/>
        </w:rPr>
        <w:t>epeat to fade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14:paraId="7E0692ED" w14:textId="77777777" w:rsidR="00964F51" w:rsidRDefault="00964F51" w:rsidP="00131D0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3A91A1F" w14:textId="51C06E54" w:rsidR="00131D07" w:rsidRPr="00131D07" w:rsidRDefault="007B0CE1" w:rsidP="00131D0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131D07" w:rsidRPr="00131D07">
        <w:rPr>
          <w:rFonts w:ascii="Arial" w:hAnsi="Arial" w:cs="Arial"/>
          <w:b/>
          <w:bCs/>
          <w:sz w:val="26"/>
          <w:szCs w:val="26"/>
        </w:rPr>
        <w:t xml:space="preserve">                             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131D07" w:rsidRPr="00131D07">
        <w:rPr>
          <w:rFonts w:ascii="Arial" w:hAnsi="Arial" w:cs="Arial"/>
          <w:b/>
          <w:bCs/>
          <w:sz w:val="26"/>
          <w:szCs w:val="26"/>
        </w:rPr>
        <w:t xml:space="preserve">7  </w:t>
      </w:r>
      <w:r w:rsidR="006E76B3">
        <w:rPr>
          <w:rFonts w:ascii="Arial" w:hAnsi="Arial" w:cs="Arial"/>
          <w:b/>
          <w:bCs/>
          <w:sz w:val="26"/>
          <w:szCs w:val="26"/>
        </w:rPr>
        <w:t xml:space="preserve"> </w:t>
      </w:r>
      <w:r w:rsidR="00964F51">
        <w:rPr>
          <w:rFonts w:ascii="Arial" w:hAnsi="Arial" w:cs="Arial"/>
          <w:b/>
          <w:bCs/>
          <w:sz w:val="26"/>
          <w:szCs w:val="26"/>
        </w:rPr>
        <w:t xml:space="preserve">  F7</w:t>
      </w:r>
    </w:p>
    <w:p w14:paraId="195C039C" w14:textId="5DB3B250" w:rsidR="00131D07" w:rsidRDefault="00131D07" w:rsidP="00131D0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Beep </w:t>
      </w:r>
      <w:proofErr w:type="spellStart"/>
      <w:r w:rsidRPr="00131D07">
        <w:rPr>
          <w:rFonts w:ascii="Arial" w:hAnsi="Arial" w:cs="Arial"/>
          <w:sz w:val="26"/>
          <w:szCs w:val="26"/>
        </w:rPr>
        <w:t>beep'm</w:t>
      </w:r>
      <w:proofErr w:type="spellEnd"/>
      <w:r w:rsidRPr="00131D07">
        <w:rPr>
          <w:rFonts w:ascii="Arial" w:hAnsi="Arial" w:cs="Arial"/>
          <w:sz w:val="26"/>
          <w:szCs w:val="26"/>
        </w:rPr>
        <w:t xml:space="preserve"> beep </w:t>
      </w:r>
      <w:proofErr w:type="spellStart"/>
      <w:r w:rsidRPr="00131D07">
        <w:rPr>
          <w:rFonts w:ascii="Arial" w:hAnsi="Arial" w:cs="Arial"/>
          <w:sz w:val="26"/>
          <w:szCs w:val="26"/>
        </w:rPr>
        <w:t>beep</w:t>
      </w:r>
      <w:proofErr w:type="spellEnd"/>
      <w:r w:rsidRPr="00131D07">
        <w:rPr>
          <w:rFonts w:ascii="Arial" w:hAnsi="Arial" w:cs="Arial"/>
          <w:sz w:val="26"/>
          <w:szCs w:val="26"/>
        </w:rPr>
        <w:t xml:space="preserve"> yeah</w:t>
      </w:r>
    </w:p>
    <w:p w14:paraId="123B36CC" w14:textId="7A1F86E5" w:rsidR="00964F51" w:rsidRPr="00131D07" w:rsidRDefault="00964F51" w:rsidP="00964F5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31D07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Pr="00131D07">
        <w:rPr>
          <w:rFonts w:ascii="Arial" w:hAnsi="Arial" w:cs="Arial"/>
          <w:b/>
          <w:bCs/>
          <w:sz w:val="26"/>
          <w:szCs w:val="26"/>
        </w:rPr>
        <w:t xml:space="preserve">7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 F7 </w:t>
      </w:r>
    </w:p>
    <w:p w14:paraId="04B1E670" w14:textId="77777777" w:rsidR="00964F51" w:rsidRDefault="00964F51" w:rsidP="00964F5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Beep </w:t>
      </w:r>
      <w:proofErr w:type="spellStart"/>
      <w:r w:rsidRPr="00131D07">
        <w:rPr>
          <w:rFonts w:ascii="Arial" w:hAnsi="Arial" w:cs="Arial"/>
          <w:sz w:val="26"/>
          <w:szCs w:val="26"/>
        </w:rPr>
        <w:t>beep'm</w:t>
      </w:r>
      <w:proofErr w:type="spellEnd"/>
      <w:r w:rsidRPr="00131D07">
        <w:rPr>
          <w:rFonts w:ascii="Arial" w:hAnsi="Arial" w:cs="Arial"/>
          <w:sz w:val="26"/>
          <w:szCs w:val="26"/>
        </w:rPr>
        <w:t xml:space="preserve"> beep </w:t>
      </w:r>
      <w:proofErr w:type="spellStart"/>
      <w:r w:rsidRPr="00131D07">
        <w:rPr>
          <w:rFonts w:ascii="Arial" w:hAnsi="Arial" w:cs="Arial"/>
          <w:sz w:val="26"/>
          <w:szCs w:val="26"/>
        </w:rPr>
        <w:t>beep</w:t>
      </w:r>
      <w:proofErr w:type="spellEnd"/>
      <w:r w:rsidRPr="00131D07">
        <w:rPr>
          <w:rFonts w:ascii="Arial" w:hAnsi="Arial" w:cs="Arial"/>
          <w:sz w:val="26"/>
          <w:szCs w:val="26"/>
        </w:rPr>
        <w:t xml:space="preserve"> yeah</w:t>
      </w:r>
    </w:p>
    <w:p w14:paraId="51CC84B9" w14:textId="4141D140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AE0F3F6" w14:textId="66E95A09" w:rsidR="006E76B3" w:rsidRDefault="00964F51" w:rsidP="00131D0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0640" behindDoc="0" locked="0" layoutInCell="1" allowOverlap="1" wp14:anchorId="7F74697B" wp14:editId="426366D6">
                <wp:simplePos x="0" y="0"/>
                <wp:positionH relativeFrom="column">
                  <wp:posOffset>2486025</wp:posOffset>
                </wp:positionH>
                <wp:positionV relativeFrom="paragraph">
                  <wp:posOffset>94615</wp:posOffset>
                </wp:positionV>
                <wp:extent cx="735013" cy="1220257"/>
                <wp:effectExtent l="0" t="0" r="8255" b="0"/>
                <wp:wrapNone/>
                <wp:docPr id="17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4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66D0BB" w14:textId="77777777" w:rsidR="00964F51" w:rsidRDefault="00964F51" w:rsidP="00964F5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4697B" id="Group 168" o:spid="_x0000_s1030" style="position:absolute;margin-left:195.75pt;margin-top:7.45pt;width:57.9pt;height:96.1pt;z-index:25144064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">
                <v:shape id="Picture 18" o:spid="_x0000_s1031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">
                  <v:imagedata r:id="rId7" o:title=""/>
                </v:shape>
                <v:shape id="TextBox 154" o:spid="_x0000_s1032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566D0BB" w14:textId="77777777" w:rsidR="00964F51" w:rsidRDefault="00964F51" w:rsidP="00964F5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4016" behindDoc="0" locked="0" layoutInCell="1" allowOverlap="1" wp14:anchorId="020277EF" wp14:editId="7A6CE99E">
                <wp:simplePos x="0" y="0"/>
                <wp:positionH relativeFrom="column">
                  <wp:posOffset>1657350</wp:posOffset>
                </wp:positionH>
                <wp:positionV relativeFrom="paragraph">
                  <wp:posOffset>107315</wp:posOffset>
                </wp:positionV>
                <wp:extent cx="735013" cy="1202266"/>
                <wp:effectExtent l="0" t="0" r="8255" b="0"/>
                <wp:wrapNone/>
                <wp:docPr id="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10527E" w14:textId="77777777" w:rsidR="00964F51" w:rsidRDefault="00964F51" w:rsidP="00964F5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277EF" id="Group 150" o:spid="_x0000_s1033" style="position:absolute;margin-left:130.5pt;margin-top:8.45pt;width:57.9pt;height:94.65pt;z-index:25141401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BqXs6ffAAAACgEAAA8AAABkcnMvZG93bnJl&#10;di54bWxMj0FLw0AQhe+C/2EZwZvdJMVVYzalFPVUBFtBvG2z0yQ0Oxuy2yT9944nPQ7v8eb7itXs&#10;OjHiEFpPGtJFAgKp8ralWsPn/vXuEUSIhqzpPKGGCwZYlddXhcmtn+gDx12sBY9QyI2GJsY+lzJU&#10;DToTFr5H4uzoB2cin0Mt7WAmHnedzJJESWda4g+N6XHTYHXanZ2Gt8lM62X6Mm5Px83le3///rVN&#10;Uevbm3n9DCLiHP/K8IvP6FAy08GfyQbRachUyi6RA/UEggvLB8UuB04SlYEsC/lfofw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">
                <v:shape id="Picture 9" o:spid="_x0000_s1034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">
                  <v:imagedata r:id="rId9" o:title=""/>
                </v:shape>
                <v:shape id="TextBox 137" o:spid="_x0000_s1035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E10527E" w14:textId="77777777" w:rsidR="00964F51" w:rsidRDefault="00964F51" w:rsidP="00964F5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02400" behindDoc="0" locked="0" layoutInCell="1" allowOverlap="1" wp14:anchorId="69AF3198" wp14:editId="3F4B5659">
                <wp:simplePos x="0" y="0"/>
                <wp:positionH relativeFrom="column">
                  <wp:posOffset>827405</wp:posOffset>
                </wp:positionH>
                <wp:positionV relativeFrom="paragraph">
                  <wp:posOffset>111125</wp:posOffset>
                </wp:positionV>
                <wp:extent cx="735013" cy="1202266"/>
                <wp:effectExtent l="0" t="0" r="8255" b="0"/>
                <wp:wrapNone/>
                <wp:docPr id="15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399027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2"/>
                        <wps:cNvSpPr txBox="1"/>
                        <wps:spPr>
                          <a:xfrm>
                            <a:off x="500584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5358A0" w14:textId="77777777" w:rsidR="00964F51" w:rsidRDefault="00964F51" w:rsidP="00964F5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F3198" id="Group 157" o:spid="_x0000_s1036" style="position:absolute;margin-left:65.15pt;margin-top:8.75pt;width:57.9pt;height:94.65pt;z-index:251302400" coordorigin="399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">
                <v:shape id="Picture 5" o:spid="_x0000_s1037" type="#_x0000_t75" style="position:absolute;left:399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">
                  <v:imagedata r:id="rId11" o:title=""/>
                </v:shape>
                <v:shape id="TextBox 152" o:spid="_x0000_s1038" type="#_x0000_t202" style="position:absolute;left:5005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95358A0" w14:textId="77777777" w:rsidR="00964F51" w:rsidRDefault="00964F51" w:rsidP="00964F5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70656" behindDoc="0" locked="0" layoutInCell="1" allowOverlap="1" wp14:anchorId="61C4344A" wp14:editId="483C693A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735013" cy="1211679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6C849A" w14:textId="77777777" w:rsidR="00964F51" w:rsidRDefault="00964F51" w:rsidP="00964F5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4344A" id="Group 95" o:spid="_x0000_s1039" style="position:absolute;margin-left:0;margin-top:8.75pt;width:57.9pt;height:95.4pt;z-index:2512706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">
                <v:shape id="Picture 2" o:spid="_x0000_s104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    <v:imagedata r:id="rId13" o:title=""/>
                </v:shape>
                <v:shape id="TextBox 94" o:spid="_x0000_s104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26C849A" w14:textId="77777777" w:rsidR="00964F51" w:rsidRDefault="00964F51" w:rsidP="00964F5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161356" w14:textId="0DD8EC15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58FA2D5" w14:textId="415C2326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4C92699" w14:textId="2DF25CEF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6C862D6" w14:textId="5E50ED7C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A1ED31B" w14:textId="0519943A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535B779" w14:textId="1D8ED661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B71A299" w14:textId="13453A1B" w:rsidR="00845EA8" w:rsidRDefault="00964F51" w:rsidP="00131D0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27328" behindDoc="0" locked="0" layoutInCell="1" allowOverlap="1" wp14:anchorId="2F3B7FDB" wp14:editId="509DA831">
                <wp:simplePos x="0" y="0"/>
                <wp:positionH relativeFrom="column">
                  <wp:posOffset>2495550</wp:posOffset>
                </wp:positionH>
                <wp:positionV relativeFrom="paragraph">
                  <wp:posOffset>9525</wp:posOffset>
                </wp:positionV>
                <wp:extent cx="734695" cy="1199515"/>
                <wp:effectExtent l="0" t="0" r="8255" b="635"/>
                <wp:wrapNone/>
                <wp:docPr id="1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5F8F35" w14:textId="77777777" w:rsidR="00964F51" w:rsidRDefault="00964F51" w:rsidP="00964F5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B7FDB" id="Group 90" o:spid="_x0000_s1042" style="position:absolute;margin-left:196.5pt;margin-top:.75pt;width:57.85pt;height:94.45pt;z-index:25142732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">
                <v:shape id="Picture 15" o:spid="_x0000_s104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">
                  <v:imagedata r:id="rId15" o:title=""/>
                </v:shape>
                <v:shape id="TextBox 89" o:spid="_x0000_s1044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B5F8F35" w14:textId="77777777" w:rsidR="00964F51" w:rsidRDefault="00964F51" w:rsidP="00964F5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4080" behindDoc="0" locked="0" layoutInCell="1" allowOverlap="1" wp14:anchorId="7951B239" wp14:editId="4B4A3CA3">
                <wp:simplePos x="0" y="0"/>
                <wp:positionH relativeFrom="column">
                  <wp:posOffset>1666875</wp:posOffset>
                </wp:positionH>
                <wp:positionV relativeFrom="paragraph">
                  <wp:posOffset>6985</wp:posOffset>
                </wp:positionV>
                <wp:extent cx="734695" cy="1210310"/>
                <wp:effectExtent l="0" t="0" r="8255" b="889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23E14A" w14:textId="77777777" w:rsidR="00964F51" w:rsidRDefault="00964F51" w:rsidP="00964F5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1B239" id="Group 148" o:spid="_x0000_s1045" style="position:absolute;margin-left:131.25pt;margin-top:.55pt;width:57.85pt;height:95.3pt;z-index:2513740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">
                <v:shape id="Picture 4" o:spid="_x0000_s104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17" o:title=""/>
                </v:shape>
                <v:shape id="TextBox 135" o:spid="_x0000_s104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923E14A" w14:textId="77777777" w:rsidR="00964F51" w:rsidRDefault="00964F51" w:rsidP="00964F5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33120" behindDoc="0" locked="0" layoutInCell="1" allowOverlap="1" wp14:anchorId="230856F5" wp14:editId="7A051513">
            <wp:simplePos x="0" y="0"/>
            <wp:positionH relativeFrom="column">
              <wp:posOffset>770255</wp:posOffset>
            </wp:positionH>
            <wp:positionV relativeFrom="paragraph">
              <wp:posOffset>10795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AE7D9" w14:textId="7A0DC960" w:rsidR="00845EA8" w:rsidRDefault="00845EA8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B30639F" w14:textId="40BC4F91" w:rsidR="00845EA8" w:rsidRDefault="00845EA8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A4A61D3" w14:textId="143C37A8" w:rsidR="00845EA8" w:rsidRDefault="00845EA8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CA267EA" w14:textId="589B83AD" w:rsidR="00845EA8" w:rsidRDefault="00845EA8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D43E55E" w14:textId="3FDA6480" w:rsidR="00964F51" w:rsidRDefault="00964F51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7238670" w14:textId="6D8FD04E" w:rsidR="00845EA8" w:rsidRDefault="00845EA8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8AB2E20" w14:textId="640B5D74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E6E8C68" w14:textId="3AC19073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14379A5" w14:textId="5DB470E4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EAD8C73" w14:textId="5E7558EF" w:rsidR="006E76B3" w:rsidRDefault="0034358B" w:rsidP="00131D0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3168" behindDoc="0" locked="0" layoutInCell="1" allowOverlap="1" wp14:anchorId="3E928035" wp14:editId="730908E9">
                <wp:simplePos x="0" y="0"/>
                <wp:positionH relativeFrom="column">
                  <wp:posOffset>1190625</wp:posOffset>
                </wp:positionH>
                <wp:positionV relativeFrom="paragraph">
                  <wp:posOffset>87630</wp:posOffset>
                </wp:positionV>
                <wp:extent cx="734695" cy="1199515"/>
                <wp:effectExtent l="0" t="0" r="8255" b="635"/>
                <wp:wrapNone/>
                <wp:docPr id="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2F6506" w14:textId="77777777" w:rsidR="00964F51" w:rsidRDefault="00964F51" w:rsidP="00964F5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928035" id="_x0000_s1048" style="position:absolute;margin-left:93.75pt;margin-top:6.9pt;width:57.85pt;height:94.45pt;z-index:2514631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">
                <v:shape id="Picture 21" o:spid="_x0000_s1049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15" o:title=""/>
                </v:shape>
                <v:shape id="TextBox 89" o:spid="_x0000_s1050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2E2F6506" w14:textId="77777777" w:rsidR="00964F51" w:rsidRDefault="00964F51" w:rsidP="00964F5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4672" behindDoc="0" locked="0" layoutInCell="1" allowOverlap="1" wp14:anchorId="4E472BEC" wp14:editId="14C20A12">
                <wp:simplePos x="0" y="0"/>
                <wp:positionH relativeFrom="column">
                  <wp:posOffset>-1247775</wp:posOffset>
                </wp:positionH>
                <wp:positionV relativeFrom="paragraph">
                  <wp:posOffset>97155</wp:posOffset>
                </wp:positionV>
                <wp:extent cx="734695" cy="1211580"/>
                <wp:effectExtent l="0" t="0" r="8255" b="762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17525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9EDDA9" w14:textId="77777777" w:rsidR="00964F51" w:rsidRDefault="00964F51" w:rsidP="00964F5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72BEC" id="_x0000_s1051" style="position:absolute;margin-left:-98.25pt;margin-top:7.65pt;width:57.85pt;height:95.4pt;z-index:251484672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">
                <v:shape id="Picture 24" o:spid="_x0000_s1052" type="#_x0000_t75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">
                  <v:imagedata r:id="rId13" o:title=""/>
                </v:shape>
                <v:shape id="TextBox 94" o:spid="_x0000_s1053" type="#_x0000_t202" style="position:absolute;left:1752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129EDDA9" w14:textId="77777777" w:rsidR="00964F51" w:rsidRDefault="00964F51" w:rsidP="00964F5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8640" behindDoc="0" locked="0" layoutInCell="1" allowOverlap="1" wp14:anchorId="1A1C19BD" wp14:editId="6E823898">
                <wp:simplePos x="0" y="0"/>
                <wp:positionH relativeFrom="column">
                  <wp:posOffset>-2171700</wp:posOffset>
                </wp:positionH>
                <wp:positionV relativeFrom="paragraph">
                  <wp:posOffset>104140</wp:posOffset>
                </wp:positionV>
                <wp:extent cx="914400" cy="1210310"/>
                <wp:effectExtent l="0" t="0" r="0" b="8890"/>
                <wp:wrapNone/>
                <wp:docPr id="100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304800" y="4419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467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179"/>
                        <wps:cNvSpPr txBox="1"/>
                        <wps:spPr>
                          <a:xfrm>
                            <a:off x="304800" y="441960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1C9BD9" w14:textId="3CA7D193" w:rsidR="00964F51" w:rsidRDefault="00964F51" w:rsidP="00964F5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1C19BD" id="Group 184" o:spid="_x0000_s1054" style="position:absolute;margin-left:-171pt;margin-top:8.2pt;width:1in;height:95.3pt;z-index:251568640" coordorigin="3048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">
                <v:shape id="Picture 101" o:spid="_x0000_s1055" type="#_x0000_t75" style="position:absolute;left:3894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">
                  <v:imagedata r:id="rId20" o:title=""/>
                </v:shape>
                <v:shape id="TextBox 179" o:spid="_x0000_s1056" type="#_x0000_t202" style="position:absolute;left:3048;top:44196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191C9BD9" w14:textId="3CA7D193" w:rsidR="00964F51" w:rsidRDefault="00964F51" w:rsidP="00964F5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5088" behindDoc="0" locked="0" layoutInCell="1" allowOverlap="1" wp14:anchorId="0E1A640F" wp14:editId="33CD855E">
                <wp:simplePos x="0" y="0"/>
                <wp:positionH relativeFrom="column">
                  <wp:posOffset>-2886075</wp:posOffset>
                </wp:positionH>
                <wp:positionV relativeFrom="paragraph">
                  <wp:posOffset>102870</wp:posOffset>
                </wp:positionV>
                <wp:extent cx="734695" cy="1202055"/>
                <wp:effectExtent l="0" t="0" r="8255" b="0"/>
                <wp:wrapNone/>
                <wp:docPr id="2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52"/>
                        <wps:cNvSpPr txBox="1"/>
                        <wps:spPr>
                          <a:xfrm>
                            <a:off x="2235157" y="71850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7D7641" w14:textId="77777777" w:rsidR="00964F51" w:rsidRDefault="00964F51" w:rsidP="00964F5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1A640F" id="_x0000_s1057" style="position:absolute;margin-left:-227.25pt;margin-top:8.1pt;width:57.85pt;height:94.65pt;z-index:251545088" coordorigin="21336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">
                <v:shape id="Picture 30" o:spid="_x0000_s1058" type="#_x0000_t75" style="position:absolute;left:21336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">
                  <v:imagedata r:id="rId11" o:title=""/>
                </v:shape>
                <v:shape id="TextBox 152" o:spid="_x0000_s1059" type="#_x0000_t202" style="position:absolute;left:22351;top:71850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47D7641" w14:textId="77777777" w:rsidR="00964F51" w:rsidRDefault="00964F51" w:rsidP="00964F5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2560" behindDoc="0" locked="0" layoutInCell="1" allowOverlap="1" wp14:anchorId="78B85233" wp14:editId="7E76EF76">
                <wp:simplePos x="0" y="0"/>
                <wp:positionH relativeFrom="column">
                  <wp:posOffset>2017395</wp:posOffset>
                </wp:positionH>
                <wp:positionV relativeFrom="paragraph">
                  <wp:posOffset>62865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11" name="TextBox 123"/>
                        <wps:cNvSpPr txBox="1"/>
                        <wps:spPr>
                          <a:xfrm>
                            <a:off x="228555" y="717643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389663" w14:textId="77777777" w:rsidR="00964F51" w:rsidRDefault="00964F51" w:rsidP="00964F5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B85233" id="Group 151" o:spid="_x0000_s1060" style="position:absolute;margin-left:158.85pt;margin-top:4.95pt;width:57.85pt;height:95.3pt;z-index:251522560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">
                <v:shape id="TextBox 123" o:spid="_x0000_s1061" type="#_x0000_t202" style="position:absolute;left:2285;top:7176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3389663" w14:textId="77777777" w:rsidR="00964F51" w:rsidRDefault="00964F51" w:rsidP="00964F5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62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    <v:imagedata r:id="rId2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3280" behindDoc="0" locked="0" layoutInCell="1" allowOverlap="1" wp14:anchorId="24AD6AEF" wp14:editId="631399A4">
                <wp:simplePos x="0" y="0"/>
                <wp:positionH relativeFrom="column">
                  <wp:posOffset>352425</wp:posOffset>
                </wp:positionH>
                <wp:positionV relativeFrom="paragraph">
                  <wp:posOffset>104140</wp:posOffset>
                </wp:positionV>
                <wp:extent cx="735013" cy="1202266"/>
                <wp:effectExtent l="0" t="0" r="8255" b="0"/>
                <wp:wrapNone/>
                <wp:docPr id="9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B5CBE5" w14:textId="77777777" w:rsidR="00964F51" w:rsidRDefault="00964F51" w:rsidP="00964F5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D6AEF" id="_x0000_s1063" style="position:absolute;margin-left:27.75pt;margin-top:8.2pt;width:57.9pt;height:94.65pt;z-index:2515532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MxyPuOAAAAAJAQAADwAAAGRycy9kb3ducmV2&#10;LnhtbEyPQWvCQBCF74X+h2UKvdVNtFGJ2YhI25MUqoXS25gdk2B2NmTXJP77rqd6fPMe732TrUfT&#10;iJ46V1tWEE8iEMSF1TWXCr4P7y9LEM4ja2wsk4IrOVjnjw8ZptoO/EX93pcilLBLUUHlfZtK6YqK&#10;DLqJbYmDd7KdQR9kV0rd4RDKTSOnUTSXBmsOCxW2tK2oOO8vRsHHgMNmFr/1u/Npe/09JJ8/u5iU&#10;en4aNysQnkb/H4YbfkCHPDAd7YW1E42CJElCMtznryBu/iKegTgqmEbJAmSeyfsP8j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">
                <v:shape id="Picture 98" o:spid="_x0000_s106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">
                  <v:imagedata r:id="rId9" o:title=""/>
                </v:shape>
                <v:shape id="TextBox 137" o:spid="_x0000_s1065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52B5CBE5" w14:textId="77777777" w:rsidR="00964F51" w:rsidRDefault="00964F51" w:rsidP="00964F5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C2DE8C" w14:textId="5CDA16F4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97E90B3" w14:textId="18EF3D0A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1A9187D" w14:textId="48CCD8D3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6E66B59" w14:textId="6CA0A26C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1A5F36B" w14:textId="167825AB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A49C3C6" w14:textId="1AE854AE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1613065" w14:textId="77A99C72" w:rsidR="006E76B3" w:rsidRDefault="006E76B3" w:rsidP="006E76B3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</w:p>
    <w:p w14:paraId="5E055134" w14:textId="26F6D3FB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</w:t>
      </w:r>
    </w:p>
    <w:p w14:paraId="335E1D8D" w14:textId="3CA072AE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5943D15" w14:textId="77777777" w:rsidR="006E76B3" w:rsidRDefault="006E76B3" w:rsidP="00131D07">
      <w:pPr>
        <w:spacing w:after="0" w:line="240" w:lineRule="auto"/>
        <w:rPr>
          <w:rFonts w:ascii="Arial" w:hAnsi="Arial" w:cs="Arial"/>
          <w:sz w:val="26"/>
          <w:szCs w:val="26"/>
        </w:rPr>
        <w:sectPr w:rsidR="006E76B3" w:rsidSect="006E76B3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EAA505D" w14:textId="56CDD03A" w:rsidR="006E76B3" w:rsidRPr="00131D07" w:rsidRDefault="006E76B3" w:rsidP="006E76B3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lastRenderedPageBreak/>
        <w:t xml:space="preserve">Drive My Car (Lennon / </w:t>
      </w:r>
      <w:proofErr w:type="gramStart"/>
      <w:r w:rsidRPr="00131D07">
        <w:rPr>
          <w:rFonts w:ascii="Arial" w:hAnsi="Arial" w:cs="Arial"/>
          <w:b/>
          <w:bCs/>
          <w:sz w:val="26"/>
          <w:szCs w:val="26"/>
        </w:rPr>
        <w:t>McCartney)</w:t>
      </w:r>
      <w:r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D</w:t>
      </w:r>
    </w:p>
    <w:p w14:paraId="16D9E58A" w14:textId="08173C1D" w:rsidR="006E76B3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6E76B3" w:rsidSect="006E76B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2461FBF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>D7                               G7</w:t>
      </w:r>
    </w:p>
    <w:p w14:paraId="173CBE67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>Asked a girl what she wanted to be</w:t>
      </w:r>
    </w:p>
    <w:p w14:paraId="10612AFF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>D7                    G7</w:t>
      </w:r>
    </w:p>
    <w:p w14:paraId="7ABB273D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She said baby, </w:t>
      </w:r>
      <w:proofErr w:type="gramStart"/>
      <w:r w:rsidRPr="00131D07">
        <w:rPr>
          <w:rFonts w:ascii="Arial" w:hAnsi="Arial" w:cs="Arial"/>
          <w:sz w:val="26"/>
          <w:szCs w:val="26"/>
        </w:rPr>
        <w:t>can't</w:t>
      </w:r>
      <w:proofErr w:type="gramEnd"/>
      <w:r w:rsidRPr="00131D07">
        <w:rPr>
          <w:rFonts w:ascii="Arial" w:hAnsi="Arial" w:cs="Arial"/>
          <w:sz w:val="26"/>
          <w:szCs w:val="26"/>
        </w:rPr>
        <w:t xml:space="preserve"> you see</w:t>
      </w:r>
    </w:p>
    <w:p w14:paraId="78DD4E9C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>D7                              G7</w:t>
      </w:r>
    </w:p>
    <w:p w14:paraId="5D1DB5D3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I </w:t>
      </w:r>
      <w:proofErr w:type="spellStart"/>
      <w:r w:rsidRPr="00131D07">
        <w:rPr>
          <w:rFonts w:ascii="Arial" w:hAnsi="Arial" w:cs="Arial"/>
          <w:sz w:val="26"/>
          <w:szCs w:val="26"/>
        </w:rPr>
        <w:t>wanna</w:t>
      </w:r>
      <w:proofErr w:type="spellEnd"/>
      <w:r w:rsidRPr="00131D07">
        <w:rPr>
          <w:rFonts w:ascii="Arial" w:hAnsi="Arial" w:cs="Arial"/>
          <w:sz w:val="26"/>
          <w:szCs w:val="26"/>
        </w:rPr>
        <w:t xml:space="preserve"> be famous, a star on the screen</w:t>
      </w:r>
    </w:p>
    <w:p w14:paraId="57D542EE" w14:textId="7E695158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 xml:space="preserve">       A</w:t>
      </w:r>
      <w:r w:rsidR="007B0CE1">
        <w:rPr>
          <w:rFonts w:ascii="Arial" w:hAnsi="Arial" w:cs="Arial"/>
          <w:b/>
          <w:bCs/>
          <w:sz w:val="26"/>
          <w:szCs w:val="26"/>
        </w:rPr>
        <w:t>7</w:t>
      </w:r>
      <w:r w:rsidRPr="00131D07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B759827" w14:textId="20EB2B8C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>But you can do something in between</w:t>
      </w:r>
    </w:p>
    <w:p w14:paraId="595AD507" w14:textId="204F681C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CAB449D" w14:textId="1D92079E" w:rsidR="006E76B3" w:rsidRPr="00131D07" w:rsidRDefault="006E76B3" w:rsidP="006E76B3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2173F110" w14:textId="0DF7CC0A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>Bm                                G7</w:t>
      </w:r>
    </w:p>
    <w:p w14:paraId="77F3A4DD" w14:textId="138C298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31D07">
        <w:rPr>
          <w:rFonts w:ascii="Arial" w:hAnsi="Arial" w:cs="Arial"/>
          <w:sz w:val="26"/>
          <w:szCs w:val="26"/>
          <w:highlight w:val="yellow"/>
        </w:rPr>
        <w:t>Baby you can drive my car</w:t>
      </w:r>
    </w:p>
    <w:p w14:paraId="59089903" w14:textId="1FA75851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>Bm                          G7</w:t>
      </w:r>
    </w:p>
    <w:p w14:paraId="39E2E321" w14:textId="317BFF09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131D07">
        <w:rPr>
          <w:rFonts w:ascii="Arial" w:hAnsi="Arial" w:cs="Arial"/>
          <w:sz w:val="26"/>
          <w:szCs w:val="26"/>
          <w:highlight w:val="yellow"/>
        </w:rPr>
        <w:t>Yes</w:t>
      </w:r>
      <w:proofErr w:type="gramEnd"/>
      <w:r w:rsidRPr="00131D07">
        <w:rPr>
          <w:rFonts w:ascii="Arial" w:hAnsi="Arial" w:cs="Arial"/>
          <w:sz w:val="26"/>
          <w:szCs w:val="26"/>
          <w:highlight w:val="yellow"/>
        </w:rPr>
        <w:t xml:space="preserve"> I'm </w:t>
      </w:r>
      <w:proofErr w:type="spellStart"/>
      <w:r w:rsidRPr="00131D07">
        <w:rPr>
          <w:rFonts w:ascii="Arial" w:hAnsi="Arial" w:cs="Arial"/>
          <w:sz w:val="26"/>
          <w:szCs w:val="26"/>
          <w:highlight w:val="yellow"/>
        </w:rPr>
        <w:t>gonna</w:t>
      </w:r>
      <w:proofErr w:type="spellEnd"/>
      <w:r w:rsidRPr="00131D07">
        <w:rPr>
          <w:rFonts w:ascii="Arial" w:hAnsi="Arial" w:cs="Arial"/>
          <w:sz w:val="26"/>
          <w:szCs w:val="26"/>
          <w:highlight w:val="yellow"/>
        </w:rPr>
        <w:t xml:space="preserve"> be a star</w:t>
      </w:r>
    </w:p>
    <w:p w14:paraId="50303710" w14:textId="3D1A4E2C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Bm                               E7   </w:t>
      </w:r>
    </w:p>
    <w:p w14:paraId="64BD44FD" w14:textId="1DA06935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31D07">
        <w:rPr>
          <w:rFonts w:ascii="Arial" w:hAnsi="Arial" w:cs="Arial"/>
          <w:sz w:val="26"/>
          <w:szCs w:val="26"/>
          <w:highlight w:val="yellow"/>
        </w:rPr>
        <w:t>Baby you can drive my car</w:t>
      </w:r>
    </w:p>
    <w:p w14:paraId="4C0C987E" w14:textId="482521B5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A       </w:t>
      </w:r>
      <w:r w:rsidR="00BE5238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BE5238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D             </w:t>
      </w:r>
      <w:r w:rsidR="00845EA8"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</w:p>
    <w:p w14:paraId="1A42F9E9" w14:textId="3754D310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  <w:highlight w:val="yellow"/>
        </w:rPr>
        <w:t>And</w:t>
      </w:r>
      <w:r w:rsidR="00BE5238">
        <w:rPr>
          <w:rFonts w:ascii="Arial" w:hAnsi="Arial" w:cs="Arial"/>
          <w:sz w:val="26"/>
          <w:szCs w:val="26"/>
          <w:highlight w:val="yellow"/>
        </w:rPr>
        <w:t xml:space="preserve"> </w:t>
      </w:r>
      <w:bookmarkStart w:id="0" w:name="_Hlk52381294"/>
      <w:r w:rsidR="00BE5238">
        <w:rPr>
          <w:rFonts w:ascii="Arial" w:hAnsi="Arial" w:cs="Arial"/>
          <w:sz w:val="26"/>
          <w:szCs w:val="26"/>
          <w:highlight w:val="yellow"/>
        </w:rPr>
        <w:t>maybe</w:t>
      </w:r>
      <w:bookmarkEnd w:id="0"/>
      <w:r w:rsidRPr="00131D07">
        <w:rPr>
          <w:rFonts w:ascii="Arial" w:hAnsi="Arial" w:cs="Arial"/>
          <w:sz w:val="26"/>
          <w:szCs w:val="26"/>
          <w:highlight w:val="yellow"/>
        </w:rPr>
        <w:t xml:space="preserve"> I love you</w:t>
      </w:r>
    </w:p>
    <w:p w14:paraId="167A14D9" w14:textId="2973944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47E7AF5" w14:textId="76E10FD5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>D7                              G7</w:t>
      </w:r>
    </w:p>
    <w:p w14:paraId="633FF6B2" w14:textId="19AC7FCC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>I told that girl that my prospects were good</w:t>
      </w:r>
    </w:p>
    <w:p w14:paraId="27E807DF" w14:textId="7AFD5E37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>D7                                G7</w:t>
      </w:r>
    </w:p>
    <w:p w14:paraId="0B82BD7F" w14:textId="41491BDC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And she said baby, </w:t>
      </w:r>
      <w:proofErr w:type="gramStart"/>
      <w:r w:rsidRPr="00131D07">
        <w:rPr>
          <w:rFonts w:ascii="Arial" w:hAnsi="Arial" w:cs="Arial"/>
          <w:sz w:val="26"/>
          <w:szCs w:val="26"/>
        </w:rPr>
        <w:t>it's</w:t>
      </w:r>
      <w:proofErr w:type="gramEnd"/>
      <w:r w:rsidRPr="00131D07">
        <w:rPr>
          <w:rFonts w:ascii="Arial" w:hAnsi="Arial" w:cs="Arial"/>
          <w:sz w:val="26"/>
          <w:szCs w:val="26"/>
        </w:rPr>
        <w:t xml:space="preserve"> understood</w:t>
      </w:r>
    </w:p>
    <w:p w14:paraId="31AC6F8E" w14:textId="782C587A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>D7                                G7</w:t>
      </w:r>
    </w:p>
    <w:p w14:paraId="3F4059D3" w14:textId="4244B64A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Working for peanuts is all </w:t>
      </w:r>
      <w:proofErr w:type="gramStart"/>
      <w:r w:rsidRPr="00131D07">
        <w:rPr>
          <w:rFonts w:ascii="Arial" w:hAnsi="Arial" w:cs="Arial"/>
          <w:sz w:val="26"/>
          <w:szCs w:val="26"/>
        </w:rPr>
        <w:t>very fine</w:t>
      </w:r>
      <w:proofErr w:type="gramEnd"/>
    </w:p>
    <w:p w14:paraId="22C2D92F" w14:textId="3F9E6EE3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 xml:space="preserve">      A</w:t>
      </w:r>
      <w:r w:rsidR="00224147">
        <w:rPr>
          <w:rFonts w:ascii="Arial" w:hAnsi="Arial" w:cs="Arial"/>
          <w:b/>
          <w:bCs/>
          <w:sz w:val="26"/>
          <w:szCs w:val="26"/>
        </w:rPr>
        <w:t>7</w:t>
      </w:r>
    </w:p>
    <w:p w14:paraId="28129846" w14:textId="46AE39E8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>But I can show you a better time</w:t>
      </w:r>
    </w:p>
    <w:p w14:paraId="6C6871BF" w14:textId="2653314D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DE08EB0" w14:textId="3C784C28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6A28B4A2" w14:textId="296A2AC9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6A6A955" w14:textId="4C593DCF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>Instrumental Verse</w:t>
      </w:r>
    </w:p>
    <w:p w14:paraId="32BB03BD" w14:textId="7C70F025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B8B25AD" w14:textId="51DBED8F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34314AA5" w14:textId="0653084E" w:rsidR="006E76B3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2096BE3" w14:textId="3E94C188" w:rsidR="006E76B3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24C77EE" w14:textId="4ED118AC" w:rsidR="00964F51" w:rsidRDefault="0034358B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91872" behindDoc="0" locked="0" layoutInCell="1" allowOverlap="1" wp14:anchorId="34AF2200" wp14:editId="5FECF57B">
            <wp:simplePos x="0" y="0"/>
            <wp:positionH relativeFrom="column">
              <wp:posOffset>2127885</wp:posOffset>
            </wp:positionH>
            <wp:positionV relativeFrom="paragraph">
              <wp:posOffset>169545</wp:posOffset>
            </wp:positionV>
            <wp:extent cx="751866" cy="1262272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4DFC0" w14:textId="6DAE816A" w:rsidR="00964F51" w:rsidRDefault="0034358B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2416" behindDoc="0" locked="0" layoutInCell="1" allowOverlap="1" wp14:anchorId="7DA681DF" wp14:editId="706FAF86">
                <wp:simplePos x="0" y="0"/>
                <wp:positionH relativeFrom="column">
                  <wp:posOffset>2961640</wp:posOffset>
                </wp:positionH>
                <wp:positionV relativeFrom="paragraph">
                  <wp:posOffset>6985</wp:posOffset>
                </wp:positionV>
                <wp:extent cx="735013" cy="1211679"/>
                <wp:effectExtent l="0" t="0" r="8255" b="7620"/>
                <wp:wrapNone/>
                <wp:docPr id="118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667000" y="2929680"/>
                          <a:chExt cx="735013" cy="1211679"/>
                        </a:xfrm>
                      </wpg:grpSpPr>
                      <wps:wsp>
                        <wps:cNvPr id="119" name="TextBox 122"/>
                        <wps:cNvSpPr txBox="1"/>
                        <wps:spPr>
                          <a:xfrm>
                            <a:off x="2743167" y="292968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19DD1B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319203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A681DF" id="Group 147" o:spid="_x0000_s1066" style="position:absolute;margin-left:233.2pt;margin-top:.55pt;width:57.9pt;height:95.4pt;z-index:251772416" coordorigin="26670,29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">
                <v:shape id="TextBox 122" o:spid="_x0000_s1067" type="#_x0000_t202" style="position:absolute;left:27431;top:29296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<v:textbox style="mso-fit-shape-to-text:t">
                    <w:txbxContent>
                      <w:p w14:paraId="2819DD1B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</w:t>
                        </w:r>
                      </w:p>
                    </w:txbxContent>
                  </v:textbox>
                </v:shape>
                <v:shape id="Picture 120" o:spid="_x0000_s1068" type="#_x0000_t75" style="position:absolute;left:26670;top:319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">
                  <v:imagedata r:id="rId25" o:title=""/>
                </v:shape>
              </v:group>
            </w:pict>
          </mc:Fallback>
        </mc:AlternateContent>
      </w:r>
      <w:r w:rsidRPr="0034358B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 wp14:anchorId="5C6C85A4" wp14:editId="274AB2EE">
                <wp:simplePos x="0" y="0"/>
                <wp:positionH relativeFrom="column">
                  <wp:posOffset>1352550</wp:posOffset>
                </wp:positionH>
                <wp:positionV relativeFrom="paragraph">
                  <wp:posOffset>6350</wp:posOffset>
                </wp:positionV>
                <wp:extent cx="734695" cy="1211580"/>
                <wp:effectExtent l="0" t="0" r="8255" b="7620"/>
                <wp:wrapNone/>
                <wp:docPr id="10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94"/>
                        <wps:cNvSpPr txBox="1"/>
                        <wps:spPr>
                          <a:xfrm>
                            <a:off x="17525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C68105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C85A4" id="_x0000_s1069" style="position:absolute;margin-left:106.5pt;margin-top:.5pt;width:57.85pt;height:95.4pt;z-index:25170790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">
                <v:shape id="Picture 109" o:spid="_x0000_s1070" type="#_x0000_t75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">
                  <v:imagedata r:id="rId13" o:title=""/>
                </v:shape>
                <v:shape id="TextBox 94" o:spid="_x0000_s1071" type="#_x0000_t202" style="position:absolute;left:1752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1BC68105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358B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44768" behindDoc="0" locked="0" layoutInCell="1" allowOverlap="1" wp14:anchorId="72C9E3B3" wp14:editId="2FEEDF3E">
                <wp:simplePos x="0" y="0"/>
                <wp:positionH relativeFrom="column">
                  <wp:posOffset>574675</wp:posOffset>
                </wp:positionH>
                <wp:positionV relativeFrom="paragraph">
                  <wp:posOffset>3810</wp:posOffset>
                </wp:positionV>
                <wp:extent cx="734695" cy="1202055"/>
                <wp:effectExtent l="0" t="0" r="8255" b="0"/>
                <wp:wrapNone/>
                <wp:docPr id="11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2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3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0DC8F0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9E3B3" id="_x0000_s1072" style="position:absolute;margin-left:45.25pt;margin-top:.3pt;width:57.85pt;height:94.65pt;z-index:25174476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esHp+90AAAAHAQAADwAAAGRycy9k&#10;b3ducmV2LnhtbEyOwUrDQBRF94L/MDzBnZ0k0tDETEop6qoItoK4m2Zek9DMm5CZJunf+1zZ5eUe&#10;7j3FeradGHHwrSMF8SICgVQ501Kt4Ovw9rQC4YMmoztHqOCKHtbl/V2hc+Mm+sRxH2rBI+RzraAJ&#10;oc+l9FWDVvuF65G4O7nB6sBxqKUZ9MTjtpNJFKXS6pb4odE9bhuszvuLVfA+6WnzHL+Ou/Npe/05&#10;LD++dzEq9fgwb15ABJzDPwx/+qwOJTsd3YWMF52CLFoyqSAFwW0SpQmII2OrLANZFvLWv/w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">
                <v:shape id="Picture 112" o:spid="_x0000_s107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">
                  <v:imagedata r:id="rId9" o:title=""/>
                </v:shape>
                <v:shape id="TextBox 137" o:spid="_x0000_s1074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7pT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69+6U8AAAADcAAAADwAAAAAA&#10;AAAAAAAAAAAHAgAAZHJzL2Rvd25yZXYueG1sUEsFBgAAAAADAAMAtwAAAPQCAAAAAA==&#10;" filled="f" stroked="f">
                  <v:textbox style="mso-fit-shape-to-text:t">
                    <w:txbxContent>
                      <w:p w14:paraId="0B0DC8F0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4F0EC32" w14:textId="67D34903" w:rsidR="00964F51" w:rsidRDefault="00964F51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E7CDC67" w14:textId="77777777" w:rsidR="006E76B3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7201557" w14:textId="3935E44D" w:rsidR="006E76B3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38431F7" w14:textId="77777777" w:rsidR="00964F51" w:rsidRDefault="00964F51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4407411" w14:textId="37B16A05" w:rsidR="00845EA8" w:rsidRDefault="00845EA8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C3D2459" w14:textId="40A83EB4" w:rsidR="00845EA8" w:rsidRDefault="00845EA8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17A471A" w14:textId="1B065D68" w:rsidR="00845EA8" w:rsidRDefault="00845EA8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E3A11A8" w14:textId="77777777" w:rsidR="00845EA8" w:rsidRDefault="00845EA8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4DF6DBD" w14:textId="77777777" w:rsidR="006E76B3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7FA64F7" w14:textId="48FA4831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>D7                      G7</w:t>
      </w:r>
    </w:p>
    <w:p w14:paraId="2C0019E5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>I told a girl I can start right away</w:t>
      </w:r>
    </w:p>
    <w:p w14:paraId="1AEE2895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>D7                                            G7</w:t>
      </w:r>
    </w:p>
    <w:p w14:paraId="3D978D0F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>And she said listen babe I got something to say</w:t>
      </w:r>
    </w:p>
    <w:p w14:paraId="7A0B4360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>D7                          G7</w:t>
      </w:r>
    </w:p>
    <w:p w14:paraId="1D24AC4B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I got no car and </w:t>
      </w:r>
      <w:proofErr w:type="gramStart"/>
      <w:r w:rsidRPr="00131D07">
        <w:rPr>
          <w:rFonts w:ascii="Arial" w:hAnsi="Arial" w:cs="Arial"/>
          <w:sz w:val="26"/>
          <w:szCs w:val="26"/>
        </w:rPr>
        <w:t>it's</w:t>
      </w:r>
      <w:proofErr w:type="gramEnd"/>
      <w:r w:rsidRPr="00131D07">
        <w:rPr>
          <w:rFonts w:ascii="Arial" w:hAnsi="Arial" w:cs="Arial"/>
          <w:sz w:val="26"/>
          <w:szCs w:val="26"/>
        </w:rPr>
        <w:t xml:space="preserve"> breaking my heart</w:t>
      </w:r>
    </w:p>
    <w:p w14:paraId="22F27ACF" w14:textId="0A1039D9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 xml:space="preserve">      A</w:t>
      </w:r>
      <w:r w:rsidR="00224147">
        <w:rPr>
          <w:rFonts w:ascii="Arial" w:hAnsi="Arial" w:cs="Arial"/>
          <w:b/>
          <w:bCs/>
          <w:sz w:val="26"/>
          <w:szCs w:val="26"/>
        </w:rPr>
        <w:t>7</w:t>
      </w:r>
      <w:r w:rsidRPr="00131D07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4B5E2E91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But </w:t>
      </w:r>
      <w:proofErr w:type="gramStart"/>
      <w:r w:rsidRPr="00131D07">
        <w:rPr>
          <w:rFonts w:ascii="Arial" w:hAnsi="Arial" w:cs="Arial"/>
          <w:sz w:val="26"/>
          <w:szCs w:val="26"/>
        </w:rPr>
        <w:t>I've</w:t>
      </w:r>
      <w:proofErr w:type="gramEnd"/>
      <w:r w:rsidRPr="00131D07">
        <w:rPr>
          <w:rFonts w:ascii="Arial" w:hAnsi="Arial" w:cs="Arial"/>
          <w:sz w:val="26"/>
          <w:szCs w:val="26"/>
        </w:rPr>
        <w:t xml:space="preserve"> found a driver and that's a start</w:t>
      </w:r>
    </w:p>
    <w:p w14:paraId="772D4292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E5FC956" w14:textId="2C12242F" w:rsidR="006E76B3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4F02EA27" w14:textId="77777777" w:rsidR="00BE5238" w:rsidRPr="00131D07" w:rsidRDefault="00BE5238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F97A09C" w14:textId="77777777" w:rsidR="00964F51" w:rsidRDefault="00964F51" w:rsidP="00964F5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(R</w:t>
      </w:r>
      <w:r w:rsidRPr="00131D07">
        <w:rPr>
          <w:rFonts w:ascii="Arial" w:hAnsi="Arial" w:cs="Arial"/>
          <w:b/>
          <w:bCs/>
          <w:sz w:val="26"/>
          <w:szCs w:val="26"/>
        </w:rPr>
        <w:t>epeat to fade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14:paraId="27407306" w14:textId="77777777" w:rsidR="00964F51" w:rsidRPr="00131D07" w:rsidRDefault="00964F51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9799AAF" w14:textId="39F452D0" w:rsidR="006E76B3" w:rsidRPr="00131D07" w:rsidRDefault="00964F51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 xml:space="preserve">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 xml:space="preserve">         D7    </w:t>
      </w:r>
      <w:r w:rsidR="00BE5238">
        <w:rPr>
          <w:rFonts w:ascii="Arial" w:hAnsi="Arial" w:cs="Arial"/>
          <w:b/>
          <w:bCs/>
          <w:sz w:val="26"/>
          <w:szCs w:val="26"/>
        </w:rPr>
        <w:t xml:space="preserve">G7 </w:t>
      </w:r>
    </w:p>
    <w:p w14:paraId="59301359" w14:textId="480A96B9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Beep </w:t>
      </w:r>
      <w:proofErr w:type="spellStart"/>
      <w:r w:rsidRPr="00131D07">
        <w:rPr>
          <w:rFonts w:ascii="Arial" w:hAnsi="Arial" w:cs="Arial"/>
          <w:sz w:val="26"/>
          <w:szCs w:val="26"/>
        </w:rPr>
        <w:t>beep'm</w:t>
      </w:r>
      <w:proofErr w:type="spellEnd"/>
      <w:r w:rsidRPr="00131D07">
        <w:rPr>
          <w:rFonts w:ascii="Arial" w:hAnsi="Arial" w:cs="Arial"/>
          <w:sz w:val="26"/>
          <w:szCs w:val="26"/>
        </w:rPr>
        <w:t xml:space="preserve"> beep </w:t>
      </w:r>
      <w:proofErr w:type="spellStart"/>
      <w:r w:rsidRPr="00131D07">
        <w:rPr>
          <w:rFonts w:ascii="Arial" w:hAnsi="Arial" w:cs="Arial"/>
          <w:sz w:val="26"/>
          <w:szCs w:val="26"/>
        </w:rPr>
        <w:t>beep</w:t>
      </w:r>
      <w:proofErr w:type="spellEnd"/>
      <w:r w:rsidRPr="00131D07">
        <w:rPr>
          <w:rFonts w:ascii="Arial" w:hAnsi="Arial" w:cs="Arial"/>
          <w:sz w:val="26"/>
          <w:szCs w:val="26"/>
        </w:rPr>
        <w:t xml:space="preserve"> yeah</w:t>
      </w:r>
    </w:p>
    <w:p w14:paraId="69E80BB5" w14:textId="531CE1A4" w:rsidR="00964F51" w:rsidRPr="00131D07" w:rsidRDefault="00964F51" w:rsidP="00964F5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31D07">
        <w:rPr>
          <w:rFonts w:ascii="Arial" w:hAnsi="Arial" w:cs="Arial"/>
          <w:b/>
          <w:bCs/>
          <w:sz w:val="26"/>
          <w:szCs w:val="26"/>
        </w:rPr>
        <w:t xml:space="preserve">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31D07">
        <w:rPr>
          <w:rFonts w:ascii="Arial" w:hAnsi="Arial" w:cs="Arial"/>
          <w:b/>
          <w:bCs/>
          <w:sz w:val="26"/>
          <w:szCs w:val="26"/>
        </w:rPr>
        <w:t xml:space="preserve">         D7    </w:t>
      </w:r>
      <w:r>
        <w:rPr>
          <w:rFonts w:ascii="Arial" w:hAnsi="Arial" w:cs="Arial"/>
          <w:b/>
          <w:bCs/>
          <w:sz w:val="26"/>
          <w:szCs w:val="26"/>
        </w:rPr>
        <w:t xml:space="preserve">G7 </w:t>
      </w:r>
    </w:p>
    <w:p w14:paraId="06160303" w14:textId="1090DFBF" w:rsidR="00964F51" w:rsidRDefault="00964F51" w:rsidP="00964F5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Beep </w:t>
      </w:r>
      <w:proofErr w:type="spellStart"/>
      <w:r w:rsidRPr="00131D07">
        <w:rPr>
          <w:rFonts w:ascii="Arial" w:hAnsi="Arial" w:cs="Arial"/>
          <w:sz w:val="26"/>
          <w:szCs w:val="26"/>
        </w:rPr>
        <w:t>beep'm</w:t>
      </w:r>
      <w:proofErr w:type="spellEnd"/>
      <w:r w:rsidRPr="00131D07">
        <w:rPr>
          <w:rFonts w:ascii="Arial" w:hAnsi="Arial" w:cs="Arial"/>
          <w:sz w:val="26"/>
          <w:szCs w:val="26"/>
        </w:rPr>
        <w:t xml:space="preserve"> beep </w:t>
      </w:r>
      <w:proofErr w:type="spellStart"/>
      <w:r w:rsidRPr="00131D07">
        <w:rPr>
          <w:rFonts w:ascii="Arial" w:hAnsi="Arial" w:cs="Arial"/>
          <w:sz w:val="26"/>
          <w:szCs w:val="26"/>
        </w:rPr>
        <w:t>beep</w:t>
      </w:r>
      <w:proofErr w:type="spellEnd"/>
      <w:r w:rsidRPr="00131D07">
        <w:rPr>
          <w:rFonts w:ascii="Arial" w:hAnsi="Arial" w:cs="Arial"/>
          <w:sz w:val="26"/>
          <w:szCs w:val="26"/>
        </w:rPr>
        <w:t xml:space="preserve"> yeah</w:t>
      </w:r>
    </w:p>
    <w:p w14:paraId="6EC4320B" w14:textId="5ACB230A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A452EC2" w14:textId="450F1FFA" w:rsidR="006E76B3" w:rsidRDefault="0034358B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6688" behindDoc="0" locked="0" layoutInCell="1" allowOverlap="1" wp14:anchorId="49BF2154" wp14:editId="244788B5">
                <wp:simplePos x="0" y="0"/>
                <wp:positionH relativeFrom="column">
                  <wp:posOffset>2440305</wp:posOffset>
                </wp:positionH>
                <wp:positionV relativeFrom="paragraph">
                  <wp:posOffset>83820</wp:posOffset>
                </wp:positionV>
                <wp:extent cx="735013" cy="1202266"/>
                <wp:effectExtent l="0" t="0" r="8255" b="0"/>
                <wp:wrapNone/>
                <wp:docPr id="140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126066" y="3124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066" y="3377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88"/>
                        <wps:cNvSpPr txBox="1"/>
                        <wps:spPr>
                          <a:xfrm>
                            <a:off x="1219160" y="3124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4BEB13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F2154" id="Group 193" o:spid="_x0000_s1075" style="position:absolute;margin-left:192.15pt;margin-top:6.6pt;width:57.9pt;height:94.65pt;z-index:251826688" coordorigin="11260,3124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">
                <v:shape id="Picture 141" o:spid="_x0000_s1076" type="#_x0000_t75" style="position:absolute;left:11260;top:3377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">
                  <v:imagedata r:id="rId27" o:title=""/>
                </v:shape>
                <v:shape id="TextBox 188" o:spid="_x0000_s1077" type="#_x0000_t202" style="position:absolute;left:12191;top:3124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2D4BEB13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2592" behindDoc="0" locked="0" layoutInCell="1" allowOverlap="1" wp14:anchorId="0F9EC6EA" wp14:editId="54DF7EC1">
                <wp:simplePos x="0" y="0"/>
                <wp:positionH relativeFrom="column">
                  <wp:posOffset>1615440</wp:posOffset>
                </wp:positionH>
                <wp:positionV relativeFrom="paragraph">
                  <wp:posOffset>83820</wp:posOffset>
                </wp:positionV>
                <wp:extent cx="742950" cy="1210730"/>
                <wp:effectExtent l="0" t="0" r="0" b="8890"/>
                <wp:wrapNone/>
                <wp:docPr id="13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2040466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0466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153"/>
                        <wps:cNvSpPr txBox="1"/>
                        <wps:spPr>
                          <a:xfrm>
                            <a:off x="21420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7E594D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EC6EA" id="Group 169" o:spid="_x0000_s1078" style="position:absolute;margin-left:127.2pt;margin-top:6.6pt;width:58.5pt;height:95.35pt;z-index:251822592" coordorigin="2040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">
                <v:shape id="Picture 138" o:spid="_x0000_s1079" type="#_x0000_t75" style="position:absolute;left:20404;top:2614;width:743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">
                  <v:imagedata r:id="rId29" o:title=""/>
                </v:shape>
                <v:shape id="TextBox 153" o:spid="_x0000_s1080" type="#_x0000_t202" style="position:absolute;left:2142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567E594D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358B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5A102539" wp14:editId="5E9E111D">
                <wp:simplePos x="0" y="0"/>
                <wp:positionH relativeFrom="column">
                  <wp:posOffset>828675</wp:posOffset>
                </wp:positionH>
                <wp:positionV relativeFrom="paragraph">
                  <wp:posOffset>101600</wp:posOffset>
                </wp:positionV>
                <wp:extent cx="734695" cy="1202055"/>
                <wp:effectExtent l="0" t="0" r="8255" b="0"/>
                <wp:wrapNone/>
                <wp:docPr id="10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E333A7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02539" id="_x0000_s1081" style="position:absolute;margin-left:65.25pt;margin-top:8pt;width:57.85pt;height:94.65pt;z-index:251672064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">
                <v:shape id="Picture 106" o:spid="_x0000_s1082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">
                  <v:imagedata r:id="rId9" o:title=""/>
                </v:shape>
                <v:shape id="TextBox 137" o:spid="_x0000_s1083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v:textbox style="mso-fit-shape-to-text:t">
                    <w:txbxContent>
                      <w:p w14:paraId="48E333A7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358B">
        <w:rPr>
          <w:rFonts w:ascii="Arial" w:hAnsi="Arial" w:cs="Arial"/>
          <w:b/>
          <w:bCs/>
          <w:sz w:val="26"/>
          <w:szCs w:val="26"/>
        </w:rPr>
        <w:drawing>
          <wp:anchor distT="0" distB="0" distL="114300" distR="114300" simplePos="0" relativeHeight="251635200" behindDoc="0" locked="0" layoutInCell="1" allowOverlap="1" wp14:anchorId="2CA669D4" wp14:editId="071599DC">
            <wp:simplePos x="0" y="0"/>
            <wp:positionH relativeFrom="column">
              <wp:posOffset>-1270</wp:posOffset>
            </wp:positionH>
            <wp:positionV relativeFrom="paragraph">
              <wp:posOffset>105410</wp:posOffset>
            </wp:positionV>
            <wp:extent cx="762000" cy="1233805"/>
            <wp:effectExtent l="0" t="0" r="0" b="4445"/>
            <wp:wrapNone/>
            <wp:docPr id="11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358B">
        <w:rPr>
          <w:rFonts w:ascii="Arial" w:hAnsi="Arial" w:cs="Arial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48E30DA8" wp14:editId="386FA732">
                <wp:simplePos x="0" y="0"/>
                <wp:positionH relativeFrom="column">
                  <wp:posOffset>-3028950</wp:posOffset>
                </wp:positionH>
                <wp:positionV relativeFrom="paragraph">
                  <wp:posOffset>3169285</wp:posOffset>
                </wp:positionV>
                <wp:extent cx="5791200" cy="1552575"/>
                <wp:effectExtent l="0" t="0" r="19050" b="28575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10791" w14:textId="77777777" w:rsidR="0034358B" w:rsidRDefault="0034358B" w:rsidP="0034358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30DA8" id="Text Box 104" o:spid="_x0000_s1084" type="#_x0000_t202" style="position:absolute;margin-left:-238.5pt;margin-top:249.55pt;width:456pt;height:122.2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">
                <v:textbox>
                  <w:txbxContent>
                    <w:p w14:paraId="0C510791" w14:textId="77777777" w:rsidR="0034358B" w:rsidRDefault="0034358B" w:rsidP="0034358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3D17B11" w14:textId="53AF9592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8032A3D" w14:textId="02320BFD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44813ED" w14:textId="3075E116" w:rsidR="006E76B3" w:rsidRDefault="006E76B3" w:rsidP="006E76B3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5B7BC259" w14:textId="549C3A34" w:rsidR="006E76B3" w:rsidRDefault="006E76B3" w:rsidP="006E76B3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46EB4DDB" w14:textId="78F2538D" w:rsidR="006E76B3" w:rsidRDefault="0034358B" w:rsidP="006E76B3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9520" behindDoc="0" locked="0" layoutInCell="1" allowOverlap="1" wp14:anchorId="3C8D22CE" wp14:editId="7E5B99D4">
                <wp:simplePos x="0" y="0"/>
                <wp:positionH relativeFrom="column">
                  <wp:posOffset>1619250</wp:posOffset>
                </wp:positionH>
                <wp:positionV relativeFrom="paragraph">
                  <wp:posOffset>125095</wp:posOffset>
                </wp:positionV>
                <wp:extent cx="735013" cy="1219089"/>
                <wp:effectExtent l="0" t="0" r="8255" b="635"/>
                <wp:wrapNone/>
                <wp:docPr id="13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16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152"/>
                        <wps:cNvSpPr txBox="1"/>
                        <wps:spPr>
                          <a:xfrm>
                            <a:off x="110017" y="1609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D4E6AD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D22CE" id="Group 167" o:spid="_x0000_s1085" style="position:absolute;left:0;text-align:left;margin-left:127.5pt;margin-top:9.85pt;width:57.9pt;height:96pt;z-index:251819520" coordorigin=",16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">
                <v:shape id="Picture 135" o:spid="_x0000_s1086" type="#_x0000_t75" style="position:absolute;top:28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">
                  <v:imagedata r:id="rId31" o:title=""/>
                </v:shape>
                <v:shape id="TextBox 152" o:spid="_x0000_s1087" type="#_x0000_t202" style="position:absolute;left:1100;top:16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<v:textbox style="mso-fit-shape-to-text:t">
                    <w:txbxContent>
                      <w:p w14:paraId="29D4E6AD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3376" behindDoc="0" locked="0" layoutInCell="1" allowOverlap="1" wp14:anchorId="113D66DB" wp14:editId="06603BE3">
                <wp:simplePos x="0" y="0"/>
                <wp:positionH relativeFrom="column">
                  <wp:posOffset>2438400</wp:posOffset>
                </wp:positionH>
                <wp:positionV relativeFrom="paragraph">
                  <wp:posOffset>113665</wp:posOffset>
                </wp:positionV>
                <wp:extent cx="735013" cy="1211679"/>
                <wp:effectExtent l="0" t="0" r="8255" b="7620"/>
                <wp:wrapNone/>
                <wp:docPr id="128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418C01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66DB" id="Group 115" o:spid="_x0000_s1088" style="position:absolute;left:0;text-align:left;margin-left:192pt;margin-top:8.95pt;width:57.9pt;height:95.4pt;z-index:2518133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">
                <v:shape id="Picture 129" o:spid="_x0000_s108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">
                  <v:imagedata r:id="rId33" o:title=""/>
                </v:shape>
                <v:shape id="TextBox 107" o:spid="_x0000_s1090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<v:textbox style="mso-fit-shape-to-text:t">
                    <w:txbxContent>
                      <w:p w14:paraId="38418C01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6448" behindDoc="0" locked="0" layoutInCell="1" allowOverlap="1" wp14:anchorId="34348DCE" wp14:editId="11531CE6">
                <wp:simplePos x="0" y="0"/>
                <wp:positionH relativeFrom="column">
                  <wp:posOffset>819150</wp:posOffset>
                </wp:positionH>
                <wp:positionV relativeFrom="paragraph">
                  <wp:posOffset>132715</wp:posOffset>
                </wp:positionV>
                <wp:extent cx="735013" cy="1211679"/>
                <wp:effectExtent l="0" t="0" r="8255" b="7620"/>
                <wp:wrapNone/>
                <wp:docPr id="13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733800" y="2895600"/>
                          <a:chExt cx="735013" cy="1211679"/>
                        </a:xfrm>
                      </wpg:grpSpPr>
                      <wps:wsp>
                        <wps:cNvPr id="132" name="TextBox 121"/>
                        <wps:cNvSpPr txBox="1"/>
                        <wps:spPr>
                          <a:xfrm>
                            <a:off x="3843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F3E4CF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348DCE" id="_x0000_s1091" style="position:absolute;left:0;text-align:left;margin-left:64.5pt;margin-top:10.45pt;width:57.9pt;height:95.4pt;z-index:251816448" coordorigin="3733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">
                <v:shape id="TextBox 121" o:spid="_x0000_s1092" type="#_x0000_t202" style="position:absolute;left:3843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60F3E4CF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33" o:spid="_x0000_s1093" type="#_x0000_t75" style="position:absolute;left:3733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">
                  <v:imagedata r:id="rId35" o:title=""/>
                </v:shape>
              </v:group>
            </w:pict>
          </mc:Fallback>
        </mc:AlternateContent>
      </w:r>
    </w:p>
    <w:p w14:paraId="1A9C9B04" w14:textId="21172D06" w:rsidR="006E76B3" w:rsidRDefault="006E76B3" w:rsidP="006E76B3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1CE5E55" w14:textId="004F8D2C" w:rsidR="006E76B3" w:rsidRDefault="006E76B3" w:rsidP="006E76B3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346E3B53" w14:textId="459E78CF" w:rsidR="006E76B3" w:rsidRDefault="006E76B3" w:rsidP="006E76B3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42B5F814" w14:textId="71AB6FFC" w:rsidR="006E76B3" w:rsidRDefault="006E76B3" w:rsidP="006E76B3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B1A4952" w14:textId="4862B134" w:rsidR="006E76B3" w:rsidRDefault="006E76B3" w:rsidP="006E76B3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3F60DAF4" w14:textId="0A138CA9" w:rsidR="006E76B3" w:rsidRDefault="006E76B3" w:rsidP="006E76B3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3AAF5929" w14:textId="20305507" w:rsidR="006E76B3" w:rsidRDefault="0034358B" w:rsidP="006E76B3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9040" behindDoc="0" locked="0" layoutInCell="1" allowOverlap="1" wp14:anchorId="5234554C" wp14:editId="679A3F18">
                <wp:simplePos x="0" y="0"/>
                <wp:positionH relativeFrom="column">
                  <wp:posOffset>1863725</wp:posOffset>
                </wp:positionH>
                <wp:positionV relativeFrom="paragraph">
                  <wp:posOffset>196215</wp:posOffset>
                </wp:positionV>
                <wp:extent cx="735013" cy="1210733"/>
                <wp:effectExtent l="0" t="0" r="8255" b="8890"/>
                <wp:wrapNone/>
                <wp:docPr id="12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135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050B8E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4554C" id="_x0000_s1094" style="position:absolute;left:0;text-align:left;margin-left:146.75pt;margin-top:15.45pt;width:57.9pt;height:95.35pt;z-index:2517990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">
                <v:shape id="Picture 123" o:spid="_x0000_s1095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">
                  <v:imagedata r:id="rId17" o:title=""/>
                </v:shape>
                <v:shape id="TextBox 135" o:spid="_x0000_s1096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ia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qlromsAAAADcAAAADwAAAAAA&#10;AAAAAAAAAAAHAgAAZHJzL2Rvd25yZXYueG1sUEsFBgAAAAADAAMAtwAAAPQCAAAAAA==&#10;" filled="f" stroked="f">
                  <v:textbox style="mso-fit-shape-to-text:t">
                    <w:txbxContent>
                      <w:p w14:paraId="5D050B8E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032" behindDoc="0" locked="0" layoutInCell="1" allowOverlap="1" wp14:anchorId="07B4492F" wp14:editId="2CC19547">
                <wp:simplePos x="0" y="0"/>
                <wp:positionH relativeFrom="column">
                  <wp:posOffset>1066800</wp:posOffset>
                </wp:positionH>
                <wp:positionV relativeFrom="paragraph">
                  <wp:posOffset>207645</wp:posOffset>
                </wp:positionV>
                <wp:extent cx="734695" cy="1211580"/>
                <wp:effectExtent l="0" t="0" r="8255" b="7620"/>
                <wp:wrapNone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107"/>
                        <wps:cNvSpPr txBox="1"/>
                        <wps:spPr>
                          <a:xfrm>
                            <a:off x="118484" y="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FE0429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4492F" id="_x0000_s1097" style="position:absolute;left:0;text-align:left;margin-left:84pt;margin-top:16.35pt;width:57.85pt;height:95.4pt;z-index:2517560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">
                <v:shape id="Picture 116" o:spid="_x0000_s109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">
                  <v:imagedata r:id="rId33" o:title=""/>
                </v:shape>
                <v:shape id="TextBox 107" o:spid="_x0000_s1099" type="#_x0000_t202" style="position:absolute;left:1184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58FE0429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0304" behindDoc="0" locked="0" layoutInCell="1" allowOverlap="1" wp14:anchorId="24A6D564" wp14:editId="7B1400E3">
                <wp:simplePos x="0" y="0"/>
                <wp:positionH relativeFrom="column">
                  <wp:posOffset>285750</wp:posOffset>
                </wp:positionH>
                <wp:positionV relativeFrom="paragraph">
                  <wp:posOffset>193040</wp:posOffset>
                </wp:positionV>
                <wp:extent cx="742950" cy="1210310"/>
                <wp:effectExtent l="0" t="0" r="0" b="8890"/>
                <wp:wrapNone/>
                <wp:docPr id="12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153"/>
                        <wps:cNvSpPr txBox="1"/>
                        <wps:spPr>
                          <a:xfrm>
                            <a:off x="2159001" y="304800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B3E249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6D564" id="_x0000_s1100" style="position:absolute;left:0;text-align:left;margin-left:22.5pt;margin-top:15.2pt;width:58.5pt;height:95.3pt;z-index:251810304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">
                <v:shape id="Picture 126" o:spid="_x0000_s1101" type="#_x0000_t75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">
                  <v:imagedata r:id="rId29" o:title=""/>
                </v:shape>
                <v:shape id="TextBox 153" o:spid="_x0000_s1102" type="#_x0000_t202" style="position:absolute;left:21590;top:3048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01B3E249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FA74EF" w14:textId="07B11DFB" w:rsidR="006E76B3" w:rsidRDefault="006E76B3" w:rsidP="006E76B3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51624392" w14:textId="77777777" w:rsidR="006E76B3" w:rsidRDefault="006E76B3" w:rsidP="006E76B3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</w:p>
    <w:p w14:paraId="0F055F65" w14:textId="77777777" w:rsidR="006E76B3" w:rsidRDefault="006E76B3" w:rsidP="006E76B3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</w:p>
    <w:p w14:paraId="388B2116" w14:textId="77777777" w:rsidR="006E76B3" w:rsidRDefault="006E76B3" w:rsidP="006E76B3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</w:p>
    <w:p w14:paraId="5F6D3267" w14:textId="77777777" w:rsidR="006E76B3" w:rsidRDefault="006E76B3" w:rsidP="006E76B3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</w:p>
    <w:p w14:paraId="342EDFA1" w14:textId="77777777" w:rsidR="006E76B3" w:rsidRDefault="006E76B3" w:rsidP="006E76B3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</w:p>
    <w:p w14:paraId="036BBF6B" w14:textId="2A23A2F2" w:rsidR="006E76B3" w:rsidRDefault="006E76B3" w:rsidP="006E76B3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  <w:sectPr w:rsidR="006E76B3" w:rsidSect="006E76B3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4632D21" w14:textId="3CC24206" w:rsidR="006E76B3" w:rsidRPr="00131D07" w:rsidRDefault="006E76B3" w:rsidP="006E76B3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lastRenderedPageBreak/>
        <w:t>Drive My Car (Lennon / McCartney)</w:t>
      </w:r>
    </w:p>
    <w:p w14:paraId="0BC6FEC4" w14:textId="77777777" w:rsidR="006E76B3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6E76B3" w:rsidSect="006E76B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5236CCF" w14:textId="2765E551" w:rsidR="006E76B3" w:rsidRPr="00131D07" w:rsidRDefault="00224147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 xml:space="preserve">7                      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1B122C33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>Asked a girl what she wanted to be</w:t>
      </w:r>
    </w:p>
    <w:p w14:paraId="233662B1" w14:textId="2891E901" w:rsidR="006E76B3" w:rsidRPr="00131D07" w:rsidRDefault="00224147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 xml:space="preserve">7           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7874E2AF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She said baby, </w:t>
      </w:r>
      <w:proofErr w:type="gramStart"/>
      <w:r w:rsidRPr="00131D07">
        <w:rPr>
          <w:rFonts w:ascii="Arial" w:hAnsi="Arial" w:cs="Arial"/>
          <w:sz w:val="26"/>
          <w:szCs w:val="26"/>
        </w:rPr>
        <w:t>can't</w:t>
      </w:r>
      <w:proofErr w:type="gramEnd"/>
      <w:r w:rsidRPr="00131D07">
        <w:rPr>
          <w:rFonts w:ascii="Arial" w:hAnsi="Arial" w:cs="Arial"/>
          <w:sz w:val="26"/>
          <w:szCs w:val="26"/>
        </w:rPr>
        <w:t xml:space="preserve"> you see</w:t>
      </w:r>
    </w:p>
    <w:p w14:paraId="3729513B" w14:textId="43D076B0" w:rsidR="006E76B3" w:rsidRPr="00131D07" w:rsidRDefault="00224147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 xml:space="preserve">7                     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471E0F70" w14:textId="02109E20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I </w:t>
      </w:r>
      <w:proofErr w:type="spellStart"/>
      <w:r w:rsidRPr="00131D07">
        <w:rPr>
          <w:rFonts w:ascii="Arial" w:hAnsi="Arial" w:cs="Arial"/>
          <w:sz w:val="26"/>
          <w:szCs w:val="26"/>
        </w:rPr>
        <w:t>wanna</w:t>
      </w:r>
      <w:proofErr w:type="spellEnd"/>
      <w:r w:rsidRPr="00131D07">
        <w:rPr>
          <w:rFonts w:ascii="Arial" w:hAnsi="Arial" w:cs="Arial"/>
          <w:sz w:val="26"/>
          <w:szCs w:val="26"/>
        </w:rPr>
        <w:t xml:space="preserve"> be famous, a star on the screen</w:t>
      </w:r>
    </w:p>
    <w:p w14:paraId="67430EB5" w14:textId="301162AB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24147">
        <w:rPr>
          <w:rFonts w:ascii="Arial" w:hAnsi="Arial" w:cs="Arial"/>
          <w:b/>
          <w:bCs/>
          <w:sz w:val="26"/>
          <w:szCs w:val="26"/>
        </w:rPr>
        <w:t>D7</w:t>
      </w:r>
      <w:r w:rsidRPr="00131D07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298197D" w14:textId="529165C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>But you can do something in between</w:t>
      </w:r>
    </w:p>
    <w:p w14:paraId="70167AD1" w14:textId="7713BA00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9729CC9" w14:textId="77777777" w:rsidR="006E76B3" w:rsidRPr="00131D07" w:rsidRDefault="006E76B3" w:rsidP="006E76B3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2CF5A469" w14:textId="2C96E049" w:rsidR="006E76B3" w:rsidRPr="00131D07" w:rsidRDefault="00224147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proofErr w:type="spellStart"/>
      <w:r>
        <w:rPr>
          <w:rFonts w:ascii="Arial" w:hAnsi="Arial" w:cs="Arial"/>
          <w:b/>
          <w:bCs/>
          <w:sz w:val="26"/>
          <w:szCs w:val="26"/>
          <w:highlight w:val="yellow"/>
        </w:rPr>
        <w:t>E</w:t>
      </w:r>
      <w:r w:rsidR="006E76B3" w:rsidRPr="00131D07">
        <w:rPr>
          <w:rFonts w:ascii="Arial" w:hAnsi="Arial" w:cs="Arial"/>
          <w:b/>
          <w:bCs/>
          <w:sz w:val="26"/>
          <w:szCs w:val="26"/>
          <w:highlight w:val="yellow"/>
        </w:rPr>
        <w:t>m</w:t>
      </w:r>
      <w:proofErr w:type="spellEnd"/>
      <w:r w:rsidR="006E76B3"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="006E76B3" w:rsidRPr="00131D07">
        <w:rPr>
          <w:rFonts w:ascii="Arial" w:hAnsi="Arial" w:cs="Arial"/>
          <w:b/>
          <w:bCs/>
          <w:sz w:val="26"/>
          <w:szCs w:val="26"/>
          <w:highlight w:val="yellow"/>
        </w:rPr>
        <w:t>7</w:t>
      </w:r>
    </w:p>
    <w:p w14:paraId="66B11E5E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31D07">
        <w:rPr>
          <w:rFonts w:ascii="Arial" w:hAnsi="Arial" w:cs="Arial"/>
          <w:sz w:val="26"/>
          <w:szCs w:val="26"/>
          <w:highlight w:val="yellow"/>
        </w:rPr>
        <w:t>Baby you can drive my car</w:t>
      </w:r>
    </w:p>
    <w:p w14:paraId="33E6EE44" w14:textId="78589C9C" w:rsidR="006E76B3" w:rsidRPr="00131D07" w:rsidRDefault="00224147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proofErr w:type="spellStart"/>
      <w:r>
        <w:rPr>
          <w:rFonts w:ascii="Arial" w:hAnsi="Arial" w:cs="Arial"/>
          <w:b/>
          <w:bCs/>
          <w:sz w:val="26"/>
          <w:szCs w:val="26"/>
          <w:highlight w:val="yellow"/>
        </w:rPr>
        <w:t>E</w:t>
      </w:r>
      <w:r w:rsidR="006E76B3" w:rsidRPr="00131D07">
        <w:rPr>
          <w:rFonts w:ascii="Arial" w:hAnsi="Arial" w:cs="Arial"/>
          <w:b/>
          <w:bCs/>
          <w:sz w:val="26"/>
          <w:szCs w:val="26"/>
          <w:highlight w:val="yellow"/>
        </w:rPr>
        <w:t>m</w:t>
      </w:r>
      <w:proofErr w:type="spellEnd"/>
      <w:r w:rsidR="006E76B3"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="006E76B3" w:rsidRPr="00131D07">
        <w:rPr>
          <w:rFonts w:ascii="Arial" w:hAnsi="Arial" w:cs="Arial"/>
          <w:b/>
          <w:bCs/>
          <w:sz w:val="26"/>
          <w:szCs w:val="26"/>
          <w:highlight w:val="yellow"/>
        </w:rPr>
        <w:t>7</w:t>
      </w:r>
    </w:p>
    <w:p w14:paraId="3D4F72AE" w14:textId="6D1FC7C6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131D07">
        <w:rPr>
          <w:rFonts w:ascii="Arial" w:hAnsi="Arial" w:cs="Arial"/>
          <w:sz w:val="26"/>
          <w:szCs w:val="26"/>
          <w:highlight w:val="yellow"/>
        </w:rPr>
        <w:t>Yes</w:t>
      </w:r>
      <w:proofErr w:type="gramEnd"/>
      <w:r w:rsidRPr="00131D07">
        <w:rPr>
          <w:rFonts w:ascii="Arial" w:hAnsi="Arial" w:cs="Arial"/>
          <w:sz w:val="26"/>
          <w:szCs w:val="26"/>
          <w:highlight w:val="yellow"/>
        </w:rPr>
        <w:t xml:space="preserve"> I'm </w:t>
      </w:r>
      <w:proofErr w:type="spellStart"/>
      <w:r w:rsidRPr="00131D07">
        <w:rPr>
          <w:rFonts w:ascii="Arial" w:hAnsi="Arial" w:cs="Arial"/>
          <w:sz w:val="26"/>
          <w:szCs w:val="26"/>
          <w:highlight w:val="yellow"/>
        </w:rPr>
        <w:t>gonna</w:t>
      </w:r>
      <w:proofErr w:type="spellEnd"/>
      <w:r w:rsidRPr="00131D07">
        <w:rPr>
          <w:rFonts w:ascii="Arial" w:hAnsi="Arial" w:cs="Arial"/>
          <w:sz w:val="26"/>
          <w:szCs w:val="26"/>
          <w:highlight w:val="yellow"/>
        </w:rPr>
        <w:t xml:space="preserve"> be a star</w:t>
      </w:r>
    </w:p>
    <w:p w14:paraId="2BEF5E18" w14:textId="39636592" w:rsidR="006E76B3" w:rsidRPr="00131D07" w:rsidRDefault="00224147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proofErr w:type="spellStart"/>
      <w:r>
        <w:rPr>
          <w:rFonts w:ascii="Arial" w:hAnsi="Arial" w:cs="Arial"/>
          <w:b/>
          <w:bCs/>
          <w:sz w:val="26"/>
          <w:szCs w:val="26"/>
          <w:highlight w:val="yellow"/>
        </w:rPr>
        <w:t>E</w:t>
      </w:r>
      <w:r w:rsidR="006E76B3" w:rsidRPr="00131D07">
        <w:rPr>
          <w:rFonts w:ascii="Arial" w:hAnsi="Arial" w:cs="Arial"/>
          <w:b/>
          <w:bCs/>
          <w:sz w:val="26"/>
          <w:szCs w:val="26"/>
          <w:highlight w:val="yellow"/>
        </w:rPr>
        <w:t>m</w:t>
      </w:r>
      <w:proofErr w:type="spellEnd"/>
      <w:r w:rsidR="006E76B3"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="006E76B3"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7   </w:t>
      </w:r>
    </w:p>
    <w:p w14:paraId="18F9933E" w14:textId="249013B9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31D07">
        <w:rPr>
          <w:rFonts w:ascii="Arial" w:hAnsi="Arial" w:cs="Arial"/>
          <w:sz w:val="26"/>
          <w:szCs w:val="26"/>
          <w:highlight w:val="yellow"/>
        </w:rPr>
        <w:t>Baby you can drive my car</w:t>
      </w:r>
    </w:p>
    <w:p w14:paraId="399260CE" w14:textId="5DA12223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="00224147"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="00BE5238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224147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</w:t>
      </w:r>
      <w:r w:rsidR="00964F51"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</w:p>
    <w:p w14:paraId="3F9889EA" w14:textId="679A4374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  <w:highlight w:val="yellow"/>
        </w:rPr>
        <w:t xml:space="preserve">And </w:t>
      </w:r>
      <w:r w:rsidR="00BE5238">
        <w:rPr>
          <w:rFonts w:ascii="Arial" w:hAnsi="Arial" w:cs="Arial"/>
          <w:sz w:val="26"/>
          <w:szCs w:val="26"/>
          <w:highlight w:val="yellow"/>
        </w:rPr>
        <w:t>maybe</w:t>
      </w:r>
      <w:r w:rsidRPr="00131D07">
        <w:rPr>
          <w:rFonts w:ascii="Arial" w:hAnsi="Arial" w:cs="Arial"/>
          <w:sz w:val="26"/>
          <w:szCs w:val="26"/>
          <w:highlight w:val="yellow"/>
        </w:rPr>
        <w:t xml:space="preserve"> I love you</w:t>
      </w:r>
    </w:p>
    <w:p w14:paraId="59EFAFFF" w14:textId="4A48D4F2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B3FA93E" w14:textId="59B390BD" w:rsidR="006E76B3" w:rsidRPr="00131D07" w:rsidRDefault="00224147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 xml:space="preserve">7                     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344CA709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>I told that girl that my prospects were good</w:t>
      </w:r>
    </w:p>
    <w:p w14:paraId="7BB0D33E" w14:textId="4FFEA435" w:rsidR="006E76B3" w:rsidRPr="00131D07" w:rsidRDefault="00224147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 xml:space="preserve">7                       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49A4DC99" w14:textId="768FA3A0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And she said baby, </w:t>
      </w:r>
      <w:proofErr w:type="gramStart"/>
      <w:r w:rsidRPr="00131D07">
        <w:rPr>
          <w:rFonts w:ascii="Arial" w:hAnsi="Arial" w:cs="Arial"/>
          <w:sz w:val="26"/>
          <w:szCs w:val="26"/>
        </w:rPr>
        <w:t>it's</w:t>
      </w:r>
      <w:proofErr w:type="gramEnd"/>
      <w:r w:rsidRPr="00131D07">
        <w:rPr>
          <w:rFonts w:ascii="Arial" w:hAnsi="Arial" w:cs="Arial"/>
          <w:sz w:val="26"/>
          <w:szCs w:val="26"/>
        </w:rPr>
        <w:t xml:space="preserve"> understood</w:t>
      </w:r>
    </w:p>
    <w:p w14:paraId="54AFA2C9" w14:textId="22134AB9" w:rsidR="006E76B3" w:rsidRPr="00131D07" w:rsidRDefault="00224147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 xml:space="preserve">7                       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7104E49D" w14:textId="0C95D034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Working for peanuts is all </w:t>
      </w:r>
      <w:proofErr w:type="gramStart"/>
      <w:r w:rsidRPr="00131D07">
        <w:rPr>
          <w:rFonts w:ascii="Arial" w:hAnsi="Arial" w:cs="Arial"/>
          <w:sz w:val="26"/>
          <w:szCs w:val="26"/>
        </w:rPr>
        <w:t>very fine</w:t>
      </w:r>
      <w:proofErr w:type="gramEnd"/>
    </w:p>
    <w:p w14:paraId="63C354F1" w14:textId="7F31156F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24147">
        <w:rPr>
          <w:rFonts w:ascii="Arial" w:hAnsi="Arial" w:cs="Arial"/>
          <w:b/>
          <w:bCs/>
          <w:sz w:val="26"/>
          <w:szCs w:val="26"/>
        </w:rPr>
        <w:t>D7</w:t>
      </w:r>
    </w:p>
    <w:p w14:paraId="579E8FC5" w14:textId="49CB5721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>But I can show you a better time</w:t>
      </w:r>
    </w:p>
    <w:p w14:paraId="78FE59D2" w14:textId="2641F9AF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0C8C4A6" w14:textId="505EE3A3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412CFBC8" w14:textId="0F98BB3F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5C3FB93" w14:textId="32FB6179" w:rsidR="006E76B3" w:rsidRPr="00131D07" w:rsidRDefault="00224147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 xml:space="preserve">                      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7A972106" w14:textId="58ACA885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Beep </w:t>
      </w:r>
      <w:proofErr w:type="spellStart"/>
      <w:r w:rsidRPr="00131D07">
        <w:rPr>
          <w:rFonts w:ascii="Arial" w:hAnsi="Arial" w:cs="Arial"/>
          <w:sz w:val="26"/>
          <w:szCs w:val="26"/>
        </w:rPr>
        <w:t>beep'm</w:t>
      </w:r>
      <w:proofErr w:type="spellEnd"/>
      <w:r w:rsidRPr="00131D07">
        <w:rPr>
          <w:rFonts w:ascii="Arial" w:hAnsi="Arial" w:cs="Arial"/>
          <w:sz w:val="26"/>
          <w:szCs w:val="26"/>
        </w:rPr>
        <w:t xml:space="preserve"> beep </w:t>
      </w:r>
      <w:proofErr w:type="spellStart"/>
      <w:r w:rsidRPr="00131D07">
        <w:rPr>
          <w:rFonts w:ascii="Arial" w:hAnsi="Arial" w:cs="Arial"/>
          <w:sz w:val="26"/>
          <w:szCs w:val="26"/>
        </w:rPr>
        <w:t>beep</w:t>
      </w:r>
      <w:proofErr w:type="spellEnd"/>
      <w:r w:rsidRPr="00131D07">
        <w:rPr>
          <w:rFonts w:ascii="Arial" w:hAnsi="Arial" w:cs="Arial"/>
          <w:sz w:val="26"/>
          <w:szCs w:val="26"/>
        </w:rPr>
        <w:t xml:space="preserve"> yeah</w:t>
      </w:r>
    </w:p>
    <w:p w14:paraId="12DACF4E" w14:textId="423940A5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F4F9B01" w14:textId="6E428AE3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>Instrumental Verse</w:t>
      </w:r>
    </w:p>
    <w:p w14:paraId="5BFA73FE" w14:textId="0309BE5C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240B037" w14:textId="52AC664E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76B4F8C2" w14:textId="77777777" w:rsidR="006E76B3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7B80EF5" w14:textId="60C38E3C" w:rsidR="006E76B3" w:rsidRDefault="00D858E1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5520" behindDoc="0" locked="0" layoutInCell="1" allowOverlap="1" wp14:anchorId="7B0CB647" wp14:editId="1B58E02D">
                <wp:simplePos x="0" y="0"/>
                <wp:positionH relativeFrom="column">
                  <wp:posOffset>3324225</wp:posOffset>
                </wp:positionH>
                <wp:positionV relativeFrom="paragraph">
                  <wp:posOffset>128905</wp:posOffset>
                </wp:positionV>
                <wp:extent cx="734695" cy="1219835"/>
                <wp:effectExtent l="0" t="0" r="8255" b="0"/>
                <wp:wrapNone/>
                <wp:docPr id="17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8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54"/>
                        <wps:cNvSpPr txBox="1"/>
                        <wps:spPr>
                          <a:xfrm>
                            <a:off x="1083694" y="304800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5CBA0E" w14:textId="77777777" w:rsidR="00D858E1" w:rsidRDefault="00D858E1" w:rsidP="00D858E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CB647" id="_x0000_s1103" style="position:absolute;margin-left:261.75pt;margin-top:10.15pt;width:57.85pt;height:96.05pt;z-index:252075520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">
                <v:shape id="Picture 180" o:spid="_x0000_s1104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">
                  <v:imagedata r:id="rId7" o:title=""/>
                </v:shape>
                <v:shape id="TextBox 154" o:spid="_x0000_s1105" type="#_x0000_t202" style="position:absolute;left:10836;top:30480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5B5CBA0E" w14:textId="77777777" w:rsidR="00D858E1" w:rsidRDefault="00D858E1" w:rsidP="00D858E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34358B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038656" behindDoc="0" locked="0" layoutInCell="1" allowOverlap="1" wp14:anchorId="34851074" wp14:editId="66EFE135">
                <wp:simplePos x="0" y="0"/>
                <wp:positionH relativeFrom="column">
                  <wp:posOffset>2495550</wp:posOffset>
                </wp:positionH>
                <wp:positionV relativeFrom="paragraph">
                  <wp:posOffset>132080</wp:posOffset>
                </wp:positionV>
                <wp:extent cx="734695" cy="1202055"/>
                <wp:effectExtent l="0" t="0" r="8255" b="0"/>
                <wp:wrapNone/>
                <wp:docPr id="16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65D6E1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51074" id="_x0000_s1106" style="position:absolute;margin-left:196.5pt;margin-top:10.4pt;width:57.85pt;height:94.65pt;z-index:2520386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pmvYiOAAAAAKAQAADwAAAGRycy9kb3du&#10;cmV2LnhtbEyPwU7DMAyG70i8Q2QkbizpqsEoTadpAk4T0jYkxM1rvLZak1RN1nZvjznB0fav39+X&#10;rybbioH60HinIZkpEORKbxpXafg8vD0sQYSIzmDrHWm4UoBVcXuTY2b86HY07GMluMSFDDXUMXaZ&#10;lKGsyWKY+Y4c306+txh57Ctpehy53LZyrtSjtNg4/lBjR5uayvP+YjW8jziu0+R12J5Pm+v3YfHx&#10;tU1I6/u7af0CItIU/8Lwi8/oUDDT0V+cCaLVkD6n7BI1zBUrcGChlk8gjrxIVAKyyOV/heIH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">
                <v:shape id="Picture 166" o:spid="_x0000_s110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">
                  <v:imagedata r:id="rId9" o:title=""/>
                </v:shape>
                <v:shape id="TextBox 137" o:spid="_x0000_s1108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4A65D6E1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358B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015104" behindDoc="0" locked="0" layoutInCell="1" allowOverlap="1" wp14:anchorId="06C33782" wp14:editId="6411D927">
                <wp:simplePos x="0" y="0"/>
                <wp:positionH relativeFrom="column">
                  <wp:posOffset>1714500</wp:posOffset>
                </wp:positionH>
                <wp:positionV relativeFrom="paragraph">
                  <wp:posOffset>140335</wp:posOffset>
                </wp:positionV>
                <wp:extent cx="734695" cy="1202055"/>
                <wp:effectExtent l="0" t="0" r="8255" b="0"/>
                <wp:wrapNone/>
                <wp:docPr id="16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52"/>
                        <wps:cNvSpPr txBox="1"/>
                        <wps:spPr>
                          <a:xfrm>
                            <a:off x="2235157" y="71850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D4A36A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33782" id="_x0000_s1109" style="position:absolute;margin-left:135pt;margin-top:11.05pt;width:57.85pt;height:94.65pt;z-index:252015104" coordorigin="21336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">
                <v:shape id="Picture 162" o:spid="_x0000_s1110" type="#_x0000_t75" style="position:absolute;left:21336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">
                  <v:imagedata r:id="rId11" o:title=""/>
                </v:shape>
                <v:shape id="TextBox 152" o:spid="_x0000_s1111" type="#_x0000_t202" style="position:absolute;left:22351;top:71850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7AD4A36A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358B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86432" behindDoc="0" locked="0" layoutInCell="1" allowOverlap="1" wp14:anchorId="1C91104D" wp14:editId="74781552">
                <wp:simplePos x="0" y="0"/>
                <wp:positionH relativeFrom="column">
                  <wp:posOffset>952500</wp:posOffset>
                </wp:positionH>
                <wp:positionV relativeFrom="paragraph">
                  <wp:posOffset>106045</wp:posOffset>
                </wp:positionV>
                <wp:extent cx="734695" cy="1211580"/>
                <wp:effectExtent l="0" t="0" r="8255" b="7620"/>
                <wp:wrapNone/>
                <wp:docPr id="15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9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94"/>
                        <wps:cNvSpPr txBox="1"/>
                        <wps:spPr>
                          <a:xfrm>
                            <a:off x="17525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EFD557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1104D" id="_x0000_s1112" style="position:absolute;margin-left:75pt;margin-top:8.35pt;width:57.85pt;height:95.4pt;z-index:251986432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">
                <v:shape id="Picture 159" o:spid="_x0000_s1113" type="#_x0000_t75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">
                  <v:imagedata r:id="rId13" o:title=""/>
                </v:shape>
                <v:shape id="TextBox 94" o:spid="_x0000_s1114" type="#_x0000_t202" style="position:absolute;left:1752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46EFD557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2296D0" w14:textId="295FF194" w:rsidR="006E76B3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03D5D6E" w14:textId="40550FD3" w:rsidR="0034358B" w:rsidRDefault="0034358B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90059D1" w14:textId="520B1458" w:rsidR="006E76B3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D827FDE" w14:textId="020389B3" w:rsidR="006E76B3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270326E" w14:textId="6402E8D8" w:rsidR="006E76B3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54B6414" w14:textId="77777777" w:rsidR="006E76B3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84B1CFF" w14:textId="6E32B357" w:rsidR="006E76B3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B1F16E7" w14:textId="77777777" w:rsidR="006E76B3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4A4494A" w14:textId="0E12B9C3" w:rsidR="006E76B3" w:rsidRPr="00131D07" w:rsidRDefault="00224147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 xml:space="preserve">7             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3D9C6FE1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>I told a girl I can start right away</w:t>
      </w:r>
    </w:p>
    <w:p w14:paraId="357CD5F8" w14:textId="1C0AEAEA" w:rsidR="006E76B3" w:rsidRPr="00131D07" w:rsidRDefault="00224147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 xml:space="preserve">7                                   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11294CA9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>And she said listen babe I got something to say</w:t>
      </w:r>
    </w:p>
    <w:p w14:paraId="786EA065" w14:textId="3E6EF77E" w:rsidR="006E76B3" w:rsidRPr="00131D07" w:rsidRDefault="00224147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 xml:space="preserve">7                 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>7</w:t>
      </w:r>
    </w:p>
    <w:p w14:paraId="470C3AF4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I got no car and </w:t>
      </w:r>
      <w:proofErr w:type="gramStart"/>
      <w:r w:rsidRPr="00131D07">
        <w:rPr>
          <w:rFonts w:ascii="Arial" w:hAnsi="Arial" w:cs="Arial"/>
          <w:sz w:val="26"/>
          <w:szCs w:val="26"/>
        </w:rPr>
        <w:t>it's</w:t>
      </w:r>
      <w:proofErr w:type="gramEnd"/>
      <w:r w:rsidRPr="00131D07">
        <w:rPr>
          <w:rFonts w:ascii="Arial" w:hAnsi="Arial" w:cs="Arial"/>
          <w:sz w:val="26"/>
          <w:szCs w:val="26"/>
        </w:rPr>
        <w:t xml:space="preserve"> breaking my heart</w:t>
      </w:r>
    </w:p>
    <w:p w14:paraId="3B3E6AA6" w14:textId="18C45FDA" w:rsidR="006E76B3" w:rsidRPr="00131D07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24147">
        <w:rPr>
          <w:rFonts w:ascii="Arial" w:hAnsi="Arial" w:cs="Arial"/>
          <w:b/>
          <w:bCs/>
          <w:sz w:val="26"/>
          <w:szCs w:val="26"/>
        </w:rPr>
        <w:t>D7</w:t>
      </w:r>
      <w:r w:rsidRPr="00131D07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48E2B22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But </w:t>
      </w:r>
      <w:proofErr w:type="gramStart"/>
      <w:r w:rsidRPr="00131D07">
        <w:rPr>
          <w:rFonts w:ascii="Arial" w:hAnsi="Arial" w:cs="Arial"/>
          <w:sz w:val="26"/>
          <w:szCs w:val="26"/>
        </w:rPr>
        <w:t>I've</w:t>
      </w:r>
      <w:proofErr w:type="gramEnd"/>
      <w:r w:rsidRPr="00131D07">
        <w:rPr>
          <w:rFonts w:ascii="Arial" w:hAnsi="Arial" w:cs="Arial"/>
          <w:sz w:val="26"/>
          <w:szCs w:val="26"/>
        </w:rPr>
        <w:t xml:space="preserve"> found a driver and that's a start</w:t>
      </w:r>
    </w:p>
    <w:p w14:paraId="3D19A679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C1431BF" w14:textId="1CA11CCC" w:rsidR="006E76B3" w:rsidRDefault="006E76B3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31D07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6BDA872A" w14:textId="77777777" w:rsidR="00964F51" w:rsidRPr="00131D07" w:rsidRDefault="00964F51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DC5324B" w14:textId="1CD15A09" w:rsidR="006E76B3" w:rsidRDefault="00964F51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(R</w:t>
      </w:r>
      <w:r w:rsidRPr="00131D07">
        <w:rPr>
          <w:rFonts w:ascii="Arial" w:hAnsi="Arial" w:cs="Arial"/>
          <w:b/>
          <w:bCs/>
          <w:sz w:val="26"/>
          <w:szCs w:val="26"/>
        </w:rPr>
        <w:t>epeat to fade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14:paraId="06549A50" w14:textId="77777777" w:rsidR="00964F51" w:rsidRPr="00131D07" w:rsidRDefault="00964F51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1275325" w14:textId="6824177D" w:rsidR="006E76B3" w:rsidRPr="00131D07" w:rsidRDefault="00964F51" w:rsidP="006E76B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bookmarkStart w:id="1" w:name="_Hlk52382251"/>
      <w:r>
        <w:rPr>
          <w:rFonts w:ascii="Arial" w:hAnsi="Arial" w:cs="Arial"/>
          <w:b/>
          <w:bCs/>
          <w:sz w:val="26"/>
          <w:szCs w:val="26"/>
        </w:rPr>
        <w:t>D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 xml:space="preserve">                                      </w:t>
      </w:r>
      <w:r w:rsidR="00224147">
        <w:rPr>
          <w:rFonts w:ascii="Arial" w:hAnsi="Arial" w:cs="Arial"/>
          <w:b/>
          <w:bCs/>
          <w:sz w:val="26"/>
          <w:szCs w:val="26"/>
        </w:rPr>
        <w:t>G</w:t>
      </w:r>
      <w:r w:rsidR="006E76B3" w:rsidRPr="00131D07">
        <w:rPr>
          <w:rFonts w:ascii="Arial" w:hAnsi="Arial" w:cs="Arial"/>
          <w:b/>
          <w:bCs/>
          <w:sz w:val="26"/>
          <w:szCs w:val="26"/>
        </w:rPr>
        <w:t xml:space="preserve">7  </w:t>
      </w:r>
      <w:r w:rsidR="006E76B3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C7</w:t>
      </w:r>
    </w:p>
    <w:p w14:paraId="7CAD7B7E" w14:textId="7E8150F5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Beep </w:t>
      </w:r>
      <w:proofErr w:type="spellStart"/>
      <w:r w:rsidRPr="00131D07">
        <w:rPr>
          <w:rFonts w:ascii="Arial" w:hAnsi="Arial" w:cs="Arial"/>
          <w:sz w:val="26"/>
          <w:szCs w:val="26"/>
        </w:rPr>
        <w:t>beep'm</w:t>
      </w:r>
      <w:proofErr w:type="spellEnd"/>
      <w:r w:rsidRPr="00131D07">
        <w:rPr>
          <w:rFonts w:ascii="Arial" w:hAnsi="Arial" w:cs="Arial"/>
          <w:sz w:val="26"/>
          <w:szCs w:val="26"/>
        </w:rPr>
        <w:t xml:space="preserve"> beep </w:t>
      </w:r>
      <w:proofErr w:type="spellStart"/>
      <w:r w:rsidRPr="00131D07">
        <w:rPr>
          <w:rFonts w:ascii="Arial" w:hAnsi="Arial" w:cs="Arial"/>
          <w:sz w:val="26"/>
          <w:szCs w:val="26"/>
        </w:rPr>
        <w:t>beep</w:t>
      </w:r>
      <w:proofErr w:type="spellEnd"/>
      <w:r w:rsidRPr="00131D07">
        <w:rPr>
          <w:rFonts w:ascii="Arial" w:hAnsi="Arial" w:cs="Arial"/>
          <w:sz w:val="26"/>
          <w:szCs w:val="26"/>
        </w:rPr>
        <w:t xml:space="preserve"> yeah</w:t>
      </w:r>
    </w:p>
    <w:bookmarkEnd w:id="1"/>
    <w:p w14:paraId="2AF623BC" w14:textId="0286BD1A" w:rsidR="00964F51" w:rsidRPr="00131D07" w:rsidRDefault="00964F51" w:rsidP="00964F5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131D07">
        <w:rPr>
          <w:rFonts w:ascii="Arial" w:hAnsi="Arial" w:cs="Arial"/>
          <w:b/>
          <w:bCs/>
          <w:sz w:val="26"/>
          <w:szCs w:val="26"/>
        </w:rPr>
        <w:t xml:space="preserve">                      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131D07">
        <w:rPr>
          <w:rFonts w:ascii="Arial" w:hAnsi="Arial" w:cs="Arial"/>
          <w:b/>
          <w:bCs/>
          <w:sz w:val="26"/>
          <w:szCs w:val="26"/>
        </w:rPr>
        <w:t xml:space="preserve">7  </w:t>
      </w:r>
      <w:r>
        <w:rPr>
          <w:rFonts w:ascii="Arial" w:hAnsi="Arial" w:cs="Arial"/>
          <w:b/>
          <w:bCs/>
          <w:sz w:val="26"/>
          <w:szCs w:val="26"/>
        </w:rPr>
        <w:t xml:space="preserve">   C7</w:t>
      </w:r>
    </w:p>
    <w:p w14:paraId="3FC5A276" w14:textId="753C2BED" w:rsidR="00964F51" w:rsidRDefault="00964F51" w:rsidP="00964F5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31D07">
        <w:rPr>
          <w:rFonts w:ascii="Arial" w:hAnsi="Arial" w:cs="Arial"/>
          <w:sz w:val="26"/>
          <w:szCs w:val="26"/>
        </w:rPr>
        <w:t xml:space="preserve">Beep </w:t>
      </w:r>
      <w:proofErr w:type="spellStart"/>
      <w:r w:rsidRPr="00131D07">
        <w:rPr>
          <w:rFonts w:ascii="Arial" w:hAnsi="Arial" w:cs="Arial"/>
          <w:sz w:val="26"/>
          <w:szCs w:val="26"/>
        </w:rPr>
        <w:t>beep'm</w:t>
      </w:r>
      <w:proofErr w:type="spellEnd"/>
      <w:r w:rsidRPr="00131D07">
        <w:rPr>
          <w:rFonts w:ascii="Arial" w:hAnsi="Arial" w:cs="Arial"/>
          <w:sz w:val="26"/>
          <w:szCs w:val="26"/>
        </w:rPr>
        <w:t xml:space="preserve"> beep </w:t>
      </w:r>
      <w:proofErr w:type="spellStart"/>
      <w:r w:rsidRPr="00131D07">
        <w:rPr>
          <w:rFonts w:ascii="Arial" w:hAnsi="Arial" w:cs="Arial"/>
          <w:sz w:val="26"/>
          <w:szCs w:val="26"/>
        </w:rPr>
        <w:t>beep</w:t>
      </w:r>
      <w:proofErr w:type="spellEnd"/>
      <w:r w:rsidRPr="00131D07">
        <w:rPr>
          <w:rFonts w:ascii="Arial" w:hAnsi="Arial" w:cs="Arial"/>
          <w:sz w:val="26"/>
          <w:szCs w:val="26"/>
        </w:rPr>
        <w:t xml:space="preserve"> yeah</w:t>
      </w:r>
    </w:p>
    <w:p w14:paraId="420BCC4D" w14:textId="59A98535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76816EC" w14:textId="23EE0247" w:rsidR="006E76B3" w:rsidRDefault="00D858E1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2065280" behindDoc="0" locked="0" layoutInCell="1" allowOverlap="1" wp14:anchorId="2C881AD6" wp14:editId="35035C1B">
            <wp:simplePos x="0" y="0"/>
            <wp:positionH relativeFrom="column">
              <wp:posOffset>2447925</wp:posOffset>
            </wp:positionH>
            <wp:positionV relativeFrom="paragraph">
              <wp:posOffset>56515</wp:posOffset>
            </wp:positionV>
            <wp:extent cx="712470" cy="1240403"/>
            <wp:effectExtent l="0" t="0" r="0" b="0"/>
            <wp:wrapNone/>
            <wp:docPr id="17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358B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41376" behindDoc="0" locked="0" layoutInCell="1" allowOverlap="1" wp14:anchorId="7E99133F" wp14:editId="32E53FE7">
                <wp:simplePos x="0" y="0"/>
                <wp:positionH relativeFrom="column">
                  <wp:posOffset>4445</wp:posOffset>
                </wp:positionH>
                <wp:positionV relativeFrom="paragraph">
                  <wp:posOffset>48260</wp:posOffset>
                </wp:positionV>
                <wp:extent cx="734695" cy="1202055"/>
                <wp:effectExtent l="0" t="0" r="8255" b="0"/>
                <wp:wrapNone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050BBF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9133F" id="_x0000_s1115" style="position:absolute;margin-left:.35pt;margin-top:3.8pt;width:57.85pt;height:94.65pt;z-index:25194137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">
                <v:shape id="Picture 151" o:spid="_x0000_s1116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">
                  <v:imagedata r:id="rId9" o:title=""/>
                </v:shape>
                <v:shape id="TextBox 137" o:spid="_x0000_s1117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<v:textbox style="mso-fit-shape-to-text:t">
                    <w:txbxContent>
                      <w:p w14:paraId="4A050BBF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4358B" w:rsidRPr="0034358B">
        <w:rPr>
          <w:rFonts w:ascii="Arial" w:hAnsi="Arial" w:cs="Arial"/>
          <w:sz w:val="26"/>
          <w:szCs w:val="26"/>
        </w:rPr>
        <w:drawing>
          <wp:anchor distT="0" distB="0" distL="114300" distR="114300" simplePos="0" relativeHeight="251897344" behindDoc="0" locked="0" layoutInCell="1" allowOverlap="1" wp14:anchorId="2A20C671" wp14:editId="1B0C9096">
            <wp:simplePos x="0" y="0"/>
            <wp:positionH relativeFrom="column">
              <wp:posOffset>1598930</wp:posOffset>
            </wp:positionH>
            <wp:positionV relativeFrom="paragraph">
              <wp:posOffset>61595</wp:posOffset>
            </wp:positionV>
            <wp:extent cx="762000" cy="1233805"/>
            <wp:effectExtent l="0" t="0" r="0" b="4445"/>
            <wp:wrapNone/>
            <wp:docPr id="168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358B" w:rsidRPr="0034358B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72768" behindDoc="0" locked="0" layoutInCell="1" allowOverlap="1" wp14:anchorId="5053482F" wp14:editId="08C30B20">
                <wp:simplePos x="0" y="0"/>
                <wp:positionH relativeFrom="column">
                  <wp:posOffset>790575</wp:posOffset>
                </wp:positionH>
                <wp:positionV relativeFrom="paragraph">
                  <wp:posOffset>42545</wp:posOffset>
                </wp:positionV>
                <wp:extent cx="734695" cy="1211580"/>
                <wp:effectExtent l="0" t="0" r="8255" b="7620"/>
                <wp:wrapNone/>
                <wp:docPr id="14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28331B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3482F" id="_x0000_s1118" style="position:absolute;margin-left:62.25pt;margin-top:3.35pt;width:57.85pt;height:95.4pt;z-index:2518727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">
                <v:shape id="Picture 145" o:spid="_x0000_s111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">
                  <v:imagedata r:id="rId13" o:title=""/>
                </v:shape>
                <v:shape id="TextBox 94" o:spid="_x0000_s1120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bW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6Bs21sAAAADcAAAADwAAAAAA&#10;AAAAAAAAAAAHAgAAZHJzL2Rvd25yZXYueG1sUEsFBgAAAAADAAMAtwAAAPQCAAAAAA==&#10;" filled="f" stroked="f">
                  <v:textbox style="mso-fit-shape-to-text:t">
                    <w:txbxContent>
                      <w:p w14:paraId="5828331B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3DC944" w14:textId="1E0BEB25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546D9D4" w14:textId="6A1B31AD" w:rsidR="006E76B3" w:rsidRDefault="0034358B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4358B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368ADB37" wp14:editId="4E4522AC">
                <wp:simplePos x="0" y="0"/>
                <wp:positionH relativeFrom="column">
                  <wp:posOffset>-2647950</wp:posOffset>
                </wp:positionH>
                <wp:positionV relativeFrom="paragraph">
                  <wp:posOffset>3088640</wp:posOffset>
                </wp:positionV>
                <wp:extent cx="5791200" cy="1552575"/>
                <wp:effectExtent l="0" t="0" r="19050" b="28575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617C2" w14:textId="77777777" w:rsidR="0034358B" w:rsidRDefault="0034358B" w:rsidP="0034358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ADB37" id="Text Box 143" o:spid="_x0000_s1121" type="#_x0000_t202" style="position:absolute;margin-left:-208.5pt;margin-top:243.2pt;width:456pt;height:122.2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">
                <v:textbox>
                  <w:txbxContent>
                    <w:p w14:paraId="3D3617C2" w14:textId="77777777" w:rsidR="0034358B" w:rsidRDefault="0034358B" w:rsidP="0034358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7B17BEE" w14:textId="4EEC47AE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986BF77" w14:textId="1E050675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E6A9B42" w14:textId="13A3DCC6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BB115D8" w14:textId="68ECABE9" w:rsidR="006E76B3" w:rsidRDefault="00D858E1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55040" behindDoc="0" locked="0" layoutInCell="1" allowOverlap="1" wp14:anchorId="15E300CC" wp14:editId="559DA550">
                <wp:simplePos x="0" y="0"/>
                <wp:positionH relativeFrom="column">
                  <wp:posOffset>1638300</wp:posOffset>
                </wp:positionH>
                <wp:positionV relativeFrom="paragraph">
                  <wp:posOffset>105410</wp:posOffset>
                </wp:positionV>
                <wp:extent cx="735013" cy="1211679"/>
                <wp:effectExtent l="0" t="0" r="8255" b="7620"/>
                <wp:wrapNone/>
                <wp:docPr id="172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44008D" w14:textId="77777777" w:rsidR="00D858E1" w:rsidRDefault="00D858E1" w:rsidP="00D858E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300CC" id="_x0000_s1122" style="position:absolute;margin-left:129pt;margin-top:8.3pt;width:57.9pt;height:95.4pt;z-index:2520550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">
                <v:shape id="Picture 173" o:spid="_x0000_s112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">
                  <v:imagedata r:id="rId33" o:title=""/>
                </v:shape>
                <v:shape id="TextBox 107" o:spid="_x0000_s1124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6C44008D" w14:textId="77777777" w:rsidR="00D858E1" w:rsidRDefault="00D858E1" w:rsidP="00D858E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358B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17824" behindDoc="0" locked="0" layoutInCell="1" allowOverlap="1" wp14:anchorId="5D588001" wp14:editId="54E55C9E">
                <wp:simplePos x="0" y="0"/>
                <wp:positionH relativeFrom="column">
                  <wp:posOffset>2425700</wp:posOffset>
                </wp:positionH>
                <wp:positionV relativeFrom="paragraph">
                  <wp:posOffset>99695</wp:posOffset>
                </wp:positionV>
                <wp:extent cx="734695" cy="1210310"/>
                <wp:effectExtent l="0" t="0" r="8255" b="8890"/>
                <wp:wrapNone/>
                <wp:docPr id="14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F8DA60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88001" id="_x0000_s1125" style="position:absolute;margin-left:191pt;margin-top:7.85pt;width:57.85pt;height:95.3pt;z-index:2519178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">
                <v:shape id="Picture 148" o:spid="_x0000_s112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">
                  <v:imagedata r:id="rId17" o:title=""/>
                </v:shape>
                <v:shape id="TextBox 135" o:spid="_x0000_s112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68F8DA60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6848" behindDoc="0" locked="0" layoutInCell="1" allowOverlap="1" wp14:anchorId="705F5BB5" wp14:editId="76B82D79">
                <wp:simplePos x="0" y="0"/>
                <wp:positionH relativeFrom="column">
                  <wp:posOffset>768263</wp:posOffset>
                </wp:positionH>
                <wp:positionV relativeFrom="paragraph">
                  <wp:posOffset>101600</wp:posOffset>
                </wp:positionV>
                <wp:extent cx="742950" cy="1210730"/>
                <wp:effectExtent l="0" t="0" r="0" b="8890"/>
                <wp:wrapNone/>
                <wp:docPr id="16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3C02A6" w14:textId="77777777" w:rsidR="0034358B" w:rsidRDefault="0034358B" w:rsidP="003435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5F5BB5" id="_x0000_s1128" style="position:absolute;margin-left:60.5pt;margin-top:8pt;width:58.5pt;height:95.35pt;z-index:25204684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">
                <v:shape id="Picture 170" o:spid="_x0000_s1129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">
                  <v:imagedata r:id="rId29" o:title=""/>
                </v:shape>
                <v:shape id="TextBox 153" o:spid="_x0000_s1130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463C02A6" w14:textId="77777777" w:rsidR="0034358B" w:rsidRDefault="0034358B" w:rsidP="003435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52A08B" w14:textId="64923572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919FB10" w14:textId="355F8DF2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03F7A7B" w14:textId="574AC96A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E957E2B" w14:textId="4196E262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662D717" w14:textId="48E2847E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501A86C" w14:textId="1BA6F820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F89A2A3" w14:textId="0E313E34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22C1574" w14:textId="403FBE56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875AFBF" w14:textId="75474E42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E058193" w14:textId="167FEF7C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0FCF8A5" w14:textId="5597FC4F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8D37D73" w14:textId="6CB30EBA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E1AA2F4" w14:textId="54EE7AA1" w:rsidR="006E76B3" w:rsidRDefault="00D858E1" w:rsidP="006E76B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2082688" behindDoc="0" locked="0" layoutInCell="1" allowOverlap="1" wp14:anchorId="57F37AEC" wp14:editId="741D295E">
            <wp:simplePos x="0" y="0"/>
            <wp:positionH relativeFrom="column">
              <wp:posOffset>595630</wp:posOffset>
            </wp:positionH>
            <wp:positionV relativeFrom="paragraph">
              <wp:posOffset>31750</wp:posOffset>
            </wp:positionV>
            <wp:extent cx="751840" cy="1261745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0400" behindDoc="0" locked="0" layoutInCell="1" allowOverlap="1" wp14:anchorId="5E005E13" wp14:editId="543AAB06">
                <wp:simplePos x="0" y="0"/>
                <wp:positionH relativeFrom="column">
                  <wp:posOffset>1447800</wp:posOffset>
                </wp:positionH>
                <wp:positionV relativeFrom="paragraph">
                  <wp:posOffset>81915</wp:posOffset>
                </wp:positionV>
                <wp:extent cx="735013" cy="1210733"/>
                <wp:effectExtent l="0" t="0" r="8255" b="8890"/>
                <wp:wrapNone/>
                <wp:docPr id="17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7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35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20521C" w14:textId="77777777" w:rsidR="00D858E1" w:rsidRDefault="00D858E1" w:rsidP="00D858E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05E13" id="_x0000_s1131" style="position:absolute;margin-left:114pt;margin-top:6.45pt;width:57.9pt;height:95.35pt;z-index:2520704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">
                <v:shape id="Picture 177" o:spid="_x0000_s113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">
                  <v:imagedata r:id="rId17" o:title=""/>
                </v:shape>
                <v:shape id="TextBox 135" o:spid="_x0000_s1133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0F20521C" w14:textId="77777777" w:rsidR="00D858E1" w:rsidRDefault="00D858E1" w:rsidP="00D858E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358B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57760" behindDoc="0" locked="0" layoutInCell="1" allowOverlap="1" wp14:anchorId="5EA9EB4A" wp14:editId="4D2682B5">
                <wp:simplePos x="0" y="0"/>
                <wp:positionH relativeFrom="column">
                  <wp:posOffset>2239645</wp:posOffset>
                </wp:positionH>
                <wp:positionV relativeFrom="paragraph">
                  <wp:posOffset>87630</wp:posOffset>
                </wp:positionV>
                <wp:extent cx="734695" cy="1199515"/>
                <wp:effectExtent l="0" t="0" r="8255" b="635"/>
                <wp:wrapNone/>
                <wp:docPr id="15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5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6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39BA5B" w14:textId="77777777" w:rsidR="0034358B" w:rsidRDefault="0034358B" w:rsidP="0034358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9EB4A" id="_x0000_s1134" style="position:absolute;margin-left:176.35pt;margin-top:6.9pt;width:57.85pt;height:94.45pt;z-index:25195776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">
                <v:shape id="Picture 155" o:spid="_x0000_s1135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">
                  <v:imagedata r:id="rId15" o:title=""/>
                </v:shape>
                <v:shape id="TextBox 89" o:spid="_x0000_s1136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AL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" filled="f" stroked="f">
                  <v:textbox style="mso-fit-shape-to-text:t">
                    <w:txbxContent>
                      <w:p w14:paraId="2D39BA5B" w14:textId="77777777" w:rsidR="0034358B" w:rsidRDefault="0034358B" w:rsidP="0034358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C7429E" w14:textId="16536345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8140691" w14:textId="534C9A81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040DBE7" w14:textId="2340F96C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EAD692C" w14:textId="2DA874A8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290294C" w14:textId="5F8D2166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4472943" w14:textId="7906B5B2" w:rsidR="006E76B3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1755D03" w14:textId="77777777" w:rsidR="006E76B3" w:rsidRPr="00131D07" w:rsidRDefault="006E76B3" w:rsidP="006E76B3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6E76B3" w:rsidRPr="00131D07" w:rsidSect="006E76B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6F0E"/>
    <w:rsid w:val="00115E63"/>
    <w:rsid w:val="00131D07"/>
    <w:rsid w:val="00183110"/>
    <w:rsid w:val="00224147"/>
    <w:rsid w:val="0034358B"/>
    <w:rsid w:val="00456F0E"/>
    <w:rsid w:val="006E76B3"/>
    <w:rsid w:val="007B0CE1"/>
    <w:rsid w:val="00845EA8"/>
    <w:rsid w:val="008E5737"/>
    <w:rsid w:val="00964F51"/>
    <w:rsid w:val="009E1E43"/>
    <w:rsid w:val="00B87675"/>
    <w:rsid w:val="00BA0CDA"/>
    <w:rsid w:val="00BC435A"/>
    <w:rsid w:val="00BE5238"/>
    <w:rsid w:val="00C864D2"/>
    <w:rsid w:val="00D30FE4"/>
    <w:rsid w:val="00D858E1"/>
    <w:rsid w:val="00DA6D47"/>
    <w:rsid w:val="00E204AA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EFD24"/>
  <w15:chartTrackingRefBased/>
  <w15:docId w15:val="{781577B6-7BF2-4B58-A5E4-B54BAF30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28" Type="http://schemas.openxmlformats.org/officeDocument/2006/relationships/image" Target="media/image25.gif"/><Relationship Id="rId36" Type="http://schemas.openxmlformats.org/officeDocument/2006/relationships/image" Target="media/image33.jpe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2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2020-09-30T23:35:00Z</dcterms:created>
  <dcterms:modified xsi:type="dcterms:W3CDTF">2020-09-30T23:35:00Z</dcterms:modified>
</cp:coreProperties>
</file>