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8ABED" w14:textId="6E6F729E" w:rsidR="00DC3BE1" w:rsidRDefault="00DC3BE1" w:rsidP="00DC3BE1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DC3BE1">
        <w:rPr>
          <w:rFonts w:ascii="Arial" w:hAnsi="Arial" w:cs="Arial"/>
          <w:b/>
          <w:bCs/>
          <w:sz w:val="36"/>
          <w:szCs w:val="36"/>
        </w:rPr>
        <w:t>Edelweiss</w:t>
      </w:r>
      <w:r>
        <w:rPr>
          <w:rFonts w:ascii="Arial" w:hAnsi="Arial" w:cs="Arial"/>
          <w:b/>
          <w:bCs/>
          <w:sz w:val="36"/>
          <w:szCs w:val="36"/>
        </w:rPr>
        <w:t xml:space="preserve">     Key G</w:t>
      </w:r>
    </w:p>
    <w:p w14:paraId="2AFB7447" w14:textId="585C6939" w:rsidR="00DC3BE1" w:rsidRPr="00DC3BE1" w:rsidRDefault="00DC3BE1" w:rsidP="00DC3BE1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(</w:t>
      </w:r>
      <w:r w:rsidRPr="00DC3BE1">
        <w:rPr>
          <w:rFonts w:ascii="Arial" w:hAnsi="Arial" w:cs="Arial"/>
          <w:b/>
          <w:bCs/>
          <w:sz w:val="36"/>
          <w:szCs w:val="36"/>
        </w:rPr>
        <w:t>Robin Spielberg / Richard Rodgers / Oscar Hammerstein</w:t>
      </w:r>
      <w:r>
        <w:rPr>
          <w:rFonts w:ascii="Arial" w:hAnsi="Arial" w:cs="Arial"/>
          <w:b/>
          <w:bCs/>
          <w:sz w:val="36"/>
          <w:szCs w:val="36"/>
        </w:rPr>
        <w:t>)</w:t>
      </w:r>
    </w:p>
    <w:p w14:paraId="4CD11EB2" w14:textId="03E39220" w:rsidR="00DC3BE1" w:rsidRPr="00DC3BE1" w:rsidRDefault="00DC3BE1" w:rsidP="00DC3BE1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0DF813CD" w14:textId="3C5DCC4C" w:rsidR="00DC3BE1" w:rsidRPr="00DC3BE1" w:rsidRDefault="002D5329" w:rsidP="00DC3BE1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40128" behindDoc="0" locked="0" layoutInCell="1" allowOverlap="1" wp14:anchorId="01F50AFB" wp14:editId="48E68DFF">
                <wp:simplePos x="0" y="0"/>
                <wp:positionH relativeFrom="column">
                  <wp:posOffset>4512310</wp:posOffset>
                </wp:positionH>
                <wp:positionV relativeFrom="paragraph">
                  <wp:posOffset>18415</wp:posOffset>
                </wp:positionV>
                <wp:extent cx="734695" cy="1199515"/>
                <wp:effectExtent l="0" t="0" r="8255" b="635"/>
                <wp:wrapNone/>
                <wp:docPr id="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117375" w14:textId="77777777" w:rsidR="00DC3BE1" w:rsidRDefault="00DC3BE1" w:rsidP="00DC3BE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F50AFB" id="Group 2" o:spid="_x0000_s1026" style="position:absolute;margin-left:355.3pt;margin-top:1.45pt;width:57.85pt;height:94.45pt;z-index:25144012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2A117375" w14:textId="77777777" w:rsidR="00DC3BE1" w:rsidRDefault="00DC3BE1" w:rsidP="00DC3BE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5120" behindDoc="0" locked="0" layoutInCell="1" allowOverlap="1" wp14:anchorId="2FBC744C" wp14:editId="5941B5C1">
                <wp:simplePos x="0" y="0"/>
                <wp:positionH relativeFrom="column">
                  <wp:posOffset>6122035</wp:posOffset>
                </wp:positionH>
                <wp:positionV relativeFrom="paragraph">
                  <wp:posOffset>8890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3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2B192C" w14:textId="77777777" w:rsidR="00DC3BE1" w:rsidRDefault="00DC3BE1" w:rsidP="00DC3BE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BC744C" id="Group 11" o:spid="_x0000_s1029" style="position:absolute;margin-left:482.05pt;margin-top:.7pt;width:57.85pt;height:95.3pt;z-index:25152512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">
                <v:shape id="TextBox 12" o:spid="_x0000_s1030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762B192C" w14:textId="77777777" w:rsidR="00DC3BE1" w:rsidRDefault="00DC3BE1" w:rsidP="00DC3BE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4" o:spid="_x0000_s103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DFiwQAAANsAAAAPAAAAZHJzL2Rvd25yZXYueG1sRE9Na8JA&#10;EL0L/Q/LFLzpplpa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GjAMWLBAAAA2wAAAA8AAAAA&#10;AAAAAAAAAAAABwIAAGRycy9kb3ducmV2LnhtbFBLBQYAAAAAAwADALcAAAD1AgAAAAA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3008" behindDoc="0" locked="0" layoutInCell="1" allowOverlap="1" wp14:anchorId="30E954BD" wp14:editId="06F6565B">
                <wp:simplePos x="0" y="0"/>
                <wp:positionH relativeFrom="column">
                  <wp:posOffset>5283835</wp:posOffset>
                </wp:positionH>
                <wp:positionV relativeFrom="paragraph">
                  <wp:posOffset>7620</wp:posOffset>
                </wp:positionV>
                <wp:extent cx="735013" cy="1210733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F6DD39" w14:textId="77777777" w:rsidR="00DC3BE1" w:rsidRDefault="00DC3BE1" w:rsidP="00DC3BE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E954BD" id="Group 14" o:spid="_x0000_s1032" style="position:absolute;margin-left:416.05pt;margin-top:.6pt;width:57.9pt;height:95.35pt;z-index:25156300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">
                <v:shape id="Picture 16" o:spid="_x0000_s103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">
                  <v:imagedata r:id="rId9" o:title=""/>
                </v:shape>
                <v:shape id="TextBox 16" o:spid="_x0000_s1034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19F6DD39" w14:textId="77777777" w:rsidR="00DC3BE1" w:rsidRDefault="00DC3BE1" w:rsidP="00DC3BE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C3BE1">
        <w:rPr>
          <w:rFonts w:ascii="Arial" w:hAnsi="Arial" w:cs="Arial"/>
          <w:b/>
          <w:bCs/>
          <w:sz w:val="36"/>
          <w:szCs w:val="36"/>
        </w:rPr>
        <w:t>C</w:t>
      </w:r>
      <w:r w:rsidR="00DC3BE1" w:rsidRPr="00DC3BE1">
        <w:rPr>
          <w:rFonts w:ascii="Arial" w:hAnsi="Arial" w:cs="Arial"/>
          <w:b/>
          <w:bCs/>
          <w:sz w:val="36"/>
          <w:szCs w:val="36"/>
        </w:rPr>
        <w:t xml:space="preserve">     </w:t>
      </w:r>
      <w:r w:rsidR="00DC3BE1">
        <w:rPr>
          <w:rFonts w:ascii="Arial" w:hAnsi="Arial" w:cs="Arial"/>
          <w:b/>
          <w:bCs/>
          <w:sz w:val="36"/>
          <w:szCs w:val="36"/>
        </w:rPr>
        <w:t>G</w:t>
      </w:r>
      <w:r w:rsidR="00DC3BE1" w:rsidRPr="00DC3BE1">
        <w:rPr>
          <w:rFonts w:ascii="Arial" w:hAnsi="Arial" w:cs="Arial"/>
          <w:b/>
          <w:bCs/>
          <w:sz w:val="36"/>
          <w:szCs w:val="36"/>
        </w:rPr>
        <w:t xml:space="preserve">    </w:t>
      </w:r>
      <w:r w:rsidR="00DC3BE1" w:rsidRPr="00DC3BE1">
        <w:rPr>
          <w:rFonts w:ascii="Arial" w:hAnsi="Arial" w:cs="Arial"/>
          <w:b/>
          <w:bCs/>
          <w:sz w:val="36"/>
          <w:szCs w:val="36"/>
        </w:rPr>
        <w:t xml:space="preserve">   </w:t>
      </w:r>
      <w:r w:rsidR="00DC3BE1" w:rsidRPr="00DC3BE1">
        <w:rPr>
          <w:rFonts w:ascii="Arial" w:hAnsi="Arial" w:cs="Arial"/>
          <w:b/>
          <w:bCs/>
          <w:sz w:val="36"/>
          <w:szCs w:val="36"/>
        </w:rPr>
        <w:t xml:space="preserve"> </w:t>
      </w:r>
      <w:r w:rsidR="00DC3BE1">
        <w:rPr>
          <w:rFonts w:ascii="Arial" w:hAnsi="Arial" w:cs="Arial"/>
          <w:b/>
          <w:bCs/>
          <w:sz w:val="36"/>
          <w:szCs w:val="36"/>
        </w:rPr>
        <w:t>C</w:t>
      </w:r>
      <w:r w:rsidR="00DC3BE1" w:rsidRPr="00DC3BE1">
        <w:rPr>
          <w:rFonts w:ascii="Arial" w:hAnsi="Arial" w:cs="Arial"/>
          <w:b/>
          <w:bCs/>
          <w:sz w:val="36"/>
          <w:szCs w:val="36"/>
        </w:rPr>
        <w:t xml:space="preserve">    </w:t>
      </w:r>
      <w:r w:rsidR="00DC3BE1">
        <w:rPr>
          <w:rFonts w:ascii="Arial" w:hAnsi="Arial" w:cs="Arial"/>
          <w:b/>
          <w:bCs/>
          <w:sz w:val="36"/>
          <w:szCs w:val="36"/>
        </w:rPr>
        <w:t>F</w:t>
      </w:r>
      <w:r w:rsidR="00DC3BE1" w:rsidRPr="00DC3BE1">
        <w:rPr>
          <w:noProof/>
        </w:rPr>
        <w:t xml:space="preserve"> </w:t>
      </w:r>
    </w:p>
    <w:p w14:paraId="011C6529" w14:textId="3FF66D95" w:rsidR="00DC3BE1" w:rsidRP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DC3BE1">
        <w:rPr>
          <w:rFonts w:ascii="Arial" w:hAnsi="Arial" w:cs="Arial"/>
          <w:sz w:val="36"/>
          <w:szCs w:val="36"/>
        </w:rPr>
        <w:t>Edelweiss, edelweiss</w:t>
      </w:r>
    </w:p>
    <w:p w14:paraId="39618686" w14:textId="727CF030" w:rsidR="00DC3BE1" w:rsidRPr="00DC3BE1" w:rsidRDefault="00DC3BE1" w:rsidP="00DC3BE1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336704" behindDoc="0" locked="0" layoutInCell="1" allowOverlap="1" wp14:anchorId="10C77996" wp14:editId="21828855">
                <wp:simplePos x="0" y="0"/>
                <wp:positionH relativeFrom="column">
                  <wp:posOffset>119497</wp:posOffset>
                </wp:positionH>
                <wp:positionV relativeFrom="paragraph">
                  <wp:posOffset>266700</wp:posOffset>
                </wp:positionV>
                <wp:extent cx="533169" cy="503290"/>
                <wp:effectExtent l="0" t="0" r="0" b="0"/>
                <wp:wrapNone/>
                <wp:docPr id="3" name="Text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169" cy="50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CC4986" w14:textId="77777777" w:rsidR="00DC3BE1" w:rsidRDefault="00DC3BE1" w:rsidP="00DC3BE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77996" id="TextBox 106" o:spid="_x0000_s1035" type="#_x0000_t202" style="position:absolute;margin-left:9.4pt;margin-top:21pt;width:42pt;height:39.65pt;z-index:25133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" filled="f" stroked="f">
                <v:textbox style="mso-fit-shape-to-text:t">
                  <w:txbxContent>
                    <w:p w14:paraId="4DCC4986" w14:textId="77777777" w:rsidR="00DC3BE1" w:rsidRDefault="00DC3BE1" w:rsidP="00DC3BE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>D7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36"/>
          <w:szCs w:val="36"/>
        </w:rPr>
        <w:t>C</w:t>
      </w:r>
      <w:r w:rsidRPr="00DC3BE1">
        <w:rPr>
          <w:rFonts w:ascii="Arial" w:hAnsi="Arial" w:cs="Arial"/>
          <w:b/>
          <w:bCs/>
          <w:sz w:val="36"/>
          <w:szCs w:val="36"/>
        </w:rPr>
        <w:t xml:space="preserve">    </w:t>
      </w:r>
      <w:r w:rsidRPr="00DC3BE1">
        <w:rPr>
          <w:rFonts w:ascii="Arial" w:hAnsi="Arial" w:cs="Arial"/>
          <w:b/>
          <w:bCs/>
          <w:sz w:val="36"/>
          <w:szCs w:val="36"/>
        </w:rPr>
        <w:t xml:space="preserve"> </w:t>
      </w:r>
      <w:r w:rsidRPr="00DC3BE1">
        <w:rPr>
          <w:rFonts w:ascii="Arial" w:hAnsi="Arial" w:cs="Arial"/>
          <w:b/>
          <w:bCs/>
          <w:sz w:val="36"/>
          <w:szCs w:val="36"/>
        </w:rPr>
        <w:t xml:space="preserve">  </w:t>
      </w:r>
      <w:r>
        <w:rPr>
          <w:rFonts w:ascii="Arial" w:hAnsi="Arial" w:cs="Arial"/>
          <w:b/>
          <w:bCs/>
          <w:sz w:val="36"/>
          <w:szCs w:val="36"/>
        </w:rPr>
        <w:t>A</w:t>
      </w:r>
      <w:r w:rsidRPr="00DC3BE1">
        <w:rPr>
          <w:rFonts w:ascii="Arial" w:hAnsi="Arial" w:cs="Arial"/>
          <w:b/>
          <w:bCs/>
          <w:sz w:val="36"/>
          <w:szCs w:val="36"/>
        </w:rPr>
        <w:t xml:space="preserve">m       </w:t>
      </w:r>
      <w:r w:rsidRPr="00DC3BE1">
        <w:rPr>
          <w:rFonts w:ascii="Arial" w:hAnsi="Arial" w:cs="Arial"/>
          <w:b/>
          <w:bCs/>
          <w:sz w:val="36"/>
          <w:szCs w:val="36"/>
        </w:rPr>
        <w:t xml:space="preserve">      </w:t>
      </w:r>
      <w:r w:rsidRPr="00DC3BE1">
        <w:rPr>
          <w:rFonts w:ascii="Arial" w:hAnsi="Arial" w:cs="Arial"/>
          <w:b/>
          <w:bCs/>
          <w:sz w:val="36"/>
          <w:szCs w:val="36"/>
        </w:rPr>
        <w:t xml:space="preserve"> </w:t>
      </w:r>
      <w:r w:rsidRPr="00DC3BE1">
        <w:rPr>
          <w:rFonts w:ascii="Arial" w:hAnsi="Arial" w:cs="Arial"/>
          <w:b/>
          <w:bCs/>
          <w:sz w:val="36"/>
          <w:szCs w:val="36"/>
        </w:rPr>
        <w:t xml:space="preserve"> </w:t>
      </w:r>
      <w:r w:rsidRPr="00DC3BE1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D</w:t>
      </w:r>
      <w:r w:rsidRPr="00DC3BE1">
        <w:rPr>
          <w:rFonts w:ascii="Arial" w:hAnsi="Arial" w:cs="Arial"/>
          <w:b/>
          <w:bCs/>
          <w:sz w:val="36"/>
          <w:szCs w:val="36"/>
        </w:rPr>
        <w:t xml:space="preserve">m   </w:t>
      </w:r>
      <w:r>
        <w:rPr>
          <w:rFonts w:ascii="Arial" w:hAnsi="Arial" w:cs="Arial"/>
          <w:b/>
          <w:bCs/>
          <w:sz w:val="36"/>
          <w:szCs w:val="36"/>
        </w:rPr>
        <w:t>G</w:t>
      </w:r>
      <w:r w:rsidRPr="00DC3BE1">
        <w:rPr>
          <w:rFonts w:ascii="Arial" w:hAnsi="Arial" w:cs="Arial"/>
          <w:b/>
          <w:bCs/>
          <w:sz w:val="36"/>
          <w:szCs w:val="36"/>
        </w:rPr>
        <w:t>7</w:t>
      </w:r>
    </w:p>
    <w:p w14:paraId="6D729819" w14:textId="3FF7B131" w:rsidR="00DC3BE1" w:rsidRP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DC3BE1">
        <w:rPr>
          <w:rFonts w:ascii="Arial" w:hAnsi="Arial" w:cs="Arial"/>
          <w:sz w:val="36"/>
          <w:szCs w:val="36"/>
        </w:rPr>
        <w:t>Every morning you greet me</w:t>
      </w:r>
      <w:r w:rsidRPr="00DC3BE1">
        <w:rPr>
          <w:noProof/>
        </w:rPr>
        <w:t xml:space="preserve"> </w:t>
      </w:r>
    </w:p>
    <w:p w14:paraId="6041DF15" w14:textId="7685BA2F" w:rsidR="00DC3BE1" w:rsidRPr="00DC3BE1" w:rsidRDefault="002D5329" w:rsidP="00DC3BE1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9392" behindDoc="0" locked="0" layoutInCell="1" allowOverlap="1" wp14:anchorId="6C806869" wp14:editId="308C8901">
                <wp:simplePos x="0" y="0"/>
                <wp:positionH relativeFrom="column">
                  <wp:posOffset>4542155</wp:posOffset>
                </wp:positionH>
                <wp:positionV relativeFrom="paragraph">
                  <wp:posOffset>224155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29E5AE" w14:textId="77777777" w:rsidR="00DC3BE1" w:rsidRDefault="00DC3BE1" w:rsidP="00DC3BE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806869" id="Group 17" o:spid="_x0000_s1036" style="position:absolute;margin-left:357.65pt;margin-top:17.65pt;width:57.85pt;height:96.05pt;z-index:251579392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">
                <v:shape id="Picture 19" o:spid="_x0000_s1037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">
                  <v:imagedata r:id="rId11" o:title=""/>
                </v:shape>
                <v:shape id="TextBox 19" o:spid="_x0000_s1038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2029E5AE" w14:textId="77777777" w:rsidR="00DC3BE1" w:rsidRDefault="00DC3BE1" w:rsidP="00DC3BE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85184" behindDoc="0" locked="0" layoutInCell="1" allowOverlap="1" wp14:anchorId="5A08E69B" wp14:editId="222F580F">
                <wp:simplePos x="0" y="0"/>
                <wp:positionH relativeFrom="column">
                  <wp:posOffset>5302885</wp:posOffset>
                </wp:positionH>
                <wp:positionV relativeFrom="paragraph">
                  <wp:posOffset>224155</wp:posOffset>
                </wp:positionV>
                <wp:extent cx="734695" cy="1211580"/>
                <wp:effectExtent l="0" t="0" r="8255" b="7620"/>
                <wp:wrapNone/>
                <wp:docPr id="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3B874A" w14:textId="77777777" w:rsidR="00DC3BE1" w:rsidRDefault="00DC3BE1" w:rsidP="00DC3BE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08E69B" id="Group 5" o:spid="_x0000_s1039" style="position:absolute;margin-left:417.55pt;margin-top:17.65pt;width:57.85pt;height:95.4pt;z-index:251485184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">
                <v:shape id="Picture 10" o:spid="_x0000_s1040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">
                  <v:imagedata r:id="rId13" o:title=""/>
                </v:shape>
                <v:shape id="TextBox 7" o:spid="_x0000_s1041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2E3B874A" w14:textId="77777777" w:rsidR="00DC3BE1" w:rsidRDefault="00DC3BE1" w:rsidP="00DC3BE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03264" behindDoc="0" locked="0" layoutInCell="1" allowOverlap="1" wp14:anchorId="5BE48FE6" wp14:editId="2DC66144">
                <wp:simplePos x="0" y="0"/>
                <wp:positionH relativeFrom="column">
                  <wp:posOffset>6123305</wp:posOffset>
                </wp:positionH>
                <wp:positionV relativeFrom="paragraph">
                  <wp:posOffset>212725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AF55AE" w14:textId="77777777" w:rsidR="00DC3BE1" w:rsidRDefault="00DC3BE1" w:rsidP="00DC3BE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E48FE6" id="Group 150" o:spid="_x0000_s1042" style="position:absolute;margin-left:482.15pt;margin-top:16.75pt;width:57.85pt;height:94.65pt;z-index:25140326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">
                <v:shape id="Picture 4" o:spid="_x0000_s104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">
                  <v:imagedata r:id="rId15" o:title=""/>
                </v:shape>
                <v:shape id="TextBox 137" o:spid="_x0000_s1044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BAF55AE" w14:textId="77777777" w:rsidR="00DC3BE1" w:rsidRDefault="00DC3BE1" w:rsidP="00DC3BE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C3BE1">
        <w:rPr>
          <w:rFonts w:ascii="Arial" w:hAnsi="Arial" w:cs="Arial"/>
          <w:b/>
          <w:bCs/>
          <w:sz w:val="36"/>
          <w:szCs w:val="36"/>
        </w:rPr>
        <w:t>C</w:t>
      </w:r>
      <w:r w:rsidR="00DC3BE1" w:rsidRPr="00DC3BE1">
        <w:rPr>
          <w:rFonts w:ascii="Arial" w:hAnsi="Arial" w:cs="Arial"/>
          <w:b/>
          <w:bCs/>
          <w:sz w:val="36"/>
          <w:szCs w:val="36"/>
        </w:rPr>
        <w:t xml:space="preserve">      </w:t>
      </w:r>
      <w:r w:rsidR="00DC3BE1" w:rsidRPr="00DC3BE1">
        <w:rPr>
          <w:rFonts w:ascii="Arial" w:hAnsi="Arial" w:cs="Arial"/>
          <w:b/>
          <w:bCs/>
          <w:sz w:val="36"/>
          <w:szCs w:val="36"/>
        </w:rPr>
        <w:t xml:space="preserve">     </w:t>
      </w:r>
      <w:r w:rsidR="00DC3BE1" w:rsidRPr="00DC3BE1">
        <w:rPr>
          <w:rFonts w:ascii="Arial" w:hAnsi="Arial" w:cs="Arial"/>
          <w:b/>
          <w:bCs/>
          <w:sz w:val="36"/>
          <w:szCs w:val="36"/>
        </w:rPr>
        <w:t xml:space="preserve">   </w:t>
      </w:r>
      <w:r w:rsidR="00DC3BE1">
        <w:rPr>
          <w:rFonts w:ascii="Arial" w:hAnsi="Arial" w:cs="Arial"/>
          <w:b/>
          <w:bCs/>
          <w:sz w:val="36"/>
          <w:szCs w:val="36"/>
        </w:rPr>
        <w:t>G</w:t>
      </w:r>
      <w:r w:rsidR="00DC3BE1" w:rsidRPr="00DC3BE1">
        <w:rPr>
          <w:rFonts w:ascii="Arial" w:hAnsi="Arial" w:cs="Arial"/>
          <w:b/>
          <w:bCs/>
          <w:sz w:val="36"/>
          <w:szCs w:val="36"/>
        </w:rPr>
        <w:t xml:space="preserve">        </w:t>
      </w:r>
      <w:r w:rsidR="00DC3BE1">
        <w:rPr>
          <w:rFonts w:ascii="Arial" w:hAnsi="Arial" w:cs="Arial"/>
          <w:b/>
          <w:bCs/>
          <w:sz w:val="36"/>
          <w:szCs w:val="36"/>
        </w:rPr>
        <w:t>C</w:t>
      </w:r>
      <w:r w:rsidR="00DC3BE1" w:rsidRPr="00DC3BE1">
        <w:rPr>
          <w:rFonts w:ascii="Arial" w:hAnsi="Arial" w:cs="Arial"/>
          <w:b/>
          <w:bCs/>
          <w:sz w:val="36"/>
          <w:szCs w:val="36"/>
        </w:rPr>
        <w:t xml:space="preserve">     </w:t>
      </w:r>
      <w:r w:rsidR="00DC3BE1" w:rsidRPr="00DC3BE1">
        <w:rPr>
          <w:rFonts w:ascii="Arial" w:hAnsi="Arial" w:cs="Arial"/>
          <w:b/>
          <w:bCs/>
          <w:sz w:val="36"/>
          <w:szCs w:val="36"/>
        </w:rPr>
        <w:t xml:space="preserve">     </w:t>
      </w:r>
      <w:r w:rsidR="00DC3BE1" w:rsidRPr="00DC3BE1">
        <w:rPr>
          <w:rFonts w:ascii="Arial" w:hAnsi="Arial" w:cs="Arial"/>
          <w:b/>
          <w:bCs/>
          <w:sz w:val="36"/>
          <w:szCs w:val="36"/>
        </w:rPr>
        <w:t xml:space="preserve">    </w:t>
      </w:r>
      <w:r w:rsidR="00DC3BE1">
        <w:rPr>
          <w:rFonts w:ascii="Arial" w:hAnsi="Arial" w:cs="Arial"/>
          <w:b/>
          <w:bCs/>
          <w:sz w:val="36"/>
          <w:szCs w:val="36"/>
        </w:rPr>
        <w:t>F</w:t>
      </w:r>
    </w:p>
    <w:p w14:paraId="5A1806F6" w14:textId="5B3AB6DA" w:rsidR="00DC3BE1" w:rsidRP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DC3BE1">
        <w:rPr>
          <w:rFonts w:ascii="Arial" w:hAnsi="Arial" w:cs="Arial"/>
          <w:sz w:val="36"/>
          <w:szCs w:val="36"/>
        </w:rPr>
        <w:t xml:space="preserve">Small and white, </w:t>
      </w:r>
      <w:proofErr w:type="gramStart"/>
      <w:r w:rsidRPr="00DC3BE1">
        <w:rPr>
          <w:rFonts w:ascii="Arial" w:hAnsi="Arial" w:cs="Arial"/>
          <w:sz w:val="36"/>
          <w:szCs w:val="36"/>
        </w:rPr>
        <w:t>clean</w:t>
      </w:r>
      <w:proofErr w:type="gramEnd"/>
      <w:r w:rsidRPr="00DC3BE1">
        <w:rPr>
          <w:rFonts w:ascii="Arial" w:hAnsi="Arial" w:cs="Arial"/>
          <w:sz w:val="36"/>
          <w:szCs w:val="36"/>
        </w:rPr>
        <w:t xml:space="preserve"> and bright</w:t>
      </w:r>
    </w:p>
    <w:p w14:paraId="66CFFF81" w14:textId="67185C9F" w:rsidR="00DC3BE1" w:rsidRPr="00DC3BE1" w:rsidRDefault="00DC3BE1" w:rsidP="00DC3BE1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</w:t>
      </w:r>
      <w:r w:rsidRPr="00DC3BE1">
        <w:rPr>
          <w:rFonts w:ascii="Arial" w:hAnsi="Arial" w:cs="Arial"/>
          <w:b/>
          <w:bCs/>
          <w:sz w:val="36"/>
          <w:szCs w:val="36"/>
        </w:rPr>
        <w:t xml:space="preserve">      </w:t>
      </w:r>
      <w:r w:rsidRPr="00DC3BE1">
        <w:rPr>
          <w:rFonts w:ascii="Arial" w:hAnsi="Arial" w:cs="Arial"/>
          <w:b/>
          <w:bCs/>
          <w:sz w:val="36"/>
          <w:szCs w:val="36"/>
        </w:rPr>
        <w:t xml:space="preserve">    </w:t>
      </w:r>
      <w:r w:rsidRPr="00DC3BE1">
        <w:rPr>
          <w:rFonts w:ascii="Arial" w:hAnsi="Arial" w:cs="Arial"/>
          <w:b/>
          <w:bCs/>
          <w:sz w:val="36"/>
          <w:szCs w:val="36"/>
        </w:rPr>
        <w:t xml:space="preserve">  </w:t>
      </w:r>
      <w:r>
        <w:rPr>
          <w:rFonts w:ascii="Arial" w:hAnsi="Arial" w:cs="Arial"/>
          <w:b/>
          <w:bCs/>
          <w:sz w:val="36"/>
          <w:szCs w:val="36"/>
        </w:rPr>
        <w:t>G</w:t>
      </w:r>
      <w:r w:rsidRPr="00DC3BE1">
        <w:rPr>
          <w:rFonts w:ascii="Arial" w:hAnsi="Arial" w:cs="Arial"/>
          <w:b/>
          <w:bCs/>
          <w:sz w:val="36"/>
          <w:szCs w:val="36"/>
        </w:rPr>
        <w:t xml:space="preserve">7    </w:t>
      </w:r>
      <w:r w:rsidRPr="00DC3BE1">
        <w:rPr>
          <w:rFonts w:ascii="Arial" w:hAnsi="Arial" w:cs="Arial"/>
          <w:b/>
          <w:bCs/>
          <w:sz w:val="36"/>
          <w:szCs w:val="36"/>
        </w:rPr>
        <w:t xml:space="preserve">   </w:t>
      </w:r>
      <w:r w:rsidRPr="00DC3BE1">
        <w:rPr>
          <w:rFonts w:ascii="Arial" w:hAnsi="Arial" w:cs="Arial"/>
          <w:b/>
          <w:bCs/>
          <w:sz w:val="36"/>
          <w:szCs w:val="36"/>
        </w:rPr>
        <w:t xml:space="preserve">   </w:t>
      </w:r>
      <w:r>
        <w:rPr>
          <w:rFonts w:ascii="Arial" w:hAnsi="Arial" w:cs="Arial"/>
          <w:b/>
          <w:bCs/>
          <w:sz w:val="36"/>
          <w:szCs w:val="36"/>
        </w:rPr>
        <w:t>C</w:t>
      </w:r>
    </w:p>
    <w:p w14:paraId="5489E688" w14:textId="5F8AC825" w:rsidR="00DC3BE1" w:rsidRP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DC3BE1">
        <w:rPr>
          <w:rFonts w:ascii="Arial" w:hAnsi="Arial" w:cs="Arial"/>
          <w:sz w:val="36"/>
          <w:szCs w:val="36"/>
        </w:rPr>
        <w:t>You look happy to meet me</w:t>
      </w:r>
    </w:p>
    <w:p w14:paraId="6B4EE730" w14:textId="6EAF4FB9" w:rsidR="00DC3BE1" w:rsidRPr="00DC3BE1" w:rsidRDefault="00DC3BE1" w:rsidP="00DC3BE1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14:paraId="495DD41C" w14:textId="7A95B05E" w:rsidR="00DC3BE1" w:rsidRPr="00DC3BE1" w:rsidRDefault="002D5329" w:rsidP="00DC3BE1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355136" behindDoc="0" locked="0" layoutInCell="1" allowOverlap="1" wp14:anchorId="38AD46E9" wp14:editId="000CBEE4">
            <wp:simplePos x="0" y="0"/>
            <wp:positionH relativeFrom="column">
              <wp:posOffset>6096000</wp:posOffset>
            </wp:positionH>
            <wp:positionV relativeFrom="paragraph">
              <wp:posOffset>160655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3BE1">
        <w:rPr>
          <w:rFonts w:ascii="Arial" w:hAnsi="Arial" w:cs="Arial"/>
          <w:b/>
          <w:bCs/>
          <w:sz w:val="36"/>
          <w:szCs w:val="36"/>
        </w:rPr>
        <w:t>G</w:t>
      </w:r>
      <w:r w:rsidR="00DC3BE1" w:rsidRPr="00DC3BE1">
        <w:rPr>
          <w:rFonts w:ascii="Arial" w:hAnsi="Arial" w:cs="Arial"/>
          <w:b/>
          <w:bCs/>
          <w:sz w:val="36"/>
          <w:szCs w:val="36"/>
        </w:rPr>
        <w:t xml:space="preserve">              </w:t>
      </w:r>
      <w:r w:rsidR="00DC3BE1" w:rsidRPr="00DC3BE1">
        <w:rPr>
          <w:rFonts w:ascii="Arial" w:hAnsi="Arial" w:cs="Arial"/>
          <w:b/>
          <w:bCs/>
          <w:sz w:val="36"/>
          <w:szCs w:val="36"/>
        </w:rPr>
        <w:t xml:space="preserve">                 </w:t>
      </w:r>
      <w:r w:rsidR="00DC3BE1" w:rsidRPr="00DC3BE1">
        <w:rPr>
          <w:rFonts w:ascii="Arial" w:hAnsi="Arial" w:cs="Arial"/>
          <w:b/>
          <w:bCs/>
          <w:sz w:val="36"/>
          <w:szCs w:val="36"/>
        </w:rPr>
        <w:t xml:space="preserve">         </w:t>
      </w:r>
      <w:r w:rsidR="00DC3BE1">
        <w:rPr>
          <w:rFonts w:ascii="Arial" w:hAnsi="Arial" w:cs="Arial"/>
          <w:b/>
          <w:bCs/>
          <w:sz w:val="36"/>
          <w:szCs w:val="36"/>
        </w:rPr>
        <w:t>C</w:t>
      </w:r>
    </w:p>
    <w:p w14:paraId="2F9F14CF" w14:textId="6CC7720F" w:rsidR="00DC3BE1" w:rsidRP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DC3BE1">
        <w:rPr>
          <w:rFonts w:ascii="Arial" w:hAnsi="Arial" w:cs="Arial"/>
          <w:sz w:val="36"/>
          <w:szCs w:val="36"/>
        </w:rPr>
        <w:t>Blossom of snow may you bloom and grow</w:t>
      </w:r>
    </w:p>
    <w:p w14:paraId="04EE0C7D" w14:textId="391C6641" w:rsidR="00DC3BE1" w:rsidRPr="00DC3BE1" w:rsidRDefault="00DC3BE1" w:rsidP="00DC3BE1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F</w:t>
      </w:r>
      <w:r w:rsidRPr="00DC3BE1">
        <w:rPr>
          <w:rFonts w:ascii="Arial" w:hAnsi="Arial" w:cs="Arial"/>
          <w:b/>
          <w:bCs/>
          <w:sz w:val="36"/>
          <w:szCs w:val="36"/>
        </w:rPr>
        <w:t xml:space="preserve">       </w:t>
      </w:r>
      <w:r w:rsidRPr="00DC3BE1">
        <w:rPr>
          <w:rFonts w:ascii="Arial" w:hAnsi="Arial" w:cs="Arial"/>
          <w:b/>
          <w:bCs/>
          <w:sz w:val="36"/>
          <w:szCs w:val="36"/>
        </w:rPr>
        <w:t xml:space="preserve">      </w:t>
      </w:r>
      <w:r w:rsidRPr="00DC3BE1">
        <w:rPr>
          <w:rFonts w:ascii="Arial" w:hAnsi="Arial" w:cs="Arial"/>
          <w:b/>
          <w:bCs/>
          <w:sz w:val="36"/>
          <w:szCs w:val="36"/>
        </w:rPr>
        <w:t xml:space="preserve">   </w:t>
      </w:r>
      <w:r>
        <w:rPr>
          <w:rFonts w:ascii="Arial" w:hAnsi="Arial" w:cs="Arial"/>
          <w:b/>
          <w:bCs/>
          <w:sz w:val="36"/>
          <w:szCs w:val="36"/>
        </w:rPr>
        <w:t>D</w:t>
      </w:r>
      <w:r w:rsidRPr="00DC3BE1">
        <w:rPr>
          <w:rFonts w:ascii="Arial" w:hAnsi="Arial" w:cs="Arial"/>
          <w:b/>
          <w:bCs/>
          <w:sz w:val="36"/>
          <w:szCs w:val="36"/>
        </w:rPr>
        <w:t xml:space="preserve">7   </w:t>
      </w:r>
      <w:r w:rsidRPr="00DC3BE1">
        <w:rPr>
          <w:rFonts w:ascii="Arial" w:hAnsi="Arial" w:cs="Arial"/>
          <w:b/>
          <w:bCs/>
          <w:sz w:val="36"/>
          <w:szCs w:val="36"/>
        </w:rPr>
        <w:t xml:space="preserve">  </w:t>
      </w:r>
      <w:proofErr w:type="gramStart"/>
      <w:r>
        <w:rPr>
          <w:rFonts w:ascii="Arial" w:hAnsi="Arial" w:cs="Arial"/>
          <w:b/>
          <w:bCs/>
          <w:sz w:val="36"/>
          <w:szCs w:val="36"/>
        </w:rPr>
        <w:t>G</w:t>
      </w:r>
      <w:r w:rsidRPr="00DC3BE1">
        <w:rPr>
          <w:rFonts w:ascii="Arial" w:hAnsi="Arial" w:cs="Arial"/>
          <w:b/>
          <w:bCs/>
          <w:sz w:val="36"/>
          <w:szCs w:val="36"/>
        </w:rPr>
        <w:t xml:space="preserve">  </w:t>
      </w:r>
      <w:r>
        <w:rPr>
          <w:rFonts w:ascii="Arial" w:hAnsi="Arial" w:cs="Arial"/>
          <w:b/>
          <w:bCs/>
          <w:sz w:val="36"/>
          <w:szCs w:val="36"/>
        </w:rPr>
        <w:t>G</w:t>
      </w:r>
      <w:proofErr w:type="gramEnd"/>
      <w:r w:rsidRPr="00DC3BE1">
        <w:rPr>
          <w:rFonts w:ascii="Arial" w:hAnsi="Arial" w:cs="Arial"/>
          <w:b/>
          <w:bCs/>
          <w:sz w:val="36"/>
          <w:szCs w:val="36"/>
        </w:rPr>
        <w:t>7</w:t>
      </w:r>
      <w:r w:rsidR="002D5329" w:rsidRPr="002D5329">
        <w:rPr>
          <w:noProof/>
        </w:rPr>
        <w:t xml:space="preserve"> </w:t>
      </w:r>
    </w:p>
    <w:p w14:paraId="3B61CF3B" w14:textId="70E30A5A" w:rsidR="00DC3BE1" w:rsidRP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DC3BE1">
        <w:rPr>
          <w:rFonts w:ascii="Arial" w:hAnsi="Arial" w:cs="Arial"/>
          <w:sz w:val="36"/>
          <w:szCs w:val="36"/>
        </w:rPr>
        <w:t>Bloom and grow, forever</w:t>
      </w:r>
    </w:p>
    <w:p w14:paraId="3257F0A3" w14:textId="4D5E509C" w:rsidR="00DC3BE1" w:rsidRPr="00DC3BE1" w:rsidRDefault="00DC3BE1" w:rsidP="00DC3BE1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</w:t>
      </w:r>
      <w:r w:rsidRPr="00DC3BE1">
        <w:rPr>
          <w:rFonts w:ascii="Arial" w:hAnsi="Arial" w:cs="Arial"/>
          <w:b/>
          <w:bCs/>
          <w:sz w:val="36"/>
          <w:szCs w:val="36"/>
        </w:rPr>
        <w:t xml:space="preserve">    </w:t>
      </w:r>
      <w:r>
        <w:rPr>
          <w:rFonts w:ascii="Arial" w:hAnsi="Arial" w:cs="Arial"/>
          <w:b/>
          <w:bCs/>
          <w:sz w:val="36"/>
          <w:szCs w:val="36"/>
        </w:rPr>
        <w:t>G</w:t>
      </w:r>
      <w:r w:rsidRPr="00DC3BE1">
        <w:rPr>
          <w:rFonts w:ascii="Arial" w:hAnsi="Arial" w:cs="Arial"/>
          <w:b/>
          <w:bCs/>
          <w:sz w:val="36"/>
          <w:szCs w:val="36"/>
        </w:rPr>
        <w:t xml:space="preserve">     </w:t>
      </w:r>
      <w:r w:rsidRPr="00DC3BE1">
        <w:rPr>
          <w:rFonts w:ascii="Arial" w:hAnsi="Arial" w:cs="Arial"/>
          <w:b/>
          <w:bCs/>
          <w:sz w:val="36"/>
          <w:szCs w:val="36"/>
        </w:rPr>
        <w:t xml:space="preserve">   </w:t>
      </w:r>
      <w:r w:rsidRPr="00DC3BE1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C</w:t>
      </w:r>
      <w:r w:rsidRPr="00DC3BE1">
        <w:rPr>
          <w:rFonts w:ascii="Arial" w:hAnsi="Arial" w:cs="Arial"/>
          <w:b/>
          <w:bCs/>
          <w:sz w:val="36"/>
          <w:szCs w:val="36"/>
        </w:rPr>
        <w:t xml:space="preserve">    </w:t>
      </w:r>
      <w:r>
        <w:rPr>
          <w:rFonts w:ascii="Arial" w:hAnsi="Arial" w:cs="Arial"/>
          <w:b/>
          <w:bCs/>
          <w:sz w:val="36"/>
          <w:szCs w:val="36"/>
        </w:rPr>
        <w:t>F</w:t>
      </w:r>
      <w:r w:rsidRPr="00DC3BE1">
        <w:rPr>
          <w:noProof/>
        </w:rPr>
        <w:t xml:space="preserve"> </w:t>
      </w:r>
    </w:p>
    <w:p w14:paraId="72B76DC3" w14:textId="486C6F83" w:rsidR="00DC3BE1" w:rsidRP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DC3BE1">
        <w:rPr>
          <w:rFonts w:ascii="Arial" w:hAnsi="Arial" w:cs="Arial"/>
          <w:sz w:val="36"/>
          <w:szCs w:val="36"/>
        </w:rPr>
        <w:t>Edelweiss, edelweiss</w:t>
      </w:r>
    </w:p>
    <w:p w14:paraId="01FAB5CC" w14:textId="3958A61B" w:rsidR="00DC3BE1" w:rsidRPr="00DC3BE1" w:rsidRDefault="00DC3BE1" w:rsidP="00DC3BE1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</w:t>
      </w:r>
      <w:r w:rsidRPr="00DC3BE1">
        <w:rPr>
          <w:rFonts w:ascii="Arial" w:hAnsi="Arial" w:cs="Arial"/>
          <w:b/>
          <w:bCs/>
          <w:sz w:val="36"/>
          <w:szCs w:val="36"/>
        </w:rPr>
        <w:t xml:space="preserve">      </w:t>
      </w:r>
      <w:r w:rsidRPr="00DC3BE1">
        <w:rPr>
          <w:rFonts w:ascii="Arial" w:hAnsi="Arial" w:cs="Arial"/>
          <w:b/>
          <w:bCs/>
          <w:sz w:val="36"/>
          <w:szCs w:val="36"/>
        </w:rPr>
        <w:t xml:space="preserve">    </w:t>
      </w:r>
      <w:r w:rsidRPr="00DC3BE1">
        <w:rPr>
          <w:rFonts w:ascii="Arial" w:hAnsi="Arial" w:cs="Arial"/>
          <w:b/>
          <w:bCs/>
          <w:sz w:val="36"/>
          <w:szCs w:val="36"/>
        </w:rPr>
        <w:t xml:space="preserve">  </w:t>
      </w:r>
      <w:r>
        <w:rPr>
          <w:rFonts w:ascii="Arial" w:hAnsi="Arial" w:cs="Arial"/>
          <w:b/>
          <w:bCs/>
          <w:sz w:val="36"/>
          <w:szCs w:val="36"/>
        </w:rPr>
        <w:t>G</w:t>
      </w:r>
      <w:r w:rsidRPr="00DC3BE1">
        <w:rPr>
          <w:rFonts w:ascii="Arial" w:hAnsi="Arial" w:cs="Arial"/>
          <w:b/>
          <w:bCs/>
          <w:sz w:val="36"/>
          <w:szCs w:val="36"/>
        </w:rPr>
        <w:t xml:space="preserve">7    </w:t>
      </w:r>
      <w:r w:rsidRPr="00DC3BE1">
        <w:rPr>
          <w:rFonts w:ascii="Arial" w:hAnsi="Arial" w:cs="Arial"/>
          <w:b/>
          <w:bCs/>
          <w:sz w:val="36"/>
          <w:szCs w:val="36"/>
        </w:rPr>
        <w:t xml:space="preserve">          </w:t>
      </w:r>
      <w:r w:rsidRPr="00DC3BE1">
        <w:rPr>
          <w:rFonts w:ascii="Arial" w:hAnsi="Arial" w:cs="Arial"/>
          <w:b/>
          <w:bCs/>
          <w:sz w:val="36"/>
          <w:szCs w:val="36"/>
        </w:rPr>
        <w:t xml:space="preserve">   </w:t>
      </w:r>
      <w:r>
        <w:rPr>
          <w:rFonts w:ascii="Arial" w:hAnsi="Arial" w:cs="Arial"/>
          <w:b/>
          <w:bCs/>
          <w:sz w:val="36"/>
          <w:szCs w:val="36"/>
        </w:rPr>
        <w:t>C</w:t>
      </w:r>
    </w:p>
    <w:p w14:paraId="10486C3B" w14:textId="26316237" w:rsid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DC3BE1">
        <w:rPr>
          <w:rFonts w:ascii="Arial" w:hAnsi="Arial" w:cs="Arial"/>
          <w:sz w:val="36"/>
          <w:szCs w:val="36"/>
        </w:rPr>
        <w:t xml:space="preserve">Bless my homeland forever  </w:t>
      </w:r>
    </w:p>
    <w:p w14:paraId="7C760384" w14:textId="6B6FB2D7" w:rsid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6BE67F86" w14:textId="52F90A9A" w:rsidR="00BA0CDA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DC3BE1">
        <w:rPr>
          <w:rFonts w:ascii="Arial" w:hAnsi="Arial" w:cs="Arial"/>
          <w:b/>
          <w:bCs/>
          <w:sz w:val="36"/>
          <w:szCs w:val="36"/>
        </w:rPr>
        <w:t>Repeat entire song</w:t>
      </w:r>
      <w:r>
        <w:rPr>
          <w:rFonts w:ascii="Arial" w:hAnsi="Arial" w:cs="Arial"/>
          <w:b/>
          <w:bCs/>
          <w:sz w:val="36"/>
          <w:szCs w:val="36"/>
        </w:rPr>
        <w:t>, extend last line</w:t>
      </w:r>
      <w:r w:rsidRPr="00DC3BE1">
        <w:rPr>
          <w:rFonts w:ascii="Arial" w:hAnsi="Arial" w:cs="Arial"/>
          <w:sz w:val="36"/>
          <w:szCs w:val="36"/>
        </w:rPr>
        <w:t xml:space="preserve">  </w:t>
      </w:r>
      <w:r w:rsidRPr="00DC3BE1">
        <w:rPr>
          <w:rFonts w:ascii="Arial" w:hAnsi="Arial" w:cs="Arial"/>
          <w:sz w:val="36"/>
          <w:szCs w:val="36"/>
        </w:rPr>
        <w:t xml:space="preserve"> </w:t>
      </w:r>
    </w:p>
    <w:p w14:paraId="2C94BFE3" w14:textId="4E888404" w:rsid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40173F15" w14:textId="43A8F26D" w:rsid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4A69BFD6" w14:textId="3EA137F1" w:rsid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27AAE16C" w14:textId="5CCE7D5A" w:rsid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6AE715DF" w14:textId="7D3DE606" w:rsid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133A71F0" w14:textId="49EBFB75" w:rsidR="00DC3BE1" w:rsidRDefault="002D5329" w:rsidP="00DC3BE1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4D3966F0" wp14:editId="608940E6">
                <wp:simplePos x="0" y="0"/>
                <wp:positionH relativeFrom="column">
                  <wp:posOffset>762000</wp:posOffset>
                </wp:positionH>
                <wp:positionV relativeFrom="paragraph">
                  <wp:posOffset>170180</wp:posOffset>
                </wp:positionV>
                <wp:extent cx="5895975" cy="15240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211E5" w14:textId="77777777" w:rsidR="002D5329" w:rsidRDefault="002D5329" w:rsidP="002D5329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966F0" id="Text Box 2" o:spid="_x0000_s1045" type="#_x0000_t202" style="position:absolute;margin-left:60pt;margin-top:13.4pt;width:464.25pt;height:120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">
                <v:textbox>
                  <w:txbxContent>
                    <w:p w14:paraId="35C211E5" w14:textId="77777777" w:rsidR="002D5329" w:rsidRDefault="002D5329" w:rsidP="002D5329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443FD0D5" w14:textId="029F66DC" w:rsidR="00DC3BE1" w:rsidRDefault="002D5329" w:rsidP="00DC3BE1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7040" behindDoc="0" locked="0" layoutInCell="1" allowOverlap="1" wp14:anchorId="03E0F4D0" wp14:editId="18AA17DD">
                <wp:simplePos x="0" y="0"/>
                <wp:positionH relativeFrom="column">
                  <wp:posOffset>876300</wp:posOffset>
                </wp:positionH>
                <wp:positionV relativeFrom="paragraph">
                  <wp:posOffset>43815</wp:posOffset>
                </wp:positionV>
                <wp:extent cx="734695" cy="1210310"/>
                <wp:effectExtent l="0" t="0" r="8255" b="8890"/>
                <wp:wrapNone/>
                <wp:docPr id="21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22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33D522" w14:textId="77777777" w:rsidR="002D5329" w:rsidRDefault="002D5329" w:rsidP="002D532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E0F4D0" id="Group 68" o:spid="_x0000_s1046" style="position:absolute;margin-left:69pt;margin-top:3.45pt;width:57.85pt;height:95.3pt;z-index:251607040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">
                <v:shape id="TextBox 69" o:spid="_x0000_s1047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1433D522" w14:textId="77777777" w:rsidR="002D5329" w:rsidRDefault="002D5329" w:rsidP="002D532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3" o:spid="_x0000_s1048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F8D1474" wp14:editId="36132327">
                <wp:simplePos x="0" y="0"/>
                <wp:positionH relativeFrom="column">
                  <wp:posOffset>3408680</wp:posOffset>
                </wp:positionH>
                <wp:positionV relativeFrom="paragraph">
                  <wp:posOffset>41275</wp:posOffset>
                </wp:positionV>
                <wp:extent cx="734695" cy="1211580"/>
                <wp:effectExtent l="0" t="0" r="8255" b="7620"/>
                <wp:wrapNone/>
                <wp:docPr id="97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8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" name="TextBox 85"/>
                        <wps:cNvSpPr txBox="1"/>
                        <wps:spPr>
                          <a:xfrm>
                            <a:off x="4377220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CC4D91" w14:textId="77777777" w:rsidR="002D5329" w:rsidRDefault="002D5329" w:rsidP="002D532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8D1474" id="Group 83" o:spid="_x0000_s1049" style="position:absolute;margin-left:268.4pt;margin-top:3.25pt;width:57.85pt;height:95.4pt;z-index:251684864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">
                <v:shape id="Picture 98" o:spid="_x0000_s1050" type="#_x0000_t75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">
                  <v:imagedata r:id="rId13" o:title=""/>
                </v:shape>
                <v:shape id="TextBox 85" o:spid="_x0000_s1051" type="#_x0000_t202" style="position:absolute;left:43772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" filled="f" stroked="f">
                  <v:textbox style="mso-fit-shape-to-text:t">
                    <w:txbxContent>
                      <w:p w14:paraId="4CCC4D91" w14:textId="77777777" w:rsidR="002D5329" w:rsidRDefault="002D5329" w:rsidP="002D532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2818711A" wp14:editId="17386A82">
                <wp:simplePos x="0" y="0"/>
                <wp:positionH relativeFrom="column">
                  <wp:posOffset>4215765</wp:posOffset>
                </wp:positionH>
                <wp:positionV relativeFrom="paragraph">
                  <wp:posOffset>43815</wp:posOffset>
                </wp:positionV>
                <wp:extent cx="734695" cy="1210310"/>
                <wp:effectExtent l="0" t="0" r="8255" b="8890"/>
                <wp:wrapNone/>
                <wp:docPr id="24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73"/>
                        <wps:cNvSpPr txBox="1"/>
                        <wps:spPr>
                          <a:xfrm>
                            <a:off x="9397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C1324D" w14:textId="77777777" w:rsidR="002D5329" w:rsidRDefault="002D5329" w:rsidP="002D532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18711A" id="Group 71" o:spid="_x0000_s1052" style="position:absolute;margin-left:331.95pt;margin-top:3.45pt;width:57.85pt;height:95.3pt;z-index:251624448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">
                <v:shape id="Picture 25" o:spid="_x0000_s1053" type="#_x0000_t75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">
                  <v:imagedata r:id="rId18" o:title=""/>
                </v:shape>
                <v:shape id="TextBox 73" o:spid="_x0000_s1054" type="#_x0000_t202" style="position:absolute;left:9397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20C1324D" w14:textId="77777777" w:rsidR="002D5329" w:rsidRDefault="002D5329" w:rsidP="002D532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267A984" wp14:editId="6A5AC0CF">
                <wp:simplePos x="0" y="0"/>
                <wp:positionH relativeFrom="column">
                  <wp:posOffset>5027930</wp:posOffset>
                </wp:positionH>
                <wp:positionV relativeFrom="paragraph">
                  <wp:posOffset>36195</wp:posOffset>
                </wp:positionV>
                <wp:extent cx="734695" cy="1211580"/>
                <wp:effectExtent l="0" t="0" r="8255" b="7620"/>
                <wp:wrapNone/>
                <wp:docPr id="10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1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" name="TextBox 94"/>
                        <wps:cNvSpPr txBox="1"/>
                        <wps:spPr>
                          <a:xfrm>
                            <a:off x="761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A490BC" w14:textId="77777777" w:rsidR="002D5329" w:rsidRDefault="002D5329" w:rsidP="002D532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67A984" id="Group 95" o:spid="_x0000_s1055" style="position:absolute;margin-left:395.9pt;margin-top:2.85pt;width:57.85pt;height:95.4pt;z-index:25170227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">
                <v:shape id="Picture 101" o:spid="_x0000_s105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">
                  <v:imagedata r:id="rId20" o:title=""/>
                </v:shape>
                <v:shape id="TextBox 94" o:spid="_x0000_s1057" type="#_x0000_t202" style="position:absolute;left:76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" filled="f" stroked="f">
                  <v:textbox style="mso-fit-shape-to-text:t">
                    <w:txbxContent>
                      <w:p w14:paraId="13A490BC" w14:textId="77777777" w:rsidR="002D5329" w:rsidRDefault="002D5329" w:rsidP="002D532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6DC79CD8" wp14:editId="5F033236">
                <wp:simplePos x="0" y="0"/>
                <wp:positionH relativeFrom="column">
                  <wp:posOffset>5837555</wp:posOffset>
                </wp:positionH>
                <wp:positionV relativeFrom="paragraph">
                  <wp:posOffset>45720</wp:posOffset>
                </wp:positionV>
                <wp:extent cx="734695" cy="1202055"/>
                <wp:effectExtent l="0" t="0" r="8255" b="0"/>
                <wp:wrapNone/>
                <wp:docPr id="10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4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TextBox 137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BBA7C2" w14:textId="77777777" w:rsidR="002D5329" w:rsidRDefault="002D5329" w:rsidP="002D532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C79CD8" id="_x0000_s1058" style="position:absolute;margin-left:459.65pt;margin-top:3.6pt;width:57.85pt;height:94.65pt;z-index:25171763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">
                <v:shape id="Picture 104" o:spid="_x0000_s105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">
                  <v:imagedata r:id="rId15" o:title=""/>
                </v:shape>
                <v:shape id="TextBox 137" o:spid="_x0000_s1060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" filled="f" stroked="f">
                  <v:textbox style="mso-fit-shape-to-text:t">
                    <w:txbxContent>
                      <w:p w14:paraId="47BBA7C2" w14:textId="77777777" w:rsidR="002D5329" w:rsidRDefault="002D5329" w:rsidP="002D532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F9ED7A1" wp14:editId="50622F62">
                <wp:simplePos x="0" y="0"/>
                <wp:positionH relativeFrom="column">
                  <wp:posOffset>1685925</wp:posOffset>
                </wp:positionH>
                <wp:positionV relativeFrom="paragraph">
                  <wp:posOffset>55880</wp:posOffset>
                </wp:positionV>
                <wp:extent cx="734695" cy="1199515"/>
                <wp:effectExtent l="0" t="0" r="8255" b="635"/>
                <wp:wrapNone/>
                <wp:docPr id="30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6" name="TextBox 82"/>
                        <wps:cNvSpPr txBox="1"/>
                        <wps:spPr>
                          <a:xfrm>
                            <a:off x="3644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EFEDFD" w14:textId="77777777" w:rsidR="002D5329" w:rsidRDefault="002D5329" w:rsidP="002D532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9ED7A1" id="Group 80" o:spid="_x0000_s1061" style="position:absolute;margin-left:132.75pt;margin-top:4.4pt;width:57.85pt;height:94.45pt;z-index:251665408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">
                <v:shape id="Picture 31" o:spid="_x0000_s1062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">
                  <v:imagedata r:id="rId5" o:title=""/>
                </v:shape>
                <v:shape id="TextBox 82" o:spid="_x0000_s1063" type="#_x0000_t202" style="position:absolute;left:3644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VmN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WM7h+SX9AL3+BQAA//8DAFBLAQItABQABgAIAAAAIQDb4fbL7gAAAIUBAAATAAAAAAAAAAAAAAAA&#10;AAAAAABbQ29udGVudF9UeXBlc10ueG1sUEsBAi0AFAAGAAgAAAAhAFr0LFu/AAAAFQEAAAsAAAAA&#10;AAAAAAAAAAAAHwEAAF9yZWxzLy5yZWxzUEsBAi0AFAAGAAgAAAAhAEf1WY3BAAAA2wAAAA8AAAAA&#10;AAAAAAAAAAAABwIAAGRycy9kb3ducmV2LnhtbFBLBQYAAAAAAwADALcAAAD1AgAAAAA=&#10;" filled="f" stroked="f">
                  <v:textbox style="mso-fit-shape-to-text:t">
                    <w:txbxContent>
                      <w:p w14:paraId="74EFEDFD" w14:textId="77777777" w:rsidR="002D5329" w:rsidRDefault="002D5329" w:rsidP="002D532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3E144D02" wp14:editId="61C0A1FC">
                <wp:simplePos x="0" y="0"/>
                <wp:positionH relativeFrom="column">
                  <wp:posOffset>2495550</wp:posOffset>
                </wp:positionH>
                <wp:positionV relativeFrom="paragraph">
                  <wp:posOffset>36195</wp:posOffset>
                </wp:positionV>
                <wp:extent cx="838200" cy="1219200"/>
                <wp:effectExtent l="0" t="0" r="0" b="0"/>
                <wp:wrapNone/>
                <wp:docPr id="2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68AC5A" w14:textId="77777777" w:rsidR="002D5329" w:rsidRDefault="002D5329" w:rsidP="002D532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144D02" id="Group 77" o:spid="_x0000_s1064" style="position:absolute;margin-left:196.5pt;margin-top:2.85pt;width:66pt;height:96pt;z-index:251644928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">
                <v:shape id="Picture 28" o:spid="_x0000_s1065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">
                  <v:imagedata r:id="rId22" o:title=""/>
                </v:shape>
                <v:shape id="TextBox 79" o:spid="_x0000_s1066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3768AC5A" w14:textId="77777777" w:rsidR="002D5329" w:rsidRDefault="002D5329" w:rsidP="002D532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88F3C9" w14:textId="2192D778" w:rsid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3C857AC4" w14:textId="67C388A4" w:rsid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535DFACE" w14:textId="576B9B02" w:rsid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56268453" w14:textId="1EAF53DF" w:rsid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4731652F" w14:textId="4D038760" w:rsid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122F9761" w14:textId="77777777" w:rsidR="00DC3BE1" w:rsidRDefault="00DC3BE1" w:rsidP="00DC3BE1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DC3BE1">
        <w:rPr>
          <w:rFonts w:ascii="Arial" w:hAnsi="Arial" w:cs="Arial"/>
          <w:b/>
          <w:bCs/>
          <w:sz w:val="36"/>
          <w:szCs w:val="36"/>
        </w:rPr>
        <w:lastRenderedPageBreak/>
        <w:t>Edelweiss</w:t>
      </w:r>
      <w:r>
        <w:rPr>
          <w:rFonts w:ascii="Arial" w:hAnsi="Arial" w:cs="Arial"/>
          <w:b/>
          <w:bCs/>
          <w:sz w:val="36"/>
          <w:szCs w:val="36"/>
        </w:rPr>
        <w:t xml:space="preserve">     Key G</w:t>
      </w:r>
    </w:p>
    <w:p w14:paraId="46CF304A" w14:textId="77777777" w:rsidR="00DC3BE1" w:rsidRPr="00DC3BE1" w:rsidRDefault="00DC3BE1" w:rsidP="00DC3BE1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(</w:t>
      </w:r>
      <w:r w:rsidRPr="00DC3BE1">
        <w:rPr>
          <w:rFonts w:ascii="Arial" w:hAnsi="Arial" w:cs="Arial"/>
          <w:b/>
          <w:bCs/>
          <w:sz w:val="36"/>
          <w:szCs w:val="36"/>
        </w:rPr>
        <w:t>Robin Spielberg / Richard Rodgers / Oscar Hammerstein</w:t>
      </w:r>
      <w:r>
        <w:rPr>
          <w:rFonts w:ascii="Arial" w:hAnsi="Arial" w:cs="Arial"/>
          <w:b/>
          <w:bCs/>
          <w:sz w:val="36"/>
          <w:szCs w:val="36"/>
        </w:rPr>
        <w:t>)</w:t>
      </w:r>
    </w:p>
    <w:p w14:paraId="157C6EBD" w14:textId="513FEFE9" w:rsidR="00DC3BE1" w:rsidRPr="00DC3BE1" w:rsidRDefault="00DC3BE1" w:rsidP="00DC3BE1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61B0F2B1" w14:textId="2A3A3675" w:rsidR="00DC3BE1" w:rsidRPr="00DC3BE1" w:rsidRDefault="002D5329" w:rsidP="00DC3BE1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2D5329">
        <w:rPr>
          <w:rFonts w:ascii="Arial" w:hAnsi="Arial" w:cs="Arial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2875EF64" wp14:editId="4100BB1C">
                <wp:simplePos x="0" y="0"/>
                <wp:positionH relativeFrom="column">
                  <wp:posOffset>6070600</wp:posOffset>
                </wp:positionH>
                <wp:positionV relativeFrom="paragraph">
                  <wp:posOffset>15875</wp:posOffset>
                </wp:positionV>
                <wp:extent cx="734695" cy="1199515"/>
                <wp:effectExtent l="0" t="0" r="8255" b="635"/>
                <wp:wrapNone/>
                <wp:docPr id="10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7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C77E77" w14:textId="77777777" w:rsidR="002D5329" w:rsidRDefault="002D5329" w:rsidP="002D532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75EF64" id="_x0000_s1067" style="position:absolute;margin-left:478pt;margin-top:1.25pt;width:57.85pt;height:94.45pt;z-index:25177702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">
                <v:shape id="Picture 107" o:spid="_x0000_s1068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">
                  <v:imagedata r:id="rId5" o:title=""/>
                </v:shape>
                <v:shape id="TextBox 4" o:spid="_x0000_s1069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7/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" filled="f" stroked="f">
                  <v:textbox style="mso-fit-shape-to-text:t">
                    <w:txbxContent>
                      <w:p w14:paraId="66C77E77" w14:textId="77777777" w:rsidR="002D5329" w:rsidRDefault="002D5329" w:rsidP="002D532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87968" behindDoc="0" locked="0" layoutInCell="1" allowOverlap="1" wp14:anchorId="401FDED9" wp14:editId="023B2DCC">
                <wp:simplePos x="0" y="0"/>
                <wp:positionH relativeFrom="column">
                  <wp:posOffset>5267325</wp:posOffset>
                </wp:positionH>
                <wp:positionV relativeFrom="paragraph">
                  <wp:posOffset>12700</wp:posOffset>
                </wp:positionV>
                <wp:extent cx="734695" cy="1211580"/>
                <wp:effectExtent l="0" t="0" r="8255" b="7620"/>
                <wp:wrapNone/>
                <wp:docPr id="176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7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8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5BB5F5" w14:textId="77777777" w:rsidR="002D5329" w:rsidRDefault="002D5329" w:rsidP="002D532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FDED9" id="Group 24" o:spid="_x0000_s1070" style="position:absolute;margin-left:414.75pt;margin-top:1pt;width:57.85pt;height:95.4pt;z-index:251987968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">
                <v:shape id="Picture 177" o:spid="_x0000_s1071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">
                  <v:imagedata r:id="rId24" o:title=""/>
                </v:shape>
                <v:shape id="TextBox 26" o:spid="_x0000_s1072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M2C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Wn1GZ3Abn4BAAD//wMAUEsBAi0AFAAGAAgAAAAhANvh9svuAAAAhQEAABMAAAAAAAAAAAAA&#10;AAAAAAAAAFtDb250ZW50X1R5cGVzXS54bWxQSwECLQAUAAYACAAAACEAWvQsW78AAAAVAQAACwAA&#10;AAAAAAAAAAAAAAAfAQAAX3JlbHMvLnJlbHNQSwECLQAUAAYACAAAACEAOKTNgsMAAADcAAAADwAA&#10;AAAAAAAAAAAAAAAHAgAAZHJzL2Rvd25yZXYueG1sUEsFBgAAAAADAAMAtwAAAPcCAAAAAA==&#10;" filled="f" stroked="f">
                  <v:textbox style="mso-fit-shape-to-text:t">
                    <w:txbxContent>
                      <w:p w14:paraId="6B5BB5F5" w14:textId="77777777" w:rsidR="002D5329" w:rsidRDefault="002D5329" w:rsidP="002D532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D5329">
        <w:rPr>
          <w:rFonts w:ascii="Arial" w:hAnsi="Arial" w:cs="Arial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379066E3" wp14:editId="25851AD7">
                <wp:simplePos x="0" y="0"/>
                <wp:positionH relativeFrom="column">
                  <wp:posOffset>4417060</wp:posOffset>
                </wp:positionH>
                <wp:positionV relativeFrom="paragraph">
                  <wp:posOffset>14605</wp:posOffset>
                </wp:positionV>
                <wp:extent cx="734695" cy="1210310"/>
                <wp:effectExtent l="0" t="0" r="8255" b="8890"/>
                <wp:wrapNone/>
                <wp:docPr id="109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1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022346" w14:textId="77777777" w:rsidR="002D5329" w:rsidRDefault="002D5329" w:rsidP="002D532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9066E3" id="_x0000_s1073" style="position:absolute;margin-left:347.8pt;margin-top:1.15pt;width:57.85pt;height:95.3pt;z-index:25180262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">
                <v:shape id="Picture 110" o:spid="_x0000_s1074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">
                  <v:imagedata r:id="rId9" o:title=""/>
                </v:shape>
                <v:shape id="TextBox 16" o:spid="_x0000_s1075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" filled="f" stroked="f">
                  <v:textbox style="mso-fit-shape-to-text:t">
                    <w:txbxContent>
                      <w:p w14:paraId="00022346" w14:textId="77777777" w:rsidR="002D5329" w:rsidRDefault="002D5329" w:rsidP="002D532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D5329">
        <w:rPr>
          <w:rFonts w:ascii="Arial" w:hAnsi="Arial" w:cs="Arial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300A718" wp14:editId="516A3156">
                <wp:simplePos x="0" y="0"/>
                <wp:positionH relativeFrom="column">
                  <wp:posOffset>685800</wp:posOffset>
                </wp:positionH>
                <wp:positionV relativeFrom="paragraph">
                  <wp:posOffset>6485890</wp:posOffset>
                </wp:positionV>
                <wp:extent cx="5895975" cy="1524000"/>
                <wp:effectExtent l="0" t="0" r="28575" b="19050"/>
                <wp:wrapNone/>
                <wp:docPr id="11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E4257" w14:textId="77777777" w:rsidR="002D5329" w:rsidRDefault="002D5329" w:rsidP="002D5329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0A718" id="Text Box 115" o:spid="_x0000_s1076" type="#_x0000_t202" style="position:absolute;margin-left:54pt;margin-top:510.7pt;width:464.25pt;height:120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">
                <v:textbox>
                  <w:txbxContent>
                    <w:p w14:paraId="677E4257" w14:textId="77777777" w:rsidR="002D5329" w:rsidRDefault="002D5329" w:rsidP="002D5329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DC3BE1" w:rsidRPr="00DC3BE1">
        <w:rPr>
          <w:rFonts w:ascii="Arial" w:hAnsi="Arial" w:cs="Arial"/>
          <w:b/>
          <w:bCs/>
          <w:sz w:val="36"/>
          <w:szCs w:val="36"/>
        </w:rPr>
        <w:t>G     D        G    C</w:t>
      </w:r>
    </w:p>
    <w:p w14:paraId="5C5B6CAE" w14:textId="0789F6C1" w:rsidR="00DC3BE1" w:rsidRP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DC3BE1">
        <w:rPr>
          <w:rFonts w:ascii="Arial" w:hAnsi="Arial" w:cs="Arial"/>
          <w:sz w:val="36"/>
          <w:szCs w:val="36"/>
        </w:rPr>
        <w:t>Edelweiss, edelweiss</w:t>
      </w:r>
    </w:p>
    <w:p w14:paraId="3A653D22" w14:textId="3CE33AD5" w:rsidR="00DC3BE1" w:rsidRPr="00DC3BE1" w:rsidRDefault="00DC3BE1" w:rsidP="00DC3BE1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DC3BE1">
        <w:rPr>
          <w:rFonts w:ascii="Arial" w:hAnsi="Arial" w:cs="Arial"/>
          <w:b/>
          <w:bCs/>
          <w:sz w:val="36"/>
          <w:szCs w:val="36"/>
        </w:rPr>
        <w:t xml:space="preserve">G       </w:t>
      </w:r>
      <w:proofErr w:type="spellStart"/>
      <w:r w:rsidRPr="00DC3BE1">
        <w:rPr>
          <w:rFonts w:ascii="Arial" w:hAnsi="Arial" w:cs="Arial"/>
          <w:b/>
          <w:bCs/>
          <w:sz w:val="36"/>
          <w:szCs w:val="36"/>
        </w:rPr>
        <w:t>Em</w:t>
      </w:r>
      <w:proofErr w:type="spellEnd"/>
      <w:r w:rsidRPr="00DC3BE1">
        <w:rPr>
          <w:rFonts w:ascii="Arial" w:hAnsi="Arial" w:cs="Arial"/>
          <w:b/>
          <w:bCs/>
          <w:sz w:val="36"/>
          <w:szCs w:val="36"/>
        </w:rPr>
        <w:t xml:space="preserve">                Am   D7</w:t>
      </w:r>
    </w:p>
    <w:p w14:paraId="58E706BC" w14:textId="4D72B79E" w:rsidR="00DC3BE1" w:rsidRP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DC3BE1">
        <w:rPr>
          <w:rFonts w:ascii="Arial" w:hAnsi="Arial" w:cs="Arial"/>
          <w:sz w:val="36"/>
          <w:szCs w:val="36"/>
        </w:rPr>
        <w:t>Every morning you greet me</w:t>
      </w:r>
    </w:p>
    <w:p w14:paraId="31FA3BC8" w14:textId="38F1BDFF" w:rsidR="00DC3BE1" w:rsidRPr="00DC3BE1" w:rsidRDefault="002D5329" w:rsidP="00DC3BE1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2D5329">
        <w:rPr>
          <w:rFonts w:ascii="Arial" w:hAnsi="Arial" w:cs="Arial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837440" behindDoc="0" locked="0" layoutInCell="1" allowOverlap="1" wp14:anchorId="45A47F4D" wp14:editId="0AC43D30">
                <wp:simplePos x="0" y="0"/>
                <wp:positionH relativeFrom="column">
                  <wp:posOffset>5266055</wp:posOffset>
                </wp:positionH>
                <wp:positionV relativeFrom="paragraph">
                  <wp:posOffset>202565</wp:posOffset>
                </wp:positionV>
                <wp:extent cx="734695" cy="1219835"/>
                <wp:effectExtent l="0" t="0" r="8255" b="0"/>
                <wp:wrapNone/>
                <wp:docPr id="112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3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4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6B47FF" w14:textId="77777777" w:rsidR="002D5329" w:rsidRDefault="002D5329" w:rsidP="002D532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A47F4D" id="_x0000_s1077" style="position:absolute;margin-left:414.65pt;margin-top:15.95pt;width:57.85pt;height:96.05pt;z-index:25183744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">
                <v:shape id="Picture 113" o:spid="_x0000_s1078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">
                  <v:imagedata r:id="rId11" o:title=""/>
                </v:shape>
                <v:shape id="TextBox 19" o:spid="_x0000_s1079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<v:textbox style="mso-fit-shape-to-text:t">
                    <w:txbxContent>
                      <w:p w14:paraId="186B47FF" w14:textId="77777777" w:rsidR="002D5329" w:rsidRDefault="002D5329" w:rsidP="002D532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D5329">
        <w:rPr>
          <w:rFonts w:ascii="Arial" w:hAnsi="Arial" w:cs="Arial"/>
          <w:sz w:val="36"/>
          <w:szCs w:val="36"/>
        </w:rPr>
        <w:drawing>
          <wp:anchor distT="0" distB="0" distL="114300" distR="114300" simplePos="0" relativeHeight="251750400" behindDoc="0" locked="0" layoutInCell="1" allowOverlap="1" wp14:anchorId="69C95883" wp14:editId="15E4DB42">
            <wp:simplePos x="0" y="0"/>
            <wp:positionH relativeFrom="column">
              <wp:posOffset>6057900</wp:posOffset>
            </wp:positionH>
            <wp:positionV relativeFrom="paragraph">
              <wp:posOffset>234315</wp:posOffset>
            </wp:positionV>
            <wp:extent cx="762000" cy="1233805"/>
            <wp:effectExtent l="0" t="0" r="0" b="4445"/>
            <wp:wrapNone/>
            <wp:docPr id="161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84896" behindDoc="0" locked="0" layoutInCell="1" allowOverlap="1" wp14:anchorId="79677354" wp14:editId="36ABD98B">
                <wp:simplePos x="0" y="0"/>
                <wp:positionH relativeFrom="column">
                  <wp:posOffset>4362450</wp:posOffset>
                </wp:positionH>
                <wp:positionV relativeFrom="paragraph">
                  <wp:posOffset>199390</wp:posOffset>
                </wp:positionV>
                <wp:extent cx="735013" cy="1211679"/>
                <wp:effectExtent l="0" t="0" r="8255" b="7620"/>
                <wp:wrapNone/>
                <wp:docPr id="17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52600" y="0"/>
                          <a:chExt cx="735013" cy="1211679"/>
                        </a:xfrm>
                      </wpg:grpSpPr>
                      <wps:wsp>
                        <wps:cNvPr id="174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779A00" w14:textId="77777777" w:rsidR="002D5329" w:rsidRDefault="002D5329" w:rsidP="002D532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5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677354" id="Group 8" o:spid="_x0000_s1080" style="position:absolute;margin-left:343.5pt;margin-top:15.7pt;width:57.9pt;height:95.4pt;z-index:251984896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">
                <v:shape id="TextBox 9" o:spid="_x0000_s1081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ceH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uenHh8AAAADcAAAADwAAAAAA&#10;AAAAAAAAAAAHAgAAZHJzL2Rvd25yZXYueG1sUEsFBgAAAAADAAMAtwAAAPQCAAAAAA==&#10;" filled="f" stroked="f">
                  <v:textbox style="mso-fit-shape-to-text:t">
                    <w:txbxContent>
                      <w:p w14:paraId="34779A00" w14:textId="77777777" w:rsidR="002D5329" w:rsidRDefault="002D5329" w:rsidP="002D532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75" o:spid="_x0000_s1082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">
                  <v:imagedata r:id="rId26" o:title=""/>
                </v:shape>
              </v:group>
            </w:pict>
          </mc:Fallback>
        </mc:AlternateContent>
      </w:r>
      <w:r w:rsidR="00DC3BE1" w:rsidRPr="00DC3BE1">
        <w:rPr>
          <w:rFonts w:ascii="Arial" w:hAnsi="Arial" w:cs="Arial"/>
          <w:b/>
          <w:bCs/>
          <w:sz w:val="36"/>
          <w:szCs w:val="36"/>
        </w:rPr>
        <w:t>G              D        G              C</w:t>
      </w:r>
    </w:p>
    <w:p w14:paraId="67D42731" w14:textId="06CE364C" w:rsidR="00DC3BE1" w:rsidRP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DC3BE1">
        <w:rPr>
          <w:rFonts w:ascii="Arial" w:hAnsi="Arial" w:cs="Arial"/>
          <w:sz w:val="36"/>
          <w:szCs w:val="36"/>
        </w:rPr>
        <w:t xml:space="preserve">Small and white, </w:t>
      </w:r>
      <w:proofErr w:type="gramStart"/>
      <w:r w:rsidRPr="00DC3BE1">
        <w:rPr>
          <w:rFonts w:ascii="Arial" w:hAnsi="Arial" w:cs="Arial"/>
          <w:sz w:val="36"/>
          <w:szCs w:val="36"/>
        </w:rPr>
        <w:t>clean</w:t>
      </w:r>
      <w:proofErr w:type="gramEnd"/>
      <w:r w:rsidRPr="00DC3BE1">
        <w:rPr>
          <w:rFonts w:ascii="Arial" w:hAnsi="Arial" w:cs="Arial"/>
          <w:sz w:val="36"/>
          <w:szCs w:val="36"/>
        </w:rPr>
        <w:t xml:space="preserve"> and bright</w:t>
      </w:r>
    </w:p>
    <w:p w14:paraId="50F08434" w14:textId="7E3AB515" w:rsidR="00DC3BE1" w:rsidRPr="00DC3BE1" w:rsidRDefault="00DC3BE1" w:rsidP="00DC3BE1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DC3BE1">
        <w:rPr>
          <w:rFonts w:ascii="Arial" w:hAnsi="Arial" w:cs="Arial"/>
          <w:b/>
          <w:bCs/>
          <w:sz w:val="36"/>
          <w:szCs w:val="36"/>
        </w:rPr>
        <w:t>G            D7          G</w:t>
      </w:r>
    </w:p>
    <w:p w14:paraId="360C8CF8" w14:textId="0DBD39E6" w:rsidR="00DC3BE1" w:rsidRP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DC3BE1">
        <w:rPr>
          <w:rFonts w:ascii="Arial" w:hAnsi="Arial" w:cs="Arial"/>
          <w:sz w:val="36"/>
          <w:szCs w:val="36"/>
        </w:rPr>
        <w:t>You look happy to meet me</w:t>
      </w:r>
    </w:p>
    <w:p w14:paraId="1A88C3EA" w14:textId="4D7CFA24" w:rsidR="00DC3BE1" w:rsidRPr="00DC3BE1" w:rsidRDefault="00DC3BE1" w:rsidP="00DC3BE1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14:paraId="0BD095DE" w14:textId="782399F4" w:rsidR="00DC3BE1" w:rsidRPr="00DC3BE1" w:rsidRDefault="002D5329" w:rsidP="00DC3BE1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91040" behindDoc="0" locked="0" layoutInCell="1" allowOverlap="1" wp14:anchorId="4F4C63FF" wp14:editId="6252C137">
                <wp:simplePos x="0" y="0"/>
                <wp:positionH relativeFrom="column">
                  <wp:posOffset>6097270</wp:posOffset>
                </wp:positionH>
                <wp:positionV relativeFrom="paragraph">
                  <wp:posOffset>117475</wp:posOffset>
                </wp:positionV>
                <wp:extent cx="742950" cy="1210730"/>
                <wp:effectExtent l="0" t="0" r="0" b="8890"/>
                <wp:wrapNone/>
                <wp:docPr id="17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8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1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53F406" w14:textId="77777777" w:rsidR="002D5329" w:rsidRDefault="002D5329" w:rsidP="002D532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4C63FF" id="Group 169" o:spid="_x0000_s1083" style="position:absolute;margin-left:480.1pt;margin-top:9.25pt;width:58.5pt;height:95.35pt;z-index:25199104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">
                <v:shape id="Picture 180" o:spid="_x0000_s1084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">
                  <v:imagedata r:id="rId28" o:title=""/>
                </v:shape>
                <v:shape id="TextBox 153" o:spid="_x0000_s1085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" filled="f" stroked="f">
                  <v:textbox style="mso-fit-shape-to-text:t">
                    <w:txbxContent>
                      <w:p w14:paraId="5F53F406" w14:textId="77777777" w:rsidR="002D5329" w:rsidRDefault="002D5329" w:rsidP="002D532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C3BE1" w:rsidRPr="00DC3BE1">
        <w:rPr>
          <w:rFonts w:ascii="Arial" w:hAnsi="Arial" w:cs="Arial"/>
          <w:b/>
          <w:bCs/>
          <w:sz w:val="36"/>
          <w:szCs w:val="36"/>
        </w:rPr>
        <w:t>D                                        G</w:t>
      </w:r>
    </w:p>
    <w:p w14:paraId="5C121F6B" w14:textId="7E2D0537" w:rsidR="00DC3BE1" w:rsidRP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DC3BE1">
        <w:rPr>
          <w:rFonts w:ascii="Arial" w:hAnsi="Arial" w:cs="Arial"/>
          <w:sz w:val="36"/>
          <w:szCs w:val="36"/>
        </w:rPr>
        <w:t>Blossom of snow may you bloom and grow</w:t>
      </w:r>
    </w:p>
    <w:p w14:paraId="3E4C276F" w14:textId="3E2DA51A" w:rsidR="00DC3BE1" w:rsidRPr="00DC3BE1" w:rsidRDefault="00DC3BE1" w:rsidP="00DC3BE1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DC3BE1">
        <w:rPr>
          <w:rFonts w:ascii="Arial" w:hAnsi="Arial" w:cs="Arial"/>
          <w:b/>
          <w:bCs/>
          <w:sz w:val="36"/>
          <w:szCs w:val="36"/>
        </w:rPr>
        <w:t xml:space="preserve">C                A7     </w:t>
      </w:r>
      <w:proofErr w:type="gramStart"/>
      <w:r w:rsidRPr="00DC3BE1">
        <w:rPr>
          <w:rFonts w:ascii="Arial" w:hAnsi="Arial" w:cs="Arial"/>
          <w:b/>
          <w:bCs/>
          <w:sz w:val="36"/>
          <w:szCs w:val="36"/>
        </w:rPr>
        <w:t>D  D</w:t>
      </w:r>
      <w:proofErr w:type="gramEnd"/>
      <w:r w:rsidRPr="00DC3BE1">
        <w:rPr>
          <w:rFonts w:ascii="Arial" w:hAnsi="Arial" w:cs="Arial"/>
          <w:b/>
          <w:bCs/>
          <w:sz w:val="36"/>
          <w:szCs w:val="36"/>
        </w:rPr>
        <w:t>7</w:t>
      </w:r>
    </w:p>
    <w:p w14:paraId="0A91A5D1" w14:textId="4D64958B" w:rsidR="00DC3BE1" w:rsidRP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DC3BE1">
        <w:rPr>
          <w:rFonts w:ascii="Arial" w:hAnsi="Arial" w:cs="Arial"/>
          <w:sz w:val="36"/>
          <w:szCs w:val="36"/>
        </w:rPr>
        <w:t>Bloom and grow, forever</w:t>
      </w:r>
    </w:p>
    <w:p w14:paraId="10930A43" w14:textId="1312C722" w:rsidR="00DC3BE1" w:rsidRPr="00DC3BE1" w:rsidRDefault="00DC3BE1" w:rsidP="00DC3BE1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DC3BE1">
        <w:rPr>
          <w:rFonts w:ascii="Arial" w:hAnsi="Arial" w:cs="Arial"/>
          <w:b/>
          <w:bCs/>
          <w:sz w:val="36"/>
          <w:szCs w:val="36"/>
        </w:rPr>
        <w:t>G    D         G    C</w:t>
      </w:r>
    </w:p>
    <w:p w14:paraId="73FD5CD1" w14:textId="19101B3C" w:rsidR="00DC3BE1" w:rsidRP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DC3BE1">
        <w:rPr>
          <w:rFonts w:ascii="Arial" w:hAnsi="Arial" w:cs="Arial"/>
          <w:sz w:val="36"/>
          <w:szCs w:val="36"/>
        </w:rPr>
        <w:t>Edelweiss, edelweiss</w:t>
      </w:r>
    </w:p>
    <w:p w14:paraId="59DEABC5" w14:textId="6095113C" w:rsidR="00DC3BE1" w:rsidRPr="00DC3BE1" w:rsidRDefault="00DC3BE1" w:rsidP="00DC3BE1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DC3BE1">
        <w:rPr>
          <w:rFonts w:ascii="Arial" w:hAnsi="Arial" w:cs="Arial"/>
          <w:b/>
          <w:bCs/>
          <w:sz w:val="36"/>
          <w:szCs w:val="36"/>
        </w:rPr>
        <w:t>G            D7                 G</w:t>
      </w:r>
    </w:p>
    <w:p w14:paraId="4E70897F" w14:textId="30370F76" w:rsid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DC3BE1">
        <w:rPr>
          <w:rFonts w:ascii="Arial" w:hAnsi="Arial" w:cs="Arial"/>
          <w:sz w:val="36"/>
          <w:szCs w:val="36"/>
        </w:rPr>
        <w:t xml:space="preserve">Bless my homeland forever  </w:t>
      </w:r>
    </w:p>
    <w:p w14:paraId="4E579A50" w14:textId="0F935CAB" w:rsid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11C7CC5A" w14:textId="33F438BE" w:rsid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DC3BE1">
        <w:rPr>
          <w:rFonts w:ascii="Arial" w:hAnsi="Arial" w:cs="Arial"/>
          <w:b/>
          <w:bCs/>
          <w:sz w:val="36"/>
          <w:szCs w:val="36"/>
        </w:rPr>
        <w:t>Repeat entire song</w:t>
      </w:r>
      <w:r>
        <w:rPr>
          <w:rFonts w:ascii="Arial" w:hAnsi="Arial" w:cs="Arial"/>
          <w:b/>
          <w:bCs/>
          <w:sz w:val="36"/>
          <w:szCs w:val="36"/>
        </w:rPr>
        <w:t>, extend last line</w:t>
      </w:r>
      <w:r w:rsidRPr="00DC3BE1">
        <w:rPr>
          <w:rFonts w:ascii="Arial" w:hAnsi="Arial" w:cs="Arial"/>
          <w:sz w:val="36"/>
          <w:szCs w:val="36"/>
        </w:rPr>
        <w:t xml:space="preserve">   </w:t>
      </w:r>
    </w:p>
    <w:p w14:paraId="38F751A4" w14:textId="446EE7E0" w:rsid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0303DC38" w14:textId="0B0CA484" w:rsid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46240970" w14:textId="762202D4" w:rsid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6F8AF743" w14:textId="79E48E1F" w:rsid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413CB38F" w14:textId="2B2F04E1" w:rsid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50C15648" w14:textId="4494FC1B" w:rsidR="00DC3BE1" w:rsidRDefault="002D5329" w:rsidP="00DC3BE1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974656" behindDoc="0" locked="0" layoutInCell="1" allowOverlap="1" wp14:anchorId="0D362E99" wp14:editId="06981158">
            <wp:simplePos x="0" y="0"/>
            <wp:positionH relativeFrom="column">
              <wp:posOffset>5614035</wp:posOffset>
            </wp:positionH>
            <wp:positionV relativeFrom="paragraph">
              <wp:posOffset>253365</wp:posOffset>
            </wp:positionV>
            <wp:extent cx="751840" cy="1261745"/>
            <wp:effectExtent l="0" t="0" r="0" b="0"/>
            <wp:wrapNone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5329">
        <w:rPr>
          <w:rFonts w:ascii="Arial" w:hAnsi="Arial" w:cs="Arial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961344" behindDoc="0" locked="0" layoutInCell="1" allowOverlap="1" wp14:anchorId="0EB6D9F8" wp14:editId="77C01900">
                <wp:simplePos x="0" y="0"/>
                <wp:positionH relativeFrom="column">
                  <wp:posOffset>3173095</wp:posOffset>
                </wp:positionH>
                <wp:positionV relativeFrom="paragraph">
                  <wp:posOffset>266700</wp:posOffset>
                </wp:positionV>
                <wp:extent cx="734695" cy="1219835"/>
                <wp:effectExtent l="0" t="0" r="8255" b="0"/>
                <wp:wrapNone/>
                <wp:docPr id="162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63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5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795747" w14:textId="296CEE36" w:rsidR="002D5329" w:rsidRDefault="002D5329" w:rsidP="002D532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B6D9F8" id="_x0000_s1086" style="position:absolute;margin-left:249.85pt;margin-top:21pt;width:57.85pt;height:96.05pt;z-index:25196134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">
                <v:shape id="Picture 163" o:spid="_x0000_s1087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">
                  <v:imagedata r:id="rId11" o:title=""/>
                </v:shape>
                <v:shape id="TextBox 19" o:spid="_x0000_s1088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TB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" filled="f" stroked="f">
                  <v:textbox style="mso-fit-shape-to-text:t">
                    <w:txbxContent>
                      <w:p w14:paraId="6D795747" w14:textId="296CEE36" w:rsidR="002D5329" w:rsidRDefault="002D5329" w:rsidP="002D532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2417E020" w14:textId="3D74CACD" w:rsidR="00DC3BE1" w:rsidRDefault="002D5329" w:rsidP="00DC3BE1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2D5329">
        <w:rPr>
          <w:rFonts w:ascii="Arial" w:hAnsi="Arial" w:cs="Arial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953152" behindDoc="0" locked="0" layoutInCell="1" allowOverlap="1" wp14:anchorId="247AA48E" wp14:editId="4C813908">
                <wp:simplePos x="0" y="0"/>
                <wp:positionH relativeFrom="column">
                  <wp:posOffset>4815840</wp:posOffset>
                </wp:positionH>
                <wp:positionV relativeFrom="paragraph">
                  <wp:posOffset>14605</wp:posOffset>
                </wp:positionV>
                <wp:extent cx="734695" cy="1202055"/>
                <wp:effectExtent l="0" t="0" r="8255" b="0"/>
                <wp:wrapNone/>
                <wp:docPr id="12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137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377031" w14:textId="77777777" w:rsidR="002D5329" w:rsidRDefault="002D5329" w:rsidP="002D532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7AA48E" id="_x0000_s1089" style="position:absolute;margin-left:379.2pt;margin-top:1.15pt;width:57.85pt;height:94.65pt;z-index:25195315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">
                <v:shape id="Picture 127" o:spid="_x0000_s109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">
                  <v:imagedata r:id="rId15" o:title=""/>
                </v:shape>
                <v:shape id="TextBox 137" o:spid="_x0000_s1091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03377031" w14:textId="77777777" w:rsidR="002D5329" w:rsidRDefault="002D5329" w:rsidP="002D532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D5329">
        <w:rPr>
          <w:rFonts w:ascii="Arial" w:hAnsi="Arial" w:cs="Arial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927552" behindDoc="0" locked="0" layoutInCell="1" allowOverlap="1" wp14:anchorId="7C3C31A7" wp14:editId="72C25226">
                <wp:simplePos x="0" y="0"/>
                <wp:positionH relativeFrom="column">
                  <wp:posOffset>4015222</wp:posOffset>
                </wp:positionH>
                <wp:positionV relativeFrom="paragraph">
                  <wp:posOffset>10160</wp:posOffset>
                </wp:positionV>
                <wp:extent cx="734695" cy="1211580"/>
                <wp:effectExtent l="0" t="0" r="8255" b="7620"/>
                <wp:wrapNone/>
                <wp:docPr id="12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5" name="TextBox 85"/>
                        <wps:cNvSpPr txBox="1"/>
                        <wps:spPr>
                          <a:xfrm>
                            <a:off x="4377220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07E7C8" w14:textId="77777777" w:rsidR="002D5329" w:rsidRDefault="002D5329" w:rsidP="002D532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3C31A7" id="_x0000_s1092" style="position:absolute;margin-left:316.15pt;margin-top:.8pt;width:57.85pt;height:95.4pt;z-index:251927552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">
                <v:shape id="Picture 124" o:spid="_x0000_s1093" type="#_x0000_t75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">
                  <v:imagedata r:id="rId13" o:title=""/>
                </v:shape>
                <v:shape id="TextBox 85" o:spid="_x0000_s1094" type="#_x0000_t202" style="position:absolute;left:43772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" filled="f" stroked="f">
                  <v:textbox style="mso-fit-shape-to-text:t">
                    <w:txbxContent>
                      <w:p w14:paraId="3807E7C8" w14:textId="77777777" w:rsidR="002D5329" w:rsidRDefault="002D5329" w:rsidP="002D532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D5329">
        <w:rPr>
          <w:rFonts w:ascii="Arial" w:hAnsi="Arial" w:cs="Arial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884544" behindDoc="0" locked="0" layoutInCell="1" allowOverlap="1" wp14:anchorId="4400643A" wp14:editId="11D06A92">
                <wp:simplePos x="0" y="0"/>
                <wp:positionH relativeFrom="column">
                  <wp:posOffset>2371725</wp:posOffset>
                </wp:positionH>
                <wp:positionV relativeFrom="paragraph">
                  <wp:posOffset>12700</wp:posOffset>
                </wp:positionV>
                <wp:extent cx="734695" cy="1210310"/>
                <wp:effectExtent l="0" t="0" r="8255" b="8890"/>
                <wp:wrapNone/>
                <wp:docPr id="116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17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526D3F" w14:textId="77777777" w:rsidR="002D5329" w:rsidRDefault="002D5329" w:rsidP="002D532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00643A" id="_x0000_s1095" style="position:absolute;margin-left:186.75pt;margin-top:1pt;width:57.85pt;height:95.3pt;z-index:251884544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">
                <v:shape id="TextBox 69" o:spid="_x0000_s1096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<v:textbox style="mso-fit-shape-to-text:t">
                    <w:txbxContent>
                      <w:p w14:paraId="02526D3F" w14:textId="77777777" w:rsidR="002D5329" w:rsidRDefault="002D5329" w:rsidP="002D532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19" o:spid="_x0000_s109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68512" behindDoc="0" locked="0" layoutInCell="1" allowOverlap="1" wp14:anchorId="5C848283" wp14:editId="7287151F">
                <wp:simplePos x="0" y="0"/>
                <wp:positionH relativeFrom="column">
                  <wp:posOffset>1581150</wp:posOffset>
                </wp:positionH>
                <wp:positionV relativeFrom="paragraph">
                  <wp:posOffset>9525</wp:posOffset>
                </wp:positionV>
                <wp:extent cx="735013" cy="1210733"/>
                <wp:effectExtent l="0" t="0" r="8255" b="8890"/>
                <wp:wrapNone/>
                <wp:docPr id="16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7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8" name="TextBox 135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FFCD9C" w14:textId="77777777" w:rsidR="002D5329" w:rsidRDefault="002D5329" w:rsidP="002D532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848283" id="Group 148" o:spid="_x0000_s1098" style="position:absolute;margin-left:124.5pt;margin-top:.75pt;width:57.9pt;height:95.35pt;z-index:25196851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">
                <v:shape id="Picture 167" o:spid="_x0000_s1099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">
                  <v:imagedata r:id="rId9" o:title=""/>
                </v:shape>
                <v:shape id="TextBox 135" o:spid="_x0000_s1100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Vtf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q0+oxPYzS8AAAD//wMAUEsBAi0AFAAGAAgAAAAhANvh9svuAAAAhQEAABMAAAAAAAAAAAAA&#10;AAAAAAAAAFtDb250ZW50X1R5cGVzXS54bWxQSwECLQAUAAYACAAAACEAWvQsW78AAAAVAQAACwAA&#10;AAAAAAAAAAAAAAAfAQAAX3JlbHMvLnJlbHNQSwECLQAUAAYACAAAACEAvX1bX8MAAADcAAAADwAA&#10;AAAAAAAAAAAAAAAHAgAAZHJzL2Rvd25yZXYueG1sUEsFBgAAAAADAAMAtwAAAPcCAAAAAA==&#10;" filled="f" stroked="f">
                  <v:textbox style="mso-fit-shape-to-text:t">
                    <w:txbxContent>
                      <w:p w14:paraId="33FFCD9C" w14:textId="77777777" w:rsidR="002D5329" w:rsidRDefault="002D5329" w:rsidP="002D532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D5329">
        <w:rPr>
          <w:rFonts w:ascii="Arial" w:hAnsi="Arial" w:cs="Arial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901952" behindDoc="0" locked="0" layoutInCell="1" allowOverlap="1" wp14:anchorId="6DEF2A55" wp14:editId="2EE1FB17">
                <wp:simplePos x="0" y="0"/>
                <wp:positionH relativeFrom="column">
                  <wp:posOffset>819150</wp:posOffset>
                </wp:positionH>
                <wp:positionV relativeFrom="paragraph">
                  <wp:posOffset>43815</wp:posOffset>
                </wp:positionV>
                <wp:extent cx="734695" cy="1199515"/>
                <wp:effectExtent l="0" t="0" r="8255" b="635"/>
                <wp:wrapNone/>
                <wp:docPr id="120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2" name="TextBox 82"/>
                        <wps:cNvSpPr txBox="1"/>
                        <wps:spPr>
                          <a:xfrm>
                            <a:off x="3644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86834A" w14:textId="77777777" w:rsidR="002D5329" w:rsidRDefault="002D5329" w:rsidP="002D532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EF2A55" id="_x0000_s1101" style="position:absolute;margin-left:64.5pt;margin-top:3.45pt;width:57.85pt;height:94.45pt;z-index:251901952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">
                <v:shape id="Picture 121" o:spid="_x0000_s1102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">
                  <v:imagedata r:id="rId5" o:title=""/>
                </v:shape>
                <v:shape id="TextBox 82" o:spid="_x0000_s1103" type="#_x0000_t202" style="position:absolute;left:3644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" filled="f" stroked="f">
                  <v:textbox style="mso-fit-shape-to-text:t">
                    <w:txbxContent>
                      <w:p w14:paraId="3986834A" w14:textId="77777777" w:rsidR="002D5329" w:rsidRDefault="002D5329" w:rsidP="002D532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2FDE88B" w14:textId="77777777" w:rsid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21CEE9D3" w14:textId="77777777" w:rsid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19ED0884" w14:textId="77777777" w:rsid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356C60A8" w14:textId="77777777" w:rsid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19C4E96C" w14:textId="77777777" w:rsid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1B6D5CC5" w14:textId="77777777" w:rsidR="00DC3BE1" w:rsidRPr="00DC3BE1" w:rsidRDefault="00DC3BE1" w:rsidP="00DC3BE1">
      <w:pPr>
        <w:spacing w:after="0" w:line="240" w:lineRule="auto"/>
        <w:rPr>
          <w:rFonts w:ascii="Arial" w:hAnsi="Arial" w:cs="Arial"/>
          <w:sz w:val="36"/>
          <w:szCs w:val="36"/>
        </w:rPr>
      </w:pPr>
    </w:p>
    <w:sectPr w:rsidR="00DC3BE1" w:rsidRPr="00DC3BE1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C3BE1"/>
    <w:rsid w:val="00115E63"/>
    <w:rsid w:val="00183110"/>
    <w:rsid w:val="002D5329"/>
    <w:rsid w:val="008E5737"/>
    <w:rsid w:val="009E1E43"/>
    <w:rsid w:val="00B87675"/>
    <w:rsid w:val="00BA0CDA"/>
    <w:rsid w:val="00BC435A"/>
    <w:rsid w:val="00C864D2"/>
    <w:rsid w:val="00D30FE4"/>
    <w:rsid w:val="00DA6D47"/>
    <w:rsid w:val="00DC3BE1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B89A2"/>
  <w15:chartTrackingRefBased/>
  <w15:docId w15:val="{B4CA8E0C-06B1-4346-9E44-211154F6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png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png"/><Relationship Id="rId24" Type="http://schemas.openxmlformats.org/officeDocument/2006/relationships/image" Target="media/image21.gif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png"/><Relationship Id="rId27" Type="http://schemas.openxmlformats.org/officeDocument/2006/relationships/image" Target="media/image24.gif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19</TotalTime>
  <Pages>3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1</cp:revision>
  <dcterms:created xsi:type="dcterms:W3CDTF">2020-11-05T03:32:00Z</dcterms:created>
  <dcterms:modified xsi:type="dcterms:W3CDTF">2020-11-05T03:51:00Z</dcterms:modified>
</cp:coreProperties>
</file>