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23" w:rsidRPr="005C0CD5" w:rsidRDefault="00B60423" w:rsidP="00830E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>Everybody's Working for the Weekend</w:t>
      </w:r>
      <w:r w:rsidR="00830E98">
        <w:rPr>
          <w:rFonts w:ascii="Arial" w:hAnsi="Arial" w:cs="Arial"/>
          <w:b/>
          <w:sz w:val="24"/>
          <w:szCs w:val="24"/>
        </w:rPr>
        <w:t xml:space="preserve"> (</w:t>
      </w:r>
      <w:r w:rsidR="00830E98" w:rsidRPr="00830E98">
        <w:rPr>
          <w:rFonts w:ascii="Arial" w:hAnsi="Arial" w:cs="Arial"/>
          <w:b/>
          <w:sz w:val="24"/>
          <w:szCs w:val="24"/>
        </w:rPr>
        <w:t xml:space="preserve">Paul Dean / Matthew </w:t>
      </w:r>
      <w:proofErr w:type="spellStart"/>
      <w:r w:rsidR="00830E98" w:rsidRPr="00830E98">
        <w:rPr>
          <w:rFonts w:ascii="Arial" w:hAnsi="Arial" w:cs="Arial"/>
          <w:b/>
          <w:sz w:val="24"/>
          <w:szCs w:val="24"/>
        </w:rPr>
        <w:t>Frenette</w:t>
      </w:r>
      <w:proofErr w:type="spellEnd"/>
      <w:r w:rsidR="00830E98" w:rsidRPr="00830E98">
        <w:rPr>
          <w:rFonts w:ascii="Arial" w:hAnsi="Arial" w:cs="Arial"/>
          <w:b/>
          <w:sz w:val="24"/>
          <w:szCs w:val="24"/>
        </w:rPr>
        <w:t xml:space="preserve"> / Mike Reno</w:t>
      </w:r>
      <w:r w:rsidR="00830E98">
        <w:rPr>
          <w:rFonts w:ascii="Arial" w:hAnsi="Arial" w:cs="Arial"/>
          <w:b/>
          <w:sz w:val="24"/>
          <w:szCs w:val="24"/>
        </w:rPr>
        <w:t>) Key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Intro: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</w:t>
      </w:r>
      <w:r w:rsidRPr="005C0CD5">
        <w:rPr>
          <w:rFonts w:ascii="Arial" w:hAnsi="Arial" w:cs="Arial"/>
          <w:b/>
          <w:sz w:val="24"/>
          <w:szCs w:val="24"/>
        </w:rPr>
        <w:t>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5C0CD5" w:rsidRPr="005C0CD5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lastRenderedPageBreak/>
        <w:t xml:space="preserve">A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F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Everyone's watching to see what you will do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5C0CD5">
        <w:rPr>
          <w:rFonts w:ascii="Arial" w:hAnsi="Arial" w:cs="Arial"/>
          <w:b/>
          <w:sz w:val="24"/>
          <w:szCs w:val="24"/>
        </w:rPr>
        <w:t>F#m</w:t>
      </w:r>
      <w:proofErr w:type="spellEnd"/>
      <w:r w:rsidRPr="005C0CD5">
        <w:rPr>
          <w:rFonts w:ascii="Arial" w:hAnsi="Arial" w:cs="Arial"/>
          <w:b/>
          <w:sz w:val="24"/>
          <w:szCs w:val="24"/>
        </w:rPr>
        <w:t xml:space="preserve">      </w:t>
      </w:r>
      <w:r w:rsidR="0053668F" w:rsidRPr="005C0CD5">
        <w:rPr>
          <w:rFonts w:ascii="Arial" w:hAnsi="Arial" w:cs="Arial"/>
          <w:b/>
          <w:sz w:val="24"/>
          <w:szCs w:val="24"/>
        </w:rPr>
        <w:t>G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Everyone's looking at you...   Oh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F            </w:t>
      </w:r>
      <w:r w:rsidRPr="005C0CD5">
        <w:rPr>
          <w:rFonts w:ascii="Arial" w:hAnsi="Arial" w:cs="Arial"/>
          <w:b/>
          <w:sz w:val="24"/>
          <w:szCs w:val="24"/>
        </w:rPr>
        <w:t xml:space="preserve">   </w:t>
      </w:r>
      <w:r w:rsidRPr="005C0CD5">
        <w:rPr>
          <w:rFonts w:ascii="Arial" w:hAnsi="Arial" w:cs="Arial"/>
          <w:b/>
          <w:sz w:val="24"/>
          <w:szCs w:val="24"/>
        </w:rPr>
        <w:t xml:space="preserve">     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Everyone's wondering will you come out tonight?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Pr="005C0CD5">
        <w:rPr>
          <w:rFonts w:ascii="Arial" w:hAnsi="Arial" w:cs="Arial"/>
          <w:b/>
          <w:sz w:val="24"/>
          <w:szCs w:val="24"/>
        </w:rPr>
        <w:t>F#m</w:t>
      </w:r>
      <w:proofErr w:type="spellEnd"/>
      <w:r w:rsidRPr="005C0CD5">
        <w:rPr>
          <w:rFonts w:ascii="Arial" w:hAnsi="Arial" w:cs="Arial"/>
          <w:b/>
          <w:sz w:val="24"/>
          <w:szCs w:val="24"/>
        </w:rPr>
        <w:t xml:space="preserve">          </w:t>
      </w:r>
      <w:r w:rsidR="0053668F" w:rsidRPr="005C0CD5">
        <w:rPr>
          <w:rFonts w:ascii="Arial" w:hAnsi="Arial" w:cs="Arial"/>
          <w:b/>
          <w:sz w:val="24"/>
          <w:szCs w:val="24"/>
        </w:rPr>
        <w:t>G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Everyone's trying to get it right, get it right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B60423" w:rsidP="00B60423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C         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 F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0CD5">
        <w:rPr>
          <w:rFonts w:ascii="Arial" w:hAnsi="Arial" w:cs="Arial"/>
          <w:sz w:val="24"/>
          <w:szCs w:val="24"/>
          <w:highlight w:val="yellow"/>
        </w:rPr>
        <w:t xml:space="preserve"> Everybody's working for the weekend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C    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 F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0CD5">
        <w:rPr>
          <w:rFonts w:ascii="Arial" w:hAnsi="Arial" w:cs="Arial"/>
          <w:sz w:val="24"/>
          <w:szCs w:val="24"/>
          <w:highlight w:val="yellow"/>
        </w:rPr>
        <w:t xml:space="preserve"> Everybody wants a new romance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C        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F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0CD5">
        <w:rPr>
          <w:rFonts w:ascii="Arial" w:hAnsi="Arial" w:cs="Arial"/>
          <w:sz w:val="24"/>
          <w:szCs w:val="24"/>
          <w:highlight w:val="yellow"/>
        </w:rPr>
        <w:t xml:space="preserve"> Everybody's going off the dee</w:t>
      </w:r>
      <w:r w:rsidR="00575232" w:rsidRPr="00575232">
        <w:rPr>
          <w:noProof/>
        </w:rPr>
        <w:t xml:space="preserve"> </w:t>
      </w:r>
      <w:r w:rsidRPr="005C0CD5">
        <w:rPr>
          <w:rFonts w:ascii="Arial" w:hAnsi="Arial" w:cs="Arial"/>
          <w:sz w:val="24"/>
          <w:szCs w:val="24"/>
          <w:highlight w:val="yellow"/>
        </w:rPr>
        <w:t>p end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C                       </w:t>
      </w:r>
      <w:r w:rsidR="0053668F" w:rsidRPr="005C0CD5">
        <w:rPr>
          <w:rFonts w:ascii="Arial" w:hAnsi="Arial" w:cs="Arial"/>
          <w:b/>
          <w:sz w:val="24"/>
          <w:szCs w:val="24"/>
          <w:highlight w:val="yellow"/>
        </w:rPr>
        <w:t xml:space="preserve">                  </w:t>
      </w:r>
      <w:r w:rsidRPr="005C0CD5">
        <w:rPr>
          <w:rFonts w:ascii="Arial" w:hAnsi="Arial" w:cs="Arial"/>
          <w:b/>
          <w:sz w:val="24"/>
          <w:szCs w:val="24"/>
          <w:highlight w:val="yellow"/>
        </w:rPr>
        <w:t xml:space="preserve">  F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  <w:highlight w:val="yellow"/>
        </w:rPr>
        <w:t xml:space="preserve"> Everybody needs a second chance, Whoa oh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53668F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>TACET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               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          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piece of my heart?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You better start from the start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be in the show?</w:t>
      </w:r>
    </w:p>
    <w:p w:rsidR="005C0CD5" w:rsidRPr="005C0CD5" w:rsidRDefault="00B60423" w:rsidP="005C0C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    </w:t>
      </w:r>
      <w:r w:rsidRPr="005C0CD5">
        <w:rPr>
          <w:rFonts w:ascii="Arial" w:hAnsi="Arial" w:cs="Arial"/>
          <w:b/>
          <w:sz w:val="24"/>
          <w:szCs w:val="24"/>
        </w:rPr>
        <w:t xml:space="preserve">  F</w:t>
      </w:r>
      <w:r w:rsidR="005C0CD5">
        <w:rPr>
          <w:rFonts w:ascii="Arial" w:hAnsi="Arial" w:cs="Arial"/>
          <w:b/>
          <w:sz w:val="24"/>
          <w:szCs w:val="24"/>
        </w:rPr>
        <w:t xml:space="preserve">        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Come on baby, let's go!</w:t>
      </w:r>
    </w:p>
    <w:p w:rsidR="00575232" w:rsidRDefault="00575232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0423" w:rsidRPr="005C0CD5" w:rsidRDefault="00575232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F  C </w:t>
      </w:r>
      <w:r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C0CD5">
        <w:rPr>
          <w:rFonts w:ascii="Arial" w:hAnsi="Arial" w:cs="Arial"/>
          <w:b/>
          <w:sz w:val="24"/>
          <w:szCs w:val="24"/>
        </w:rPr>
        <w:t>F  C</w:t>
      </w:r>
      <w:proofErr w:type="gramEnd"/>
      <w:r w:rsidRPr="005C0C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F  C  A</w:t>
      </w:r>
    </w:p>
    <w:p w:rsidR="00575232" w:rsidRDefault="00575232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F               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Everyone's looking to see if it was you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5C0CD5">
        <w:rPr>
          <w:rFonts w:ascii="Arial" w:hAnsi="Arial" w:cs="Arial"/>
          <w:b/>
          <w:sz w:val="24"/>
          <w:szCs w:val="24"/>
        </w:rPr>
        <w:t>F#m</w:t>
      </w:r>
      <w:proofErr w:type="spellEnd"/>
      <w:r w:rsidRPr="005C0CD5">
        <w:rPr>
          <w:rFonts w:ascii="Arial" w:hAnsi="Arial" w:cs="Arial"/>
          <w:b/>
          <w:sz w:val="24"/>
          <w:szCs w:val="24"/>
        </w:rPr>
        <w:t xml:space="preserve">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G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Everyone wants you to come through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   </w:t>
      </w:r>
      <w:r w:rsidRPr="005C0CD5">
        <w:rPr>
          <w:rFonts w:ascii="Arial" w:hAnsi="Arial" w:cs="Arial"/>
          <w:b/>
          <w:sz w:val="24"/>
          <w:szCs w:val="24"/>
        </w:rPr>
        <w:t xml:space="preserve"> F             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Everyone's hoping it'll all work out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A               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5C0CD5">
        <w:rPr>
          <w:rFonts w:ascii="Arial" w:hAnsi="Arial" w:cs="Arial"/>
          <w:b/>
          <w:sz w:val="24"/>
          <w:szCs w:val="24"/>
        </w:rPr>
        <w:t>F#m</w:t>
      </w:r>
      <w:proofErr w:type="spellEnd"/>
      <w:r w:rsidRPr="005C0CD5">
        <w:rPr>
          <w:rFonts w:ascii="Arial" w:hAnsi="Arial" w:cs="Arial"/>
          <w:b/>
          <w:sz w:val="24"/>
          <w:szCs w:val="24"/>
        </w:rPr>
        <w:t xml:space="preserve">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G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Everyone's waiting, they're holding out!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B60423" w:rsidRPr="005C0CD5" w:rsidRDefault="00575232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5485AC" wp14:editId="4B98F299">
                <wp:simplePos x="0" y="0"/>
                <wp:positionH relativeFrom="column">
                  <wp:posOffset>3017149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0CD5" w:rsidRDefault="005C0CD5" w:rsidP="005C0C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237.55pt;margin-top:5.85pt;width:57.85pt;height:95.3pt;z-index:251662336" coordorigin=",1136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top:139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1136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5C0CD5" w:rsidRDefault="005C0CD5" w:rsidP="005C0C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73B3DD" wp14:editId="06C7E979">
                <wp:simplePos x="0" y="0"/>
                <wp:positionH relativeFrom="column">
                  <wp:posOffset>2171964</wp:posOffset>
                </wp:positionH>
                <wp:positionV relativeFrom="paragraph">
                  <wp:posOffset>78105</wp:posOffset>
                </wp:positionV>
                <wp:extent cx="914400" cy="1202055"/>
                <wp:effectExtent l="0" t="0" r="0" b="0"/>
                <wp:wrapNone/>
                <wp:docPr id="131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4191000" y="2322486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4134" y="25753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2"/>
                        <wps:cNvSpPr txBox="1"/>
                        <wps:spPr>
                          <a:xfrm>
                            <a:off x="4191000" y="2322486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0CD5" w:rsidRDefault="00575232" w:rsidP="005C0C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  <w:r w:rsidR="005C0CD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029" style="position:absolute;margin-left:171pt;margin-top:6.15pt;width:1in;height:94.65pt;z-index:251659264" coordorigin="41910,23224" coordsize="9144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">
                <v:shape id="Picture 2" o:spid="_x0000_s1030" type="#_x0000_t75" alt="http://www.alligatorboogaloo.com/uke/chords/chord_2124.gif" style="position:absolute;left:42841;top:257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Y21jEAAAA2gAAAA8AAABkcnMvZG93bnJldi54bWxEj0trwzAQhO+F/gexhdwaqTkE40Q2IaXQ&#10;0kNpHpDjYm38iLVyLdV2/30VCOQ4zMw3zDqfbCsG6n3tWMPLXIEgLpypudRw2L89JyB8QDbYOiYN&#10;f+Qhzx4f1pgaN/I3DbtQighhn6KGKoQuldIXFVn0c9cRR+/seoshyr6Upscxwm0rF0otpcWa40KF&#10;HW0rKi67X6thfG3UT2IVnj8/kvZwOn41TTJoPXuaNisQgaZwD9/a70bDAq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Y21jEAAAA2gAAAA8AAAAAAAAAAAAAAAAA&#10;nwIAAGRycy9kb3ducmV2LnhtbFBLBQYAAAAABAAEAPcAAACQAwAAAAA=&#10;">
                  <v:imagedata r:id="rId8" o:title="chord_2124"/>
                </v:shape>
                <v:shape id="TextBox 132" o:spid="_x0000_s1031" type="#_x0000_t202" style="position:absolute;left:41910;top:23224;width:914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5C0CD5" w:rsidRDefault="00575232" w:rsidP="005C0C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 w:rsidR="005C0CD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A7F27D" wp14:editId="0B0E5272">
                <wp:simplePos x="0" y="0"/>
                <wp:positionH relativeFrom="column">
                  <wp:posOffset>796925</wp:posOffset>
                </wp:positionH>
                <wp:positionV relativeFrom="paragraph">
                  <wp:posOffset>42545</wp:posOffset>
                </wp:positionV>
                <wp:extent cx="734695" cy="1218565"/>
                <wp:effectExtent l="0" t="0" r="8255" b="63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231362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33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7"/>
                        <wps:cNvSpPr txBox="1"/>
                        <wps:spPr>
                          <a:xfrm>
                            <a:off x="110065" y="23136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0CD5" w:rsidRDefault="005C0CD5" w:rsidP="005C0C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2" style="position:absolute;margin-left:62.75pt;margin-top:3.35pt;width:57.85pt;height:95.95pt;z-index:251660288" coordorigin=",23136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">
                <v:shape id="Picture 5" o:spid="_x0000_s1033" type="#_x0000_t75" alt="http://www.alligatorboogaloo.com/uke/chords/chord_2100.gif" style="position:absolute;top:25833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/Q7DAAAA2gAAAA8AAABkcnMvZG93bnJldi54bWxEj09rwkAUxO9Cv8PyCt50418kuooEpB68&#10;mPbg8Zl9Jkuzb9Ps1qT99G6h4HGYmd8wm11va3Gn1hvHCibjBARx4bThUsHH+2G0AuEDssbaMSn4&#10;IQ+77ctgg6l2HZ/pnodSRAj7FBVUITSplL6oyKIfu4Y4ejfXWgxRtqXULXYRbms5TZKltGg4LlTY&#10;UFZR8Zl/WwVve/Or7dfsmJ2ya+hyc9HZZK7U8LXfr0EE6sMz/N8+agUL+LsSb4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H9DsMAAADaAAAADwAAAAAAAAAAAAAAAACf&#10;AgAAZHJzL2Rvd25yZXYueG1sUEsFBgAAAAAEAAQA9wAAAI8DAAAAAA==&#10;">
                  <v:imagedata r:id="rId10" o:title="chord_2100"/>
                </v:shape>
                <v:shape id="TextBox 117" o:spid="_x0000_s1034" type="#_x0000_t202" style="position:absolute;left:1100;top:231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5C0CD5" w:rsidRDefault="005C0CD5" w:rsidP="005C0C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7D9942" wp14:editId="506D5B82">
                <wp:simplePos x="0" y="0"/>
                <wp:positionH relativeFrom="column">
                  <wp:posOffset>1530350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0CD5" w:rsidRDefault="005C0CD5" w:rsidP="005C0C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35" style="position:absolute;margin-left:120.5pt;margin-top:3.9pt;width:57.85pt;height:95.3pt;z-index:2516613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">
                <v:shape id="TextBox 69" o:spid="_x0000_s103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5C0CD5" w:rsidRDefault="005C0CD5" w:rsidP="005C0C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5C5E99" wp14:editId="08A5DB4B">
            <wp:simplePos x="0" y="0"/>
            <wp:positionH relativeFrom="column">
              <wp:posOffset>49530</wp:posOffset>
            </wp:positionH>
            <wp:positionV relativeFrom="paragraph">
              <wp:posOffset>53340</wp:posOffset>
            </wp:positionV>
            <wp:extent cx="655320" cy="12153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us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CD5" w:rsidRDefault="005C0CD5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0423" w:rsidRPr="005C0CD5" w:rsidRDefault="0053668F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lastRenderedPageBreak/>
        <w:t>TACET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="00B60423"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piece of my heart?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You better start from the start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be in the show?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</w:t>
      </w:r>
      <w:r w:rsidRPr="005C0CD5">
        <w:rPr>
          <w:rFonts w:ascii="Arial" w:hAnsi="Arial" w:cs="Arial"/>
          <w:b/>
          <w:sz w:val="24"/>
          <w:szCs w:val="24"/>
        </w:rPr>
        <w:t xml:space="preserve"> F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C0CD5" w:rsidRPr="005C0CD5">
        <w:rPr>
          <w:rFonts w:ascii="Arial" w:hAnsi="Arial" w:cs="Arial"/>
          <w:b/>
          <w:sz w:val="24"/>
          <w:szCs w:val="24"/>
        </w:rPr>
        <w:t>F</w:t>
      </w:r>
      <w:proofErr w:type="spellEnd"/>
      <w:r w:rsidR="005C0CD5" w:rsidRPr="005C0CD5">
        <w:rPr>
          <w:rFonts w:ascii="Arial" w:hAnsi="Arial" w:cs="Arial"/>
          <w:b/>
          <w:sz w:val="24"/>
          <w:szCs w:val="24"/>
        </w:rPr>
        <w:t xml:space="preserve">   </w:t>
      </w:r>
      <w:r w:rsidRPr="005C0CD5">
        <w:rPr>
          <w:rFonts w:ascii="Arial" w:hAnsi="Arial" w:cs="Arial"/>
          <w:b/>
          <w:sz w:val="24"/>
          <w:szCs w:val="24"/>
        </w:rPr>
        <w:t>Am   F   Am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Come on baby, let's go!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</w:t>
      </w:r>
      <w:r w:rsidRPr="005C0CD5">
        <w:rPr>
          <w:rFonts w:ascii="Arial" w:hAnsi="Arial" w:cs="Arial"/>
          <w:b/>
          <w:sz w:val="24"/>
          <w:szCs w:val="24"/>
        </w:rPr>
        <w:t xml:space="preserve"> F  C </w:t>
      </w:r>
      <w:r w:rsidR="00830E98"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C0CD5">
        <w:rPr>
          <w:rFonts w:ascii="Arial" w:hAnsi="Arial" w:cs="Arial"/>
          <w:b/>
          <w:sz w:val="24"/>
          <w:szCs w:val="24"/>
        </w:rPr>
        <w:t>F  C</w:t>
      </w:r>
      <w:proofErr w:type="gramEnd"/>
      <w:r w:rsidRPr="005C0CD5">
        <w:rPr>
          <w:rFonts w:ascii="Arial" w:hAnsi="Arial" w:cs="Arial"/>
          <w:b/>
          <w:sz w:val="24"/>
          <w:szCs w:val="24"/>
        </w:rPr>
        <w:t xml:space="preserve"> </w:t>
      </w:r>
      <w:r w:rsidR="00830E98"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F  C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Hey!</w:t>
      </w: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piece of my heart?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You better start from the start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be in the show?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        </w:t>
      </w:r>
      <w:r w:rsidRPr="005C0CD5">
        <w:rPr>
          <w:rFonts w:ascii="Arial" w:hAnsi="Arial" w:cs="Arial"/>
          <w:b/>
          <w:sz w:val="24"/>
          <w:szCs w:val="24"/>
        </w:rPr>
        <w:t xml:space="preserve">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Come on baby, let's go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piece of my heart?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You better start from the start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575232">
        <w:rPr>
          <w:rFonts w:ascii="Arial" w:hAnsi="Arial" w:cs="Arial"/>
          <w:b/>
          <w:sz w:val="24"/>
          <w:szCs w:val="24"/>
        </w:rPr>
        <w:t>Asus4</w:t>
      </w:r>
      <w:r w:rsidRPr="005C0CD5">
        <w:rPr>
          <w:rFonts w:ascii="Arial" w:hAnsi="Arial" w:cs="Arial"/>
          <w:b/>
          <w:sz w:val="24"/>
          <w:szCs w:val="24"/>
        </w:rPr>
        <w:t xml:space="preserve">   A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5C0CD5">
        <w:rPr>
          <w:rFonts w:ascii="Arial" w:hAnsi="Arial" w:cs="Arial"/>
          <w:sz w:val="24"/>
          <w:szCs w:val="24"/>
        </w:rPr>
        <w:t>wannna</w:t>
      </w:r>
      <w:proofErr w:type="spellEnd"/>
      <w:r w:rsidRPr="005C0CD5">
        <w:rPr>
          <w:rFonts w:ascii="Arial" w:hAnsi="Arial" w:cs="Arial"/>
          <w:sz w:val="24"/>
          <w:szCs w:val="24"/>
        </w:rPr>
        <w:t xml:space="preserve"> be in the show?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             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   </w:t>
      </w:r>
      <w:r w:rsidRPr="005C0CD5">
        <w:rPr>
          <w:rFonts w:ascii="Arial" w:hAnsi="Arial" w:cs="Arial"/>
          <w:b/>
          <w:sz w:val="24"/>
          <w:szCs w:val="24"/>
        </w:rPr>
        <w:t xml:space="preserve">   </w:t>
      </w:r>
      <w:r w:rsidR="0053668F" w:rsidRPr="005C0CD5">
        <w:rPr>
          <w:rFonts w:ascii="Arial" w:hAnsi="Arial" w:cs="Arial"/>
          <w:b/>
          <w:sz w:val="24"/>
          <w:szCs w:val="24"/>
        </w:rPr>
        <w:t xml:space="preserve">     </w:t>
      </w:r>
      <w:r w:rsidRPr="005C0CD5">
        <w:rPr>
          <w:rFonts w:ascii="Arial" w:hAnsi="Arial" w:cs="Arial"/>
          <w:b/>
          <w:sz w:val="24"/>
          <w:szCs w:val="24"/>
        </w:rPr>
        <w:t xml:space="preserve"> F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>Come on baby, let's go!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CD5">
        <w:rPr>
          <w:rFonts w:ascii="Arial" w:hAnsi="Arial" w:cs="Arial"/>
          <w:sz w:val="24"/>
          <w:szCs w:val="24"/>
        </w:rPr>
        <w:t xml:space="preserve"> </w:t>
      </w:r>
    </w:p>
    <w:p w:rsidR="00B60423" w:rsidRPr="005C0CD5" w:rsidRDefault="00B60423" w:rsidP="00B604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0CD5">
        <w:rPr>
          <w:rFonts w:ascii="Arial" w:hAnsi="Arial" w:cs="Arial"/>
          <w:b/>
          <w:sz w:val="24"/>
          <w:szCs w:val="24"/>
        </w:rPr>
        <w:t xml:space="preserve">F  C </w:t>
      </w:r>
      <w:r w:rsidR="005C0CD5"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C0CD5">
        <w:rPr>
          <w:rFonts w:ascii="Arial" w:hAnsi="Arial" w:cs="Arial"/>
          <w:b/>
          <w:sz w:val="24"/>
          <w:szCs w:val="24"/>
        </w:rPr>
        <w:t>F  C</w:t>
      </w:r>
      <w:proofErr w:type="gramEnd"/>
      <w:r w:rsidRPr="005C0CD5">
        <w:rPr>
          <w:rFonts w:ascii="Arial" w:hAnsi="Arial" w:cs="Arial"/>
          <w:b/>
          <w:sz w:val="24"/>
          <w:szCs w:val="24"/>
        </w:rPr>
        <w:t xml:space="preserve"> </w:t>
      </w:r>
      <w:r w:rsidR="005C0CD5">
        <w:rPr>
          <w:rFonts w:ascii="Arial" w:hAnsi="Arial" w:cs="Arial"/>
          <w:b/>
          <w:sz w:val="24"/>
          <w:szCs w:val="24"/>
        </w:rPr>
        <w:t>/</w:t>
      </w:r>
      <w:r w:rsidRPr="005C0CD5">
        <w:rPr>
          <w:rFonts w:ascii="Arial" w:hAnsi="Arial" w:cs="Arial"/>
          <w:b/>
          <w:sz w:val="24"/>
          <w:szCs w:val="24"/>
        </w:rPr>
        <w:t xml:space="preserve"> F  C  A</w:t>
      </w:r>
    </w:p>
    <w:p w:rsidR="000748CD" w:rsidRPr="005C0CD5" w:rsidRDefault="000748CD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75232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A7934" wp14:editId="21689922">
                <wp:simplePos x="0" y="0"/>
                <wp:positionH relativeFrom="column">
                  <wp:posOffset>1094476</wp:posOffset>
                </wp:positionH>
                <wp:positionV relativeFrom="paragraph">
                  <wp:posOffset>117523</wp:posOffset>
                </wp:positionV>
                <wp:extent cx="2272330" cy="2659260"/>
                <wp:effectExtent l="0" t="0" r="1397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330" cy="265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232" w:rsidRPr="00575232" w:rsidRDefault="00575232" w:rsidP="0057523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57523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86.2pt;margin-top:9.25pt;width:178.9pt;height:20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">
                <v:textbox>
                  <w:txbxContent>
                    <w:p w:rsidR="00575232" w:rsidRPr="00575232" w:rsidRDefault="00575232" w:rsidP="0057523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57523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5C0CD5" w:rsidRPr="005C0CD5" w:rsidRDefault="00575232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D422E5" wp14:editId="3E4B6BDB">
                <wp:simplePos x="0" y="0"/>
                <wp:positionH relativeFrom="column">
                  <wp:posOffset>2618740</wp:posOffset>
                </wp:positionH>
                <wp:positionV relativeFrom="paragraph">
                  <wp:posOffset>14605</wp:posOffset>
                </wp:positionV>
                <wp:extent cx="734695" cy="1219200"/>
                <wp:effectExtent l="0" t="0" r="8255" b="0"/>
                <wp:wrapNone/>
                <wp:docPr id="7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5232" w:rsidRDefault="00575232" w:rsidP="0057523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39" style="position:absolute;margin-left:206.2pt;margin-top:1.15pt;width:57.85pt;height:96pt;z-index:251672576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">
                <v:shape id="Picture 72" o:spid="_x0000_s1040" type="#_x0000_t75" alt="http://www.alligatorboogaloo.com/uke/chords/chord_321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ttEP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fM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20Q8MAAADbAAAADwAAAAAAAAAAAAAAAACf&#10;AgAAZHJzL2Rvd25yZXYueG1sUEsFBgAAAAAEAAQA9wAAAI8DAAAAAA==&#10;">
                  <v:imagedata r:id="rId15" o:title="chord_3211"/>
                </v:shape>
                <v:shape id="TextBox 139" o:spid="_x0000_s1041" type="#_x0000_t202" style="position:absolute;left:1095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<v:textbox style="mso-fit-shape-to-text:t">
                    <w:txbxContent>
                      <w:p w:rsidR="00575232" w:rsidRDefault="00575232" w:rsidP="0057523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B329484" wp14:editId="5E78820A">
            <wp:simplePos x="0" y="0"/>
            <wp:positionH relativeFrom="column">
              <wp:posOffset>1238885</wp:posOffset>
            </wp:positionH>
            <wp:positionV relativeFrom="paragraph">
              <wp:posOffset>60960</wp:posOffset>
            </wp:positionV>
            <wp:extent cx="646430" cy="1184910"/>
            <wp:effectExtent l="0" t="0" r="127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us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38AC2E" wp14:editId="0D322220">
                <wp:simplePos x="0" y="0"/>
                <wp:positionH relativeFrom="column">
                  <wp:posOffset>1888490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2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5134" y="24084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34" y="26707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81"/>
                        <wps:cNvSpPr txBox="1"/>
                        <wps:spPr>
                          <a:xfrm>
                            <a:off x="183669" y="24084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5232" w:rsidRDefault="00575232" w:rsidP="0057523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2" style="position:absolute;margin-left:148.7pt;margin-top:2.45pt;width:57.85pt;height:95.4pt;z-index:251668480" coordorigin="651,240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YLZdb+AAAAAJAQAADwAAAGRycy9kb3du&#10;cmV2LnhtbEyPQUvDQBCF74L/YRnBm91sm1oTsymlqKci2AribZpMk9Dsbshuk/TfO570OLyP977J&#10;1pNpxUC9b5zVoGYRCLKFKxtbafg8vD48gfABbYmts6ThSh7W+e1NhmnpRvtBwz5UgkusT1FDHUKX&#10;SumLmgz6mevIcnZyvcHAZ1/JsseRy00r51H0KA02lhdq7GhbU3HeX4yGtxHHzUK9DLvzaXv9Pizf&#10;v3aKtL6/mzbPIAJN4Q+GX31Wh5ydju5iSy9aDfNkFTOqIU5AcB6rhQJxZDBZrkDmmfz/Qf4D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">
                <v:shape id="Picture 27" o:spid="_x0000_s1043" type="#_x0000_t75" alt="http://www.alligatorboogaloo.com/uke/chords/chord_2220.gif" style="position:absolute;left:651;top:26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11DDAAAA2wAAAA8AAABkcnMvZG93bnJldi54bWxEj91qAjEUhO8LvkM4gnc1UbCV1Sj+oJTe&#10;tF19gMPmuLu4OVmS6G7fvikIXg4z8w2zXPe2EXfyoXasYTJWIIgLZ2ouNZxPh9c5iBCRDTaOScMv&#10;BVivBi9LzIzr+IfueSxFgnDIUEMVY5tJGYqKLIaxa4mTd3HeYkzSl9J47BLcNnKq1Ju0WHNaqLCl&#10;XUXFNb9ZDe2xK/y3iqWp1fxLbfeHz1neaD0a9psFiEh9fIYf7Q+jYfoO/1/SD5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UMMAAADbAAAADwAAAAAAAAAAAAAAAACf&#10;AgAAZHJzL2Rvd25yZXYueG1sUEsFBgAAAAAEAAQA9wAAAI8DAAAAAA==&#10;">
                  <v:imagedata r:id="rId18" o:title="chord_2220"/>
                </v:shape>
                <v:shape id="TextBox 181" o:spid="_x0000_s1044" type="#_x0000_t202" style="position:absolute;left:1836;top:240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575232" w:rsidRDefault="00575232" w:rsidP="0057523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22A65D" wp14:editId="41552543">
                <wp:simplePos x="0" y="0"/>
                <wp:positionH relativeFrom="column">
                  <wp:posOffset>2620645</wp:posOffset>
                </wp:positionH>
                <wp:positionV relativeFrom="paragraph">
                  <wp:posOffset>1240790</wp:posOffset>
                </wp:positionV>
                <wp:extent cx="734695" cy="1210310"/>
                <wp:effectExtent l="0" t="0" r="8255" b="8890"/>
                <wp:wrapNone/>
                <wp:docPr id="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68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5232" w:rsidRDefault="00575232" w:rsidP="0057523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45" style="position:absolute;margin-left:206.35pt;margin-top:97.7pt;width:57.85pt;height:95.3pt;z-index:251671552" coordorigin="25987,118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aCzqWeIAAAALAQAADwAAAGRycy9kb3ducmV2&#10;LnhtbEyPwWqDQBCG74W+wzKF3ppVE1NjXUMIbU+h0KRQcpvoRCXurrgbNW/f6am9zfB//PNNtp50&#10;KwbqXWONgnAWgCBT2LIxlYKvw9tTAsJ5NCW21pCCGzlY5/d3GaalHc0nDXtfCS4xLkUFtfddKqUr&#10;atLoZrYjw9nZ9ho9r30lyx5HLtetjIJgKTU2hi/U2NG2puKyv2oF7yOOm3n4Ouwu5+3teIg/vnch&#10;KfX4MG1eQHia/B8Mv/qsDjk7nezVlE60ChZh9MwoB6t4AYKJOEp4OCmYJ8sAZJ7J/z/kP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">
                <v:shape id="TextBox 168" o:spid="_x0000_s1046" type="#_x0000_t202" style="position:absolute;left:27088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575232" w:rsidRDefault="00575232" w:rsidP="0057523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47" type="#_x0000_t75" alt="http://www.alligatorboogaloo.com/uke/chords/chord_2010.gif" style="position:absolute;left:25987;top:145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k0sHAAAAA2wAAAA8AAABkcnMvZG93bnJldi54bWxET01rwkAQvQv+h2WE3nRjCyqpq4jF4kms&#10;lupxyE6TYHY2ZKcx+uvdQ8Hj433Pl52rVEtNKD0bGI8SUMSZtyXnBr6Pm+EMVBBki5VnMnCjAMtF&#10;vzfH1Porf1F7kFzFEA4pGihE6lTrkBXkMIx8TRy5X984lAibXNsGrzHcVfo1SSbaYcmxocCa1gVl&#10;l8OfM7DNppvqLnwO9qe1+483/tzJyZiXQbd6ByXUyVP8795aA9O4P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iTSwcAAAADbAAAADwAAAAAAAAAAAAAAAACfAgAA&#10;ZHJzL2Rvd25yZXYueG1sUEsFBgAAAAAEAAQA9wAAAIwD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C2880BB" wp14:editId="08DF49E6">
                <wp:simplePos x="0" y="0"/>
                <wp:positionH relativeFrom="column">
                  <wp:posOffset>1883410</wp:posOffset>
                </wp:positionH>
                <wp:positionV relativeFrom="paragraph">
                  <wp:posOffset>1237615</wp:posOffset>
                </wp:positionV>
                <wp:extent cx="734695" cy="1199515"/>
                <wp:effectExtent l="0" t="0" r="8255" b="635"/>
                <wp:wrapNone/>
                <wp:docPr id="6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5232" w:rsidRDefault="00575232" w:rsidP="0057523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48" style="position:absolute;margin-left:148.3pt;margin-top:97.45pt;width:57.85pt;height:94.45pt;z-index:251670528" coordorigin="79,120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">
                <v:shape id="Picture 65" o:spid="_x0000_s1049" type="#_x0000_t75" alt="http://www.alligatorboogaloo.com/uke/chords/chord_0003.gif" style="position:absolute;left:7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7As7EAAAA2wAAAA8AAABkcnMvZG93bnJldi54bWxEj0FLAzEUhO8F/0N4gjebVbrFrk2LiNIe&#10;9GBbqMfH5rlZ3Ly3JLG7/fdGEHocZuYbZrkefadOFGIrbOBuWoAirsW23Bg47F9vH0DFhGyxEyYD&#10;Z4qwXl1NllhZGfiDTrvUqAzhWKEBl1JfaR1rRx7jVHri7H1J8JiyDI22AYcM952+L4q59thyXnDY&#10;07Oj+nv34w0cQ9xsXBnL92H2sihmIm+frRhzcz0+PYJKNKZL+L+9tQbmJfx9yT9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27As7EAAAA2wAAAA8AAAAAAAAAAAAAAAAA&#10;nwIAAGRycy9kb3ducmV2LnhtbFBLBQYAAAAABAAEAPcAAACQAwAAAAA=&#10;">
                  <v:imagedata r:id="rId20" o:title="chord_0003"/>
                </v:shape>
                <v:shape id="TextBox 160" o:spid="_x0000_s1050" type="#_x0000_t202" style="position:absolute;left:2230;top:1208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575232" w:rsidRDefault="00575232" w:rsidP="0057523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0CD5" w:rsidRPr="005C0CD5" w:rsidRDefault="00575232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D7A80C" wp14:editId="7056C546">
                <wp:simplePos x="0" y="0"/>
                <wp:positionH relativeFrom="column">
                  <wp:posOffset>1159139</wp:posOffset>
                </wp:positionH>
                <wp:positionV relativeFrom="paragraph">
                  <wp:posOffset>15875</wp:posOffset>
                </wp:positionV>
                <wp:extent cx="734695" cy="1202055"/>
                <wp:effectExtent l="0" t="0" r="8255" b="0"/>
                <wp:wrapNone/>
                <wp:docPr id="29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332334" y="240841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2334" y="266135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96"/>
                        <wps:cNvSpPr txBox="1"/>
                        <wps:spPr>
                          <a:xfrm>
                            <a:off x="4395735" y="2408417"/>
                            <a:ext cx="563133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5232" w:rsidRDefault="00575232" w:rsidP="0057523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51" style="position:absolute;margin-left:91.25pt;margin-top:1.25pt;width:57.85pt;height:94.65pt;z-index:251669504" coordorigin="43323,240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F8gR8t4AAAAJAQAADwAAAGRycy9k&#10;b3ducmV2LnhtbEyPQWvCQBCF74X+h2UKvdVNUiwxZiMibU9SqBaKtzU7JsHsbMiuSfz3HU/1NDy+&#10;x5v38tVkWzFg7xtHCuJZBAKpdKahSsHP/uMlBeGDJqNbR6jgih5WxeNDrjPjRvrGYRcqwSHkM62g&#10;DqHLpPRljVb7meuQmJ1cb3Vg2VfS9HrkcNvKJIrepNUN8Ydad7ipsTzvLlbB56jH9Wv8PmzPp831&#10;sJ9//W5jVOr5aVovQQScwr8ZbvW5OhTc6eguZLxoWafJnK0Kbod5skgTEEcGizgFWeTyfkHxBw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">
                <v:shape id="Picture 30" o:spid="_x0000_s1052" type="#_x0000_t75" alt="http://www.alligatorboogaloo.com/uke/chords/chord_4222.gif" style="position:absolute;left:43323;top:26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Yctu9AAAA2wAAAA8AAABkcnMvZG93bnJldi54bWxET02LwjAQvQv7H8IIe5FtqoJI1yiyIqxH&#10;a70PzZiWNpPSRM3++81B8Ph435tdtL140OhbxwrmWQ6CuHa6ZaOguhy/1iB8QNbYOyYFf+Rht/2Y&#10;bLDQ7slnepTBiBTCvkAFTQhDIaWvG7LoMzcQJ+7mRoshwdFIPeIzhdteLvJ8JS22nBoaHOinobor&#10;71bBoTLH7hQXeJ2V6zka3PdxaZT6nMb9N4hAMbzFL/evVrBM69OX9APk9h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hhy270AAADbAAAADwAAAAAAAAAAAAAAAACfAgAAZHJz&#10;L2Rvd25yZXYueG1sUEsFBgAAAAAEAAQA9wAAAIkDAAAAAA==&#10;">
                  <v:imagedata r:id="rId22" o:title="chord_4222"/>
                </v:shape>
                <v:shape id="TextBox 196" o:spid="_x0000_s1053" type="#_x0000_t202" style="position:absolute;left:43957;top:24084;width:563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575232" w:rsidRDefault="00575232" w:rsidP="0057523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830E98" w:rsidP="00B604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0D4EDF" wp14:editId="4E978F03">
                <wp:simplePos x="0" y="0"/>
                <wp:positionH relativeFrom="column">
                  <wp:posOffset>279400</wp:posOffset>
                </wp:positionH>
                <wp:positionV relativeFrom="paragraph">
                  <wp:posOffset>125730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4"/>
                        <wps:cNvSpPr txBox="1"/>
                        <wps:spPr>
                          <a:xfrm>
                            <a:off x="27828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0CD5" w:rsidRDefault="005C0CD5" w:rsidP="005C0C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54" style="position:absolute;margin-left:22pt;margin-top:9.9pt;width:57.85pt;height:94.45pt;z-index:251663360" coordorigin="25677,114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GoCNZvgAAAACQEAAA8AAABkcnMv&#10;ZG93bnJldi54bWxMj8FuwjAMhu+T9g6RJ+020jIY0DVFCG07IaTBJMTNNKataJKqCW15+5nTdrR/&#10;6/f3pcvB1KKj1lfOKohHEQiyudOVLRT87D9f5iB8QKuxdpYU3MjDMnt8SDHRrrff1O1CIbjE+gQV&#10;lCE0iZQ+L8mgH7mGLGdn1xoMPLaF1C32XG5qOY6iN2mwsvyhxIbWJeWX3dUo+OqxX73GH93mcl7f&#10;jvvp9rCJSannp2H1DiLQEP6O4Y7P6JAx08ldrfaiVjCZsErg/YIN7vl0MQNxUjCO5jOQWSr/G2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">
                <v:shape id="Picture 14" o:spid="_x0000_s1055" type="#_x0000_t75" alt="http://www.alligatorboogaloo.com/uke/chords/chord_0003.gif" style="position:absolute;left:25677;top:139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20" o:title="chord_0003"/>
                </v:shape>
                <v:shape id="TextBox 104" o:spid="_x0000_s1056" type="#_x0000_t202" style="position:absolute;left:27828;top:11475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5C0CD5" w:rsidRDefault="005C0CD5" w:rsidP="005C0C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B604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CD5" w:rsidRPr="005C0CD5" w:rsidRDefault="005C0CD5" w:rsidP="00830E9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5C0CD5" w:rsidRPr="005C0CD5" w:rsidSect="005C0CD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830E98" w:rsidRPr="005C0CD5" w:rsidRDefault="00830E98" w:rsidP="00830E9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0E98" w:rsidRPr="005C0CD5" w:rsidSect="005C0CD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23"/>
    <w:rsid w:val="000748CD"/>
    <w:rsid w:val="0053668F"/>
    <w:rsid w:val="00575232"/>
    <w:rsid w:val="005C0CD5"/>
    <w:rsid w:val="00830E98"/>
    <w:rsid w:val="009D02F9"/>
    <w:rsid w:val="00B60423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C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C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2020-09-05T16:36:00Z</dcterms:created>
  <dcterms:modified xsi:type="dcterms:W3CDTF">2020-09-05T16:36:00Z</dcterms:modified>
</cp:coreProperties>
</file>