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E" w:rsidRPr="00A05D8E" w:rsidRDefault="00A05D8E" w:rsidP="00A05D8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 xml:space="preserve">Everyone’s </w:t>
      </w:r>
      <w:proofErr w:type="gramStart"/>
      <w:r w:rsidRPr="00A05D8E">
        <w:rPr>
          <w:rFonts w:ascii="Arial" w:hAnsi="Arial" w:cs="Arial"/>
          <w:b/>
          <w:sz w:val="28"/>
        </w:rPr>
        <w:t>Gone</w:t>
      </w:r>
      <w:proofErr w:type="gramEnd"/>
      <w:r w:rsidRPr="00A05D8E">
        <w:rPr>
          <w:rFonts w:ascii="Arial" w:hAnsi="Arial" w:cs="Arial"/>
          <w:b/>
          <w:sz w:val="28"/>
        </w:rPr>
        <w:t xml:space="preserve"> to the Moon (Kenneth King)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F G 2x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EA3C7E" wp14:editId="291F5E2E">
                <wp:simplePos x="0" y="0"/>
                <wp:positionH relativeFrom="column">
                  <wp:posOffset>4893310</wp:posOffset>
                </wp:positionH>
                <wp:positionV relativeFrom="paragraph">
                  <wp:posOffset>1371600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05D8E" w:rsidRDefault="00A05D8E" w:rsidP="00A05D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385.3pt;margin-top:108pt;width:57.85pt;height:95.4pt;z-index:25166028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7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A05D8E" w:rsidRDefault="00A05D8E" w:rsidP="00A05D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6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322EB3" wp14:editId="50368BDA">
                <wp:simplePos x="0" y="0"/>
                <wp:positionH relativeFrom="column">
                  <wp:posOffset>4048760</wp:posOffset>
                </wp:positionH>
                <wp:positionV relativeFrom="paragraph">
                  <wp:posOffset>157480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05D8E" w:rsidRDefault="00A05D8E" w:rsidP="00A05D8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318.8pt;margin-top:12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HDm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k7R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A05D8E" w:rsidRDefault="00A05D8E" w:rsidP="00A05D8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76C522" wp14:editId="2C75709C">
                <wp:simplePos x="0" y="0"/>
                <wp:positionH relativeFrom="column">
                  <wp:posOffset>4895215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05D8E" w:rsidRDefault="00A05D8E" w:rsidP="00A05D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385.45pt;margin-top:12.3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A05D8E" w:rsidRDefault="00A05D8E" w:rsidP="00A05D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AF7DC9" wp14:editId="7E792B15">
                <wp:simplePos x="0" y="0"/>
                <wp:positionH relativeFrom="column">
                  <wp:posOffset>5679166</wp:posOffset>
                </wp:positionH>
                <wp:positionV relativeFrom="paragraph">
                  <wp:posOffset>145056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05D8E" w:rsidRDefault="00A05D8E" w:rsidP="00A05D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447.2pt;margin-top:11.4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URJDkxAwAAPQ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wp3TvhAAAACwEAAA8AAABkcnMvZG93bnJl&#10;di54bWxMj0FLw0AQhe+C/2EZwZvdJI3SxmxKKeqpCLaC9LbNTpPQ7GzIbpP03zs9KXOaeY8338tX&#10;k23FgL1vHCmIZxEIpNKZhioF3/v3pwUIHzQZ3TpCBVf0sCru73KdGTfSFw67UAkOIZ9pBXUIXSal&#10;L2u02s9ch8TayfVWB177SppejxxuW5lE0Yu0uiH+UOsONzWW593FKvgY9biex2/D9nzaXA/758+f&#10;bYxKPT5M61cQAafwZ4YbPqNDwUxHdyHjRatgsUxTtipIEq5wM0Q8II58iecpyCKX/zsUv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">
                <v:shape id="Picture 11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A05D8E" w:rsidRDefault="00A05D8E" w:rsidP="00A05D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5D8E">
        <w:rPr>
          <w:rFonts w:ascii="Arial" w:hAnsi="Arial" w:cs="Arial"/>
          <w:b/>
          <w:sz w:val="28"/>
        </w:rPr>
        <w:t xml:space="preserve"> 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   G         F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Streets full of people   all alone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  G           F   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Roads full of houses   never home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    C          F        C</w:t>
      </w:r>
      <w:r w:rsidRPr="00A05D8E">
        <w:rPr>
          <w:noProof/>
        </w:rPr>
        <w:t xml:space="preserve"> 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6BBBDB" wp14:editId="4C12B658">
                <wp:simplePos x="0" y="0"/>
                <wp:positionH relativeFrom="column">
                  <wp:posOffset>5677896</wp:posOffset>
                </wp:positionH>
                <wp:positionV relativeFrom="paragraph">
                  <wp:posOffset>147596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05D8E" w:rsidRDefault="00A05D8E" w:rsidP="00A05D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8" style="position:absolute;margin-left:447.1pt;margin-top:11.6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">
                <v:shape id="Picture 7" o:spid="_x0000_s103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14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A05D8E" w:rsidRDefault="00A05D8E" w:rsidP="00A05D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5D8E">
        <w:rPr>
          <w:rFonts w:ascii="Arial" w:hAnsi="Arial" w:cs="Arial"/>
          <w:sz w:val="28"/>
        </w:rPr>
        <w:t xml:space="preserve">Church full of </w:t>
      </w:r>
      <w:proofErr w:type="gramStart"/>
      <w:r w:rsidRPr="00A05D8E">
        <w:rPr>
          <w:rFonts w:ascii="Arial" w:hAnsi="Arial" w:cs="Arial"/>
          <w:sz w:val="28"/>
        </w:rPr>
        <w:t>singing  out</w:t>
      </w:r>
      <w:proofErr w:type="gramEnd"/>
      <w:r w:rsidRPr="00A05D8E">
        <w:rPr>
          <w:rFonts w:ascii="Arial" w:hAnsi="Arial" w:cs="Arial"/>
          <w:sz w:val="28"/>
        </w:rPr>
        <w:t xml:space="preserve"> of tune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G                 C        F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 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G         F    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Eyes full of </w:t>
      </w:r>
      <w:proofErr w:type="spellStart"/>
      <w:r w:rsidRPr="00A05D8E">
        <w:rPr>
          <w:rFonts w:ascii="Arial" w:hAnsi="Arial" w:cs="Arial"/>
          <w:sz w:val="28"/>
        </w:rPr>
        <w:t>sor</w:t>
      </w:r>
      <w:proofErr w:type="spellEnd"/>
      <w:r w:rsidRPr="00A05D8E">
        <w:rPr>
          <w:noProof/>
        </w:rPr>
        <w:t xml:space="preserve"> </w:t>
      </w:r>
      <w:r w:rsidRPr="00A05D8E">
        <w:rPr>
          <w:rFonts w:ascii="Arial" w:hAnsi="Arial" w:cs="Arial"/>
          <w:sz w:val="28"/>
        </w:rPr>
        <w:t>row</w:t>
      </w:r>
      <w:proofErr w:type="gramStart"/>
      <w:r w:rsidRPr="00A05D8E">
        <w:rPr>
          <w:rFonts w:ascii="Arial" w:hAnsi="Arial" w:cs="Arial"/>
          <w:sz w:val="28"/>
        </w:rPr>
        <w:t>,  never</w:t>
      </w:r>
      <w:proofErr w:type="gramEnd"/>
      <w:r w:rsidRPr="00A05D8E">
        <w:rPr>
          <w:rFonts w:ascii="Arial" w:hAnsi="Arial" w:cs="Arial"/>
          <w:sz w:val="28"/>
        </w:rPr>
        <w:t xml:space="preserve"> wet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  G          F 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Hands full of money</w:t>
      </w:r>
      <w:proofErr w:type="gramStart"/>
      <w:r w:rsidRPr="00A05D8E">
        <w:rPr>
          <w:rFonts w:ascii="Arial" w:hAnsi="Arial" w:cs="Arial"/>
          <w:sz w:val="28"/>
        </w:rPr>
        <w:t>,  all</w:t>
      </w:r>
      <w:proofErr w:type="gramEnd"/>
      <w:r w:rsidRPr="00A05D8E">
        <w:rPr>
          <w:rFonts w:ascii="Arial" w:hAnsi="Arial" w:cs="Arial"/>
          <w:sz w:val="28"/>
        </w:rPr>
        <w:t xml:space="preserve"> in debt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  C             F              C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Sun coming out in the middle of June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G                 C        F G</w:t>
      </w:r>
    </w:p>
    <w:p w:rsidR="00A05D8E" w:rsidRPr="00A05D8E" w:rsidRDefault="00E95BCE" w:rsidP="00A05D8E">
      <w:pPr>
        <w:spacing w:after="0" w:line="240" w:lineRule="auto"/>
        <w:rPr>
          <w:rFonts w:ascii="Arial" w:hAnsi="Arial" w:cs="Arial"/>
          <w:sz w:val="28"/>
        </w:rPr>
      </w:pP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6D71CC" wp14:editId="06B37EDF">
                <wp:simplePos x="0" y="0"/>
                <wp:positionH relativeFrom="column">
                  <wp:posOffset>5579745</wp:posOffset>
                </wp:positionH>
                <wp:positionV relativeFrom="paragraph">
                  <wp:posOffset>186055</wp:posOffset>
                </wp:positionV>
                <wp:extent cx="734695" cy="1199515"/>
                <wp:effectExtent l="0" t="0" r="8255" b="635"/>
                <wp:wrapNone/>
                <wp:docPr id="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41" style="position:absolute;margin-left:439.35pt;margin-top:14.65pt;width:57.85pt;height:94.45pt;z-index:251671552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+ANIzhAAAACgEAAA8AAABkcnMvZG93&#10;bnJldi54bWxMj8FOg0AQhu8mvsNmTLzZBVotUJamadRTY2JrYnqbwhRI2V3CboG+veNJjzPz5Z/v&#10;z9aTbsVAvWusURDOAhBkCls2plLwdXh7ikE4j6bE1hpScCMH6/z+LsO0tKP5pGHvK8EhxqWooPa+&#10;S6V0RU0a3cx2ZPh2tr1Gz2NfybLHkcN1K6MgeJEaG8MfauxoW1Nx2V+1gvcRx808fB12l/P2djw8&#10;f3zvQlLq8WHarEB4mvwfDL/6rA45O53s1ZROtAriZbxkVEGUzEEwkCSLBYgTL8I4Apln8n+F/Ac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J6MXODQDAAA/BwAADgAAAAAAAAAAAAAA&#10;AAA5AgAAZHJzL2Uyb0RvYy54bWxQSwECLQAUAAYACAAAACEAte+gfrkAAAAhAQAAGQAAAAAAAAAA&#10;AAAAAACZBQAAZHJzL19yZWxzL2Uyb0RvYy54bWwucmVsc1BLAQItABQABgAIAAAAIQD/gDSM4QAA&#10;AAoBAAAPAAAAAAAAAAAAAAAAAIkGAABkcnMvZG93bnJldi54bWxQSwECLQAKAAAAAAAAACEAvpfD&#10;lw0EAAANBAAAFAAAAAAAAAAAAAAAAACXBwAAZHJzL21lZGlhL2ltYWdlMS5naWZ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42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gOLEAAAA2wAAAA8AAABkcnMvZG93bnJldi54bWxEj0FLAzEUhO+C/yE8wZvNtrRW16alFEs9&#10;2EOroMfH5rlZunlvSdLu+u+NIHgcZuYbZrEafKsuFGIjbGA8KkARV2Ibrg28v23vHkDFhGyxFSYD&#10;3xRhtby+WmBppecDXY6pVhnCsUQDLqWu1DpWjjzGkXTE2fuS4DFlGWptA/YZ7ls9KYp77bHhvOCw&#10;o42j6nQ8ewMfIe52bhZn+376/FhMRV4/GzHm9mZYP4FKNKT/8F/7xRqYzOH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PgOLEAAAA2wAAAA8AAAAAAAAAAAAAAAAA&#10;nwIAAGRycy9kb3ducmV2LnhtbFBLBQYAAAAABAAEAPcAAACQAwAAAAA=&#10;">
                  <v:imagedata r:id="rId1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43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F16E9BC" wp14:editId="1D119808">
                <wp:simplePos x="0" y="0"/>
                <wp:positionH relativeFrom="column">
                  <wp:posOffset>4617085</wp:posOffset>
                </wp:positionH>
                <wp:positionV relativeFrom="paragraph">
                  <wp:posOffset>179705</wp:posOffset>
                </wp:positionV>
                <wp:extent cx="838200" cy="1219200"/>
                <wp:effectExtent l="0" t="0" r="0" b="0"/>
                <wp:wrapNone/>
                <wp:docPr id="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44" style="position:absolute;margin-left:363.55pt;margin-top:14.15pt;width:66pt;height:96pt;z-index:251670528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">
                <v:shape id="Picture 24" o:spid="_x0000_s1045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17" o:title="chord_3211"/>
                </v:shape>
                <v:shape id="TextBox 79" o:spid="_x0000_s1046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B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2305D" wp14:editId="3A06483C">
                <wp:simplePos x="0" y="0"/>
                <wp:positionH relativeFrom="column">
                  <wp:posOffset>3700145</wp:posOffset>
                </wp:positionH>
                <wp:positionV relativeFrom="paragraph">
                  <wp:posOffset>109220</wp:posOffset>
                </wp:positionV>
                <wp:extent cx="2705100" cy="2665095"/>
                <wp:effectExtent l="0" t="0" r="1905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BCE" w:rsidRPr="00E95BCE" w:rsidRDefault="00E95BCE" w:rsidP="00E95BC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E95BC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291.35pt;margin-top:8.6pt;width:213pt;height:209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">
                <v:textbox>
                  <w:txbxContent>
                    <w:p w:rsidR="00E95BCE" w:rsidRPr="00E95BCE" w:rsidRDefault="00E95BCE" w:rsidP="00E95BC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E95BC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05D8E" w:rsidRPr="00A05D8E">
        <w:rPr>
          <w:rFonts w:ascii="Arial" w:hAnsi="Arial" w:cs="Arial"/>
          <w:sz w:val="28"/>
        </w:rPr>
        <w:t>Everyone's gone to the moon</w:t>
      </w:r>
    </w:p>
    <w:p w:rsidR="00A05D8E" w:rsidRPr="00A05D8E" w:rsidRDefault="00E95BCE" w:rsidP="00A05D8E">
      <w:pPr>
        <w:spacing w:after="0" w:line="240" w:lineRule="auto"/>
        <w:rPr>
          <w:rFonts w:ascii="Arial" w:hAnsi="Arial" w:cs="Arial"/>
          <w:sz w:val="28"/>
        </w:rPr>
      </w:pP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E0E0795" wp14:editId="1B45942E">
                <wp:simplePos x="0" y="0"/>
                <wp:positionH relativeFrom="column">
                  <wp:posOffset>3824605</wp:posOffset>
                </wp:positionH>
                <wp:positionV relativeFrom="paragraph">
                  <wp:posOffset>-3810</wp:posOffset>
                </wp:positionV>
                <wp:extent cx="734695" cy="1210310"/>
                <wp:effectExtent l="0" t="0" r="8255" b="889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8" style="position:absolute;margin-left:301.15pt;margin-top:-.3pt;width:57.85pt;height:95.3pt;z-index:251668480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">
                <v:shape id="TextBox 69" o:spid="_x0000_s1049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8" o:title="chord_2010"/>
                </v:shape>
              </v:group>
            </w:pict>
          </mc:Fallback>
        </mc:AlternateContent>
      </w:r>
      <w:r w:rsidR="00A05D8E" w:rsidRPr="00A05D8E">
        <w:rPr>
          <w:rFonts w:ascii="Arial" w:hAnsi="Arial" w:cs="Arial"/>
          <w:sz w:val="28"/>
        </w:rPr>
        <w:t xml:space="preserve"> </w:t>
      </w:r>
    </w:p>
    <w:p w:rsidR="00E95BC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 xml:space="preserve">G                     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Long time ago, life had begun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 xml:space="preserve">F              </w:t>
      </w:r>
      <w:proofErr w:type="spellStart"/>
      <w:r w:rsidRPr="00A05D8E">
        <w:rPr>
          <w:rFonts w:ascii="Arial" w:hAnsi="Arial" w:cs="Arial"/>
          <w:b/>
          <w:sz w:val="28"/>
        </w:rPr>
        <w:t>Em</w:t>
      </w:r>
      <w:proofErr w:type="spellEnd"/>
      <w:r w:rsidRPr="00A05D8E">
        <w:rPr>
          <w:rFonts w:ascii="Arial" w:hAnsi="Arial" w:cs="Arial"/>
          <w:b/>
          <w:sz w:val="28"/>
        </w:rPr>
        <w:t xml:space="preserve">             G    G7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 went to the sun</w:t>
      </w:r>
    </w:p>
    <w:p w:rsidR="00A05D8E" w:rsidRPr="00A05D8E" w:rsidRDefault="00E95BCE" w:rsidP="00A05D8E">
      <w:pPr>
        <w:spacing w:after="0" w:line="240" w:lineRule="auto"/>
        <w:rPr>
          <w:rFonts w:ascii="Arial" w:hAnsi="Arial" w:cs="Arial"/>
          <w:sz w:val="28"/>
        </w:rPr>
      </w:pP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35CAA77" wp14:editId="55047351">
                <wp:simplePos x="0" y="0"/>
                <wp:positionH relativeFrom="column">
                  <wp:posOffset>5577840</wp:posOffset>
                </wp:positionH>
                <wp:positionV relativeFrom="paragraph">
                  <wp:posOffset>184785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1" style="position:absolute;margin-left:439.2pt;margin-top:14.55pt;width:57.85pt;height:95.4pt;z-index:2516736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">
                <v:shape id="Picture 30" o:spid="_x0000_s1052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J7PBAAAA2wAAAA8AAABkcnMvZG93bnJldi54bWxET0tuwjAQ3VfiDtYgsSsORQIUcBAfobJg&#10;QQkHmMZDEiUep7EJ6e3xAonl0/uv1r2pRUetKy0rmIwjEMSZ1SXnCq7p4XMBwnlkjbVlUvBPDtbJ&#10;4GOFsbYP/qHu4nMRQtjFqKDwvomldFlBBt3YNsSBu9nWoA+wzaVu8RHCTS2/omgmDZYcGgpsaFdQ&#10;Vl3uRsHf9Ze+0/38tutTvThtK+7O3VSp0bDfLEF46v1b/HIftYJpWB++hB8gk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OJ7PBAAAA2wAAAA8AAAAAAAAAAAAAAAAAnwIA&#10;AGRycy9kb3ducmV2LnhtbFBLBQYAAAAABAAEAPcAAACNAwAAAAA=&#10;">
                  <v:imagedata r:id="rId20" o:title="chord_0001"/>
                </v:shape>
                <v:shape id="TextBox 94" o:spid="_x0000_s1053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3F95D6" wp14:editId="0663F176">
                <wp:simplePos x="0" y="0"/>
                <wp:positionH relativeFrom="column">
                  <wp:posOffset>4647829</wp:posOffset>
                </wp:positionH>
                <wp:positionV relativeFrom="paragraph">
                  <wp:posOffset>167640</wp:posOffset>
                </wp:positionV>
                <wp:extent cx="734695" cy="1219835"/>
                <wp:effectExtent l="0" t="0" r="8255" b="0"/>
                <wp:wrapNone/>
                <wp:docPr id="2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54" style="position:absolute;margin-left:365.95pt;margin-top:13.2pt;width:57.85pt;height:96.05pt;z-index:251669504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">
                <v:shape id="Picture 21" o:spid="_x0000_s1055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qOzCAAAA2wAAAA8AAABkcnMvZG93bnJldi54bWxEj0+LwjAUxO+C3yE8wduaqrAs1Sj+QRBh&#10;D7qL52fzbKvNS0miVj+9EQSPw8z8hhlPG1OJKzlfWlbQ7yUgiDOrS84V/P+tvn5A+ICssbJMCu7k&#10;YTppt8aYanvjLV13IRcRwj5FBUUIdSqlzwoy6Hu2Jo7e0TqDIUqXS+3wFuGmkoMk+ZYGS44LBda0&#10;KCg77y5GQXiY+yI/uNXmt7ngfJ+dhrJeKtXtNLMRiEBN+ITf7bVWMOjD60v8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ajswgAAANsAAAAPAAAAAAAAAAAAAAAAAJ8C&#10;AABkcnMvZG93bnJldi54bWxQSwUGAAAAAAQABAD3AAAAjgMAAAAA&#10;">
                  <v:imagedata r:id="rId22" o:title="chord_2000"/>
                </v:shape>
                <v:shape id="TextBox 76" o:spid="_x0000_s1056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05D8E" w:rsidRPr="00A05D8E">
        <w:rPr>
          <w:rFonts w:ascii="Arial" w:hAnsi="Arial" w:cs="Arial"/>
          <w:sz w:val="28"/>
        </w:rPr>
        <w:t xml:space="preserve"> 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 G         F     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Parks full of motors, painted green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C                    G             F            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Mouths full of chocolate, covered cream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     C      F     C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Arms that can </w:t>
      </w:r>
      <w:proofErr w:type="gramStart"/>
      <w:r w:rsidRPr="00A05D8E">
        <w:rPr>
          <w:rFonts w:ascii="Arial" w:hAnsi="Arial" w:cs="Arial"/>
          <w:sz w:val="28"/>
        </w:rPr>
        <w:t>only  lift</w:t>
      </w:r>
      <w:proofErr w:type="gramEnd"/>
      <w:r w:rsidRPr="00A05D8E">
        <w:rPr>
          <w:rFonts w:ascii="Arial" w:hAnsi="Arial" w:cs="Arial"/>
          <w:sz w:val="28"/>
        </w:rPr>
        <w:t xml:space="preserve"> a spoon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G                C        F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G                 C        F G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t>F                G                 C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A05D8E" w:rsidRP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</w:p>
    <w:p w:rsidR="00A05D8E" w:rsidRDefault="00A05D8E" w:rsidP="00A05D8E">
      <w:pPr>
        <w:spacing w:after="0" w:line="240" w:lineRule="auto"/>
        <w:rPr>
          <w:rFonts w:ascii="Arial" w:hAnsi="Arial" w:cs="Arial"/>
          <w:sz w:val="28"/>
        </w:rPr>
      </w:pPr>
    </w:p>
    <w:p w:rsidR="00E95BCE" w:rsidRDefault="00E95BCE" w:rsidP="00A05D8E">
      <w:pPr>
        <w:spacing w:after="0" w:line="240" w:lineRule="auto"/>
        <w:rPr>
          <w:rFonts w:ascii="Arial" w:hAnsi="Arial" w:cs="Arial"/>
          <w:sz w:val="28"/>
        </w:rPr>
      </w:pPr>
    </w:p>
    <w:p w:rsidR="00E95BCE" w:rsidRDefault="00E95BCE" w:rsidP="00A05D8E">
      <w:pPr>
        <w:spacing w:after="0" w:line="240" w:lineRule="auto"/>
        <w:rPr>
          <w:rFonts w:ascii="Arial" w:hAnsi="Arial" w:cs="Arial"/>
          <w:sz w:val="28"/>
        </w:rPr>
      </w:pPr>
    </w:p>
    <w:p w:rsidR="00E95BCE" w:rsidRDefault="00E95BCE" w:rsidP="00A05D8E">
      <w:pPr>
        <w:spacing w:after="0" w:line="240" w:lineRule="auto"/>
        <w:rPr>
          <w:rFonts w:ascii="Arial" w:hAnsi="Arial" w:cs="Arial"/>
          <w:sz w:val="28"/>
        </w:rPr>
      </w:pPr>
    </w:p>
    <w:p w:rsidR="00E95BCE" w:rsidRDefault="00E95BCE" w:rsidP="00A05D8E">
      <w:pPr>
        <w:spacing w:after="0" w:line="240" w:lineRule="auto"/>
        <w:rPr>
          <w:rFonts w:ascii="Arial" w:hAnsi="Arial" w:cs="Arial"/>
          <w:sz w:val="28"/>
        </w:rPr>
      </w:pPr>
    </w:p>
    <w:p w:rsidR="00E95BCE" w:rsidRPr="00A05D8E" w:rsidRDefault="00E95BCE" w:rsidP="00E95BC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05D8E">
        <w:rPr>
          <w:rFonts w:ascii="Arial" w:hAnsi="Arial" w:cs="Arial"/>
          <w:b/>
          <w:sz w:val="28"/>
        </w:rPr>
        <w:lastRenderedPageBreak/>
        <w:t xml:space="preserve">Everyone’s </w:t>
      </w:r>
      <w:proofErr w:type="gramStart"/>
      <w:r w:rsidRPr="00A05D8E">
        <w:rPr>
          <w:rFonts w:ascii="Arial" w:hAnsi="Arial" w:cs="Arial"/>
          <w:b/>
          <w:sz w:val="28"/>
        </w:rPr>
        <w:t>Gone</w:t>
      </w:r>
      <w:proofErr w:type="gramEnd"/>
      <w:r w:rsidRPr="00A05D8E">
        <w:rPr>
          <w:rFonts w:ascii="Arial" w:hAnsi="Arial" w:cs="Arial"/>
          <w:b/>
          <w:sz w:val="28"/>
        </w:rPr>
        <w:t xml:space="preserve"> to the Moon (Kenneth King)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</w:t>
      </w:r>
      <w:proofErr w:type="gramStart"/>
      <w:r w:rsidRPr="00A05D8E">
        <w:rPr>
          <w:rFonts w:ascii="Arial" w:hAnsi="Arial" w:cs="Arial"/>
          <w:b/>
          <w:sz w:val="28"/>
        </w:rPr>
        <w:t>2x</w:t>
      </w:r>
      <w:proofErr w:type="gramEnd"/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D847ED2" wp14:editId="0F0239ED">
                <wp:simplePos x="0" y="0"/>
                <wp:positionH relativeFrom="column">
                  <wp:posOffset>5563235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6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57" style="position:absolute;margin-left:438.05pt;margin-top:10.6pt;width:57.85pt;height:95.4pt;z-index:25168691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21ReYhAwAAL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">
                <v:shape id="Picture 64" o:spid="_x0000_s1058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a8OfDAAAA2wAAAA8AAABkcnMvZG93bnJldi54bWxEj1FrwjAUhd8F/0O4wt40cUyRaixzo2P4&#10;4tbtB1yaa1vW3JQks92/XwTBx8M55zucXT7aTlzIh9axhuVCgSCunGm51vD9Vcw3IEJENtg5Jg1/&#10;FCDfTyc7zIwb+JMuZaxFgnDIUEMTY59JGaqGLIaF64mTd3beYkzS19J4HBLcdvJRqbW02HJaaLCn&#10;l4aqn/LXaujfhsp/qFibVm1O6vBaHFdlp/XDbHzegog0xnv41n43GtZPcP2SfoD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rw58MAAADbAAAADwAAAAAAAAAAAAAAAACf&#10;AgAAZHJzL2Rvd25yZXYueG1sUEsFBgAAAAAEAAQA9wAAAI8DAAAAAA==&#10;">
                  <v:imagedata r:id="rId24" o:title="chord_2220"/>
                </v:shape>
                <v:shape id="TextBox 107" o:spid="_x0000_s1059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1715145" wp14:editId="03479DFC">
                <wp:simplePos x="0" y="0"/>
                <wp:positionH relativeFrom="column">
                  <wp:posOffset>3858895</wp:posOffset>
                </wp:positionH>
                <wp:positionV relativeFrom="paragraph">
                  <wp:posOffset>144145</wp:posOffset>
                </wp:positionV>
                <wp:extent cx="734695" cy="1210310"/>
                <wp:effectExtent l="0" t="0" r="8255" b="8890"/>
                <wp:wrapNone/>
                <wp:docPr id="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303.85pt;margin-top:11.35pt;width:57.85pt;height:95.3pt;z-index:25167872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6yIQA0AwAAPg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OoZR7DhAAAACgEAAA8AAABkcnMvZG93&#10;bnJldi54bWxMj01PwzAMhu9I/IfISNxY+gErKk2naQJOExIbEuKWNV5brXGqJmu7f485sZNl+9Hr&#10;x8Vqtp0YcfCtIwXxIgKBVDnTUq3ga//28AzCB01Gd45QwQU9rMrbm0Lnxk30ieMu1IJDyOdaQRNC&#10;n0vpqwat9gvXI/Hu6AarA7dDLc2gJw63nUyiaCmtbokvNLrHTYPVaXe2Ct4nPa3T+HXcno6by8/+&#10;6eN7G6NS93fz+gVEwDn8w/Cnz+pQstPBncl40SlYRlnGqIIk4cpAlqSPIA48iNMUZFnI6xfK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">
                <v:shape id="Picture 42" o:spid="_x0000_s1061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3bs7DAAAA2wAAAA8AAABkcnMvZG93bnJldi54bWxEj09rAjEUxO9Cv0N4hV6kZl2LlNUoIrQI&#10;vfgXr4/NM7u4eVmSdF2/fSMIPQ4z8xtmvuxtIzryoXasYDzKQBCXTtdsFBwPX++fIEJE1tg4JgV3&#10;CrBcvAzmWGh34x11+2hEgnAoUEEVY1tIGcqKLIaRa4mTd3HeYkzSG6k93hLcNjLPsqm0WHNaqLCl&#10;dUXldf9rFXTnOMxOl9XRWL0r/Xduzj+TrVJvr/1qBiJSH//Dz/ZGK/jI4f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fduzsMAAADbAAAADwAAAAAAAAAAAAAAAACf&#10;AgAAZHJzL2Rvd25yZXYueG1sUEsFBgAAAAAEAAQA9wAAAI8DAAAAAA==&#10;">
                  <v:imagedata r:id="rId25" o:title="chord_0232"/>
                </v:shape>
                <v:shape id="TextBox 16" o:spid="_x0000_s1062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99283B6" wp14:editId="14D3B96F">
                <wp:simplePos x="0" y="0"/>
                <wp:positionH relativeFrom="column">
                  <wp:posOffset>4720590</wp:posOffset>
                </wp:positionH>
                <wp:positionV relativeFrom="paragraph">
                  <wp:posOffset>146685</wp:posOffset>
                </wp:positionV>
                <wp:extent cx="734695" cy="1199515"/>
                <wp:effectExtent l="0" t="0" r="8255" b="635"/>
                <wp:wrapNone/>
                <wp:docPr id="3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371.7pt;margin-top:11.55pt;width:57.85pt;height:94.45pt;z-index:25167564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N1/4nAwAAMQcAAA4AAABkcnMvZTJvRG9jLnhtbKxV227bMAx9H7B/EPze&#10;2I6T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">
                <v:shape id="Picture 36" o:spid="_x0000_s1064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s6TEAAAA2wAAAA8AAABkcnMvZG93bnJldi54bWxEj09LAzEUxO9Cv0N4grc2q/2Drk1LkUo9&#10;2ENbQY+PzXOzuHlvSWJ3/fZGKHgcZuY3zHI9+FadKcRG2MDtpABFXIltuDbwdnoe34OKCdliK0wG&#10;fijCejW6WmJppecDnY+pVhnCsUQDLqWu1DpWjjzGiXTE2fuU4DFlGWptA/YZ7lt9VxQL7bHhvOCw&#10;oydH1dfx2xt4D3G3c/M43/ez7UMxE3n9aMSYm+th8wgq0ZD+w5f2izUwXcDfl/wD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as6TEAAAA2wAAAA8AAAAAAAAAAAAAAAAA&#10;nwIAAGRycy9kb3ducmV2LnhtbFBLBQYAAAAABAAEAPcAAACQAwAAAAA=&#10;">
                  <v:imagedata r:id="rId15" o:title="chord_0003"/>
                </v:shape>
                <v:shape id="TextBox 4" o:spid="_x0000_s1065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5D8E">
        <w:rPr>
          <w:rFonts w:ascii="Arial" w:hAnsi="Arial" w:cs="Arial"/>
          <w:b/>
          <w:sz w:val="28"/>
        </w:rPr>
        <w:t xml:space="preserve"> 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Streets full of people   all alone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Roads full of houses   never home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noProof/>
        </w:rPr>
        <w:t xml:space="preserve"> </w:t>
      </w:r>
    </w:p>
    <w:p w:rsidR="00E95BCE" w:rsidRPr="00A05D8E" w:rsidRDefault="00DA1FA0" w:rsidP="00E95BCE">
      <w:pPr>
        <w:spacing w:after="0" w:line="240" w:lineRule="auto"/>
        <w:rPr>
          <w:rFonts w:ascii="Arial" w:hAnsi="Arial" w:cs="Arial"/>
          <w:sz w:val="28"/>
        </w:rPr>
      </w:pPr>
      <w:r w:rsidRPr="00DA1FA0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7E2554B" wp14:editId="70EF0CC3">
                <wp:simplePos x="0" y="0"/>
                <wp:positionH relativeFrom="column">
                  <wp:posOffset>4724400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72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88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A1FA0" w:rsidRDefault="00DA1FA0" w:rsidP="00DA1FA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66" style="position:absolute;margin-left:372pt;margin-top:10.45pt;width:57.85pt;height:94.65pt;z-index:2516940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">
                <v:shape id="Picture 73" o:spid="_x0000_s1067" type="#_x0000_t75" alt="http://www.alligatorboogaloo.com/uke/chords/chord_422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gVWzCAAAA2wAAAA8AAABkcnMvZG93bnJldi54bWxEj8FqwzAQRO+F/oPYQi+lkeNAatwoxjQE&#10;2mMc975YW9nEWhlLSdS/rwqBHIeZecNsqmhHcaHZD44VLBcZCOLO6YGNgva4fy1A+ICscXRMCn7J&#10;Q7V9fNhgqd2VD3RpghEJwr5EBX0IUyml73qy6BduIk7ej5sthiRnI/WM1wS3o8yzbC0tDpwWepzo&#10;o6fu1Jytgl1r9qevmOP3S1Ms0WA9xpVR6vkp1u8gAsVwD9/an1rB2wr+v6Qf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oFVswgAAANsAAAAPAAAAAAAAAAAAAAAAAJ8C&#10;AABkcnMvZG93bnJldi54bWxQSwUGAAAAAAQABAD3AAAAjgMAAAAA&#10;">
                  <v:imagedata r:id="rId27" o:title="chord_4222"/>
                </v:shape>
                <v:shape id="TextBox 188" o:spid="_x0000_s1068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DA1FA0" w:rsidRDefault="00DA1FA0" w:rsidP="00DA1FA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E95BCE" w:rsidRPr="00E95BCE">
        <w:rPr>
          <w:noProof/>
        </w:rPr>
        <w:drawing>
          <wp:anchor distT="0" distB="0" distL="114300" distR="114300" simplePos="0" relativeHeight="251687936" behindDoc="0" locked="0" layoutInCell="1" allowOverlap="1" wp14:anchorId="54BF88A2" wp14:editId="52E9A16B">
            <wp:simplePos x="0" y="0"/>
            <wp:positionH relativeFrom="column">
              <wp:posOffset>5530215</wp:posOffset>
            </wp:positionH>
            <wp:positionV relativeFrom="paragraph">
              <wp:posOffset>130175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BCE" w:rsidRPr="00A05D8E">
        <w:rPr>
          <w:rFonts w:ascii="Arial" w:hAnsi="Arial" w:cs="Arial"/>
          <w:sz w:val="28"/>
        </w:rPr>
        <w:t xml:space="preserve">Church full of </w:t>
      </w:r>
      <w:proofErr w:type="gramStart"/>
      <w:r w:rsidR="00E95BCE" w:rsidRPr="00A05D8E">
        <w:rPr>
          <w:rFonts w:ascii="Arial" w:hAnsi="Arial" w:cs="Arial"/>
          <w:sz w:val="28"/>
        </w:rPr>
        <w:t>singing  out</w:t>
      </w:r>
      <w:proofErr w:type="gramEnd"/>
      <w:r w:rsidR="00E95BCE" w:rsidRPr="00A05D8E">
        <w:rPr>
          <w:rFonts w:ascii="Arial" w:hAnsi="Arial" w:cs="Arial"/>
          <w:sz w:val="28"/>
        </w:rPr>
        <w:t xml:space="preserve"> of tune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 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Eyes full of </w:t>
      </w:r>
      <w:proofErr w:type="spellStart"/>
      <w:r w:rsidRPr="00A05D8E">
        <w:rPr>
          <w:rFonts w:ascii="Arial" w:hAnsi="Arial" w:cs="Arial"/>
          <w:sz w:val="28"/>
        </w:rPr>
        <w:t>sor</w:t>
      </w:r>
      <w:proofErr w:type="spellEnd"/>
      <w:r w:rsidRPr="00A05D8E">
        <w:rPr>
          <w:noProof/>
        </w:rPr>
        <w:t xml:space="preserve"> </w:t>
      </w:r>
      <w:r w:rsidRPr="00A05D8E">
        <w:rPr>
          <w:rFonts w:ascii="Arial" w:hAnsi="Arial" w:cs="Arial"/>
          <w:sz w:val="28"/>
        </w:rPr>
        <w:t>row</w:t>
      </w:r>
      <w:proofErr w:type="gramStart"/>
      <w:r w:rsidRPr="00A05D8E">
        <w:rPr>
          <w:rFonts w:ascii="Arial" w:hAnsi="Arial" w:cs="Arial"/>
          <w:sz w:val="28"/>
        </w:rPr>
        <w:t>,  never</w:t>
      </w:r>
      <w:proofErr w:type="gramEnd"/>
      <w:r w:rsidRPr="00A05D8E">
        <w:rPr>
          <w:rFonts w:ascii="Arial" w:hAnsi="Arial" w:cs="Arial"/>
          <w:sz w:val="28"/>
        </w:rPr>
        <w:t xml:space="preserve"> wet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E95BCE">
        <w:rPr>
          <w:noProof/>
        </w:rPr>
        <w:t xml:space="preserve"> 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Hands full of money</w:t>
      </w:r>
      <w:proofErr w:type="gramStart"/>
      <w:r w:rsidRPr="00A05D8E">
        <w:rPr>
          <w:rFonts w:ascii="Arial" w:hAnsi="Arial" w:cs="Arial"/>
          <w:sz w:val="28"/>
        </w:rPr>
        <w:t>,  all</w:t>
      </w:r>
      <w:proofErr w:type="gramEnd"/>
      <w:r w:rsidRPr="00A05D8E">
        <w:rPr>
          <w:rFonts w:ascii="Arial" w:hAnsi="Arial" w:cs="Arial"/>
          <w:sz w:val="28"/>
        </w:rPr>
        <w:t xml:space="preserve"> in debt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G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Sun coming out in the middle of June</w:t>
      </w:r>
      <w:bookmarkStart w:id="0" w:name="_GoBack"/>
      <w:bookmarkEnd w:id="0"/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DA1FA0" w:rsidP="00E95BCE">
      <w:pPr>
        <w:spacing w:after="0" w:line="240" w:lineRule="auto"/>
        <w:rPr>
          <w:rFonts w:ascii="Arial" w:hAnsi="Arial" w:cs="Arial"/>
          <w:sz w:val="28"/>
        </w:rPr>
      </w:pP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7C17AF4" wp14:editId="3496B92F">
                <wp:simplePos x="0" y="0"/>
                <wp:positionH relativeFrom="column">
                  <wp:posOffset>3949700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4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margin-left:311pt;margin-top:13.9pt;width:57.85pt;height:94.45pt;z-index:251684864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07a1cOAAAAAKAQAADwAAAGRycy9kb3du&#10;cmV2LnhtbEyPwUrDQBCG74LvsIzgzW6SYiJpNqUU9VQEW0F622anSWh2NmS3Sfr2jic9zszPP99X&#10;rGfbiREH3zpSEC8iEEiVMy3VCr4Ob08vIHzQZHTnCBXc0MO6vL8rdG7cRJ847kMtuIR8rhU0IfS5&#10;lL5q0Gq/cD0S385usDrwONTSDHrictvJJIpSaXVL/KHRPW4brC77q1XwPulps4xfx93lvL0dD88f&#10;37sYlXp8mDcrEAHn8BeGX3xGh5KZTu5KxotOQZok7BIUJBkrcCBbZhmIEy/iNANZFvK/QvkD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">
                <v:shape id="Picture 48" o:spid="_x0000_s1070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P8TDBAAAA2wAAAA8AAABkcnMvZG93bnJldi54bWxET01LAzEQvQv+hzCCN5u1bMVumxYpSj3U&#10;g22hPQ6bcbO4mVmS2F3/fXMQPD7e93I9+k5dKMRW2MDjpABFXIttuTFwPLw9PIOKCdliJ0wGfinC&#10;enV7s8TKysCfdNmnRuUQjhUacCn1ldaxduQxTqQnztyXBI8pw9BoG3DI4b7T06J40h5bzg0Oe9o4&#10;qr/3P97AKcTt1s3i7GMoX+dFKbI7t2LM/d34sgCVaEz/4j/3uzVQ5rH5S/4Be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P8TDBAAAA2wAAAA8AAAAAAAAAAAAAAAAAnwIA&#10;AGRycy9kb3ducmV2LnhtbFBLBQYAAAAABAAEAPcAAACNAwAAAAA=&#10;">
                  <v:imagedata r:id="rId15" o:title="chord_0003"/>
                </v:shape>
                <v:shape id="TextBox 82" o:spid="_x0000_s1071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5BCE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54B120C" wp14:editId="7C002541">
                <wp:simplePos x="0" y="0"/>
                <wp:positionH relativeFrom="column">
                  <wp:posOffset>4699635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5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55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370.05pt;margin-top:14.1pt;width:57.85pt;height:95.3pt;z-index:251681792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">
                <v:shape id="TextBox 69" o:spid="_x0000_s1073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6" o:spid="_x0000_s1074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0s07EAAAA2wAAAA8AAABkcnMvZG93bnJldi54bWxEj19rwkAQxN+FfodjC77ppRX/kHqKWCw+&#10;lWqL+rjktklobi/ktjH203tCwcdhZn7DzJedq1RLTSg9G3gaJqCIM29Lzg18fW4GM1BBkC1WnsnA&#10;hQIsFw+9OabWn3lH7V5yFSEcUjRQiNSp1iEryGEY+po4et++cShRNrm2DZ4j3FX6OUkm2mHJcaHA&#10;mtYFZT/7X2dgm0031Z/wKdhDaz9eR/z2Lkdj+o/d6gWUUCf38H97aw2MJ3D7En+AXl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0s07EAAAA2wAAAA8AAAAAAAAAAAAAAAAA&#10;nwIAAGRycy9kb3ducmV2LnhtbFBLBQYAAAAABAAEAPcAAACQAwAAAAA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CA23915" wp14:editId="6674A7E1">
                <wp:simplePos x="0" y="0"/>
                <wp:positionH relativeFrom="column">
                  <wp:posOffset>5480050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A1FA0" w:rsidRDefault="00DA1FA0" w:rsidP="00DA1FA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431.5pt;margin-top:14.25pt;width:57.85pt;height:95.3pt;z-index:25168998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vomkThAAAACgEAAA8AAABkcnMvZG93&#10;bnJldi54bWxMj0FrwkAQhe+F/odlCr3VTRQ1xmxEpO1JCtVC8TZmxySY3Q3ZNYn/vtNTe3zzHm++&#10;l21G04ieOl87qyCeRCDIFk7XtlTwdXx7SUD4gFZj4ywpuJOHTf74kGGq3WA/qT+EUnCJ9SkqqEJo&#10;Uyl9UZFBP3EtWfYurjMYWHal1B0OXG4aOY2ihTRYW/5QYUu7iorr4WYUvA84bGfxa7+/Xnb303H+&#10;8b2PSannp3G7BhFoDH9h+MVndMiZ6exuVnvRKEgWM94SFEyTOQgOrJbJEsSZD/EqBpln8v+E/Ac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">
                <v:shape id="Picture 67" o:spid="_x0000_s107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1kTbEAAAA2wAAAA8AAABkcnMvZG93bnJldi54bWxEj0FrAjEUhO+C/yG8Qi/SzdaCla1RRKgU&#10;eqlW8frYvM0u3bwsSVzXf28KgsdhZr5hFqvBtqInHxrHCl6zHARx6XTDRsHh9/NlDiJEZI2tY1Jw&#10;pQCr5Xi0wEK7C++o30cjEoRDgQrqGLtCylDWZDFkriNOXuW8xZikN1J7vCS4beU0z2fSYsNpocaO&#10;NjWVf/uzVdCf4iQ/VuuDsXpX+u3UnL7ffpR6fhrWHyAiDfERvre/tILZO/x/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1kTbEAAAA2wAAAA8AAAAAAAAAAAAAAAAA&#10;nwIAAGRycy9kb3ducmV2LnhtbFBLBQYAAAAABAAEAPcAAACQAwAAAAA=&#10;">
                  <v:imagedata r:id="rId25" o:title="chord_0232"/>
                </v:shape>
                <v:shape id="TextBox 16" o:spid="_x0000_s1077" type="#_x0000_t202" style="position:absolute;left:35306;top:84;width:5336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    <v:textbox style="mso-fit-shape-to-text:t">
                    <w:txbxContent>
                      <w:p w:rsidR="00DA1FA0" w:rsidRDefault="00DA1FA0" w:rsidP="00DA1FA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5BCE" w:rsidRPr="00E95BC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5946FF" wp14:editId="10055977">
                <wp:simplePos x="0" y="0"/>
                <wp:positionH relativeFrom="column">
                  <wp:posOffset>3700145</wp:posOffset>
                </wp:positionH>
                <wp:positionV relativeFrom="paragraph">
                  <wp:posOffset>109220</wp:posOffset>
                </wp:positionV>
                <wp:extent cx="2705100" cy="2665095"/>
                <wp:effectExtent l="0" t="0" r="19050" b="2095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BCE" w:rsidRPr="00E95BCE" w:rsidRDefault="00E95BCE" w:rsidP="00E95BC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E95BC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78" type="#_x0000_t202" style="position:absolute;margin-left:291.35pt;margin-top:8.6pt;width:213pt;height:209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">
                <v:textbox>
                  <w:txbxContent>
                    <w:p w:rsidR="00E95BCE" w:rsidRPr="00E95BCE" w:rsidRDefault="00E95BCE" w:rsidP="00E95BC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E95BC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95BCE" w:rsidRPr="00A05D8E">
        <w:rPr>
          <w:rFonts w:ascii="Arial" w:hAnsi="Arial" w:cs="Arial"/>
          <w:sz w:val="28"/>
        </w:rPr>
        <w:t>Everyone's gone to the moon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 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     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Long time ago, life had begun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</w:t>
      </w:r>
      <w:proofErr w:type="spellStart"/>
      <w:proofErr w:type="gramStart"/>
      <w:r>
        <w:rPr>
          <w:rFonts w:ascii="Arial" w:hAnsi="Arial" w:cs="Arial"/>
          <w:b/>
          <w:sz w:val="28"/>
        </w:rPr>
        <w:t>B</w:t>
      </w:r>
      <w:r w:rsidRPr="00A05D8E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A05D8E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>7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 went to the sun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 </w:t>
      </w:r>
    </w:p>
    <w:p w:rsidR="00E95BCE" w:rsidRPr="00A05D8E" w:rsidRDefault="00DA1FA0" w:rsidP="00E95BCE">
      <w:pPr>
        <w:spacing w:after="0" w:line="240" w:lineRule="auto"/>
        <w:rPr>
          <w:rFonts w:ascii="Arial" w:hAnsi="Arial" w:cs="Arial"/>
          <w:b/>
          <w:sz w:val="28"/>
        </w:rPr>
      </w:pPr>
      <w:r w:rsidRPr="00DA1FA0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919FDC8" wp14:editId="452986D2">
                <wp:simplePos x="0" y="0"/>
                <wp:positionH relativeFrom="column">
                  <wp:posOffset>5481320</wp:posOffset>
                </wp:positionH>
                <wp:positionV relativeFrom="paragraph">
                  <wp:posOffset>57150</wp:posOffset>
                </wp:positionV>
                <wp:extent cx="734695" cy="1202055"/>
                <wp:effectExtent l="0" t="0" r="8255" b="0"/>
                <wp:wrapNone/>
                <wp:docPr id="6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A1FA0" w:rsidRDefault="00DA1FA0" w:rsidP="00DA1FA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position:absolute;margin-left:431.6pt;margin-top:4.5pt;width:57.85pt;height:94.65pt;z-index:2516920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">
                <v:shape id="Picture 70" o:spid="_x0000_s108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Lyf7BAAAA2wAAAA8AAABkcnMvZG93bnJldi54bWxET89rwjAUvg/2P4Q32G0mddCNahQZFnYS&#10;6rx4e2ueTbF56ZpY63+/HASPH9/v5XpynRhpCK1nDdlMgSCuvWm50XD4Kd8+QYSIbLDzTBpuFGC9&#10;en5aYmH8lSsa97ERKYRDgRpsjH0hZagtOQwz3xMn7uQHhzHBoZFmwGsKd52cK5VLhy2nBos9fVmq&#10;z/uL0/Ded5fjTeVqZ+0uO/xV2ZZ+S61fX6bNAkSkKT7Ed/e30fCR1qcv6QfI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Lyf7BAAAA2wAAAA8AAAAAAAAAAAAAAAAAnwIA&#10;AGRycy9kb3ducmV2LnhtbFBLBQYAAAAABAAEAPcAAACNAwAAAAA=&#10;">
                  <v:imagedata r:id="rId29" o:title="chord_0212"/>
                </v:shape>
                <v:shape id="TextBox 137" o:spid="_x0000_s1081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DA1FA0" w:rsidRDefault="00DA1FA0" w:rsidP="00DA1FA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5BC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09D8D66" wp14:editId="77465838">
                <wp:simplePos x="0" y="0"/>
                <wp:positionH relativeFrom="column">
                  <wp:posOffset>4697243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3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33" name="TextBox 9"/>
                        <wps:cNvSpPr txBox="1"/>
                        <wps:spPr>
                          <a:xfrm>
                            <a:off x="1828800" y="0"/>
                            <a:ext cx="533631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5BCE" w:rsidRDefault="00E95BCE" w:rsidP="00E95B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369.85pt;margin-top:4.1pt;width:57.85pt;height:95.4pt;z-index:25167667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">
                <v:shape id="TextBox 9" o:spid="_x0000_s1083" type="#_x0000_t202" style="position:absolute;left:18288;width:5336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E95BCE" w:rsidRDefault="00E95BCE" w:rsidP="00E95B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34" o:spid="_x0000_s1084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MGdPFAAAA2wAAAA8AAABkcnMvZG93bnJldi54bWxEj0+LwjAUxO+C3yE8wZum6iLSNUqVXRS8&#10;+G9hvT2at2mxeSlNVrvffiMIHoeZ+Q0zX7a2EjdqfOlYwWiYgCDOnS7ZKDifPgczED4ga6wck4I/&#10;8rBcdDtzTLW784Fux2BEhLBPUUERQp1K6fOCLPqhq4mj9+MaiyHKxkjd4D3CbSXHSTKVFkuOCwXW&#10;tC4ovx5/rYLv837zka+qcre9ZJts9mUuq5NRqt9rs3cQgdrwCj/bW61g8gaPL/EHy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DBnTxQAAANsAAAAPAAAAAAAAAAAAAAAA&#10;AJ8CAABkcnMvZG93bnJldi54bWxQSwUGAAAAAAQABAD3AAAAkQMAAAAA&#10;">
                  <v:imagedata r:id="rId30" o:title="chord_4432"/>
                </v:shape>
              </v:group>
            </w:pict>
          </mc:Fallback>
        </mc:AlternateContent>
      </w:r>
      <w:r w:rsidR="00E95BCE">
        <w:rPr>
          <w:rFonts w:ascii="Arial" w:hAnsi="Arial" w:cs="Arial"/>
          <w:b/>
          <w:sz w:val="28"/>
        </w:rPr>
        <w:t>G</w:t>
      </w:r>
      <w:r w:rsidR="00E95BCE" w:rsidRPr="00A05D8E">
        <w:rPr>
          <w:rFonts w:ascii="Arial" w:hAnsi="Arial" w:cs="Arial"/>
          <w:b/>
          <w:sz w:val="28"/>
        </w:rPr>
        <w:t xml:space="preserve">                 </w:t>
      </w:r>
      <w:r w:rsidR="00E95BCE">
        <w:rPr>
          <w:rFonts w:ascii="Arial" w:hAnsi="Arial" w:cs="Arial"/>
          <w:b/>
          <w:sz w:val="28"/>
        </w:rPr>
        <w:t>D</w:t>
      </w:r>
      <w:r w:rsidR="00E95BCE" w:rsidRPr="00A05D8E">
        <w:rPr>
          <w:rFonts w:ascii="Arial" w:hAnsi="Arial" w:cs="Arial"/>
          <w:b/>
          <w:sz w:val="28"/>
        </w:rPr>
        <w:t xml:space="preserve">         </w:t>
      </w:r>
      <w:r w:rsidR="00E95BCE">
        <w:rPr>
          <w:rFonts w:ascii="Arial" w:hAnsi="Arial" w:cs="Arial"/>
          <w:b/>
          <w:sz w:val="28"/>
        </w:rPr>
        <w:t>C</w:t>
      </w:r>
      <w:r w:rsidR="00E95BCE" w:rsidRPr="00A05D8E">
        <w:rPr>
          <w:rFonts w:ascii="Arial" w:hAnsi="Arial" w:cs="Arial"/>
          <w:b/>
          <w:sz w:val="28"/>
        </w:rPr>
        <w:t xml:space="preserve">           </w:t>
      </w:r>
      <w:r w:rsidR="00E95BCE"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Parks full of motors, painted green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Mouths full of chocolate, covered cream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 xml:space="preserve">Arms that can </w:t>
      </w:r>
      <w:proofErr w:type="gramStart"/>
      <w:r w:rsidRPr="00A05D8E">
        <w:rPr>
          <w:rFonts w:ascii="Arial" w:hAnsi="Arial" w:cs="Arial"/>
          <w:sz w:val="28"/>
        </w:rPr>
        <w:t>only  lift</w:t>
      </w:r>
      <w:proofErr w:type="gramEnd"/>
      <w:r w:rsidRPr="00A05D8E">
        <w:rPr>
          <w:rFonts w:ascii="Arial" w:hAnsi="Arial" w:cs="Arial"/>
          <w:sz w:val="28"/>
        </w:rPr>
        <w:t xml:space="preserve"> a spoon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G</w:t>
      </w:r>
      <w:r w:rsidRPr="00A05D8E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A05D8E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Pr="00A05D8E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G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  <w:r w:rsidRPr="00A05D8E">
        <w:rPr>
          <w:rFonts w:ascii="Arial" w:hAnsi="Arial" w:cs="Arial"/>
          <w:sz w:val="28"/>
        </w:rPr>
        <w:t>Everyone's gone to the moon</w:t>
      </w: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</w:p>
    <w:p w:rsidR="00E95BCE" w:rsidRPr="00A05D8E" w:rsidRDefault="00E95BCE" w:rsidP="00E95BCE">
      <w:pPr>
        <w:spacing w:after="0" w:line="240" w:lineRule="auto"/>
        <w:rPr>
          <w:rFonts w:ascii="Arial" w:hAnsi="Arial" w:cs="Arial"/>
          <w:sz w:val="28"/>
        </w:rPr>
      </w:pPr>
    </w:p>
    <w:sectPr w:rsidR="00E95BCE" w:rsidRPr="00A05D8E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8E"/>
    <w:rsid w:val="000748CD"/>
    <w:rsid w:val="00503BF5"/>
    <w:rsid w:val="00A05D8E"/>
    <w:rsid w:val="00DA1FA0"/>
    <w:rsid w:val="00E95BCE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D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2020-08-25T03:45:00Z</dcterms:created>
  <dcterms:modified xsi:type="dcterms:W3CDTF">2020-08-25T03:45:00Z</dcterms:modified>
</cp:coreProperties>
</file>