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0061C" w14:textId="77777777" w:rsidR="00AE63D0" w:rsidRPr="00F53F25" w:rsidRDefault="009C06AE" w:rsidP="00754B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>Faithless Love  (John David Souther)</w:t>
      </w:r>
    </w:p>
    <w:p w14:paraId="393EB742" w14:textId="77777777" w:rsidR="00F53F25" w:rsidRPr="00F53F25" w:rsidRDefault="00F53F25" w:rsidP="00754B0F">
      <w:pPr>
        <w:rPr>
          <w:rFonts w:ascii="Arial" w:hAnsi="Arial" w:cs="Arial"/>
          <w:b/>
          <w:sz w:val="26"/>
          <w:szCs w:val="26"/>
        </w:rPr>
        <w:sectPr w:rsidR="00F53F25" w:rsidRPr="00F53F25" w:rsidSect="00F53F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E71BAA" w14:textId="3F72FC1D" w:rsidR="00754B0F" w:rsidRPr="00F53F25" w:rsidRDefault="00754B0F" w:rsidP="00754B0F">
      <w:pPr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>Intro:  C   Eb   Ab   G</w:t>
      </w:r>
    </w:p>
    <w:p w14:paraId="45E3F1EC" w14:textId="77777777" w:rsidR="00F53F25" w:rsidRDefault="00F53F25" w:rsidP="00AE63D0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F53F25" w:rsidSect="00F53F25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51D2B24" w14:textId="37334B7E" w:rsidR="009C06AE" w:rsidRPr="00F53F25" w:rsidRDefault="00754B0F" w:rsidP="00AE63D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  F               C</w:t>
      </w:r>
    </w:p>
    <w:p w14:paraId="3B0CE184" w14:textId="09143CB1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Faithless love like a river flows</w:t>
      </w:r>
    </w:p>
    <w:p w14:paraId="78344BD5" w14:textId="5FD2B4B2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Am  G                        F</w:t>
      </w:r>
    </w:p>
    <w:p w14:paraId="094E2424" w14:textId="7311AB72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Raindrops fal</w:t>
      </w:r>
      <w:r w:rsidR="00754B0F" w:rsidRPr="00F53F25">
        <w:rPr>
          <w:rFonts w:ascii="Arial" w:hAnsi="Arial" w:cs="Arial"/>
          <w:sz w:val="26"/>
          <w:szCs w:val="26"/>
        </w:rPr>
        <w:t xml:space="preserve"> - </w:t>
      </w:r>
      <w:r w:rsidRPr="00F53F25">
        <w:rPr>
          <w:rFonts w:ascii="Arial" w:hAnsi="Arial" w:cs="Arial"/>
          <w:sz w:val="26"/>
          <w:szCs w:val="26"/>
        </w:rPr>
        <w:t>ling on a broken rose</w:t>
      </w:r>
    </w:p>
    <w:p w14:paraId="15CD3300" w14:textId="35BBF6CB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                                    C       F</w:t>
      </w:r>
    </w:p>
    <w:p w14:paraId="7C2A4A22" w14:textId="3C0152E9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Down in some valley where nobody goes</w:t>
      </w:r>
    </w:p>
    <w:p w14:paraId="7D6AF0F6" w14:textId="3CAB9BC7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C      </w:t>
      </w:r>
      <w:r w:rsidR="000021B1" w:rsidRPr="00F53F25">
        <w:rPr>
          <w:rFonts w:ascii="Arial" w:hAnsi="Arial" w:cs="Arial"/>
          <w:b/>
          <w:sz w:val="26"/>
          <w:szCs w:val="26"/>
        </w:rPr>
        <w:t xml:space="preserve"> G     </w:t>
      </w:r>
      <w:r w:rsidRPr="00F53F25">
        <w:rPr>
          <w:rFonts w:ascii="Arial" w:hAnsi="Arial" w:cs="Arial"/>
          <w:b/>
          <w:sz w:val="26"/>
          <w:szCs w:val="26"/>
        </w:rPr>
        <w:t xml:space="preserve">  F</w:t>
      </w:r>
    </w:p>
    <w:p w14:paraId="0AAAFBE4" w14:textId="1CEF1200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And the night blows in</w:t>
      </w:r>
    </w:p>
    <w:p w14:paraId="5C8E0A4E" w14:textId="77777777" w:rsidR="00754B0F" w:rsidRPr="00F53F25" w:rsidRDefault="000021B1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</w:t>
      </w:r>
      <w:r w:rsidR="00754B0F" w:rsidRPr="00F53F25">
        <w:rPr>
          <w:rFonts w:ascii="Arial" w:hAnsi="Arial" w:cs="Arial"/>
          <w:b/>
          <w:sz w:val="26"/>
          <w:szCs w:val="26"/>
        </w:rPr>
        <w:t xml:space="preserve">C      </w:t>
      </w:r>
      <w:r w:rsidRPr="00F53F25">
        <w:rPr>
          <w:rFonts w:ascii="Arial" w:hAnsi="Arial" w:cs="Arial"/>
          <w:b/>
          <w:sz w:val="26"/>
          <w:szCs w:val="26"/>
        </w:rPr>
        <w:t>G</w:t>
      </w:r>
      <w:r w:rsidR="00754B0F" w:rsidRPr="00F53F25">
        <w:rPr>
          <w:rFonts w:ascii="Arial" w:hAnsi="Arial" w:cs="Arial"/>
          <w:b/>
          <w:sz w:val="26"/>
          <w:szCs w:val="26"/>
        </w:rPr>
        <w:t xml:space="preserve">     F</w:t>
      </w:r>
    </w:p>
    <w:p w14:paraId="502E402E" w14:textId="7D0270E0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Like the cold dark wind</w:t>
      </w:r>
    </w:p>
    <w:p w14:paraId="1961097E" w14:textId="77777777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Eb  A</w:t>
      </w:r>
      <w:r w:rsidR="000021B1" w:rsidRPr="00F53F25">
        <w:rPr>
          <w:rFonts w:ascii="Arial" w:hAnsi="Arial" w:cs="Arial"/>
          <w:b/>
          <w:sz w:val="26"/>
          <w:szCs w:val="26"/>
        </w:rPr>
        <w:t>b</w:t>
      </w:r>
      <w:r w:rsidRPr="00F53F25">
        <w:rPr>
          <w:rFonts w:ascii="Arial" w:hAnsi="Arial" w:cs="Arial"/>
          <w:b/>
          <w:sz w:val="26"/>
          <w:szCs w:val="26"/>
        </w:rPr>
        <w:t xml:space="preserve">   G</w:t>
      </w:r>
    </w:p>
    <w:p w14:paraId="3AB5E603" w14:textId="26841BAC" w:rsidR="00754B0F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</w:t>
      </w:r>
    </w:p>
    <w:p w14:paraId="6F45E69D" w14:textId="172EF09A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C     Eb  Ab  G</w:t>
      </w:r>
    </w:p>
    <w:p w14:paraId="67AD19F5" w14:textId="5F5725FC" w:rsidR="009C06AE" w:rsidRPr="00F53F25" w:rsidRDefault="00754B0F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L</w:t>
      </w:r>
      <w:r w:rsidR="009C06AE" w:rsidRPr="00F53F25">
        <w:rPr>
          <w:rFonts w:ascii="Arial" w:hAnsi="Arial" w:cs="Arial"/>
          <w:sz w:val="26"/>
          <w:szCs w:val="26"/>
        </w:rPr>
        <w:t>ike a river flows</w:t>
      </w:r>
    </w:p>
    <w:p w14:paraId="76C9AED5" w14:textId="0B63B333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45119F" w14:textId="1E5B5F5E" w:rsidR="00754B0F" w:rsidRPr="00F53F25" w:rsidRDefault="00ED2CD5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</w:t>
      </w:r>
      <w:r w:rsidR="00754B0F" w:rsidRPr="00F53F25">
        <w:rPr>
          <w:rFonts w:ascii="Arial" w:hAnsi="Arial" w:cs="Arial"/>
          <w:b/>
          <w:sz w:val="26"/>
          <w:szCs w:val="26"/>
        </w:rPr>
        <w:t xml:space="preserve">C    </w:t>
      </w:r>
      <w:r w:rsidRPr="00F53F25">
        <w:rPr>
          <w:rFonts w:ascii="Arial" w:hAnsi="Arial" w:cs="Arial"/>
          <w:b/>
          <w:sz w:val="26"/>
          <w:szCs w:val="26"/>
        </w:rPr>
        <w:t xml:space="preserve">F                      </w:t>
      </w:r>
      <w:r w:rsidR="00754B0F" w:rsidRPr="00F53F25">
        <w:rPr>
          <w:rFonts w:ascii="Arial" w:hAnsi="Arial" w:cs="Arial"/>
          <w:b/>
          <w:sz w:val="26"/>
          <w:szCs w:val="26"/>
        </w:rPr>
        <w:t>C</w:t>
      </w:r>
    </w:p>
    <w:p w14:paraId="1EC1DE80" w14:textId="083820D4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Faithless love where did I go wrong</w:t>
      </w:r>
    </w:p>
    <w:p w14:paraId="0E8190E5" w14:textId="41781BFA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Am   G                             F</w:t>
      </w:r>
      <w:r w:rsidR="00C22D80" w:rsidRPr="00F53F25">
        <w:rPr>
          <w:b/>
          <w:noProof/>
          <w:sz w:val="26"/>
          <w:szCs w:val="26"/>
        </w:rPr>
        <w:t xml:space="preserve"> </w:t>
      </w:r>
    </w:p>
    <w:p w14:paraId="1BA0641B" w14:textId="77777777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Was it telling sto</w:t>
      </w:r>
      <w:r w:rsidR="00991B06" w:rsidRPr="00F53F25">
        <w:rPr>
          <w:rFonts w:ascii="Arial" w:hAnsi="Arial" w:cs="Arial"/>
          <w:sz w:val="26"/>
          <w:szCs w:val="26"/>
        </w:rPr>
        <w:t xml:space="preserve"> - </w:t>
      </w:r>
      <w:r w:rsidRPr="00F53F25">
        <w:rPr>
          <w:rFonts w:ascii="Arial" w:hAnsi="Arial" w:cs="Arial"/>
          <w:sz w:val="26"/>
          <w:szCs w:val="26"/>
        </w:rPr>
        <w:t>ries in a heartbreak song</w:t>
      </w:r>
    </w:p>
    <w:p w14:paraId="732D1B26" w14:textId="77777777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r w:rsidR="000021B1" w:rsidRPr="00F53F25">
        <w:rPr>
          <w:rFonts w:ascii="Arial" w:hAnsi="Arial" w:cs="Arial"/>
          <w:b/>
          <w:sz w:val="26"/>
          <w:szCs w:val="26"/>
        </w:rPr>
        <w:t xml:space="preserve">                </w:t>
      </w:r>
      <w:r w:rsidRPr="00F53F25">
        <w:rPr>
          <w:rFonts w:ascii="Arial" w:hAnsi="Arial" w:cs="Arial"/>
          <w:b/>
          <w:sz w:val="26"/>
          <w:szCs w:val="26"/>
        </w:rPr>
        <w:t xml:space="preserve"> C         F</w:t>
      </w:r>
    </w:p>
    <w:p w14:paraId="24777B9D" w14:textId="6EF7BE32" w:rsidR="009C06AE" w:rsidRPr="00F53F25" w:rsidRDefault="008662D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06A3008" wp14:editId="507D2577">
                <wp:simplePos x="0" y="0"/>
                <wp:positionH relativeFrom="column">
                  <wp:posOffset>4052570</wp:posOffset>
                </wp:positionH>
                <wp:positionV relativeFrom="paragraph">
                  <wp:posOffset>85090</wp:posOffset>
                </wp:positionV>
                <wp:extent cx="744220" cy="120840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FF0FD" w14:textId="77777777" w:rsidR="00CA7AC2" w:rsidRDefault="00CA7AC2" w:rsidP="00CA7A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A3008" id="Group 90" o:spid="_x0000_s1026" style="position:absolute;margin-left:319.1pt;margin-top:6.7pt;width:58.6pt;height:95.15pt;z-index:251643904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D8urHx4QAAAAoBAAAPAAAAZHJzL2Rv&#10;d25yZXYueG1sTI9Na8JAEIbvhf6HZYTe6uajUYnZiEjbkxSqhdLbmIxJMLsbsmsS/32np3qb4X14&#10;55lsM+lWDNS7xhoF4TwAQaawZWMqBV/Ht+cVCOfRlNhaQwpu5GCTPz5kmJZ2NJ80HHwluMS4FBXU&#10;3neplK6oSaOb244MZ2fba/S89pUsexy5XLcyCoKF1NgYvlBjR7uaisvhqhW8jzhu4/B12F/Ou9vP&#10;Mfn43oek1NNs2q5BeJr8Pwx/+qwOOTud7NWUTrQKFvEqYpSD+AUEA8sk4eGkIAriJcg8k/cv5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ECFF0FD" w14:textId="77777777" w:rsidR="00CA7AC2" w:rsidRDefault="00CA7AC2" w:rsidP="00CA7A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06AE" w:rsidRPr="00F53F25">
        <w:rPr>
          <w:rFonts w:ascii="Arial" w:hAnsi="Arial" w:cs="Arial"/>
          <w:sz w:val="26"/>
          <w:szCs w:val="26"/>
        </w:rPr>
        <w:t>Where nobody's right and nobody was wrong</w:t>
      </w:r>
    </w:p>
    <w:p w14:paraId="16CE04CA" w14:textId="1494FC12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C          F</w:t>
      </w:r>
    </w:p>
    <w:p w14:paraId="789A692F" w14:textId="3A5494B2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Faithless love will find you</w:t>
      </w:r>
    </w:p>
    <w:p w14:paraId="56C22BEE" w14:textId="760219C5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C             F</w:t>
      </w:r>
    </w:p>
    <w:p w14:paraId="721C2D0A" w14:textId="77777777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And the misery entwine you</w:t>
      </w:r>
    </w:p>
    <w:p w14:paraId="3DF8C1D5" w14:textId="1908077B" w:rsidR="000021B1" w:rsidRPr="00F53F25" w:rsidRDefault="000021B1" w:rsidP="000021B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Eb  Ab   G</w:t>
      </w:r>
    </w:p>
    <w:p w14:paraId="0B30E31F" w14:textId="77777777" w:rsidR="000021B1" w:rsidRPr="00F53F25" w:rsidRDefault="000021B1" w:rsidP="000021B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</w:t>
      </w:r>
    </w:p>
    <w:p w14:paraId="6D85CE76" w14:textId="174462A7" w:rsidR="00991B06" w:rsidRPr="00F53F25" w:rsidRDefault="00CA7AC2" w:rsidP="00991B0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DB0CBC7" wp14:editId="52B2250E">
                <wp:simplePos x="0" y="0"/>
                <wp:positionH relativeFrom="column">
                  <wp:posOffset>3889375</wp:posOffset>
                </wp:positionH>
                <wp:positionV relativeFrom="paragraph">
                  <wp:posOffset>269240</wp:posOffset>
                </wp:positionV>
                <wp:extent cx="2705100" cy="27622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EF84" w14:textId="77777777" w:rsidR="000A3686" w:rsidRPr="000A3686" w:rsidRDefault="000A3686" w:rsidP="000A368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A368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0CBC7" id="Text Box 2" o:spid="_x0000_s1029" type="#_x0000_t202" style="position:absolute;margin-left:306.25pt;margin-top:21.2pt;width:213pt;height:21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">
                <v:textbox>
                  <w:txbxContent>
                    <w:p w14:paraId="011EEF84" w14:textId="77777777" w:rsidR="000A3686" w:rsidRPr="000A3686" w:rsidRDefault="000A3686" w:rsidP="000A368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A3686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AD9BAFA" wp14:editId="4A818DEF">
                <wp:simplePos x="0" y="0"/>
                <wp:positionH relativeFrom="column">
                  <wp:posOffset>4795520</wp:posOffset>
                </wp:positionH>
                <wp:positionV relativeFrom="paragraph">
                  <wp:posOffset>452755</wp:posOffset>
                </wp:positionV>
                <wp:extent cx="838200" cy="1202055"/>
                <wp:effectExtent l="4445" t="0" r="0" b="0"/>
                <wp:wrapNone/>
                <wp:docPr id="18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02055"/>
                          <a:chOff x="0" y="0"/>
                          <a:chExt cx="8382" cy="12021"/>
                        </a:xfrm>
                      </wpg:grpSpPr>
                      <pic:pic xmlns:pic="http://schemas.openxmlformats.org/drawingml/2006/picture">
                        <pic:nvPicPr>
                          <pic:cNvPr id="19" name="Picture 2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2528"/>
                            <a:ext cx="7351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59C87" w14:textId="77777777" w:rsidR="000021B1" w:rsidRDefault="000021B1" w:rsidP="00002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021B1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9BAFA" id="Group 162" o:spid="_x0000_s1030" style="position:absolute;margin-left:377.6pt;margin-top:35.65pt;width:66pt;height:94.65pt;z-index:25166643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">
                <v:shape id="Picture 2" o:spid="_x0000_s1031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">
                  <v:imagedata r:id="rId8" o:title="chord_5343"/>
                </v:shape>
                <v:shape id="TextBox 158" o:spid="_x0000_s1032" type="#_x0000_t202" style="position:absolute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8D59C87" w14:textId="77777777" w:rsidR="000021B1" w:rsidRDefault="000021B1" w:rsidP="00002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021B1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51DFD5" wp14:editId="4D3DFB5B">
                <wp:simplePos x="0" y="0"/>
                <wp:positionH relativeFrom="column">
                  <wp:posOffset>4048125</wp:posOffset>
                </wp:positionH>
                <wp:positionV relativeFrom="paragraph">
                  <wp:posOffset>431800</wp:posOffset>
                </wp:positionV>
                <wp:extent cx="735330" cy="1210945"/>
                <wp:effectExtent l="0" t="0" r="0" b="0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8467"/>
                          <a:chExt cx="735013" cy="1210733"/>
                        </a:xfrm>
                      </wpg:grpSpPr>
                      <wps:wsp>
                        <wps:cNvPr id="10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987B33" w14:textId="77777777" w:rsidR="000A3686" w:rsidRDefault="000A3686" w:rsidP="000A3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A36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1DFD5" id="Group 158" o:spid="_x0000_s1033" style="position:absolute;margin-left:318.75pt;margin-top:34pt;width:57.9pt;height:95.35pt;z-index:251670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">
                <v:shape id="TextBox 159" o:spid="_x0000_s1034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0987B33" w14:textId="77777777" w:rsidR="000A3686" w:rsidRDefault="000A3686" w:rsidP="000A368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A368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3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76ED47" wp14:editId="408093CA">
                <wp:simplePos x="0" y="0"/>
                <wp:positionH relativeFrom="column">
                  <wp:posOffset>5650865</wp:posOffset>
                </wp:positionH>
                <wp:positionV relativeFrom="paragraph">
                  <wp:posOffset>1664335</wp:posOffset>
                </wp:positionV>
                <wp:extent cx="735330" cy="1211580"/>
                <wp:effectExtent l="0" t="0" r="0" b="0"/>
                <wp:wrapNone/>
                <wp:docPr id="1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20B2BD" w14:textId="77777777" w:rsidR="000A3686" w:rsidRDefault="000A3686" w:rsidP="000A3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A36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6ED47" id="Group 173" o:spid="_x0000_s1036" style="position:absolute;margin-left:444.95pt;margin-top:131.05pt;width:57.9pt;height:95.4pt;z-index:251673600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IETV/7jAAAADAEAAA8AAABkcnMvZG93bnJl&#10;di54bWxMj8FOwzAQRO9I/IO1SNyonUBKErKpqgo4VUi0SIibG2+TqLEdxW6S/j3uCY6reZp5W6xm&#10;3bGRBtdagxAtBDAylVWtqRG+9m8PKTDnpVGys4YQLuRgVd7eFDJXdjKfNO58zUKJcblEaLzvc85d&#10;1ZCWbmF7MiE72kFLH86h5mqQUyjXHY+FWHItWxMWGtnTpqHqtDtrhPdJTuvH6HXcno6by88++fje&#10;RoR4fzevX4B5mv0fDFf9oA5lcDrYs1GOdQhpmmUBRYiXcQTsSgiRPAM7IDwlcQa8LPj/J8p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">
                <v:shape id="Picture 4" o:spid="_x0000_s103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BtwwAAANoAAAAPAAAAZHJzL2Rvd25yZXYueG1sRI/NasMw&#10;EITvhbyD2EBvjRxT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mPzwbcMAAADaAAAADwAA&#10;AAAAAAAAAAAAAAAHAgAAZHJzL2Rvd25yZXYueG1sUEsFBgAAAAADAAMAtwAAAPcCAAAAAA==&#10;">
                  <v:imagedata r:id="rId12" o:title=""/>
                </v:shape>
                <v:shape id="TextBox 175" o:spid="_x0000_s1038" type="#_x0000_t202" style="position:absolute;left:43899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C20B2BD" w14:textId="77777777" w:rsidR="000A3686" w:rsidRDefault="000A3686" w:rsidP="000A368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A368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1E6FC79" wp14:editId="153A2F5B">
                <wp:simplePos x="0" y="0"/>
                <wp:positionH relativeFrom="column">
                  <wp:posOffset>4783455</wp:posOffset>
                </wp:positionH>
                <wp:positionV relativeFrom="paragraph">
                  <wp:posOffset>1642745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0E42C6" w14:textId="77777777" w:rsidR="000A3686" w:rsidRDefault="000A3686" w:rsidP="000A3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A36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6FC79" id="Group 167" o:spid="_x0000_s1039" style="position:absolute;margin-left:376.65pt;margin-top:129.35pt;width:66pt;height:96pt;z-index:25167155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">
                <v:shape id="Picture 5" o:spid="_x0000_s104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4" o:title=""/>
                </v:shape>
                <v:shape id="TextBox 169" o:spid="_x0000_s1041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60E42C6" w14:textId="77777777" w:rsidR="000A3686" w:rsidRDefault="000A3686" w:rsidP="000A368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A368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87B723" wp14:editId="50F0E926">
                <wp:simplePos x="0" y="0"/>
                <wp:positionH relativeFrom="column">
                  <wp:posOffset>4070350</wp:posOffset>
                </wp:positionH>
                <wp:positionV relativeFrom="paragraph">
                  <wp:posOffset>1680845</wp:posOffset>
                </wp:positionV>
                <wp:extent cx="735330" cy="1200150"/>
                <wp:effectExtent l="0" t="0" r="0" b="0"/>
                <wp:wrapNone/>
                <wp:docPr id="17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8C707" w14:textId="77777777" w:rsidR="000A3686" w:rsidRDefault="000A3686" w:rsidP="000A368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A36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7B723" id="Group 170" o:spid="_x0000_s1042" style="position:absolute;margin-left:320.5pt;margin-top:132.35pt;width:57.9pt;height:94.5pt;z-index:25167257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">
                <v:shape id="Picture 8" o:spid="_x0000_s1043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16" o:title=""/>
                </v:shape>
                <v:shape id="TextBox 172" o:spid="_x0000_s1044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3B8C707" w14:textId="77777777" w:rsidR="000A3686" w:rsidRDefault="000A3686" w:rsidP="000A3686">
                        <w:pPr>
                          <w:rPr>
                            <w:sz w:val="24"/>
                            <w:szCs w:val="24"/>
                          </w:rPr>
                        </w:pPr>
                        <w:r w:rsidRPr="000A368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5B9E6E" wp14:editId="797C2295">
                <wp:simplePos x="0" y="0"/>
                <wp:positionH relativeFrom="column">
                  <wp:posOffset>5615940</wp:posOffset>
                </wp:positionH>
                <wp:positionV relativeFrom="paragraph">
                  <wp:posOffset>452755</wp:posOffset>
                </wp:positionV>
                <wp:extent cx="838200" cy="1211580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0"/>
                        <wps:cNvSpPr txBox="1"/>
                        <wps:spPr>
                          <a:xfrm>
                            <a:off x="0" y="0"/>
                            <a:ext cx="8382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E6DA90" w14:textId="77777777" w:rsidR="000021B1" w:rsidRDefault="000021B1" w:rsidP="00002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B9E6E" id="Group 101" o:spid="_x0000_s1045" style="position:absolute;margin-left:442.2pt;margin-top:35.65pt;width:66pt;height:95.4pt;z-index:251668480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">
                <v:shape id="Picture 2" o:spid="_x0000_s1046" type="#_x0000_t75" alt="http://www.alligatorboogaloo.com/uke/chords/chord_1114.gif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">
                  <v:imagedata r:id="rId18" o:title="chord_1114"/>
                </v:shape>
                <v:shape id="TextBox 100" o:spid="_x0000_s1047" type="#_x0000_t202" style="position:absolute;width:8382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DE6DA90" w14:textId="77777777" w:rsidR="000021B1" w:rsidRDefault="000021B1" w:rsidP="00002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1B06" w:rsidRPr="00F53F25">
        <w:rPr>
          <w:rFonts w:ascii="Arial" w:hAnsi="Arial" w:cs="Arial"/>
          <w:b/>
          <w:sz w:val="26"/>
          <w:szCs w:val="26"/>
        </w:rPr>
        <w:t xml:space="preserve">                            C     Eb  Ab  G</w:t>
      </w:r>
    </w:p>
    <w:p w14:paraId="414E7988" w14:textId="77777777" w:rsidR="009C06AE" w:rsidRPr="00F53F25" w:rsidRDefault="00991B06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W</w:t>
      </w:r>
      <w:r w:rsidR="009C06AE" w:rsidRPr="00F53F25">
        <w:rPr>
          <w:rFonts w:ascii="Arial" w:hAnsi="Arial" w:cs="Arial"/>
          <w:sz w:val="26"/>
          <w:szCs w:val="26"/>
        </w:rPr>
        <w:t>here did I go wrong</w:t>
      </w:r>
    </w:p>
    <w:p w14:paraId="7A992933" w14:textId="05322256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0CE7EB7" w14:textId="29CC283F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     Eb  </w:t>
      </w:r>
      <w:r w:rsidR="000021B1" w:rsidRPr="00F53F25">
        <w:rPr>
          <w:rFonts w:ascii="Arial" w:hAnsi="Arial" w:cs="Arial"/>
          <w:b/>
          <w:sz w:val="26"/>
          <w:szCs w:val="26"/>
        </w:rPr>
        <w:t xml:space="preserve">  </w:t>
      </w:r>
      <w:r w:rsidRPr="00F53F25">
        <w:rPr>
          <w:rFonts w:ascii="Arial" w:hAnsi="Arial" w:cs="Arial"/>
          <w:b/>
          <w:sz w:val="26"/>
          <w:szCs w:val="26"/>
        </w:rPr>
        <w:t xml:space="preserve"> F      </w:t>
      </w:r>
      <w:r w:rsidR="000021B1" w:rsidRPr="00F53F25">
        <w:rPr>
          <w:rFonts w:ascii="Arial" w:hAnsi="Arial" w:cs="Arial"/>
          <w:b/>
          <w:sz w:val="26"/>
          <w:szCs w:val="26"/>
        </w:rPr>
        <w:t xml:space="preserve">     </w:t>
      </w:r>
      <w:r w:rsidRPr="00F53F25">
        <w:rPr>
          <w:rFonts w:ascii="Arial" w:hAnsi="Arial" w:cs="Arial"/>
          <w:b/>
          <w:sz w:val="26"/>
          <w:szCs w:val="26"/>
        </w:rPr>
        <w:t xml:space="preserve">  </w:t>
      </w:r>
    </w:p>
    <w:p w14:paraId="41A35B54" w14:textId="77777777" w:rsid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Well, I guess I'm stan</w:t>
      </w:r>
      <w:r w:rsidR="000021B1" w:rsidRPr="00F53F25">
        <w:rPr>
          <w:rFonts w:ascii="Arial" w:hAnsi="Arial" w:cs="Arial"/>
          <w:sz w:val="26"/>
          <w:szCs w:val="26"/>
        </w:rPr>
        <w:t xml:space="preserve"> - </w:t>
      </w:r>
      <w:r w:rsidRPr="00F53F25">
        <w:rPr>
          <w:rFonts w:ascii="Arial" w:hAnsi="Arial" w:cs="Arial"/>
          <w:sz w:val="26"/>
          <w:szCs w:val="26"/>
        </w:rPr>
        <w:t>ding</w:t>
      </w:r>
      <w:r w:rsidR="00991B06" w:rsidRPr="00F53F25">
        <w:rPr>
          <w:rFonts w:ascii="Arial" w:hAnsi="Arial" w:cs="Arial"/>
          <w:sz w:val="26"/>
          <w:szCs w:val="26"/>
        </w:rPr>
        <w:t xml:space="preserve"> </w:t>
      </w:r>
    </w:p>
    <w:p w14:paraId="46D7082F" w14:textId="77777777" w:rsidR="00F53F25" w:rsidRDefault="00F53F2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C                    Am       F</w:t>
      </w:r>
      <w:r w:rsidRPr="00F53F25">
        <w:rPr>
          <w:rFonts w:ascii="Arial" w:hAnsi="Arial" w:cs="Arial"/>
          <w:sz w:val="26"/>
          <w:szCs w:val="26"/>
        </w:rPr>
        <w:t xml:space="preserve"> </w:t>
      </w:r>
    </w:p>
    <w:p w14:paraId="6CE00F9D" w14:textId="713CDC29" w:rsidR="009C06AE" w:rsidRPr="00F53F25" w:rsidRDefault="00991B06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i</w:t>
      </w:r>
      <w:r w:rsidR="009C06AE" w:rsidRPr="00F53F25">
        <w:rPr>
          <w:rFonts w:ascii="Arial" w:hAnsi="Arial" w:cs="Arial"/>
          <w:sz w:val="26"/>
          <w:szCs w:val="26"/>
        </w:rPr>
        <w:t>n the hall of broken dreams</w:t>
      </w:r>
    </w:p>
    <w:p w14:paraId="6AC3F1C5" w14:textId="419D9DD1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G                        C</w:t>
      </w:r>
    </w:p>
    <w:p w14:paraId="7A1EF698" w14:textId="0153ABB5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That's the way it sometimes goes</w:t>
      </w:r>
    </w:p>
    <w:p w14:paraId="10E711DE" w14:textId="74C84014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Eb    F               C                      </w:t>
      </w:r>
    </w:p>
    <w:p w14:paraId="3BB18DAF" w14:textId="77777777" w:rsid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Whenever a new love</w:t>
      </w:r>
      <w:r w:rsidR="00991B06" w:rsidRPr="00F53F25">
        <w:rPr>
          <w:rFonts w:ascii="Arial" w:hAnsi="Arial" w:cs="Arial"/>
          <w:sz w:val="26"/>
          <w:szCs w:val="26"/>
        </w:rPr>
        <w:t xml:space="preserve"> n</w:t>
      </w:r>
      <w:r w:rsidRPr="00F53F25">
        <w:rPr>
          <w:rFonts w:ascii="Arial" w:hAnsi="Arial" w:cs="Arial"/>
          <w:sz w:val="26"/>
          <w:szCs w:val="26"/>
        </w:rPr>
        <w:t xml:space="preserve">ever turns out </w:t>
      </w:r>
    </w:p>
    <w:p w14:paraId="5750CCBE" w14:textId="77777777" w:rsidR="00F53F25" w:rsidRDefault="00F53F2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>Am      F</w:t>
      </w:r>
      <w:r w:rsidRPr="00F53F25">
        <w:rPr>
          <w:rFonts w:ascii="Arial" w:hAnsi="Arial" w:cs="Arial"/>
          <w:sz w:val="26"/>
          <w:szCs w:val="26"/>
        </w:rPr>
        <w:t xml:space="preserve"> </w:t>
      </w:r>
    </w:p>
    <w:p w14:paraId="0BA533D0" w14:textId="59316732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like it seems</w:t>
      </w:r>
    </w:p>
    <w:p w14:paraId="5BC174F3" w14:textId="77777777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G                         F       G</w:t>
      </w:r>
    </w:p>
    <w:p w14:paraId="27B06592" w14:textId="77777777" w:rsidR="009C06AE" w:rsidRPr="00F53F25" w:rsidRDefault="00991B06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Guess</w:t>
      </w:r>
      <w:r w:rsidR="009C06AE" w:rsidRPr="00F53F25">
        <w:rPr>
          <w:rFonts w:ascii="Arial" w:hAnsi="Arial" w:cs="Arial"/>
          <w:sz w:val="26"/>
          <w:szCs w:val="26"/>
        </w:rPr>
        <w:t xml:space="preserve"> the feeling comes and goes</w:t>
      </w:r>
    </w:p>
    <w:p w14:paraId="35355CF8" w14:textId="51CB7E39" w:rsidR="009C06AE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B62B73" w14:textId="77777777" w:rsidR="00F53F25" w:rsidRPr="00F53F25" w:rsidRDefault="00F53F2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3C6225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  F               C</w:t>
      </w:r>
    </w:p>
    <w:p w14:paraId="368E0D4B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Faithless love like a river flows</w:t>
      </w:r>
    </w:p>
    <w:p w14:paraId="02A0C6A6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Am  G                        F</w:t>
      </w:r>
    </w:p>
    <w:p w14:paraId="6CF17DF5" w14:textId="2A04EA75" w:rsidR="00991B06" w:rsidRPr="00F53F25" w:rsidRDefault="00991B06" w:rsidP="00991B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Raindrops fal - ling on a broken rose</w:t>
      </w:r>
    </w:p>
    <w:p w14:paraId="077A0DEE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                                    C       F</w:t>
      </w:r>
    </w:p>
    <w:p w14:paraId="7075197B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Down in some valley where nobody goes</w:t>
      </w:r>
    </w:p>
    <w:p w14:paraId="575F8276" w14:textId="77777777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C             F</w:t>
      </w:r>
    </w:p>
    <w:p w14:paraId="061CCF99" w14:textId="77777777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Faithless love has found me</w:t>
      </w:r>
    </w:p>
    <w:p w14:paraId="1A54D52F" w14:textId="77777777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C              F</w:t>
      </w:r>
    </w:p>
    <w:p w14:paraId="4383332E" w14:textId="77777777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Thrown it's chilly arms around me</w:t>
      </w:r>
    </w:p>
    <w:p w14:paraId="1B4F5404" w14:textId="77777777" w:rsidR="000021B1" w:rsidRPr="00F53F25" w:rsidRDefault="000021B1" w:rsidP="000021B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Eb  Ab   G</w:t>
      </w:r>
    </w:p>
    <w:p w14:paraId="4D56CAEF" w14:textId="77777777" w:rsidR="000021B1" w:rsidRPr="00F53F25" w:rsidRDefault="000021B1" w:rsidP="000021B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</w:t>
      </w:r>
    </w:p>
    <w:p w14:paraId="15B4167B" w14:textId="77777777" w:rsidR="00C22D80" w:rsidRPr="00F53F25" w:rsidRDefault="00C22D80" w:rsidP="00C22D8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C      Eb  Ab  G  C</w:t>
      </w:r>
    </w:p>
    <w:p w14:paraId="38CF367D" w14:textId="3DBA3349" w:rsidR="00AE63D0" w:rsidRPr="00F53F25" w:rsidRDefault="008662D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24298E63" wp14:editId="76D34F2D">
                <wp:simplePos x="0" y="0"/>
                <wp:positionH relativeFrom="column">
                  <wp:posOffset>2136775</wp:posOffset>
                </wp:positionH>
                <wp:positionV relativeFrom="paragraph">
                  <wp:posOffset>1612265</wp:posOffset>
                </wp:positionV>
                <wp:extent cx="739775" cy="1216025"/>
                <wp:effectExtent l="0" t="0" r="0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16025"/>
                          <a:chOff x="2617787" y="40725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6"/>
                        <wps:cNvSpPr txBox="1"/>
                        <wps:spPr>
                          <a:xfrm>
                            <a:off x="2710921" y="4072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84797C" w14:textId="77777777" w:rsidR="00CA7AC2" w:rsidRDefault="00CA7AC2" w:rsidP="00CA7A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98E63" id="Group 74" o:spid="_x0000_s1048" style="position:absolute;margin-left:168.25pt;margin-top:126.95pt;width:58.25pt;height:95.75pt;z-index:251962368" coordorigin="26177,4072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">
                <v:shape id="Picture 30" o:spid="_x0000_s1049" type="#_x0000_t75" style="position:absolute;left:26177;top:4343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    <v:imagedata r:id="rId20" o:title=""/>
                </v:shape>
                <v:shape id="TextBox 76" o:spid="_x0000_s1050" type="#_x0000_t202" style="position:absolute;left:27109;top:4072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084797C" w14:textId="77777777" w:rsidR="00CA7AC2" w:rsidRDefault="00CA7AC2" w:rsidP="00CA7A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3F25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1171C6A1" wp14:editId="654A84BE">
                <wp:simplePos x="0" y="0"/>
                <wp:positionH relativeFrom="column">
                  <wp:posOffset>1354455</wp:posOffset>
                </wp:positionH>
                <wp:positionV relativeFrom="paragraph">
                  <wp:posOffset>1630045</wp:posOffset>
                </wp:positionV>
                <wp:extent cx="738505" cy="1208405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152400" y="7162800"/>
                          <a:chExt cx="735013" cy="1210733"/>
                        </a:xfrm>
                      </wpg:grpSpPr>
                      <wps:wsp>
                        <wps:cNvPr id="33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503600" w14:textId="77777777" w:rsidR="00CA7AC2" w:rsidRDefault="00CA7AC2" w:rsidP="00CA7A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71C6A1" id="Group 151" o:spid="_x0000_s1051" style="position:absolute;margin-left:106.65pt;margin-top:128.35pt;width:58.15pt;height:95.15pt;z-index:251851776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">
                <v:shape id="TextBox 123" o:spid="_x0000_s1052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59503600" w14:textId="77777777" w:rsidR="00CA7AC2" w:rsidRDefault="00CA7AC2" w:rsidP="00CA7A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4" o:spid="_x0000_s1053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0CwwAAANsAAAAPAAAAZHJzL2Rvd25yZXYueG1sRI9Ba8JA&#10;FITvQv/D8gredNNaVF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I3VtAs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Pr="00F53F25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55488" behindDoc="0" locked="0" layoutInCell="1" allowOverlap="1" wp14:anchorId="07F940D5" wp14:editId="1BA00773">
                <wp:simplePos x="0" y="0"/>
                <wp:positionH relativeFrom="column">
                  <wp:posOffset>2101215</wp:posOffset>
                </wp:positionH>
                <wp:positionV relativeFrom="paragraph">
                  <wp:posOffset>413385</wp:posOffset>
                </wp:positionV>
                <wp:extent cx="826770" cy="1200150"/>
                <wp:effectExtent l="0" t="0" r="0" b="0"/>
                <wp:wrapNone/>
                <wp:docPr id="16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1200150"/>
                          <a:chOff x="152400" y="3048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199" y="3300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58"/>
                        <wps:cNvSpPr txBox="1"/>
                        <wps:spPr>
                          <a:xfrm>
                            <a:off x="152400" y="3048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56E4E" w14:textId="77777777" w:rsidR="00CA7AC2" w:rsidRDefault="00CA7AC2" w:rsidP="00CA7A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940D5" id="_x0000_s1054" style="position:absolute;margin-left:165.45pt;margin-top:32.55pt;width:65.1pt;height:94.5pt;z-index:251455488" coordorigin="1524,3048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">
                <v:shape id="Picture 36" o:spid="_x0000_s1055" type="#_x0000_t75" style="position:absolute;left:2031;top:3300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">
                  <v:imagedata r:id="rId8" o:title=""/>
                </v:shape>
                <v:shape id="TextBox 158" o:spid="_x0000_s1056" type="#_x0000_t202" style="position:absolute;left:1524;top:3048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3C856E4E" w14:textId="77777777" w:rsidR="00CA7AC2" w:rsidRDefault="00CA7AC2" w:rsidP="00CA7A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3F25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52768" behindDoc="0" locked="0" layoutInCell="1" allowOverlap="1" wp14:anchorId="1E5BC73F" wp14:editId="253FCCC9">
                <wp:simplePos x="0" y="0"/>
                <wp:positionH relativeFrom="column">
                  <wp:posOffset>1349375</wp:posOffset>
                </wp:positionH>
                <wp:positionV relativeFrom="paragraph">
                  <wp:posOffset>387350</wp:posOffset>
                </wp:positionV>
                <wp:extent cx="753110" cy="1208405"/>
                <wp:effectExtent l="0" t="0" r="0" b="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10" cy="1208405"/>
                          <a:chOff x="7620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27"/>
                        <wps:cNvSpPr txBox="1"/>
                        <wps:spPr>
                          <a:xfrm>
                            <a:off x="76200" y="42672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ED9AB1" w14:textId="77777777" w:rsidR="00CA7AC2" w:rsidRDefault="00CA7AC2" w:rsidP="00CA7A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BC73F" id="Group 128" o:spid="_x0000_s1057" style="position:absolute;margin-left:106.25pt;margin-top:30.5pt;width:59.3pt;height:95.15pt;z-index:251552768" coordorigin="762,42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">
                <v:shape id="Picture 39" o:spid="_x0000_s1058" type="#_x0000_t75" style="position:absolute;left:931;top:45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">
                  <v:imagedata r:id="rId22" o:title=""/>
                </v:shape>
                <v:shape id="TextBox 127" o:spid="_x0000_s1059" type="#_x0000_t202" style="position:absolute;left:762;top:42672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34ED9AB1" w14:textId="77777777" w:rsidR="00CA7AC2" w:rsidRDefault="00CA7AC2" w:rsidP="00CA7A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3F25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C8B89F3" wp14:editId="37546699">
                <wp:simplePos x="0" y="0"/>
                <wp:positionH relativeFrom="column">
                  <wp:posOffset>563880</wp:posOffset>
                </wp:positionH>
                <wp:positionV relativeFrom="paragraph">
                  <wp:posOffset>386080</wp:posOffset>
                </wp:positionV>
                <wp:extent cx="744220" cy="1200150"/>
                <wp:effectExtent l="0" t="0" r="0" b="0"/>
                <wp:wrapNone/>
                <wp:docPr id="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5E1103" w14:textId="77777777" w:rsidR="00CA7AC2" w:rsidRDefault="00CA7AC2" w:rsidP="00CA7AC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89F3" id="Group 2" o:spid="_x0000_s1060" style="position:absolute;margin-left:44.4pt;margin-top:30.4pt;width:58.6pt;height:94.5pt;z-index:25174220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">
                <v:shape id="Picture 42" o:spid="_x0000_s1061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8ba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lDP4/ZJ/gF5eAAAA//8DAFBLAQItABQABgAIAAAAIQDb4fbL7gAAAIUBAAATAAAAAAAAAAAA&#10;AAAAAAAAAABbQ29udGVudF9UeXBlc10ueG1sUEsBAi0AFAAGAAgAAAAhAFr0LFu/AAAAFQEAAAsA&#10;AAAAAAAAAAAAAAAAHwEAAF9yZWxzLy5yZWxzUEsBAi0AFAAGAAgAAAAhAEnnxtrEAAAA2wAAAA8A&#10;AAAAAAAAAAAAAAAABwIAAGRycy9kb3ducmV2LnhtbFBLBQYAAAAAAwADALcAAAD4AgAAAAA=&#10;">
                  <v:imagedata r:id="rId16" o:title=""/>
                </v:shape>
                <v:shape id="TextBox 4" o:spid="_x0000_s1062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435E1103" w14:textId="77777777" w:rsidR="00CA7AC2" w:rsidRDefault="00CA7AC2" w:rsidP="00CA7AC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2D80" w:rsidRPr="00F53F25">
        <w:rPr>
          <w:rFonts w:ascii="Arial" w:hAnsi="Arial" w:cs="Arial"/>
          <w:sz w:val="26"/>
          <w:szCs w:val="26"/>
        </w:rPr>
        <w:t>L</w:t>
      </w:r>
      <w:r w:rsidR="009C06AE" w:rsidRPr="00F53F25">
        <w:rPr>
          <w:rFonts w:ascii="Arial" w:hAnsi="Arial" w:cs="Arial"/>
          <w:sz w:val="26"/>
          <w:szCs w:val="26"/>
        </w:rPr>
        <w:t>ike a ri</w:t>
      </w:r>
      <w:r w:rsidR="00C22D80" w:rsidRPr="00F53F25">
        <w:rPr>
          <w:rFonts w:ascii="Arial" w:hAnsi="Arial" w:cs="Arial"/>
          <w:sz w:val="26"/>
          <w:szCs w:val="26"/>
        </w:rPr>
        <w:t xml:space="preserve"> - </w:t>
      </w:r>
      <w:r w:rsidR="009C06AE" w:rsidRPr="00F53F25">
        <w:rPr>
          <w:rFonts w:ascii="Arial" w:hAnsi="Arial" w:cs="Arial"/>
          <w:sz w:val="26"/>
          <w:szCs w:val="26"/>
        </w:rPr>
        <w:t>ver flows</w:t>
      </w:r>
    </w:p>
    <w:sectPr w:rsidR="00AE63D0" w:rsidRPr="00F53F25" w:rsidSect="00F53F2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AE"/>
    <w:rsid w:val="000021B1"/>
    <w:rsid w:val="000A3686"/>
    <w:rsid w:val="001317A2"/>
    <w:rsid w:val="001868E6"/>
    <w:rsid w:val="00280C21"/>
    <w:rsid w:val="00283F7F"/>
    <w:rsid w:val="002C49DE"/>
    <w:rsid w:val="002D4941"/>
    <w:rsid w:val="00335455"/>
    <w:rsid w:val="003636C6"/>
    <w:rsid w:val="00443155"/>
    <w:rsid w:val="004E1B3C"/>
    <w:rsid w:val="00513FAA"/>
    <w:rsid w:val="005A04B0"/>
    <w:rsid w:val="005A1A66"/>
    <w:rsid w:val="005E3716"/>
    <w:rsid w:val="00605537"/>
    <w:rsid w:val="006A6588"/>
    <w:rsid w:val="006B5FB6"/>
    <w:rsid w:val="006C3E37"/>
    <w:rsid w:val="00754B0F"/>
    <w:rsid w:val="007C7327"/>
    <w:rsid w:val="007E7EC3"/>
    <w:rsid w:val="00826506"/>
    <w:rsid w:val="00831B4D"/>
    <w:rsid w:val="00845FF6"/>
    <w:rsid w:val="0085476F"/>
    <w:rsid w:val="008662D5"/>
    <w:rsid w:val="008725DA"/>
    <w:rsid w:val="008A0720"/>
    <w:rsid w:val="008A247D"/>
    <w:rsid w:val="00923E55"/>
    <w:rsid w:val="0093784E"/>
    <w:rsid w:val="00991B06"/>
    <w:rsid w:val="009C06AE"/>
    <w:rsid w:val="009D321A"/>
    <w:rsid w:val="00A20420"/>
    <w:rsid w:val="00A21F73"/>
    <w:rsid w:val="00AE63D0"/>
    <w:rsid w:val="00C22D80"/>
    <w:rsid w:val="00C538CA"/>
    <w:rsid w:val="00C62CCA"/>
    <w:rsid w:val="00C742FE"/>
    <w:rsid w:val="00CA7AC2"/>
    <w:rsid w:val="00D05752"/>
    <w:rsid w:val="00DD557A"/>
    <w:rsid w:val="00E1762D"/>
    <w:rsid w:val="00E22CEF"/>
    <w:rsid w:val="00E419AE"/>
    <w:rsid w:val="00E500ED"/>
    <w:rsid w:val="00EA14D8"/>
    <w:rsid w:val="00ED2CD5"/>
    <w:rsid w:val="00F04564"/>
    <w:rsid w:val="00F53F25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18CF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21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5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50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7E1ED-DFA0-4052-B638-870C7578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2014-08-19T22:32:00Z</cp:lastPrinted>
  <dcterms:created xsi:type="dcterms:W3CDTF">2021-01-30T19:16:00Z</dcterms:created>
  <dcterms:modified xsi:type="dcterms:W3CDTF">2021-01-30T19:16:00Z</dcterms:modified>
</cp:coreProperties>
</file>