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DA8F" w14:textId="10DD5AAD" w:rsidR="007470C3" w:rsidRDefault="00710561" w:rsidP="007470C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Friday I’m in Love</w:t>
      </w:r>
    </w:p>
    <w:p w14:paraId="291474FF" w14:textId="66FD4DA7" w:rsidR="00AE63D0" w:rsidRPr="007470C3" w:rsidRDefault="00710561" w:rsidP="007470C3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r w:rsidRPr="007470C3">
        <w:rPr>
          <w:rFonts w:ascii="Arial" w:hAnsi="Arial" w:cs="Arial"/>
          <w:b/>
          <w:szCs w:val="20"/>
        </w:rPr>
        <w:t>(</w:t>
      </w:r>
      <w:r w:rsidR="007470C3" w:rsidRPr="007470C3">
        <w:rPr>
          <w:rFonts w:ascii="Arial" w:hAnsi="Arial" w:cs="Arial"/>
          <w:b/>
          <w:szCs w:val="20"/>
        </w:rPr>
        <w:t xml:space="preserve">Boris Williams / </w:t>
      </w:r>
      <w:proofErr w:type="spellStart"/>
      <w:r w:rsidR="007470C3" w:rsidRPr="007470C3">
        <w:rPr>
          <w:rFonts w:ascii="Arial" w:hAnsi="Arial" w:cs="Arial"/>
          <w:b/>
          <w:szCs w:val="20"/>
        </w:rPr>
        <w:t>Porl</w:t>
      </w:r>
      <w:proofErr w:type="spellEnd"/>
      <w:r w:rsidR="007470C3" w:rsidRPr="007470C3">
        <w:rPr>
          <w:rFonts w:ascii="Arial" w:hAnsi="Arial" w:cs="Arial"/>
          <w:b/>
          <w:szCs w:val="20"/>
        </w:rPr>
        <w:t xml:space="preserve"> Thompson / Perry </w:t>
      </w:r>
      <w:proofErr w:type="spellStart"/>
      <w:r w:rsidR="007470C3" w:rsidRPr="007470C3">
        <w:rPr>
          <w:rFonts w:ascii="Arial" w:hAnsi="Arial" w:cs="Arial"/>
          <w:b/>
          <w:szCs w:val="20"/>
        </w:rPr>
        <w:t>Bamonte</w:t>
      </w:r>
      <w:proofErr w:type="spellEnd"/>
      <w:r w:rsidR="007470C3" w:rsidRPr="007470C3">
        <w:rPr>
          <w:rFonts w:ascii="Arial" w:hAnsi="Arial" w:cs="Arial"/>
          <w:b/>
          <w:szCs w:val="20"/>
        </w:rPr>
        <w:t xml:space="preserve"> / Robert James Smith / Simon Johnathon Gallup</w:t>
      </w:r>
      <w:r w:rsidRPr="007470C3">
        <w:rPr>
          <w:rFonts w:ascii="Arial" w:hAnsi="Arial" w:cs="Arial"/>
          <w:b/>
          <w:szCs w:val="20"/>
        </w:rPr>
        <w:t>)</w:t>
      </w:r>
    </w:p>
    <w:p w14:paraId="7D1AA416" w14:textId="77777777" w:rsidR="007470C3" w:rsidRDefault="007470C3" w:rsidP="007470C3">
      <w:pPr>
        <w:spacing w:after="0" w:line="360" w:lineRule="auto"/>
        <w:rPr>
          <w:rFonts w:ascii="Arial" w:hAnsi="Arial" w:cs="Arial"/>
          <w:b/>
          <w:sz w:val="24"/>
        </w:rPr>
        <w:sectPr w:rsidR="007470C3" w:rsidSect="007470C3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0D9195B" w14:textId="1B25D9E4" w:rsidR="00710561" w:rsidRPr="00E37B80" w:rsidRDefault="00AE2F39" w:rsidP="007470C3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3A44AC5B">
          <v:group id="Group 2" o:spid="_x0000_s1035" style="position:absolute;margin-left:207.75pt;margin-top:18.1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7C4F31B0" w14:textId="77777777" w:rsidR="007470C3" w:rsidRDefault="007470C3" w:rsidP="007470C3">
                    <w:pPr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710561" w:rsidRPr="00E37B80">
        <w:rPr>
          <w:rFonts w:ascii="Arial" w:hAnsi="Arial" w:cs="Arial"/>
          <w:b/>
          <w:sz w:val="24"/>
        </w:rPr>
        <w:t xml:space="preserve">Intro:  </w:t>
      </w:r>
      <w:proofErr w:type="gramStart"/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F</w:t>
      </w:r>
      <w:proofErr w:type="gramEnd"/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G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E37B80" w:rsidRPr="00E37B80">
        <w:rPr>
          <w:rFonts w:ascii="Arial" w:hAnsi="Arial" w:cs="Arial"/>
          <w:b/>
          <w:sz w:val="24"/>
        </w:rPr>
        <w:t>Am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F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7470C3">
        <w:rPr>
          <w:rFonts w:ascii="Arial" w:hAnsi="Arial" w:cs="Arial"/>
          <w:b/>
          <w:sz w:val="24"/>
        </w:rPr>
        <w:t>/</w:t>
      </w:r>
      <w:r w:rsidR="00710561" w:rsidRPr="00E37B80">
        <w:rPr>
          <w:rFonts w:ascii="Arial" w:hAnsi="Arial" w:cs="Arial"/>
          <w:b/>
          <w:sz w:val="24"/>
        </w:rPr>
        <w:t xml:space="preserve"> </w:t>
      </w:r>
      <w:r w:rsidR="003D6BE3" w:rsidRPr="00E37B80">
        <w:rPr>
          <w:rFonts w:ascii="Arial" w:hAnsi="Arial" w:cs="Arial"/>
          <w:b/>
          <w:sz w:val="24"/>
        </w:rPr>
        <w:t>C</w:t>
      </w:r>
      <w:r w:rsidR="00710561" w:rsidRPr="00E37B80">
        <w:rPr>
          <w:rFonts w:ascii="Arial" w:hAnsi="Arial" w:cs="Arial"/>
          <w:b/>
          <w:sz w:val="24"/>
        </w:rPr>
        <w:t xml:space="preserve">  </w:t>
      </w:r>
      <w:r w:rsidR="00E37B80" w:rsidRPr="00E37B80">
        <w:rPr>
          <w:rFonts w:ascii="Arial" w:hAnsi="Arial" w:cs="Arial"/>
          <w:b/>
          <w:sz w:val="24"/>
        </w:rPr>
        <w:t>G</w:t>
      </w:r>
      <w:r w:rsidR="00710561" w:rsidRPr="00E37B80">
        <w:rPr>
          <w:rFonts w:ascii="Arial" w:hAnsi="Arial" w:cs="Arial"/>
          <w:b/>
          <w:sz w:val="24"/>
        </w:rPr>
        <w:t xml:space="preserve"> (melody for verse)</w:t>
      </w:r>
    </w:p>
    <w:p w14:paraId="1A38A781" w14:textId="77777777" w:rsidR="007470C3" w:rsidRDefault="007470C3" w:rsidP="008B6F3F">
      <w:pPr>
        <w:spacing w:after="0" w:line="240" w:lineRule="auto"/>
        <w:rPr>
          <w:rFonts w:ascii="Arial" w:hAnsi="Arial" w:cs="Arial"/>
          <w:b/>
          <w:sz w:val="24"/>
        </w:rPr>
        <w:sectPr w:rsidR="007470C3" w:rsidSect="007470C3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bookmarkStart w:id="0" w:name="OLE_LINK1"/>
      <w:bookmarkStart w:id="1" w:name="OLE_LINK2"/>
    </w:p>
    <w:p w14:paraId="0591163F" w14:textId="0215D27D" w:rsidR="00A10D83" w:rsidRPr="00E37B80" w:rsidRDefault="003D6BE3" w:rsidP="008B6F3F">
      <w:pPr>
        <w:spacing w:after="0" w:line="240" w:lineRule="auto"/>
        <w:rPr>
          <w:rFonts w:ascii="Arial" w:hAnsi="Arial" w:cs="Arial"/>
          <w:b/>
          <w:sz w:val="24"/>
        </w:rPr>
      </w:pPr>
      <w:bookmarkStart w:id="2" w:name="_Hlk62893464"/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  <w:r w:rsidR="00E37B80" w:rsidRPr="00E37B80">
        <w:rPr>
          <w:rFonts w:ascii="Arial" w:hAnsi="Arial" w:cs="Arial"/>
          <w:b/>
          <w:sz w:val="24"/>
        </w:rPr>
        <w:t>F</w:t>
      </w:r>
    </w:p>
    <w:p w14:paraId="2A0F28A8" w14:textId="6B3428E5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</w:t>
      </w:r>
      <w:r w:rsidR="007470C3" w:rsidRPr="007470C3">
        <w:rPr>
          <w:noProof/>
        </w:rPr>
        <w:t xml:space="preserve"> </w:t>
      </w:r>
      <w:r w:rsidRPr="008B6F3F">
        <w:rPr>
          <w:rFonts w:ascii="Arial" w:hAnsi="Arial" w:cs="Arial"/>
          <w:sz w:val="24"/>
        </w:rPr>
        <w:t>'s blue</w:t>
      </w:r>
    </w:p>
    <w:p w14:paraId="22979099" w14:textId="77777777" w:rsidR="00A10D83" w:rsidRPr="00E37B80" w:rsidRDefault="003D6BE3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2B92EFB6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Tuesday's grey and Wednesday</w:t>
      </w:r>
      <w:r w:rsidR="00A10D83">
        <w:rPr>
          <w:rFonts w:ascii="Arial" w:hAnsi="Arial" w:cs="Arial"/>
          <w:sz w:val="24"/>
        </w:rPr>
        <w:t xml:space="preserve">, </w:t>
      </w:r>
      <w:r w:rsidRPr="008B6F3F">
        <w:rPr>
          <w:rFonts w:ascii="Arial" w:hAnsi="Arial" w:cs="Arial"/>
          <w:sz w:val="24"/>
        </w:rPr>
        <w:t>too</w:t>
      </w:r>
    </w:p>
    <w:p w14:paraId="3F02E073" w14:textId="4AE69BE5" w:rsidR="00A10D83" w:rsidRPr="00E37B80" w:rsidRDefault="00E37B80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    </w:t>
      </w:r>
    </w:p>
    <w:p w14:paraId="136443B3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8B6F3F">
        <w:rPr>
          <w:rFonts w:ascii="Arial" w:hAnsi="Arial" w:cs="Arial"/>
          <w:sz w:val="24"/>
        </w:rPr>
        <w:t>Thursday</w:t>
      </w:r>
      <w:proofErr w:type="gramEnd"/>
      <w:r w:rsidRPr="008B6F3F">
        <w:rPr>
          <w:rFonts w:ascii="Arial" w:hAnsi="Arial" w:cs="Arial"/>
          <w:sz w:val="24"/>
        </w:rPr>
        <w:t xml:space="preserve"> </w:t>
      </w:r>
      <w:r w:rsidR="00A10D83" w:rsidRPr="008B6F3F"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 xml:space="preserve"> don't care about you</w:t>
      </w:r>
      <w:r w:rsidR="00710561">
        <w:rPr>
          <w:rFonts w:ascii="Arial" w:hAnsi="Arial" w:cs="Arial"/>
          <w:sz w:val="24"/>
        </w:rPr>
        <w:t xml:space="preserve">, </w:t>
      </w:r>
    </w:p>
    <w:p w14:paraId="72FB2EC9" w14:textId="00DD28A5" w:rsidR="007470C3" w:rsidRDefault="00AE2F39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290DCC4E">
          <v:group id="Group 11" o:spid="_x0000_s1032" style="position:absolute;margin-left:207.75pt;margin-top:6.7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33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E936B80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7470C3" w:rsidRPr="00E37B80">
        <w:rPr>
          <w:rFonts w:ascii="Arial" w:hAnsi="Arial" w:cs="Arial"/>
          <w:b/>
          <w:sz w:val="24"/>
        </w:rPr>
        <w:t xml:space="preserve">     C                   G</w:t>
      </w:r>
      <w:r w:rsidR="007470C3">
        <w:rPr>
          <w:rFonts w:ascii="Arial" w:hAnsi="Arial" w:cs="Arial"/>
          <w:sz w:val="24"/>
        </w:rPr>
        <w:t xml:space="preserve"> </w:t>
      </w:r>
    </w:p>
    <w:p w14:paraId="6C69729E" w14:textId="6A13C2A0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710561">
        <w:rPr>
          <w:rFonts w:ascii="Arial" w:hAnsi="Arial" w:cs="Arial"/>
          <w:sz w:val="24"/>
        </w:rPr>
        <w:t>t’</w:t>
      </w:r>
      <w:r w:rsidR="008B6F3F" w:rsidRPr="008B6F3F">
        <w:rPr>
          <w:rFonts w:ascii="Arial" w:hAnsi="Arial" w:cs="Arial"/>
          <w:sz w:val="24"/>
        </w:rPr>
        <w:t>s Friday I'm in love</w:t>
      </w:r>
    </w:p>
    <w:bookmarkEnd w:id="2"/>
    <w:p w14:paraId="245F053F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6C590073" w14:textId="77777777" w:rsidR="00A10D83" w:rsidRPr="00E37B80" w:rsidRDefault="003D6BE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</w:p>
    <w:p w14:paraId="2D732F51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fall apart</w:t>
      </w:r>
    </w:p>
    <w:p w14:paraId="36EB13DD" w14:textId="77777777" w:rsidR="00A10D83" w:rsidRPr="00E37B80" w:rsidRDefault="003D6BE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7365CC2A" w14:textId="341A5772" w:rsidR="008B6F3F" w:rsidRPr="008B6F3F" w:rsidRDefault="00AE2F39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67AE2CD5">
          <v:group id="Group 14" o:spid="_x0000_s1029" style="position:absolute;margin-left:204.75pt;margin-top:13.8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7" o:title=""/>
            </v:shape>
            <v:shape id="TextBox 16" o:spid="_x0000_s1031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4939BCE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8B6F3F" w:rsidRPr="008B6F3F">
        <w:rPr>
          <w:rFonts w:ascii="Arial" w:hAnsi="Arial" w:cs="Arial"/>
          <w:sz w:val="24"/>
        </w:rPr>
        <w:t>Tuesday, Wednesday break my heart</w:t>
      </w:r>
    </w:p>
    <w:p w14:paraId="23566105" w14:textId="756FEA5F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</w:t>
      </w:r>
    </w:p>
    <w:p w14:paraId="0F50CF7F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Thursday doesn't even start</w:t>
      </w:r>
      <w:r w:rsidR="00710561">
        <w:rPr>
          <w:rFonts w:ascii="Arial" w:hAnsi="Arial" w:cs="Arial"/>
          <w:sz w:val="24"/>
        </w:rPr>
        <w:t xml:space="preserve">, </w:t>
      </w:r>
    </w:p>
    <w:p w14:paraId="22825EE9" w14:textId="77777777" w:rsidR="007470C3" w:rsidRDefault="007470C3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43D4B6BC" w14:textId="43DD9042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8B6F3F" w:rsidRPr="008B6F3F">
        <w:rPr>
          <w:rFonts w:ascii="Arial" w:hAnsi="Arial" w:cs="Arial"/>
          <w:sz w:val="24"/>
        </w:rPr>
        <w:t>t's Friday I'm in love</w:t>
      </w:r>
    </w:p>
    <w:bookmarkEnd w:id="0"/>
    <w:bookmarkEnd w:id="1"/>
    <w:p w14:paraId="527333CC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2896E95C" w14:textId="3E96EB01" w:rsidR="00A10D83" w:rsidRPr="00E37B80" w:rsidRDefault="00E37B80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</w:t>
      </w:r>
      <w:r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   </w:t>
      </w:r>
    </w:p>
    <w:p w14:paraId="1EB47D3F" w14:textId="3E3C4FE3" w:rsidR="007470C3" w:rsidRDefault="00AE2F39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6E755CD2">
          <v:group id="Group 17" o:spid="_x0000_s1026" style="position:absolute;margin-left:206.25pt;margin-top:9.6pt;width:57.9pt;height:96.1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">
            <v:shape id="Picture 11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<v:imagedata r:id="rId8" o:title=""/>
            </v:shape>
            <v:shape id="TextBox 19" o:spid="_x0000_s1028" type="#_x0000_t202" style="position:absolute;left:43605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<v:textbox style="mso-fit-shape-to-text:t">
                <w:txbxContent>
                  <w:p w14:paraId="599318B9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proofErr w:type="spellStart"/>
      <w:r w:rsidR="008B6F3F" w:rsidRPr="008B6F3F">
        <w:rPr>
          <w:rFonts w:ascii="Arial" w:hAnsi="Arial" w:cs="Arial"/>
          <w:sz w:val="24"/>
        </w:rPr>
        <w:t>Saturda</w:t>
      </w:r>
      <w:proofErr w:type="spellEnd"/>
      <w:r w:rsidR="007470C3" w:rsidRPr="007470C3">
        <w:rPr>
          <w:noProof/>
        </w:rPr>
        <w:t xml:space="preserve"> </w:t>
      </w:r>
      <w:r w:rsidR="008B6F3F" w:rsidRPr="008B6F3F">
        <w:rPr>
          <w:rFonts w:ascii="Arial" w:hAnsi="Arial" w:cs="Arial"/>
          <w:sz w:val="24"/>
        </w:rPr>
        <w:t xml:space="preserve">y </w:t>
      </w:r>
      <w:r w:rsidR="00710561">
        <w:rPr>
          <w:rFonts w:ascii="Arial" w:hAnsi="Arial" w:cs="Arial"/>
          <w:sz w:val="24"/>
        </w:rPr>
        <w:t xml:space="preserve">~ </w:t>
      </w:r>
      <w:r w:rsidR="008B6F3F" w:rsidRPr="008B6F3F">
        <w:rPr>
          <w:rFonts w:ascii="Arial" w:hAnsi="Arial" w:cs="Arial"/>
          <w:sz w:val="24"/>
        </w:rPr>
        <w:t>wait</w:t>
      </w:r>
      <w:r w:rsidR="00A10D83">
        <w:rPr>
          <w:rFonts w:ascii="Arial" w:hAnsi="Arial" w:cs="Arial"/>
          <w:sz w:val="24"/>
        </w:rPr>
        <w:t xml:space="preserve">, </w:t>
      </w:r>
    </w:p>
    <w:p w14:paraId="623E4962" w14:textId="12E4A4B0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Am                   F</w:t>
      </w:r>
      <w:r>
        <w:rPr>
          <w:rFonts w:ascii="Arial" w:hAnsi="Arial" w:cs="Arial"/>
          <w:sz w:val="24"/>
        </w:rPr>
        <w:t xml:space="preserve"> </w:t>
      </w:r>
    </w:p>
    <w:p w14:paraId="40833681" w14:textId="71D061A1" w:rsidR="008B6F3F" w:rsidRPr="008B6F3F" w:rsidRDefault="00A10D8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8B6F3F" w:rsidRPr="008B6F3F">
        <w:rPr>
          <w:rFonts w:ascii="Arial" w:hAnsi="Arial" w:cs="Arial"/>
          <w:sz w:val="24"/>
        </w:rPr>
        <w:t xml:space="preserve">nd </w:t>
      </w:r>
      <w:r w:rsidR="00710561" w:rsidRPr="008B6F3F">
        <w:rPr>
          <w:rFonts w:ascii="Arial" w:hAnsi="Arial" w:cs="Arial"/>
          <w:sz w:val="24"/>
        </w:rPr>
        <w:t>Sunday</w:t>
      </w:r>
      <w:r w:rsidR="008B6F3F" w:rsidRPr="008B6F3F">
        <w:rPr>
          <w:rFonts w:ascii="Arial" w:hAnsi="Arial" w:cs="Arial"/>
          <w:sz w:val="24"/>
        </w:rPr>
        <w:t xml:space="preserve"> always comes too late</w:t>
      </w:r>
    </w:p>
    <w:p w14:paraId="04CEC2AA" w14:textId="25380A3D" w:rsidR="00A10D83" w:rsidRPr="00E37B80" w:rsidRDefault="007470C3" w:rsidP="008B6F3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3D6BE3"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</w:t>
      </w:r>
      <w:r w:rsidR="00E37B80" w:rsidRPr="00E37B80">
        <w:rPr>
          <w:rFonts w:ascii="Arial" w:hAnsi="Arial" w:cs="Arial"/>
          <w:b/>
          <w:sz w:val="24"/>
        </w:rPr>
        <w:t>G</w:t>
      </w:r>
    </w:p>
    <w:p w14:paraId="0B0EB865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But Friday never hesitate...</w:t>
      </w:r>
    </w:p>
    <w:p w14:paraId="4EC4BCDA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6C8DDFF1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  <w:r w:rsidRPr="00E37B80">
        <w:rPr>
          <w:rFonts w:ascii="Arial" w:hAnsi="Arial" w:cs="Arial"/>
          <w:b/>
          <w:sz w:val="24"/>
        </w:rPr>
        <w:t>F</w:t>
      </w:r>
    </w:p>
    <w:p w14:paraId="19D51E35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Monday's black</w:t>
      </w:r>
    </w:p>
    <w:p w14:paraId="1FF4A242" w14:textId="2D36511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</w:t>
      </w:r>
      <w:r w:rsidRPr="00E37B80">
        <w:rPr>
          <w:rFonts w:ascii="Arial" w:hAnsi="Arial" w:cs="Arial"/>
          <w:b/>
          <w:sz w:val="24"/>
        </w:rPr>
        <w:t>G</w:t>
      </w:r>
    </w:p>
    <w:p w14:paraId="07019100" w14:textId="6715BAAE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Tuesday, Wednesday heart attack</w:t>
      </w:r>
    </w:p>
    <w:p w14:paraId="62246A5D" w14:textId="49493735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                  </w:t>
      </w:r>
    </w:p>
    <w:p w14:paraId="237CB17B" w14:textId="6E092F16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Thursday never </w:t>
      </w:r>
      <w:proofErr w:type="gramStart"/>
      <w:r w:rsidRPr="008B6F3F">
        <w:rPr>
          <w:rFonts w:ascii="Arial" w:hAnsi="Arial" w:cs="Arial"/>
          <w:sz w:val="24"/>
        </w:rPr>
        <w:t>looking</w:t>
      </w:r>
      <w:r w:rsidR="007470C3" w:rsidRPr="007470C3">
        <w:rPr>
          <w:noProof/>
        </w:rPr>
        <w:t xml:space="preserve"> </w:t>
      </w:r>
      <w:r w:rsidRPr="008B6F3F">
        <w:rPr>
          <w:rFonts w:ascii="Arial" w:hAnsi="Arial" w:cs="Arial"/>
          <w:sz w:val="24"/>
        </w:rPr>
        <w:t xml:space="preserve"> back</w:t>
      </w:r>
      <w:proofErr w:type="gramEnd"/>
      <w:r w:rsidR="00710561">
        <w:rPr>
          <w:rFonts w:ascii="Arial" w:hAnsi="Arial" w:cs="Arial"/>
          <w:sz w:val="24"/>
        </w:rPr>
        <w:t xml:space="preserve">, </w:t>
      </w:r>
    </w:p>
    <w:p w14:paraId="797D5A64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59019893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78F2F83A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</w:p>
    <w:p w14:paraId="1C29C8C0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</w:t>
      </w:r>
      <w:r w:rsidRPr="00E37B80">
        <w:rPr>
          <w:rFonts w:ascii="Arial" w:hAnsi="Arial" w:cs="Arial"/>
          <w:b/>
          <w:sz w:val="24"/>
        </w:rPr>
        <w:t>F</w:t>
      </w:r>
    </w:p>
    <w:p w14:paraId="0A073503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hold your head</w:t>
      </w:r>
    </w:p>
    <w:p w14:paraId="51895D99" w14:textId="77777777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</w:t>
      </w:r>
      <w:r w:rsidR="00A10D83" w:rsidRPr="00E37B80">
        <w:rPr>
          <w:rFonts w:ascii="Arial" w:hAnsi="Arial" w:cs="Arial"/>
          <w:b/>
          <w:sz w:val="24"/>
        </w:rPr>
        <w:t xml:space="preserve">                                  </w:t>
      </w:r>
      <w:r w:rsidRPr="00E37B80">
        <w:rPr>
          <w:rFonts w:ascii="Arial" w:hAnsi="Arial" w:cs="Arial"/>
          <w:b/>
          <w:sz w:val="24"/>
        </w:rPr>
        <w:t>G</w:t>
      </w:r>
    </w:p>
    <w:p w14:paraId="1DD8A88D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Tuesday, Wednesday stay in bed</w:t>
      </w:r>
    </w:p>
    <w:p w14:paraId="1BC6E744" w14:textId="12886448" w:rsidR="00A10D83" w:rsidRPr="00E37B80" w:rsidRDefault="00A10D83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</w:t>
      </w:r>
      <w:r w:rsidR="00E37B80" w:rsidRPr="00E37B80">
        <w:rPr>
          <w:rFonts w:ascii="Arial" w:hAnsi="Arial" w:cs="Arial"/>
          <w:b/>
          <w:sz w:val="24"/>
        </w:rPr>
        <w:t>Am</w:t>
      </w:r>
      <w:r w:rsidRPr="00E37B80">
        <w:rPr>
          <w:rFonts w:ascii="Arial" w:hAnsi="Arial" w:cs="Arial"/>
          <w:b/>
          <w:sz w:val="24"/>
        </w:rPr>
        <w:t xml:space="preserve">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Pr="00E37B80">
        <w:rPr>
          <w:rFonts w:ascii="Arial" w:hAnsi="Arial" w:cs="Arial"/>
          <w:b/>
          <w:sz w:val="24"/>
        </w:rPr>
        <w:t xml:space="preserve">                    </w:t>
      </w:r>
    </w:p>
    <w:p w14:paraId="4639F412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Or Thursday watch the walls instead</w:t>
      </w:r>
      <w:r w:rsidR="00710561">
        <w:rPr>
          <w:rFonts w:ascii="Arial" w:hAnsi="Arial" w:cs="Arial"/>
          <w:sz w:val="24"/>
        </w:rPr>
        <w:t xml:space="preserve">, </w:t>
      </w:r>
    </w:p>
    <w:p w14:paraId="2D472F1F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1EE78B6F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5B3D4F00" w14:textId="77777777" w:rsidR="00E37B80" w:rsidRPr="008B6F3F" w:rsidRDefault="00E37B80" w:rsidP="008B6F3F">
      <w:pPr>
        <w:spacing w:after="0" w:line="240" w:lineRule="auto"/>
        <w:rPr>
          <w:rFonts w:ascii="Arial" w:hAnsi="Arial" w:cs="Arial"/>
          <w:sz w:val="24"/>
        </w:rPr>
      </w:pPr>
    </w:p>
    <w:p w14:paraId="0E44186B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18ACF700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2D26681B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54F7D05A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</w:p>
    <w:p w14:paraId="585DEB15" w14:textId="357497FF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F                G     </w:t>
      </w:r>
    </w:p>
    <w:p w14:paraId="261057BA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Saturday </w:t>
      </w:r>
      <w:r>
        <w:rPr>
          <w:rFonts w:ascii="Arial" w:hAnsi="Arial" w:cs="Arial"/>
          <w:sz w:val="24"/>
        </w:rPr>
        <w:t xml:space="preserve">~ </w:t>
      </w:r>
      <w:r w:rsidRPr="008B6F3F">
        <w:rPr>
          <w:rFonts w:ascii="Arial" w:hAnsi="Arial" w:cs="Arial"/>
          <w:sz w:val="24"/>
        </w:rPr>
        <w:t>wait</w:t>
      </w:r>
      <w:r>
        <w:rPr>
          <w:rFonts w:ascii="Arial" w:hAnsi="Arial" w:cs="Arial"/>
          <w:sz w:val="24"/>
        </w:rPr>
        <w:t xml:space="preserve">, </w:t>
      </w:r>
    </w:p>
    <w:p w14:paraId="5C023EE7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Am                   F</w:t>
      </w:r>
      <w:r>
        <w:rPr>
          <w:rFonts w:ascii="Arial" w:hAnsi="Arial" w:cs="Arial"/>
          <w:sz w:val="24"/>
        </w:rPr>
        <w:t xml:space="preserve"> </w:t>
      </w:r>
    </w:p>
    <w:p w14:paraId="5D3416EE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8B6F3F">
        <w:rPr>
          <w:rFonts w:ascii="Arial" w:hAnsi="Arial" w:cs="Arial"/>
          <w:sz w:val="24"/>
        </w:rPr>
        <w:t>nd Sunday always comes too late</w:t>
      </w:r>
    </w:p>
    <w:p w14:paraId="3260A1B2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G</w:t>
      </w:r>
    </w:p>
    <w:p w14:paraId="4027FF75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But Friday never hesitate...</w:t>
      </w:r>
    </w:p>
    <w:p w14:paraId="1F3A3411" w14:textId="77777777" w:rsidR="007470C3" w:rsidRDefault="007470C3" w:rsidP="00A10D83">
      <w:pPr>
        <w:spacing w:after="0" w:line="240" w:lineRule="auto"/>
        <w:rPr>
          <w:rFonts w:ascii="Arial" w:hAnsi="Arial" w:cs="Arial"/>
          <w:b/>
          <w:sz w:val="24"/>
        </w:rPr>
      </w:pPr>
    </w:p>
    <w:p w14:paraId="5B7DC365" w14:textId="59800484" w:rsidR="00A10D83" w:rsidRPr="00E37B80" w:rsidRDefault="00E37B80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Am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="000F69DB" w:rsidRPr="00E37B80">
        <w:rPr>
          <w:rFonts w:ascii="Arial" w:hAnsi="Arial" w:cs="Arial"/>
          <w:b/>
          <w:sz w:val="24"/>
        </w:rPr>
        <w:t xml:space="preserve">                      </w:t>
      </w:r>
      <w:r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="000F69DB" w:rsidRPr="00E37B80">
        <w:rPr>
          <w:rFonts w:ascii="Arial" w:hAnsi="Arial" w:cs="Arial"/>
          <w:b/>
          <w:sz w:val="24"/>
        </w:rPr>
        <w:t xml:space="preserve">                               </w:t>
      </w:r>
      <w:r w:rsidRPr="00E37B80">
        <w:rPr>
          <w:rFonts w:ascii="Arial" w:hAnsi="Arial" w:cs="Arial"/>
          <w:b/>
          <w:sz w:val="24"/>
        </w:rPr>
        <w:t>C</w:t>
      </w:r>
    </w:p>
    <w:p w14:paraId="02BDEA3D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Dressed up to the eyes</w:t>
      </w:r>
      <w:r w:rsidR="00A10D83">
        <w:rPr>
          <w:rFonts w:ascii="Arial" w:hAnsi="Arial" w:cs="Arial"/>
          <w:sz w:val="24"/>
        </w:rPr>
        <w:t xml:space="preserve">, </w:t>
      </w:r>
      <w:r w:rsidR="00A10D83" w:rsidRPr="008B6F3F">
        <w:rPr>
          <w:rFonts w:ascii="Arial" w:hAnsi="Arial" w:cs="Arial"/>
          <w:sz w:val="24"/>
        </w:rPr>
        <w:t>it’s</w:t>
      </w:r>
      <w:r w:rsidRPr="008B6F3F">
        <w:rPr>
          <w:rFonts w:ascii="Arial" w:hAnsi="Arial" w:cs="Arial"/>
          <w:sz w:val="24"/>
        </w:rPr>
        <w:t xml:space="preserve"> a wonderful surprise</w:t>
      </w:r>
    </w:p>
    <w:p w14:paraId="4ACFD2E4" w14:textId="77777777" w:rsidR="00A10D83" w:rsidRPr="00E37B80" w:rsidRDefault="000F69DB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Pr="00E37B80">
        <w:rPr>
          <w:rFonts w:ascii="Arial" w:hAnsi="Arial" w:cs="Arial"/>
          <w:b/>
          <w:sz w:val="24"/>
        </w:rPr>
        <w:t xml:space="preserve">                               </w:t>
      </w:r>
      <w:r w:rsidR="00E37B80" w:rsidRPr="00E37B80">
        <w:rPr>
          <w:rFonts w:ascii="Arial" w:hAnsi="Arial" w:cs="Arial"/>
          <w:b/>
          <w:sz w:val="24"/>
        </w:rPr>
        <w:t>Am</w:t>
      </w:r>
    </w:p>
    <w:p w14:paraId="21DA5F88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To see your shoes and your spirits rise</w:t>
      </w:r>
    </w:p>
    <w:p w14:paraId="518FA1B2" w14:textId="47EA7F75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</w:t>
      </w:r>
    </w:p>
    <w:p w14:paraId="371784B2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Throwing out your frown</w:t>
      </w:r>
      <w:r w:rsidR="00A10D83">
        <w:rPr>
          <w:rFonts w:ascii="Arial" w:hAnsi="Arial" w:cs="Arial"/>
          <w:sz w:val="24"/>
        </w:rPr>
        <w:t xml:space="preserve">, </w:t>
      </w:r>
    </w:p>
    <w:p w14:paraId="2F3CA4F5" w14:textId="77777777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     C</w:t>
      </w:r>
      <w:r>
        <w:rPr>
          <w:rFonts w:ascii="Arial" w:hAnsi="Arial" w:cs="Arial"/>
          <w:sz w:val="24"/>
        </w:rPr>
        <w:t xml:space="preserve"> </w:t>
      </w:r>
    </w:p>
    <w:p w14:paraId="0E3B19D6" w14:textId="0C7C3AF6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8B6F3F" w:rsidRPr="008B6F3F">
        <w:rPr>
          <w:rFonts w:ascii="Arial" w:hAnsi="Arial" w:cs="Arial"/>
          <w:sz w:val="24"/>
        </w:rPr>
        <w:t>nd just smiling at the sound</w:t>
      </w:r>
    </w:p>
    <w:p w14:paraId="0C5AD700" w14:textId="34BF9F7F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</w:t>
      </w:r>
    </w:p>
    <w:p w14:paraId="22EF9E60" w14:textId="77777777" w:rsidR="007470C3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And as sleek as a shriek</w:t>
      </w:r>
      <w:r w:rsidR="00A10D83">
        <w:rPr>
          <w:rFonts w:ascii="Arial" w:hAnsi="Arial" w:cs="Arial"/>
          <w:sz w:val="24"/>
        </w:rPr>
        <w:t xml:space="preserve">, </w:t>
      </w:r>
    </w:p>
    <w:p w14:paraId="5D651645" w14:textId="77777777" w:rsidR="007470C3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   Am</w:t>
      </w:r>
      <w:r>
        <w:rPr>
          <w:rFonts w:ascii="Arial" w:hAnsi="Arial" w:cs="Arial"/>
          <w:sz w:val="24"/>
        </w:rPr>
        <w:t xml:space="preserve"> </w:t>
      </w:r>
    </w:p>
    <w:p w14:paraId="13F6CD94" w14:textId="45215764" w:rsidR="008B6F3F" w:rsidRPr="008B6F3F" w:rsidRDefault="007470C3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8B6F3F" w:rsidRPr="008B6F3F">
        <w:rPr>
          <w:rFonts w:ascii="Arial" w:hAnsi="Arial" w:cs="Arial"/>
          <w:sz w:val="24"/>
        </w:rPr>
        <w:t>pinning round and round</w:t>
      </w:r>
    </w:p>
    <w:p w14:paraId="7E39718A" w14:textId="77777777" w:rsidR="00A10D83" w:rsidRPr="00E37B80" w:rsidRDefault="000F69DB" w:rsidP="00A10D8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                              </w:t>
      </w:r>
      <w:r w:rsidR="00E37B80" w:rsidRPr="00E37B80">
        <w:rPr>
          <w:rFonts w:ascii="Arial" w:hAnsi="Arial" w:cs="Arial"/>
          <w:b/>
          <w:sz w:val="24"/>
        </w:rPr>
        <w:t>C</w:t>
      </w:r>
    </w:p>
    <w:p w14:paraId="7CC5C5F9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Always take a big bite</w:t>
      </w:r>
      <w:r w:rsidR="00A10D83">
        <w:rPr>
          <w:rFonts w:ascii="Arial" w:hAnsi="Arial" w:cs="Arial"/>
          <w:sz w:val="24"/>
        </w:rPr>
        <w:t>, i</w:t>
      </w:r>
      <w:r w:rsidRPr="008B6F3F">
        <w:rPr>
          <w:rFonts w:ascii="Arial" w:hAnsi="Arial" w:cs="Arial"/>
          <w:sz w:val="24"/>
        </w:rPr>
        <w:t>t's such a gorgeous sight</w:t>
      </w:r>
    </w:p>
    <w:p w14:paraId="4A48D1A0" w14:textId="77777777" w:rsidR="00A10D83" w:rsidRPr="00E37B80" w:rsidRDefault="000F69DB" w:rsidP="008B6F3F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</w:t>
      </w:r>
      <w:r w:rsidR="00E37B80" w:rsidRPr="00E37B80">
        <w:rPr>
          <w:rFonts w:ascii="Arial" w:hAnsi="Arial" w:cs="Arial"/>
          <w:b/>
          <w:sz w:val="24"/>
        </w:rPr>
        <w:t>G</w:t>
      </w:r>
      <w:r w:rsidR="00A10D83" w:rsidRPr="00E37B80">
        <w:rPr>
          <w:rFonts w:ascii="Arial" w:hAnsi="Arial" w:cs="Arial"/>
          <w:b/>
          <w:sz w:val="24"/>
        </w:rPr>
        <w:t xml:space="preserve">  </w:t>
      </w:r>
      <w:r w:rsidRPr="00E37B80">
        <w:rPr>
          <w:rFonts w:ascii="Arial" w:hAnsi="Arial" w:cs="Arial"/>
          <w:b/>
          <w:sz w:val="24"/>
        </w:rPr>
        <w:t xml:space="preserve">                                 </w:t>
      </w:r>
      <w:r w:rsidR="00E37B80" w:rsidRPr="00E37B80">
        <w:rPr>
          <w:rFonts w:ascii="Arial" w:hAnsi="Arial" w:cs="Arial"/>
          <w:b/>
          <w:sz w:val="24"/>
        </w:rPr>
        <w:t>Am</w:t>
      </w:r>
    </w:p>
    <w:p w14:paraId="669EBDD1" w14:textId="77777777" w:rsidR="008B6F3F" w:rsidRPr="008B6F3F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 xml:space="preserve">To see you </w:t>
      </w:r>
      <w:r w:rsidR="00A10D83">
        <w:rPr>
          <w:rFonts w:ascii="Arial" w:hAnsi="Arial" w:cs="Arial"/>
          <w:sz w:val="24"/>
        </w:rPr>
        <w:t xml:space="preserve">eat </w:t>
      </w:r>
      <w:r w:rsidRPr="008B6F3F">
        <w:rPr>
          <w:rFonts w:ascii="Arial" w:hAnsi="Arial" w:cs="Arial"/>
          <w:sz w:val="24"/>
        </w:rPr>
        <w:t>in the middle of the night</w:t>
      </w:r>
    </w:p>
    <w:p w14:paraId="72E4DAD5" w14:textId="77777777" w:rsidR="000F69DB" w:rsidRPr="00E37B80" w:rsidRDefault="000F69DB" w:rsidP="000F69DB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                         </w:t>
      </w:r>
      <w:r w:rsidR="00E37B80" w:rsidRPr="00E37B80">
        <w:rPr>
          <w:rFonts w:ascii="Arial" w:hAnsi="Arial" w:cs="Arial"/>
          <w:b/>
          <w:sz w:val="24"/>
        </w:rPr>
        <w:t>F</w:t>
      </w:r>
      <w:r w:rsidR="00A10D83" w:rsidRPr="00E37B80">
        <w:rPr>
          <w:rFonts w:ascii="Arial" w:hAnsi="Arial" w:cs="Arial"/>
          <w:b/>
          <w:sz w:val="24"/>
        </w:rPr>
        <w:t xml:space="preserve"> </w:t>
      </w:r>
      <w:r w:rsidRPr="00E37B80">
        <w:rPr>
          <w:rFonts w:ascii="Arial" w:hAnsi="Arial" w:cs="Arial"/>
          <w:b/>
          <w:sz w:val="24"/>
        </w:rPr>
        <w:t xml:space="preserve">                                  </w:t>
      </w:r>
      <w:r w:rsidR="00E37B80" w:rsidRPr="00E37B80">
        <w:rPr>
          <w:rFonts w:ascii="Arial" w:hAnsi="Arial" w:cs="Arial"/>
          <w:b/>
          <w:sz w:val="24"/>
        </w:rPr>
        <w:t>C</w:t>
      </w:r>
      <w:r w:rsidRPr="00E37B80">
        <w:rPr>
          <w:rFonts w:ascii="Arial" w:hAnsi="Arial" w:cs="Arial"/>
          <w:b/>
          <w:sz w:val="24"/>
        </w:rPr>
        <w:t xml:space="preserve">                                </w:t>
      </w:r>
      <w:r w:rsidR="00E37B80" w:rsidRPr="00E37B80">
        <w:rPr>
          <w:rFonts w:ascii="Arial" w:hAnsi="Arial" w:cs="Arial"/>
          <w:b/>
          <w:sz w:val="24"/>
        </w:rPr>
        <w:t xml:space="preserve">   </w:t>
      </w:r>
    </w:p>
    <w:p w14:paraId="50AC0A66" w14:textId="77777777" w:rsidR="00E37B80" w:rsidRDefault="008B6F3F" w:rsidP="008B6F3F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You can never get enough</w:t>
      </w:r>
      <w:r w:rsidR="00A10D83">
        <w:rPr>
          <w:rFonts w:ascii="Arial" w:hAnsi="Arial" w:cs="Arial"/>
          <w:sz w:val="24"/>
        </w:rPr>
        <w:t>, e</w:t>
      </w:r>
      <w:r w:rsidRPr="008B6F3F">
        <w:rPr>
          <w:rFonts w:ascii="Arial" w:hAnsi="Arial" w:cs="Arial"/>
          <w:sz w:val="24"/>
        </w:rPr>
        <w:t>nough of this stuff</w:t>
      </w:r>
      <w:r w:rsidR="000F69DB">
        <w:rPr>
          <w:rFonts w:ascii="Arial" w:hAnsi="Arial" w:cs="Arial"/>
          <w:sz w:val="24"/>
        </w:rPr>
        <w:t>,</w:t>
      </w:r>
    </w:p>
    <w:p w14:paraId="7317CFFB" w14:textId="47A78C50" w:rsidR="00E37B80" w:rsidRPr="00E37B80" w:rsidRDefault="00AE2F39" w:rsidP="00E37B8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0964427C">
          <v:shape id="Text Box 2" o:spid="_x0000_s1038" type="#_x0000_t202" style="position:absolute;margin-left:192.6pt;margin-top:12.75pt;width:1in;height:22.1pt;z-index:2516643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UvoZmPQIAAIoEAAAOAAAAAAAA&#10;AAAAAAAAAC4CAABkcnMvZTJvRG9jLnhtbFBLAQItABQABgAIAAAAIQCL2vdo2wAAAAQBAAAPAAAA&#10;AAAAAAAAAAAAAJcEAABkcnMvZG93bnJldi54bWxQSwUGAAAAAAQABADzAAAAnwUAAAAA&#10;">
            <v:textbox>
              <w:txbxContent>
                <w:p w14:paraId="30F6B909" w14:textId="77777777" w:rsidR="007470C3" w:rsidRDefault="007470C3" w:rsidP="007470C3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E37B80" w:rsidRPr="00E37B80">
        <w:rPr>
          <w:rFonts w:ascii="Arial" w:hAnsi="Arial" w:cs="Arial"/>
          <w:b/>
          <w:sz w:val="24"/>
        </w:rPr>
        <w:t xml:space="preserve">                          G</w:t>
      </w:r>
    </w:p>
    <w:p w14:paraId="7392C3B8" w14:textId="77777777" w:rsidR="008B6F3F" w:rsidRPr="008B6F3F" w:rsidRDefault="00097545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It’s</w:t>
      </w:r>
      <w:r w:rsidR="008B6F3F" w:rsidRPr="008B6F3F">
        <w:rPr>
          <w:rFonts w:ascii="Arial" w:hAnsi="Arial" w:cs="Arial"/>
          <w:sz w:val="24"/>
        </w:rPr>
        <w:t xml:space="preserve"> Friday</w:t>
      </w:r>
      <w:r w:rsidR="00A10D83">
        <w:rPr>
          <w:rFonts w:ascii="Arial" w:hAnsi="Arial" w:cs="Arial"/>
          <w:sz w:val="24"/>
        </w:rPr>
        <w:t xml:space="preserve"> </w:t>
      </w:r>
      <w:r w:rsidR="008B6F3F" w:rsidRPr="008B6F3F">
        <w:rPr>
          <w:rFonts w:ascii="Arial" w:hAnsi="Arial" w:cs="Arial"/>
          <w:sz w:val="24"/>
        </w:rPr>
        <w:t>I'm in love</w:t>
      </w:r>
    </w:p>
    <w:p w14:paraId="606B6DA4" w14:textId="0C11F5D1" w:rsidR="008B6F3F" w:rsidRPr="008B6F3F" w:rsidRDefault="00AE2F39" w:rsidP="008B6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3916F65B">
          <v:group id="Group 68" o:spid="_x0000_s1048" style="position:absolute;margin-left:207.75pt;margin-top:2pt;width:57.9pt;height:95.35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">
            <v:shape id="TextBox 69" o:spid="_x0000_s1049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00240EC9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6" o:title=""/>
            </v:shape>
          </v:group>
        </w:pict>
      </w:r>
    </w:p>
    <w:p w14:paraId="7B4A2F2E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F</w:t>
      </w:r>
    </w:p>
    <w:p w14:paraId="680101CD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I don't care if Monday's blue</w:t>
      </w:r>
    </w:p>
    <w:p w14:paraId="09AF0CB0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     G</w:t>
      </w:r>
    </w:p>
    <w:p w14:paraId="1B866F0B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Tuesday's grey and Wednesday</w:t>
      </w:r>
      <w:r>
        <w:rPr>
          <w:rFonts w:ascii="Arial" w:hAnsi="Arial" w:cs="Arial"/>
          <w:sz w:val="24"/>
        </w:rPr>
        <w:t xml:space="preserve">, </w:t>
      </w:r>
      <w:r w:rsidRPr="008B6F3F">
        <w:rPr>
          <w:rFonts w:ascii="Arial" w:hAnsi="Arial" w:cs="Arial"/>
          <w:sz w:val="24"/>
        </w:rPr>
        <w:t>too</w:t>
      </w:r>
    </w:p>
    <w:p w14:paraId="0F5EA7D4" w14:textId="7D0C4212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Am                     F                    </w:t>
      </w:r>
    </w:p>
    <w:p w14:paraId="3D5937A6" w14:textId="5A4FA0AD" w:rsidR="007470C3" w:rsidRDefault="00AE2F39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077A2059">
          <v:group id="Group 77" o:spid="_x0000_s1045" style="position:absolute;margin-left:205.65pt;margin-top:13.8pt;width:66pt;height:96pt;z-index:251667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AhLuQP3wAAAAgBAAAPAAAAZHJz&#10;L2Rvd25yZXYueG1sTI9BS8NAEIXvgv9hGcGb3SSlpY3ZlFLUUxFsBfE2TaZJaHY2ZLdJ+u8dT3oZ&#10;ZniPN9/LNpNt1UC9bxwbiGcRKOLClQ1XBj6Pr08rUD4gl9g6JgM38rDJ7+8yTEs38gcNh1ApCWGf&#10;ooE6hC7V2hc1WfQz1xGLdna9xSBnX+myx1HCbauTKFpqiw3Lhxo72tVUXA5Xa+BtxHE7j1+G/eW8&#10;u30fF+9f+5iMeXyYts+gAk3hzwy/+IIOuTCd3JVLr1oD8/VSugQDMkVeJCtZTuJbJxHoPNP/C+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">
            <v:shape id="Picture 5" o:spid="_x0000_s104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9" o:title=""/>
            </v:shape>
            <v:shape id="TextBox 79" o:spid="_x0000_s104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01A1A043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proofErr w:type="gramStart"/>
      <w:r w:rsidR="007470C3" w:rsidRPr="008B6F3F">
        <w:rPr>
          <w:rFonts w:ascii="Arial" w:hAnsi="Arial" w:cs="Arial"/>
          <w:sz w:val="24"/>
        </w:rPr>
        <w:t>Thursday</w:t>
      </w:r>
      <w:proofErr w:type="gramEnd"/>
      <w:r w:rsidR="007470C3" w:rsidRPr="008B6F3F">
        <w:rPr>
          <w:rFonts w:ascii="Arial" w:hAnsi="Arial" w:cs="Arial"/>
          <w:sz w:val="24"/>
        </w:rPr>
        <w:t xml:space="preserve"> I don't care about you</w:t>
      </w:r>
      <w:r w:rsidR="007470C3">
        <w:rPr>
          <w:rFonts w:ascii="Arial" w:hAnsi="Arial" w:cs="Arial"/>
          <w:sz w:val="24"/>
        </w:rPr>
        <w:t xml:space="preserve">, </w:t>
      </w:r>
    </w:p>
    <w:p w14:paraId="33DCECA1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3D6EA505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687EC0DA" w14:textId="77777777" w:rsidR="00E37B80" w:rsidRPr="008B6F3F" w:rsidRDefault="00E37B80" w:rsidP="00E37B80">
      <w:pPr>
        <w:spacing w:after="0" w:line="240" w:lineRule="auto"/>
        <w:rPr>
          <w:rFonts w:ascii="Arial" w:hAnsi="Arial" w:cs="Arial"/>
          <w:sz w:val="24"/>
        </w:rPr>
      </w:pPr>
    </w:p>
    <w:p w14:paraId="5F3800DA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F</w:t>
      </w:r>
    </w:p>
    <w:p w14:paraId="02858D6E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Monday you can fall apart</w:t>
      </w:r>
    </w:p>
    <w:p w14:paraId="588F6D75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C                                  G</w:t>
      </w:r>
    </w:p>
    <w:p w14:paraId="1166F9B3" w14:textId="4A634AC6" w:rsidR="007470C3" w:rsidRPr="008B6F3F" w:rsidRDefault="00AE2F39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7C4171B5">
          <v:group id="Group 80" o:spid="_x0000_s1042" style="position:absolute;margin-left:155.25pt;margin-top:12.5pt;width:57.9pt;height:94.5pt;z-index:2516684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">
            <v:shape id="Picture 8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5" o:title=""/>
            </v:shape>
            <v:shape id="TextBox 82" o:spid="_x0000_s1044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4DF034B4" w14:textId="77777777" w:rsidR="007470C3" w:rsidRDefault="007470C3" w:rsidP="007470C3">
                    <w:pPr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AF0D4D4">
          <v:group id="Group 83" o:spid="_x0000_s1039" style="position:absolute;margin-left:212.25pt;margin-top:12.5pt;width:57.9pt;height:95.4pt;z-index:25166950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">
            <v:shape id="Picture 11" o:spid="_x0000_s1040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<v:imagedata r:id="rId10" o:title=""/>
            </v:shape>
            <v:shape id="TextBox 85" o:spid="_x0000_s1041" type="#_x0000_t202" style="position:absolute;left:43770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3809CB04" w14:textId="77777777" w:rsidR="007470C3" w:rsidRDefault="007470C3" w:rsidP="007470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470C3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7470C3" w:rsidRPr="008B6F3F">
        <w:rPr>
          <w:rFonts w:ascii="Arial" w:hAnsi="Arial" w:cs="Arial"/>
          <w:sz w:val="24"/>
        </w:rPr>
        <w:t>Tuesday, Wednesday break my heart</w:t>
      </w:r>
    </w:p>
    <w:p w14:paraId="36860A7D" w14:textId="77777777" w:rsidR="007470C3" w:rsidRPr="00E37B80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Am                       F               </w:t>
      </w:r>
    </w:p>
    <w:p w14:paraId="4F4D3BAB" w14:textId="77777777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 w:rsidRPr="008B6F3F">
        <w:rPr>
          <w:rFonts w:ascii="Arial" w:hAnsi="Arial" w:cs="Arial"/>
          <w:sz w:val="24"/>
        </w:rPr>
        <w:t>Thursday doesn't even start</w:t>
      </w:r>
      <w:r>
        <w:rPr>
          <w:rFonts w:ascii="Arial" w:hAnsi="Arial" w:cs="Arial"/>
          <w:sz w:val="24"/>
        </w:rPr>
        <w:t xml:space="preserve">, </w:t>
      </w:r>
    </w:p>
    <w:p w14:paraId="60F6FC4A" w14:textId="77777777" w:rsidR="007470C3" w:rsidRDefault="007470C3" w:rsidP="007470C3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 xml:space="preserve">     C                   G</w:t>
      </w:r>
    </w:p>
    <w:p w14:paraId="7E3995AB" w14:textId="022FCBD1" w:rsidR="007470C3" w:rsidRDefault="007470C3" w:rsidP="007470C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B6F3F">
        <w:rPr>
          <w:rFonts w:ascii="Arial" w:hAnsi="Arial" w:cs="Arial"/>
          <w:sz w:val="24"/>
        </w:rPr>
        <w:t>t's Friday I'm in love</w:t>
      </w:r>
    </w:p>
    <w:p w14:paraId="7EAACCCA" w14:textId="77777777" w:rsidR="007470C3" w:rsidRPr="008B6F3F" w:rsidRDefault="007470C3" w:rsidP="007470C3">
      <w:pPr>
        <w:spacing w:after="0" w:line="240" w:lineRule="auto"/>
        <w:rPr>
          <w:rFonts w:ascii="Arial" w:hAnsi="Arial" w:cs="Arial"/>
          <w:sz w:val="24"/>
        </w:rPr>
      </w:pPr>
    </w:p>
    <w:p w14:paraId="1D7CFFAD" w14:textId="77777777" w:rsidR="00E37B80" w:rsidRPr="00E37B80" w:rsidRDefault="00E37B80" w:rsidP="00E37B80">
      <w:pPr>
        <w:spacing w:after="0" w:line="240" w:lineRule="auto"/>
        <w:rPr>
          <w:rFonts w:ascii="Arial" w:hAnsi="Arial" w:cs="Arial"/>
          <w:b/>
          <w:sz w:val="24"/>
        </w:rPr>
      </w:pPr>
      <w:r w:rsidRPr="00E37B80">
        <w:rPr>
          <w:rFonts w:ascii="Arial" w:hAnsi="Arial" w:cs="Arial"/>
          <w:b/>
          <w:sz w:val="24"/>
        </w:rPr>
        <w:t>(End with intro)</w:t>
      </w:r>
    </w:p>
    <w:sectPr w:rsidR="00E37B80" w:rsidRPr="00E37B80" w:rsidSect="007470C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F3F"/>
    <w:rsid w:val="00097545"/>
    <w:rsid w:val="000F69DB"/>
    <w:rsid w:val="001317A2"/>
    <w:rsid w:val="001868E6"/>
    <w:rsid w:val="001C57A1"/>
    <w:rsid w:val="00280C21"/>
    <w:rsid w:val="00283F7F"/>
    <w:rsid w:val="002C49DE"/>
    <w:rsid w:val="00335455"/>
    <w:rsid w:val="003636C6"/>
    <w:rsid w:val="003D6BE3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10561"/>
    <w:rsid w:val="007470C3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B6F3F"/>
    <w:rsid w:val="00923E55"/>
    <w:rsid w:val="0093784E"/>
    <w:rsid w:val="009D321A"/>
    <w:rsid w:val="00A10D83"/>
    <w:rsid w:val="00A20420"/>
    <w:rsid w:val="00A21F73"/>
    <w:rsid w:val="00AE2F39"/>
    <w:rsid w:val="00AE63D0"/>
    <w:rsid w:val="00B56A2A"/>
    <w:rsid w:val="00C538CA"/>
    <w:rsid w:val="00C62CCA"/>
    <w:rsid w:val="00C742FE"/>
    <w:rsid w:val="00D05752"/>
    <w:rsid w:val="00DD557A"/>
    <w:rsid w:val="00E1762D"/>
    <w:rsid w:val="00E22CEF"/>
    <w:rsid w:val="00E37B80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68D3EB3"/>
  <w15:docId w15:val="{3DC583A1-E078-42D9-972D-E778686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8B21D-17D6-4728-BE39-23B777BE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2014-08-19T22:32:00Z</cp:lastPrinted>
  <dcterms:created xsi:type="dcterms:W3CDTF">2021-01-30T15:12:00Z</dcterms:created>
  <dcterms:modified xsi:type="dcterms:W3CDTF">2021-01-30T19:19:00Z</dcterms:modified>
</cp:coreProperties>
</file>