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1EB5" w14:textId="4BB141D3" w:rsidR="00AE63D0" w:rsidRPr="00B94359" w:rsidRDefault="005C73E1" w:rsidP="005C7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>Gentle on My Mind (John Hartford)</w:t>
      </w:r>
      <w:r w:rsidR="009D443A">
        <w:rPr>
          <w:rFonts w:ascii="Arial" w:hAnsi="Arial" w:cs="Arial"/>
          <w:b/>
          <w:sz w:val="24"/>
          <w:szCs w:val="24"/>
        </w:rPr>
        <w:t xml:space="preserve">   Key C</w:t>
      </w:r>
    </w:p>
    <w:p w14:paraId="7241F0E6" w14:textId="77777777" w:rsidR="005C73E1" w:rsidRPr="00B94359" w:rsidRDefault="005C73E1" w:rsidP="005C7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C39E04" w14:textId="76BB48C6" w:rsidR="005C73E1" w:rsidRPr="00B94359" w:rsidRDefault="005C73E1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 xml:space="preserve">     C                           Em                  C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Em     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Dm</w:t>
      </w:r>
    </w:p>
    <w:p w14:paraId="7991E008" w14:textId="1A0CB580" w:rsidR="004674F1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It's knowing that your door is always open</w:t>
      </w:r>
      <w:r w:rsidR="00F26766" w:rsidRPr="00B94359">
        <w:rPr>
          <w:rFonts w:ascii="Arial" w:hAnsi="Arial" w:cs="Arial"/>
          <w:sz w:val="24"/>
          <w:szCs w:val="24"/>
        </w:rPr>
        <w:t xml:space="preserve"> a</w:t>
      </w:r>
      <w:r w:rsidRPr="00B94359">
        <w:rPr>
          <w:rFonts w:ascii="Arial" w:hAnsi="Arial" w:cs="Arial"/>
          <w:sz w:val="24"/>
          <w:szCs w:val="24"/>
        </w:rPr>
        <w:t>nd your path is free to walk</w:t>
      </w:r>
      <w:r w:rsidRPr="00B94359">
        <w:rPr>
          <w:rFonts w:ascii="Arial" w:hAnsi="Arial" w:cs="Arial"/>
          <w:sz w:val="24"/>
          <w:szCs w:val="24"/>
        </w:rPr>
        <w:br/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   </w:t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 G    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</w:t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C        Em  C  Em</w:t>
      </w:r>
      <w:r w:rsidR="004674F1" w:rsidRPr="00B94359">
        <w:rPr>
          <w:rFonts w:ascii="Arial" w:hAnsi="Arial" w:cs="Arial"/>
          <w:sz w:val="24"/>
          <w:szCs w:val="24"/>
        </w:rPr>
        <w:t xml:space="preserve"> </w:t>
      </w:r>
    </w:p>
    <w:p w14:paraId="6C4C9847" w14:textId="2B98178A" w:rsidR="00F26766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That makes me tend to leave my sleeping bag</w:t>
      </w:r>
      <w:r w:rsidR="004674F1" w:rsidRPr="00B94359">
        <w:rPr>
          <w:rFonts w:ascii="Arial" w:hAnsi="Arial" w:cs="Arial"/>
          <w:sz w:val="24"/>
          <w:szCs w:val="24"/>
        </w:rPr>
        <w:t xml:space="preserve"> r</w:t>
      </w:r>
      <w:r w:rsidRPr="00B94359">
        <w:rPr>
          <w:rFonts w:ascii="Arial" w:hAnsi="Arial" w:cs="Arial"/>
          <w:sz w:val="24"/>
          <w:szCs w:val="24"/>
        </w:rPr>
        <w:t>olled up and stashed behind your couch</w:t>
      </w:r>
      <w:r w:rsidRPr="00B94359">
        <w:rPr>
          <w:rFonts w:ascii="Arial" w:hAnsi="Arial" w:cs="Arial"/>
          <w:sz w:val="24"/>
          <w:szCs w:val="24"/>
        </w:rPr>
        <w:br/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  C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Em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C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Em</w:t>
      </w:r>
    </w:p>
    <w:p w14:paraId="517AC1EB" w14:textId="300DC214" w:rsidR="00F26766" w:rsidRPr="00B94359" w:rsidRDefault="00734555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E7F531" wp14:editId="6754820B">
                <wp:simplePos x="0" y="0"/>
                <wp:positionH relativeFrom="column">
                  <wp:posOffset>6208395</wp:posOffset>
                </wp:positionH>
                <wp:positionV relativeFrom="paragraph">
                  <wp:posOffset>207645</wp:posOffset>
                </wp:positionV>
                <wp:extent cx="735330" cy="1211580"/>
                <wp:effectExtent l="0" t="0" r="0" b="0"/>
                <wp:wrapNone/>
                <wp:docPr id="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6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72C304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7F531" id="Group 8" o:spid="_x0000_s1026" style="position:absolute;margin-left:488.85pt;margin-top:16.35pt;width:57.9pt;height:95.4pt;z-index:25166848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3572C304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398A72" wp14:editId="104AD1FA">
                <wp:simplePos x="0" y="0"/>
                <wp:positionH relativeFrom="column">
                  <wp:posOffset>5463540</wp:posOffset>
                </wp:positionH>
                <wp:positionV relativeFrom="paragraph">
                  <wp:posOffset>219075</wp:posOffset>
                </wp:positionV>
                <wp:extent cx="735330" cy="1200150"/>
                <wp:effectExtent l="0" t="0" r="0" b="0"/>
                <wp:wrapNone/>
                <wp:docPr id="2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583BB" w14:textId="77777777" w:rsidR="00201D5C" w:rsidRDefault="00201D5C" w:rsidP="00201D5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98A72" id="Group 2" o:spid="_x0000_s1029" style="position:absolute;margin-left:430.2pt;margin-top:17.25pt;width:57.9pt;height:94.5pt;z-index:2516664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Ck0O944gAAAAoBAAAPAAAAZHJzL2Rvd25y&#10;ZXYueG1sTI9NS8NAEIbvgv9hGcGb3Xw0scZsSinqqQi2gnibJtMkNDsbstsk/feuJz0O78P7PpOv&#10;Z92JkQbbGlYQLgIQxKWpWq4VfB5eH1YgrEOusDNMCq5kYV3c3uSYVWbiDxr3rha+hG2GChrn+kxK&#10;Wzak0S5MT+yzkxk0On8OtawGnHy57mQUBKnU2LJfaLCnbUPleX/RCt4mnDZx+DLuzqft9fuQvH/t&#10;QlLq/m7ePINwNLs/GH71vToU3uloLlxZ0SlYpcHSowriZQLCA0+PaQTiqCCK4gRkkcv/Lx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">
                  <v:imagedata r:id="rId8" o:title="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0BC583BB" w14:textId="77777777" w:rsidR="00201D5C" w:rsidRDefault="00201D5C" w:rsidP="00201D5C">
                        <w:pPr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73E1" w:rsidRPr="00B94359">
        <w:rPr>
          <w:rFonts w:ascii="Arial" w:hAnsi="Arial" w:cs="Arial"/>
          <w:sz w:val="24"/>
          <w:szCs w:val="24"/>
        </w:rPr>
        <w:t>And it's knowing I'm not shackled</w:t>
      </w:r>
      <w:r w:rsidR="00F26766" w:rsidRPr="00B94359">
        <w:rPr>
          <w:rFonts w:ascii="Arial" w:hAnsi="Arial" w:cs="Arial"/>
          <w:sz w:val="24"/>
          <w:szCs w:val="24"/>
        </w:rPr>
        <w:t xml:space="preserve"> b</w:t>
      </w:r>
      <w:r w:rsidR="005C73E1" w:rsidRPr="00B94359">
        <w:rPr>
          <w:rFonts w:ascii="Arial" w:hAnsi="Arial" w:cs="Arial"/>
          <w:sz w:val="24"/>
          <w:szCs w:val="24"/>
        </w:rPr>
        <w:t>y forgotten words and bonds</w:t>
      </w:r>
      <w:r w:rsidR="005C73E1" w:rsidRPr="00B94359">
        <w:rPr>
          <w:rFonts w:ascii="Arial" w:hAnsi="Arial" w:cs="Arial"/>
          <w:sz w:val="24"/>
          <w:szCs w:val="24"/>
        </w:rPr>
        <w:br/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C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Em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Dm</w:t>
      </w:r>
    </w:p>
    <w:p w14:paraId="147344A8" w14:textId="4E7DAEE0" w:rsid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the ink stains that have dried upon some line</w:t>
      </w:r>
      <w:r w:rsidRPr="00B94359">
        <w:rPr>
          <w:rFonts w:ascii="Arial" w:hAnsi="Arial" w:cs="Arial"/>
          <w:sz w:val="24"/>
          <w:szCs w:val="24"/>
        </w:rPr>
        <w:br/>
        <w:t>That keeps you in the ba</w:t>
      </w:r>
      <w:r w:rsidR="00201D5C" w:rsidRPr="00201D5C">
        <w:rPr>
          <w:noProof/>
        </w:rPr>
        <w:t xml:space="preserve"> </w:t>
      </w:r>
      <w:r w:rsidRPr="00B94359">
        <w:rPr>
          <w:rFonts w:ascii="Arial" w:hAnsi="Arial" w:cs="Arial"/>
          <w:sz w:val="24"/>
          <w:szCs w:val="24"/>
        </w:rPr>
        <w:t>ckroads</w:t>
      </w:r>
      <w:r w:rsidR="00F26766" w:rsidRPr="00B94359">
        <w:rPr>
          <w:rFonts w:ascii="Arial" w:hAnsi="Arial" w:cs="Arial"/>
          <w:sz w:val="24"/>
          <w:szCs w:val="24"/>
        </w:rPr>
        <w:t xml:space="preserve"> b</w:t>
      </w:r>
      <w:r w:rsidRPr="00B94359">
        <w:rPr>
          <w:rFonts w:ascii="Arial" w:hAnsi="Arial" w:cs="Arial"/>
          <w:sz w:val="24"/>
          <w:szCs w:val="24"/>
        </w:rPr>
        <w:t>y the rivers of my mem'ry</w:t>
      </w:r>
    </w:p>
    <w:p w14:paraId="6D6E4463" w14:textId="7EEEA9B6" w:rsidR="00F26766" w:rsidRPr="00B94359" w:rsidRDefault="00B94359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  G                  C        Em  C  Em </w:t>
      </w:r>
    </w:p>
    <w:p w14:paraId="3A427902" w14:textId="77777777" w:rsidR="00F26766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That keeps you ever gentle on my mind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sz w:val="24"/>
          <w:szCs w:val="24"/>
        </w:rPr>
        <w:br/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   C                      Em                  C                      Em                     Dm</w:t>
      </w:r>
    </w:p>
    <w:p w14:paraId="2329230F" w14:textId="14CD7983" w:rsidR="004674F1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It's not clinging to the rocks and ivy</w:t>
      </w:r>
      <w:r w:rsidR="00F26766" w:rsidRPr="00B94359">
        <w:rPr>
          <w:rFonts w:ascii="Arial" w:hAnsi="Arial" w:cs="Arial"/>
          <w:sz w:val="24"/>
          <w:szCs w:val="24"/>
        </w:rPr>
        <w:t xml:space="preserve"> p</w:t>
      </w:r>
      <w:r w:rsidRPr="00B94359">
        <w:rPr>
          <w:rFonts w:ascii="Arial" w:hAnsi="Arial" w:cs="Arial"/>
          <w:sz w:val="24"/>
          <w:szCs w:val="24"/>
        </w:rPr>
        <w:t>lanted on their columns now that binds me</w:t>
      </w:r>
      <w:r w:rsidRPr="00B94359">
        <w:rPr>
          <w:rFonts w:ascii="Arial" w:hAnsi="Arial" w:cs="Arial"/>
          <w:sz w:val="24"/>
          <w:szCs w:val="24"/>
        </w:rPr>
        <w:br/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G               C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 Em  C  Em</w:t>
      </w:r>
      <w:r w:rsidR="004674F1" w:rsidRPr="00B94359">
        <w:rPr>
          <w:rFonts w:ascii="Arial" w:hAnsi="Arial" w:cs="Arial"/>
          <w:sz w:val="24"/>
          <w:szCs w:val="24"/>
        </w:rPr>
        <w:t xml:space="preserve"> </w:t>
      </w:r>
    </w:p>
    <w:p w14:paraId="7C32CE69" w14:textId="7F33B8EB" w:rsidR="00F26766" w:rsidRPr="00B94359" w:rsidRDefault="00734555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B2FF4E" wp14:editId="686B80A9">
                <wp:simplePos x="0" y="0"/>
                <wp:positionH relativeFrom="column">
                  <wp:posOffset>6189345</wp:posOffset>
                </wp:positionH>
                <wp:positionV relativeFrom="paragraph">
                  <wp:posOffset>27305</wp:posOffset>
                </wp:positionV>
                <wp:extent cx="735330" cy="1210945"/>
                <wp:effectExtent l="0" t="0" r="0" b="0"/>
                <wp:wrapNone/>
                <wp:docPr id="25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1F1C6E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2FF4E" id="Group 14" o:spid="_x0000_s1032" style="position:absolute;margin-left:487.35pt;margin-top:2.15pt;width:57.9pt;height:95.35pt;z-index:2516695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Sq+krOEAAAAKAQAADwAAAGRycy9kb3du&#10;cmV2LnhtbEyPQUvDQBCF74L/YRnBm92NbayJ2ZRS1FMRbAXxNk2mSWh2NmS3Sfrv3Z709ob3eO+b&#10;bDWZVgzUu8ayhmimQBAXtmy40vC1f3t4BuE8comtZdJwIQer/PYmw7S0I3/SsPOVCCXsUtRQe9+l&#10;UrqiJoNuZjvi4B1tb9CHs69k2eMYyk0rH5V6kgYbDgs1drSpqTjtzkbD+4jjeh69DtvTcXP52ccf&#10;39uItL6/m9YvIDxN/i8MV/yADnlgOtgzl060GpLlYhmiGhZzEFdfJSoGcQgqiRXIPJP/X8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">
                  <v:imagedata r:id="rId10" o:title="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d0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" filled="f" stroked="f">
                  <v:textbox style="mso-fit-shape-to-text:t">
                    <w:txbxContent>
                      <w:p w14:paraId="1B1F1C6E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AD5306" wp14:editId="2A92D1A0">
                <wp:simplePos x="0" y="0"/>
                <wp:positionH relativeFrom="column">
                  <wp:posOffset>5463540</wp:posOffset>
                </wp:positionH>
                <wp:positionV relativeFrom="paragraph">
                  <wp:posOffset>14605</wp:posOffset>
                </wp:positionV>
                <wp:extent cx="735330" cy="1211580"/>
                <wp:effectExtent l="0" t="0" r="0" b="0"/>
                <wp:wrapNone/>
                <wp:docPr id="24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033F7F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D5306" id="Group 5" o:spid="_x0000_s1035" style="position:absolute;margin-left:430.2pt;margin-top:1.15pt;width:57.9pt;height:95.4pt;z-index:25166745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DLejAnhAAAACQEAAA8AAABkcnMvZG93bnJldi54&#10;bWxMj01Lw0AQhu+C/2EZwZvdfGhsYzalFPVUCrZC6W2aTJPQ7G7IbpP03zue9Di8D+/7TLacdCsG&#10;6l1jjYJwFoAgU9iyMZWC7/3H0xyE82hKbK0hBTdysMzv7zJMSzuaLxp2vhJcYlyKCmrvu1RKV9Sk&#10;0c1sR4azs+01ej77SpY9jlyuWxkFQSI1NoYXauxoXVNx2V21gs8Rx1Ucvg+by3l9O+5ftodNSEo9&#10;PkyrNxCeJv8Hw68+q0POTid7NaUTrYJ5EjwzqiCKQXC+eE0iECcGF3EIMs/k/w/y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">
                <v:shape id="Picture 5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">
                  <v:imagedata r:id="rId12" o:title="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<v:textbox style="mso-fit-shape-to-text:t">
                    <w:txbxContent>
                      <w:p w14:paraId="51033F7F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73E1" w:rsidRPr="00B94359">
        <w:rPr>
          <w:rFonts w:ascii="Arial" w:hAnsi="Arial" w:cs="Arial"/>
          <w:sz w:val="24"/>
          <w:szCs w:val="24"/>
        </w:rPr>
        <w:t>Or something that somebody said</w:t>
      </w:r>
      <w:r w:rsidR="004674F1" w:rsidRPr="00B94359">
        <w:rPr>
          <w:rFonts w:ascii="Arial" w:hAnsi="Arial" w:cs="Arial"/>
          <w:sz w:val="24"/>
          <w:szCs w:val="24"/>
        </w:rPr>
        <w:t xml:space="preserve"> b</w:t>
      </w:r>
      <w:r w:rsidR="005C73E1" w:rsidRPr="00B94359">
        <w:rPr>
          <w:rFonts w:ascii="Arial" w:hAnsi="Arial" w:cs="Arial"/>
          <w:sz w:val="24"/>
          <w:szCs w:val="24"/>
        </w:rPr>
        <w:t>ecause they thought we fit together walking</w:t>
      </w:r>
      <w:r w:rsidR="005C73E1" w:rsidRPr="00B94359">
        <w:rPr>
          <w:rFonts w:ascii="Arial" w:hAnsi="Arial" w:cs="Arial"/>
          <w:sz w:val="24"/>
          <w:szCs w:val="24"/>
        </w:rPr>
        <w:br/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  C                    </w:t>
      </w:r>
      <w:r w:rsidR="009D443A">
        <w:rPr>
          <w:rFonts w:ascii="Arial" w:hAnsi="Arial" w:cs="Arial"/>
          <w:b/>
          <w:sz w:val="24"/>
          <w:szCs w:val="24"/>
        </w:rPr>
        <w:t xml:space="preserve">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Em          </w:t>
      </w:r>
      <w:r w:rsidR="009D443A">
        <w:rPr>
          <w:rFonts w:ascii="Arial" w:hAnsi="Arial" w:cs="Arial"/>
          <w:b/>
          <w:sz w:val="24"/>
          <w:szCs w:val="24"/>
        </w:rPr>
        <w:t xml:space="preserve">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C                  Em</w:t>
      </w:r>
      <w:r w:rsidR="00F26766" w:rsidRPr="00B94359">
        <w:rPr>
          <w:rFonts w:ascii="Arial" w:hAnsi="Arial" w:cs="Arial"/>
          <w:sz w:val="24"/>
          <w:szCs w:val="24"/>
        </w:rPr>
        <w:t xml:space="preserve"> </w:t>
      </w:r>
    </w:p>
    <w:p w14:paraId="44259BCA" w14:textId="77777777" w:rsidR="005C73E1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 xml:space="preserve">It's just knowing that the world </w:t>
      </w:r>
      <w:r w:rsidR="00F26766" w:rsidRPr="00B94359">
        <w:rPr>
          <w:rFonts w:ascii="Arial" w:hAnsi="Arial" w:cs="Arial"/>
          <w:sz w:val="24"/>
          <w:szCs w:val="24"/>
        </w:rPr>
        <w:t>w</w:t>
      </w:r>
      <w:r w:rsidRPr="00B94359">
        <w:rPr>
          <w:rFonts w:ascii="Arial" w:hAnsi="Arial" w:cs="Arial"/>
          <w:sz w:val="24"/>
          <w:szCs w:val="24"/>
        </w:rPr>
        <w:t xml:space="preserve">ill not be cursing or forgiving </w:t>
      </w:r>
    </w:p>
    <w:p w14:paraId="71D661C8" w14:textId="154CDC8C" w:rsidR="00F26766" w:rsidRPr="00B94359" w:rsidRDefault="00F26766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 w:rsidR="009D443A"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C                  </w:t>
      </w:r>
      <w:r w:rsidR="009D443A">
        <w:rPr>
          <w:rFonts w:ascii="Arial" w:hAnsi="Arial" w:cs="Arial"/>
          <w:b/>
          <w:sz w:val="24"/>
          <w:szCs w:val="24"/>
        </w:rPr>
        <w:t xml:space="preserve">   </w:t>
      </w:r>
      <w:r w:rsidRPr="00B94359">
        <w:rPr>
          <w:rFonts w:ascii="Arial" w:hAnsi="Arial" w:cs="Arial"/>
          <w:b/>
          <w:sz w:val="24"/>
          <w:szCs w:val="24"/>
        </w:rPr>
        <w:t xml:space="preserve">    Em                   </w:t>
      </w:r>
      <w:r w:rsidR="009D443A"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Dm </w:t>
      </w:r>
    </w:p>
    <w:p w14:paraId="487227D9" w14:textId="7A87E24C" w:rsidR="00F26766" w:rsidRPr="00B94359" w:rsidRDefault="005C73E1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 xml:space="preserve">When I walk along some railroad track and find </w:t>
      </w:r>
      <w:r w:rsidRPr="00B94359">
        <w:rPr>
          <w:rFonts w:ascii="Arial" w:hAnsi="Arial" w:cs="Arial"/>
          <w:sz w:val="24"/>
          <w:szCs w:val="24"/>
        </w:rPr>
        <w:br/>
        <w:t>That you are moving on the backroads</w:t>
      </w:r>
      <w:r w:rsidR="00F26766" w:rsidRPr="00B94359">
        <w:rPr>
          <w:rFonts w:ascii="Arial" w:hAnsi="Arial" w:cs="Arial"/>
          <w:sz w:val="24"/>
          <w:szCs w:val="24"/>
        </w:rPr>
        <w:t xml:space="preserve"> b</w:t>
      </w:r>
      <w:r w:rsidRPr="00B94359">
        <w:rPr>
          <w:rFonts w:ascii="Arial" w:hAnsi="Arial" w:cs="Arial"/>
          <w:sz w:val="24"/>
          <w:szCs w:val="24"/>
        </w:rPr>
        <w:t>y the rivers of my mem'ry</w:t>
      </w:r>
      <w:r w:rsidRPr="00B94359">
        <w:rPr>
          <w:rFonts w:ascii="Arial" w:hAnsi="Arial" w:cs="Arial"/>
          <w:sz w:val="24"/>
          <w:szCs w:val="24"/>
        </w:rPr>
        <w:br/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G                  C        Em  C  Em </w:t>
      </w:r>
    </w:p>
    <w:p w14:paraId="5E6F82C7" w14:textId="43A77793" w:rsidR="004674F1" w:rsidRPr="00B94359" w:rsidRDefault="005C73E1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for hours you're just gentle on my mind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sz w:val="24"/>
          <w:szCs w:val="24"/>
        </w:rPr>
        <w:br/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          C                             Em                          C   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F26766" w:rsidRPr="00B94359">
        <w:rPr>
          <w:rFonts w:ascii="Arial" w:hAnsi="Arial" w:cs="Arial"/>
          <w:b/>
          <w:sz w:val="24"/>
          <w:szCs w:val="24"/>
        </w:rPr>
        <w:t xml:space="preserve">          Em</w:t>
      </w:r>
      <w:r w:rsidR="00F26766" w:rsidRPr="00B94359">
        <w:rPr>
          <w:rFonts w:ascii="Arial" w:hAnsi="Arial" w:cs="Arial"/>
          <w:sz w:val="24"/>
          <w:szCs w:val="24"/>
        </w:rPr>
        <w:t xml:space="preserve">             </w:t>
      </w:r>
      <w:r w:rsidR="00B94359">
        <w:rPr>
          <w:rFonts w:ascii="Arial" w:hAnsi="Arial" w:cs="Arial"/>
          <w:sz w:val="24"/>
          <w:szCs w:val="24"/>
        </w:rPr>
        <w:t xml:space="preserve">   </w:t>
      </w:r>
      <w:r w:rsidR="00F26766" w:rsidRPr="00B94359">
        <w:rPr>
          <w:rFonts w:ascii="Arial" w:hAnsi="Arial" w:cs="Arial"/>
          <w:sz w:val="24"/>
          <w:szCs w:val="24"/>
        </w:rPr>
        <w:t xml:space="preserve">  </w:t>
      </w:r>
      <w:r w:rsidR="004674F1" w:rsidRPr="00B94359">
        <w:rPr>
          <w:rFonts w:ascii="Arial" w:hAnsi="Arial" w:cs="Arial"/>
          <w:sz w:val="24"/>
          <w:szCs w:val="24"/>
        </w:rPr>
        <w:t xml:space="preserve"> </w:t>
      </w:r>
      <w:r w:rsidR="00F26766" w:rsidRPr="00B94359">
        <w:rPr>
          <w:rFonts w:ascii="Arial" w:hAnsi="Arial" w:cs="Arial"/>
          <w:sz w:val="24"/>
          <w:szCs w:val="24"/>
        </w:rPr>
        <w:t xml:space="preserve"> </w:t>
      </w:r>
      <w:r w:rsidR="004674F1" w:rsidRPr="00B94359">
        <w:rPr>
          <w:rFonts w:ascii="Arial" w:hAnsi="Arial" w:cs="Arial"/>
          <w:b/>
          <w:sz w:val="24"/>
          <w:szCs w:val="24"/>
        </w:rPr>
        <w:t>Dm</w:t>
      </w:r>
    </w:p>
    <w:p w14:paraId="76F8E90D" w14:textId="0CB0C490" w:rsidR="004674F1" w:rsidRPr="00B94359" w:rsidRDefault="004674F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Though the wheatfields and the clothes</w:t>
      </w:r>
      <w:r w:rsidR="005C73E1" w:rsidRPr="00B94359">
        <w:rPr>
          <w:rFonts w:ascii="Arial" w:hAnsi="Arial" w:cs="Arial"/>
          <w:sz w:val="24"/>
          <w:szCs w:val="24"/>
        </w:rPr>
        <w:t>lines</w:t>
      </w:r>
      <w:r w:rsidR="00F26766" w:rsidRPr="00B94359">
        <w:rPr>
          <w:rFonts w:ascii="Arial" w:hAnsi="Arial" w:cs="Arial"/>
          <w:sz w:val="24"/>
          <w:szCs w:val="24"/>
        </w:rPr>
        <w:t xml:space="preserve"> a</w:t>
      </w:r>
      <w:r w:rsidR="005C73E1" w:rsidRPr="00B94359">
        <w:rPr>
          <w:rFonts w:ascii="Arial" w:hAnsi="Arial" w:cs="Arial"/>
          <w:sz w:val="24"/>
          <w:szCs w:val="24"/>
        </w:rPr>
        <w:t>nd the junkyards and the highways come between us</w:t>
      </w:r>
      <w:r w:rsidR="005C73E1"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   </w:t>
      </w:r>
      <w:r w:rsidRPr="00B94359">
        <w:rPr>
          <w:rFonts w:ascii="Arial" w:hAnsi="Arial" w:cs="Arial"/>
          <w:b/>
          <w:sz w:val="24"/>
          <w:szCs w:val="24"/>
        </w:rPr>
        <w:t xml:space="preserve"> G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C      Em  C  Em</w:t>
      </w:r>
      <w:r w:rsidRPr="00B94359">
        <w:rPr>
          <w:rFonts w:ascii="Arial" w:hAnsi="Arial" w:cs="Arial"/>
          <w:sz w:val="24"/>
          <w:szCs w:val="24"/>
        </w:rPr>
        <w:t xml:space="preserve"> </w:t>
      </w:r>
    </w:p>
    <w:p w14:paraId="461192FB" w14:textId="52C75812" w:rsidR="00CF0A4A" w:rsidRPr="00B94359" w:rsidRDefault="005C73E1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some other woman crying to her mother</w:t>
      </w:r>
      <w:r w:rsidR="00F26766" w:rsidRPr="00B94359">
        <w:rPr>
          <w:rFonts w:ascii="Arial" w:hAnsi="Arial" w:cs="Arial"/>
          <w:sz w:val="24"/>
          <w:szCs w:val="24"/>
        </w:rPr>
        <w:t xml:space="preserve"> </w:t>
      </w:r>
      <w:r w:rsidRPr="00B94359">
        <w:rPr>
          <w:rFonts w:ascii="Arial" w:hAnsi="Arial" w:cs="Arial"/>
          <w:sz w:val="24"/>
          <w:szCs w:val="24"/>
        </w:rPr>
        <w:t>'</w:t>
      </w:r>
      <w:r w:rsidR="004674F1" w:rsidRPr="00B94359">
        <w:rPr>
          <w:rFonts w:ascii="Arial" w:hAnsi="Arial" w:cs="Arial"/>
          <w:sz w:val="24"/>
          <w:szCs w:val="24"/>
        </w:rPr>
        <w:t>c</w:t>
      </w:r>
      <w:r w:rsidRPr="00B94359">
        <w:rPr>
          <w:rFonts w:ascii="Arial" w:hAnsi="Arial" w:cs="Arial"/>
          <w:sz w:val="24"/>
          <w:szCs w:val="24"/>
        </w:rPr>
        <w:t>ause she turned and I was gone</w:t>
      </w:r>
      <w:r w:rsidRPr="00B94359">
        <w:rPr>
          <w:rFonts w:ascii="Arial" w:hAnsi="Arial" w:cs="Arial"/>
          <w:sz w:val="24"/>
          <w:szCs w:val="24"/>
        </w:rPr>
        <w:br/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C                 Em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C          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   Em</w:t>
      </w:r>
    </w:p>
    <w:p w14:paraId="2B407962" w14:textId="29795769" w:rsidR="00CF0A4A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 still might run in silence tears of joy might stain my face</w:t>
      </w:r>
      <w:r w:rsidR="00201D5C" w:rsidRPr="00201D5C">
        <w:rPr>
          <w:noProof/>
        </w:rPr>
        <w:t xml:space="preserve"> </w:t>
      </w:r>
      <w:r w:rsidRPr="00B94359">
        <w:rPr>
          <w:rFonts w:ascii="Arial" w:hAnsi="Arial" w:cs="Arial"/>
          <w:sz w:val="24"/>
          <w:szCs w:val="24"/>
        </w:rPr>
        <w:br/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C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Em                  Dm</w:t>
      </w:r>
    </w:p>
    <w:p w14:paraId="637D620A" w14:textId="6D1662C8" w:rsidR="00CF0A4A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the summer sun might burn me 'til I'm blind</w:t>
      </w:r>
      <w:r w:rsidRPr="00B94359">
        <w:rPr>
          <w:rFonts w:ascii="Arial" w:hAnsi="Arial" w:cs="Arial"/>
          <w:sz w:val="24"/>
          <w:szCs w:val="24"/>
        </w:rPr>
        <w:br/>
        <w:t>But not to where I cannot see you</w:t>
      </w:r>
      <w:r w:rsidR="00CF0A4A" w:rsidRPr="00B94359">
        <w:rPr>
          <w:rFonts w:ascii="Arial" w:hAnsi="Arial" w:cs="Arial"/>
          <w:sz w:val="24"/>
          <w:szCs w:val="24"/>
        </w:rPr>
        <w:t xml:space="preserve"> w</w:t>
      </w:r>
      <w:r w:rsidRPr="00B94359">
        <w:rPr>
          <w:rFonts w:ascii="Arial" w:hAnsi="Arial" w:cs="Arial"/>
          <w:sz w:val="24"/>
          <w:szCs w:val="24"/>
        </w:rPr>
        <w:t>alkin' on the backroads</w:t>
      </w:r>
      <w:r w:rsidRPr="00B94359">
        <w:rPr>
          <w:rFonts w:ascii="Arial" w:hAnsi="Arial" w:cs="Arial"/>
          <w:sz w:val="24"/>
          <w:szCs w:val="24"/>
        </w:rPr>
        <w:br/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G                </w:t>
      </w:r>
      <w:r w:rsidR="00B94359">
        <w:rPr>
          <w:rFonts w:ascii="Arial" w:hAnsi="Arial" w:cs="Arial"/>
          <w:b/>
          <w:sz w:val="24"/>
          <w:szCs w:val="24"/>
        </w:rPr>
        <w:t xml:space="preserve">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C        Em  C  Em</w:t>
      </w:r>
      <w:r w:rsidR="00CF0A4A" w:rsidRPr="00B94359">
        <w:rPr>
          <w:rFonts w:ascii="Arial" w:hAnsi="Arial" w:cs="Arial"/>
          <w:sz w:val="24"/>
          <w:szCs w:val="24"/>
        </w:rPr>
        <w:t xml:space="preserve"> </w:t>
      </w:r>
    </w:p>
    <w:p w14:paraId="5C2717BC" w14:textId="411BB6FC" w:rsidR="00CF0A4A" w:rsidRPr="00B94359" w:rsidRDefault="00734555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E23B1" wp14:editId="5F8D0C3F">
                <wp:simplePos x="0" y="0"/>
                <wp:positionH relativeFrom="column">
                  <wp:posOffset>5581650</wp:posOffset>
                </wp:positionH>
                <wp:positionV relativeFrom="paragraph">
                  <wp:posOffset>301625</wp:posOffset>
                </wp:positionV>
                <wp:extent cx="1266825" cy="223520"/>
                <wp:effectExtent l="0" t="0" r="9525" b="5080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F2128" w14:textId="77777777" w:rsidR="00201D5C" w:rsidRPr="00201D5C" w:rsidRDefault="00201D5C" w:rsidP="00201D5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01D5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23B1" id="Text Box 2" o:spid="_x0000_s1038" type="#_x0000_t202" style="position:absolute;margin-left:439.5pt;margin-top:23.75pt;width:99.7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">
                <v:textbox>
                  <w:txbxContent>
                    <w:p w14:paraId="264F2128" w14:textId="77777777" w:rsidR="00201D5C" w:rsidRPr="00201D5C" w:rsidRDefault="00201D5C" w:rsidP="00201D5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01D5C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7657B4" wp14:editId="1F1B1B41">
                <wp:simplePos x="0" y="0"/>
                <wp:positionH relativeFrom="column">
                  <wp:posOffset>6122670</wp:posOffset>
                </wp:positionH>
                <wp:positionV relativeFrom="paragraph">
                  <wp:posOffset>448945</wp:posOffset>
                </wp:positionV>
                <wp:extent cx="735330" cy="1210945"/>
                <wp:effectExtent l="0" t="4445" r="0" b="3810"/>
                <wp:wrapNone/>
                <wp:docPr id="243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244" name="Text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9808" y="9524"/>
                            <a:ext cx="533804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5A2EF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657B4" id="Group 158" o:spid="_x0000_s1039" style="position:absolute;margin-left:482.1pt;margin-top:35.35pt;width:57.9pt;height:95.35pt;z-index:251659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YY7ODOEAAAALAQAADwAAAGRycy9kb3ducmV2&#10;LnhtbEyPQUvDQBCF74L/YRnBm91NrGmN2ZRS1FMRbAXxNk2mSWh2NmS3Sfrv3Z70OMzHe9/LVpNp&#10;xUC9ayxriGYKBHFhy4YrDV/7t4clCOeRS2wtk4YLOVjltzcZpqUd+ZOGna9ECGGXooba+y6V0hU1&#10;GXQz2xGH39H2Bn04+0qWPY4h3LQyViqRBhsODTV2tKmpOO3ORsP7iOP6MXodtqfj5vKzf/r43kak&#10;9f3dtH4B4WnyfzBc9YM65MHpYM9cOtFqeE7mcUA1LNQCxBVQSxXWHTTESTQHmWfy/4b8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">
                <v:shape id="TextBox 159" o:spid="_x0000_s1040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2585A2EF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5C73E1" w:rsidRPr="00B94359">
        <w:rPr>
          <w:rFonts w:ascii="Arial" w:hAnsi="Arial" w:cs="Arial"/>
          <w:sz w:val="24"/>
          <w:szCs w:val="24"/>
        </w:rPr>
        <w:t>By the rivers flowing gentle on my mind</w:t>
      </w:r>
      <w:r w:rsidR="005C73E1" w:rsidRPr="00B94359">
        <w:rPr>
          <w:rFonts w:ascii="Arial" w:hAnsi="Arial" w:cs="Arial"/>
          <w:sz w:val="24"/>
          <w:szCs w:val="24"/>
        </w:rPr>
        <w:br/>
      </w:r>
      <w:r w:rsidR="005C73E1" w:rsidRPr="00B94359">
        <w:rPr>
          <w:rFonts w:ascii="Arial" w:hAnsi="Arial" w:cs="Arial"/>
          <w:sz w:val="24"/>
          <w:szCs w:val="24"/>
        </w:rPr>
        <w:br/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C                    Em                          C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Em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        Dm</w:t>
      </w:r>
    </w:p>
    <w:p w14:paraId="62C67C09" w14:textId="21D8009F" w:rsidR="004674F1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 dip my cup of soup back from the gurglin'</w:t>
      </w:r>
      <w:r w:rsidR="00CF0A4A" w:rsidRPr="00B94359">
        <w:rPr>
          <w:rFonts w:ascii="Arial" w:hAnsi="Arial" w:cs="Arial"/>
          <w:sz w:val="24"/>
          <w:szCs w:val="24"/>
        </w:rPr>
        <w:t>, c</w:t>
      </w:r>
      <w:r w:rsidRPr="00B94359">
        <w:rPr>
          <w:rFonts w:ascii="Arial" w:hAnsi="Arial" w:cs="Arial"/>
          <w:sz w:val="24"/>
          <w:szCs w:val="24"/>
        </w:rPr>
        <w:t>racklin' caldron in some train yard</w:t>
      </w:r>
      <w:r w:rsidRPr="00B94359">
        <w:rPr>
          <w:rFonts w:ascii="Arial" w:hAnsi="Arial" w:cs="Arial"/>
          <w:sz w:val="24"/>
          <w:szCs w:val="24"/>
        </w:rPr>
        <w:br/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   </w:t>
      </w:r>
      <w:r w:rsidR="004674F1" w:rsidRPr="00B94359">
        <w:rPr>
          <w:rFonts w:ascii="Arial" w:hAnsi="Arial" w:cs="Arial"/>
          <w:b/>
          <w:sz w:val="24"/>
          <w:szCs w:val="24"/>
        </w:rPr>
        <w:t>G                    C      Em  C  Em</w:t>
      </w:r>
      <w:r w:rsidR="004674F1" w:rsidRPr="00B94359">
        <w:rPr>
          <w:rFonts w:ascii="Arial" w:hAnsi="Arial" w:cs="Arial"/>
          <w:sz w:val="24"/>
          <w:szCs w:val="24"/>
        </w:rPr>
        <w:t xml:space="preserve"> </w:t>
      </w:r>
    </w:p>
    <w:p w14:paraId="73913EF5" w14:textId="5881E07D" w:rsidR="00CF0A4A" w:rsidRPr="00B94359" w:rsidRDefault="005C73E1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My beard a-rufflin'</w:t>
      </w:r>
      <w:r w:rsidR="00B94359">
        <w:rPr>
          <w:rFonts w:ascii="Arial" w:hAnsi="Arial" w:cs="Arial"/>
          <w:sz w:val="24"/>
          <w:szCs w:val="24"/>
        </w:rPr>
        <w:t xml:space="preserve"> </w:t>
      </w:r>
      <w:r w:rsidRPr="00B94359">
        <w:rPr>
          <w:rFonts w:ascii="Arial" w:hAnsi="Arial" w:cs="Arial"/>
          <w:sz w:val="24"/>
          <w:szCs w:val="24"/>
        </w:rPr>
        <w:t>cold cowl</w:t>
      </w:r>
      <w:r w:rsidR="004674F1" w:rsidRPr="00B94359">
        <w:rPr>
          <w:rFonts w:ascii="Arial" w:hAnsi="Arial" w:cs="Arial"/>
          <w:sz w:val="24"/>
          <w:szCs w:val="24"/>
        </w:rPr>
        <w:t xml:space="preserve"> a</w:t>
      </w:r>
      <w:r w:rsidRPr="00B94359">
        <w:rPr>
          <w:rFonts w:ascii="Arial" w:hAnsi="Arial" w:cs="Arial"/>
          <w:sz w:val="24"/>
          <w:szCs w:val="24"/>
        </w:rPr>
        <w:t>nd a dirty hat pulled low across my face</w:t>
      </w:r>
      <w:r w:rsidRPr="00B94359">
        <w:rPr>
          <w:rFonts w:ascii="Arial" w:hAnsi="Arial" w:cs="Arial"/>
          <w:sz w:val="24"/>
          <w:szCs w:val="24"/>
        </w:rPr>
        <w:br/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C  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 </w:t>
      </w:r>
      <w:r w:rsidR="00CF0A4A" w:rsidRPr="00B94359">
        <w:rPr>
          <w:rFonts w:ascii="Arial" w:hAnsi="Arial" w:cs="Arial"/>
          <w:b/>
          <w:sz w:val="24"/>
          <w:szCs w:val="24"/>
        </w:rPr>
        <w:t xml:space="preserve">            Em </w:t>
      </w:r>
    </w:p>
    <w:p w14:paraId="2629271B" w14:textId="77777777" w:rsidR="00CF0A4A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Through cupped hands 'round a tin can</w:t>
      </w:r>
      <w:r w:rsidR="00CF0A4A" w:rsidRPr="00B94359">
        <w:rPr>
          <w:rFonts w:ascii="Arial" w:hAnsi="Arial" w:cs="Arial"/>
          <w:sz w:val="24"/>
          <w:szCs w:val="24"/>
        </w:rPr>
        <w:t xml:space="preserve"> </w:t>
      </w:r>
    </w:p>
    <w:p w14:paraId="13CDF214" w14:textId="27EDBD51" w:rsidR="00CF0A4A" w:rsidRPr="00B94359" w:rsidRDefault="00CF0A4A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 xml:space="preserve">  C      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  Em                      Dm</w:t>
      </w:r>
    </w:p>
    <w:p w14:paraId="5ECCB6BD" w14:textId="493AFCB0" w:rsidR="004674F1" w:rsidRPr="00B94359" w:rsidRDefault="00734555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E40E81" wp14:editId="57D60998">
                <wp:simplePos x="0" y="0"/>
                <wp:positionH relativeFrom="column">
                  <wp:posOffset>6137275</wp:posOffset>
                </wp:positionH>
                <wp:positionV relativeFrom="paragraph">
                  <wp:posOffset>34925</wp:posOffset>
                </wp:positionV>
                <wp:extent cx="735330" cy="1200150"/>
                <wp:effectExtent l="3175" t="0" r="0" b="3810"/>
                <wp:wrapNone/>
                <wp:docPr id="23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2" name="Text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56837" y="20246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BC17F" w14:textId="77777777" w:rsidR="00201D5C" w:rsidRDefault="00201D5C" w:rsidP="00201D5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40E81" id="Group 170" o:spid="_x0000_s1042" style="position:absolute;margin-left:483.25pt;margin-top:2.75pt;width:57.9pt;height:94.5pt;z-index:25166233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">
                <v:shape id="Picture 11" o:spid="_x0000_s1043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">
                  <v:imagedata r:id="rId8" o:title=""/>
                </v:shape>
                <v:shape id="TextBox 172" o:spid="_x0000_s1044" type="#_x0000_t202" style="position:absolute;left:36568;top:202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Gp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BMBVGpwgAAANwAAAAPAAAA&#10;AAAAAAAAAAAAAAcCAABkcnMvZG93bnJldi54bWxQSwUGAAAAAAMAAwC3AAAA9gIAAAAA&#10;" filled="f" stroked="f">
                  <v:textbox style="mso-fit-shape-to-text:t">
                    <w:txbxContent>
                      <w:p w14:paraId="599BC17F" w14:textId="77777777" w:rsidR="00201D5C" w:rsidRDefault="00201D5C" w:rsidP="00201D5C">
                        <w:pPr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3E754E" wp14:editId="7E700280">
                <wp:simplePos x="0" y="0"/>
                <wp:positionH relativeFrom="column">
                  <wp:posOffset>5412740</wp:posOffset>
                </wp:positionH>
                <wp:positionV relativeFrom="paragraph">
                  <wp:posOffset>34925</wp:posOffset>
                </wp:positionV>
                <wp:extent cx="735330" cy="1210945"/>
                <wp:effectExtent l="2540" t="0" r="0" b="2540"/>
                <wp:wrapNone/>
                <wp:docPr id="23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" name="Text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952421" y="9524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BC942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E754E" id="Group 161" o:spid="_x0000_s1045" style="position:absolute;margin-left:426.2pt;margin-top:2.75pt;width:57.9pt;height:95.35pt;z-index:251660288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">
                <v:shape id="Picture 5" o:spid="_x0000_s1046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">
                  <v:imagedata r:id="rId16" o:title=""/>
                </v:shape>
                <v:shape id="TextBox 163" o:spid="_x0000_s1047" type="#_x0000_t202" style="position:absolute;left:9524;top:95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30BBC942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99DF27" wp14:editId="3372DB31">
                <wp:simplePos x="0" y="0"/>
                <wp:positionH relativeFrom="column">
                  <wp:posOffset>4667250</wp:posOffset>
                </wp:positionH>
                <wp:positionV relativeFrom="paragraph">
                  <wp:posOffset>25400</wp:posOffset>
                </wp:positionV>
                <wp:extent cx="735330" cy="1220470"/>
                <wp:effectExtent l="0" t="0" r="0" b="2540"/>
                <wp:wrapNone/>
                <wp:docPr id="23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" name="Text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357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2D383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9DF27" id="Group 164" o:spid="_x0000_s1048" style="position:absolute;margin-left:367.5pt;margin-top:2pt;width:57.9pt;height:96.1pt;z-index:251661312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">
                <v:shape id="Picture 8" o:spid="_x0000_s1049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">
                  <v:imagedata r:id="rId18" o:title=""/>
                </v:shape>
                <v:shape id="TextBox 166" o:spid="_x0000_s1050" type="#_x0000_t202" style="position:absolute;left:1809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<v:textbox style="mso-fit-shape-to-text:t">
                    <w:txbxContent>
                      <w:p w14:paraId="3132D383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73E1" w:rsidRPr="00B94359">
        <w:rPr>
          <w:rFonts w:ascii="Arial" w:hAnsi="Arial" w:cs="Arial"/>
          <w:sz w:val="24"/>
          <w:szCs w:val="24"/>
        </w:rPr>
        <w:t>I pretend I hold you to my breast and find</w:t>
      </w:r>
      <w:r w:rsidR="005C73E1" w:rsidRPr="00B94359">
        <w:rPr>
          <w:rFonts w:ascii="Arial" w:hAnsi="Arial" w:cs="Arial"/>
          <w:sz w:val="24"/>
          <w:szCs w:val="24"/>
        </w:rPr>
        <w:br/>
        <w:t>That you're waving from the backroads</w:t>
      </w:r>
      <w:r w:rsidR="00CF0A4A" w:rsidRPr="00B94359">
        <w:rPr>
          <w:rFonts w:ascii="Arial" w:hAnsi="Arial" w:cs="Arial"/>
          <w:sz w:val="24"/>
          <w:szCs w:val="24"/>
        </w:rPr>
        <w:t>, b</w:t>
      </w:r>
      <w:r w:rsidR="005C73E1" w:rsidRPr="00B94359">
        <w:rPr>
          <w:rFonts w:ascii="Arial" w:hAnsi="Arial" w:cs="Arial"/>
          <w:sz w:val="24"/>
          <w:szCs w:val="24"/>
        </w:rPr>
        <w:t>y the rivers of my mem'ry</w:t>
      </w:r>
      <w:r w:rsidR="005C73E1" w:rsidRPr="00B94359">
        <w:rPr>
          <w:rFonts w:ascii="Arial" w:hAnsi="Arial" w:cs="Arial"/>
          <w:sz w:val="24"/>
          <w:szCs w:val="24"/>
        </w:rPr>
        <w:br/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            G               </w:t>
      </w:r>
      <w:r w:rsidR="00B94359">
        <w:rPr>
          <w:rFonts w:ascii="Arial" w:hAnsi="Arial" w:cs="Arial"/>
          <w:b/>
          <w:sz w:val="24"/>
          <w:szCs w:val="24"/>
        </w:rPr>
        <w:t xml:space="preserve">  </w:t>
      </w:r>
      <w:r w:rsidR="004674F1" w:rsidRPr="00B94359">
        <w:rPr>
          <w:rFonts w:ascii="Arial" w:hAnsi="Arial" w:cs="Arial"/>
          <w:b/>
          <w:sz w:val="24"/>
          <w:szCs w:val="24"/>
        </w:rPr>
        <w:t xml:space="preserve">   C</w:t>
      </w:r>
      <w:r w:rsidR="004674F1" w:rsidRPr="00B94359">
        <w:rPr>
          <w:rFonts w:ascii="Arial" w:hAnsi="Arial" w:cs="Arial"/>
          <w:sz w:val="24"/>
          <w:szCs w:val="24"/>
        </w:rPr>
        <w:t xml:space="preserve">          </w:t>
      </w:r>
    </w:p>
    <w:p w14:paraId="6E8B69D1" w14:textId="77777777" w:rsidR="00AE63D0" w:rsidRPr="00B94359" w:rsidRDefault="005C73E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Ever smilin' ever gentle on my mind</w:t>
      </w:r>
    </w:p>
    <w:p w14:paraId="75676C1C" w14:textId="77777777" w:rsidR="004674F1" w:rsidRPr="00B94359" w:rsidRDefault="004674F1" w:rsidP="00B943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B71AC" w14:textId="064FE459" w:rsidR="004674F1" w:rsidRPr="00B94359" w:rsidRDefault="004674F1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>C   Em  C  Em  C  Em</w:t>
      </w:r>
      <w:r w:rsidR="009D443A">
        <w:rPr>
          <w:rFonts w:ascii="Arial" w:hAnsi="Arial" w:cs="Arial"/>
          <w:b/>
          <w:sz w:val="24"/>
          <w:szCs w:val="24"/>
        </w:rPr>
        <w:t xml:space="preserve">  C  Em  C</w:t>
      </w:r>
    </w:p>
    <w:p w14:paraId="5E93FDF0" w14:textId="72C5091C" w:rsidR="00B94359" w:rsidRDefault="00B94359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5058E3" w14:textId="3778CA33" w:rsidR="009D443A" w:rsidRPr="00B94359" w:rsidRDefault="009D443A" w:rsidP="009D44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lastRenderedPageBreak/>
        <w:t>Gentle on My Mind (John Hartford)</w:t>
      </w:r>
      <w:r>
        <w:rPr>
          <w:rFonts w:ascii="Arial" w:hAnsi="Arial" w:cs="Arial"/>
          <w:b/>
          <w:sz w:val="24"/>
          <w:szCs w:val="24"/>
        </w:rPr>
        <w:t xml:space="preserve">     Key F</w:t>
      </w:r>
    </w:p>
    <w:p w14:paraId="2A6EDB7A" w14:textId="77777777" w:rsidR="009D443A" w:rsidRPr="00B94359" w:rsidRDefault="009D443A" w:rsidP="009D44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E69715" w14:textId="7818CCB9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   Dm</w:t>
      </w:r>
    </w:p>
    <w:p w14:paraId="1E3EF093" w14:textId="4D53C544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It's knowing that your door is always open and your path is free to walk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B94359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C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  <w:r w:rsidRPr="00B94359">
        <w:rPr>
          <w:rFonts w:ascii="Arial" w:hAnsi="Arial" w:cs="Arial"/>
          <w:sz w:val="24"/>
          <w:szCs w:val="24"/>
        </w:rPr>
        <w:t xml:space="preserve"> </w:t>
      </w:r>
    </w:p>
    <w:p w14:paraId="6F9FF943" w14:textId="1062ECEF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That makes me tend to leave my sleeping bag rolled up and stashed behind your couch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</w:p>
    <w:p w14:paraId="672A7294" w14:textId="3959ED3C" w:rsidR="009D443A" w:rsidRPr="00B94359" w:rsidRDefault="00734555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6A28DF" wp14:editId="2F931A05">
                <wp:simplePos x="0" y="0"/>
                <wp:positionH relativeFrom="column">
                  <wp:posOffset>6126480</wp:posOffset>
                </wp:positionH>
                <wp:positionV relativeFrom="paragraph">
                  <wp:posOffset>152400</wp:posOffset>
                </wp:positionV>
                <wp:extent cx="735330" cy="1220470"/>
                <wp:effectExtent l="0" t="0" r="0" b="0"/>
                <wp:wrapNone/>
                <wp:docPr id="22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99ABD2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28DF" id="Group 74" o:spid="_x0000_s1051" style="position:absolute;margin-left:482.4pt;margin-top:12pt;width:57.9pt;height:96.1pt;z-index:25167360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">
                <v:shape id="Picture 8" o:spid="_x0000_s1052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">
                  <v:imagedata r:id="rId18" o:title=""/>
                </v:shape>
                <v:shape id="TextBox 76" o:spid="_x0000_s1053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6C99ABD2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47806E" wp14:editId="1F42EF34">
                <wp:simplePos x="0" y="0"/>
                <wp:positionH relativeFrom="column">
                  <wp:posOffset>5391150</wp:posOffset>
                </wp:positionH>
                <wp:positionV relativeFrom="paragraph">
                  <wp:posOffset>161925</wp:posOffset>
                </wp:positionV>
                <wp:extent cx="735330" cy="1210945"/>
                <wp:effectExtent l="0" t="0" r="0" b="0"/>
                <wp:wrapNone/>
                <wp:docPr id="22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58925"/>
                          <a:chExt cx="735013" cy="1210733"/>
                        </a:xfrm>
                      </wpg:grpSpPr>
                      <wps:wsp>
                        <wps:cNvPr id="225" name="TextBox 69"/>
                        <wps:cNvSpPr txBox="1"/>
                        <wps:spPr>
                          <a:xfrm>
                            <a:off x="110068" y="589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488B0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7806E" id="Group 68" o:spid="_x0000_s1054" style="position:absolute;margin-left:424.5pt;margin-top:12.75pt;width:57.9pt;height:95.35pt;z-index:251671552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">
                <v:shape id="TextBox 69" o:spid="_x0000_s1055" type="#_x0000_t202" style="position:absolute;left:1100;top:58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45A488B0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56" type="#_x0000_t75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9D443A" w:rsidRPr="00B94359">
        <w:rPr>
          <w:rFonts w:ascii="Arial" w:hAnsi="Arial" w:cs="Arial"/>
          <w:sz w:val="24"/>
          <w:szCs w:val="24"/>
        </w:rPr>
        <w:t>And it's knowing I'm not shackled by forgotten words and bonds</w:t>
      </w:r>
      <w:r w:rsidR="009D443A" w:rsidRPr="00B94359">
        <w:rPr>
          <w:rFonts w:ascii="Arial" w:hAnsi="Arial" w:cs="Arial"/>
          <w:sz w:val="24"/>
          <w:szCs w:val="24"/>
        </w:rPr>
        <w:br/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</w:t>
      </w:r>
      <w:r w:rsidR="009D443A">
        <w:rPr>
          <w:rFonts w:ascii="Arial" w:hAnsi="Arial" w:cs="Arial"/>
          <w:b/>
          <w:sz w:val="24"/>
          <w:szCs w:val="24"/>
        </w:rPr>
        <w:t xml:space="preserve">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</w:t>
      </w:r>
      <w:r w:rsidR="009D443A">
        <w:rPr>
          <w:rFonts w:ascii="Arial" w:hAnsi="Arial" w:cs="Arial"/>
          <w:b/>
          <w:sz w:val="24"/>
          <w:szCs w:val="24"/>
        </w:rPr>
        <w:t>F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  </w:t>
      </w:r>
      <w:r w:rsidR="009D443A">
        <w:rPr>
          <w:rFonts w:ascii="Arial" w:hAnsi="Arial" w:cs="Arial"/>
          <w:b/>
          <w:sz w:val="24"/>
          <w:szCs w:val="24"/>
        </w:rPr>
        <w:t xml:space="preserve">  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</w:t>
      </w:r>
      <w:r w:rsidR="009D443A">
        <w:rPr>
          <w:rFonts w:ascii="Arial" w:hAnsi="Arial" w:cs="Arial"/>
          <w:b/>
          <w:sz w:val="24"/>
          <w:szCs w:val="24"/>
        </w:rPr>
        <w:t>A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m                 </w:t>
      </w:r>
      <w:r w:rsidR="009D443A">
        <w:rPr>
          <w:rFonts w:ascii="Arial" w:hAnsi="Arial" w:cs="Arial"/>
          <w:b/>
          <w:sz w:val="24"/>
          <w:szCs w:val="24"/>
        </w:rPr>
        <w:t xml:space="preserve">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</w:t>
      </w:r>
      <w:r w:rsidR="009D443A">
        <w:rPr>
          <w:rFonts w:ascii="Arial" w:hAnsi="Arial" w:cs="Arial"/>
          <w:b/>
          <w:sz w:val="24"/>
          <w:szCs w:val="24"/>
        </w:rPr>
        <w:t>G</w:t>
      </w:r>
      <w:r w:rsidR="009D443A" w:rsidRPr="00B94359">
        <w:rPr>
          <w:rFonts w:ascii="Arial" w:hAnsi="Arial" w:cs="Arial"/>
          <w:b/>
          <w:sz w:val="24"/>
          <w:szCs w:val="24"/>
        </w:rPr>
        <w:t>m</w:t>
      </w:r>
    </w:p>
    <w:p w14:paraId="627A7FB0" w14:textId="0219B246" w:rsidR="009D443A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the ink stains that have dried upon some line</w:t>
      </w:r>
      <w:r w:rsidR="00201D5C" w:rsidRPr="00201D5C">
        <w:rPr>
          <w:noProof/>
        </w:rPr>
        <w:t xml:space="preserve"> </w:t>
      </w:r>
      <w:r w:rsidRPr="00B94359">
        <w:rPr>
          <w:rFonts w:ascii="Arial" w:hAnsi="Arial" w:cs="Arial"/>
          <w:sz w:val="24"/>
          <w:szCs w:val="24"/>
        </w:rPr>
        <w:br/>
        <w:t>That keeps you in the backroads by the rivers of my mem'ry</w:t>
      </w:r>
    </w:p>
    <w:p w14:paraId="108180AC" w14:textId="671E3087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B94359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C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</w:t>
      </w:r>
    </w:p>
    <w:p w14:paraId="5331F204" w14:textId="565A171A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That keeps you ever gentle on my mind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94359">
        <w:rPr>
          <w:rFonts w:ascii="Arial" w:hAnsi="Arial" w:cs="Arial"/>
          <w:b/>
          <w:sz w:val="24"/>
          <w:szCs w:val="24"/>
        </w:rPr>
        <w:t>m</w:t>
      </w:r>
    </w:p>
    <w:p w14:paraId="3E1E71BF" w14:textId="5248E6BB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It's not clinging to the rocks and ivy planted on their columns now that binds me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B9435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C</w:t>
      </w:r>
      <w:r w:rsidRPr="00B94359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  <w:r w:rsidRPr="00B94359">
        <w:rPr>
          <w:rFonts w:ascii="Arial" w:hAnsi="Arial" w:cs="Arial"/>
          <w:sz w:val="24"/>
          <w:szCs w:val="24"/>
        </w:rPr>
        <w:t xml:space="preserve"> </w:t>
      </w:r>
    </w:p>
    <w:p w14:paraId="30FE949D" w14:textId="048A43BF" w:rsidR="009D443A" w:rsidRPr="00B94359" w:rsidRDefault="00734555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CF67E8F" wp14:editId="1EDC4D32">
                <wp:simplePos x="0" y="0"/>
                <wp:positionH relativeFrom="column">
                  <wp:posOffset>5400675</wp:posOffset>
                </wp:positionH>
                <wp:positionV relativeFrom="paragraph">
                  <wp:posOffset>39370</wp:posOffset>
                </wp:positionV>
                <wp:extent cx="735330" cy="1210945"/>
                <wp:effectExtent l="0" t="0" r="0" b="0"/>
                <wp:wrapNone/>
                <wp:docPr id="2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54000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67E8F" id="Group 71" o:spid="_x0000_s1057" style="position:absolute;margin-left:425.25pt;margin-top:3.1pt;width:57.9pt;height:95.35pt;z-index:251672576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">
                <v:shape id="Picture 5" o:spid="_x0000_s1058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16" o:title=""/>
                </v:shape>
                <v:shape id="TextBox 73" o:spid="_x0000_s1059" type="#_x0000_t202" style="position:absolute;left:9398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6C54000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5F9FFF" wp14:editId="216D5866">
                <wp:simplePos x="0" y="0"/>
                <wp:positionH relativeFrom="column">
                  <wp:posOffset>6126480</wp:posOffset>
                </wp:positionH>
                <wp:positionV relativeFrom="paragraph">
                  <wp:posOffset>39370</wp:posOffset>
                </wp:positionV>
                <wp:extent cx="735330" cy="1200150"/>
                <wp:effectExtent l="0" t="0" r="0" b="0"/>
                <wp:wrapNone/>
                <wp:docPr id="2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2"/>
                        <wps:cNvSpPr txBox="1"/>
                        <wps:spPr>
                          <a:xfrm>
                            <a:off x="3644106" y="2232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0F24C3" w14:textId="77777777" w:rsidR="00201D5C" w:rsidRDefault="00201D5C" w:rsidP="00201D5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F9FFF" id="Group 80" o:spid="_x0000_s1060" style="position:absolute;margin-left:482.4pt;margin-top:3.1pt;width:57.9pt;height:94.5pt;z-index:251674624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">
                <v:shape id="Picture 11" o:spid="_x0000_s1061" type="#_x0000_t75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8" o:title=""/>
                </v:shape>
                <v:shape id="TextBox 82" o:spid="_x0000_s1062" type="#_x0000_t202" style="position:absolute;left:36441;top:223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F0F24C3" w14:textId="77777777" w:rsidR="00201D5C" w:rsidRDefault="00201D5C" w:rsidP="00201D5C">
                        <w:pPr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443A" w:rsidRPr="00B94359">
        <w:rPr>
          <w:rFonts w:ascii="Arial" w:hAnsi="Arial" w:cs="Arial"/>
          <w:sz w:val="24"/>
          <w:szCs w:val="24"/>
        </w:rPr>
        <w:t>Or something that somebody said because they thought we fit together walking</w:t>
      </w:r>
      <w:r w:rsidR="009D443A" w:rsidRPr="00B94359">
        <w:rPr>
          <w:rFonts w:ascii="Arial" w:hAnsi="Arial" w:cs="Arial"/>
          <w:sz w:val="24"/>
          <w:szCs w:val="24"/>
        </w:rPr>
        <w:br/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</w:t>
      </w:r>
      <w:r w:rsidR="009D443A">
        <w:rPr>
          <w:rFonts w:ascii="Arial" w:hAnsi="Arial" w:cs="Arial"/>
          <w:b/>
          <w:sz w:val="24"/>
          <w:szCs w:val="24"/>
        </w:rPr>
        <w:t>F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     </w:t>
      </w:r>
      <w:r w:rsidR="009D443A">
        <w:rPr>
          <w:rFonts w:ascii="Arial" w:hAnsi="Arial" w:cs="Arial"/>
          <w:b/>
          <w:sz w:val="24"/>
          <w:szCs w:val="24"/>
        </w:rPr>
        <w:t xml:space="preserve"> 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</w:t>
      </w:r>
      <w:r w:rsidR="009D443A">
        <w:rPr>
          <w:rFonts w:ascii="Arial" w:hAnsi="Arial" w:cs="Arial"/>
          <w:b/>
          <w:sz w:val="24"/>
          <w:szCs w:val="24"/>
        </w:rPr>
        <w:t>A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m          </w:t>
      </w:r>
      <w:r w:rsidR="009D443A">
        <w:rPr>
          <w:rFonts w:ascii="Arial" w:hAnsi="Arial" w:cs="Arial"/>
          <w:b/>
          <w:sz w:val="24"/>
          <w:szCs w:val="24"/>
        </w:rPr>
        <w:t xml:space="preserve">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</w:t>
      </w:r>
      <w:r w:rsidR="009D443A">
        <w:rPr>
          <w:rFonts w:ascii="Arial" w:hAnsi="Arial" w:cs="Arial"/>
          <w:b/>
          <w:sz w:val="24"/>
          <w:szCs w:val="24"/>
        </w:rPr>
        <w:t>F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   </w:t>
      </w:r>
      <w:r w:rsidR="009D443A">
        <w:rPr>
          <w:rFonts w:ascii="Arial" w:hAnsi="Arial" w:cs="Arial"/>
          <w:b/>
          <w:sz w:val="24"/>
          <w:szCs w:val="24"/>
        </w:rPr>
        <w:t>A</w:t>
      </w:r>
      <w:r w:rsidR="009D443A" w:rsidRPr="00B94359">
        <w:rPr>
          <w:rFonts w:ascii="Arial" w:hAnsi="Arial" w:cs="Arial"/>
          <w:b/>
          <w:sz w:val="24"/>
          <w:szCs w:val="24"/>
        </w:rPr>
        <w:t>m</w:t>
      </w:r>
      <w:r w:rsidR="009D443A" w:rsidRPr="00B94359">
        <w:rPr>
          <w:rFonts w:ascii="Arial" w:hAnsi="Arial" w:cs="Arial"/>
          <w:sz w:val="24"/>
          <w:szCs w:val="24"/>
        </w:rPr>
        <w:t xml:space="preserve"> </w:t>
      </w:r>
    </w:p>
    <w:p w14:paraId="319817EA" w14:textId="77777777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 xml:space="preserve">It's just knowing that the world will not be cursing or forgiving </w:t>
      </w:r>
    </w:p>
    <w:p w14:paraId="32DA2D6C" w14:textId="67E495AB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9435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G</w:t>
      </w:r>
      <w:r w:rsidRPr="00B94359">
        <w:rPr>
          <w:rFonts w:ascii="Arial" w:hAnsi="Arial" w:cs="Arial"/>
          <w:b/>
          <w:sz w:val="24"/>
          <w:szCs w:val="24"/>
        </w:rPr>
        <w:t xml:space="preserve">m </w:t>
      </w:r>
    </w:p>
    <w:p w14:paraId="770D51A9" w14:textId="4AB4F1E8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 xml:space="preserve">When I walk along some railroad track and find </w:t>
      </w:r>
      <w:r w:rsidRPr="00B94359">
        <w:rPr>
          <w:rFonts w:ascii="Arial" w:hAnsi="Arial" w:cs="Arial"/>
          <w:sz w:val="24"/>
          <w:szCs w:val="24"/>
        </w:rPr>
        <w:br/>
        <w:t>That you are moving on the backroads by the rivers of my mem'ry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9435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</w:t>
      </w:r>
    </w:p>
    <w:p w14:paraId="5502C0E5" w14:textId="3144B6E1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for hours you're just gentle on my mind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  <w:r w:rsidRPr="00B94359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B9435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G</w:t>
      </w:r>
      <w:r w:rsidRPr="00B94359">
        <w:rPr>
          <w:rFonts w:ascii="Arial" w:hAnsi="Arial" w:cs="Arial"/>
          <w:b/>
          <w:sz w:val="24"/>
          <w:szCs w:val="24"/>
        </w:rPr>
        <w:t>m</w:t>
      </w:r>
    </w:p>
    <w:p w14:paraId="65AEFECF" w14:textId="7AE93A68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Though the wheatfields and the clotheslines and the junkyards and the highways come between us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B943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  <w:r w:rsidRPr="00B94359">
        <w:rPr>
          <w:rFonts w:ascii="Arial" w:hAnsi="Arial" w:cs="Arial"/>
          <w:sz w:val="24"/>
          <w:szCs w:val="24"/>
        </w:rPr>
        <w:t xml:space="preserve"> </w:t>
      </w:r>
    </w:p>
    <w:p w14:paraId="05724171" w14:textId="0BD30E3A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some other woman crying to her mother 'cause she turned and I was gone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</w:p>
    <w:p w14:paraId="0B45314B" w14:textId="3C1193C7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 still might run in silence tears of joy might stain my face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94359">
        <w:rPr>
          <w:rFonts w:ascii="Arial" w:hAnsi="Arial" w:cs="Arial"/>
          <w:b/>
          <w:sz w:val="24"/>
          <w:szCs w:val="24"/>
        </w:rPr>
        <w:t>m</w:t>
      </w:r>
      <w:r w:rsidR="00201D5C" w:rsidRPr="00201D5C">
        <w:rPr>
          <w:noProof/>
        </w:rPr>
        <w:t xml:space="preserve"> </w:t>
      </w:r>
    </w:p>
    <w:p w14:paraId="7880C849" w14:textId="16CD56A6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And the summer sun might burn me 'til I'm blind</w:t>
      </w:r>
      <w:r w:rsidRPr="00B94359">
        <w:rPr>
          <w:rFonts w:ascii="Arial" w:hAnsi="Arial" w:cs="Arial"/>
          <w:sz w:val="24"/>
          <w:szCs w:val="24"/>
        </w:rPr>
        <w:br/>
        <w:t>But not to where I cannot see you walkin' on the backroads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C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  <w:r w:rsidRPr="00B94359">
        <w:rPr>
          <w:rFonts w:ascii="Arial" w:hAnsi="Arial" w:cs="Arial"/>
          <w:sz w:val="24"/>
          <w:szCs w:val="24"/>
        </w:rPr>
        <w:t xml:space="preserve"> </w:t>
      </w:r>
    </w:p>
    <w:p w14:paraId="7F9081A4" w14:textId="07BA6147" w:rsidR="009D443A" w:rsidRPr="00B94359" w:rsidRDefault="00734555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EE23B1" wp14:editId="0AF8D970">
                <wp:simplePos x="0" y="0"/>
                <wp:positionH relativeFrom="column">
                  <wp:posOffset>5572125</wp:posOffset>
                </wp:positionH>
                <wp:positionV relativeFrom="paragraph">
                  <wp:posOffset>206375</wp:posOffset>
                </wp:positionV>
                <wp:extent cx="1266825" cy="223520"/>
                <wp:effectExtent l="0" t="0" r="9525" b="50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0B14" w14:textId="77777777" w:rsidR="00201D5C" w:rsidRPr="00201D5C" w:rsidRDefault="00201D5C" w:rsidP="00201D5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01D5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23B1" id="_x0000_s1063" type="#_x0000_t202" style="position:absolute;margin-left:438.75pt;margin-top:16.25pt;width:99.75pt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">
                <v:textbox>
                  <w:txbxContent>
                    <w:p w14:paraId="517B0B14" w14:textId="77777777" w:rsidR="00201D5C" w:rsidRPr="00201D5C" w:rsidRDefault="00201D5C" w:rsidP="00201D5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01D5C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2CA07C" wp14:editId="459774A4">
                <wp:simplePos x="0" y="0"/>
                <wp:positionH relativeFrom="column">
                  <wp:posOffset>6137910</wp:posOffset>
                </wp:positionH>
                <wp:positionV relativeFrom="paragraph">
                  <wp:posOffset>403860</wp:posOffset>
                </wp:positionV>
                <wp:extent cx="838200" cy="1219200"/>
                <wp:effectExtent l="0" t="0" r="0" b="0"/>
                <wp:wrapNone/>
                <wp:docPr id="2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3246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23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241"/>
                        <wps:cNvSpPr txBox="1"/>
                        <wps:spPr>
                          <a:xfrm>
                            <a:off x="0" y="3246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84060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CA07C" id="Group 239" o:spid="_x0000_s1064" style="position:absolute;margin-left:483.3pt;margin-top:31.8pt;width:66pt;height:96pt;z-index:251679744" coordorigin=",3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">
                <v:shape id="Picture 11" o:spid="_x0000_s1065" type="#_x0000_t75" style="position:absolute;left:508;top:3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20" o:title=""/>
                </v:shape>
                <v:shape id="TextBox 241" o:spid="_x0000_s1066" type="#_x0000_t202" style="position:absolute;top:324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6C84060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443A" w:rsidRPr="00B94359">
        <w:rPr>
          <w:rFonts w:ascii="Arial" w:hAnsi="Arial" w:cs="Arial"/>
          <w:sz w:val="24"/>
          <w:szCs w:val="24"/>
        </w:rPr>
        <w:t>By the rivers flowing gentle on my mind</w:t>
      </w:r>
      <w:r w:rsidR="009D443A" w:rsidRPr="00B94359">
        <w:rPr>
          <w:rFonts w:ascii="Arial" w:hAnsi="Arial" w:cs="Arial"/>
          <w:sz w:val="24"/>
          <w:szCs w:val="24"/>
        </w:rPr>
        <w:br/>
      </w:r>
      <w:r w:rsidR="009D443A" w:rsidRPr="00B94359">
        <w:rPr>
          <w:rFonts w:ascii="Arial" w:hAnsi="Arial" w:cs="Arial"/>
          <w:sz w:val="24"/>
          <w:szCs w:val="24"/>
        </w:rPr>
        <w:br/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</w:t>
      </w:r>
      <w:r w:rsidR="009D443A">
        <w:rPr>
          <w:rFonts w:ascii="Arial" w:hAnsi="Arial" w:cs="Arial"/>
          <w:b/>
          <w:sz w:val="24"/>
          <w:szCs w:val="24"/>
        </w:rPr>
        <w:t>F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     </w:t>
      </w:r>
      <w:r w:rsidR="009D443A">
        <w:rPr>
          <w:rFonts w:ascii="Arial" w:hAnsi="Arial" w:cs="Arial"/>
          <w:b/>
          <w:sz w:val="24"/>
          <w:szCs w:val="24"/>
        </w:rPr>
        <w:t>A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m                          </w:t>
      </w:r>
      <w:r w:rsidR="009D443A">
        <w:rPr>
          <w:rFonts w:ascii="Arial" w:hAnsi="Arial" w:cs="Arial"/>
          <w:b/>
          <w:sz w:val="24"/>
          <w:szCs w:val="24"/>
        </w:rPr>
        <w:t>F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    </w:t>
      </w:r>
      <w:r w:rsidR="009D443A">
        <w:rPr>
          <w:rFonts w:ascii="Arial" w:hAnsi="Arial" w:cs="Arial"/>
          <w:b/>
          <w:sz w:val="24"/>
          <w:szCs w:val="24"/>
        </w:rPr>
        <w:t xml:space="preserve"> 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</w:t>
      </w:r>
      <w:r w:rsidR="009D443A">
        <w:rPr>
          <w:rFonts w:ascii="Arial" w:hAnsi="Arial" w:cs="Arial"/>
          <w:b/>
          <w:sz w:val="24"/>
          <w:szCs w:val="24"/>
        </w:rPr>
        <w:t>A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m   </w:t>
      </w:r>
      <w:r w:rsidR="009D443A">
        <w:rPr>
          <w:rFonts w:ascii="Arial" w:hAnsi="Arial" w:cs="Arial"/>
          <w:b/>
          <w:sz w:val="24"/>
          <w:szCs w:val="24"/>
        </w:rPr>
        <w:t xml:space="preserve"> 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 </w:t>
      </w:r>
      <w:r w:rsidR="009D443A">
        <w:rPr>
          <w:rFonts w:ascii="Arial" w:hAnsi="Arial" w:cs="Arial"/>
          <w:b/>
          <w:sz w:val="24"/>
          <w:szCs w:val="24"/>
        </w:rPr>
        <w:t>G</w:t>
      </w:r>
      <w:r w:rsidR="009D443A" w:rsidRPr="00B94359">
        <w:rPr>
          <w:rFonts w:ascii="Arial" w:hAnsi="Arial" w:cs="Arial"/>
          <w:b/>
          <w:sz w:val="24"/>
          <w:szCs w:val="24"/>
        </w:rPr>
        <w:t>m</w:t>
      </w:r>
    </w:p>
    <w:p w14:paraId="65CA6AC9" w14:textId="748E9A57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I dip my cup of soup back from the gurglin', cracklin' caldron in some train yard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C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  <w:r w:rsidRPr="00B94359">
        <w:rPr>
          <w:rFonts w:ascii="Arial" w:hAnsi="Arial" w:cs="Arial"/>
          <w:sz w:val="24"/>
          <w:szCs w:val="24"/>
        </w:rPr>
        <w:t xml:space="preserve"> </w:t>
      </w:r>
    </w:p>
    <w:p w14:paraId="216F84C0" w14:textId="0B4497F6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My beard a-rufflin'</w:t>
      </w:r>
      <w:r>
        <w:rPr>
          <w:rFonts w:ascii="Arial" w:hAnsi="Arial" w:cs="Arial"/>
          <w:sz w:val="24"/>
          <w:szCs w:val="24"/>
        </w:rPr>
        <w:t xml:space="preserve"> </w:t>
      </w:r>
      <w:r w:rsidRPr="00B94359">
        <w:rPr>
          <w:rFonts w:ascii="Arial" w:hAnsi="Arial" w:cs="Arial"/>
          <w:sz w:val="24"/>
          <w:szCs w:val="24"/>
        </w:rPr>
        <w:t>cold cowl and a dirty hat pulled low across my face</w:t>
      </w:r>
      <w:r w:rsidRPr="00B94359">
        <w:rPr>
          <w:rFonts w:ascii="Arial" w:hAnsi="Arial" w:cs="Arial"/>
          <w:sz w:val="24"/>
          <w:szCs w:val="24"/>
        </w:rPr>
        <w:br/>
      </w:r>
      <w:r w:rsidRPr="00B94359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94359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</w:t>
      </w:r>
    </w:p>
    <w:p w14:paraId="4E448A86" w14:textId="77777777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 xml:space="preserve">Through cupped hands 'round a tin can </w:t>
      </w:r>
    </w:p>
    <w:p w14:paraId="3683092D" w14:textId="6C2B0284" w:rsidR="009D443A" w:rsidRPr="00B94359" w:rsidRDefault="009D443A" w:rsidP="009D44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435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B94359">
        <w:rPr>
          <w:rFonts w:ascii="Arial" w:hAnsi="Arial" w:cs="Arial"/>
          <w:b/>
          <w:sz w:val="24"/>
          <w:szCs w:val="24"/>
        </w:rPr>
        <w:t>m</w:t>
      </w:r>
    </w:p>
    <w:p w14:paraId="5C03DCA9" w14:textId="276FA152" w:rsidR="009D443A" w:rsidRPr="00B94359" w:rsidRDefault="00734555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89309B" wp14:editId="3FC9452D">
                <wp:simplePos x="0" y="0"/>
                <wp:positionH relativeFrom="column">
                  <wp:posOffset>6183630</wp:posOffset>
                </wp:positionH>
                <wp:positionV relativeFrom="paragraph">
                  <wp:posOffset>33020</wp:posOffset>
                </wp:positionV>
                <wp:extent cx="735330" cy="1210945"/>
                <wp:effectExtent l="0" t="0" r="0" b="0"/>
                <wp:wrapNone/>
                <wp:docPr id="1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380742" y="946"/>
                          <a:chExt cx="735013" cy="1210733"/>
                        </a:xfrm>
                      </wpg:grpSpPr>
                      <wps:wsp>
                        <wps:cNvPr id="20" name="TextBox 228"/>
                        <wps:cNvSpPr txBox="1"/>
                        <wps:spPr>
                          <a:xfrm>
                            <a:off x="3490810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45D805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074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9309B" id="Group 227" o:spid="_x0000_s1067" style="position:absolute;margin-left:486.9pt;margin-top:2.6pt;width:57.9pt;height:95.35pt;z-index:251676672" coordorigin="33807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">
                <v:shape id="TextBox 228" o:spid="_x0000_s1068" type="#_x0000_t202" style="position:absolute;left:34908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345D805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69" type="#_x0000_t75" style="position:absolute;left:3380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14319FE" wp14:editId="06FDAD84">
                <wp:simplePos x="0" y="0"/>
                <wp:positionH relativeFrom="column">
                  <wp:posOffset>5400675</wp:posOffset>
                </wp:positionH>
                <wp:positionV relativeFrom="paragraph">
                  <wp:posOffset>49530</wp:posOffset>
                </wp:positionV>
                <wp:extent cx="735330" cy="1194435"/>
                <wp:effectExtent l="0" t="0" r="0" b="0"/>
                <wp:wrapNone/>
                <wp:docPr id="1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194435"/>
                          <a:chOff x="843991" y="17045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99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38"/>
                        <wps:cNvSpPr txBox="1"/>
                        <wps:spPr>
                          <a:xfrm>
                            <a:off x="920191" y="170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464A0A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319FE" id="Group 236" o:spid="_x0000_s1070" style="position:absolute;margin-left:425.25pt;margin-top:3.9pt;width:57.9pt;height:94.05pt;z-index:251678720" coordorigin="8439,17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">
                <v:shape id="Picture 8" o:spid="_x0000_s1071" type="#_x0000_t75" style="position:absolute;left:8439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">
                  <v:imagedata r:id="rId22" o:title=""/>
                </v:shape>
                <v:shape id="TextBox 238" o:spid="_x0000_s1072" type="#_x0000_t202" style="position:absolute;left:9201;top:17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F464A0A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43E2113" wp14:editId="511BAE6D">
                <wp:simplePos x="0" y="0"/>
                <wp:positionH relativeFrom="column">
                  <wp:posOffset>4665980</wp:posOffset>
                </wp:positionH>
                <wp:positionV relativeFrom="paragraph">
                  <wp:posOffset>32385</wp:posOffset>
                </wp:positionV>
                <wp:extent cx="735330" cy="1211580"/>
                <wp:effectExtent l="0" t="0" r="0" b="0"/>
                <wp:wrapNone/>
                <wp:docPr id="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68057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057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235"/>
                        <wps:cNvSpPr txBox="1"/>
                        <wps:spPr>
                          <a:xfrm>
                            <a:off x="179064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3EAF36" w14:textId="77777777" w:rsidR="00201D5C" w:rsidRDefault="00201D5C" w:rsidP="00201D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D5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E2113" id="Group 233" o:spid="_x0000_s1073" style="position:absolute;margin-left:367.4pt;margin-top:2.55pt;width:57.9pt;height:95.4pt;z-index:251677696" coordorigin="168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">
                <v:shape id="Picture 5" o:spid="_x0000_s1074" type="#_x0000_t75" style="position:absolute;left:1680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MWwgAAANsAAAAPAAAAZHJzL2Rvd25yZXYueG1sRE/JasMw&#10;EL0X8g9iAr01clwo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DaEjMWwgAAANsAAAAPAAAA&#10;AAAAAAAAAAAAAAcCAABkcnMvZG93bnJldi54bWxQSwUGAAAAAAMAAwC3AAAA9gIAAAAA&#10;">
                  <v:imagedata r:id="rId12" o:title=""/>
                </v:shape>
                <v:shape id="TextBox 235" o:spid="_x0000_s1075" type="#_x0000_t202" style="position:absolute;left:17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83EAF36" w14:textId="77777777" w:rsidR="00201D5C" w:rsidRDefault="00201D5C" w:rsidP="00201D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D5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443A" w:rsidRPr="00B94359">
        <w:rPr>
          <w:rFonts w:ascii="Arial" w:hAnsi="Arial" w:cs="Arial"/>
          <w:sz w:val="24"/>
          <w:szCs w:val="24"/>
        </w:rPr>
        <w:t>I pretend I hold you to my breast and find</w:t>
      </w:r>
      <w:r w:rsidR="009D443A" w:rsidRPr="00B94359">
        <w:rPr>
          <w:rFonts w:ascii="Arial" w:hAnsi="Arial" w:cs="Arial"/>
          <w:sz w:val="24"/>
          <w:szCs w:val="24"/>
        </w:rPr>
        <w:br/>
        <w:t>That you're waving from the backroads, by the rivers of my mem'ry</w:t>
      </w:r>
      <w:r w:rsidR="009D443A" w:rsidRPr="00B94359">
        <w:rPr>
          <w:rFonts w:ascii="Arial" w:hAnsi="Arial" w:cs="Arial"/>
          <w:sz w:val="24"/>
          <w:szCs w:val="24"/>
        </w:rPr>
        <w:br/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</w:t>
      </w:r>
      <w:r w:rsidR="009D443A">
        <w:rPr>
          <w:rFonts w:ascii="Arial" w:hAnsi="Arial" w:cs="Arial"/>
          <w:b/>
          <w:sz w:val="24"/>
          <w:szCs w:val="24"/>
        </w:rPr>
        <w:t xml:space="preserve"> 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</w:t>
      </w:r>
      <w:r w:rsidR="009D443A">
        <w:rPr>
          <w:rFonts w:ascii="Arial" w:hAnsi="Arial" w:cs="Arial"/>
          <w:b/>
          <w:sz w:val="24"/>
          <w:szCs w:val="24"/>
        </w:rPr>
        <w:t>C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            </w:t>
      </w:r>
      <w:r w:rsidR="009D443A">
        <w:rPr>
          <w:rFonts w:ascii="Arial" w:hAnsi="Arial" w:cs="Arial"/>
          <w:b/>
          <w:sz w:val="24"/>
          <w:szCs w:val="24"/>
        </w:rPr>
        <w:t xml:space="preserve">  </w:t>
      </w:r>
      <w:r w:rsidR="009D443A" w:rsidRPr="00B94359">
        <w:rPr>
          <w:rFonts w:ascii="Arial" w:hAnsi="Arial" w:cs="Arial"/>
          <w:b/>
          <w:sz w:val="24"/>
          <w:szCs w:val="24"/>
        </w:rPr>
        <w:t xml:space="preserve">   </w:t>
      </w:r>
      <w:r w:rsidR="009D443A">
        <w:rPr>
          <w:rFonts w:ascii="Arial" w:hAnsi="Arial" w:cs="Arial"/>
          <w:b/>
          <w:sz w:val="24"/>
          <w:szCs w:val="24"/>
        </w:rPr>
        <w:t>F</w:t>
      </w:r>
      <w:r w:rsidR="009D443A" w:rsidRPr="00B94359">
        <w:rPr>
          <w:rFonts w:ascii="Arial" w:hAnsi="Arial" w:cs="Arial"/>
          <w:sz w:val="24"/>
          <w:szCs w:val="24"/>
        </w:rPr>
        <w:t xml:space="preserve">          </w:t>
      </w:r>
    </w:p>
    <w:p w14:paraId="1B352D04" w14:textId="77777777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4359">
        <w:rPr>
          <w:rFonts w:ascii="Arial" w:hAnsi="Arial" w:cs="Arial"/>
          <w:sz w:val="24"/>
          <w:szCs w:val="24"/>
        </w:rPr>
        <w:t>Ever smilin' ever gentle on my mind</w:t>
      </w:r>
    </w:p>
    <w:p w14:paraId="620CC253" w14:textId="1C0F785E" w:rsidR="009D443A" w:rsidRPr="00B94359" w:rsidRDefault="009D443A" w:rsidP="009D44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14:paraId="0BFB78A7" w14:textId="678AB77C" w:rsidR="009D443A" w:rsidRPr="00B94359" w:rsidRDefault="009D443A" w:rsidP="00B943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F</w:t>
      </w:r>
      <w:r w:rsidRPr="00B9435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 w:rsidRPr="00B94359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 xml:space="preserve">F                           </w:t>
      </w:r>
    </w:p>
    <w:sectPr w:rsidR="009D443A" w:rsidRPr="00B94359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E1"/>
    <w:rsid w:val="001317A2"/>
    <w:rsid w:val="001868E6"/>
    <w:rsid w:val="00201D5C"/>
    <w:rsid w:val="00280C21"/>
    <w:rsid w:val="00283F7F"/>
    <w:rsid w:val="002C49DE"/>
    <w:rsid w:val="00335455"/>
    <w:rsid w:val="003636C6"/>
    <w:rsid w:val="00443155"/>
    <w:rsid w:val="004674F1"/>
    <w:rsid w:val="004E1B3C"/>
    <w:rsid w:val="00513FAA"/>
    <w:rsid w:val="005A04B0"/>
    <w:rsid w:val="005A1A66"/>
    <w:rsid w:val="005C73E1"/>
    <w:rsid w:val="00605537"/>
    <w:rsid w:val="006A6588"/>
    <w:rsid w:val="006B5FB6"/>
    <w:rsid w:val="006C3E37"/>
    <w:rsid w:val="00734555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9D443A"/>
    <w:rsid w:val="00A20420"/>
    <w:rsid w:val="00A21F73"/>
    <w:rsid w:val="00AE63D0"/>
    <w:rsid w:val="00B94359"/>
    <w:rsid w:val="00C538CA"/>
    <w:rsid w:val="00C62CCA"/>
    <w:rsid w:val="00C742FE"/>
    <w:rsid w:val="00CF0A4A"/>
    <w:rsid w:val="00D05752"/>
    <w:rsid w:val="00DD557A"/>
    <w:rsid w:val="00E1762D"/>
    <w:rsid w:val="00E22CEF"/>
    <w:rsid w:val="00E419AE"/>
    <w:rsid w:val="00E500ED"/>
    <w:rsid w:val="00EA14D8"/>
    <w:rsid w:val="00F04564"/>
    <w:rsid w:val="00F26766"/>
    <w:rsid w:val="00F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294F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8458D-7B55-415A-A9F5-4571444C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2020-05-31T03:05:00Z</dcterms:created>
  <dcterms:modified xsi:type="dcterms:W3CDTF">2020-05-31T03:05:00Z</dcterms:modified>
</cp:coreProperties>
</file>