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1C0F4" w14:textId="0A8399A5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Good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</w:t>
      </w:r>
      <w:r w:rsidRPr="00E85CEB">
        <w:rPr>
          <w:rFonts w:ascii="Arial" w:hAnsi="Arial" w:cs="Arial"/>
          <w:b/>
          <w:bCs/>
          <w:sz w:val="24"/>
          <w:szCs w:val="24"/>
        </w:rPr>
        <w:t>ornin</w:t>
      </w:r>
      <w:proofErr w:type="spellEnd"/>
      <w:r w:rsidRPr="00E85CEB">
        <w:rPr>
          <w:rFonts w:ascii="Arial" w:hAnsi="Arial" w:cs="Arial"/>
          <w:b/>
          <w:bCs/>
          <w:sz w:val="24"/>
          <w:szCs w:val="24"/>
        </w:rPr>
        <w:t xml:space="preserve">' (Arthur Freed / </w:t>
      </w:r>
      <w:proofErr w:type="spellStart"/>
      <w:r w:rsidRPr="00E85CEB">
        <w:rPr>
          <w:rFonts w:ascii="Arial" w:hAnsi="Arial" w:cs="Arial"/>
          <w:b/>
          <w:bCs/>
          <w:sz w:val="24"/>
          <w:szCs w:val="24"/>
        </w:rPr>
        <w:t>Nacio</w:t>
      </w:r>
      <w:proofErr w:type="spellEnd"/>
      <w:r w:rsidRPr="00E85CEB">
        <w:rPr>
          <w:rFonts w:ascii="Arial" w:hAnsi="Arial" w:cs="Arial"/>
          <w:b/>
          <w:bCs/>
          <w:sz w:val="24"/>
          <w:szCs w:val="24"/>
        </w:rPr>
        <w:t xml:space="preserve"> Herb </w:t>
      </w:r>
      <w:proofErr w:type="gramStart"/>
      <w:r w:rsidRPr="00E85CEB">
        <w:rPr>
          <w:rFonts w:ascii="Arial" w:hAnsi="Arial" w:cs="Arial"/>
          <w:b/>
          <w:bCs/>
          <w:sz w:val="24"/>
          <w:szCs w:val="24"/>
        </w:rPr>
        <w:t>Brown</w:t>
      </w:r>
      <w:r>
        <w:rPr>
          <w:rFonts w:ascii="Arial" w:hAnsi="Arial" w:cs="Arial"/>
          <w:b/>
          <w:bCs/>
          <w:sz w:val="24"/>
          <w:szCs w:val="24"/>
        </w:rPr>
        <w:t>)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3BDEA00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E6424" w:rsidSect="002E642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D90D39" w14:textId="43D215BB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EDD3633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</w:t>
      </w:r>
    </w:p>
    <w:p w14:paraId="57750AFB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403331D3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We've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talked the whole night through</w:t>
      </w:r>
    </w:p>
    <w:p w14:paraId="070B420C" w14:textId="13254DE0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5F18A65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2E571BD6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5ED39DBB" w14:textId="203F3051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96396">
        <w:rPr>
          <w:noProof/>
        </w:rPr>
        <w:t xml:space="preserve"> </w:t>
      </w:r>
    </w:p>
    <w:p w14:paraId="77570997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</w:t>
      </w:r>
    </w:p>
    <w:p w14:paraId="6117CCF5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691EAA71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great to stay up late</w:t>
      </w:r>
    </w:p>
    <w:p w14:paraId="587DB047" w14:textId="601C7002" w:rsidR="002E6424" w:rsidRPr="00CE3C68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8E07DF7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074D5556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3CCF673C" w14:textId="2230D08F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BB83BF7" w14:textId="77777777" w:rsidR="002E6424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When the band began to play </w:t>
      </w:r>
    </w:p>
    <w:p w14:paraId="65E16465" w14:textId="617B04CE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85CEB">
        <w:rPr>
          <w:rFonts w:ascii="Arial" w:hAnsi="Arial" w:cs="Arial"/>
          <w:sz w:val="24"/>
          <w:szCs w:val="24"/>
        </w:rPr>
        <w:t>he stars were shining bright</w:t>
      </w:r>
      <w:r w:rsidRPr="00796396">
        <w:rPr>
          <w:noProof/>
        </w:rPr>
        <w:t xml:space="preserve"> </w:t>
      </w:r>
    </w:p>
    <w:p w14:paraId="12D565AA" w14:textId="6C5CB320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FA9DE9C" w14:textId="6AA92292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Now the </w:t>
      </w:r>
      <w:proofErr w:type="gramStart"/>
      <w:r w:rsidRPr="00E85CEB">
        <w:rPr>
          <w:rFonts w:ascii="Arial" w:hAnsi="Arial" w:cs="Arial"/>
          <w:sz w:val="24"/>
          <w:szCs w:val="24"/>
        </w:rPr>
        <w:t>milkman's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on his way</w:t>
      </w:r>
    </w:p>
    <w:p w14:paraId="52CDD4D2" w14:textId="11AA8C87" w:rsidR="002E6424" w:rsidRPr="002D1EF3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D1EF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D1EF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2D1EF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D1EF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796396">
        <w:rPr>
          <w:noProof/>
        </w:rPr>
        <w:t xml:space="preserve"> </w:t>
      </w:r>
      <w:r w:rsidRPr="002D1EF3">
        <w:rPr>
          <w:rFonts w:ascii="Arial" w:hAnsi="Arial" w:cs="Arial"/>
          <w:b/>
          <w:bCs/>
          <w:sz w:val="24"/>
          <w:szCs w:val="24"/>
        </w:rPr>
        <w:t>7</w:t>
      </w:r>
    </w:p>
    <w:p w14:paraId="3D6A6770" w14:textId="0B755E7B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too late to say good night</w:t>
      </w:r>
    </w:p>
    <w:p w14:paraId="360F03C9" w14:textId="685C5196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79111686" w14:textId="07FD9DAB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F9A1116" w14:textId="7C52AE41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So, Good Morning, Good Morning</w:t>
      </w:r>
    </w:p>
    <w:p w14:paraId="748E3CF3" w14:textId="1F5817F8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FC52CD1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Sun beams will soon smile through</w:t>
      </w:r>
    </w:p>
    <w:p w14:paraId="1A550F31" w14:textId="5687FCC9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C34864B" w14:textId="0C402BAB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1610CDA1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1DAD5FEC" w14:textId="68AAFED6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85CEB">
        <w:rPr>
          <w:rFonts w:ascii="Arial" w:hAnsi="Arial" w:cs="Arial"/>
          <w:sz w:val="24"/>
          <w:szCs w:val="24"/>
        </w:rPr>
        <w:t>you ,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and you, and you!</w:t>
      </w:r>
    </w:p>
    <w:p w14:paraId="1F45B0AF" w14:textId="75870C5D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4F97FC25" w14:textId="68092E05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96396">
        <w:rPr>
          <w:noProof/>
        </w:rPr>
        <w:t xml:space="preserve"> </w:t>
      </w:r>
    </w:p>
    <w:p w14:paraId="14B0F7BA" w14:textId="70C750AF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</w:t>
      </w:r>
    </w:p>
    <w:p w14:paraId="641C5DB4" w14:textId="5261DD24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2F43B901" w14:textId="6E16A9F9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We've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gabbed the whole night through</w:t>
      </w:r>
    </w:p>
    <w:p w14:paraId="541D2372" w14:textId="47CD5252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CE59C36" w14:textId="4B108189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0FA6AE9E" w14:textId="19ED8BA0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NC</w:t>
      </w:r>
    </w:p>
    <w:p w14:paraId="0885A590" w14:textId="37C7792F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Nothing could be grander than to be in Louisiana</w:t>
      </w:r>
      <w:r w:rsidRPr="00796396">
        <w:rPr>
          <w:noProof/>
        </w:rPr>
        <w:t xml:space="preserve"> </w:t>
      </w:r>
    </w:p>
    <w:p w14:paraId="0A2D47B4" w14:textId="310D69DE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6247553" w14:textId="1E98FD24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FB595B8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</w:t>
      </w:r>
      <w:r w:rsidRPr="00E85CEB">
        <w:rPr>
          <w:rFonts w:ascii="Arial" w:hAnsi="Arial" w:cs="Arial"/>
          <w:sz w:val="24"/>
          <w:szCs w:val="24"/>
        </w:rPr>
        <w:t xml:space="preserve"> Morning, </w:t>
      </w:r>
      <w:r>
        <w:rPr>
          <w:rFonts w:ascii="Arial" w:hAnsi="Arial" w:cs="Arial"/>
          <w:sz w:val="24"/>
          <w:szCs w:val="24"/>
        </w:rPr>
        <w:t>In the</w:t>
      </w:r>
      <w:r w:rsidRPr="00E85CEB">
        <w:rPr>
          <w:rFonts w:ascii="Arial" w:hAnsi="Arial" w:cs="Arial"/>
          <w:sz w:val="24"/>
          <w:szCs w:val="24"/>
        </w:rPr>
        <w:t xml:space="preserve"> Morning</w:t>
      </w:r>
    </w:p>
    <w:p w14:paraId="343D7FE6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36605C0B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great to stay up late</w:t>
      </w:r>
    </w:p>
    <w:p w14:paraId="29B7E265" w14:textId="4A03407A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E7512B6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3C5B97AD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N.C.</w:t>
      </w:r>
    </w:p>
    <w:p w14:paraId="20D68D3C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I'd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be as </w:t>
      </w:r>
      <w:proofErr w:type="spellStart"/>
      <w:r w:rsidRPr="00E85CEB">
        <w:rPr>
          <w:rFonts w:ascii="Arial" w:hAnsi="Arial" w:cs="Arial"/>
          <w:sz w:val="24"/>
          <w:szCs w:val="24"/>
        </w:rPr>
        <w:t>yippe</w:t>
      </w:r>
      <w:proofErr w:type="spellEnd"/>
      <w:r w:rsidRPr="00E85CEB">
        <w:rPr>
          <w:rFonts w:ascii="Arial" w:hAnsi="Arial" w:cs="Arial"/>
          <w:sz w:val="24"/>
          <w:szCs w:val="24"/>
        </w:rPr>
        <w:t xml:space="preserve"> if it wasn't Mississippi</w:t>
      </w:r>
    </w:p>
    <w:p w14:paraId="61F4F1EA" w14:textId="77777777" w:rsidR="002E6424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183EA" w14:textId="192FB591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285E5CAF" w14:textId="77777777" w:rsidR="002E6424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When we left the movie show </w:t>
      </w:r>
    </w:p>
    <w:p w14:paraId="471673A6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85CEB">
        <w:rPr>
          <w:rFonts w:ascii="Arial" w:hAnsi="Arial" w:cs="Arial"/>
          <w:sz w:val="24"/>
          <w:szCs w:val="24"/>
        </w:rPr>
        <w:t xml:space="preserve">he future </w:t>
      </w:r>
      <w:proofErr w:type="gramStart"/>
      <w:r w:rsidRPr="00E85CEB">
        <w:rPr>
          <w:rFonts w:ascii="Arial" w:hAnsi="Arial" w:cs="Arial"/>
          <w:sz w:val="24"/>
          <w:szCs w:val="24"/>
        </w:rPr>
        <w:t>wasn't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bright</w:t>
      </w:r>
    </w:p>
    <w:p w14:paraId="435F8B7C" w14:textId="57A5EBC8" w:rsidR="002E6424" w:rsidRPr="00CE3C68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4376E844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But came the dawn the show goes on</w:t>
      </w:r>
    </w:p>
    <w:p w14:paraId="43B958D6" w14:textId="155EA59D" w:rsidR="002E6424" w:rsidRPr="00CE3C68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CE3C68">
        <w:rPr>
          <w:rFonts w:ascii="Arial" w:hAnsi="Arial" w:cs="Arial"/>
          <w:b/>
          <w:bCs/>
          <w:sz w:val="24"/>
          <w:szCs w:val="24"/>
        </w:rPr>
        <w:t>7</w:t>
      </w:r>
    </w:p>
    <w:p w14:paraId="3891E54E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E85CEB">
        <w:rPr>
          <w:rFonts w:ascii="Arial" w:hAnsi="Arial" w:cs="Arial"/>
          <w:sz w:val="24"/>
          <w:szCs w:val="24"/>
        </w:rPr>
        <w:t>don't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want to say good night</w:t>
      </w:r>
    </w:p>
    <w:p w14:paraId="5016B9D3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12E3C15A" w14:textId="4C30C3F1" w:rsidR="002E6424" w:rsidRPr="00CE3C68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67D4A2D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So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say good morning, Good Morning</w:t>
      </w:r>
    </w:p>
    <w:p w14:paraId="4F9367D4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650314CB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Rainbows are shining through</w:t>
      </w:r>
    </w:p>
    <w:p w14:paraId="42419559" w14:textId="0F87ECC8" w:rsidR="002E6424" w:rsidRPr="00E85CEB" w:rsidRDefault="002E6424" w:rsidP="002E64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90B5CDC" w14:textId="77777777" w:rsidR="002E6424" w:rsidRPr="00E85CEB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73F6427B" w14:textId="36C28D7D" w:rsidR="002E6424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4D6153F3" wp14:editId="5A4C55A8">
                <wp:simplePos x="0" y="0"/>
                <wp:positionH relativeFrom="column">
                  <wp:posOffset>-4445</wp:posOffset>
                </wp:positionH>
                <wp:positionV relativeFrom="paragraph">
                  <wp:posOffset>143510</wp:posOffset>
                </wp:positionV>
                <wp:extent cx="734695" cy="1199515"/>
                <wp:effectExtent l="0" t="0" r="8255" b="635"/>
                <wp:wrapNone/>
                <wp:docPr id="6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5464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971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04"/>
                        <wps:cNvSpPr txBox="1"/>
                        <wps:spPr>
                          <a:xfrm>
                            <a:off x="2782778" y="25464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5F033" w14:textId="77777777" w:rsidR="002E6424" w:rsidRDefault="002E6424" w:rsidP="002E64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153F3" id="Group 102" o:spid="_x0000_s1026" style="position:absolute;margin-left:-.35pt;margin-top:11.3pt;width:57.85pt;height:94.45pt;z-index:251579904" coordorigin="25677,254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lgkXg94AAAAIAQAADwAAAGRy&#10;cy9kb3ducmV2LnhtbEyPQUvDQBCF74L/YRnBW7tJpFViNqUU9VQEW0G8TZNpEpqdDdltkv57pyd7&#10;m5n3ePO9bDXZVg3U+8axgXgegSIuXNlwZeB7/z57AeUDcomtYzJwIQ+r/P4uw7R0I3/RsAuVkhD2&#10;KRqoQ+hSrX1Rk0U/dx2xaEfXWwyy9pUuexwl3LY6iaKlttiwfKixo01NxWl3tgY+RhzXT/HbsD0d&#10;N5ff/eLzZxuTMY8P0/oVVKAp/Jvhii/okAvTwZ259Ko1MHsWo4EkWYK6yvFCqh3kIBPoPNO3BfI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25677;top:2797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7;top:25464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B75F033" w14:textId="77777777" w:rsidR="002E6424" w:rsidRDefault="002E6424" w:rsidP="002E64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614B5D" w14:textId="1C68D57F" w:rsidR="002E6424" w:rsidRDefault="002E6424" w:rsidP="002E64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66EFE40C" wp14:editId="5A010F50">
                <wp:simplePos x="0" y="0"/>
                <wp:positionH relativeFrom="column">
                  <wp:posOffset>866775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228555" y="7176430"/>
                            <a:ext cx="533631" cy="4535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3A62D" w14:textId="09D57A3D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FE40C" id="Group 151" o:spid="_x0000_s1029" style="position:absolute;margin-left:68.25pt;margin-top:1.3pt;width:57.85pt;height:95.3pt;z-index:25199360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">
                <v:shape id="TextBox 123" o:spid="_x0000_s1030" type="#_x0000_t202" style="position:absolute;left:2285;top:71764;width:5336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0A3A62D" w14:textId="09D57A3D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80" o:spid="_x0000_s103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Lm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XB+/xB+g538AAAD//wMAUEsBAi0AFAAGAAgAAAAhANvh9svuAAAAhQEAABMAAAAAAAAAAAAAAAAA&#10;AAAAAFtDb250ZW50X1R5cGVzXS54bWxQSwECLQAUAAYACAAAACEAWvQsW78AAAAVAQAACwAAAAAA&#10;AAAAAAAAAAAfAQAAX3JlbHMvLnJlbHNQSwECLQAUAAYACAAAACEA//Gi5s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462EDFF1" wp14:editId="4177EEC4">
                <wp:simplePos x="0" y="0"/>
                <wp:positionH relativeFrom="column">
                  <wp:posOffset>1847850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6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53586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972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2"/>
                        <wps:cNvSpPr txBox="1"/>
                        <wps:spPr>
                          <a:xfrm>
                            <a:off x="101557" y="253586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87416" w14:textId="77777777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EDFF1" id="Group 90" o:spid="_x0000_s1032" style="position:absolute;margin-left:145.5pt;margin-top:1.15pt;width:57.85pt;height:95.3pt;z-index:251557376" coordorigin=",2535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">
                <v:shape id="Picture 70" o:spid="_x0000_s1033" type="#_x0000_t75" style="position:absolute;top:279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+f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Wp++pB8gV08AAAD//wMAUEsBAi0AFAAGAAgAAAAhANvh9svuAAAAhQEAABMAAAAAAAAAAAAAAAAA&#10;AAAAAFtDb250ZW50X1R5cGVzXS54bWxQSwECLQAUAAYACAAAACEAWvQsW78AAAAVAQAACwAAAAAA&#10;AAAAAAAAAAAfAQAAX3JlbHMvLnJlbHNQSwECLQAUAAYACAAAACEAeAWfn8AAAADbAAAADwAAAAAA&#10;AAAAAAAAAAAHAgAAZHJzL2Rvd25yZXYueG1sUEsFBgAAAAADAAMAtwAAAPQCAAAAAA==&#10;">
                  <v:imagedata r:id="rId9" o:title=""/>
                </v:shape>
                <v:shape id="TextBox 92" o:spid="_x0000_s1034" type="#_x0000_t202" style="position:absolute;left:1015;top:2535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BF87416" w14:textId="77777777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DE16F7" w14:textId="739B878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0028B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981652" w14:textId="35CB8A73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14F7D" w14:textId="245551BC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B1590D" w14:textId="0AF3E728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26C15492" wp14:editId="63D0B69B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734695" cy="1211580"/>
                <wp:effectExtent l="0" t="0" r="8255" b="7620"/>
                <wp:wrapNone/>
                <wp:docPr id="6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61" name="TextBox 121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58C3D" w14:textId="54B05C81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C15492" id="Group 148" o:spid="_x0000_s1035" style="position:absolute;left:0;text-align:left;margin-left:0;margin-top:18.55pt;width:57.85pt;height:95.4pt;z-index:251907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">
                <v:shape id="TextBox 121" o:spid="_x0000_s1036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7FC58C3D" w14:textId="54B05C81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Picture 62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3360" behindDoc="0" locked="0" layoutInCell="1" allowOverlap="1" wp14:anchorId="3553065F" wp14:editId="7EC760F1">
                <wp:simplePos x="0" y="0"/>
                <wp:positionH relativeFrom="column">
                  <wp:posOffset>1857375</wp:posOffset>
                </wp:positionH>
                <wp:positionV relativeFrom="paragraph">
                  <wp:posOffset>182880</wp:posOffset>
                </wp:positionV>
                <wp:extent cx="734695" cy="1202055"/>
                <wp:effectExtent l="0" t="0" r="8255" b="0"/>
                <wp:wrapNone/>
                <wp:docPr id="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68ABF" w14:textId="1E78FD4D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3065F" id="Group 150" o:spid="_x0000_s1038" style="position:absolute;left:0;text-align:left;margin-left:146.25pt;margin-top:14.4pt;width:57.85pt;height:94.65pt;z-index:25198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ylLCqeAAAAAKAQAADwAAAGRycy9kb3du&#10;cmV2LnhtbEyPQU/DMAyF70j8h8hI3FiawlApTadpAk4TEhsS4pY1Xlutcaoma7t/jznBzfZ7ev5e&#10;sZpdJ0YcQutJg1okIJAqb1uqNXzuX+8yECEasqbzhBouGGBVXl8VJrd+og8cd7EWHEIhNxqaGPtc&#10;ylA16ExY+B6JtaMfnIm8DrW0g5k43HUyTZJH6UxL/KExPW4arE67s9PwNplpfa9exu3puLl875fv&#10;X1uFWt/ezOtnEBHn+GeGX3xGh5KZDv5MNohOQ/qULtnKQ8YV2PCQZCmIAx9UpkCWhfxf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">
                <v:shape id="Picture 7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QR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S853D/kn6AXNwAAAD//wMAUEsBAi0AFAAGAAgAAAAhANvh9svuAAAAhQEAABMAAAAAAAAAAAAA&#10;AAAAAAAAAFtDb250ZW50X1R5cGVzXS54bWxQSwECLQAUAAYACAAAACEAWvQsW78AAAAVAQAACwAA&#10;AAAAAAAAAAAAAAAfAQAAX3JlbHMvLnJlbHNQSwECLQAUAAYACAAAACEApK70EcMAAADbAAAADwAA&#10;AAAAAAAAAAAAAAAHAgAAZHJzL2Rvd25yZXYueG1sUEsFBgAAAAADAAMAtwAAAPcCAAAAAA==&#10;">
                  <v:imagedata r:id="rId13" o:title=""/>
                </v:shape>
                <v:shape id="TextBox 137" o:spid="_x0000_s104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2B68ABF" w14:textId="1E78FD4D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7792" behindDoc="0" locked="0" layoutInCell="1" allowOverlap="1" wp14:anchorId="575B9BDC" wp14:editId="7A8121C7">
            <wp:simplePos x="0" y="0"/>
            <wp:positionH relativeFrom="column">
              <wp:posOffset>876300</wp:posOffset>
            </wp:positionH>
            <wp:positionV relativeFrom="paragraph">
              <wp:posOffset>188595</wp:posOffset>
            </wp:positionV>
            <wp:extent cx="762000" cy="1233805"/>
            <wp:effectExtent l="0" t="0" r="0" b="4445"/>
            <wp:wrapNone/>
            <wp:docPr id="7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6FC86" w14:textId="72A8A66D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C29BA" w14:textId="13D2932C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580CE" w14:textId="2A4A243F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3C6974" w14:textId="2088C653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6F239B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6C925F" w14:textId="5F6CDABD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66EC7" w14:textId="1F0C5128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5C18A163" wp14:editId="50D552D1">
                <wp:simplePos x="0" y="0"/>
                <wp:positionH relativeFrom="column">
                  <wp:posOffset>-95885</wp:posOffset>
                </wp:positionH>
                <wp:positionV relativeFrom="paragraph">
                  <wp:posOffset>99695</wp:posOffset>
                </wp:positionV>
                <wp:extent cx="2752725" cy="2876550"/>
                <wp:effectExtent l="0" t="0" r="28575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0857" w14:textId="77777777" w:rsidR="002E6424" w:rsidRDefault="002E6424" w:rsidP="002E642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A163" id="Text Box 46" o:spid="_x0000_s1041" type="#_x0000_t202" style="position:absolute;left:0;text-align:left;margin-left:-7.55pt;margin-top:7.85pt;width:216.75pt;height:226.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">
                <v:textbox>
                  <w:txbxContent>
                    <w:p w14:paraId="57690857" w14:textId="77777777" w:rsidR="002E6424" w:rsidRDefault="002E6424" w:rsidP="002E642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A462862" w14:textId="43375B92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8D15729" wp14:editId="1F62AB5F">
                <wp:simplePos x="0" y="0"/>
                <wp:positionH relativeFrom="column">
                  <wp:posOffset>1746567</wp:posOffset>
                </wp:positionH>
                <wp:positionV relativeFrom="paragraph">
                  <wp:posOffset>7620</wp:posOffset>
                </wp:positionV>
                <wp:extent cx="734695" cy="1199515"/>
                <wp:effectExtent l="0" t="0" r="8255" b="635"/>
                <wp:wrapNone/>
                <wp:docPr id="5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853B2" w14:textId="77777777" w:rsidR="002E6424" w:rsidRDefault="002E6424" w:rsidP="002E64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15729" id="_x0000_s1042" style="position:absolute;left:0;text-align:left;margin-left:137.5pt;margin-top:.6pt;width:57.85pt;height:94.45pt;z-index:2516915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">
                <v:shape id="Picture 54" o:spid="_x0000_s104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">
                  <v:imagedata r:id="rId5" o:title=""/>
                </v:shape>
                <v:shape id="TextBox 89" o:spid="_x0000_s1044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10E853B2" w14:textId="77777777" w:rsidR="002E6424" w:rsidRDefault="002E6424" w:rsidP="002E64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2860A380" wp14:editId="5E37F38C">
                <wp:simplePos x="0" y="0"/>
                <wp:positionH relativeFrom="column">
                  <wp:posOffset>857250</wp:posOffset>
                </wp:positionH>
                <wp:positionV relativeFrom="paragraph">
                  <wp:posOffset>3810</wp:posOffset>
                </wp:positionV>
                <wp:extent cx="838200" cy="1219200"/>
                <wp:effectExtent l="0" t="0" r="0" b="0"/>
                <wp:wrapNone/>
                <wp:docPr id="8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77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52FEED" w14:textId="77777777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0A380" id="Group 182" o:spid="_x0000_s1045" style="position:absolute;left:0;text-align:left;margin-left:67.5pt;margin-top:.3pt;width:66pt;height:96pt;z-index:2520028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">
                <v:shape id="Picture 82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">
                  <v:imagedata r:id="rId16" o:title=""/>
                </v:shape>
                <v:shape id="TextBox 177" o:spid="_x0000_s1047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1C52FEED" w14:textId="77777777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780A8600" wp14:editId="722AF450">
                <wp:simplePos x="0" y="0"/>
                <wp:positionH relativeFrom="column">
                  <wp:posOffset>70485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5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51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30CC80" w14:textId="77777777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0A8600" id="_x0000_s1048" style="position:absolute;left:0;text-align:left;margin-left:5.55pt;margin-top:1.95pt;width:57.85pt;height:95.3pt;z-index:251851264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">
                <v:shape id="TextBox 123" o:spid="_x0000_s1049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0730CC80" w14:textId="77777777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2" o:spid="_x0000_s1050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VN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B4PtU3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p w14:paraId="6D0B151A" w14:textId="2DD9826E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D833A" w14:textId="47D89DF0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DBF95" w14:textId="457B7711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994581" w14:textId="49123F08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8960" behindDoc="0" locked="0" layoutInCell="1" allowOverlap="1" wp14:anchorId="7E64EDFE" wp14:editId="5685BC8D">
                <wp:simplePos x="0" y="0"/>
                <wp:positionH relativeFrom="column">
                  <wp:posOffset>1733550</wp:posOffset>
                </wp:positionH>
                <wp:positionV relativeFrom="paragraph">
                  <wp:posOffset>214630</wp:posOffset>
                </wp:positionV>
                <wp:extent cx="735013" cy="1211679"/>
                <wp:effectExtent l="0" t="0" r="8255" b="7620"/>
                <wp:wrapNone/>
                <wp:docPr id="8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97E4DB" w14:textId="77777777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4EDFE" id="Group 95" o:spid="_x0000_s1051" style="position:absolute;left:0;text-align:left;margin-left:136.5pt;margin-top:16.9pt;width:57.9pt;height:95.4pt;z-index:2520089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">
                <v:shape id="Picture 85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">
                  <v:imagedata r:id="rId18" o:title=""/>
                </v:shape>
                <v:shape id="TextBox 94" o:spid="_x0000_s1053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7297E4DB" w14:textId="77777777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5157F7" w14:textId="36923F2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7797993B" wp14:editId="187F43A3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734695" cy="1202055"/>
                <wp:effectExtent l="0" t="0" r="8255" b="0"/>
                <wp:wrapNone/>
                <wp:docPr id="5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420DE9" w14:textId="77777777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7993B" id="_x0000_s1054" style="position:absolute;left:0;text-align:left;margin-left:72.75pt;margin-top:.75pt;width:57.85pt;height:94.65pt;z-index:25197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+DXoKt8AAAAJAQAADwAAAGRycy9k&#10;b3ducmV2LnhtbEyPQUvDQBCF74L/YRnBm90kmtKm2ZRS1FMRbAXxNs1Ok9Dsbshuk/TfO57saebx&#10;Hm++ydeTacVAvW+cVRDPIhBkS6cbWyn4Orw9LUD4gFZj6ywpuJKHdXF/l2Om3Wg/adiHSnCJ9Rkq&#10;qEPoMil9WZNBP3MdWfZOrjcYWPaV1D2OXG5amUTRXBpsLF+osaNtTeV5fzEK3kccN8/x67A7n7bX&#10;n0P68b2LSanHh2mzAhFoCv9h+MNndCiY6eguVnvRsn5JU47ywoP9ZB4nII6sl9ECZJHL2w+K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">
                <v:shape id="Picture 57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">
                  <v:imagedata r:id="rId13" o:title=""/>
                </v:shape>
                <v:shape id="TextBox 137" o:spid="_x0000_s105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8420DE9" w14:textId="77777777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0F19A09" wp14:editId="089E3870">
                <wp:simplePos x="0" y="0"/>
                <wp:positionH relativeFrom="column">
                  <wp:posOffset>66675</wp:posOffset>
                </wp:positionH>
                <wp:positionV relativeFrom="paragraph">
                  <wp:posOffset>5715</wp:posOffset>
                </wp:positionV>
                <wp:extent cx="742950" cy="1210310"/>
                <wp:effectExtent l="0" t="0" r="0" b="8890"/>
                <wp:wrapNone/>
                <wp:docPr id="4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26BEF" w14:textId="70372CA2" w:rsidR="002E6424" w:rsidRDefault="002E6424" w:rsidP="002E64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19A09" id="Group 169" o:spid="_x0000_s1057" style="position:absolute;left:0;text-align:left;margin-left:5.25pt;margin-top:.45pt;width:58.5pt;height:95.3pt;z-index:2516341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CPEtOHbAAAABwEAAA8AAABkcnMv&#10;ZG93bnJldi54bWxMjkFLw0AQhe+C/2EZwZvdpBK1MZtSinoqQltBvE2TaRKanQ3ZbZL+e6cnvc3H&#10;e7z5suVkWzVQ7xvHBuJZBIq4cGXDlYGv/fvDCygfkEtsHZOBC3lY5rc3GaalG3lLwy5USkbYp2ig&#10;DqFLtfZFTRb9zHXEkh1dbzEI9pUuexxl3LZ6HkVP2mLD8qHGjtY1Fafd2Rr4GHFcPcZvw+Z0XF9+&#10;9snn9yYmY+7vptUrqEBT+CvDVV/UIRengztz6VUrHCXSNLAAdU3nz4IHORZxAjrP9H///B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">
                <v:shape id="Picture 44" o:spid="_x0000_s105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">
                  <v:imagedata r:id="rId20" o:title=""/>
                </v:shape>
                <v:shape id="TextBox 153" o:spid="_x0000_s105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72B26BEF" w14:textId="70372CA2" w:rsidR="002E6424" w:rsidRDefault="002E6424" w:rsidP="002E64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F5AF6C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A4D43" w14:textId="649AC162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F1AE91" w14:textId="63D54D10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C237F0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8FB50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9AE225" w14:textId="77777777" w:rsidR="002E6424" w:rsidRDefault="002E6424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E6424" w:rsidSect="002E642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51CA49" w14:textId="285B460B" w:rsidR="00624FFA" w:rsidRDefault="00E85CEB" w:rsidP="002E64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624FFA" w:rsidSect="002E642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85CEB">
        <w:rPr>
          <w:rFonts w:ascii="Arial" w:hAnsi="Arial" w:cs="Arial"/>
          <w:b/>
          <w:bCs/>
          <w:sz w:val="24"/>
          <w:szCs w:val="24"/>
        </w:rPr>
        <w:lastRenderedPageBreak/>
        <w:t xml:space="preserve">Good </w:t>
      </w:r>
      <w:proofErr w:type="spellStart"/>
      <w:r w:rsidR="00624FFA">
        <w:rPr>
          <w:rFonts w:ascii="Arial" w:hAnsi="Arial" w:cs="Arial"/>
          <w:b/>
          <w:bCs/>
          <w:sz w:val="24"/>
          <w:szCs w:val="24"/>
        </w:rPr>
        <w:t>M</w:t>
      </w:r>
      <w:r w:rsidRPr="00E85CEB">
        <w:rPr>
          <w:rFonts w:ascii="Arial" w:hAnsi="Arial" w:cs="Arial"/>
          <w:b/>
          <w:bCs/>
          <w:sz w:val="24"/>
          <w:szCs w:val="24"/>
        </w:rPr>
        <w:t>ornin</w:t>
      </w:r>
      <w:proofErr w:type="spellEnd"/>
      <w:r w:rsidRPr="00E85CEB">
        <w:rPr>
          <w:rFonts w:ascii="Arial" w:hAnsi="Arial" w:cs="Arial"/>
          <w:b/>
          <w:bCs/>
          <w:sz w:val="24"/>
          <w:szCs w:val="24"/>
        </w:rPr>
        <w:t xml:space="preserve">' (Arthur Freed / </w:t>
      </w:r>
      <w:proofErr w:type="spellStart"/>
      <w:r w:rsidRPr="00E85CEB">
        <w:rPr>
          <w:rFonts w:ascii="Arial" w:hAnsi="Arial" w:cs="Arial"/>
          <w:b/>
          <w:bCs/>
          <w:sz w:val="24"/>
          <w:szCs w:val="24"/>
        </w:rPr>
        <w:t>Nacio</w:t>
      </w:r>
      <w:proofErr w:type="spellEnd"/>
      <w:r w:rsidRPr="00E85CEB">
        <w:rPr>
          <w:rFonts w:ascii="Arial" w:hAnsi="Arial" w:cs="Arial"/>
          <w:b/>
          <w:bCs/>
          <w:sz w:val="24"/>
          <w:szCs w:val="24"/>
        </w:rPr>
        <w:t xml:space="preserve"> Herb </w:t>
      </w:r>
      <w:proofErr w:type="gramStart"/>
      <w:r w:rsidRPr="00E85CEB">
        <w:rPr>
          <w:rFonts w:ascii="Arial" w:hAnsi="Arial" w:cs="Arial"/>
          <w:b/>
          <w:bCs/>
          <w:sz w:val="24"/>
          <w:szCs w:val="24"/>
        </w:rPr>
        <w:t>Brown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2E6424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2E6424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5A31476D" w14:textId="507E10A8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2F8E121E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</w:t>
      </w:r>
    </w:p>
    <w:p w14:paraId="7859C37D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26AD9443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We've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talked the whole night through</w:t>
      </w:r>
    </w:p>
    <w:p w14:paraId="6C1D9FEF" w14:textId="3DBC72F9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C      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D  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478D8C9C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1C580F05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66D893A9" w14:textId="4DEE4CA3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G</w:t>
      </w:r>
      <w:r w:rsidR="00796396" w:rsidRPr="00796396">
        <w:rPr>
          <w:noProof/>
        </w:rPr>
        <w:t xml:space="preserve"> </w:t>
      </w:r>
    </w:p>
    <w:p w14:paraId="1DA5AFF6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</w:t>
      </w:r>
    </w:p>
    <w:p w14:paraId="785C239D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1CF4788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great to stay up late</w:t>
      </w:r>
    </w:p>
    <w:p w14:paraId="07F7EBE0" w14:textId="7D419DED" w:rsidR="00E85CEB" w:rsidRPr="00CE3C68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C      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D     </w:t>
      </w:r>
      <w:r w:rsidR="00CE3C6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4D209E15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775D74D1" w14:textId="0892AE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575767BE" w14:textId="4652D6F1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B</w:t>
      </w:r>
      <w:r w:rsidR="00796396">
        <w:rPr>
          <w:rFonts w:ascii="Arial" w:hAnsi="Arial" w:cs="Arial"/>
          <w:b/>
          <w:bCs/>
          <w:sz w:val="24"/>
          <w:szCs w:val="24"/>
        </w:rPr>
        <w:t>7</w:t>
      </w:r>
    </w:p>
    <w:p w14:paraId="4E37631C" w14:textId="1AACECD7" w:rsid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When the band began to play </w:t>
      </w:r>
    </w:p>
    <w:p w14:paraId="4F33BA91" w14:textId="292B020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85CEB">
        <w:rPr>
          <w:rFonts w:ascii="Arial" w:hAnsi="Arial" w:cs="Arial"/>
          <w:sz w:val="24"/>
          <w:szCs w:val="24"/>
        </w:rPr>
        <w:t xml:space="preserve">he stars were </w:t>
      </w:r>
      <w:r w:rsidR="002D1EF3" w:rsidRPr="00E85CEB">
        <w:rPr>
          <w:rFonts w:ascii="Arial" w:hAnsi="Arial" w:cs="Arial"/>
          <w:sz w:val="24"/>
          <w:szCs w:val="24"/>
        </w:rPr>
        <w:t>shining</w:t>
      </w:r>
      <w:r w:rsidRPr="00E85CEB">
        <w:rPr>
          <w:rFonts w:ascii="Arial" w:hAnsi="Arial" w:cs="Arial"/>
          <w:sz w:val="24"/>
          <w:szCs w:val="24"/>
        </w:rPr>
        <w:t xml:space="preserve"> bright</w:t>
      </w:r>
      <w:r w:rsidR="00796396" w:rsidRPr="00796396">
        <w:rPr>
          <w:noProof/>
        </w:rPr>
        <w:t xml:space="preserve"> </w:t>
      </w:r>
    </w:p>
    <w:p w14:paraId="0E891EA7" w14:textId="66185E79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D</w:t>
      </w:r>
    </w:p>
    <w:p w14:paraId="3D699534" w14:textId="501B520F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Now the </w:t>
      </w:r>
      <w:proofErr w:type="gramStart"/>
      <w:r w:rsidRPr="00E85CEB">
        <w:rPr>
          <w:rFonts w:ascii="Arial" w:hAnsi="Arial" w:cs="Arial"/>
          <w:sz w:val="24"/>
          <w:szCs w:val="24"/>
        </w:rPr>
        <w:t>milkman's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on his way</w:t>
      </w:r>
    </w:p>
    <w:p w14:paraId="168DCFFF" w14:textId="23444628" w:rsidR="00E85CEB" w:rsidRPr="002D1EF3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D1EF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D1EF3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D1EF3">
        <w:rPr>
          <w:rFonts w:ascii="Arial" w:hAnsi="Arial" w:cs="Arial"/>
          <w:b/>
          <w:bCs/>
          <w:sz w:val="24"/>
          <w:szCs w:val="24"/>
        </w:rPr>
        <w:t xml:space="preserve">     A7            </w:t>
      </w:r>
      <w:r w:rsidR="002D1EF3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D1EF3">
        <w:rPr>
          <w:rFonts w:ascii="Arial" w:hAnsi="Arial" w:cs="Arial"/>
          <w:b/>
          <w:bCs/>
          <w:sz w:val="24"/>
          <w:szCs w:val="24"/>
        </w:rPr>
        <w:t xml:space="preserve">   D</w:t>
      </w:r>
      <w:r w:rsidR="00796396" w:rsidRPr="00796396">
        <w:rPr>
          <w:noProof/>
        </w:rPr>
        <w:t xml:space="preserve"> </w:t>
      </w:r>
      <w:r w:rsidRPr="002D1EF3">
        <w:rPr>
          <w:rFonts w:ascii="Arial" w:hAnsi="Arial" w:cs="Arial"/>
          <w:b/>
          <w:bCs/>
          <w:sz w:val="24"/>
          <w:szCs w:val="24"/>
        </w:rPr>
        <w:t>7</w:t>
      </w:r>
    </w:p>
    <w:p w14:paraId="597136E3" w14:textId="3395B640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too late to say good night</w:t>
      </w:r>
    </w:p>
    <w:p w14:paraId="675386B8" w14:textId="01F1191E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3D943AEB" w14:textId="0D4423D5" w:rsidR="00E85CEB" w:rsidRPr="00E85CEB" w:rsidRDefault="00796396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478528" behindDoc="0" locked="0" layoutInCell="1" allowOverlap="1" wp14:anchorId="2FE78D3B" wp14:editId="73887279">
            <wp:simplePos x="0" y="0"/>
            <wp:positionH relativeFrom="column">
              <wp:posOffset>3619500</wp:posOffset>
            </wp:positionH>
            <wp:positionV relativeFrom="paragraph">
              <wp:posOffset>254000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2752" behindDoc="0" locked="0" layoutInCell="1" allowOverlap="1" wp14:anchorId="4A712A23" wp14:editId="5DECF73C">
                <wp:simplePos x="0" y="0"/>
                <wp:positionH relativeFrom="column">
                  <wp:posOffset>4486275</wp:posOffset>
                </wp:positionH>
                <wp:positionV relativeFrom="paragraph">
                  <wp:posOffset>270510</wp:posOffset>
                </wp:positionV>
                <wp:extent cx="742950" cy="1210310"/>
                <wp:effectExtent l="0" t="0" r="0" b="8890"/>
                <wp:wrapNone/>
                <wp:docPr id="1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DE8C5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12A23" id="_x0000_s1060" style="position:absolute;margin-left:353.25pt;margin-top:21.3pt;width:58.5pt;height:95.3pt;z-index:25140275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FOwzv/hAAAACgEAAA8AAABkcnMv&#10;ZG93bnJldi54bWxMj01Lw0AQhu+C/2EZwZvdfNhYYialFPVUBFtBvG2z0yQ0Oxuy2yT9964nPc7M&#10;wzvPW6xn04mRBtdaRogXEQjiyuqWa4TPw+vDCoTzirXqLBPClRysy9ubQuXaTvxB497XIoSwyxVC&#10;432fS+mqhoxyC9sTh9vJDkb5MA611IOaQrjpZBJFmTSq5fChUT1tG6rO+4tBeJvUtEnjl3F3Pm2v&#10;34fl+9cuJsT7u3nzDMLT7P9g+NUP6lAGp6O9sHaiQ3iKsmVAER6TDEQAVkkaFkeEJE0TkGUh/1co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">
                <v:shape id="Picture 13" o:spid="_x0000_s106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PMwgAAANsAAAAPAAAAZHJzL2Rvd25yZXYueG1sRE9Ni8Iw&#10;EL0L/ocwghdZU10Q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AICEPMwgAAANsAAAAPAAAA&#10;AAAAAAAAAAAAAAcCAABkcnMvZG93bnJldi54bWxQSwUGAAAAAAMAAwC3AAAA9gIAAAAA&#10;">
                  <v:imagedata r:id="rId20" o:title=""/>
                </v:shape>
                <v:shape id="TextBox 153" o:spid="_x0000_s106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D4DE8C5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CEB" w:rsidRPr="00E85CE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5CEB"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7AA5254E" w14:textId="5DA334DB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So, Good Morning, Good Morning</w:t>
      </w:r>
    </w:p>
    <w:p w14:paraId="2C951CAB" w14:textId="3AD43225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6F79A55C" w14:textId="6ED297D8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Sun beams will soon smile through</w:t>
      </w:r>
    </w:p>
    <w:p w14:paraId="0D5BB411" w14:textId="3D4E01E9" w:rsidR="00624FFA" w:rsidRPr="00E85CEB" w:rsidRDefault="00624FFA" w:rsidP="00624F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12179C50" w14:textId="1FB70D9C" w:rsidR="00624FFA" w:rsidRPr="00E85CEB" w:rsidRDefault="00624FFA" w:rsidP="00624F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449AE786" w14:textId="54021AA4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5B0DF5E" w14:textId="575CB2BE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85CEB">
        <w:rPr>
          <w:rFonts w:ascii="Arial" w:hAnsi="Arial" w:cs="Arial"/>
          <w:sz w:val="24"/>
          <w:szCs w:val="24"/>
        </w:rPr>
        <w:t>you ,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and you, and you!</w:t>
      </w:r>
    </w:p>
    <w:p w14:paraId="6D75CAE6" w14:textId="5BA9444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2270D317" w14:textId="75120889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G</w:t>
      </w:r>
      <w:r w:rsidR="00796396" w:rsidRPr="00796396">
        <w:rPr>
          <w:noProof/>
        </w:rPr>
        <w:t xml:space="preserve"> </w:t>
      </w:r>
    </w:p>
    <w:p w14:paraId="5D5EE5EE" w14:textId="1A42130B" w:rsidR="00E85CEB" w:rsidRPr="00E85CEB" w:rsidRDefault="00796396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3F24A577" wp14:editId="500B2A25">
                <wp:simplePos x="0" y="0"/>
                <wp:positionH relativeFrom="column">
                  <wp:posOffset>3486149</wp:posOffset>
                </wp:positionH>
                <wp:positionV relativeFrom="paragraph">
                  <wp:posOffset>82550</wp:posOffset>
                </wp:positionV>
                <wp:extent cx="2752725" cy="2876550"/>
                <wp:effectExtent l="0" t="0" r="28575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26F6B" w14:textId="77777777" w:rsidR="00796396" w:rsidRDefault="00796396" w:rsidP="0079639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A577" id="Text Box 39" o:spid="_x0000_s1063" type="#_x0000_t202" style="position:absolute;margin-left:274.5pt;margin-top:6.5pt;width:216.75pt;height:226.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">
                <v:textbox>
                  <w:txbxContent>
                    <w:p w14:paraId="21B26F6B" w14:textId="77777777" w:rsidR="00796396" w:rsidRDefault="00796396" w:rsidP="0079639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0880" behindDoc="0" locked="0" layoutInCell="1" allowOverlap="1" wp14:anchorId="22202135" wp14:editId="4E8A16C8">
                <wp:simplePos x="0" y="0"/>
                <wp:positionH relativeFrom="column">
                  <wp:posOffset>5400675</wp:posOffset>
                </wp:positionH>
                <wp:positionV relativeFrom="paragraph">
                  <wp:posOffset>356235</wp:posOffset>
                </wp:positionV>
                <wp:extent cx="735013" cy="1210733"/>
                <wp:effectExtent l="0" t="0" r="8255" b="8890"/>
                <wp:wrapNone/>
                <wp:docPr id="2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EC36B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02135" id="_x0000_s1064" style="position:absolute;margin-left:425.25pt;margin-top:28.05pt;width:57.9pt;height:95.35pt;z-index:251450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">
                <v:shape id="Picture 22" o:spid="_x0000_s106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9" o:title=""/>
                </v:shape>
                <v:shape id="TextBox 135" o:spid="_x0000_s106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7AEC36B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CEB" w:rsidRPr="00E85CEB">
        <w:rPr>
          <w:rFonts w:ascii="Arial" w:hAnsi="Arial" w:cs="Arial"/>
          <w:sz w:val="24"/>
          <w:szCs w:val="24"/>
        </w:rPr>
        <w:t>Good Morning, Good Morning</w:t>
      </w:r>
    </w:p>
    <w:p w14:paraId="1CA7CDBB" w14:textId="031447E9" w:rsidR="00E85CEB" w:rsidRPr="00E85CEB" w:rsidRDefault="00796396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4192" behindDoc="0" locked="0" layoutInCell="1" allowOverlap="1" wp14:anchorId="350A2531" wp14:editId="0183C44D">
                <wp:simplePos x="0" y="0"/>
                <wp:positionH relativeFrom="column">
                  <wp:posOffset>4509135</wp:posOffset>
                </wp:positionH>
                <wp:positionV relativeFrom="paragraph">
                  <wp:posOffset>180975</wp:posOffset>
                </wp:positionV>
                <wp:extent cx="735013" cy="1210733"/>
                <wp:effectExtent l="0" t="0" r="8255" b="8890"/>
                <wp:wrapNone/>
                <wp:docPr id="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34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7F1007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0A2531" id="_x0000_s1067" style="position:absolute;margin-left:355.05pt;margin-top:14.25pt;width:57.9pt;height:95.35pt;z-index:25146419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">
                <v:shape id="TextBox 123" o:spid="_x0000_s1068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197F1007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5" o:spid="_x0000_s1069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iZwwAAANsAAAAPAAAAZHJzL2Rvd25yZXYueG1sRI9Ba8JA&#10;FITvQv/D8gredNNKVV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TDnIm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1184" behindDoc="0" locked="0" layoutInCell="1" allowOverlap="1" wp14:anchorId="72F0CB53" wp14:editId="79A0A202">
                <wp:simplePos x="0" y="0"/>
                <wp:positionH relativeFrom="column">
                  <wp:posOffset>3581400</wp:posOffset>
                </wp:positionH>
                <wp:positionV relativeFrom="paragraph">
                  <wp:posOffset>211455</wp:posOffset>
                </wp:positionV>
                <wp:extent cx="735013" cy="1200011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B7DDB" w14:textId="77777777" w:rsidR="00796396" w:rsidRDefault="00796396" w:rsidP="00796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0CB53" id="_x0000_s1070" style="position:absolute;margin-left:282pt;margin-top:16.65pt;width:57.9pt;height:94.5pt;z-index:2514211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">
                <v:shape id="Picture 19" o:spid="_x0000_s107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"/>
                </v:shape>
                <v:shape id="TextBox 89" o:spid="_x0000_s1072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7FB7DDB" w14:textId="77777777" w:rsidR="00796396" w:rsidRDefault="00796396" w:rsidP="007963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CEB" w:rsidRPr="00E85CEB">
        <w:rPr>
          <w:rFonts w:ascii="Arial" w:hAnsi="Arial" w:cs="Arial"/>
          <w:sz w:val="24"/>
          <w:szCs w:val="24"/>
        </w:rPr>
        <w:t xml:space="preserve"> </w:t>
      </w:r>
    </w:p>
    <w:p w14:paraId="6C8C327B" w14:textId="79E645F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We've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gabbed the whole night through</w:t>
      </w:r>
    </w:p>
    <w:p w14:paraId="2ED45C04" w14:textId="5714933E" w:rsidR="00624FFA" w:rsidRPr="00E85CEB" w:rsidRDefault="00624FFA" w:rsidP="00624F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23DACCB6" w14:textId="25191CF1" w:rsidR="00624FFA" w:rsidRPr="00E85CEB" w:rsidRDefault="00624FFA" w:rsidP="00624F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78266FB9" w14:textId="3BAB6F0A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NC</w:t>
      </w:r>
    </w:p>
    <w:p w14:paraId="7598F6AD" w14:textId="26E4904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Nothing could be grander than to be in Louisiana</w:t>
      </w:r>
      <w:r w:rsidR="00796396" w:rsidRPr="00796396">
        <w:rPr>
          <w:noProof/>
        </w:rPr>
        <w:t xml:space="preserve"> </w:t>
      </w:r>
    </w:p>
    <w:p w14:paraId="083C4F66" w14:textId="5F1ACCD6" w:rsidR="00E85CEB" w:rsidRPr="00E85CEB" w:rsidRDefault="00796396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367DC598" wp14:editId="09FCFF93">
                <wp:simplePos x="0" y="0"/>
                <wp:positionH relativeFrom="column">
                  <wp:posOffset>5372100</wp:posOffset>
                </wp:positionH>
                <wp:positionV relativeFrom="paragraph">
                  <wp:posOffset>205740</wp:posOffset>
                </wp:positionV>
                <wp:extent cx="735013" cy="1202266"/>
                <wp:effectExtent l="0" t="0" r="8255" b="0"/>
                <wp:wrapNone/>
                <wp:docPr id="4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755D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DC598" id="_x0000_s1073" style="position:absolute;margin-left:423pt;margin-top:16.2pt;width:57.9pt;height:94.65pt;z-index:251480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">
                <v:shape id="Picture 41" o:spid="_x0000_s107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">
                  <v:imagedata r:id="rId13" o:title=""/>
                </v:shape>
                <v:shape id="TextBox 137" o:spid="_x0000_s1075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3E3C755D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6480" behindDoc="0" locked="0" layoutInCell="1" allowOverlap="1" wp14:anchorId="31967E52" wp14:editId="4864CCB2">
                <wp:simplePos x="0" y="0"/>
                <wp:positionH relativeFrom="column">
                  <wp:posOffset>3590925</wp:posOffset>
                </wp:positionH>
                <wp:positionV relativeFrom="paragraph">
                  <wp:posOffset>186690</wp:posOffset>
                </wp:positionV>
                <wp:extent cx="735013" cy="1211679"/>
                <wp:effectExtent l="0" t="0" r="8255" b="762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" name="TextBox 121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8EA43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67E52" id="_x0000_s1076" style="position:absolute;margin-left:282.75pt;margin-top:14.7pt;width:57.9pt;height:95.4pt;z-index:251476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">
                <v:shape id="TextBox 121" o:spid="_x0000_s1077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7A8EA43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3" o:spid="_x0000_s107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37568" behindDoc="0" locked="0" layoutInCell="1" allowOverlap="1" wp14:anchorId="329916CF" wp14:editId="6B02AA0D">
            <wp:simplePos x="0" y="0"/>
            <wp:positionH relativeFrom="column">
              <wp:posOffset>4490085</wp:posOffset>
            </wp:positionH>
            <wp:positionV relativeFrom="paragraph">
              <wp:posOffset>184150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CEB" w:rsidRPr="00E85CEB">
        <w:rPr>
          <w:rFonts w:ascii="Arial" w:hAnsi="Arial" w:cs="Arial"/>
          <w:sz w:val="24"/>
          <w:szCs w:val="24"/>
        </w:rPr>
        <w:t xml:space="preserve"> </w:t>
      </w:r>
    </w:p>
    <w:p w14:paraId="0C3DF09D" w14:textId="2C8E2F43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3F447081" w14:textId="4A00C4A4" w:rsidR="00E85CEB" w:rsidRPr="00E85CEB" w:rsidRDefault="00796396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</w:t>
      </w:r>
      <w:r w:rsidR="00E85CEB" w:rsidRPr="00E85CEB">
        <w:rPr>
          <w:rFonts w:ascii="Arial" w:hAnsi="Arial" w:cs="Arial"/>
          <w:sz w:val="24"/>
          <w:szCs w:val="24"/>
        </w:rPr>
        <w:t xml:space="preserve"> Morning, </w:t>
      </w:r>
      <w:r>
        <w:rPr>
          <w:rFonts w:ascii="Arial" w:hAnsi="Arial" w:cs="Arial"/>
          <w:sz w:val="24"/>
          <w:szCs w:val="24"/>
        </w:rPr>
        <w:t>In the</w:t>
      </w:r>
      <w:r w:rsidR="00E85CEB" w:rsidRPr="00E85CEB">
        <w:rPr>
          <w:rFonts w:ascii="Arial" w:hAnsi="Arial" w:cs="Arial"/>
          <w:sz w:val="24"/>
          <w:szCs w:val="24"/>
        </w:rPr>
        <w:t xml:space="preserve"> Morning</w:t>
      </w:r>
    </w:p>
    <w:p w14:paraId="3F9CEAEA" w14:textId="1EF7D06D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1ECFBFD" w14:textId="08FE63BC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It's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great to stay up late</w:t>
      </w:r>
    </w:p>
    <w:p w14:paraId="1BEC31FE" w14:textId="6856390C" w:rsidR="00624FFA" w:rsidRPr="00E85CEB" w:rsidRDefault="00624FFA" w:rsidP="00624F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4F46A8E0" w14:textId="6D06830D" w:rsidR="00624FFA" w:rsidRPr="00E85CEB" w:rsidRDefault="00624FFA" w:rsidP="00624F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75E9C3CC" w14:textId="6D595E6F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N.C.</w:t>
      </w:r>
    </w:p>
    <w:p w14:paraId="240963B2" w14:textId="63C4011C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I'd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be as </w:t>
      </w:r>
      <w:proofErr w:type="spellStart"/>
      <w:r w:rsidRPr="00E85CEB">
        <w:rPr>
          <w:rFonts w:ascii="Arial" w:hAnsi="Arial" w:cs="Arial"/>
          <w:sz w:val="24"/>
          <w:szCs w:val="24"/>
        </w:rPr>
        <w:t>yippe</w:t>
      </w:r>
      <w:proofErr w:type="spellEnd"/>
      <w:r w:rsidRPr="00E85CEB">
        <w:rPr>
          <w:rFonts w:ascii="Arial" w:hAnsi="Arial" w:cs="Arial"/>
          <w:sz w:val="24"/>
          <w:szCs w:val="24"/>
        </w:rPr>
        <w:t xml:space="preserve"> if it wasn't Mississippi</w:t>
      </w:r>
    </w:p>
    <w:p w14:paraId="15E46756" w14:textId="77777777" w:rsidR="00624FFA" w:rsidRDefault="00624FFA" w:rsidP="00E85C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746E2" w14:textId="386E8A76" w:rsidR="00E85CEB" w:rsidRPr="00E85CEB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>B</w:t>
      </w:r>
      <w:r w:rsidR="00796396">
        <w:rPr>
          <w:rFonts w:ascii="Arial" w:hAnsi="Arial" w:cs="Arial"/>
          <w:b/>
          <w:bCs/>
          <w:sz w:val="24"/>
          <w:szCs w:val="24"/>
        </w:rPr>
        <w:t>7</w:t>
      </w:r>
    </w:p>
    <w:p w14:paraId="6A486656" w14:textId="77777777" w:rsid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When we left the movie show </w:t>
      </w:r>
    </w:p>
    <w:p w14:paraId="7A374AF4" w14:textId="1DEEB953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85CEB">
        <w:rPr>
          <w:rFonts w:ascii="Arial" w:hAnsi="Arial" w:cs="Arial"/>
          <w:sz w:val="24"/>
          <w:szCs w:val="24"/>
        </w:rPr>
        <w:t xml:space="preserve">he future </w:t>
      </w:r>
      <w:proofErr w:type="gramStart"/>
      <w:r w:rsidRPr="00E85CEB">
        <w:rPr>
          <w:rFonts w:ascii="Arial" w:hAnsi="Arial" w:cs="Arial"/>
          <w:sz w:val="24"/>
          <w:szCs w:val="24"/>
        </w:rPr>
        <w:t>wasn't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bright</w:t>
      </w:r>
    </w:p>
    <w:p w14:paraId="36436056" w14:textId="77777777" w:rsidR="00E85CEB" w:rsidRPr="00CE3C68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>D</w:t>
      </w:r>
    </w:p>
    <w:p w14:paraId="51D39A15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But came the dawn the show goes on</w:t>
      </w:r>
    </w:p>
    <w:p w14:paraId="3DCB0579" w14:textId="7F4ADF96" w:rsidR="00E85CEB" w:rsidRPr="00CE3C68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A7      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   D7</w:t>
      </w:r>
    </w:p>
    <w:p w14:paraId="309DD7BD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E85CEB">
        <w:rPr>
          <w:rFonts w:ascii="Arial" w:hAnsi="Arial" w:cs="Arial"/>
          <w:sz w:val="24"/>
          <w:szCs w:val="24"/>
        </w:rPr>
        <w:t>don't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want to say good night</w:t>
      </w:r>
    </w:p>
    <w:p w14:paraId="326A2CE7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2E495915" w14:textId="37B25BF1" w:rsidR="00E85CEB" w:rsidRPr="00CE3C68" w:rsidRDefault="00E85CEB" w:rsidP="00E85C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3C68">
        <w:rPr>
          <w:rFonts w:ascii="Arial" w:hAnsi="Arial" w:cs="Arial"/>
          <w:b/>
          <w:bCs/>
          <w:sz w:val="24"/>
          <w:szCs w:val="24"/>
        </w:rPr>
        <w:t xml:space="preserve">   </w:t>
      </w:r>
      <w:r w:rsidR="00624FF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E3C68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4EEB5930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85CEB">
        <w:rPr>
          <w:rFonts w:ascii="Arial" w:hAnsi="Arial" w:cs="Arial"/>
          <w:sz w:val="24"/>
          <w:szCs w:val="24"/>
        </w:rPr>
        <w:t>So</w:t>
      </w:r>
      <w:proofErr w:type="gramEnd"/>
      <w:r w:rsidRPr="00E85CEB">
        <w:rPr>
          <w:rFonts w:ascii="Arial" w:hAnsi="Arial" w:cs="Arial"/>
          <w:sz w:val="24"/>
          <w:szCs w:val="24"/>
        </w:rPr>
        <w:t xml:space="preserve"> say good morning, Good Morning</w:t>
      </w:r>
    </w:p>
    <w:p w14:paraId="35C9691E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 xml:space="preserve"> </w:t>
      </w:r>
    </w:p>
    <w:p w14:paraId="0AD28635" w14:textId="77777777" w:rsidR="00E85CEB" w:rsidRP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Rainbows are shining through</w:t>
      </w:r>
    </w:p>
    <w:p w14:paraId="64C97DC7" w14:textId="77777777" w:rsidR="00624FFA" w:rsidRPr="00E85CEB" w:rsidRDefault="00624FFA" w:rsidP="00624F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5CEB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20EB246B" w14:textId="77777777" w:rsidR="00624FFA" w:rsidRPr="00E85CEB" w:rsidRDefault="00624FFA" w:rsidP="00624F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CEB">
        <w:rPr>
          <w:rFonts w:ascii="Arial" w:hAnsi="Arial" w:cs="Arial"/>
          <w:sz w:val="24"/>
          <w:szCs w:val="24"/>
        </w:rPr>
        <w:t>Good Morning, Good Morning to you</w:t>
      </w:r>
    </w:p>
    <w:p w14:paraId="03E4B129" w14:textId="77777777" w:rsidR="00E85CEB" w:rsidRDefault="00E85CEB" w:rsidP="00E85C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9BF72" w14:textId="374C8A68" w:rsidR="00E85CEB" w:rsidRDefault="00796396" w:rsidP="00E85C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45408" behindDoc="0" locked="0" layoutInCell="1" allowOverlap="1" wp14:anchorId="179CCB2B" wp14:editId="2D7443E7">
                <wp:simplePos x="0" y="0"/>
                <wp:positionH relativeFrom="column">
                  <wp:posOffset>843280</wp:posOffset>
                </wp:positionH>
                <wp:positionV relativeFrom="paragraph">
                  <wp:posOffset>187325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5464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971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778" y="25464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EF200" w14:textId="77777777" w:rsidR="00796396" w:rsidRDefault="00796396" w:rsidP="00796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CB2B" id="_x0000_s1079" style="position:absolute;margin-left:66.4pt;margin-top:14.75pt;width:57.85pt;height:94.45pt;z-index:251345408" coordorigin="25677,254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">
                <v:shape id="Picture 8" o:spid="_x0000_s1080" type="#_x0000_t75" style="position:absolute;left:25677;top:2797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 id="TextBox 104" o:spid="_x0000_s1081" type="#_x0000_t202" style="position:absolute;left:27827;top:25464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6CEF200" w14:textId="77777777" w:rsidR="00796396" w:rsidRDefault="00796396" w:rsidP="007963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2816" behindDoc="0" locked="0" layoutInCell="1" allowOverlap="1" wp14:anchorId="0DCD3319" wp14:editId="0E668A48">
                <wp:simplePos x="0" y="0"/>
                <wp:positionH relativeFrom="column">
                  <wp:posOffset>1684655</wp:posOffset>
                </wp:positionH>
                <wp:positionV relativeFrom="paragraph">
                  <wp:posOffset>186055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253763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99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3547484" y="2537635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81D44F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D3319" id="Group 105" o:spid="_x0000_s1082" style="position:absolute;margin-left:132.65pt;margin-top:14.65pt;width:57.85pt;height:95.4pt;z-index:251362816" coordorigin="34290,25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">
                <v:shape id="Picture 11" o:spid="_x0000_s1083" type="#_x0000_t75" style="position:absolute;left:34290;top:2799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24" o:title=""/>
                </v:shape>
                <v:shape id="TextBox 107" o:spid="_x0000_s1084" type="#_x0000_t202" style="position:absolute;left:35474;top:25376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481D44F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3120" behindDoc="0" locked="0" layoutInCell="1" allowOverlap="1" wp14:anchorId="643080EB" wp14:editId="4F0961DA">
                <wp:simplePos x="0" y="0"/>
                <wp:positionH relativeFrom="column">
                  <wp:posOffset>9525</wp:posOffset>
                </wp:positionH>
                <wp:positionV relativeFrom="paragraph">
                  <wp:posOffset>186055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53586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972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557" y="253586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181FA" w14:textId="77777777" w:rsidR="00796396" w:rsidRDefault="00796396" w:rsidP="007963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080EB" id="_x0000_s1085" style="position:absolute;margin-left:.75pt;margin-top:14.65pt;width:57.85pt;height:95.3pt;z-index:251333120" coordorigin=",2535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">
                <v:shape id="Picture 5" o:spid="_x0000_s1086" type="#_x0000_t75" style="position:absolute;top:279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9" o:title=""/>
                </v:shape>
                <v:shape id="TextBox 92" o:spid="_x0000_s1087" type="#_x0000_t202" style="position:absolute;left:1015;top:2535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26181FA" w14:textId="77777777" w:rsidR="00796396" w:rsidRDefault="00796396" w:rsidP="007963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8416" behindDoc="0" locked="0" layoutInCell="1" allowOverlap="1" wp14:anchorId="1CBE2E8B" wp14:editId="13FEB01E">
            <wp:simplePos x="0" y="0"/>
            <wp:positionH relativeFrom="column">
              <wp:posOffset>1657350</wp:posOffset>
            </wp:positionH>
            <wp:positionV relativeFrom="paragraph">
              <wp:posOffset>1500505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5CEB" w:rsidSect="00624FF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5CEB"/>
    <w:rsid w:val="00115E63"/>
    <w:rsid w:val="00183110"/>
    <w:rsid w:val="0022757B"/>
    <w:rsid w:val="002D1EF3"/>
    <w:rsid w:val="002E6424"/>
    <w:rsid w:val="003C6427"/>
    <w:rsid w:val="00624FFA"/>
    <w:rsid w:val="00796396"/>
    <w:rsid w:val="008E5737"/>
    <w:rsid w:val="009E1E43"/>
    <w:rsid w:val="00B87675"/>
    <w:rsid w:val="00BA0CDA"/>
    <w:rsid w:val="00BC435A"/>
    <w:rsid w:val="00C864D2"/>
    <w:rsid w:val="00CE3C68"/>
    <w:rsid w:val="00D30FE4"/>
    <w:rsid w:val="00DA6D47"/>
    <w:rsid w:val="00E30859"/>
    <w:rsid w:val="00E858D6"/>
    <w:rsid w:val="00E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CFED"/>
  <w15:chartTrackingRefBased/>
  <w15:docId w15:val="{702B938D-C6D2-4C13-91B1-B48BA24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4</cp:revision>
  <dcterms:created xsi:type="dcterms:W3CDTF">2020-11-04T18:51:00Z</dcterms:created>
  <dcterms:modified xsi:type="dcterms:W3CDTF">2020-11-04T22:50:00Z</dcterms:modified>
</cp:coreProperties>
</file>