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5A26E" w14:textId="4AD8DB95" w:rsidR="00463256" w:rsidRPr="001F0EAB" w:rsidRDefault="004D3648" w:rsidP="001F0EA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14432" behindDoc="0" locked="0" layoutInCell="1" allowOverlap="1" wp14:anchorId="2294A901" wp14:editId="264A628E">
                <wp:simplePos x="0" y="0"/>
                <wp:positionH relativeFrom="column">
                  <wp:posOffset>4621368</wp:posOffset>
                </wp:positionH>
                <wp:positionV relativeFrom="paragraph">
                  <wp:posOffset>192405</wp:posOffset>
                </wp:positionV>
                <wp:extent cx="734695" cy="1199515"/>
                <wp:effectExtent l="0" t="0" r="8255" b="635"/>
                <wp:wrapNone/>
                <wp:docPr id="146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643965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65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" name="TextBox 104"/>
                        <wps:cNvSpPr txBox="1"/>
                        <wps:spPr>
                          <a:xfrm>
                            <a:off x="2858978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DF5924" w14:textId="77777777" w:rsidR="004D3648" w:rsidRDefault="004D3648" w:rsidP="004D364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4A901" id="Group 102" o:spid="_x0000_s1026" style="position:absolute;left:0;text-align:left;margin-left:363.9pt;margin-top:15.15pt;width:57.85pt;height:94.45pt;z-index:252114432" coordorigin="26439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FqM0CjiAAAACgEAAA8AAABkcnMvZG93&#10;bnJldi54bWxMj09Lw0AUxO+C32F5gje7+WNtjXkppainUrAVxNs2+5qEZt+G7DZJv73rSY/DDDO/&#10;yVeTacVAvWssI8SzCARxaXXDFcLn4e1hCcJ5xVq1lgnhSg5Wxe1NrjJtR/6gYe8rEUrYZQqh9r7L&#10;pHRlTUa5me2Ig3eyvVE+yL6SuldjKDetTKLoSRrVcFioVUebmsrz/mIQ3kc1rtP4ddieT5vr92G+&#10;+9rGhHh/N61fQHia/F8YfvEDOhSB6WgvrJ1oERbJIqB7hDRKQYTA8jGdgzgiJPFzArLI5f8LxQ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8" o:spid="_x0000_s1027" type="#_x0000_t75" style="position:absolute;left:26439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4" o:spid="_x0000_s1028" type="#_x0000_t202" style="position:absolute;left:28589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52DF5924" w14:textId="77777777" w:rsidR="004D3648" w:rsidRDefault="004D3648" w:rsidP="004D364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65632" behindDoc="0" locked="0" layoutInCell="1" allowOverlap="1" wp14:anchorId="5324287D" wp14:editId="776E5A99">
                <wp:simplePos x="0" y="0"/>
                <wp:positionH relativeFrom="column">
                  <wp:posOffset>6115050</wp:posOffset>
                </wp:positionH>
                <wp:positionV relativeFrom="paragraph">
                  <wp:posOffset>170977</wp:posOffset>
                </wp:positionV>
                <wp:extent cx="734695" cy="1202055"/>
                <wp:effectExtent l="0" t="0" r="8255" b="0"/>
                <wp:wrapNone/>
                <wp:docPr id="19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8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2277DC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4287D" id="Group 150" o:spid="_x0000_s1029" style="position:absolute;left:0;text-align:left;margin-left:481.5pt;margin-top:13.45pt;width:57.85pt;height:94.65pt;z-index:252165632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">
                <v:shape id="Picture 198" o:spid="_x0000_s1030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">
                  <v:imagedata r:id="rId7" o:title=""/>
                </v:shape>
                <v:shape id="TextBox 137" o:spid="_x0000_s1031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14:paraId="602277DC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74848" behindDoc="0" locked="0" layoutInCell="1" allowOverlap="1" wp14:anchorId="138D6E68" wp14:editId="5F96864F">
                <wp:simplePos x="0" y="0"/>
                <wp:positionH relativeFrom="column">
                  <wp:posOffset>5384800</wp:posOffset>
                </wp:positionH>
                <wp:positionV relativeFrom="paragraph">
                  <wp:posOffset>162398</wp:posOffset>
                </wp:positionV>
                <wp:extent cx="742950" cy="1210730"/>
                <wp:effectExtent l="0" t="0" r="0" b="8890"/>
                <wp:wrapNone/>
                <wp:docPr id="20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4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5" name="TextBox 153"/>
                        <wps:cNvSpPr txBox="1"/>
                        <wps:spPr>
                          <a:xfrm>
                            <a:off x="2159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8C1324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D6E68" id="Group 169" o:spid="_x0000_s1032" style="position:absolute;left:0;text-align:left;margin-left:424pt;margin-top:12.8pt;width:58.5pt;height:95.35pt;z-index:252174848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">
                <v:shape id="Picture 204" o:spid="_x0000_s1033" type="#_x0000_t75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">
                  <v:imagedata r:id="rId9" o:title=""/>
                </v:shape>
                <v:shape id="TextBox 153" o:spid="_x0000_s1034" type="#_x0000_t202" style="position:absolute;left:2159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<v:textbox style="mso-fit-shape-to-text:t">
                    <w:txbxContent>
                      <w:p w14:paraId="6C8C1324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3256" w:rsidRPr="001F0EAB">
        <w:rPr>
          <w:rFonts w:ascii="Arial" w:hAnsi="Arial" w:cs="Arial"/>
          <w:b/>
          <w:bCs/>
          <w:sz w:val="32"/>
          <w:szCs w:val="32"/>
        </w:rPr>
        <w:t>Happy Trails to You (Dale Evans</w:t>
      </w:r>
      <w:r w:rsidR="00A230D7">
        <w:rPr>
          <w:rFonts w:ascii="Arial" w:hAnsi="Arial" w:cs="Arial"/>
          <w:b/>
          <w:bCs/>
          <w:sz w:val="32"/>
          <w:szCs w:val="32"/>
        </w:rPr>
        <w:t>, 1951</w:t>
      </w:r>
      <w:r w:rsidR="00463256" w:rsidRPr="001F0EAB">
        <w:rPr>
          <w:rFonts w:ascii="Arial" w:hAnsi="Arial" w:cs="Arial"/>
          <w:b/>
          <w:bCs/>
          <w:sz w:val="32"/>
          <w:szCs w:val="32"/>
        </w:rPr>
        <w:t>)</w:t>
      </w:r>
    </w:p>
    <w:p w14:paraId="2D26BD35" w14:textId="0D0894E0" w:rsidR="00463256" w:rsidRPr="001F0EAB" w:rsidRDefault="00463256" w:rsidP="0046325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 xml:space="preserve">           C                                  A7       G7</w:t>
      </w:r>
    </w:p>
    <w:p w14:paraId="42355CCA" w14:textId="34FB859A" w:rsidR="00463256" w:rsidRPr="001F0EAB" w:rsidRDefault="00463256" w:rsidP="0046325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 xml:space="preserve">Happy trails to you until we    meet   again </w:t>
      </w:r>
    </w:p>
    <w:p w14:paraId="1435969D" w14:textId="6E6236D6" w:rsidR="00463256" w:rsidRPr="001F0EAB" w:rsidRDefault="00463256" w:rsidP="0046325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 xml:space="preserve">           G7                                      Eb     C</w:t>
      </w:r>
    </w:p>
    <w:p w14:paraId="66DFC7B8" w14:textId="5F83AFDE" w:rsidR="00463256" w:rsidRPr="001F0EAB" w:rsidRDefault="00463256" w:rsidP="0046325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Happy trails to you, keep smiling until   then</w:t>
      </w:r>
    </w:p>
    <w:p w14:paraId="31FDD102" w14:textId="650B1DE5" w:rsidR="00463256" w:rsidRPr="001F0EAB" w:rsidRDefault="004D3648" w:rsidP="0046325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1424" behindDoc="0" locked="0" layoutInCell="1" allowOverlap="1" wp14:anchorId="55C314F3" wp14:editId="1B16D0BA">
                <wp:simplePos x="0" y="0"/>
                <wp:positionH relativeFrom="column">
                  <wp:posOffset>4605493</wp:posOffset>
                </wp:positionH>
                <wp:positionV relativeFrom="paragraph">
                  <wp:posOffset>163830</wp:posOffset>
                </wp:positionV>
                <wp:extent cx="762000" cy="1254125"/>
                <wp:effectExtent l="0" t="0" r="0" b="3175"/>
                <wp:wrapNone/>
                <wp:docPr id="137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2590800" y="2493334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734" y="27982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148"/>
                        <wps:cNvSpPr txBox="1"/>
                        <wps:spPr>
                          <a:xfrm>
                            <a:off x="2590800" y="2493334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D07B7F" w14:textId="3A0A4745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314F3" id="Group 146" o:spid="_x0000_s1035" style="position:absolute;margin-left:362.65pt;margin-top:12.9pt;width:60pt;height:98.75pt;z-index:252071424" coordorigin="25908,24933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">
                <v:shape id="Picture 138" o:spid="_x0000_s1036" type="#_x0000_t75" style="position:absolute;left:26077;top:279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">
                  <v:imagedata r:id="rId11" o:title=""/>
                </v:shape>
                <v:shape id="TextBox 148" o:spid="_x0000_s1037" type="#_x0000_t202" style="position:absolute;left:25908;top:24933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15D07B7F" w14:textId="3A0A4745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7744" behindDoc="0" locked="0" layoutInCell="1" allowOverlap="1" wp14:anchorId="585AEA3C" wp14:editId="0C8A477B">
                <wp:simplePos x="0" y="0"/>
                <wp:positionH relativeFrom="column">
                  <wp:posOffset>5390707</wp:posOffset>
                </wp:positionH>
                <wp:positionV relativeFrom="paragraph">
                  <wp:posOffset>177017</wp:posOffset>
                </wp:positionV>
                <wp:extent cx="734695" cy="1224104"/>
                <wp:effectExtent l="0" t="0" r="8255" b="0"/>
                <wp:wrapNone/>
                <wp:docPr id="15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24104"/>
                          <a:chOff x="1734573" y="-23158"/>
                          <a:chExt cx="735013" cy="1224204"/>
                        </a:xfrm>
                      </wpg:grpSpPr>
                      <pic:pic xmlns:pic="http://schemas.openxmlformats.org/drawingml/2006/picture">
                        <pic:nvPicPr>
                          <pic:cNvPr id="157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573" y="2517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" name="TextBox 94"/>
                        <wps:cNvSpPr txBox="1"/>
                        <wps:spPr>
                          <a:xfrm>
                            <a:off x="1810740" y="-2315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8DAD1B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5AEA3C" id="Group 95" o:spid="_x0000_s1038" style="position:absolute;margin-left:424.45pt;margin-top:13.95pt;width:57.85pt;height:96.4pt;z-index:252127744;mso-height-relative:margin" coordorigin="17345,-231" coordsize="7350,122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">
                <v:shape id="Picture 157" o:spid="_x0000_s1039" type="#_x0000_t75" style="position:absolute;left:17345;top:25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">
                  <v:imagedata r:id="rId13" o:title=""/>
                </v:shape>
                <v:shape id="TextBox 94" o:spid="_x0000_s1040" type="#_x0000_t202" style="position:absolute;left:18107;top:-231;width:5334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Hi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q0+oxPYzS8AAAD//wMAUEsBAi0AFAAGAAgAAAAhANvh9svuAAAAhQEAABMAAAAAAAAAAAAA&#10;AAAAAAAAAFtDb250ZW50X1R5cGVzXS54bWxQSwECLQAUAAYACAAAACEAWvQsW78AAAAVAQAACwAA&#10;AAAAAAAAAAAAAAAfAQAAX3JlbHMvLnJlbHNQSwECLQAUAAYACAAAACEAcxGR4sMAAADcAAAADwAA&#10;AAAAAAAAAAAAAAAHAgAAZHJzL2Rvd25yZXYueG1sUEsFBgAAAAADAAMAtwAAAPcCAAAAAA==&#10;" filled="f" stroked="f">
                  <v:textbox style="mso-fit-shape-to-text:t">
                    <w:txbxContent>
                      <w:p w14:paraId="0C8DAD1B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0704" behindDoc="0" locked="0" layoutInCell="1" allowOverlap="1" wp14:anchorId="39E3EBDC" wp14:editId="2FE4E78B">
                <wp:simplePos x="0" y="0"/>
                <wp:positionH relativeFrom="column">
                  <wp:posOffset>6109970</wp:posOffset>
                </wp:positionH>
                <wp:positionV relativeFrom="paragraph">
                  <wp:posOffset>165897</wp:posOffset>
                </wp:positionV>
                <wp:extent cx="734695" cy="1210310"/>
                <wp:effectExtent l="0" t="0" r="8255" b="8890"/>
                <wp:wrapNone/>
                <wp:docPr id="134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2537635"/>
                          <a:chExt cx="735013" cy="1210733"/>
                        </a:xfrm>
                      </wpg:grpSpPr>
                      <wps:wsp>
                        <wps:cNvPr id="135" name="TextBox 150"/>
                        <wps:cNvSpPr txBox="1"/>
                        <wps:spPr>
                          <a:xfrm>
                            <a:off x="3615220" y="2537635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09A714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79904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E3EBDC" id="Group 149" o:spid="_x0000_s1041" style="position:absolute;margin-left:481.1pt;margin-top:13.05pt;width:57.85pt;height:95.3pt;z-index:252040704" coordorigin="35052,253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">
                <v:shape id="TextBox 150" o:spid="_x0000_s1042" type="#_x0000_t202" style="position:absolute;left:36152;top:2537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4109A714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6" o:spid="_x0000_s1043" type="#_x0000_t75" style="position:absolute;left:35052;top:2799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  <w:r w:rsidR="00463256" w:rsidRPr="001F0EAB">
        <w:rPr>
          <w:rFonts w:ascii="Arial" w:hAnsi="Arial" w:cs="Arial"/>
          <w:sz w:val="32"/>
          <w:szCs w:val="32"/>
        </w:rPr>
        <w:t xml:space="preserve">        </w:t>
      </w:r>
      <w:r w:rsidR="00463256" w:rsidRPr="001F0EAB">
        <w:rPr>
          <w:rFonts w:ascii="Arial" w:hAnsi="Arial" w:cs="Arial"/>
          <w:b/>
          <w:bCs/>
          <w:sz w:val="32"/>
          <w:szCs w:val="32"/>
        </w:rPr>
        <w:t xml:space="preserve">C7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463256" w:rsidRPr="001F0EAB">
        <w:rPr>
          <w:rFonts w:ascii="Arial" w:hAnsi="Arial" w:cs="Arial"/>
          <w:b/>
          <w:bCs/>
          <w:sz w:val="32"/>
          <w:szCs w:val="32"/>
        </w:rPr>
        <w:t xml:space="preserve">                                           F</w:t>
      </w:r>
    </w:p>
    <w:p w14:paraId="71481A88" w14:textId="0EB0CD0A" w:rsidR="00463256" w:rsidRPr="001F0EAB" w:rsidRDefault="00463256" w:rsidP="0046325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 xml:space="preserve">who cares about the clouds when we're </w:t>
      </w:r>
      <w:proofErr w:type="gramStart"/>
      <w:r w:rsidRPr="001F0EAB">
        <w:rPr>
          <w:rFonts w:ascii="Arial" w:hAnsi="Arial" w:cs="Arial"/>
          <w:sz w:val="32"/>
          <w:szCs w:val="32"/>
        </w:rPr>
        <w:t>together</w:t>
      </w:r>
      <w:proofErr w:type="gramEnd"/>
      <w:r w:rsidRPr="001F0EAB">
        <w:rPr>
          <w:rFonts w:ascii="Arial" w:hAnsi="Arial" w:cs="Arial"/>
          <w:sz w:val="32"/>
          <w:szCs w:val="32"/>
        </w:rPr>
        <w:t xml:space="preserve"> </w:t>
      </w:r>
    </w:p>
    <w:p w14:paraId="762EC751" w14:textId="3D2905B6" w:rsidR="00463256" w:rsidRPr="001F0EAB" w:rsidRDefault="00463256" w:rsidP="0046325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 xml:space="preserve">        A7                                               D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1F0EAB">
        <w:rPr>
          <w:rFonts w:ascii="Arial" w:hAnsi="Arial" w:cs="Arial"/>
          <w:b/>
          <w:bCs/>
          <w:sz w:val="32"/>
          <w:szCs w:val="32"/>
        </w:rPr>
        <w:t>G7</w:t>
      </w:r>
    </w:p>
    <w:p w14:paraId="7BA16EA0" w14:textId="4F8168F8" w:rsidR="00463256" w:rsidRPr="001F0EAB" w:rsidRDefault="00463256" w:rsidP="0046325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Just sing a song and bring the sunny weather</w:t>
      </w:r>
    </w:p>
    <w:p w14:paraId="7B1DE83B" w14:textId="5A1FA107" w:rsidR="00463256" w:rsidRPr="001F0EAB" w:rsidRDefault="00463256" w:rsidP="0046325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 xml:space="preserve">           C           A7            Dm     G7   C</w:t>
      </w:r>
      <w:r w:rsidR="00045BA2" w:rsidRPr="001F0EAB">
        <w:rPr>
          <w:rFonts w:ascii="Arial" w:hAnsi="Arial" w:cs="Arial"/>
          <w:b/>
          <w:bCs/>
          <w:sz w:val="32"/>
          <w:szCs w:val="32"/>
        </w:rPr>
        <w:t xml:space="preserve">   </w:t>
      </w:r>
    </w:p>
    <w:p w14:paraId="1D9CBBE8" w14:textId="143776EE" w:rsidR="00463256" w:rsidRPr="001F0EAB" w:rsidRDefault="004D3648" w:rsidP="00463256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35936" behindDoc="0" locked="0" layoutInCell="1" allowOverlap="1" wp14:anchorId="46D114FA" wp14:editId="053757FE">
                <wp:simplePos x="0" y="0"/>
                <wp:positionH relativeFrom="column">
                  <wp:posOffset>4576918</wp:posOffset>
                </wp:positionH>
                <wp:positionV relativeFrom="paragraph">
                  <wp:posOffset>214630</wp:posOffset>
                </wp:positionV>
                <wp:extent cx="735013" cy="1211679"/>
                <wp:effectExtent l="0" t="0" r="8255" b="7620"/>
                <wp:wrapNone/>
                <wp:docPr id="159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2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" name="TextBox 107"/>
                        <wps:cNvSpPr txBox="1"/>
                        <wps:spPr>
                          <a:xfrm>
                            <a:off x="118484" y="28194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36A1A7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114FA" id="Group 115" o:spid="_x0000_s1044" style="position:absolute;margin-left:360.4pt;margin-top:16.9pt;width:57.9pt;height:95.4pt;z-index:252135936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">
                <v:shape id="Picture 192" o:spid="_x0000_s1045" type="#_x0000_t75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">
                  <v:imagedata r:id="rId17" o:title=""/>
                </v:shape>
                <v:shape id="TextBox 107" o:spid="_x0000_s1046" type="#_x0000_t202" style="position:absolute;left:1184;top:2819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3236A1A7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59488" behindDoc="0" locked="0" layoutInCell="1" allowOverlap="1" wp14:anchorId="17339B8D" wp14:editId="63A00143">
            <wp:simplePos x="0" y="0"/>
            <wp:positionH relativeFrom="column">
              <wp:posOffset>6090920</wp:posOffset>
            </wp:positionH>
            <wp:positionV relativeFrom="paragraph">
              <wp:posOffset>238125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2928" behindDoc="0" locked="0" layoutInCell="1" allowOverlap="1" wp14:anchorId="161FE000" wp14:editId="0C5D6659">
                <wp:simplePos x="0" y="0"/>
                <wp:positionH relativeFrom="column">
                  <wp:posOffset>5391785</wp:posOffset>
                </wp:positionH>
                <wp:positionV relativeFrom="paragraph">
                  <wp:posOffset>218602</wp:posOffset>
                </wp:positionV>
                <wp:extent cx="734695" cy="1211580"/>
                <wp:effectExtent l="0" t="0" r="8255" b="7620"/>
                <wp:wrapNone/>
                <wp:docPr id="140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79587" y="254826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9587" y="28106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45"/>
                        <wps:cNvSpPr txBox="1"/>
                        <wps:spPr>
                          <a:xfrm>
                            <a:off x="1889607" y="25482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1A2A9A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FE000" id="Group 143" o:spid="_x0000_s1047" style="position:absolute;margin-left:424.55pt;margin-top:17.2pt;width:57.85pt;height:95.4pt;z-index:252092928" coordorigin="17795,2548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">
                <v:shape id="Picture 141" o:spid="_x0000_s1048" type="#_x0000_t75" style="position:absolute;left:17795;top:28106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">
                  <v:imagedata r:id="rId20" o:title=""/>
                </v:shape>
                <v:shape id="TextBox 145" o:spid="_x0000_s1049" type="#_x0000_t202" style="position:absolute;left:18896;top:2548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001A2A9A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3256" w:rsidRPr="001F0EAB">
        <w:rPr>
          <w:rFonts w:ascii="Arial" w:hAnsi="Arial" w:cs="Arial"/>
          <w:sz w:val="32"/>
          <w:szCs w:val="32"/>
        </w:rPr>
        <w:t>Happy tra</w:t>
      </w:r>
      <w:r w:rsidR="001F0EAB" w:rsidRPr="001F0EAB">
        <w:rPr>
          <w:noProof/>
        </w:rPr>
        <w:t xml:space="preserve"> </w:t>
      </w:r>
      <w:r w:rsidR="00463256" w:rsidRPr="001F0EAB">
        <w:rPr>
          <w:rFonts w:ascii="Arial" w:hAnsi="Arial" w:cs="Arial"/>
          <w:sz w:val="32"/>
          <w:szCs w:val="32"/>
        </w:rPr>
        <w:t xml:space="preserve">ils to you till we meet    </w:t>
      </w:r>
      <w:proofErr w:type="gramStart"/>
      <w:r w:rsidR="00463256" w:rsidRPr="001F0EAB">
        <w:rPr>
          <w:rFonts w:ascii="Arial" w:hAnsi="Arial" w:cs="Arial"/>
          <w:sz w:val="32"/>
          <w:szCs w:val="32"/>
        </w:rPr>
        <w:t>a  gain</w:t>
      </w:r>
      <w:proofErr w:type="gramEnd"/>
    </w:p>
    <w:p w14:paraId="7827898D" w14:textId="75BB2C41" w:rsidR="00463256" w:rsidRPr="001F0EAB" w:rsidRDefault="00463256" w:rsidP="0046325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B137722" w14:textId="5AF49C1D" w:rsidR="00045BA2" w:rsidRPr="001F0EAB" w:rsidRDefault="00045BA2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>F                       D7</w:t>
      </w:r>
    </w:p>
    <w:p w14:paraId="1964252F" w14:textId="377C03FD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Some trails are happy ones,</w:t>
      </w:r>
      <w:r w:rsidR="001F0EAB" w:rsidRPr="001F0EAB">
        <w:rPr>
          <w:noProof/>
        </w:rPr>
        <w:t xml:space="preserve"> </w:t>
      </w:r>
    </w:p>
    <w:p w14:paraId="3CA74232" w14:textId="1F61798A" w:rsidR="00045BA2" w:rsidRPr="001F0EAB" w:rsidRDefault="00045BA2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>G</w:t>
      </w:r>
    </w:p>
    <w:p w14:paraId="31F347E7" w14:textId="2E2CC1BA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Others are blue.</w:t>
      </w:r>
      <w:r w:rsidR="001F0EAB" w:rsidRPr="001F0EAB">
        <w:rPr>
          <w:noProof/>
        </w:rPr>
        <w:t xml:space="preserve"> </w:t>
      </w:r>
    </w:p>
    <w:p w14:paraId="33839C74" w14:textId="0610B5AB" w:rsidR="00045BA2" w:rsidRPr="001F0EAB" w:rsidRDefault="004D3648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83040" behindDoc="0" locked="0" layoutInCell="1" allowOverlap="1" wp14:anchorId="01098F66" wp14:editId="4E7CA818">
                <wp:simplePos x="0" y="0"/>
                <wp:positionH relativeFrom="column">
                  <wp:posOffset>3765550</wp:posOffset>
                </wp:positionH>
                <wp:positionV relativeFrom="paragraph">
                  <wp:posOffset>13970</wp:posOffset>
                </wp:positionV>
                <wp:extent cx="838200" cy="1202055"/>
                <wp:effectExtent l="0" t="0" r="0" b="0"/>
                <wp:wrapNone/>
                <wp:docPr id="206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24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07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8" name="TextBox 158"/>
                        <wps:cNvSpPr txBox="1"/>
                        <wps:spPr>
                          <a:xfrm>
                            <a:off x="0" y="152400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159B67" w14:textId="599346EC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98F66" id="Group 162" o:spid="_x0000_s1050" style="position:absolute;margin-left:296.5pt;margin-top:1.1pt;width:66pt;height:94.65pt;z-index:252183040" coordorigin=",1524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">
                <v:shape id="Picture 207" o:spid="_x0000_s1051" type="#_x0000_t75" style="position:absolute;left:507;top:1776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">
                  <v:imagedata r:id="rId22" o:title=""/>
                </v:shape>
                <v:shape id="TextBox 158" o:spid="_x0000_s1052" type="#_x0000_t202" style="position:absolute;top:15240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" filled="f" stroked="f">
                  <v:textbox style="mso-fit-shape-to-text:t">
                    <w:txbxContent>
                      <w:p w14:paraId="7B159B67" w14:textId="599346EC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47200" behindDoc="0" locked="0" layoutInCell="1" allowOverlap="1" wp14:anchorId="5808B43E" wp14:editId="22142E26">
                <wp:simplePos x="0" y="0"/>
                <wp:positionH relativeFrom="column">
                  <wp:posOffset>4573108</wp:posOffset>
                </wp:positionH>
                <wp:positionV relativeFrom="paragraph">
                  <wp:posOffset>20320</wp:posOffset>
                </wp:positionV>
                <wp:extent cx="734695" cy="1202055"/>
                <wp:effectExtent l="0" t="0" r="8255" b="0"/>
                <wp:wrapNone/>
                <wp:docPr id="19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5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52"/>
                        <wps:cNvSpPr txBox="1"/>
                        <wps:spPr>
                          <a:xfrm>
                            <a:off x="2235157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E44A06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8B43E" id="Group 157" o:spid="_x0000_s1053" style="position:absolute;margin-left:360.1pt;margin-top:1.6pt;width:57.85pt;height:94.65pt;z-index:252147200" coordorigin="21336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">
                <v:shape id="Picture 195" o:spid="_x0000_s1054" type="#_x0000_t75" style="position:absolute;left:21336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">
                  <v:imagedata r:id="rId24" o:title=""/>
                </v:shape>
                <v:shape id="TextBox 152" o:spid="_x0000_s1055" type="#_x0000_t202" style="position:absolute;left:22351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14:paraId="74E44A06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69728" behindDoc="0" locked="0" layoutInCell="1" allowOverlap="1" wp14:anchorId="7A2B08CB" wp14:editId="13EAD9C3">
                <wp:simplePos x="0" y="0"/>
                <wp:positionH relativeFrom="column">
                  <wp:posOffset>6113721</wp:posOffset>
                </wp:positionH>
                <wp:positionV relativeFrom="paragraph">
                  <wp:posOffset>11327</wp:posOffset>
                </wp:positionV>
                <wp:extent cx="735013" cy="1210733"/>
                <wp:effectExtent l="0" t="0" r="8255" b="8890"/>
                <wp:wrapNone/>
                <wp:docPr id="20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1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2" name="TextBox 138"/>
                        <wps:cNvSpPr txBox="1"/>
                        <wps:spPr>
                          <a:xfrm>
                            <a:off x="10159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96BCCD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B08CB" id="_x0000_s1056" style="position:absolute;margin-left:481.4pt;margin-top:.9pt;width:57.9pt;height:95.35pt;z-index:252169728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">
                <v:shape id="Picture 201" o:spid="_x0000_s1057" type="#_x0000_t75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">
                  <v:imagedata r:id="rId26" o:title=""/>
                </v:shape>
                <v:shape id="TextBox 138" o:spid="_x0000_s1058" type="#_x0000_t202" style="position:absolute;left:10159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" filled="f" stroked="f">
                  <v:textbox style="mso-fit-shape-to-text:t">
                    <w:txbxContent>
                      <w:p w14:paraId="0096BCCD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6240" behindDoc="0" locked="0" layoutInCell="1" allowOverlap="1" wp14:anchorId="5C07DAB6" wp14:editId="25271C57">
                <wp:simplePos x="0" y="0"/>
                <wp:positionH relativeFrom="column">
                  <wp:posOffset>5323501</wp:posOffset>
                </wp:positionH>
                <wp:positionV relativeFrom="paragraph">
                  <wp:posOffset>12065</wp:posOffset>
                </wp:positionV>
                <wp:extent cx="838200" cy="1219200"/>
                <wp:effectExtent l="0" t="0" r="0" b="0"/>
                <wp:wrapNone/>
                <wp:docPr id="143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6953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8394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139"/>
                        <wps:cNvSpPr txBox="1"/>
                        <wps:spPr>
                          <a:xfrm>
                            <a:off x="0" y="2569534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6143D8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7DAB6" id="Group 137" o:spid="_x0000_s1059" style="position:absolute;margin-left:419.15pt;margin-top:.95pt;width:66pt;height:96pt;z-index:252106240" coordorigin=",25695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QmCGSt0AAAAJAQAADwAAAGRycy9kb3du&#10;cmV2LnhtbEyPQUvDQBCF74L/YRnBm93EoCYxm1KKeipCW0G8bbPTJDQ7G7LbJP33Tk96/HiPN98U&#10;y9l2YsTBt44UxIsIBFLlTEu1gq/9+0MKwgdNRneOUMEFPSzL25tC58ZNtMVxF2rBI+RzraAJoc+l&#10;9FWDVvuF65E4O7rB6sA41NIMeuJx28nHKHqWVrfEFxrd47rB6rQ7WwUfk55WSfw2bk7H9eVn//T5&#10;vYlRqfu7efUKIuAc/spw1Wd1KNnp4M5kvOgUpEmacJWDDATn2UvEfLhykoEsC/n/g/IX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">
                <v:shape id="Picture 144" o:spid="_x0000_s1060" type="#_x0000_t75" style="position:absolute;left:508;top:2839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">
                  <v:imagedata r:id="rId28" o:title=""/>
                </v:shape>
                <v:shape id="TextBox 139" o:spid="_x0000_s1061" type="#_x0000_t202" style="position:absolute;top:25695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026143D8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5BA2" w:rsidRPr="001F0EAB">
        <w:rPr>
          <w:rFonts w:ascii="Arial" w:hAnsi="Arial" w:cs="Arial"/>
          <w:b/>
          <w:bCs/>
          <w:sz w:val="32"/>
          <w:szCs w:val="32"/>
        </w:rPr>
        <w:t xml:space="preserve">            C                        C7</w:t>
      </w:r>
    </w:p>
    <w:p w14:paraId="5D1A3BDD" w14:textId="39444B1A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It's the way you ri</w:t>
      </w:r>
      <w:r w:rsidR="001F0EAB" w:rsidRPr="001F0EAB">
        <w:rPr>
          <w:noProof/>
        </w:rPr>
        <w:t xml:space="preserve"> </w:t>
      </w:r>
      <w:r w:rsidRPr="001F0EAB">
        <w:rPr>
          <w:rFonts w:ascii="Arial" w:hAnsi="Arial" w:cs="Arial"/>
          <w:sz w:val="32"/>
          <w:szCs w:val="32"/>
        </w:rPr>
        <w:t>de the trail that counts,</w:t>
      </w:r>
    </w:p>
    <w:p w14:paraId="77ED30EC" w14:textId="7DF2684E" w:rsidR="00045BA2" w:rsidRPr="001F0EAB" w:rsidRDefault="00045BA2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 xml:space="preserve">                                      F    </w:t>
      </w:r>
    </w:p>
    <w:p w14:paraId="52776A0C" w14:textId="15708A72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Here's a happy one for you.</w:t>
      </w:r>
    </w:p>
    <w:p w14:paraId="01B5C7A6" w14:textId="580ED99B" w:rsidR="00463256" w:rsidRPr="001F0EAB" w:rsidRDefault="00463256" w:rsidP="0046325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A49D827" w14:textId="4CBEEC5E" w:rsidR="00045BA2" w:rsidRPr="001F0EAB" w:rsidRDefault="004D3648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53920" behindDoc="0" locked="0" layoutInCell="1" allowOverlap="1" wp14:anchorId="4C434472" wp14:editId="50D7CEA8">
                <wp:simplePos x="0" y="0"/>
                <wp:positionH relativeFrom="column">
                  <wp:posOffset>4142740</wp:posOffset>
                </wp:positionH>
                <wp:positionV relativeFrom="paragraph">
                  <wp:posOffset>184623</wp:posOffset>
                </wp:positionV>
                <wp:extent cx="2705100" cy="223283"/>
                <wp:effectExtent l="0" t="0" r="1905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23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D77DC" w14:textId="77777777" w:rsidR="001F0EAB" w:rsidRDefault="001F0EAB" w:rsidP="001F0EA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34472" id="Text Box 2" o:spid="_x0000_s1062" type="#_x0000_t202" style="position:absolute;margin-left:326.2pt;margin-top:14.55pt;width:213pt;height:17.6pt;z-index:251153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">
                <v:textbox>
                  <w:txbxContent>
                    <w:p w14:paraId="1AED77DC" w14:textId="77777777" w:rsidR="001F0EAB" w:rsidRDefault="001F0EAB" w:rsidP="001F0EA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45BA2" w:rsidRPr="001F0EAB">
        <w:rPr>
          <w:rFonts w:ascii="Arial" w:hAnsi="Arial" w:cs="Arial"/>
          <w:b/>
          <w:bCs/>
          <w:sz w:val="32"/>
          <w:szCs w:val="32"/>
        </w:rPr>
        <w:t xml:space="preserve">           F                                  D7       C7</w:t>
      </w:r>
    </w:p>
    <w:p w14:paraId="0DF637DF" w14:textId="2C287A17" w:rsidR="00045BA2" w:rsidRPr="001F0EAB" w:rsidRDefault="004D3648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2496" behindDoc="0" locked="0" layoutInCell="1" allowOverlap="1" wp14:anchorId="5C797DD7" wp14:editId="3655D6F1">
                <wp:simplePos x="0" y="0"/>
                <wp:positionH relativeFrom="column">
                  <wp:posOffset>6112510</wp:posOffset>
                </wp:positionH>
                <wp:positionV relativeFrom="paragraph">
                  <wp:posOffset>151765</wp:posOffset>
                </wp:positionV>
                <wp:extent cx="734695" cy="1211580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FA2BD3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97DD7" id="_x0000_s1063" style="position:absolute;margin-left:481.3pt;margin-top:11.95pt;width:57.85pt;height:95.4pt;z-index:2515624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">
                <v:shape id="Picture 10" o:spid="_x0000_s106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13" o:title=""/>
                </v:shape>
                <v:shape id="TextBox 94" o:spid="_x0000_s1065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5FA2BD3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00000" behindDoc="0" locked="0" layoutInCell="1" allowOverlap="1" wp14:anchorId="2D2E4E3D" wp14:editId="0C97CB10">
                <wp:simplePos x="0" y="0"/>
                <wp:positionH relativeFrom="column">
                  <wp:posOffset>4454525</wp:posOffset>
                </wp:positionH>
                <wp:positionV relativeFrom="paragraph">
                  <wp:posOffset>160020</wp:posOffset>
                </wp:positionV>
                <wp:extent cx="734695" cy="1210310"/>
                <wp:effectExtent l="0" t="0" r="8255" b="8890"/>
                <wp:wrapNone/>
                <wp:docPr id="1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1852" y="1170167"/>
                          <a:chExt cx="735013" cy="1210733"/>
                        </a:xfrm>
                      </wpg:grpSpPr>
                      <wps:wsp>
                        <wps:cNvPr id="3" name="TextBox 168"/>
                        <wps:cNvSpPr txBox="1"/>
                        <wps:spPr>
                          <a:xfrm>
                            <a:off x="151872" y="11701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330E1E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52" y="14315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2E4E3D" id="Group 167" o:spid="_x0000_s1066" style="position:absolute;margin-left:350.75pt;margin-top:12.6pt;width:57.85pt;height:95.3pt;z-index:251200000" coordorigin="418,1170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">
                <v:shape id="TextBox 168" o:spid="_x0000_s1067" type="#_x0000_t202" style="position:absolute;left:1518;top:11701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3330E1E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68" type="#_x0000_t75" style="position:absolute;left:418;top:14315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v3wwAAANoAAAAPAAAAZHJzL2Rvd25yZXYueG1sRI9Ba8JA&#10;FITvQv/D8gredFMt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mMHL98MAAADa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736" behindDoc="0" locked="0" layoutInCell="1" allowOverlap="1" wp14:anchorId="0353E63D" wp14:editId="46A86C7D">
            <wp:simplePos x="0" y="0"/>
            <wp:positionH relativeFrom="column">
              <wp:posOffset>5256530</wp:posOffset>
            </wp:positionH>
            <wp:positionV relativeFrom="paragraph">
              <wp:posOffset>155413</wp:posOffset>
            </wp:positionV>
            <wp:extent cx="751840" cy="126174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5BA2" w:rsidRPr="001F0EAB">
        <w:rPr>
          <w:rFonts w:ascii="Arial" w:hAnsi="Arial" w:cs="Arial"/>
          <w:sz w:val="32"/>
          <w:szCs w:val="32"/>
        </w:rPr>
        <w:t>Happy trails to you until we    m</w:t>
      </w:r>
      <w:r w:rsidR="001F0EAB" w:rsidRPr="001F0EAB">
        <w:rPr>
          <w:noProof/>
        </w:rPr>
        <w:t xml:space="preserve"> </w:t>
      </w:r>
      <w:r w:rsidR="001F0EAB">
        <w:rPr>
          <w:noProof/>
        </w:rPr>
        <mc:AlternateContent>
          <mc:Choice Requires="wpg">
            <w:drawing>
              <wp:anchor distT="0" distB="0" distL="114300" distR="114300" simplePos="0" relativeHeight="251852288" behindDoc="0" locked="0" layoutInCell="1" allowOverlap="1" wp14:anchorId="25F9A0FA" wp14:editId="4757D8C4">
                <wp:simplePos x="0" y="0"/>
                <wp:positionH relativeFrom="column">
                  <wp:posOffset>1295400</wp:posOffset>
                </wp:positionH>
                <wp:positionV relativeFrom="paragraph">
                  <wp:posOffset>4419600</wp:posOffset>
                </wp:positionV>
                <wp:extent cx="914400" cy="1210733"/>
                <wp:effectExtent l="0" t="0" r="0" b="8890"/>
                <wp:wrapNone/>
                <wp:docPr id="26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3"/>
                          <a:chOff x="1295400" y="4419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067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79"/>
                        <wps:cNvSpPr txBox="1"/>
                        <wps:spPr>
                          <a:xfrm>
                            <a:off x="1295400" y="441960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8A1703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9A0FA" id="Group 184" o:spid="_x0000_s1069" style="position:absolute;margin-left:102pt;margin-top:348pt;width:1in;height:95.35pt;z-index:251852288" coordorigin="12954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">
                <v:shape id="Picture 27" o:spid="_x0000_s1070" type="#_x0000_t75" style="position:absolute;left:13800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">
                  <v:imagedata r:id="rId31" o:title=""/>
                </v:shape>
                <v:shape id="TextBox 179" o:spid="_x0000_s1071" type="#_x0000_t202" style="position:absolute;left:12954;top:44196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68A1703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5BA2" w:rsidRPr="001F0EAB">
        <w:rPr>
          <w:rFonts w:ascii="Arial" w:hAnsi="Arial" w:cs="Arial"/>
          <w:sz w:val="32"/>
          <w:szCs w:val="32"/>
        </w:rPr>
        <w:t xml:space="preserve">eet   again </w:t>
      </w:r>
    </w:p>
    <w:p w14:paraId="39CA2879" w14:textId="1E0EF017" w:rsidR="00045BA2" w:rsidRPr="001F0EAB" w:rsidRDefault="00045BA2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C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7                          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Ab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F</w:t>
      </w:r>
    </w:p>
    <w:p w14:paraId="1B7F8838" w14:textId="3C8FEB12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Happy trails to you, keep smiling until   then</w:t>
      </w:r>
    </w:p>
    <w:p w14:paraId="06999328" w14:textId="5E6A624E" w:rsidR="00045BA2" w:rsidRPr="001F0EAB" w:rsidRDefault="00045BA2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 xml:space="preserve">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F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7                          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Bb</w:t>
      </w:r>
    </w:p>
    <w:p w14:paraId="4CAF0B98" w14:textId="527D4711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 xml:space="preserve">who cares about the clouds when we're </w:t>
      </w:r>
      <w:proofErr w:type="gramStart"/>
      <w:r w:rsidRPr="001F0EAB">
        <w:rPr>
          <w:rFonts w:ascii="Arial" w:hAnsi="Arial" w:cs="Arial"/>
          <w:sz w:val="32"/>
          <w:szCs w:val="32"/>
        </w:rPr>
        <w:t>together</w:t>
      </w:r>
      <w:proofErr w:type="gramEnd"/>
      <w:r w:rsidRPr="001F0EAB">
        <w:rPr>
          <w:rFonts w:ascii="Arial" w:hAnsi="Arial" w:cs="Arial"/>
          <w:sz w:val="32"/>
          <w:szCs w:val="32"/>
        </w:rPr>
        <w:t xml:space="preserve"> </w:t>
      </w:r>
    </w:p>
    <w:p w14:paraId="725CAA8C" w14:textId="35261824" w:rsidR="00045BA2" w:rsidRPr="001F0EAB" w:rsidRDefault="004D3648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57696" behindDoc="0" locked="0" layoutInCell="1" allowOverlap="1" wp14:anchorId="5B3E9365" wp14:editId="692E81DE">
                <wp:simplePos x="0" y="0"/>
                <wp:positionH relativeFrom="column">
                  <wp:posOffset>4408170</wp:posOffset>
                </wp:positionH>
                <wp:positionV relativeFrom="paragraph">
                  <wp:posOffset>215265</wp:posOffset>
                </wp:positionV>
                <wp:extent cx="838200" cy="1202055"/>
                <wp:effectExtent l="0" t="0" r="0" b="0"/>
                <wp:wrapNone/>
                <wp:docPr id="216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71488" y="3670623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287" y="392345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217"/>
                        <wps:cNvSpPr txBox="1"/>
                        <wps:spPr>
                          <a:xfrm>
                            <a:off x="71488" y="3670623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518EEB" w14:textId="4220ABA2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E9365" id="Group 215" o:spid="_x0000_s1072" style="position:absolute;margin-left:347.1pt;margin-top:16.95pt;width:66pt;height:94.65pt;z-index:251357696" coordorigin="714,36706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">
                <v:shape id="Picture 8" o:spid="_x0000_s1073" type="#_x0000_t75" style="position:absolute;left:1222;top:39234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">
                  <v:imagedata r:id="rId22" o:title=""/>
                </v:shape>
                <v:shape id="TextBox 217" o:spid="_x0000_s1074" type="#_x0000_t202" style="position:absolute;left:714;top:36706;width:838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C518EEB" w14:textId="4220ABA2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38592" behindDoc="0" locked="0" layoutInCell="1" allowOverlap="1" wp14:anchorId="2310BF67" wp14:editId="1A37C934">
                <wp:simplePos x="0" y="0"/>
                <wp:positionH relativeFrom="column">
                  <wp:posOffset>6110605</wp:posOffset>
                </wp:positionH>
                <wp:positionV relativeFrom="paragraph">
                  <wp:posOffset>204470</wp:posOffset>
                </wp:positionV>
                <wp:extent cx="734695" cy="1219200"/>
                <wp:effectExtent l="0" t="0" r="8255" b="0"/>
                <wp:wrapNone/>
                <wp:docPr id="219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1000173" y="3648808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173" y="391868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220"/>
                        <wps:cNvSpPr txBox="1"/>
                        <wps:spPr>
                          <a:xfrm>
                            <a:off x="1109710" y="3648808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9A5D3A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0BF67" id="Group 218" o:spid="_x0000_s1075" style="position:absolute;margin-left:481.15pt;margin-top:16.1pt;width:57.85pt;height:96pt;z-index:251438592" coordorigin="10001,36488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">
                <v:shape id="Picture 11" o:spid="_x0000_s1076" type="#_x0000_t75" style="position:absolute;left:10001;top:3918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28" o:title=""/>
                </v:shape>
                <v:shape id="TextBox 220" o:spid="_x0000_s1077" type="#_x0000_t202" style="position:absolute;left:11097;top:36488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B9A5D3A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3DA2467B" wp14:editId="5071A095">
                <wp:simplePos x="0" y="0"/>
                <wp:positionH relativeFrom="column">
                  <wp:posOffset>5306060</wp:posOffset>
                </wp:positionH>
                <wp:positionV relativeFrom="paragraph">
                  <wp:posOffset>221453</wp:posOffset>
                </wp:positionV>
                <wp:extent cx="734695" cy="1202055"/>
                <wp:effectExtent l="0" t="0" r="8255" b="0"/>
                <wp:wrapNone/>
                <wp:docPr id="1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2"/>
                        <wps:cNvSpPr txBox="1"/>
                        <wps:spPr>
                          <a:xfrm>
                            <a:off x="558757" y="71850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1BD693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2467B" id="_x0000_s1078" style="position:absolute;margin-left:417.8pt;margin-top:17.45pt;width:57.85pt;height:94.65pt;z-index:251646464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">
                <v:shape id="Picture 17" o:spid="_x0000_s1079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">
                  <v:imagedata r:id="rId24" o:title=""/>
                </v:shape>
                <v:shape id="TextBox 152" o:spid="_x0000_s1080" type="#_x0000_t202" style="position:absolute;left:5587;top:71850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711BD693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5BA2" w:rsidRPr="001F0EAB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D</w:t>
      </w:r>
      <w:r w:rsidR="00045BA2" w:rsidRPr="001F0EAB">
        <w:rPr>
          <w:rFonts w:ascii="Arial" w:hAnsi="Arial" w:cs="Arial"/>
          <w:b/>
          <w:bCs/>
          <w:sz w:val="32"/>
          <w:szCs w:val="32"/>
        </w:rPr>
        <w:t xml:space="preserve">7                                    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G</w:t>
      </w:r>
      <w:r w:rsidR="00045BA2" w:rsidRPr="001F0EAB">
        <w:rPr>
          <w:rFonts w:ascii="Arial" w:hAnsi="Arial" w:cs="Arial"/>
          <w:b/>
          <w:bCs/>
          <w:sz w:val="32"/>
          <w:szCs w:val="32"/>
        </w:rPr>
        <w:t xml:space="preserve">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 xml:space="preserve">       C</w:t>
      </w:r>
      <w:r w:rsidR="00045BA2" w:rsidRPr="001F0EAB">
        <w:rPr>
          <w:rFonts w:ascii="Arial" w:hAnsi="Arial" w:cs="Arial"/>
          <w:b/>
          <w:bCs/>
          <w:sz w:val="32"/>
          <w:szCs w:val="32"/>
        </w:rPr>
        <w:t>7</w:t>
      </w:r>
    </w:p>
    <w:p w14:paraId="68079F03" w14:textId="42064332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Just sing a song and bring the sunny weather</w:t>
      </w:r>
    </w:p>
    <w:p w14:paraId="076C347F" w14:textId="680C0BAC" w:rsidR="00045BA2" w:rsidRPr="001F0EAB" w:rsidRDefault="00045BA2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F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D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7 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G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m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C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7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F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   </w:t>
      </w:r>
    </w:p>
    <w:p w14:paraId="5D26B005" w14:textId="36FD3EB4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 xml:space="preserve">Happy trails to you till we meet    a  </w:t>
      </w:r>
      <w:r w:rsidR="006471B2" w:rsidRPr="001F0EAB">
        <w:rPr>
          <w:rFonts w:ascii="Arial" w:hAnsi="Arial" w:cs="Arial"/>
          <w:sz w:val="32"/>
          <w:szCs w:val="32"/>
        </w:rPr>
        <w:t xml:space="preserve">  </w:t>
      </w:r>
      <w:r w:rsidRPr="001F0EAB">
        <w:rPr>
          <w:rFonts w:ascii="Arial" w:hAnsi="Arial" w:cs="Arial"/>
          <w:sz w:val="32"/>
          <w:szCs w:val="32"/>
        </w:rPr>
        <w:t>gain</w:t>
      </w:r>
    </w:p>
    <w:p w14:paraId="1691F6A6" w14:textId="70B89D54" w:rsidR="00045BA2" w:rsidRPr="001F0EAB" w:rsidRDefault="00045BA2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F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D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7 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G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m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C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7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F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   </w:t>
      </w:r>
    </w:p>
    <w:p w14:paraId="78B00B41" w14:textId="5671467D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 xml:space="preserve">Happy trails to you till we meet    a  </w:t>
      </w:r>
      <w:r w:rsidR="006471B2" w:rsidRPr="001F0EAB">
        <w:rPr>
          <w:rFonts w:ascii="Arial" w:hAnsi="Arial" w:cs="Arial"/>
          <w:sz w:val="32"/>
          <w:szCs w:val="32"/>
        </w:rPr>
        <w:t xml:space="preserve">  </w:t>
      </w:r>
      <w:r w:rsidRPr="001F0EAB">
        <w:rPr>
          <w:rFonts w:ascii="Arial" w:hAnsi="Arial" w:cs="Arial"/>
          <w:sz w:val="32"/>
          <w:szCs w:val="32"/>
        </w:rPr>
        <w:t>gain</w:t>
      </w:r>
    </w:p>
    <w:p w14:paraId="33652504" w14:textId="0BFFF531" w:rsidR="00045BA2" w:rsidRPr="001F0EAB" w:rsidRDefault="004D3648" w:rsidP="00463256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78848" behindDoc="0" locked="0" layoutInCell="1" allowOverlap="1" wp14:anchorId="0E3CB1DE" wp14:editId="562C7FD5">
                <wp:simplePos x="0" y="0"/>
                <wp:positionH relativeFrom="column">
                  <wp:posOffset>5304155</wp:posOffset>
                </wp:positionH>
                <wp:positionV relativeFrom="paragraph">
                  <wp:posOffset>20955</wp:posOffset>
                </wp:positionV>
                <wp:extent cx="734695" cy="1207135"/>
                <wp:effectExtent l="0" t="0" r="8255" b="0"/>
                <wp:wrapNone/>
                <wp:docPr id="147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0" y="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1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48"/>
                        <wps:cNvSpPr txBox="1"/>
                        <wps:spPr>
                          <a:xfrm>
                            <a:off x="89437" y="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09194C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CB1DE" id="_x0000_s1081" style="position:absolute;margin-left:417.65pt;margin-top:1.65pt;width:57.85pt;height:95.05pt;z-index:251278848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">
                <v:shape id="Picture 5" o:spid="_x0000_s1082" type="#_x0000_t75" style="position:absolute;top:258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">
                  <v:imagedata r:id="rId11" o:title=""/>
                </v:shape>
                <v:shape id="TextBox 148" o:spid="_x0000_s1083" type="#_x0000_t202" style="position:absolute;left:894;width:575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A09194C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4080" behindDoc="0" locked="0" layoutInCell="1" allowOverlap="1" wp14:anchorId="567960F6" wp14:editId="5DD4370C">
                <wp:simplePos x="0" y="0"/>
                <wp:positionH relativeFrom="column">
                  <wp:posOffset>4411980</wp:posOffset>
                </wp:positionH>
                <wp:positionV relativeFrom="paragraph">
                  <wp:posOffset>23495</wp:posOffset>
                </wp:positionV>
                <wp:extent cx="914400" cy="1210310"/>
                <wp:effectExtent l="0" t="0" r="0" b="8890"/>
                <wp:wrapNone/>
                <wp:docPr id="131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179"/>
                        <wps:cNvSpPr txBox="1"/>
                        <wps:spPr>
                          <a:xfrm>
                            <a:off x="0" y="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F7A9B0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960F6" id="_x0000_s1084" style="position:absolute;margin-left:347.4pt;margin-top:1.85pt;width:1in;height:95.3pt;z-index:252014080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">
                <v:shape id="Picture 132" o:spid="_x0000_s1085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">
                  <v:imagedata r:id="rId31" o:title=""/>
                </v:shape>
                <v:shape id="TextBox 179" o:spid="_x0000_s1086" type="#_x0000_t202" style="position:absolute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3AF7A9B0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6800" behindDoc="0" locked="0" layoutInCell="1" allowOverlap="1" wp14:anchorId="5DE5E1D5" wp14:editId="589DE864">
                <wp:simplePos x="0" y="0"/>
                <wp:positionH relativeFrom="column">
                  <wp:posOffset>1167130</wp:posOffset>
                </wp:positionH>
                <wp:positionV relativeFrom="paragraph">
                  <wp:posOffset>45085</wp:posOffset>
                </wp:positionV>
                <wp:extent cx="734695" cy="1210310"/>
                <wp:effectExtent l="0" t="0" r="8255" b="8890"/>
                <wp:wrapNone/>
                <wp:docPr id="2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5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A77E72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5E1D5" id="Group 148" o:spid="_x0000_s1087" style="position:absolute;margin-left:91.9pt;margin-top:3.55pt;width:57.85pt;height:95.3pt;z-index:2519168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">
                <v:shape id="Picture 30" o:spid="_x0000_s1088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Zf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tD59ST9Arp8AAAD//wMAUEsBAi0AFAAGAAgAAAAhANvh9svuAAAAhQEAABMAAAAAAAAAAAAAAAAA&#10;AAAAAFtDb250ZW50X1R5cGVzXS54bWxQSwECLQAUAAYACAAAACEAWvQsW78AAAAVAQAACwAAAAAA&#10;AAAAAAAAAAAfAQAAX3JlbHMvLnJlbHNQSwECLQAUAAYACAAAACEA7m8mX8AAAADbAAAADwAAAAAA&#10;AAAAAAAAAAAHAgAAZHJzL2Rvd25yZXYueG1sUEsFBgAAAAADAAMAtwAAAPQCAAAAAA==&#10;">
                  <v:imagedata r:id="rId33" o:title=""/>
                </v:shape>
                <v:shape id="TextBox 135" o:spid="_x0000_s1089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76A77E72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0000" behindDoc="0" locked="0" layoutInCell="1" allowOverlap="1" wp14:anchorId="1788AAE4" wp14:editId="4A209E14">
                <wp:simplePos x="0" y="0"/>
                <wp:positionH relativeFrom="column">
                  <wp:posOffset>2009140</wp:posOffset>
                </wp:positionH>
                <wp:positionV relativeFrom="paragraph">
                  <wp:posOffset>62703</wp:posOffset>
                </wp:positionV>
                <wp:extent cx="734695" cy="1210310"/>
                <wp:effectExtent l="0" t="0" r="8255" b="8890"/>
                <wp:wrapNone/>
                <wp:docPr id="2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38"/>
                        <wps:cNvSpPr txBox="1"/>
                        <wps:spPr>
                          <a:xfrm>
                            <a:off x="101557" y="8467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0A4CCF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8AAE4" id="_x0000_s1090" style="position:absolute;margin-left:158.2pt;margin-top:4.95pt;width:57.85pt;height:95.3pt;z-index:25184000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">
                <v:shape id="Picture 24" o:spid="_x0000_s109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">
                  <v:imagedata r:id="rId26" o:title=""/>
                </v:shape>
                <v:shape id="TextBox 138" o:spid="_x0000_s1092" type="#_x0000_t202" style="position:absolute;left:1015;top:8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180A4CCF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0368" behindDoc="0" locked="0" layoutInCell="1" allowOverlap="1" wp14:anchorId="51B6EAC7" wp14:editId="756E0EF9">
                <wp:simplePos x="0" y="0"/>
                <wp:positionH relativeFrom="column">
                  <wp:posOffset>2818765</wp:posOffset>
                </wp:positionH>
                <wp:positionV relativeFrom="paragraph">
                  <wp:posOffset>57623</wp:posOffset>
                </wp:positionV>
                <wp:extent cx="734695" cy="1202055"/>
                <wp:effectExtent l="0" t="0" r="8255" b="0"/>
                <wp:wrapNone/>
                <wp:docPr id="2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90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37"/>
                        <wps:cNvSpPr txBox="1"/>
                        <wps:spPr>
                          <a:xfrm>
                            <a:off x="10921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3C0340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6EAC7" id="_x0000_s1093" style="position:absolute;margin-left:221.95pt;margin-top:4.55pt;width:57.85pt;height:94.65pt;z-index:251770368" coordorigin="990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">
                <v:shape id="Picture 21" o:spid="_x0000_s1094" type="#_x0000_t75" style="position:absolute;left:990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EN4wgAAANs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">
                  <v:imagedata r:id="rId7" o:title=""/>
                </v:shape>
                <v:shape id="TextBox 137" o:spid="_x0000_s1095" type="#_x0000_t202" style="position:absolute;left:1092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743C0340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1296" behindDoc="0" locked="0" layoutInCell="1" allowOverlap="1" wp14:anchorId="0AB5D02C" wp14:editId="7221E301">
                <wp:simplePos x="0" y="0"/>
                <wp:positionH relativeFrom="column">
                  <wp:posOffset>6112510</wp:posOffset>
                </wp:positionH>
                <wp:positionV relativeFrom="paragraph">
                  <wp:posOffset>12567</wp:posOffset>
                </wp:positionV>
                <wp:extent cx="734695" cy="1194435"/>
                <wp:effectExtent l="0" t="0" r="8255" b="5715"/>
                <wp:wrapNone/>
                <wp:docPr id="222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1818795" y="3654398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8795" y="38997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223"/>
                        <wps:cNvSpPr txBox="1"/>
                        <wps:spPr>
                          <a:xfrm>
                            <a:off x="1894962" y="365439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ADBD1D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5D02C" id="Group 221" o:spid="_x0000_s1096" style="position:absolute;margin-left:481.3pt;margin-top:1pt;width:57.85pt;height:94.05pt;z-index:251511296" coordorigin="18187,36543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">
                <v:shape id="Picture 14" o:spid="_x0000_s1097" type="#_x0000_t75" style="position:absolute;left:18187;top:38997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">
                  <v:imagedata r:id="rId35" o:title=""/>
                </v:shape>
                <v:shape id="TextBox 223" o:spid="_x0000_s1098" type="#_x0000_t202" style="position:absolute;left:18949;top:36543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0DADBD1D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0EAB">
        <w:rPr>
          <w:noProof/>
        </w:rPr>
        <mc:AlternateContent>
          <mc:Choice Requires="wpg">
            <w:drawing>
              <wp:anchor distT="0" distB="0" distL="114300" distR="114300" simplePos="0" relativeHeight="251951616" behindDoc="0" locked="0" layoutInCell="1" allowOverlap="1" wp14:anchorId="2452E1C1" wp14:editId="0BA60B70">
                <wp:simplePos x="0" y="0"/>
                <wp:positionH relativeFrom="column">
                  <wp:posOffset>3573780</wp:posOffset>
                </wp:positionH>
                <wp:positionV relativeFrom="paragraph">
                  <wp:posOffset>66867</wp:posOffset>
                </wp:positionV>
                <wp:extent cx="838200" cy="1211580"/>
                <wp:effectExtent l="0" t="0" r="0" b="7620"/>
                <wp:wrapNone/>
                <wp:docPr id="128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" name="TextBox 100"/>
                        <wps:cNvSpPr txBox="1"/>
                        <wps:spPr>
                          <a:xfrm>
                            <a:off x="0" y="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9967E8" w14:textId="0D25F5F2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2E1C1" id="Group 101" o:spid="_x0000_s1099" style="position:absolute;margin-left:281.4pt;margin-top:5.25pt;width:66pt;height:95.4pt;z-index:251951616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">
                <v:shape id="Picture 129" o:spid="_x0000_s1100" type="#_x0000_t75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">
                  <v:imagedata r:id="rId37" o:title=""/>
                </v:shape>
                <v:shape id="TextBox 100" o:spid="_x0000_s1101" type="#_x0000_t202" style="position:absolute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<v:textbox style="mso-fit-shape-to-text:t">
                    <w:txbxContent>
                      <w:p w14:paraId="759967E8" w14:textId="0D25F5F2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2727C2" w14:textId="1AAE5692" w:rsidR="00045BA2" w:rsidRPr="001F0EAB" w:rsidRDefault="00045BA2" w:rsidP="00463256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045BA2" w:rsidRPr="001F0EAB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63256"/>
    <w:rsid w:val="00045BA2"/>
    <w:rsid w:val="00115E63"/>
    <w:rsid w:val="00183110"/>
    <w:rsid w:val="001F0EAB"/>
    <w:rsid w:val="00463256"/>
    <w:rsid w:val="004D3648"/>
    <w:rsid w:val="006471B2"/>
    <w:rsid w:val="008E5737"/>
    <w:rsid w:val="009E1E43"/>
    <w:rsid w:val="00A230D7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FA3B"/>
  <w15:chartTrackingRefBased/>
  <w15:docId w15:val="{6432CDE0-0DED-4D88-9CFA-5C11BF08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26" Type="http://schemas.openxmlformats.org/officeDocument/2006/relationships/image" Target="media/image23.gif"/><Relationship Id="rId39" Type="http://schemas.openxmlformats.org/officeDocument/2006/relationships/theme" Target="theme/theme1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8" Type="http://schemas.openxmlformats.org/officeDocument/2006/relationships/image" Target="media/image5.gif"/><Relationship Id="rId3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179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dcterms:created xsi:type="dcterms:W3CDTF">2021-01-14T01:49:00Z</dcterms:created>
  <dcterms:modified xsi:type="dcterms:W3CDTF">2021-01-14T14:26:00Z</dcterms:modified>
</cp:coreProperties>
</file>