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653E0" w14:textId="0C18D4D5" w:rsidR="0056653B" w:rsidRPr="0056653B" w:rsidRDefault="0056653B" w:rsidP="0056653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6653B">
        <w:rPr>
          <w:rFonts w:ascii="Arial" w:hAnsi="Arial" w:cs="Arial"/>
          <w:b/>
          <w:bCs/>
          <w:sz w:val="28"/>
          <w:szCs w:val="28"/>
        </w:rPr>
        <w:t xml:space="preserve">Have </w:t>
      </w:r>
      <w:proofErr w:type="gramStart"/>
      <w:r w:rsidRPr="0056653B">
        <w:rPr>
          <w:rFonts w:ascii="Arial" w:hAnsi="Arial" w:cs="Arial"/>
          <w:b/>
          <w:bCs/>
          <w:sz w:val="28"/>
          <w:szCs w:val="28"/>
        </w:rPr>
        <w:t xml:space="preserve">You Ever Seen the Rain (John </w:t>
      </w:r>
      <w:proofErr w:type="spellStart"/>
      <w:r w:rsidRPr="0056653B">
        <w:rPr>
          <w:rFonts w:ascii="Arial" w:hAnsi="Arial" w:cs="Arial"/>
          <w:b/>
          <w:bCs/>
          <w:sz w:val="28"/>
          <w:szCs w:val="28"/>
        </w:rPr>
        <w:t>Fogardy</w:t>
      </w:r>
      <w:proofErr w:type="spellEnd"/>
      <w:r w:rsidRPr="0056653B">
        <w:rPr>
          <w:rFonts w:ascii="Arial" w:hAnsi="Arial" w:cs="Arial"/>
          <w:b/>
          <w:bCs/>
          <w:sz w:val="28"/>
          <w:szCs w:val="28"/>
        </w:rPr>
        <w:t>)</w:t>
      </w:r>
      <w:proofErr w:type="gramEnd"/>
    </w:p>
    <w:p w14:paraId="28E1BE62" w14:textId="0D561167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60C3AD" w14:textId="1BA1EA54" w:rsidR="0056653B" w:rsidRPr="0056653B" w:rsidRDefault="00895FC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3F8D5498" wp14:editId="7B55D1AF">
                <wp:simplePos x="0" y="0"/>
                <wp:positionH relativeFrom="column">
                  <wp:posOffset>5257800</wp:posOffset>
                </wp:positionH>
                <wp:positionV relativeFrom="paragraph">
                  <wp:posOffset>21590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4B064E" w14:textId="77777777" w:rsidR="00895FCB" w:rsidRDefault="00895FCB" w:rsidP="00895FC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D5498" id="Group 2" o:spid="_x0000_s1026" style="position:absolute;margin-left:414pt;margin-top:1.7pt;width:57.85pt;height:94.45pt;z-index:2516418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74B064E" w14:textId="77777777" w:rsidR="00895FCB" w:rsidRDefault="00895FCB" w:rsidP="00895FC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85F299D" wp14:editId="2DA76B76">
                <wp:simplePos x="0" y="0"/>
                <wp:positionH relativeFrom="column">
                  <wp:posOffset>6057900</wp:posOffset>
                </wp:positionH>
                <wp:positionV relativeFrom="paragraph">
                  <wp:posOffset>10795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A9039B" w14:textId="77777777" w:rsidR="00895FCB" w:rsidRDefault="00895FCB" w:rsidP="00895FC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F299D" id="Group 14" o:spid="_x0000_s1029" style="position:absolute;margin-left:477pt;margin-top:.85pt;width:57.9pt;height:95.35pt;z-index:25165312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">
                <v:shape id="Picture 8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EA9039B" w14:textId="77777777" w:rsidR="00895FCB" w:rsidRDefault="00895FCB" w:rsidP="00895FC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7ED58A0" wp14:editId="3E9F5700">
                <wp:simplePos x="0" y="0"/>
                <wp:positionH relativeFrom="column">
                  <wp:posOffset>4429125</wp:posOffset>
                </wp:positionH>
                <wp:positionV relativeFrom="paragraph">
                  <wp:posOffset>12065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33810A" w14:textId="77777777" w:rsidR="00895FCB" w:rsidRDefault="00895FCB" w:rsidP="00895FC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ED58A0" id="Group 11" o:spid="_x0000_s1032" style="position:absolute;margin-left:348.75pt;margin-top:.95pt;width:57.9pt;height:95.35pt;z-index:25164800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233810A" w14:textId="77777777" w:rsidR="00895FCB" w:rsidRDefault="00895FCB" w:rsidP="00895FC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5CCE2B" wp14:editId="0C40D91C">
                <wp:simplePos x="0" y="0"/>
                <wp:positionH relativeFrom="column">
                  <wp:posOffset>3625559</wp:posOffset>
                </wp:positionH>
                <wp:positionV relativeFrom="paragraph">
                  <wp:posOffset>12065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9A47C7" w14:textId="77777777" w:rsidR="00895FCB" w:rsidRDefault="00895FCB" w:rsidP="00895FC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CCE2B" id="Group 17" o:spid="_x0000_s1035" style="position:absolute;margin-left:285.5pt;margin-top:.95pt;width:57.9pt;height:96.1pt;z-index:25165824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">
                <v:shape id="Picture 11" o:spid="_x0000_s1036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11" o:title=""/>
                </v:shape>
                <v:shape id="TextBox 19" o:spid="_x0000_s1037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89A47C7" w14:textId="77777777" w:rsidR="00895FCB" w:rsidRDefault="00895FCB" w:rsidP="00895FC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653B" w:rsidRPr="0056653B">
        <w:rPr>
          <w:rFonts w:ascii="Arial" w:hAnsi="Arial" w:cs="Arial"/>
          <w:b/>
          <w:bCs/>
          <w:sz w:val="28"/>
          <w:szCs w:val="28"/>
        </w:rPr>
        <w:t>Intro</w:t>
      </w:r>
      <w:r w:rsidR="0056653B" w:rsidRPr="0056653B">
        <w:rPr>
          <w:rFonts w:ascii="Arial" w:hAnsi="Arial" w:cs="Arial"/>
          <w:b/>
          <w:bCs/>
          <w:sz w:val="28"/>
          <w:szCs w:val="28"/>
        </w:rPr>
        <w:t xml:space="preserve">:  </w:t>
      </w:r>
      <w:r w:rsidR="0056653B" w:rsidRPr="0056653B">
        <w:rPr>
          <w:rFonts w:ascii="Arial" w:hAnsi="Arial" w:cs="Arial"/>
          <w:b/>
          <w:bCs/>
          <w:sz w:val="28"/>
          <w:szCs w:val="28"/>
        </w:rPr>
        <w:t>Am    F    C    G    C</w:t>
      </w:r>
    </w:p>
    <w:p w14:paraId="6A3F9478" w14:textId="23139F04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6653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56E60FF" w14:textId="371EA665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6653B">
        <w:rPr>
          <w:rFonts w:ascii="Arial" w:hAnsi="Arial" w:cs="Arial"/>
          <w:b/>
          <w:bCs/>
          <w:sz w:val="28"/>
          <w:szCs w:val="28"/>
        </w:rPr>
        <w:t>C</w:t>
      </w:r>
    </w:p>
    <w:p w14:paraId="068C0B74" w14:textId="7C134052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653B">
        <w:rPr>
          <w:rFonts w:ascii="Arial" w:hAnsi="Arial" w:cs="Arial"/>
          <w:sz w:val="28"/>
          <w:szCs w:val="28"/>
        </w:rPr>
        <w:t>Someone told me long ago</w:t>
      </w:r>
    </w:p>
    <w:p w14:paraId="45A01B6F" w14:textId="24482BF6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6653B"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Pr="0056653B">
        <w:rPr>
          <w:rFonts w:ascii="Arial" w:hAnsi="Arial" w:cs="Arial"/>
          <w:b/>
          <w:bCs/>
          <w:sz w:val="28"/>
          <w:szCs w:val="28"/>
        </w:rPr>
        <w:t xml:space="preserve"> G</w:t>
      </w:r>
    </w:p>
    <w:p w14:paraId="2A49574E" w14:textId="3659BA86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56653B">
        <w:rPr>
          <w:rFonts w:ascii="Arial" w:hAnsi="Arial" w:cs="Arial"/>
          <w:sz w:val="28"/>
          <w:szCs w:val="28"/>
        </w:rPr>
        <w:t>There's</w:t>
      </w:r>
      <w:proofErr w:type="gramEnd"/>
      <w:r w:rsidRPr="0056653B">
        <w:rPr>
          <w:rFonts w:ascii="Arial" w:hAnsi="Arial" w:cs="Arial"/>
          <w:sz w:val="28"/>
          <w:szCs w:val="28"/>
        </w:rPr>
        <w:t xml:space="preserve"> a calm before the storm, I know</w:t>
      </w:r>
      <w:r w:rsidR="00895FCB" w:rsidRPr="00895FCB">
        <w:rPr>
          <w:noProof/>
        </w:rPr>
        <w:t xml:space="preserve"> </w:t>
      </w:r>
    </w:p>
    <w:p w14:paraId="5AA706FA" w14:textId="79635C33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6653B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56653B">
        <w:rPr>
          <w:rFonts w:ascii="Arial" w:hAnsi="Arial" w:cs="Arial"/>
          <w:b/>
          <w:bCs/>
          <w:sz w:val="28"/>
          <w:szCs w:val="28"/>
        </w:rPr>
        <w:t xml:space="preserve">      C</w:t>
      </w:r>
    </w:p>
    <w:p w14:paraId="54C39523" w14:textId="77777777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56653B">
        <w:rPr>
          <w:rFonts w:ascii="Arial" w:hAnsi="Arial" w:cs="Arial"/>
          <w:sz w:val="28"/>
          <w:szCs w:val="28"/>
        </w:rPr>
        <w:t>It's</w:t>
      </w:r>
      <w:proofErr w:type="gramEnd"/>
      <w:r w:rsidRPr="0056653B">
        <w:rPr>
          <w:rFonts w:ascii="Arial" w:hAnsi="Arial" w:cs="Arial"/>
          <w:sz w:val="28"/>
          <w:szCs w:val="28"/>
        </w:rPr>
        <w:t xml:space="preserve"> been coming for some time</w:t>
      </w:r>
    </w:p>
    <w:p w14:paraId="6E3D4444" w14:textId="77777777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653B">
        <w:rPr>
          <w:rFonts w:ascii="Arial" w:hAnsi="Arial" w:cs="Arial"/>
          <w:sz w:val="28"/>
          <w:szCs w:val="28"/>
        </w:rPr>
        <w:t xml:space="preserve"> </w:t>
      </w:r>
    </w:p>
    <w:p w14:paraId="3F70DBC4" w14:textId="77777777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6653B">
        <w:rPr>
          <w:rFonts w:ascii="Arial" w:hAnsi="Arial" w:cs="Arial"/>
          <w:b/>
          <w:bCs/>
          <w:sz w:val="28"/>
          <w:szCs w:val="28"/>
        </w:rPr>
        <w:t>C</w:t>
      </w:r>
    </w:p>
    <w:p w14:paraId="67ABB9CE" w14:textId="77777777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653B">
        <w:rPr>
          <w:rFonts w:ascii="Arial" w:hAnsi="Arial" w:cs="Arial"/>
          <w:sz w:val="28"/>
          <w:szCs w:val="28"/>
        </w:rPr>
        <w:t xml:space="preserve">When </w:t>
      </w:r>
      <w:proofErr w:type="gramStart"/>
      <w:r w:rsidRPr="0056653B">
        <w:rPr>
          <w:rFonts w:ascii="Arial" w:hAnsi="Arial" w:cs="Arial"/>
          <w:sz w:val="28"/>
          <w:szCs w:val="28"/>
        </w:rPr>
        <w:t>it's</w:t>
      </w:r>
      <w:proofErr w:type="gramEnd"/>
      <w:r w:rsidRPr="0056653B">
        <w:rPr>
          <w:rFonts w:ascii="Arial" w:hAnsi="Arial" w:cs="Arial"/>
          <w:sz w:val="28"/>
          <w:szCs w:val="28"/>
        </w:rPr>
        <w:t xml:space="preserve"> over, so they say</w:t>
      </w:r>
    </w:p>
    <w:p w14:paraId="4203F83D" w14:textId="161D8357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6653B">
        <w:rPr>
          <w:rFonts w:ascii="Arial" w:hAnsi="Arial" w:cs="Arial"/>
          <w:b/>
          <w:bCs/>
          <w:sz w:val="28"/>
          <w:szCs w:val="28"/>
        </w:rPr>
        <w:t xml:space="preserve">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56653B">
        <w:rPr>
          <w:rFonts w:ascii="Arial" w:hAnsi="Arial" w:cs="Arial"/>
          <w:b/>
          <w:bCs/>
          <w:sz w:val="28"/>
          <w:szCs w:val="28"/>
        </w:rPr>
        <w:t xml:space="preserve">            G</w:t>
      </w:r>
    </w:p>
    <w:p w14:paraId="2D572549" w14:textId="124DDB07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56653B">
        <w:rPr>
          <w:rFonts w:ascii="Arial" w:hAnsi="Arial" w:cs="Arial"/>
          <w:sz w:val="28"/>
          <w:szCs w:val="28"/>
        </w:rPr>
        <w:t>It'll</w:t>
      </w:r>
      <w:proofErr w:type="gramEnd"/>
      <w:r w:rsidRPr="0056653B">
        <w:rPr>
          <w:rFonts w:ascii="Arial" w:hAnsi="Arial" w:cs="Arial"/>
          <w:sz w:val="28"/>
          <w:szCs w:val="28"/>
        </w:rPr>
        <w:t xml:space="preserve"> rain a sunny day, I know</w:t>
      </w:r>
      <w:r w:rsidR="00895FCB" w:rsidRPr="00895FCB">
        <w:rPr>
          <w:noProof/>
        </w:rPr>
        <w:t xml:space="preserve"> </w:t>
      </w:r>
    </w:p>
    <w:p w14:paraId="033E354B" w14:textId="4869924B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6653B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56653B">
        <w:rPr>
          <w:rFonts w:ascii="Arial" w:hAnsi="Arial" w:cs="Arial"/>
          <w:b/>
          <w:bCs/>
          <w:sz w:val="28"/>
          <w:szCs w:val="28"/>
        </w:rPr>
        <w:t xml:space="preserve">         C</w:t>
      </w:r>
      <w:r w:rsidR="00895FCB" w:rsidRPr="00895FCB">
        <w:rPr>
          <w:noProof/>
        </w:rPr>
        <w:t xml:space="preserve"> </w:t>
      </w:r>
    </w:p>
    <w:p w14:paraId="048F3493" w14:textId="1908754E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653B">
        <w:rPr>
          <w:rFonts w:ascii="Arial" w:hAnsi="Arial" w:cs="Arial"/>
          <w:sz w:val="28"/>
          <w:szCs w:val="28"/>
        </w:rPr>
        <w:t>Shining down like water</w:t>
      </w:r>
    </w:p>
    <w:p w14:paraId="04E092F9" w14:textId="7B7767A8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653B">
        <w:rPr>
          <w:rFonts w:ascii="Arial" w:hAnsi="Arial" w:cs="Arial"/>
          <w:sz w:val="28"/>
          <w:szCs w:val="28"/>
        </w:rPr>
        <w:t xml:space="preserve"> </w:t>
      </w:r>
    </w:p>
    <w:p w14:paraId="7412C03B" w14:textId="2ED90E92" w:rsidR="0056653B" w:rsidRPr="0056653B" w:rsidRDefault="0056653B" w:rsidP="0056653B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>:</w:t>
      </w:r>
    </w:p>
    <w:p w14:paraId="636B4B8C" w14:textId="2FFB94DB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 xml:space="preserve">F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 xml:space="preserve">   G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</w:t>
      </w: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 xml:space="preserve">     C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Am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1AC8809D" w14:textId="623AB947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56653B">
        <w:rPr>
          <w:rFonts w:ascii="Arial" w:hAnsi="Arial" w:cs="Arial"/>
          <w:sz w:val="28"/>
          <w:szCs w:val="28"/>
          <w:highlight w:val="yellow"/>
        </w:rPr>
        <w:t xml:space="preserve">I </w:t>
      </w:r>
      <w:proofErr w:type="spellStart"/>
      <w:r w:rsidRPr="0056653B">
        <w:rPr>
          <w:rFonts w:ascii="Arial" w:hAnsi="Arial" w:cs="Arial"/>
          <w:sz w:val="28"/>
          <w:szCs w:val="28"/>
          <w:highlight w:val="yellow"/>
        </w:rPr>
        <w:t>wanna</w:t>
      </w:r>
      <w:proofErr w:type="spellEnd"/>
      <w:r w:rsidRPr="0056653B">
        <w:rPr>
          <w:rFonts w:ascii="Arial" w:hAnsi="Arial" w:cs="Arial"/>
          <w:sz w:val="28"/>
          <w:szCs w:val="28"/>
          <w:highlight w:val="yellow"/>
        </w:rPr>
        <w:t xml:space="preserve"> know</w:t>
      </w:r>
      <w:r w:rsidRPr="0056653B">
        <w:rPr>
          <w:rFonts w:ascii="Arial" w:hAnsi="Arial" w:cs="Arial"/>
          <w:sz w:val="28"/>
          <w:szCs w:val="28"/>
          <w:highlight w:val="yellow"/>
        </w:rPr>
        <w:t xml:space="preserve"> - </w:t>
      </w:r>
      <w:r w:rsidRPr="0056653B">
        <w:rPr>
          <w:rFonts w:ascii="Arial" w:hAnsi="Arial" w:cs="Arial"/>
          <w:sz w:val="28"/>
          <w:szCs w:val="28"/>
          <w:highlight w:val="yellow"/>
        </w:rPr>
        <w:t>Have you ever seen the rain</w:t>
      </w:r>
    </w:p>
    <w:p w14:paraId="7F733DDA" w14:textId="636F0EBC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 xml:space="preserve">F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 xml:space="preserve">   G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</w:t>
      </w: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 xml:space="preserve">     C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Am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0318D719" w14:textId="5EBA206B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56653B">
        <w:rPr>
          <w:rFonts w:ascii="Arial" w:hAnsi="Arial" w:cs="Arial"/>
          <w:sz w:val="28"/>
          <w:szCs w:val="28"/>
          <w:highlight w:val="yellow"/>
        </w:rPr>
        <w:t xml:space="preserve">I </w:t>
      </w:r>
      <w:proofErr w:type="spellStart"/>
      <w:r w:rsidRPr="0056653B">
        <w:rPr>
          <w:rFonts w:ascii="Arial" w:hAnsi="Arial" w:cs="Arial"/>
          <w:sz w:val="28"/>
          <w:szCs w:val="28"/>
          <w:highlight w:val="yellow"/>
        </w:rPr>
        <w:t>wanna</w:t>
      </w:r>
      <w:proofErr w:type="spellEnd"/>
      <w:r w:rsidRPr="0056653B">
        <w:rPr>
          <w:rFonts w:ascii="Arial" w:hAnsi="Arial" w:cs="Arial"/>
          <w:sz w:val="28"/>
          <w:szCs w:val="28"/>
          <w:highlight w:val="yellow"/>
        </w:rPr>
        <w:t xml:space="preserve"> know - Have you ever seen the rain</w:t>
      </w:r>
    </w:p>
    <w:p w14:paraId="4BB7B3D1" w14:textId="5FEB3BB7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 xml:space="preserve">F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 xml:space="preserve">   G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 xml:space="preserve">    C</w:t>
      </w:r>
    </w:p>
    <w:p w14:paraId="617A3BFB" w14:textId="1B9E9743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653B">
        <w:rPr>
          <w:rFonts w:ascii="Arial" w:hAnsi="Arial" w:cs="Arial"/>
          <w:sz w:val="28"/>
          <w:szCs w:val="28"/>
          <w:highlight w:val="yellow"/>
        </w:rPr>
        <w:t>Coming down on a sunny day</w:t>
      </w:r>
    </w:p>
    <w:p w14:paraId="295BEAF8" w14:textId="1A5CEE99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653B">
        <w:rPr>
          <w:rFonts w:ascii="Arial" w:hAnsi="Arial" w:cs="Arial"/>
          <w:sz w:val="28"/>
          <w:szCs w:val="28"/>
        </w:rPr>
        <w:t xml:space="preserve"> </w:t>
      </w:r>
    </w:p>
    <w:p w14:paraId="671F09F3" w14:textId="4FD85B3B" w:rsidR="0056653B" w:rsidRPr="0056653B" w:rsidRDefault="00895FC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7991705" wp14:editId="609AC2B2">
                <wp:simplePos x="0" y="0"/>
                <wp:positionH relativeFrom="column">
                  <wp:posOffset>3524250</wp:posOffset>
                </wp:positionH>
                <wp:positionV relativeFrom="paragraph">
                  <wp:posOffset>20955</wp:posOffset>
                </wp:positionV>
                <wp:extent cx="3371850" cy="1562100"/>
                <wp:effectExtent l="0" t="0" r="19050" b="19050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79653" w14:textId="77777777" w:rsidR="00895FCB" w:rsidRDefault="00895FCB" w:rsidP="00895FC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1705" id="Text Box 2" o:spid="_x0000_s1038" type="#_x0000_t202" style="position:absolute;margin-left:277.5pt;margin-top:1.65pt;width:265.5pt;height:12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">
                <v:textbox>
                  <w:txbxContent>
                    <w:p w14:paraId="46079653" w14:textId="77777777" w:rsidR="00895FCB" w:rsidRDefault="00895FCB" w:rsidP="00895FC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6653B" w:rsidRPr="0056653B">
        <w:rPr>
          <w:rFonts w:ascii="Arial" w:hAnsi="Arial" w:cs="Arial"/>
          <w:b/>
          <w:bCs/>
          <w:sz w:val="28"/>
          <w:szCs w:val="28"/>
        </w:rPr>
        <w:t>C</w:t>
      </w:r>
    </w:p>
    <w:p w14:paraId="2CCD9063" w14:textId="4D599038" w:rsidR="0056653B" w:rsidRPr="0056653B" w:rsidRDefault="00895FC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1F787E7" wp14:editId="386CA587">
                <wp:simplePos x="0" y="0"/>
                <wp:positionH relativeFrom="column">
                  <wp:posOffset>6031865</wp:posOffset>
                </wp:positionH>
                <wp:positionV relativeFrom="paragraph">
                  <wp:posOffset>6350</wp:posOffset>
                </wp:positionV>
                <wp:extent cx="735013" cy="1200011"/>
                <wp:effectExtent l="0" t="0" r="8255" b="635"/>
                <wp:wrapNone/>
                <wp:docPr id="1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B8785F" w14:textId="77777777" w:rsidR="00895FCB" w:rsidRDefault="00895FCB" w:rsidP="00895FC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787E7" id="Group 170" o:spid="_x0000_s1039" style="position:absolute;margin-left:474.95pt;margin-top:.5pt;width:57.9pt;height:94.5pt;z-index:25167462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AuOIcU4AAAAAoBAAAPAAAAZHJzL2Rvd25yZXYu&#10;eG1sTI/BTsMwEETvSPyDtUjcqB2ghYQ4VVUBpwqJFglxc+NtEjVeR7GbpH/P9gS3Hb3R7Ey+nFwr&#10;BuxD40lDMlMgkEpvG6o0fO3e7p5BhGjImtYTajhjgGVxfZWbzPqRPnHYxkpwCIXMaKhj7DIpQ1mj&#10;M2HmOyRmB987E1n2lbS9GTnctfJeqYV0piH+UJsO1zWWx+3JaXgfzbh6SF6HzfGwPv/s5h/fmwS1&#10;vr2ZVi8gIk7xzwyX+lwdCu609yeyQbQa0sc0ZSsDnnThajF/ArHnK1UKZJHL/xOK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">
                <v:shape id="Picture 20" o:spid="_x0000_s1040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5" o:title=""/>
                </v:shape>
                <v:shape id="TextBox 172" o:spid="_x0000_s1041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55B8785F" w14:textId="77777777" w:rsidR="00895FCB" w:rsidRDefault="00895FCB" w:rsidP="00895FC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DCD7A46" wp14:editId="3FB46462">
                <wp:simplePos x="0" y="0"/>
                <wp:positionH relativeFrom="column">
                  <wp:posOffset>5253355</wp:posOffset>
                </wp:positionH>
                <wp:positionV relativeFrom="paragraph">
                  <wp:posOffset>5080</wp:posOffset>
                </wp:positionV>
                <wp:extent cx="735013" cy="1210733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7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380CFD" w14:textId="77777777" w:rsidR="00895FCB" w:rsidRDefault="00895FCB" w:rsidP="00895FC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CD7A46" id="Group 158" o:spid="_x0000_s1042" style="position:absolute;margin-left:413.65pt;margin-top:.4pt;width:57.9pt;height:95.35pt;z-index:25166438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">
                <v:shape id="TextBox 159" o:spid="_x0000_s104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0380CFD" w14:textId="77777777" w:rsidR="00895FCB" w:rsidRDefault="00895FCB" w:rsidP="00895FC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" o:spid="_x0000_s104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5A992DA" wp14:editId="110BBE4B">
                <wp:simplePos x="0" y="0"/>
                <wp:positionH relativeFrom="column">
                  <wp:posOffset>4413885</wp:posOffset>
                </wp:positionH>
                <wp:positionV relativeFrom="paragraph">
                  <wp:posOffset>6985</wp:posOffset>
                </wp:positionV>
                <wp:extent cx="838200" cy="1219200"/>
                <wp:effectExtent l="0" t="0" r="0" b="0"/>
                <wp:wrapNone/>
                <wp:docPr id="1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D61085" w14:textId="77777777" w:rsidR="00895FCB" w:rsidRDefault="00895FCB" w:rsidP="00895FC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992DA" id="Group 167" o:spid="_x0000_s1045" style="position:absolute;margin-left:347.55pt;margin-top:.55pt;width:66pt;height:96pt;z-index:251669504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CSixND3wAAAAkBAAAPAAAAZHJzL2Rv&#10;d25yZXYueG1sTI9Ba8JAEIXvhf6HZQq91c0qWk2zEZG2JymohdLbmh2TYHY2ZNck/vtOT+1p5vEe&#10;b77J1qNrRI9dqD1pUJMEBFLhbU2lhs/j29MSRIiGrGk8oYYbBljn93eZSa0faI/9IZaCSyikRkMV&#10;Y5tKGYoKnQkT3yKxd/adM5FlV0rbmYHLXSOnSbKQztTEFyrT4rbC4nK4Og3vgxk2M/Xa7y7n7e37&#10;OP/42inU+vFh3LyAiDjGvzD84jM65Mx08leyQTQaFqu54igbPNhfTp95ObFezRTIPJP/P8h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">
                <v:shape id="Picture 16" o:spid="_x0000_s1046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">
                  <v:imagedata r:id="rId13" o:title=""/>
                </v:shape>
                <v:shape id="TextBox 169" o:spid="_x0000_s1047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CD61085" w14:textId="77777777" w:rsidR="00895FCB" w:rsidRDefault="00895FCB" w:rsidP="00895FC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C0D2784" wp14:editId="5EF51F01">
                <wp:simplePos x="0" y="0"/>
                <wp:positionH relativeFrom="column">
                  <wp:posOffset>3679190</wp:posOffset>
                </wp:positionH>
                <wp:positionV relativeFrom="paragraph">
                  <wp:posOffset>13335</wp:posOffset>
                </wp:positionV>
                <wp:extent cx="734695" cy="1211580"/>
                <wp:effectExtent l="0" t="0" r="8255" b="7620"/>
                <wp:wrapNone/>
                <wp:docPr id="22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808365" w14:textId="77777777" w:rsidR="00895FCB" w:rsidRDefault="00895FCB" w:rsidP="00895FC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D2784" id="Group 173" o:spid="_x0000_s1048" style="position:absolute;margin-left:289.7pt;margin-top:1.05pt;width:57.85pt;height:95.4pt;z-index:251679744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CmhztzgAAAACQEAAA8AAABkcnMvZG93bnJl&#10;di54bWxMj8FKw0AQhu+C77CM4M1uEk01MZtSinoqgq0g3qbZaRKa3Q3ZbZK+veNJbzP8H/98U6xm&#10;04mRBt86qyBeRCDIVk63tlbwuX+9ewLhA1qNnbOk4EIeVuX1VYG5dpP9oHEXasEl1ueooAmhz6X0&#10;VUMG/cL1ZDk7usFg4HWopR5w4nLTySSKltJga/lCgz1tGqpOu7NR8DbhtL6PX8bt6bi5fO/T969t&#10;TErd3szrZxCB5vAHw68+q0PJTgd3ttqLTkH6mD0wqiCJQXC+zFIeDgxmSQayLOT/D8o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">
                <v:shape id="Picture 23" o:spid="_x0000_s1049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mr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FH75q8MAAADbAAAADwAA&#10;AAAAAAAAAAAAAAAHAgAAZHJzL2Rvd25yZXYueG1sUEsFBgAAAAADAAMAtwAAAPcCAAAAAA==&#10;">
                  <v:imagedata r:id="rId15" o:title=""/>
                </v:shape>
                <v:shape id="TextBox 175" o:spid="_x0000_s1050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2808365" w14:textId="77777777" w:rsidR="00895FCB" w:rsidRDefault="00895FCB" w:rsidP="00895FC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653B" w:rsidRPr="0056653B">
        <w:rPr>
          <w:rFonts w:ascii="Arial" w:hAnsi="Arial" w:cs="Arial"/>
          <w:sz w:val="28"/>
          <w:szCs w:val="28"/>
        </w:rPr>
        <w:t>Yesterday and days before</w:t>
      </w:r>
    </w:p>
    <w:p w14:paraId="6528E906" w14:textId="06C52CD1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Pr="0056653B">
        <w:rPr>
          <w:rFonts w:ascii="Arial" w:hAnsi="Arial" w:cs="Arial"/>
          <w:b/>
          <w:bCs/>
          <w:sz w:val="28"/>
          <w:szCs w:val="28"/>
        </w:rPr>
        <w:t xml:space="preserve">                                G</w:t>
      </w:r>
    </w:p>
    <w:p w14:paraId="6D807AD2" w14:textId="77777777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653B">
        <w:rPr>
          <w:rFonts w:ascii="Arial" w:hAnsi="Arial" w:cs="Arial"/>
          <w:sz w:val="28"/>
          <w:szCs w:val="28"/>
        </w:rPr>
        <w:t>Sun is cold and rain is hard, I know</w:t>
      </w:r>
    </w:p>
    <w:p w14:paraId="74F4BCDA" w14:textId="1475E7E0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6653B">
        <w:rPr>
          <w:rFonts w:ascii="Arial" w:hAnsi="Arial" w:cs="Arial"/>
          <w:b/>
          <w:bCs/>
          <w:sz w:val="28"/>
          <w:szCs w:val="28"/>
        </w:rPr>
        <w:t xml:space="preserve">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56653B">
        <w:rPr>
          <w:rFonts w:ascii="Arial" w:hAnsi="Arial" w:cs="Arial"/>
          <w:b/>
          <w:bCs/>
          <w:sz w:val="28"/>
          <w:szCs w:val="28"/>
        </w:rPr>
        <w:t xml:space="preserve">     C</w:t>
      </w:r>
    </w:p>
    <w:p w14:paraId="6BFDED0E" w14:textId="77777777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653B">
        <w:rPr>
          <w:rFonts w:ascii="Arial" w:hAnsi="Arial" w:cs="Arial"/>
          <w:sz w:val="28"/>
          <w:szCs w:val="28"/>
        </w:rPr>
        <w:t>Been that way for all my time</w:t>
      </w:r>
    </w:p>
    <w:p w14:paraId="077C27A7" w14:textId="77777777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653B">
        <w:rPr>
          <w:rFonts w:ascii="Arial" w:hAnsi="Arial" w:cs="Arial"/>
          <w:sz w:val="28"/>
          <w:szCs w:val="28"/>
        </w:rPr>
        <w:t xml:space="preserve"> </w:t>
      </w:r>
    </w:p>
    <w:p w14:paraId="4109E4FE" w14:textId="77777777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6653B">
        <w:rPr>
          <w:rFonts w:ascii="Arial" w:hAnsi="Arial" w:cs="Arial"/>
          <w:b/>
          <w:bCs/>
          <w:sz w:val="28"/>
          <w:szCs w:val="28"/>
        </w:rPr>
        <w:t>C</w:t>
      </w:r>
    </w:p>
    <w:p w14:paraId="33A2CE5F" w14:textId="77777777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56653B">
        <w:rPr>
          <w:rFonts w:ascii="Arial" w:hAnsi="Arial" w:cs="Arial"/>
          <w:sz w:val="28"/>
          <w:szCs w:val="28"/>
        </w:rPr>
        <w:t>'Til</w:t>
      </w:r>
      <w:proofErr w:type="spellEnd"/>
      <w:r w:rsidRPr="0056653B">
        <w:rPr>
          <w:rFonts w:ascii="Arial" w:hAnsi="Arial" w:cs="Arial"/>
          <w:sz w:val="28"/>
          <w:szCs w:val="28"/>
        </w:rPr>
        <w:t xml:space="preserve"> forever on it goes</w:t>
      </w:r>
    </w:p>
    <w:p w14:paraId="07D3F426" w14:textId="5895CC3D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56653B">
        <w:rPr>
          <w:rFonts w:ascii="Arial" w:hAnsi="Arial" w:cs="Arial"/>
          <w:b/>
          <w:bCs/>
          <w:sz w:val="28"/>
          <w:szCs w:val="28"/>
        </w:rPr>
        <w:t xml:space="preserve">                                    G</w:t>
      </w:r>
    </w:p>
    <w:p w14:paraId="6949FCEA" w14:textId="77777777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653B">
        <w:rPr>
          <w:rFonts w:ascii="Arial" w:hAnsi="Arial" w:cs="Arial"/>
          <w:sz w:val="28"/>
          <w:szCs w:val="28"/>
        </w:rPr>
        <w:t>Through the circle fast and slow, I know</w:t>
      </w:r>
    </w:p>
    <w:p w14:paraId="5678962A" w14:textId="08506F2C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6653B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56653B">
        <w:rPr>
          <w:rFonts w:ascii="Arial" w:hAnsi="Arial" w:cs="Arial"/>
          <w:b/>
          <w:bCs/>
          <w:sz w:val="28"/>
          <w:szCs w:val="28"/>
        </w:rPr>
        <w:t xml:space="preserve">            C</w:t>
      </w:r>
    </w:p>
    <w:p w14:paraId="6B25BE71" w14:textId="77777777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653B">
        <w:rPr>
          <w:rFonts w:ascii="Arial" w:hAnsi="Arial" w:cs="Arial"/>
          <w:sz w:val="28"/>
          <w:szCs w:val="28"/>
        </w:rPr>
        <w:t xml:space="preserve">And it </w:t>
      </w:r>
      <w:proofErr w:type="gramStart"/>
      <w:r w:rsidRPr="0056653B">
        <w:rPr>
          <w:rFonts w:ascii="Arial" w:hAnsi="Arial" w:cs="Arial"/>
          <w:sz w:val="28"/>
          <w:szCs w:val="28"/>
        </w:rPr>
        <w:t>can't</w:t>
      </w:r>
      <w:proofErr w:type="gramEnd"/>
      <w:r w:rsidRPr="0056653B">
        <w:rPr>
          <w:rFonts w:ascii="Arial" w:hAnsi="Arial" w:cs="Arial"/>
          <w:sz w:val="28"/>
          <w:szCs w:val="28"/>
        </w:rPr>
        <w:t xml:space="preserve"> stop, I wonder</w:t>
      </w:r>
    </w:p>
    <w:p w14:paraId="2207F88D" w14:textId="77777777" w:rsidR="0056653B" w:rsidRP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653B">
        <w:rPr>
          <w:rFonts w:ascii="Arial" w:hAnsi="Arial" w:cs="Arial"/>
          <w:sz w:val="28"/>
          <w:szCs w:val="28"/>
        </w:rPr>
        <w:t xml:space="preserve"> </w:t>
      </w:r>
    </w:p>
    <w:p w14:paraId="22C12CF9" w14:textId="312F0F04" w:rsidR="0056653B" w:rsidRPr="0056653B" w:rsidRDefault="0056653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>(</w:t>
      </w:r>
      <w:proofErr w:type="gramStart"/>
      <w:r w:rsidRPr="0056653B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 w:rsidRPr="0056653B">
        <w:rPr>
          <w:rFonts w:ascii="Arial" w:hAnsi="Arial" w:cs="Arial"/>
          <w:b/>
          <w:bCs/>
          <w:sz w:val="28"/>
          <w:szCs w:val="28"/>
        </w:rPr>
        <w:t>)  2</w:t>
      </w:r>
      <w:proofErr w:type="gramEnd"/>
      <w:r w:rsidRPr="0056653B">
        <w:rPr>
          <w:rFonts w:ascii="Arial" w:hAnsi="Arial" w:cs="Arial"/>
          <w:b/>
          <w:bCs/>
          <w:sz w:val="28"/>
          <w:szCs w:val="28"/>
        </w:rPr>
        <w:t>x</w:t>
      </w:r>
    </w:p>
    <w:p w14:paraId="67E700AE" w14:textId="265A19BE" w:rsidR="0056653B" w:rsidRDefault="0056653B" w:rsidP="005665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653B">
        <w:rPr>
          <w:rFonts w:ascii="Arial" w:hAnsi="Arial" w:cs="Arial"/>
          <w:sz w:val="28"/>
          <w:szCs w:val="28"/>
        </w:rPr>
        <w:t xml:space="preserve"> </w:t>
      </w:r>
    </w:p>
    <w:p w14:paraId="699A488A" w14:textId="087E62F9" w:rsidR="00895FCB" w:rsidRPr="00895FCB" w:rsidRDefault="00895FCB" w:rsidP="0056653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95FCB">
        <w:rPr>
          <w:rFonts w:ascii="Arial" w:hAnsi="Arial" w:cs="Arial"/>
          <w:b/>
          <w:bCs/>
          <w:sz w:val="28"/>
          <w:szCs w:val="28"/>
        </w:rPr>
        <w:t xml:space="preserve">End:  </w:t>
      </w:r>
      <w:proofErr w:type="gramStart"/>
      <w:r w:rsidRPr="00895FCB">
        <w:rPr>
          <w:rFonts w:ascii="Arial" w:hAnsi="Arial" w:cs="Arial"/>
          <w:b/>
          <w:bCs/>
          <w:sz w:val="28"/>
          <w:szCs w:val="28"/>
        </w:rPr>
        <w:t>G  C</w:t>
      </w:r>
      <w:proofErr w:type="gramEnd"/>
    </w:p>
    <w:sectPr w:rsidR="00895FCB" w:rsidRPr="00895FCB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653B"/>
    <w:rsid w:val="00115E63"/>
    <w:rsid w:val="00183110"/>
    <w:rsid w:val="0056653B"/>
    <w:rsid w:val="00895FCB"/>
    <w:rsid w:val="008E5737"/>
    <w:rsid w:val="009A6B0E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474D"/>
  <w15:chartTrackingRefBased/>
  <w15:docId w15:val="{C78A1D53-491E-4324-A138-2931C498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2020-08-11T23:15:00Z</dcterms:created>
  <dcterms:modified xsi:type="dcterms:W3CDTF">2020-08-11T23:15:00Z</dcterms:modified>
</cp:coreProperties>
</file>