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26AA6" w14:textId="198B11B9" w:rsidR="002B4B88" w:rsidRPr="00ED30BD" w:rsidRDefault="002B4B88" w:rsidP="002B4B88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Here Comes </w:t>
      </w:r>
      <w:proofErr w:type="gramStart"/>
      <w:r w:rsidRPr="00ED30BD">
        <w:rPr>
          <w:rFonts w:ascii="Arial" w:hAnsi="Arial" w:cs="Arial"/>
          <w:b/>
          <w:bCs/>
          <w:sz w:val="26"/>
          <w:szCs w:val="26"/>
        </w:rPr>
        <w:t>The</w:t>
      </w:r>
      <w:proofErr w:type="gramEnd"/>
      <w:r w:rsidRPr="00ED30BD">
        <w:rPr>
          <w:rFonts w:ascii="Arial" w:hAnsi="Arial" w:cs="Arial"/>
          <w:b/>
          <w:bCs/>
          <w:sz w:val="26"/>
          <w:szCs w:val="26"/>
        </w:rPr>
        <w:t xml:space="preserve"> Rain Again (Annie Lennox / David Allan Stewart)</w:t>
      </w:r>
    </w:p>
    <w:p w14:paraId="44911358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  <w:sectPr w:rsidR="002B4B88" w:rsidRPr="00ED30BD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54107" w14:textId="23C9E185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693C5107" w14:textId="0F311902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Here comes the rain again</w:t>
      </w:r>
    </w:p>
    <w:p w14:paraId="49FD6F2E" w14:textId="4563A61E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  <w:r w:rsidR="00ED30BD" w:rsidRPr="00ED30BD">
        <w:rPr>
          <w:noProof/>
        </w:rPr>
        <w:t xml:space="preserve"> </w:t>
      </w:r>
    </w:p>
    <w:p w14:paraId="1A9F184C" w14:textId="0187BE5C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memory,</w:t>
      </w:r>
    </w:p>
    <w:p w14:paraId="6473D441" w14:textId="104759C2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</w:t>
      </w:r>
      <w:r w:rsidR="00C81D5E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4AA2A7BD" w14:textId="0733B842" w:rsidR="002B4B88" w:rsidRPr="00ED30BD" w:rsidRDefault="00C81D5E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5088" behindDoc="0" locked="0" layoutInCell="1" allowOverlap="1" wp14:anchorId="016D2DF3" wp14:editId="282BD5AA">
                <wp:simplePos x="0" y="0"/>
                <wp:positionH relativeFrom="column">
                  <wp:posOffset>2338632</wp:posOffset>
                </wp:positionH>
                <wp:positionV relativeFrom="paragraph">
                  <wp:posOffset>90554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F9CC13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D2DF3" id="Group 17" o:spid="_x0000_s1026" style="position:absolute;margin-left:184.15pt;margin-top:7.15pt;width:57.9pt;height:96.1pt;z-index:2515450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8D8eu8QIAAO0GAAAOAAAAAAAAAAAAAAAAADoCAABkcnMv&#10;ZTJvRG9jLnhtbFBLAQItAAoAAAAAAAAAIQDccd3gDQQAAA0EAAAUAAAAAAAAAAAAAAAAAFcFAABk&#10;cnMvbWVkaWEvaW1hZ2UxLmdpZlBLAQItABQABgAIAAAAIQCmNzFx4AAAAAoBAAAPAAAAAAAAAAAA&#10;AAAAAJY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1F9CC13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30BD">
        <w:rPr>
          <w:noProof/>
        </w:rPr>
        <mc:AlternateContent>
          <mc:Choice Requires="wpg">
            <w:drawing>
              <wp:anchor distT="0" distB="0" distL="114300" distR="114300" simplePos="0" relativeHeight="251528704" behindDoc="0" locked="0" layoutInCell="1" allowOverlap="1" wp14:anchorId="281EC069" wp14:editId="305026AF">
                <wp:simplePos x="0" y="0"/>
                <wp:positionH relativeFrom="column">
                  <wp:posOffset>3017299</wp:posOffset>
                </wp:positionH>
                <wp:positionV relativeFrom="paragraph">
                  <wp:posOffset>95885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09F41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1EC069" id="Group 11" o:spid="_x0000_s1029" style="position:absolute;margin-left:237.6pt;margin-top:7.55pt;width:57.9pt;height:95.35pt;z-index:2515287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3E09F41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sz w:val="26"/>
          <w:szCs w:val="26"/>
        </w:rPr>
        <w:t>Falling on my head like a new emotion.</w:t>
      </w:r>
    </w:p>
    <w:p w14:paraId="60ED1505" w14:textId="28BFE5B1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024C4620" w14:textId="06AE32D5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walk in the open wind.</w:t>
      </w:r>
    </w:p>
    <w:p w14:paraId="432ADCEB" w14:textId="18FEB98D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5E69EC0D" w14:textId="4E2604B4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talk like lovers do.</w:t>
      </w:r>
    </w:p>
    <w:p w14:paraId="2091A6E9" w14:textId="1F8E27CF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G</w:t>
      </w:r>
      <w:r w:rsidR="00ED30BD" w:rsidRPr="00ED30BD">
        <w:rPr>
          <w:noProof/>
        </w:rPr>
        <w:t xml:space="preserve"> </w:t>
      </w:r>
    </w:p>
    <w:p w14:paraId="0EBCF99C" w14:textId="2B99F68F" w:rsidR="002B4B88" w:rsidRPr="00ED30BD" w:rsidRDefault="00E25D6E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8944" behindDoc="0" locked="0" layoutInCell="1" allowOverlap="1" wp14:anchorId="251087CF" wp14:editId="01F56B06">
                <wp:simplePos x="0" y="0"/>
                <wp:positionH relativeFrom="column">
                  <wp:posOffset>3023870</wp:posOffset>
                </wp:positionH>
                <wp:positionV relativeFrom="paragraph">
                  <wp:posOffset>137633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5435C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087CF" id="Group 14" o:spid="_x0000_s1032" style="position:absolute;margin-left:238.1pt;margin-top:10.85pt;width:57.85pt;height:95.3pt;z-index:2515389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trHBA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z9WzUZaGxU/gwsWnjAl4H9uaXYssbVN8q/995S+hoscSd8jTBLdwaqgRMogh/5B9YXsf8x&#10;wBf8eO6jDj9Zq1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BXbPu04QAAAAoBAAAPAAAAZHJzL2Rvd25yZXYu&#10;eG1sTI/BTsJAEIbvJr7DZky8yXaLgNRuCSHqiZAIJsbb0A5tQ3e26S5teXuXkx5n5ss/35+uRtOI&#10;njpXW9agJhEI4twWNZcavg7vTy8gnEcusLFMGq7kYJXd36WYFHbgT+r3vhQhhF2CGirv20RKl1dk&#10;0E1sSxxuJ9sZ9GHsSll0OIRw08g4iubSYM3hQ4UtbSrKz/uL0fAx4LCeqrd+ez5trj+H2e57q0jr&#10;x4dx/QrC0+j/YLjpB3XIgtPRXrhwotHwvJjHAdUQqwWIAMyWagnieFvEU5BZKv9XyH4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445435C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sz w:val="26"/>
          <w:szCs w:val="26"/>
        </w:rPr>
        <w:t>I want to dive into your ocean.</w:t>
      </w:r>
    </w:p>
    <w:p w14:paraId="02C09BA9" w14:textId="667CABB8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       Am</w:t>
      </w:r>
    </w:p>
    <w:p w14:paraId="32204889" w14:textId="7264E6D5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Is it raining with you?</w:t>
      </w:r>
    </w:p>
    <w:p w14:paraId="2929D227" w14:textId="6FDC23FE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8B74B5" w14:textId="68C236B1" w:rsidR="002B4B88" w:rsidRPr="00ED30BD" w:rsidRDefault="002B4B88" w:rsidP="002B4B88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D30BD">
        <w:rPr>
          <w:rFonts w:ascii="Arial" w:hAnsi="Arial" w:cs="Arial"/>
          <w:b/>
          <w:bCs/>
          <w:sz w:val="26"/>
          <w:szCs w:val="26"/>
          <w:highlight w:val="yellow"/>
        </w:rPr>
        <w:t xml:space="preserve">Chorus: </w:t>
      </w:r>
    </w:p>
    <w:p w14:paraId="138EB241" w14:textId="10D7E9D4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D30BD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F                        C</w:t>
      </w:r>
    </w:p>
    <w:p w14:paraId="1E56E15C" w14:textId="7683AB20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D30BD">
        <w:rPr>
          <w:rFonts w:ascii="Arial" w:hAnsi="Arial" w:cs="Arial"/>
          <w:sz w:val="26"/>
          <w:szCs w:val="26"/>
          <w:highlight w:val="yellow"/>
        </w:rPr>
        <w:t>So baby, talk to me - Like lovers do.</w:t>
      </w:r>
    </w:p>
    <w:p w14:paraId="0D2C3CDC" w14:textId="3448F47E" w:rsidR="002B4B88" w:rsidRPr="00ED30BD" w:rsidRDefault="00E25D6E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8224" behindDoc="0" locked="0" layoutInCell="1" allowOverlap="1" wp14:anchorId="5B752B1B" wp14:editId="65543C16">
                <wp:simplePos x="0" y="0"/>
                <wp:positionH relativeFrom="column">
                  <wp:posOffset>3018155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4E230" w14:textId="77777777" w:rsidR="00ED30BD" w:rsidRDefault="00ED30BD" w:rsidP="00ED30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52B1B" id="Group 2" o:spid="_x0000_s1035" style="position:absolute;margin-left:237.65pt;margin-top:1pt;width:57.85pt;height:94.45pt;z-index:2515082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Ye5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u1HU5/GTmVHyKKB&#10;eb0O7M89xUY1rrpWfrx7KekrkMKt8BXCKJ0P1AI3UAK/8vPUl7Cf/Tiwf9/7W9Mv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264E230" w14:textId="77777777" w:rsidR="00ED30BD" w:rsidRDefault="00ED30BD" w:rsidP="00ED30B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b/>
          <w:bCs/>
          <w:sz w:val="26"/>
          <w:szCs w:val="26"/>
          <w:highlight w:val="yellow"/>
        </w:rPr>
        <w:t>F                              C</w:t>
      </w:r>
    </w:p>
    <w:p w14:paraId="2EB1DD55" w14:textId="35CDD60C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D30BD">
        <w:rPr>
          <w:rFonts w:ascii="Arial" w:hAnsi="Arial" w:cs="Arial"/>
          <w:sz w:val="26"/>
          <w:szCs w:val="26"/>
          <w:highlight w:val="yellow"/>
        </w:rPr>
        <w:t>Walk with me - Like lovers do.</w:t>
      </w:r>
    </w:p>
    <w:p w14:paraId="21A4438B" w14:textId="513D0D66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D30BD">
        <w:rPr>
          <w:rFonts w:ascii="Arial" w:hAnsi="Arial" w:cs="Arial"/>
          <w:b/>
          <w:bCs/>
          <w:sz w:val="26"/>
          <w:szCs w:val="26"/>
          <w:highlight w:val="yellow"/>
        </w:rPr>
        <w:t>F                         C             D   G</w:t>
      </w:r>
    </w:p>
    <w:p w14:paraId="42E22DEB" w14:textId="6503113F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  <w:highlight w:val="yellow"/>
        </w:rPr>
        <w:t>Talk to me - Like lovers do.</w:t>
      </w:r>
    </w:p>
    <w:p w14:paraId="7A0861D1" w14:textId="6D650849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2E9D79C6" w14:textId="0560598E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6A557BAA" w14:textId="5C583FBA" w:rsidR="002B4B88" w:rsidRPr="00ED30BD" w:rsidRDefault="00E25D6E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8400" behindDoc="0" locked="0" layoutInCell="1" allowOverlap="1" wp14:anchorId="12ED1408" wp14:editId="00702D93">
                <wp:simplePos x="0" y="0"/>
                <wp:positionH relativeFrom="column">
                  <wp:posOffset>3018155</wp:posOffset>
                </wp:positionH>
                <wp:positionV relativeFrom="paragraph">
                  <wp:posOffset>76673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7129F4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D1408" id="Group 24" o:spid="_x0000_s1038" style="position:absolute;margin-left:237.65pt;margin-top:6.05pt;width:57.85pt;height:95.4pt;z-index:25155840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">
                <v:shape id="Picture 17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3" o:title=""/>
                </v:shape>
                <v:shape id="TextBox 26" o:spid="_x0000_s1040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D7129F4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sz w:val="26"/>
          <w:szCs w:val="26"/>
        </w:rPr>
        <w:t>Here comes the rain again-</w:t>
      </w:r>
    </w:p>
    <w:p w14:paraId="6C7627AF" w14:textId="1404DAA4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0BDD593E" w14:textId="4B51A370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Raining in my head like a tragedy,</w:t>
      </w:r>
    </w:p>
    <w:p w14:paraId="45B54BF5" w14:textId="12A522E2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G                                        </w:t>
      </w:r>
      <w:r w:rsidR="00C81D5E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ED30BD">
        <w:rPr>
          <w:rFonts w:ascii="Arial" w:hAnsi="Arial" w:cs="Arial"/>
          <w:b/>
          <w:bCs/>
          <w:sz w:val="26"/>
          <w:szCs w:val="26"/>
        </w:rPr>
        <w:t xml:space="preserve">  Am</w:t>
      </w:r>
    </w:p>
    <w:p w14:paraId="572FC4D4" w14:textId="53D931EA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Tearing me apart like a new emotion.</w:t>
      </w:r>
    </w:p>
    <w:p w14:paraId="5E9ED626" w14:textId="3FE37702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0E8A678B" w14:textId="38168025" w:rsidR="002B4B88" w:rsidRPr="00ED30BD" w:rsidRDefault="00ED30BD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9488" behindDoc="0" locked="0" layoutInCell="1" allowOverlap="1" wp14:anchorId="56E22787" wp14:editId="5927C242">
                <wp:simplePos x="0" y="0"/>
                <wp:positionH relativeFrom="column">
                  <wp:posOffset>2995295</wp:posOffset>
                </wp:positionH>
                <wp:positionV relativeFrom="paragraph">
                  <wp:posOffset>126203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0C574A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E22787" id="Group 8" o:spid="_x0000_s1041" style="position:absolute;margin-left:235.85pt;margin-top:9.95pt;width:57.9pt;height:95.4pt;z-index:25151948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">
                <v:shape id="TextBox 9" o:spid="_x0000_s1042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E0C574A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3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sz w:val="26"/>
          <w:szCs w:val="26"/>
        </w:rPr>
        <w:t>I want to breathe in the open wind.</w:t>
      </w:r>
    </w:p>
    <w:p w14:paraId="6EB2FD02" w14:textId="695E12CA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63A13ACC" w14:textId="2A3EF9DD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kiss like lovers do.</w:t>
      </w:r>
    </w:p>
    <w:p w14:paraId="3B5994BA" w14:textId="5089B3D8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G</w:t>
      </w:r>
    </w:p>
    <w:p w14:paraId="76AB7DA2" w14:textId="724E8890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dive into your ocean.</w:t>
      </w:r>
    </w:p>
    <w:p w14:paraId="2BFF966E" w14:textId="47CAFEB1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      Am</w:t>
      </w:r>
    </w:p>
    <w:p w14:paraId="073AC711" w14:textId="59081745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Is it raining with you?</w:t>
      </w:r>
    </w:p>
    <w:p w14:paraId="74F38721" w14:textId="6B190B34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1C07FCFD" w14:textId="3B6FD88D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79812D5B" w14:textId="57FBC4B7" w:rsidR="002B4B88" w:rsidRPr="00ED30BD" w:rsidRDefault="00ED30BD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321D7A3A" wp14:editId="2AB135E8">
                <wp:simplePos x="0" y="0"/>
                <wp:positionH relativeFrom="column">
                  <wp:posOffset>2190307</wp:posOffset>
                </wp:positionH>
                <wp:positionV relativeFrom="paragraph">
                  <wp:posOffset>12714</wp:posOffset>
                </wp:positionV>
                <wp:extent cx="4709677" cy="1350335"/>
                <wp:effectExtent l="0" t="0" r="15240" b="2159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677" cy="135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64313" w14:textId="77777777" w:rsidR="00ED30BD" w:rsidRDefault="00ED30BD" w:rsidP="00ED30B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7A3A" id="Text Box 2" o:spid="_x0000_s1044" type="#_x0000_t202" style="position:absolute;margin-left:172.45pt;margin-top:1pt;width:370.85pt;height:106.3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">
                <v:textbox>
                  <w:txbxContent>
                    <w:p w14:paraId="5DC64313" w14:textId="77777777" w:rsidR="00ED30BD" w:rsidRDefault="00ED30BD" w:rsidP="00ED30B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0E0DB68B" wp14:editId="6C9E6132">
                <wp:simplePos x="0" y="0"/>
                <wp:positionH relativeFrom="column">
                  <wp:posOffset>3869690</wp:posOffset>
                </wp:positionH>
                <wp:positionV relativeFrom="paragraph">
                  <wp:posOffset>85725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53090" w14:textId="77777777" w:rsidR="00ED30BD" w:rsidRDefault="00ED30BD" w:rsidP="00ED30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DB68B" id="Group 170" o:spid="_x0000_s1045" style="position:absolute;margin-left:304.7pt;margin-top:6.75pt;width:57.85pt;height:94.45pt;z-index:251780608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S8vkvuEAAAAKAQAADwAAAGRycy9k&#10;b3ducmV2LnhtbEyPQUvDQBCF74L/YRnBm90kbarGbEop6qkUbAXxNs1Ok9DsbMhuk/Tfu570OLyP&#10;977JV5NpxUC9aywriGcRCOLS6oYrBZ+Ht4cnEM4ja2wtk4IrOVgVtzc5ZtqO/EHD3lcilLDLUEHt&#10;fZdJ6cqaDLqZ7YhDdrK9QR/OvpK6xzGUm1YmUbSUBhsOCzV2tKmpPO8vRsH7iON6Hr8O2/Npc/0+&#10;pLuvbUxK3d9N6xcQnib/B8OvflCHIjgd7YW1E62CZfS8CGgI5imIADwmaQziqCCJkgXIIpf/Xyh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">
                <v:shape id="Picture 32" o:spid="_x0000_s1046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11" o:title=""/>
                </v:shape>
                <v:shape id="TextBox 172" o:spid="_x0000_s1047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09B53090" w14:textId="77777777" w:rsidR="00ED30BD" w:rsidRDefault="00ED30BD" w:rsidP="00ED30B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6318ECCA" wp14:editId="3ABC809A">
                <wp:simplePos x="0" y="0"/>
                <wp:positionH relativeFrom="column">
                  <wp:posOffset>2277110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3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75"/>
                        <wps:cNvSpPr txBox="1"/>
                        <wps:spPr>
                          <a:xfrm>
                            <a:off x="4389886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06998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8ECCA" id="Group 173" o:spid="_x0000_s1048" style="position:absolute;margin-left:179.3pt;margin-top:5.8pt;width:57.85pt;height:95.4pt;z-index:251818496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L3OTKXhAAAACgEAAA8AAABkcnMvZG93bnJl&#10;di54bWxMj01rwkAQhu+F/odlCr3VzZdWYjYi0vYkhWqheFuTMQlmZ0N2TeK/7/RUT8PwPrzzTLae&#10;TCsG7F1jSUE4C0AgFbZsqFLwfXh/WYJwXlOpW0uo4IYO1vnjQ6bT0o70hcPeV4JLyKVaQe19l0rp&#10;ihqNdjPbIXF2tr3Rnte+kmWvRy43rYyCYCGNbogv1LrDbY3FZX81Cj5GPW7i8G3YXc7b2/Ew//zZ&#10;hajU89O0WYHwOPl/GP70WR1ydjrZK5VOtAri+XLBKAchTwaS1yQGcVIQBVECMs/k/Qv5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">
                <v:shape id="Picture 35" o:spid="_x0000_s1049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">
                  <v:imagedata r:id="rId17" o:title=""/>
                </v:shape>
                <v:shape id="TextBox 175" o:spid="_x0000_s1050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3ED06998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55E7EDD" wp14:editId="25C9688C">
                <wp:simplePos x="0" y="0"/>
                <wp:positionH relativeFrom="column">
                  <wp:posOffset>4622165</wp:posOffset>
                </wp:positionH>
                <wp:positionV relativeFrom="paragraph">
                  <wp:posOffset>75565</wp:posOffset>
                </wp:positionV>
                <wp:extent cx="734695" cy="1210310"/>
                <wp:effectExtent l="0" t="0" r="8255" b="8890"/>
                <wp:wrapNone/>
                <wp:docPr id="2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2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5E86C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5E7EDD" id="Group 158" o:spid="_x0000_s1051" style="position:absolute;margin-left:363.95pt;margin-top:5.95pt;width:57.85pt;height:95.3pt;z-index:25165260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">
                <v:shape id="TextBox 159" o:spid="_x0000_s1052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F95E86C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5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56178374" wp14:editId="20277BE9">
                <wp:simplePos x="0" y="0"/>
                <wp:positionH relativeFrom="column">
                  <wp:posOffset>5371465</wp:posOffset>
                </wp:positionH>
                <wp:positionV relativeFrom="paragraph">
                  <wp:posOffset>74930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A2C38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78374" id="Group 179" o:spid="_x0000_s1054" style="position:absolute;margin-left:422.95pt;margin-top:5.9pt;width:57.85pt;height:95.3pt;z-index:251607552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">
                <v:shape id="Picture 7" o:spid="_x0000_s1055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9" o:title=""/>
                </v:shape>
                <v:shape id="TextBox 181" o:spid="_x0000_s1056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42A2C38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16062393" wp14:editId="0B1D4E05">
                <wp:simplePos x="0" y="0"/>
                <wp:positionH relativeFrom="column">
                  <wp:posOffset>3017815</wp:posOffset>
                </wp:positionH>
                <wp:positionV relativeFrom="paragraph">
                  <wp:posOffset>69053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2527266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58C63F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62393" id="Group 167" o:spid="_x0000_s1057" style="position:absolute;margin-left:237.6pt;margin-top:5.45pt;width:66pt;height:96pt;z-index:251739648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">
                <v:shape id="Picture 29" o:spid="_x0000_s1058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9" o:title=""/>
                </v:shape>
                <v:shape id="TextBox 169" o:spid="_x0000_s1059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258C63F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sz w:val="26"/>
          <w:szCs w:val="26"/>
        </w:rPr>
        <w:t xml:space="preserve"> </w:t>
      </w:r>
    </w:p>
    <w:p w14:paraId="3C3D0EE3" w14:textId="73E36C7D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ED30BD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D30BD">
        <w:rPr>
          <w:rFonts w:ascii="Arial" w:hAnsi="Arial" w:cs="Arial"/>
          <w:b/>
          <w:bCs/>
          <w:sz w:val="26"/>
          <w:szCs w:val="26"/>
        </w:rPr>
        <w:t xml:space="preserve"> F Am / </w:t>
      </w:r>
      <w:proofErr w:type="spellStart"/>
      <w:r w:rsidRPr="00ED30BD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D30BD">
        <w:rPr>
          <w:rFonts w:ascii="Arial" w:hAnsi="Arial" w:cs="Arial"/>
          <w:b/>
          <w:bCs/>
          <w:sz w:val="26"/>
          <w:szCs w:val="26"/>
        </w:rPr>
        <w:t xml:space="preserve"> F G</w:t>
      </w:r>
    </w:p>
    <w:p w14:paraId="0D70DD3B" w14:textId="30CADCAA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65511022" w14:textId="65CE0DDD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9486C9C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4909249B" w14:textId="32A9376F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B2E74D" w14:textId="77777777" w:rsidR="00E25D6E" w:rsidRDefault="00E25D6E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94A9AEA" w14:textId="098829A9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7E25C4DE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Here comes the rain again</w:t>
      </w:r>
    </w:p>
    <w:p w14:paraId="09FE6BE4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007DCB65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memory,</w:t>
      </w:r>
    </w:p>
    <w:p w14:paraId="74F092B1" w14:textId="7F6ADDFB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</w:t>
      </w:r>
      <w:r w:rsidR="00C81D5E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4C388890" w14:textId="77777777" w:rsidR="002B4B88" w:rsidRPr="00ED30BD" w:rsidRDefault="002B4B88" w:rsidP="00E25D6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new emotion.</w:t>
      </w:r>
    </w:p>
    <w:p w14:paraId="6641CF53" w14:textId="2F995890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Here it goes again.</w:t>
      </w:r>
      <w:r w:rsidR="00ED30BD">
        <w:rPr>
          <w:rFonts w:ascii="Arial" w:hAnsi="Arial" w:cs="Arial"/>
          <w:sz w:val="26"/>
          <w:szCs w:val="26"/>
        </w:rPr>
        <w:t xml:space="preserve"> - </w:t>
      </w:r>
      <w:r w:rsidRPr="00ED30BD">
        <w:rPr>
          <w:rFonts w:ascii="Arial" w:hAnsi="Arial" w:cs="Arial"/>
          <w:sz w:val="26"/>
          <w:szCs w:val="26"/>
        </w:rPr>
        <w:t>Here it goes again.</w:t>
      </w:r>
    </w:p>
    <w:p w14:paraId="0E9DC7B8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56039630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walk in the open wind.</w:t>
      </w:r>
    </w:p>
    <w:p w14:paraId="62A5A00E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06FA1327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talk like lovers do.</w:t>
      </w:r>
    </w:p>
    <w:p w14:paraId="42BD7F62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G</w:t>
      </w:r>
    </w:p>
    <w:p w14:paraId="7ACC9FA0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dive into your ocean.</w:t>
      </w:r>
    </w:p>
    <w:p w14:paraId="1714B2D7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       Am</w:t>
      </w:r>
    </w:p>
    <w:p w14:paraId="21955A97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It is really with you.</w:t>
      </w:r>
    </w:p>
    <w:p w14:paraId="79C111DE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2C711B3E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0A2EE594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Here comes the rain again</w:t>
      </w:r>
    </w:p>
    <w:p w14:paraId="442A2041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1F242E03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memory,</w:t>
      </w:r>
    </w:p>
    <w:p w14:paraId="4A05FF1B" w14:textId="1372053E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</w:t>
      </w:r>
      <w:r w:rsidR="00C81D5E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63189CBA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new emotion.</w:t>
      </w:r>
    </w:p>
    <w:p w14:paraId="42417751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648B3FE8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4D1F8D2F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walk in the open wind.</w:t>
      </w:r>
    </w:p>
    <w:p w14:paraId="4E781F1D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714E699C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talk like lovers do.</w:t>
      </w:r>
    </w:p>
    <w:p w14:paraId="683669D9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G</w:t>
      </w:r>
    </w:p>
    <w:p w14:paraId="0A87A47E" w14:textId="7777777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 want to dive into your ocean.</w:t>
      </w:r>
    </w:p>
    <w:p w14:paraId="10BE3684" w14:textId="600C0910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 xml:space="preserve">       Am</w:t>
      </w:r>
    </w:p>
    <w:p w14:paraId="6C3E1707" w14:textId="1F48647D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Is it raining with you?</w:t>
      </w:r>
    </w:p>
    <w:p w14:paraId="14914A59" w14:textId="19E9CF68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 xml:space="preserve"> </w:t>
      </w:r>
    </w:p>
    <w:p w14:paraId="24DDF6F9" w14:textId="5D7AB163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Am</w:t>
      </w:r>
    </w:p>
    <w:p w14:paraId="72588299" w14:textId="176B8D5C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Here comes the rain again-</w:t>
      </w:r>
    </w:p>
    <w:p w14:paraId="4897271C" w14:textId="74F591A4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F</w:t>
      </w:r>
    </w:p>
    <w:p w14:paraId="69C43D01" w14:textId="4570196E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memory,</w:t>
      </w:r>
    </w:p>
    <w:p w14:paraId="2865356B" w14:textId="4317B337" w:rsidR="002B4B88" w:rsidRPr="00ED30BD" w:rsidRDefault="002B4B88" w:rsidP="002B4B8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D30BD">
        <w:rPr>
          <w:rFonts w:ascii="Arial" w:hAnsi="Arial" w:cs="Arial"/>
          <w:b/>
          <w:bCs/>
          <w:sz w:val="26"/>
          <w:szCs w:val="26"/>
        </w:rPr>
        <w:t>G</w:t>
      </w:r>
      <w:r w:rsidR="00C81D5E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Am</w:t>
      </w:r>
    </w:p>
    <w:p w14:paraId="4DBF0C7B" w14:textId="35881557" w:rsidR="002B4B88" w:rsidRPr="00ED30BD" w:rsidRDefault="002B4B88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D30BD">
        <w:rPr>
          <w:rFonts w:ascii="Arial" w:hAnsi="Arial" w:cs="Arial"/>
          <w:sz w:val="26"/>
          <w:szCs w:val="26"/>
        </w:rPr>
        <w:t>Falling on my head like a new emotion.</w:t>
      </w:r>
    </w:p>
    <w:p w14:paraId="354EB6E2" w14:textId="384B1502" w:rsidR="002B4B88" w:rsidRPr="00ED30BD" w:rsidRDefault="00ED30BD" w:rsidP="002B4B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66536B42" wp14:editId="66920CB5">
                <wp:simplePos x="0" y="0"/>
                <wp:positionH relativeFrom="column">
                  <wp:posOffset>2357120</wp:posOffset>
                </wp:positionH>
                <wp:positionV relativeFrom="paragraph">
                  <wp:posOffset>188433</wp:posOffset>
                </wp:positionV>
                <wp:extent cx="734695" cy="1219835"/>
                <wp:effectExtent l="0" t="0" r="8255" b="0"/>
                <wp:wrapNone/>
                <wp:docPr id="2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175C16" w14:textId="77777777" w:rsidR="00ED30BD" w:rsidRDefault="00ED30BD" w:rsidP="00ED30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36B42" id="Group 164" o:spid="_x0000_s1060" style="position:absolute;margin-left:185.6pt;margin-top:14.85pt;width:57.85pt;height:96.05pt;z-index:251697664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AyCI6nhAAAACgEAAA8AAABkcnMvZG93&#10;bnJldi54bWxMj8FOwzAMhu9IvENkJG4sTQdbV5pO0wScJiQ2JMTNa722WpNUTdZ2b485wdH2p9/f&#10;n60n04qBet84q0HNIhBkC1c2ttLweXh9SED4gLbE1lnScCUP6/z2JsO0dKP9oGEfKsEh1qeooQ6h&#10;S6X0RU0G/cx1ZPl2cr3BwGNfybLHkcNNK+MoWkiDjeUPNXa0rak47y9Gw9uI42auXobd+bS9fh+e&#10;3r92irS+v5s2zyACTeEPhl99VoecnY7uYksvWg3zpYoZ1RCvliAYeEwWKxBHXsQqAZln8n+F/A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">
                <v:shape id="Picture 26" o:spid="_x0000_s1061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">
                  <v:imagedata r:id="rId5" o:title=""/>
                </v:shape>
                <v:shape id="TextBox 166" o:spid="_x0000_s1062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A175C16" w14:textId="77777777" w:rsidR="00ED30BD" w:rsidRDefault="00ED30BD" w:rsidP="00ED30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B4B88" w:rsidRPr="00ED30BD">
        <w:rPr>
          <w:rFonts w:ascii="Arial" w:hAnsi="Arial" w:cs="Arial"/>
          <w:sz w:val="26"/>
          <w:szCs w:val="26"/>
        </w:rPr>
        <w:t xml:space="preserve"> </w:t>
      </w:r>
    </w:p>
    <w:sectPr w:rsidR="002B4B88" w:rsidRPr="00ED30BD" w:rsidSect="00C81D5E">
      <w:type w:val="continuous"/>
      <w:pgSz w:w="12240" w:h="15840"/>
      <w:pgMar w:top="720" w:right="720" w:bottom="720" w:left="720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4B88"/>
    <w:rsid w:val="00115E63"/>
    <w:rsid w:val="00183110"/>
    <w:rsid w:val="00193150"/>
    <w:rsid w:val="002B4B88"/>
    <w:rsid w:val="008E5737"/>
    <w:rsid w:val="009E1E43"/>
    <w:rsid w:val="00B87675"/>
    <w:rsid w:val="00BA0CDA"/>
    <w:rsid w:val="00BC435A"/>
    <w:rsid w:val="00C81D5E"/>
    <w:rsid w:val="00C864D2"/>
    <w:rsid w:val="00D30FE4"/>
    <w:rsid w:val="00DA6D47"/>
    <w:rsid w:val="00E25D6E"/>
    <w:rsid w:val="00E30859"/>
    <w:rsid w:val="00E858D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8B00"/>
  <w15:chartTrackingRefBased/>
  <w15:docId w15:val="{E75DAF1E-9D1C-480A-BA47-0FF065CE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4</cp:revision>
  <dcterms:created xsi:type="dcterms:W3CDTF">2020-08-18T04:50:00Z</dcterms:created>
  <dcterms:modified xsi:type="dcterms:W3CDTF">2020-08-18T15:33:00Z</dcterms:modified>
</cp:coreProperties>
</file>