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5AEF3" w14:textId="62210EAD" w:rsidR="00D36AE9" w:rsidRPr="00D36AE9" w:rsidRDefault="00D36AE9" w:rsidP="005B00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6AE9">
        <w:rPr>
          <w:rFonts w:ascii="Arial" w:hAnsi="Arial" w:cs="Arial"/>
          <w:b/>
          <w:bCs/>
          <w:sz w:val="24"/>
          <w:szCs w:val="24"/>
        </w:rPr>
        <w:t>High Hopes (Jimmy Van Heusen / Sammy Cahn)</w:t>
      </w:r>
    </w:p>
    <w:p w14:paraId="24C233AE" w14:textId="77777777" w:rsid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  <w:sectPr w:rsidR="00D36AE9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EC6F20" w14:textId="20E05295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</w:t>
      </w:r>
    </w:p>
    <w:p w14:paraId="6BD564C8" w14:textId="49457027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Next time </w:t>
      </w:r>
      <w:proofErr w:type="gramStart"/>
      <w:r w:rsidRPr="00D36AE9">
        <w:rPr>
          <w:rFonts w:ascii="Arial" w:hAnsi="Arial" w:cs="Arial"/>
          <w:sz w:val="24"/>
          <w:szCs w:val="24"/>
        </w:rPr>
        <w:t>you're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found</w:t>
      </w:r>
    </w:p>
    <w:p w14:paraId="139226DA" w14:textId="2E36D0EA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                </w:t>
      </w:r>
      <w:proofErr w:type="spell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</w:p>
    <w:p w14:paraId="74884D4E" w14:textId="7CD53BC0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>With your chin on the ground</w:t>
      </w:r>
    </w:p>
    <w:p w14:paraId="7101F749" w14:textId="4F6800C9" w:rsidR="005B00F1" w:rsidRPr="005B00F1" w:rsidRDefault="00D36AE9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Dm         </w:t>
      </w:r>
    </w:p>
    <w:p w14:paraId="1073D92B" w14:textId="58EDDD22" w:rsidR="005B00F1" w:rsidRDefault="005B00F1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D36AE9" w:rsidRPr="00D36AE9">
        <w:rPr>
          <w:rFonts w:ascii="Arial" w:hAnsi="Arial" w:cs="Arial"/>
          <w:sz w:val="24"/>
          <w:szCs w:val="24"/>
        </w:rPr>
        <w:t>here's</w:t>
      </w:r>
      <w:proofErr w:type="gramEnd"/>
      <w:r w:rsidR="00D36AE9" w:rsidRPr="00D36AE9">
        <w:rPr>
          <w:rFonts w:ascii="Arial" w:hAnsi="Arial" w:cs="Arial"/>
          <w:sz w:val="24"/>
          <w:szCs w:val="24"/>
        </w:rPr>
        <w:t xml:space="preserve"> a lot to be learned</w:t>
      </w:r>
      <w:r>
        <w:rPr>
          <w:rFonts w:ascii="Arial" w:hAnsi="Arial" w:cs="Arial"/>
          <w:sz w:val="24"/>
          <w:szCs w:val="24"/>
        </w:rPr>
        <w:t xml:space="preserve"> – </w:t>
      </w:r>
    </w:p>
    <w:p w14:paraId="65F728A3" w14:textId="5FB095B6" w:rsidR="005B00F1" w:rsidRDefault="005B00F1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G7          C         Am   Dm G7</w:t>
      </w:r>
    </w:p>
    <w:p w14:paraId="2F64ACE6" w14:textId="01D3E274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6AE9">
        <w:rPr>
          <w:rFonts w:ascii="Arial" w:hAnsi="Arial" w:cs="Arial"/>
          <w:sz w:val="24"/>
          <w:szCs w:val="24"/>
        </w:rPr>
        <w:t>So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look around </w:t>
      </w:r>
    </w:p>
    <w:p w14:paraId="466C4B66" w14:textId="0C455C3B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                                F</w:t>
      </w:r>
    </w:p>
    <w:p w14:paraId="4449C6E0" w14:textId="3F1C472D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>Just what makes that little old ant</w:t>
      </w:r>
    </w:p>
    <w:p w14:paraId="457D1A81" w14:textId="701B8917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G7                             C</w:t>
      </w:r>
    </w:p>
    <w:p w14:paraId="5D5F589D" w14:textId="22E57A29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Think </w:t>
      </w:r>
      <w:proofErr w:type="gramStart"/>
      <w:r w:rsidRPr="00D36AE9">
        <w:rPr>
          <w:rFonts w:ascii="Arial" w:hAnsi="Arial" w:cs="Arial"/>
          <w:sz w:val="24"/>
          <w:szCs w:val="24"/>
        </w:rPr>
        <w:t>he'll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move that rubber tree plant</w:t>
      </w:r>
    </w:p>
    <w:p w14:paraId="6A90AFB1" w14:textId="78FAA796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proofErr w:type="spellStart"/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 w:rsidRPr="005B00F1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>Dm</w:t>
      </w:r>
      <w:proofErr w:type="gramEnd"/>
      <w:r w:rsidRPr="005B00F1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B00F1">
        <w:rPr>
          <w:rFonts w:ascii="Arial" w:hAnsi="Arial" w:cs="Arial"/>
          <w:b/>
          <w:bCs/>
          <w:sz w:val="24"/>
          <w:szCs w:val="24"/>
        </w:rPr>
        <w:t>Cdim</w:t>
      </w:r>
      <w:proofErr w:type="spellEnd"/>
    </w:p>
    <w:p w14:paraId="2DD765B0" w14:textId="7C8F01AF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Anyone knows an </w:t>
      </w:r>
      <w:r>
        <w:rPr>
          <w:rFonts w:ascii="Arial" w:hAnsi="Arial" w:cs="Arial"/>
          <w:sz w:val="24"/>
          <w:szCs w:val="24"/>
        </w:rPr>
        <w:t xml:space="preserve">   </w:t>
      </w:r>
      <w:r w:rsidRPr="00D36A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B00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6AE9">
        <w:rPr>
          <w:rFonts w:ascii="Arial" w:hAnsi="Arial" w:cs="Arial"/>
          <w:sz w:val="24"/>
          <w:szCs w:val="24"/>
        </w:rPr>
        <w:t xml:space="preserve">ant,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can't</w:t>
      </w:r>
    </w:p>
    <w:p w14:paraId="096D6EDF" w14:textId="7BE84716" w:rsidR="00D36AE9" w:rsidRPr="005B00F1" w:rsidRDefault="005B00F1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Dm</w:t>
      </w:r>
      <w:r w:rsidR="00D36AE9" w:rsidRPr="005B00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  </w:t>
      </w:r>
      <w:r w:rsidR="00D36AE9" w:rsidRPr="005B00F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D36AE9" w:rsidRPr="005B00F1">
        <w:rPr>
          <w:rFonts w:ascii="Arial" w:hAnsi="Arial" w:cs="Arial"/>
          <w:b/>
          <w:bCs/>
          <w:sz w:val="24"/>
          <w:szCs w:val="24"/>
        </w:rPr>
        <w:t>G7             C</w:t>
      </w:r>
    </w:p>
    <w:p w14:paraId="3B64E4EF" w14:textId="2A8705DC" w:rsidR="00D36AE9" w:rsidRPr="00D36AE9" w:rsidRDefault="00D36AE9" w:rsidP="005A0E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>Move a rubber tree plant</w:t>
      </w:r>
    </w:p>
    <w:p w14:paraId="115785FD" w14:textId="0E858CAC" w:rsidR="005A0EEE" w:rsidRPr="0055058E" w:rsidRDefault="005A0EEE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49ADE56A" w14:textId="321ECCAE" w:rsidR="00D36AE9" w:rsidRPr="0055058E" w:rsidRDefault="00D36AE9" w:rsidP="0055058E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G7  </w:t>
      </w:r>
      <w:r w:rsidR="005B00F1"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C7  </w:t>
      </w:r>
      <w:r w:rsidR="005B00F1"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28AF700E" w14:textId="2B83CBBF" w:rsidR="00D36AE9" w:rsidRPr="0055058E" w:rsidRDefault="00D36AE9" w:rsidP="0055058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55058E">
        <w:rPr>
          <w:rFonts w:ascii="Arial" w:hAnsi="Arial" w:cs="Arial"/>
          <w:sz w:val="24"/>
          <w:szCs w:val="24"/>
          <w:highlight w:val="yellow"/>
        </w:rPr>
        <w:t xml:space="preserve">But </w:t>
      </w:r>
      <w:proofErr w:type="gramStart"/>
      <w:r w:rsidRPr="0055058E">
        <w:rPr>
          <w:rFonts w:ascii="Arial" w:hAnsi="Arial" w:cs="Arial"/>
          <w:sz w:val="24"/>
          <w:szCs w:val="24"/>
          <w:highlight w:val="yellow"/>
        </w:rPr>
        <w:t>he's</w:t>
      </w:r>
      <w:proofErr w:type="gramEnd"/>
      <w:r w:rsidRPr="0055058E">
        <w:rPr>
          <w:rFonts w:ascii="Arial" w:hAnsi="Arial" w:cs="Arial"/>
          <w:sz w:val="24"/>
          <w:szCs w:val="24"/>
          <w:highlight w:val="yellow"/>
        </w:rPr>
        <w:t xml:space="preserve"> got </w:t>
      </w:r>
      <w:r w:rsidR="005B00F1" w:rsidRPr="0055058E"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55058E">
        <w:rPr>
          <w:rFonts w:ascii="Arial" w:hAnsi="Arial" w:cs="Arial"/>
          <w:sz w:val="24"/>
          <w:szCs w:val="24"/>
          <w:highlight w:val="yellow"/>
        </w:rPr>
        <w:t>high hopes</w:t>
      </w:r>
    </w:p>
    <w:p w14:paraId="09B852FC" w14:textId="270D2568" w:rsidR="00D36AE9" w:rsidRPr="0055058E" w:rsidRDefault="00D36AE9" w:rsidP="0055058E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>Cdim</w:t>
      </w:r>
      <w:proofErr w:type="spellEnd"/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C</w:t>
      </w:r>
    </w:p>
    <w:p w14:paraId="6D6A8AA5" w14:textId="139C7FCF" w:rsidR="00D36AE9" w:rsidRPr="0055058E" w:rsidRDefault="00D36AE9" w:rsidP="0055058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55058E">
        <w:rPr>
          <w:rFonts w:ascii="Arial" w:hAnsi="Arial" w:cs="Arial"/>
          <w:sz w:val="24"/>
          <w:szCs w:val="24"/>
          <w:highlight w:val="yellow"/>
        </w:rPr>
        <w:t>He's</w:t>
      </w:r>
      <w:proofErr w:type="gramEnd"/>
      <w:r w:rsidRPr="0055058E">
        <w:rPr>
          <w:rFonts w:ascii="Arial" w:hAnsi="Arial" w:cs="Arial"/>
          <w:sz w:val="24"/>
          <w:szCs w:val="24"/>
          <w:highlight w:val="yellow"/>
        </w:rPr>
        <w:t xml:space="preserve"> got high hopes</w:t>
      </w:r>
    </w:p>
    <w:p w14:paraId="3EE4F59A" w14:textId="47464606" w:rsidR="00D36AE9" w:rsidRPr="0055058E" w:rsidRDefault="00D36AE9" w:rsidP="0055058E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D7                             G7</w:t>
      </w:r>
    </w:p>
    <w:p w14:paraId="178C6D89" w14:textId="2EBF7151" w:rsidR="00D36AE9" w:rsidRPr="00D36AE9" w:rsidRDefault="00D36AE9" w:rsidP="0055058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55058E">
        <w:rPr>
          <w:rFonts w:ascii="Arial" w:hAnsi="Arial" w:cs="Arial"/>
          <w:sz w:val="24"/>
          <w:szCs w:val="24"/>
          <w:highlight w:val="yellow"/>
        </w:rPr>
        <w:t>He's</w:t>
      </w:r>
      <w:proofErr w:type="gramEnd"/>
      <w:r w:rsidRPr="0055058E">
        <w:rPr>
          <w:rFonts w:ascii="Arial" w:hAnsi="Arial" w:cs="Arial"/>
          <w:sz w:val="24"/>
          <w:szCs w:val="24"/>
          <w:highlight w:val="yellow"/>
        </w:rPr>
        <w:t xml:space="preserve"> got high apple pie </w:t>
      </w:r>
      <w:r w:rsidR="005A0EEE" w:rsidRPr="0055058E">
        <w:rPr>
          <w:rFonts w:ascii="Arial" w:hAnsi="Arial" w:cs="Arial"/>
          <w:sz w:val="24"/>
          <w:szCs w:val="24"/>
          <w:highlight w:val="yellow"/>
        </w:rPr>
        <w:t>in</w:t>
      </w:r>
      <w:r w:rsidRPr="0055058E">
        <w:rPr>
          <w:rFonts w:ascii="Arial" w:hAnsi="Arial" w:cs="Arial"/>
          <w:sz w:val="24"/>
          <w:szCs w:val="24"/>
          <w:highlight w:val="yellow"/>
        </w:rPr>
        <w:t xml:space="preserve"> the sky hopes</w:t>
      </w:r>
    </w:p>
    <w:p w14:paraId="001E6557" w14:textId="33A0AA5A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            C</w:t>
      </w:r>
    </w:p>
    <w:p w14:paraId="0152D047" w14:textId="795EBB0C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6AE9">
        <w:rPr>
          <w:rFonts w:ascii="Arial" w:hAnsi="Arial" w:cs="Arial"/>
          <w:sz w:val="24"/>
          <w:szCs w:val="24"/>
        </w:rPr>
        <w:t>So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any time you're </w:t>
      </w:r>
      <w:proofErr w:type="spellStart"/>
      <w:r w:rsidRPr="00D36AE9">
        <w:rPr>
          <w:rFonts w:ascii="Arial" w:hAnsi="Arial" w:cs="Arial"/>
          <w:sz w:val="24"/>
          <w:szCs w:val="24"/>
        </w:rPr>
        <w:t>gettin</w:t>
      </w:r>
      <w:proofErr w:type="spellEnd"/>
      <w:r w:rsidRPr="00D36AE9">
        <w:rPr>
          <w:rFonts w:ascii="Arial" w:hAnsi="Arial" w:cs="Arial"/>
          <w:sz w:val="24"/>
          <w:szCs w:val="24"/>
        </w:rPr>
        <w:t>' low</w:t>
      </w:r>
    </w:p>
    <w:p w14:paraId="6B631B2A" w14:textId="21CD8937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C7                         F                             </w:t>
      </w:r>
      <w:proofErr w:type="spellStart"/>
      <w:r w:rsidRPr="005B00F1">
        <w:rPr>
          <w:rFonts w:ascii="Arial" w:hAnsi="Arial" w:cs="Arial"/>
          <w:b/>
          <w:bCs/>
          <w:sz w:val="24"/>
          <w:szCs w:val="24"/>
        </w:rPr>
        <w:t>CdIm</w:t>
      </w:r>
      <w:proofErr w:type="spellEnd"/>
    </w:p>
    <w:p w14:paraId="610CED69" w14:textId="6C724DC4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'Stead of </w:t>
      </w:r>
      <w:proofErr w:type="spellStart"/>
      <w:r w:rsidRPr="00D36AE9">
        <w:rPr>
          <w:rFonts w:ascii="Arial" w:hAnsi="Arial" w:cs="Arial"/>
          <w:sz w:val="24"/>
          <w:szCs w:val="24"/>
        </w:rPr>
        <w:t>lettin</w:t>
      </w:r>
      <w:proofErr w:type="spellEnd"/>
      <w:r w:rsidRPr="00D36AE9">
        <w:rPr>
          <w:rFonts w:ascii="Arial" w:hAnsi="Arial" w:cs="Arial"/>
          <w:sz w:val="24"/>
          <w:szCs w:val="24"/>
        </w:rPr>
        <w:t>' go,</w:t>
      </w:r>
      <w:r>
        <w:rPr>
          <w:rFonts w:ascii="Arial" w:hAnsi="Arial" w:cs="Arial"/>
          <w:sz w:val="24"/>
          <w:szCs w:val="24"/>
        </w:rPr>
        <w:t xml:space="preserve"> </w:t>
      </w:r>
      <w:r w:rsidRPr="00D36AE9">
        <w:rPr>
          <w:rFonts w:ascii="Arial" w:hAnsi="Arial" w:cs="Arial"/>
          <w:sz w:val="24"/>
          <w:szCs w:val="24"/>
        </w:rPr>
        <w:t>just remember that ant</w:t>
      </w:r>
    </w:p>
    <w:p w14:paraId="3A06ED80" w14:textId="06E5B259" w:rsidR="00D36AE9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proofErr w:type="spellStart"/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 w:rsidRPr="005B00F1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>Dm</w:t>
      </w:r>
      <w:proofErr w:type="gramEnd"/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      G7              C</w:t>
      </w:r>
    </w:p>
    <w:p w14:paraId="47FCC922" w14:textId="72A67192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goes </w:t>
      </w:r>
      <w:proofErr w:type="gramStart"/>
      <w:r w:rsidRPr="00D36AE9">
        <w:rPr>
          <w:rFonts w:ascii="Arial" w:hAnsi="Arial" w:cs="Arial"/>
          <w:sz w:val="24"/>
          <w:szCs w:val="24"/>
        </w:rPr>
        <w:t>another  rubber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tree plant</w:t>
      </w:r>
    </w:p>
    <w:p w14:paraId="1074CF92" w14:textId="12886D0F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proofErr w:type="spellStart"/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 w:rsidRPr="005B00F1">
        <w:rPr>
          <w:rFonts w:ascii="Arial" w:hAnsi="Arial" w:cs="Arial"/>
          <w:b/>
          <w:bCs/>
          <w:sz w:val="24"/>
          <w:szCs w:val="24"/>
        </w:rPr>
        <w:t xml:space="preserve">  Dm</w:t>
      </w:r>
      <w:proofErr w:type="gramEnd"/>
      <w:r w:rsidRPr="005B00F1">
        <w:rPr>
          <w:rFonts w:ascii="Arial" w:hAnsi="Arial" w:cs="Arial"/>
          <w:b/>
          <w:bCs/>
          <w:sz w:val="24"/>
          <w:szCs w:val="24"/>
        </w:rPr>
        <w:t xml:space="preserve">       G7              C</w:t>
      </w:r>
    </w:p>
    <w:p w14:paraId="6C4BBB86" w14:textId="7BCB4607" w:rsidR="005B00F1" w:rsidRPr="00D36AE9" w:rsidRDefault="0055058E" w:rsidP="005B0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4D0BAC62" wp14:editId="0190A2F4">
                <wp:simplePos x="0" y="0"/>
                <wp:positionH relativeFrom="column">
                  <wp:posOffset>3959860</wp:posOffset>
                </wp:positionH>
                <wp:positionV relativeFrom="paragraph">
                  <wp:posOffset>231140</wp:posOffset>
                </wp:positionV>
                <wp:extent cx="715645" cy="1095375"/>
                <wp:effectExtent l="0" t="0" r="8255" b="9525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5375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DE408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BAC62" id="Group 11" o:spid="_x0000_s1026" style="position:absolute;margin-left:311.8pt;margin-top:18.2pt;width:56.35pt;height:86.25pt;z-index:251842048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21DDE408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 w:rsidR="005B00F1" w:rsidRPr="00D36AE9">
        <w:rPr>
          <w:rFonts w:ascii="Arial" w:hAnsi="Arial" w:cs="Arial"/>
          <w:sz w:val="24"/>
          <w:szCs w:val="24"/>
        </w:rPr>
        <w:t xml:space="preserve">Oops, there goes </w:t>
      </w:r>
      <w:proofErr w:type="gramStart"/>
      <w:r w:rsidR="005B00F1" w:rsidRPr="00D36AE9">
        <w:rPr>
          <w:rFonts w:ascii="Arial" w:hAnsi="Arial" w:cs="Arial"/>
          <w:sz w:val="24"/>
          <w:szCs w:val="24"/>
        </w:rPr>
        <w:t>another  rubber</w:t>
      </w:r>
      <w:proofErr w:type="gramEnd"/>
      <w:r w:rsidR="005B00F1" w:rsidRPr="00D36AE9">
        <w:rPr>
          <w:rFonts w:ascii="Arial" w:hAnsi="Arial" w:cs="Arial"/>
          <w:sz w:val="24"/>
          <w:szCs w:val="24"/>
        </w:rPr>
        <w:t xml:space="preserve"> tree plant</w:t>
      </w:r>
    </w:p>
    <w:p w14:paraId="531A7928" w14:textId="5C6F3B9B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proofErr w:type="spellStart"/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 w:rsidRPr="005B00F1">
        <w:rPr>
          <w:rFonts w:ascii="Arial" w:hAnsi="Arial" w:cs="Arial"/>
          <w:b/>
          <w:bCs/>
          <w:sz w:val="24"/>
          <w:szCs w:val="24"/>
        </w:rPr>
        <w:t xml:space="preserve">  Dm</w:t>
      </w:r>
      <w:proofErr w:type="gramEnd"/>
      <w:r w:rsidRPr="005B00F1">
        <w:rPr>
          <w:rFonts w:ascii="Arial" w:hAnsi="Arial" w:cs="Arial"/>
          <w:b/>
          <w:bCs/>
          <w:sz w:val="24"/>
          <w:szCs w:val="24"/>
        </w:rPr>
        <w:t xml:space="preserve">       G7              C</w:t>
      </w:r>
    </w:p>
    <w:p w14:paraId="39A6E07A" w14:textId="1F4D99EF" w:rsidR="005B00F1" w:rsidRPr="00D36AE9" w:rsidRDefault="0055058E" w:rsidP="005B0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62F52FAC" wp14:editId="73DB3BC0">
                <wp:simplePos x="0" y="0"/>
                <wp:positionH relativeFrom="column">
                  <wp:posOffset>3861754</wp:posOffset>
                </wp:positionH>
                <wp:positionV relativeFrom="paragraph">
                  <wp:posOffset>204786</wp:posOffset>
                </wp:positionV>
                <wp:extent cx="2219325" cy="3928111"/>
                <wp:effectExtent l="2858" t="0" r="12382" b="12383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19325" cy="3928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2AD99" w14:textId="77777777" w:rsidR="0055058E" w:rsidRDefault="0055058E" w:rsidP="0055058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  <w:p w14:paraId="21568F7E" w14:textId="77777777" w:rsidR="0055058E" w:rsidRDefault="0055058E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2FAC" id="Text Box 23" o:spid="_x0000_s1029" type="#_x0000_t202" style="position:absolute;margin-left:304.1pt;margin-top:16.1pt;width:174.75pt;height:309.3pt;rotation:-90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">
                <v:textbox>
                  <w:txbxContent>
                    <w:p w14:paraId="5292AD99" w14:textId="77777777" w:rsidR="0055058E" w:rsidRDefault="0055058E" w:rsidP="0055058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  <w:p w14:paraId="21568F7E" w14:textId="77777777" w:rsidR="0055058E" w:rsidRDefault="0055058E"/>
                  </w:txbxContent>
                </v:textbox>
              </v:shape>
            </w:pict>
          </mc:Fallback>
        </mc:AlternateContent>
      </w:r>
      <w:r w:rsidR="005B00F1" w:rsidRPr="00D36AE9">
        <w:rPr>
          <w:rFonts w:ascii="Arial" w:hAnsi="Arial" w:cs="Arial"/>
          <w:sz w:val="24"/>
          <w:szCs w:val="24"/>
        </w:rPr>
        <w:t xml:space="preserve">Oops, there goes </w:t>
      </w:r>
      <w:proofErr w:type="gramStart"/>
      <w:r w:rsidR="005B00F1" w:rsidRPr="00D36AE9">
        <w:rPr>
          <w:rFonts w:ascii="Arial" w:hAnsi="Arial" w:cs="Arial"/>
          <w:sz w:val="24"/>
          <w:szCs w:val="24"/>
        </w:rPr>
        <w:t>another  rubber</w:t>
      </w:r>
      <w:proofErr w:type="gramEnd"/>
      <w:r w:rsidR="005B00F1" w:rsidRPr="00D36AE9">
        <w:rPr>
          <w:rFonts w:ascii="Arial" w:hAnsi="Arial" w:cs="Arial"/>
          <w:sz w:val="24"/>
          <w:szCs w:val="24"/>
        </w:rPr>
        <w:t xml:space="preserve"> tree plant</w:t>
      </w:r>
    </w:p>
    <w:p w14:paraId="4C443D90" w14:textId="3CBC10AA" w:rsid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0238B" w14:textId="29F5464C" w:rsidR="005B00F1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proofErr w:type="spellStart"/>
      <w:r w:rsidR="005B00F1"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</w:p>
    <w:p w14:paraId="17A42690" w14:textId="3D639903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When troubles call and your </w:t>
      </w:r>
      <w:proofErr w:type="gramStart"/>
      <w:r w:rsidRPr="00D36AE9">
        <w:rPr>
          <w:rFonts w:ascii="Arial" w:hAnsi="Arial" w:cs="Arial"/>
          <w:sz w:val="24"/>
          <w:szCs w:val="24"/>
        </w:rPr>
        <w:t>back's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to the wall</w:t>
      </w:r>
    </w:p>
    <w:p w14:paraId="2ECD97C5" w14:textId="49C5A307" w:rsidR="005B00F1" w:rsidRPr="005B00F1" w:rsidRDefault="0055058E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4928" behindDoc="0" locked="0" layoutInCell="1" allowOverlap="1" wp14:anchorId="7421A04F" wp14:editId="3F2629CC">
                <wp:simplePos x="0" y="0"/>
                <wp:positionH relativeFrom="column">
                  <wp:posOffset>3929380</wp:posOffset>
                </wp:positionH>
                <wp:positionV relativeFrom="paragraph">
                  <wp:posOffset>348615</wp:posOffset>
                </wp:positionV>
                <wp:extent cx="741680" cy="1088390"/>
                <wp:effectExtent l="0" t="0" r="1270" b="0"/>
                <wp:wrapNone/>
                <wp:docPr id="24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0883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8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E9DB2" w14:textId="1812408C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Gdim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1A04F" id="Group 99" o:spid="_x0000_s1030" style="position:absolute;margin-left:309.4pt;margin-top:27.45pt;width:58.4pt;height:85.7pt;z-index:251964928;mso-width-relative:margin;mso-height-relative:margin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">
                <v:shape id="Picture 25" o:spid="_x0000_s1031" type="#_x0000_t75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">
                  <v:imagedata r:id="rId7" o:title=""/>
                </v:shape>
                <v:shape id="TextBox 98" o:spid="_x0000_s1032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3AE9DB2" w14:textId="1812408C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5520" behindDoc="0" locked="0" layoutInCell="1" allowOverlap="1" wp14:anchorId="1D08581A" wp14:editId="3F6C6222">
                <wp:simplePos x="0" y="0"/>
                <wp:positionH relativeFrom="column">
                  <wp:posOffset>3192145</wp:posOffset>
                </wp:positionH>
                <wp:positionV relativeFrom="paragraph">
                  <wp:posOffset>341630</wp:posOffset>
                </wp:positionV>
                <wp:extent cx="715645" cy="1095375"/>
                <wp:effectExtent l="0" t="0" r="8255" b="9525"/>
                <wp:wrapNone/>
                <wp:docPr id="13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5375"/>
                          <a:chOff x="0" y="8467"/>
                          <a:chExt cx="735013" cy="1210733"/>
                        </a:xfrm>
                      </wpg:grpSpPr>
                      <wps:wsp>
                        <wps:cNvPr id="133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91027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8581A" id="Group 68" o:spid="_x0000_s1033" style="position:absolute;margin-left:251.35pt;margin-top:26.9pt;width:56.35pt;height:86.25pt;z-index:252075520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">
                <v:shape id="TextBox 69" o:spid="_x0000_s1034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14:paraId="42291027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4" o:spid="_x0000_s103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W/wgAAANwAAAAPAAAAZHJzL2Rvd25yZXYueG1sRE9Na8JA&#10;EL0L/Q/LFLzpprWo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A+fUW/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1120" behindDoc="0" locked="0" layoutInCell="1" allowOverlap="1" wp14:anchorId="06C4B773" wp14:editId="5ED8D4E6">
                <wp:simplePos x="0" y="0"/>
                <wp:positionH relativeFrom="column">
                  <wp:posOffset>4667250</wp:posOffset>
                </wp:positionH>
                <wp:positionV relativeFrom="paragraph">
                  <wp:posOffset>334645</wp:posOffset>
                </wp:positionV>
                <wp:extent cx="715645" cy="1095375"/>
                <wp:effectExtent l="0" t="0" r="8255" b="9525"/>
                <wp:wrapNone/>
                <wp:docPr id="13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5375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D7006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4B773" id="Group 71" o:spid="_x0000_s1036" style="position:absolute;margin-left:367.5pt;margin-top:26.35pt;width:56.35pt;height:86.25pt;z-index:252101120;mso-width-relative:margin;mso-height-relative:margin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">
                <v:shape id="Picture 136" o:spid="_x0000_s103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">
                  <v:imagedata r:id="rId9" o:title=""/>
                </v:shape>
                <v:shape id="TextBox 73" o:spid="_x0000_s1038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<v:textbox>
                    <w:txbxContent>
                      <w:p w14:paraId="3C5D7006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1296" behindDoc="0" locked="0" layoutInCell="1" allowOverlap="1" wp14:anchorId="5706FDD4" wp14:editId="51D7CCCE">
                <wp:simplePos x="0" y="0"/>
                <wp:positionH relativeFrom="column">
                  <wp:posOffset>5398770</wp:posOffset>
                </wp:positionH>
                <wp:positionV relativeFrom="paragraph">
                  <wp:posOffset>351155</wp:posOffset>
                </wp:positionV>
                <wp:extent cx="715645" cy="1096010"/>
                <wp:effectExtent l="0" t="0" r="8255" b="8890"/>
                <wp:wrapNone/>
                <wp:docPr id="14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601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75814" w14:textId="46E1E71C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6FDD4" id="Group 95" o:spid="_x0000_s1039" style="position:absolute;margin-left:425.1pt;margin-top:27.65pt;width:56.35pt;height:86.3pt;z-index:252151296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">
                <v:shape id="Picture 145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">
                  <v:imagedata r:id="rId11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<v:textbox>
                    <w:txbxContent>
                      <w:p w14:paraId="68275814" w14:textId="46E1E71C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             Dm                  </w:t>
      </w:r>
    </w:p>
    <w:p w14:paraId="2BB9B95A" w14:textId="04820D2F" w:rsidR="005B00F1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6AE9">
        <w:rPr>
          <w:rFonts w:ascii="Arial" w:hAnsi="Arial" w:cs="Arial"/>
          <w:sz w:val="24"/>
          <w:szCs w:val="24"/>
        </w:rPr>
        <w:t>There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a lot to be learned</w:t>
      </w:r>
      <w:r w:rsidR="005B00F1">
        <w:rPr>
          <w:rFonts w:ascii="Arial" w:hAnsi="Arial" w:cs="Arial"/>
          <w:sz w:val="24"/>
          <w:szCs w:val="24"/>
        </w:rPr>
        <w:t xml:space="preserve"> – </w:t>
      </w:r>
    </w:p>
    <w:p w14:paraId="5D30ADCA" w14:textId="3CD6BE3D" w:rsid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G7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  C     Am   Dm G7</w:t>
      </w:r>
    </w:p>
    <w:p w14:paraId="0F68193D" w14:textId="57F0296F" w:rsidR="00D36AE9" w:rsidRPr="00D36AE9" w:rsidRDefault="005B00F1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36AE9" w:rsidRPr="00D36AE9">
        <w:rPr>
          <w:rFonts w:ascii="Arial" w:hAnsi="Arial" w:cs="Arial"/>
          <w:sz w:val="24"/>
          <w:szCs w:val="24"/>
        </w:rPr>
        <w:t xml:space="preserve">hat wall could fall </w:t>
      </w:r>
    </w:p>
    <w:p w14:paraId="7047C017" w14:textId="7C579568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                          F</w:t>
      </w:r>
    </w:p>
    <w:p w14:paraId="279CF21C" w14:textId="7E9117DE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>Once there was a silly old ram</w:t>
      </w:r>
    </w:p>
    <w:p w14:paraId="7D45B4CD" w14:textId="5B03AC16" w:rsidR="005B00F1" w:rsidRPr="005B00F1" w:rsidRDefault="0055058E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730C0AE3" wp14:editId="329C9615">
                <wp:simplePos x="0" y="0"/>
                <wp:positionH relativeFrom="column">
                  <wp:posOffset>6134100</wp:posOffset>
                </wp:positionH>
                <wp:positionV relativeFrom="paragraph">
                  <wp:posOffset>357505</wp:posOffset>
                </wp:positionV>
                <wp:extent cx="715645" cy="1087904"/>
                <wp:effectExtent l="0" t="0" r="8255" b="0"/>
                <wp:wrapNone/>
                <wp:docPr id="14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87904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B9E15A" w14:textId="7E773F2B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C0AE3" id="Group 150" o:spid="_x0000_s1042" style="position:absolute;margin-left:483pt;margin-top:28.15pt;width:56.35pt;height:85.65pt;z-index:252162560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6VFPRuIAAAALAQAADwAAAGRycy9k&#10;b3ducmV2LnhtbEyPQWvCQBSE74X+h+UVequbRNxomo2ItD1JoVoo3tbsMwlm34bsmsR/3/XUHocZ&#10;Zr7J15Np2YC9ayxJiGcRMKTS6oYqCd+H95clMOcVadVaQgk3dLAuHh9ylWk70hcOe1+xUEIuUxJq&#10;77uMc1fWaJSb2Q4peGfbG+WD7CuuezWGctPyJIoEN6qhsFCrDrc1lpf91Uj4GNW4mcdvw+5y3t6O&#10;h8Xnzy5GKZ+fps0rMI+T/wvDHT+gQxGYTvZK2rFWwkqI8MVLWIg5sHsgSpcpsJOEJEkF8CLn/z8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">
                <v:shape id="Picture 148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">
                  <v:imagedata r:id="rId13" o:title=""/>
                </v:shape>
                <v:shape id="TextBox 137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<v:textbox>
                    <w:txbxContent>
                      <w:p w14:paraId="19B9E15A" w14:textId="7E773F2B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G7                          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4B00D172" w14:textId="7208C0E9" w:rsidR="00D36AE9" w:rsidRPr="00D36AE9" w:rsidRDefault="0055058E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3B94119D" wp14:editId="3F3E46BE">
                <wp:simplePos x="0" y="0"/>
                <wp:positionH relativeFrom="column">
                  <wp:posOffset>5418455</wp:posOffset>
                </wp:positionH>
                <wp:positionV relativeFrom="paragraph">
                  <wp:posOffset>200660</wp:posOffset>
                </wp:positionV>
                <wp:extent cx="715645" cy="1087904"/>
                <wp:effectExtent l="0" t="0" r="8255" b="0"/>
                <wp:wrapNone/>
                <wp:docPr id="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87904"/>
                          <a:chOff x="0" y="709177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34471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2"/>
                        <wps:cNvSpPr txBox="1"/>
                        <wps:spPr>
                          <a:xfrm>
                            <a:off x="101557" y="709177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E001DA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4119D" id="Group 157" o:spid="_x0000_s1045" style="position:absolute;margin-left:426.65pt;margin-top:15.8pt;width:56.35pt;height:85.65pt;z-index:252015104;mso-width-relative:margin;mso-height-relative:margin" coordorigin=",7091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f7gGTeEAAAAKAQAADwAAAGRycy9kb3ducmV2&#10;LnhtbEyPTUvDQBCG74L/YRnBm9180NDGbEop6qkItoJ422anSWh2NmS3SfrvHU96HObhfZ+32My2&#10;EyMOvnWkIF5EIJAqZ1qqFXweX59WIHzQZHTnCBXc0MOmvL8rdG7cRB84HkItOIR8rhU0IfS5lL5q&#10;0Gq/cD0S/85usDrwOdTSDHricNvJJIoyaXVL3NDoHncNVpfD1Sp4m/S0TeOXcX85727fx+X71z5G&#10;pR4f5u0ziIBz+IPhV5/VoWSnk7uS8aJTsFqmKaMK0jgDwcA6y3jcSUESJWuQZSH/Tyh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">
                <v:shape id="Picture 31" o:spid="_x0000_s1046" type="#_x0000_t75" style="position:absolute;top:734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">
                  <v:imagedata r:id="rId15" o:title=""/>
                </v:shape>
                <v:shape id="TextBox 152" o:spid="_x0000_s1047" type="#_x0000_t202" style="position:absolute;left:1015;top:70917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14:paraId="22E001DA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8896" behindDoc="0" locked="0" layoutInCell="1" allowOverlap="1" wp14:anchorId="22995163" wp14:editId="1E0B17DC">
                <wp:simplePos x="0" y="0"/>
                <wp:positionH relativeFrom="column">
                  <wp:posOffset>4669790</wp:posOffset>
                </wp:positionH>
                <wp:positionV relativeFrom="paragraph">
                  <wp:posOffset>200660</wp:posOffset>
                </wp:positionV>
                <wp:extent cx="816466" cy="1087904"/>
                <wp:effectExtent l="0" t="0" r="0" b="0"/>
                <wp:wrapNone/>
                <wp:docPr id="12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466" cy="1087904"/>
                          <a:chOff x="1896693" y="7091771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492" y="73445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4"/>
                        <wps:cNvSpPr txBox="1"/>
                        <wps:spPr>
                          <a:xfrm>
                            <a:off x="1896693" y="7091771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C5F50D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95163" id="Group 159" o:spid="_x0000_s1048" style="position:absolute;margin-left:367.7pt;margin-top:15.8pt;width:64.3pt;height:85.65pt;z-index:252048896;mso-width-relative:margin;mso-height-relative:margin" coordorigin="18966,70917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">
                <v:shape id="Picture 130" o:spid="_x0000_s1049" type="#_x0000_t75" style="position:absolute;left:19474;top:73445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">
                  <v:imagedata r:id="rId17" o:title=""/>
                </v:shape>
                <v:shape id="TextBox 154" o:spid="_x0000_s1050" type="#_x0000_t202" style="position:absolute;left:18966;top:70917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14:paraId="39C5F50D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4432" behindDoc="0" locked="0" layoutInCell="1" allowOverlap="1" wp14:anchorId="79D13EDC" wp14:editId="1EF68749">
                <wp:simplePos x="0" y="0"/>
                <wp:positionH relativeFrom="column">
                  <wp:posOffset>3909060</wp:posOffset>
                </wp:positionH>
                <wp:positionV relativeFrom="paragraph">
                  <wp:posOffset>181610</wp:posOffset>
                </wp:positionV>
                <wp:extent cx="816466" cy="1103421"/>
                <wp:effectExtent l="0" t="0" r="0" b="1905"/>
                <wp:wrapNone/>
                <wp:docPr id="13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466" cy="1103421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5D4AF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13EDC" id="Group 77" o:spid="_x0000_s1051" style="position:absolute;margin-left:307.8pt;margin-top:14.3pt;width:64.3pt;height:86.9pt;z-index:252114432;mso-width-relative:margin;mso-height-relative:margin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">
                <v:shape id="Picture 139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">
                  <v:imagedata r:id="rId19" o:title=""/>
                </v:shape>
                <v:shape id="TextBox 79" o:spid="_x0000_s1053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6BB5D4AF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6AE9" w:rsidRPr="00D36AE9">
        <w:rPr>
          <w:rFonts w:ascii="Arial" w:hAnsi="Arial" w:cs="Arial"/>
          <w:sz w:val="24"/>
          <w:szCs w:val="24"/>
        </w:rPr>
        <w:t xml:space="preserve">Thought </w:t>
      </w:r>
      <w:proofErr w:type="gramStart"/>
      <w:r w:rsidR="00D36AE9" w:rsidRPr="00D36AE9">
        <w:rPr>
          <w:rFonts w:ascii="Arial" w:hAnsi="Arial" w:cs="Arial"/>
          <w:sz w:val="24"/>
          <w:szCs w:val="24"/>
        </w:rPr>
        <w:t>he'd</w:t>
      </w:r>
      <w:proofErr w:type="gramEnd"/>
      <w:r w:rsidR="00D36AE9" w:rsidRPr="00D36AE9">
        <w:rPr>
          <w:rFonts w:ascii="Arial" w:hAnsi="Arial" w:cs="Arial"/>
          <w:sz w:val="24"/>
          <w:szCs w:val="24"/>
        </w:rPr>
        <w:t xml:space="preserve"> punch a hole in a dam</w:t>
      </w:r>
    </w:p>
    <w:p w14:paraId="762087C8" w14:textId="7A677CF4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 w:rsidRPr="005B00F1">
        <w:rPr>
          <w:rFonts w:ascii="Arial" w:hAnsi="Arial" w:cs="Arial"/>
          <w:b/>
          <w:bCs/>
          <w:sz w:val="24"/>
          <w:szCs w:val="24"/>
        </w:rPr>
        <w:t xml:space="preserve">  Dm</w:t>
      </w:r>
      <w:proofErr w:type="gramEnd"/>
      <w:r w:rsidRPr="005B00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B00F1">
        <w:rPr>
          <w:rFonts w:ascii="Arial" w:hAnsi="Arial" w:cs="Arial"/>
          <w:b/>
          <w:bCs/>
          <w:sz w:val="24"/>
          <w:szCs w:val="24"/>
        </w:rPr>
        <w:t>Cdim</w:t>
      </w:r>
      <w:proofErr w:type="spellEnd"/>
    </w:p>
    <w:p w14:paraId="796FE1DF" w14:textId="3DD37D80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No one could make that </w:t>
      </w:r>
      <w:r w:rsidR="005B00F1">
        <w:rPr>
          <w:rFonts w:ascii="Arial" w:hAnsi="Arial" w:cs="Arial"/>
          <w:sz w:val="24"/>
          <w:szCs w:val="24"/>
        </w:rPr>
        <w:t xml:space="preserve">   </w:t>
      </w:r>
      <w:r w:rsidRPr="00D36AE9">
        <w:rPr>
          <w:rFonts w:ascii="Arial" w:hAnsi="Arial" w:cs="Arial"/>
          <w:sz w:val="24"/>
          <w:szCs w:val="24"/>
        </w:rPr>
        <w:t xml:space="preserve"> ram, scram</w:t>
      </w:r>
    </w:p>
    <w:p w14:paraId="07820985" w14:textId="7E432740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5B00F1">
        <w:rPr>
          <w:rFonts w:ascii="Arial" w:hAnsi="Arial" w:cs="Arial"/>
          <w:b/>
          <w:bCs/>
          <w:sz w:val="24"/>
          <w:szCs w:val="24"/>
        </w:rPr>
        <w:t>Dm  G</w:t>
      </w:r>
      <w:proofErr w:type="gramEnd"/>
      <w:r w:rsidRPr="005B00F1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4391196" w14:textId="2C020707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He </w:t>
      </w:r>
      <w:r w:rsidR="005B00F1">
        <w:rPr>
          <w:rFonts w:ascii="Arial" w:hAnsi="Arial" w:cs="Arial"/>
          <w:sz w:val="24"/>
          <w:szCs w:val="24"/>
        </w:rPr>
        <w:t xml:space="preserve"> </w:t>
      </w:r>
      <w:r w:rsidRPr="00D36AE9">
        <w:rPr>
          <w:rFonts w:ascii="Arial" w:hAnsi="Arial" w:cs="Arial"/>
          <w:sz w:val="24"/>
          <w:szCs w:val="24"/>
        </w:rPr>
        <w:t xml:space="preserve"> kept </w:t>
      </w:r>
      <w:proofErr w:type="spellStart"/>
      <w:r w:rsidRPr="00D36AE9">
        <w:rPr>
          <w:rFonts w:ascii="Arial" w:hAnsi="Arial" w:cs="Arial"/>
          <w:sz w:val="24"/>
          <w:szCs w:val="24"/>
        </w:rPr>
        <w:t>buttin</w:t>
      </w:r>
      <w:proofErr w:type="spellEnd"/>
      <w:r w:rsidRPr="00D36AE9">
        <w:rPr>
          <w:rFonts w:ascii="Arial" w:hAnsi="Arial" w:cs="Arial"/>
          <w:sz w:val="24"/>
          <w:szCs w:val="24"/>
        </w:rPr>
        <w:t>' that dam</w:t>
      </w:r>
    </w:p>
    <w:p w14:paraId="420EF62B" w14:textId="1786821F" w:rsid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74856C" w14:textId="71EF9609" w:rsidR="0055058E" w:rsidRDefault="0055058E" w:rsidP="005505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5058E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689E937" w14:textId="08A8608D" w:rsidR="005B00F1" w:rsidRPr="005B00F1" w:rsidRDefault="005B00F1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5B00F1">
        <w:rPr>
          <w:rFonts w:ascii="Arial" w:hAnsi="Arial" w:cs="Arial"/>
          <w:b/>
          <w:bCs/>
          <w:sz w:val="24"/>
          <w:szCs w:val="24"/>
        </w:rPr>
        <w:t>C</w:t>
      </w:r>
    </w:p>
    <w:p w14:paraId="664AC954" w14:textId="6FED9635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6AE9">
        <w:rPr>
          <w:rFonts w:ascii="Arial" w:hAnsi="Arial" w:cs="Arial"/>
          <w:sz w:val="24"/>
          <w:szCs w:val="24"/>
        </w:rPr>
        <w:t>So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any time you're </w:t>
      </w:r>
      <w:proofErr w:type="spellStart"/>
      <w:r w:rsidRPr="00D36AE9">
        <w:rPr>
          <w:rFonts w:ascii="Arial" w:hAnsi="Arial" w:cs="Arial"/>
          <w:sz w:val="24"/>
          <w:szCs w:val="24"/>
        </w:rPr>
        <w:t>feelin</w:t>
      </w:r>
      <w:proofErr w:type="spellEnd"/>
      <w:r w:rsidRPr="00D36AE9">
        <w:rPr>
          <w:rFonts w:ascii="Arial" w:hAnsi="Arial" w:cs="Arial"/>
          <w:sz w:val="24"/>
          <w:szCs w:val="24"/>
        </w:rPr>
        <w:t>' bad</w:t>
      </w:r>
    </w:p>
    <w:p w14:paraId="34EC207F" w14:textId="3FF26880" w:rsidR="005B00F1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C7 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                           F                            </w:t>
      </w:r>
      <w:proofErr w:type="spellStart"/>
      <w:r w:rsidR="005B00F1">
        <w:rPr>
          <w:rFonts w:ascii="Arial" w:hAnsi="Arial" w:cs="Arial"/>
          <w:b/>
          <w:bCs/>
          <w:sz w:val="24"/>
          <w:szCs w:val="24"/>
        </w:rPr>
        <w:t>Cdim</w:t>
      </w:r>
      <w:proofErr w:type="spellEnd"/>
    </w:p>
    <w:p w14:paraId="5E1A835D" w14:textId="09229E5B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'Stead of </w:t>
      </w:r>
      <w:proofErr w:type="spellStart"/>
      <w:r w:rsidRPr="00D36AE9">
        <w:rPr>
          <w:rFonts w:ascii="Arial" w:hAnsi="Arial" w:cs="Arial"/>
          <w:sz w:val="24"/>
          <w:szCs w:val="24"/>
        </w:rPr>
        <w:t>feelin</w:t>
      </w:r>
      <w:proofErr w:type="spellEnd"/>
      <w:r w:rsidRPr="00D36AE9">
        <w:rPr>
          <w:rFonts w:ascii="Arial" w:hAnsi="Arial" w:cs="Arial"/>
          <w:sz w:val="24"/>
          <w:szCs w:val="24"/>
        </w:rPr>
        <w:t>' sad, just remember that ram</w:t>
      </w:r>
    </w:p>
    <w:p w14:paraId="791CA782" w14:textId="257C8AB5" w:rsidR="005B00F1" w:rsidRPr="005B00F1" w:rsidRDefault="005B00F1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            Dm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B00F1">
        <w:rPr>
          <w:rFonts w:ascii="Arial" w:hAnsi="Arial" w:cs="Arial"/>
          <w:b/>
          <w:bCs/>
          <w:sz w:val="24"/>
          <w:szCs w:val="24"/>
        </w:rPr>
        <w:t>C</w:t>
      </w:r>
      <w:r w:rsidR="00D36AE9" w:rsidRPr="005B00F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2E7D8C" w14:textId="081FE105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goes a </w:t>
      </w:r>
      <w:proofErr w:type="gramStart"/>
      <w:r w:rsidRPr="00D36AE9">
        <w:rPr>
          <w:rFonts w:ascii="Arial" w:hAnsi="Arial" w:cs="Arial"/>
          <w:sz w:val="24"/>
          <w:szCs w:val="24"/>
        </w:rPr>
        <w:t>billion kilowatt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dam</w:t>
      </w:r>
    </w:p>
    <w:p w14:paraId="0AB19A19" w14:textId="6ED14B67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            Dm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5A715964" w14:textId="77777777" w:rsidR="005B00F1" w:rsidRPr="00D36AE9" w:rsidRDefault="005B00F1" w:rsidP="005B00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goes a </w:t>
      </w:r>
      <w:proofErr w:type="gramStart"/>
      <w:r w:rsidRPr="00D36AE9">
        <w:rPr>
          <w:rFonts w:ascii="Arial" w:hAnsi="Arial" w:cs="Arial"/>
          <w:sz w:val="24"/>
          <w:szCs w:val="24"/>
        </w:rPr>
        <w:t>billion kilowatt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dam</w:t>
      </w:r>
    </w:p>
    <w:p w14:paraId="32CF7272" w14:textId="77777777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C                             Dm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B00F1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5B663C2E" w14:textId="77777777" w:rsidR="005B00F1" w:rsidRPr="00D36AE9" w:rsidRDefault="005B00F1" w:rsidP="005505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goes a </w:t>
      </w:r>
      <w:proofErr w:type="gramStart"/>
      <w:r w:rsidRPr="00D36AE9">
        <w:rPr>
          <w:rFonts w:ascii="Arial" w:hAnsi="Arial" w:cs="Arial"/>
          <w:sz w:val="24"/>
          <w:szCs w:val="24"/>
        </w:rPr>
        <w:t>billion kilowatt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dam</w:t>
      </w:r>
    </w:p>
    <w:p w14:paraId="305F6E11" w14:textId="28264B6C" w:rsidR="005A0EEE" w:rsidRDefault="005A0EEE" w:rsidP="005505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0EEE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5A0EEE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62DC2054" w14:textId="48DA77FA" w:rsidR="005B00F1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 xml:space="preserve">G7 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>C</w:t>
      </w:r>
    </w:p>
    <w:p w14:paraId="51830CFE" w14:textId="3E4E8F12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>A problem’s just a toy balloon</w:t>
      </w:r>
    </w:p>
    <w:p w14:paraId="22C20795" w14:textId="26FA222A" w:rsidR="005B00F1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C7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p w14:paraId="591A5ED6" w14:textId="195E844B" w:rsidR="005B00F1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6AE9">
        <w:rPr>
          <w:rFonts w:ascii="Arial" w:hAnsi="Arial" w:cs="Arial"/>
          <w:sz w:val="24"/>
          <w:szCs w:val="24"/>
        </w:rPr>
        <w:t>They'll</w:t>
      </w:r>
      <w:proofErr w:type="gramEnd"/>
      <w:r w:rsidRPr="00D36AE9">
        <w:rPr>
          <w:rFonts w:ascii="Arial" w:hAnsi="Arial" w:cs="Arial"/>
          <w:sz w:val="24"/>
          <w:szCs w:val="24"/>
        </w:rPr>
        <w:t xml:space="preserve"> be bursting soon, </w:t>
      </w:r>
    </w:p>
    <w:p w14:paraId="65BFD4DD" w14:textId="0BAF5C25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Cdim</w:t>
      </w:r>
      <w:proofErr w:type="spellEnd"/>
    </w:p>
    <w:p w14:paraId="2B964DC2" w14:textId="4B0F18D9" w:rsidR="00D36AE9" w:rsidRPr="00D36AE9" w:rsidRDefault="005B00F1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D36AE9" w:rsidRPr="00D36AE9">
        <w:rPr>
          <w:rFonts w:ascii="Arial" w:hAnsi="Arial" w:cs="Arial"/>
          <w:sz w:val="24"/>
          <w:szCs w:val="24"/>
        </w:rPr>
        <w:t>hey're</w:t>
      </w:r>
      <w:proofErr w:type="gramEnd"/>
      <w:r w:rsidR="00D36AE9" w:rsidRPr="00D36AE9">
        <w:rPr>
          <w:rFonts w:ascii="Arial" w:hAnsi="Arial" w:cs="Arial"/>
          <w:sz w:val="24"/>
          <w:szCs w:val="24"/>
        </w:rPr>
        <w:t xml:space="preserve"> just bound to go pop</w:t>
      </w:r>
    </w:p>
    <w:p w14:paraId="03CFE488" w14:textId="111DF0C3" w:rsidR="005B00F1" w:rsidRPr="005B00F1" w:rsidRDefault="005B00F1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Dm     G7               C</w:t>
      </w:r>
    </w:p>
    <w:p w14:paraId="4031CB04" w14:textId="5F3AFB5F" w:rsidR="00D36AE9" w:rsidRPr="00D36AE9" w:rsidRDefault="00D36AE9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</w:t>
      </w:r>
      <w:proofErr w:type="gramStart"/>
      <w:r w:rsidRPr="00D36AE9">
        <w:rPr>
          <w:rFonts w:ascii="Arial" w:hAnsi="Arial" w:cs="Arial"/>
          <w:sz w:val="24"/>
          <w:szCs w:val="24"/>
        </w:rPr>
        <w:t xml:space="preserve">goes </w:t>
      </w:r>
      <w:r w:rsidR="005B00F1">
        <w:rPr>
          <w:rFonts w:ascii="Arial" w:hAnsi="Arial" w:cs="Arial"/>
          <w:sz w:val="24"/>
          <w:szCs w:val="24"/>
        </w:rPr>
        <w:t xml:space="preserve"> </w:t>
      </w:r>
      <w:r w:rsidRPr="00D36AE9">
        <w:rPr>
          <w:rFonts w:ascii="Arial" w:hAnsi="Arial" w:cs="Arial"/>
          <w:sz w:val="24"/>
          <w:szCs w:val="24"/>
        </w:rPr>
        <w:t>a</w:t>
      </w:r>
      <w:proofErr w:type="gramEnd"/>
      <w:r w:rsidR="005B00F1">
        <w:rPr>
          <w:rFonts w:ascii="Arial" w:hAnsi="Arial" w:cs="Arial"/>
          <w:sz w:val="24"/>
          <w:szCs w:val="24"/>
        </w:rPr>
        <w:t>-</w:t>
      </w:r>
      <w:proofErr w:type="spellStart"/>
      <w:r w:rsidRPr="00D36AE9">
        <w:rPr>
          <w:rFonts w:ascii="Arial" w:hAnsi="Arial" w:cs="Arial"/>
          <w:sz w:val="24"/>
          <w:szCs w:val="24"/>
        </w:rPr>
        <w:t>nother</w:t>
      </w:r>
      <w:proofErr w:type="spellEnd"/>
      <w:r w:rsidRPr="00D36AE9">
        <w:rPr>
          <w:rFonts w:ascii="Arial" w:hAnsi="Arial" w:cs="Arial"/>
          <w:sz w:val="24"/>
          <w:szCs w:val="24"/>
        </w:rPr>
        <w:t xml:space="preserve"> problem kerplop</w:t>
      </w:r>
    </w:p>
    <w:p w14:paraId="4CE50022" w14:textId="4D375E1A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Dm     G7               C</w:t>
      </w:r>
    </w:p>
    <w:p w14:paraId="084301EE" w14:textId="13D93BD9" w:rsidR="005B00F1" w:rsidRPr="00D36AE9" w:rsidRDefault="005B00F1" w:rsidP="005B00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</w:t>
      </w:r>
      <w:proofErr w:type="gramStart"/>
      <w:r w:rsidRPr="00D36AE9">
        <w:rPr>
          <w:rFonts w:ascii="Arial" w:hAnsi="Arial" w:cs="Arial"/>
          <w:sz w:val="24"/>
          <w:szCs w:val="24"/>
        </w:rPr>
        <w:t xml:space="preserve">goes </w:t>
      </w:r>
      <w:r>
        <w:rPr>
          <w:rFonts w:ascii="Arial" w:hAnsi="Arial" w:cs="Arial"/>
          <w:sz w:val="24"/>
          <w:szCs w:val="24"/>
        </w:rPr>
        <w:t xml:space="preserve"> </w:t>
      </w:r>
      <w:r w:rsidRPr="00D36AE9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 w:rsidRPr="00D36AE9">
        <w:rPr>
          <w:rFonts w:ascii="Arial" w:hAnsi="Arial" w:cs="Arial"/>
          <w:sz w:val="24"/>
          <w:szCs w:val="24"/>
        </w:rPr>
        <w:t>nother</w:t>
      </w:r>
      <w:proofErr w:type="spellEnd"/>
      <w:r w:rsidRPr="00D36AE9">
        <w:rPr>
          <w:rFonts w:ascii="Arial" w:hAnsi="Arial" w:cs="Arial"/>
          <w:sz w:val="24"/>
          <w:szCs w:val="24"/>
        </w:rPr>
        <w:t xml:space="preserve"> problem kerplop</w:t>
      </w:r>
    </w:p>
    <w:p w14:paraId="0DADB851" w14:textId="63CDCBA2" w:rsidR="005B00F1" w:rsidRPr="005B00F1" w:rsidRDefault="005B00F1" w:rsidP="005B0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Gdim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Dm     G7               C</w:t>
      </w:r>
    </w:p>
    <w:p w14:paraId="5C84BF62" w14:textId="4444DD60" w:rsidR="005B00F1" w:rsidRPr="00D36AE9" w:rsidRDefault="005B00F1" w:rsidP="005B00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AE9">
        <w:rPr>
          <w:rFonts w:ascii="Arial" w:hAnsi="Arial" w:cs="Arial"/>
          <w:sz w:val="24"/>
          <w:szCs w:val="24"/>
        </w:rPr>
        <w:t xml:space="preserve">Oops, there </w:t>
      </w:r>
      <w:proofErr w:type="gramStart"/>
      <w:r w:rsidRPr="00D36AE9">
        <w:rPr>
          <w:rFonts w:ascii="Arial" w:hAnsi="Arial" w:cs="Arial"/>
          <w:sz w:val="24"/>
          <w:szCs w:val="24"/>
        </w:rPr>
        <w:t xml:space="preserve">goes </w:t>
      </w:r>
      <w:r>
        <w:rPr>
          <w:rFonts w:ascii="Arial" w:hAnsi="Arial" w:cs="Arial"/>
          <w:sz w:val="24"/>
          <w:szCs w:val="24"/>
        </w:rPr>
        <w:t xml:space="preserve"> </w:t>
      </w:r>
      <w:r w:rsidRPr="00D36AE9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 w:rsidRPr="00D36AE9">
        <w:rPr>
          <w:rFonts w:ascii="Arial" w:hAnsi="Arial" w:cs="Arial"/>
          <w:sz w:val="24"/>
          <w:szCs w:val="24"/>
        </w:rPr>
        <w:t>nother</w:t>
      </w:r>
      <w:proofErr w:type="spellEnd"/>
      <w:r w:rsidRPr="00D36AE9">
        <w:rPr>
          <w:rFonts w:ascii="Arial" w:hAnsi="Arial" w:cs="Arial"/>
          <w:sz w:val="24"/>
          <w:szCs w:val="24"/>
        </w:rPr>
        <w:t xml:space="preserve"> problem kerplop</w:t>
      </w:r>
    </w:p>
    <w:p w14:paraId="34FE6B31" w14:textId="1F2F867F" w:rsidR="005B00F1" w:rsidRPr="005B00F1" w:rsidRDefault="00D36AE9" w:rsidP="00D36A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0F1">
        <w:rPr>
          <w:rFonts w:ascii="Arial" w:hAnsi="Arial" w:cs="Arial"/>
          <w:b/>
          <w:bCs/>
          <w:sz w:val="24"/>
          <w:szCs w:val="24"/>
        </w:rPr>
        <w:t>G7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0F1">
        <w:rPr>
          <w:rFonts w:ascii="Arial" w:hAnsi="Arial" w:cs="Arial"/>
          <w:b/>
          <w:bCs/>
          <w:sz w:val="24"/>
          <w:szCs w:val="24"/>
        </w:rPr>
        <w:t xml:space="preserve"> </w:t>
      </w:r>
      <w:r w:rsidR="005B00F1" w:rsidRPr="005B00F1">
        <w:rPr>
          <w:rFonts w:ascii="Arial" w:hAnsi="Arial" w:cs="Arial"/>
          <w:b/>
          <w:bCs/>
          <w:sz w:val="24"/>
          <w:szCs w:val="24"/>
        </w:rPr>
        <w:t>C</w:t>
      </w:r>
    </w:p>
    <w:p w14:paraId="2906F043" w14:textId="15408F96" w:rsidR="00BA0CDA" w:rsidRPr="00BC435A" w:rsidRDefault="0055058E" w:rsidP="00D36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2624" behindDoc="0" locked="0" layoutInCell="1" allowOverlap="1" wp14:anchorId="312E3195" wp14:editId="616F8240">
                <wp:simplePos x="0" y="0"/>
                <wp:positionH relativeFrom="column">
                  <wp:posOffset>2677795</wp:posOffset>
                </wp:positionH>
                <wp:positionV relativeFrom="paragraph">
                  <wp:posOffset>2343785</wp:posOffset>
                </wp:positionV>
                <wp:extent cx="715645" cy="1096524"/>
                <wp:effectExtent l="0" t="0" r="8255" b="8890"/>
                <wp:wrapNone/>
                <wp:docPr id="14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6524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057C6" w14:textId="77777777" w:rsidR="0055058E" w:rsidRDefault="0055058E" w:rsidP="005505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E3195" id="Group 83" o:spid="_x0000_s1054" style="position:absolute;margin-left:210.85pt;margin-top:184.55pt;width:56.35pt;height:86.35pt;z-index:252122624;mso-width-relative:margin;mso-height-relative:margin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pKvhYOIAAAALAQAADwAAAGRycy9kb3ducmV2&#10;LnhtbEyPwUrDQBCG74LvsIzgzW62SWuN2ZRS1FMRbAXxtk2mSWh2NmS3Sfr2jie9zTAf/3x/tp5s&#10;KwbsfeNIg5pFIJAKVzZUafg8vD6sQPhgqDStI9RwRQ/r/PYmM2npRvrAYR8qwSHkU6OhDqFLpfRF&#10;jdb4meuQ+HZyvTWB176SZW9GDretnEfRUlrTEH+oTYfbGovz/mI1vI1m3MTqZdidT9vr92Hx/rVT&#10;qPX93bR5BhFwCn8w/OqzOuTsdHQXKr1oNSRz9ciohnj5pEAwsYiTBMSRh0StQOaZ/N8h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">
                <v:shape id="Picture 142" o:spid="_x0000_s1055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N1wwAAANwAAAAPAAAAZHJzL2Rvd25yZXYueG1sRE9Na8JA&#10;EL0X/A/LCL01G0Mp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rAhjdcMAAADcAAAADwAA&#10;AAAAAAAAAAAAAAAHAgAAZHJzL2Rvd25yZXYueG1sUEsFBgAAAAADAAMAtwAAAPcCAAAAAA==&#10;">
                  <v:imagedata r:id="rId21" o:title=""/>
                </v:shape>
                <v:shape id="TextBox 85" o:spid="_x0000_s1056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<v:textbox>
                    <w:txbxContent>
                      <w:p w14:paraId="427057C6" w14:textId="77777777" w:rsidR="0055058E" w:rsidRDefault="0055058E" w:rsidP="005505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752330F0" wp14:editId="4A717658">
                <wp:simplePos x="0" y="0"/>
                <wp:positionH relativeFrom="column">
                  <wp:posOffset>1180465</wp:posOffset>
                </wp:positionH>
                <wp:positionV relativeFrom="paragraph">
                  <wp:posOffset>1229360</wp:posOffset>
                </wp:positionV>
                <wp:extent cx="742242" cy="1088479"/>
                <wp:effectExtent l="0" t="0" r="1270" b="0"/>
                <wp:wrapNone/>
                <wp:docPr id="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242" cy="1088479"/>
                          <a:chOff x="2854361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295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8"/>
                        <wps:cNvSpPr txBox="1"/>
                        <wps:spPr>
                          <a:xfrm>
                            <a:off x="2854361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60B518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330F0" id="_x0000_s1057" style="position:absolute;margin-left:92.95pt;margin-top:96.8pt;width:58.45pt;height:85.7pt;z-index:251549184;mso-width-relative:margin;mso-height-relative:margin" coordorigin="28543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">
                <v:shape id="Picture 9" o:spid="_x0000_s1058" type="#_x0000_t75" style="position:absolute;left:28712;top:253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">
                  <v:imagedata r:id="rId7" o:title=""/>
                </v:shape>
                <v:shape id="TextBox 98" o:spid="_x0000_s1059" type="#_x0000_t202" style="position:absolute;left:28543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960B518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786CEACF" wp14:editId="176A94BA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715645" cy="1103630"/>
                <wp:effectExtent l="0" t="0" r="8255" b="127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10363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522DA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CEACF" id="Group 17" o:spid="_x0000_s1060" style="position:absolute;margin-left:215.25pt;margin-top:7.55pt;width:56.35pt;height:86.9pt;z-index:251912704;mso-width-relative:margin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8+L4ZOAAAAAKAQAADwAAAGRycy9kb3ducmV2&#10;LnhtbEyPwUrDQBCG74LvsIzgzW7SNBJjNqUU9VQEW0G8TbPTJDS7G7LbJH17x5MeZ/6Pf74p1rPp&#10;xEiDb51VEC8iEGQrp1tbK/g8vD5kIHxAq7FzlhRcycO6vL0pMNdush807kMtuMT6HBU0IfS5lL5q&#10;yKBfuJ4sZyc3GAw8DrXUA05cbjq5jKJHabC1fKHBnrYNVef9xSh4m3DaJPHLuDufttfvQ/r+tYtJ&#10;qfu7efMMItAc/mD41Wd1KNnp6C5We9EpWCVRyigHaQyCgXSVLEEceZFlTyDLQv5/ofw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">
                <v:shape id="Picture 21" o:spid="_x0000_s106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23" o:title=""/>
                </v:shape>
                <v:shape id="TextBox 19" o:spid="_x0000_s1062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54522DA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252C815" wp14:editId="1E724CDB">
            <wp:simplePos x="0" y="0"/>
            <wp:positionH relativeFrom="column">
              <wp:posOffset>2705100</wp:posOffset>
            </wp:positionH>
            <wp:positionV relativeFrom="paragraph">
              <wp:posOffset>1210945</wp:posOffset>
            </wp:positionV>
            <wp:extent cx="704850" cy="111315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5520" behindDoc="0" locked="0" layoutInCell="1" allowOverlap="1" wp14:anchorId="5F3EC638" wp14:editId="1F8258BA">
                <wp:simplePos x="0" y="0"/>
                <wp:positionH relativeFrom="column">
                  <wp:posOffset>1962150</wp:posOffset>
                </wp:positionH>
                <wp:positionV relativeFrom="paragraph">
                  <wp:posOffset>1191260</wp:posOffset>
                </wp:positionV>
                <wp:extent cx="715645" cy="1096524"/>
                <wp:effectExtent l="0" t="0" r="8255" b="889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6524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6C623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EC638" id="_x0000_s1063" style="position:absolute;margin-left:154.5pt;margin-top:93.8pt;width:56.35pt;height:86.35pt;z-index:25143552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">
                <v:shape id="Picture 4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1" o:title=""/>
                </v:shape>
                <v:shape id="TextBox 94" o:spid="_x0000_s106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C56C623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34232F6F" wp14:editId="6F49114B">
                <wp:simplePos x="0" y="0"/>
                <wp:positionH relativeFrom="column">
                  <wp:posOffset>1209675</wp:posOffset>
                </wp:positionH>
                <wp:positionV relativeFrom="paragraph">
                  <wp:posOffset>124460</wp:posOffset>
                </wp:positionV>
                <wp:extent cx="715645" cy="1096524"/>
                <wp:effectExtent l="0" t="0" r="8255" b="8890"/>
                <wp:wrapNone/>
                <wp:docPr id="1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96524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3808BE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32F6F" id="Group 5" o:spid="_x0000_s1066" style="position:absolute;margin-left:95.25pt;margin-top:9.8pt;width:56.35pt;height:86.35pt;z-index:251774464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">
                <v:shape id="Picture 15" o:spid="_x0000_s106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75wgAAANs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A6tw75wgAAANsAAAAPAAAA&#10;AAAAAAAAAAAAAAcCAABkcnMvZG93bnJldi54bWxQSwUGAAAAAAMAAwC3AAAA9gIAAAAA&#10;">
                  <v:imagedata r:id="rId21" o:title=""/>
                </v:shape>
                <v:shape id="TextBox 7" o:spid="_x0000_s106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23808BE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2096" behindDoc="0" locked="0" layoutInCell="1" allowOverlap="1" wp14:anchorId="1BBAE90D" wp14:editId="0B9707F1">
                <wp:simplePos x="0" y="0"/>
                <wp:positionH relativeFrom="column">
                  <wp:posOffset>438858</wp:posOffset>
                </wp:positionH>
                <wp:positionV relativeFrom="paragraph">
                  <wp:posOffset>133985</wp:posOffset>
                </wp:positionV>
                <wp:extent cx="742242" cy="1095375"/>
                <wp:effectExtent l="0" t="0" r="1270" b="9525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242" cy="1095375"/>
                          <a:chOff x="19812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5"/>
                        <wps:cNvSpPr txBox="1"/>
                        <wps:spPr>
                          <a:xfrm>
                            <a:off x="198120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70357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AE90D" id="Group 156" o:spid="_x0000_s1069" style="position:absolute;margin-left:34.55pt;margin-top:10.55pt;width:58.45pt;height:86.25pt;z-index:251332096;mso-width-relative:margin;mso-height-relative:margin" coordorigin="19812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">
                <v:shape id="Picture 5" o:spid="_x0000_s1070" type="#_x0000_t75" style="position:absolute;left:19812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">
                  <v:imagedata r:id="rId26" o:title=""/>
                </v:shape>
                <v:shape id="TextBox 155" o:spid="_x0000_s1071" type="#_x0000_t202" style="position:absolute;left:1981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8C70357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3248" behindDoc="0" locked="0" layoutInCell="1" allowOverlap="1" wp14:anchorId="4DEE1828" wp14:editId="3FE692B5">
                <wp:simplePos x="0" y="0"/>
                <wp:positionH relativeFrom="column">
                  <wp:posOffset>1962150</wp:posOffset>
                </wp:positionH>
                <wp:positionV relativeFrom="paragraph">
                  <wp:posOffset>124461</wp:posOffset>
                </wp:positionV>
                <wp:extent cx="715645" cy="1087904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87904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90386A" w14:textId="77777777" w:rsidR="005A0EEE" w:rsidRDefault="005A0EEE" w:rsidP="005A0E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E1828" id="_x0000_s1072" style="position:absolute;margin-left:154.5pt;margin-top:9.8pt;width:56.35pt;height:85.65pt;z-index:25125324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kJN2hOEAAAAKAQAADwAAAGRycy9kb3du&#10;cmV2LnhtbEyPQU/CQBCF7yb+h82YeJPdgiKt3RJC1BMhEUyIt6Ed2obubNNd2vLvXU56nPde3nwv&#10;XY6mET11rrasIZooEMS5LWouNXzvP54WIJxHLrCxTBqu5GCZ3d+lmBR24C/qd74UoYRdghoq79tE&#10;SpdXZNBNbEscvJPtDPpwdqUsOhxCuWnkVKm5NFhz+FBhS+uK8vPuYjR8DjisZtF7vzmf1tef/cv2&#10;sIlI68eHcfUGwtPo/8Jwww/okAWmo71w4USjYabisMUHI56DCIHnafQK4ngTVAwyS+X/Cdk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">
                <v:shape id="Picture 2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3" o:title=""/>
                </v:shape>
                <v:shape id="TextBox 137" o:spid="_x0000_s107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590386A" w14:textId="77777777" w:rsidR="005A0EEE" w:rsidRDefault="005A0EEE" w:rsidP="005A0E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B45BE92" wp14:editId="2F92EC39">
                <wp:simplePos x="0" y="0"/>
                <wp:positionH relativeFrom="column">
                  <wp:posOffset>-314325</wp:posOffset>
                </wp:positionH>
                <wp:positionV relativeFrom="paragraph">
                  <wp:posOffset>124460</wp:posOffset>
                </wp:positionV>
                <wp:extent cx="715645" cy="1085605"/>
                <wp:effectExtent l="0" t="0" r="8255" b="635"/>
                <wp:wrapNone/>
                <wp:docPr id="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108560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10DAC" w14:textId="77777777" w:rsidR="005A0EEE" w:rsidRDefault="005A0EEE" w:rsidP="005A0EE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5BE92" id="Group 2" o:spid="_x0000_s1075" style="position:absolute;margin-left:-24.75pt;margin-top:9.8pt;width:56.35pt;height:85.5pt;z-index:251707904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">
                <v:shape id="Picture 12" o:spid="_x0000_s107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28" o:title=""/>
                </v:shape>
                <v:shape id="TextBox 4" o:spid="_x0000_s107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6410DAC" w14:textId="77777777" w:rsidR="005A0EEE" w:rsidRDefault="005A0EEE" w:rsidP="005A0EE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00F1">
        <w:rPr>
          <w:rFonts w:ascii="Arial" w:hAnsi="Arial" w:cs="Arial"/>
          <w:sz w:val="24"/>
          <w:szCs w:val="24"/>
        </w:rPr>
        <w:t>K</w:t>
      </w:r>
      <w:r w:rsidR="00D36AE9" w:rsidRPr="00D36AE9">
        <w:rPr>
          <w:rFonts w:ascii="Arial" w:hAnsi="Arial" w:cs="Arial"/>
          <w:sz w:val="24"/>
          <w:szCs w:val="24"/>
        </w:rPr>
        <w:t>er</w:t>
      </w:r>
      <w:r w:rsidR="005B00F1">
        <w:rPr>
          <w:rFonts w:ascii="Arial" w:hAnsi="Arial" w:cs="Arial"/>
          <w:sz w:val="24"/>
          <w:szCs w:val="24"/>
        </w:rPr>
        <w:t xml:space="preserve"> – </w:t>
      </w:r>
      <w:r w:rsidR="00D36AE9" w:rsidRPr="00D36AE9">
        <w:rPr>
          <w:rFonts w:ascii="Arial" w:hAnsi="Arial" w:cs="Arial"/>
          <w:sz w:val="24"/>
          <w:szCs w:val="24"/>
        </w:rPr>
        <w:t>plop</w:t>
      </w:r>
      <w:r w:rsidR="005B00F1">
        <w:rPr>
          <w:rFonts w:ascii="Arial" w:hAnsi="Arial" w:cs="Arial"/>
          <w:sz w:val="24"/>
          <w:szCs w:val="24"/>
        </w:rPr>
        <w:t>!</w:t>
      </w:r>
    </w:p>
    <w:sectPr w:rsidR="00BA0CDA" w:rsidRPr="00BC435A" w:rsidSect="005B00F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6AE9"/>
    <w:rsid w:val="00115E63"/>
    <w:rsid w:val="00183110"/>
    <w:rsid w:val="0055058E"/>
    <w:rsid w:val="005A0EEE"/>
    <w:rsid w:val="005B00F1"/>
    <w:rsid w:val="008E5737"/>
    <w:rsid w:val="009E1E43"/>
    <w:rsid w:val="00B87675"/>
    <w:rsid w:val="00BA0CDA"/>
    <w:rsid w:val="00BC435A"/>
    <w:rsid w:val="00C864D2"/>
    <w:rsid w:val="00D30FE4"/>
    <w:rsid w:val="00D36AE9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C68A"/>
  <w15:chartTrackingRefBased/>
  <w15:docId w15:val="{FF53B726-BBEE-46B2-952D-1BFBD6E8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2020-11-05T04:39:00Z</dcterms:created>
  <dcterms:modified xsi:type="dcterms:W3CDTF">2020-11-05T04:39:00Z</dcterms:modified>
</cp:coreProperties>
</file>