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F8DEC" w14:textId="55F04EBA" w:rsidR="006F5D73" w:rsidRPr="006F5D73" w:rsidRDefault="006F5D73" w:rsidP="004345A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>I Am Woman (Ray Burton / Helen Reddy)</w:t>
      </w:r>
    </w:p>
    <w:p w14:paraId="41520544" w14:textId="77777777" w:rsidR="00674042" w:rsidRDefault="00674042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674042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5B5AB1" w14:textId="25AEE348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G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    C</w:t>
      </w:r>
    </w:p>
    <w:p w14:paraId="4AB2E75B" w14:textId="77777777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sz w:val="24"/>
          <w:szCs w:val="24"/>
        </w:rPr>
        <w:t>I am woman, hear me roar,</w:t>
      </w:r>
    </w:p>
    <w:p w14:paraId="4C626A98" w14:textId="4C12D275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Bm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     </w:t>
      </w:r>
      <w:proofErr w:type="spellStart"/>
      <w:r w:rsidRPr="006F5D73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76A02F91" w14:textId="01D177FD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6F5D73">
        <w:rPr>
          <w:rFonts w:ascii="Arial" w:hAnsi="Arial" w:cs="Arial"/>
          <w:sz w:val="24"/>
          <w:szCs w:val="24"/>
        </w:rPr>
        <w:t>n numbers too big to ignore;</w:t>
      </w:r>
    </w:p>
    <w:p w14:paraId="7A4DD285" w14:textId="678F14FA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G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C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F5D73">
        <w:rPr>
          <w:rFonts w:ascii="Arial" w:hAnsi="Arial" w:cs="Arial"/>
          <w:b/>
          <w:bCs/>
          <w:sz w:val="24"/>
          <w:szCs w:val="24"/>
        </w:rPr>
        <w:t>D</w:t>
      </w:r>
    </w:p>
    <w:p w14:paraId="16923A78" w14:textId="5B0CE06A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6F5D73">
        <w:rPr>
          <w:rFonts w:ascii="Arial" w:hAnsi="Arial" w:cs="Arial"/>
          <w:sz w:val="24"/>
          <w:szCs w:val="24"/>
        </w:rPr>
        <w:t>nd I know too much to go back and pretend</w:t>
      </w:r>
    </w:p>
    <w:p w14:paraId="02D9D4B4" w14:textId="3BEA815D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G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      C</w:t>
      </w:r>
    </w:p>
    <w:p w14:paraId="79C1BF53" w14:textId="77777777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F5D73">
        <w:rPr>
          <w:rFonts w:ascii="Arial" w:hAnsi="Arial" w:cs="Arial"/>
          <w:sz w:val="24"/>
          <w:szCs w:val="24"/>
        </w:rPr>
        <w:t>'Cause</w:t>
      </w:r>
      <w:proofErr w:type="spellEnd"/>
      <w:r w:rsidRPr="006F5D73">
        <w:rPr>
          <w:rFonts w:ascii="Arial" w:hAnsi="Arial" w:cs="Arial"/>
          <w:sz w:val="24"/>
          <w:szCs w:val="24"/>
        </w:rPr>
        <w:t xml:space="preserve"> I've heard it all before,</w:t>
      </w:r>
    </w:p>
    <w:p w14:paraId="18D5CD5E" w14:textId="379CE74D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Bm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     </w:t>
      </w:r>
      <w:proofErr w:type="spellStart"/>
      <w:r w:rsidRPr="006F5D73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5D343D14" w14:textId="2305599C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6F5D73">
        <w:rPr>
          <w:rFonts w:ascii="Arial" w:hAnsi="Arial" w:cs="Arial"/>
          <w:sz w:val="24"/>
          <w:szCs w:val="24"/>
        </w:rPr>
        <w:t>nd I've been down there on the floor;</w:t>
      </w:r>
    </w:p>
    <w:p w14:paraId="38180F5E" w14:textId="39EA8E53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C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   G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D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C</w:t>
      </w:r>
      <w:r w:rsidR="00674042">
        <w:rPr>
          <w:rFonts w:ascii="Arial" w:hAnsi="Arial" w:cs="Arial"/>
          <w:b/>
          <w:bCs/>
          <w:sz w:val="24"/>
          <w:szCs w:val="24"/>
        </w:rPr>
        <w:t>7</w:t>
      </w:r>
    </w:p>
    <w:p w14:paraId="0E126098" w14:textId="20C8247E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6F5D73">
        <w:rPr>
          <w:rFonts w:ascii="Arial" w:hAnsi="Arial" w:cs="Arial"/>
          <w:sz w:val="24"/>
          <w:szCs w:val="24"/>
        </w:rPr>
        <w:t>o one's ever gonna keep me down again</w:t>
      </w:r>
    </w:p>
    <w:p w14:paraId="721059B8" w14:textId="09A71177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sz w:val="24"/>
          <w:szCs w:val="24"/>
        </w:rPr>
        <w:t xml:space="preserve"> </w:t>
      </w:r>
    </w:p>
    <w:p w14:paraId="06096993" w14:textId="29A36CC2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784ED204" w14:textId="4545668B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F</w:t>
      </w:r>
      <w:r w:rsidR="004345A9" w:rsidRPr="004345A9">
        <w:rPr>
          <w:noProof/>
        </w:rPr>
        <w:t xml:space="preserve"> </w:t>
      </w:r>
    </w:p>
    <w:p w14:paraId="02DBCC22" w14:textId="60C590EF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F5D73">
        <w:rPr>
          <w:rFonts w:ascii="Arial" w:hAnsi="Arial" w:cs="Arial"/>
          <w:sz w:val="24"/>
          <w:szCs w:val="24"/>
          <w:highlight w:val="yellow"/>
        </w:rPr>
        <w:t xml:space="preserve">Oh, </w:t>
      </w:r>
      <w:proofErr w:type="gramStart"/>
      <w:r w:rsidRPr="006F5D73">
        <w:rPr>
          <w:rFonts w:ascii="Arial" w:hAnsi="Arial" w:cs="Arial"/>
          <w:sz w:val="24"/>
          <w:szCs w:val="24"/>
          <w:highlight w:val="yellow"/>
        </w:rPr>
        <w:t>yes</w:t>
      </w:r>
      <w:proofErr w:type="gramEnd"/>
      <w:r w:rsidRPr="006F5D73">
        <w:rPr>
          <w:rFonts w:ascii="Arial" w:hAnsi="Arial" w:cs="Arial"/>
          <w:sz w:val="24"/>
          <w:szCs w:val="24"/>
          <w:highlight w:val="yellow"/>
        </w:rPr>
        <w:t xml:space="preserve"> I am wise;</w:t>
      </w:r>
    </w:p>
    <w:p w14:paraId="4532DE63" w14:textId="57BA1F4E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F5D73">
        <w:rPr>
          <w:rFonts w:ascii="Arial" w:hAnsi="Arial" w:cs="Arial"/>
          <w:sz w:val="24"/>
          <w:szCs w:val="24"/>
          <w:highlight w:val="yellow"/>
        </w:rPr>
        <w:t xml:space="preserve">   </w:t>
      </w: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  Bb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   F</w:t>
      </w:r>
    </w:p>
    <w:p w14:paraId="4B8A51FC" w14:textId="0B7B0B38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B</w:t>
      </w:r>
      <w:r w:rsidRPr="006F5D73">
        <w:rPr>
          <w:rFonts w:ascii="Arial" w:hAnsi="Arial" w:cs="Arial"/>
          <w:sz w:val="24"/>
          <w:szCs w:val="24"/>
          <w:highlight w:val="yellow"/>
        </w:rPr>
        <w:t xml:space="preserve">ut </w:t>
      </w:r>
      <w:proofErr w:type="gramStart"/>
      <w:r w:rsidRPr="006F5D73">
        <w:rPr>
          <w:rFonts w:ascii="Arial" w:hAnsi="Arial" w:cs="Arial"/>
          <w:sz w:val="24"/>
          <w:szCs w:val="24"/>
          <w:highlight w:val="yellow"/>
        </w:rPr>
        <w:t>it's</w:t>
      </w:r>
      <w:proofErr w:type="gramEnd"/>
      <w:r w:rsidRPr="006F5D73">
        <w:rPr>
          <w:rFonts w:ascii="Arial" w:hAnsi="Arial" w:cs="Arial"/>
          <w:sz w:val="24"/>
          <w:szCs w:val="24"/>
          <w:highlight w:val="yellow"/>
        </w:rPr>
        <w:t xml:space="preserve"> wisdom born of pain</w:t>
      </w:r>
    </w:p>
    <w:p w14:paraId="14780F1C" w14:textId="5A754CE2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="00674042" w:rsidRPr="00674042">
        <w:rPr>
          <w:noProof/>
        </w:rPr>
        <w:t xml:space="preserve"> </w:t>
      </w:r>
    </w:p>
    <w:p w14:paraId="5CE8617D" w14:textId="49C1670D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F5D73">
        <w:rPr>
          <w:rFonts w:ascii="Arial" w:hAnsi="Arial" w:cs="Arial"/>
          <w:sz w:val="24"/>
          <w:szCs w:val="24"/>
          <w:highlight w:val="yellow"/>
        </w:rPr>
        <w:t>Yes, I've paid the price;</w:t>
      </w:r>
    </w:p>
    <w:p w14:paraId="59F0DAB7" w14:textId="2FDD6043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Bb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Am</w:t>
      </w:r>
    </w:p>
    <w:p w14:paraId="08038450" w14:textId="19829023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B</w:t>
      </w:r>
      <w:r w:rsidRPr="006F5D73">
        <w:rPr>
          <w:rFonts w:ascii="Arial" w:hAnsi="Arial" w:cs="Arial"/>
          <w:sz w:val="24"/>
          <w:szCs w:val="24"/>
          <w:highlight w:val="yellow"/>
        </w:rPr>
        <w:t>ut look how much I gained</w:t>
      </w:r>
    </w:p>
    <w:p w14:paraId="09F79EC6" w14:textId="76987F59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674042">
        <w:rPr>
          <w:rFonts w:ascii="Arial" w:hAnsi="Arial" w:cs="Arial"/>
          <w:b/>
          <w:bCs/>
          <w:sz w:val="24"/>
          <w:szCs w:val="24"/>
          <w:highlight w:val="yellow"/>
        </w:rPr>
        <w:t>Dm</w:t>
      </w: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674042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Bb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Am</w:t>
      </w:r>
    </w:p>
    <w:p w14:paraId="7B92BDC2" w14:textId="53E798EC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F5D73">
        <w:rPr>
          <w:rFonts w:ascii="Arial" w:hAnsi="Arial" w:cs="Arial"/>
          <w:sz w:val="24"/>
          <w:szCs w:val="24"/>
          <w:highlight w:val="yellow"/>
        </w:rPr>
        <w:t>If I have to, I can do anything</w:t>
      </w:r>
    </w:p>
    <w:p w14:paraId="4786C5A5" w14:textId="46CB8C13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Gm</w:t>
      </w:r>
    </w:p>
    <w:p w14:paraId="185922AF" w14:textId="3D00EF0F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F5D73">
        <w:rPr>
          <w:rFonts w:ascii="Arial" w:hAnsi="Arial" w:cs="Arial"/>
          <w:sz w:val="24"/>
          <w:szCs w:val="24"/>
          <w:highlight w:val="yellow"/>
        </w:rPr>
        <w:t xml:space="preserve">I am strong, (strong) </w:t>
      </w:r>
    </w:p>
    <w:p w14:paraId="2E9461F3" w14:textId="3AB2FF0A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  F</w:t>
      </w:r>
    </w:p>
    <w:p w14:paraId="0D7E80F8" w14:textId="43025F8C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6F5D73">
        <w:rPr>
          <w:rFonts w:ascii="Arial" w:hAnsi="Arial" w:cs="Arial"/>
          <w:sz w:val="24"/>
          <w:szCs w:val="24"/>
          <w:highlight w:val="yellow"/>
        </w:rPr>
        <w:t>I am invincible, (invincible)</w:t>
      </w:r>
    </w:p>
    <w:p w14:paraId="49266DD4" w14:textId="01EDB310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4345A9"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 xml:space="preserve">Bb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62503FA5" w14:textId="0D011DA4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sz w:val="24"/>
          <w:szCs w:val="24"/>
          <w:highlight w:val="yellow"/>
        </w:rPr>
        <w:t>I am wo</w:t>
      </w:r>
      <w:r>
        <w:rPr>
          <w:rFonts w:ascii="Arial" w:hAnsi="Arial" w:cs="Arial"/>
          <w:sz w:val="24"/>
          <w:szCs w:val="24"/>
          <w:highlight w:val="yellow"/>
        </w:rPr>
        <w:t xml:space="preserve"> - </w:t>
      </w:r>
      <w:r w:rsidRPr="006F5D73">
        <w:rPr>
          <w:rFonts w:ascii="Arial" w:hAnsi="Arial" w:cs="Arial"/>
          <w:sz w:val="24"/>
          <w:szCs w:val="24"/>
          <w:highlight w:val="yellow"/>
        </w:rPr>
        <w:t>man</w:t>
      </w:r>
    </w:p>
    <w:p w14:paraId="3BA690C8" w14:textId="3758B27B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sz w:val="24"/>
          <w:szCs w:val="24"/>
        </w:rPr>
        <w:t xml:space="preserve"> </w:t>
      </w:r>
    </w:p>
    <w:p w14:paraId="000D1B75" w14:textId="61A340CF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 G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11E2FFF8" w14:textId="5AD1AEFB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sz w:val="24"/>
          <w:szCs w:val="24"/>
        </w:rPr>
        <w:t>You can bend but never break me,</w:t>
      </w:r>
    </w:p>
    <w:p w14:paraId="4C8283DE" w14:textId="0153899A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Bm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6F5D73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4609BAAD" w14:textId="667D4C67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F5D73">
        <w:rPr>
          <w:rFonts w:ascii="Arial" w:hAnsi="Arial" w:cs="Arial"/>
          <w:sz w:val="24"/>
          <w:szCs w:val="24"/>
        </w:rPr>
        <w:t>'Cause</w:t>
      </w:r>
      <w:proofErr w:type="spellEnd"/>
      <w:r w:rsidRPr="006F5D73">
        <w:rPr>
          <w:rFonts w:ascii="Arial" w:hAnsi="Arial" w:cs="Arial"/>
          <w:sz w:val="24"/>
          <w:szCs w:val="24"/>
        </w:rPr>
        <w:t xml:space="preserve"> it only serves to make me;</w:t>
      </w:r>
    </w:p>
    <w:p w14:paraId="7E4B5D1B" w14:textId="4E118878" w:rsidR="006F5D73" w:rsidRPr="006F5D73" w:rsidRDefault="004345A9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8672" behindDoc="0" locked="0" layoutInCell="1" allowOverlap="1" wp14:anchorId="2C2BE586" wp14:editId="0E8BB4ED">
                <wp:simplePos x="0" y="0"/>
                <wp:positionH relativeFrom="column">
                  <wp:posOffset>3070860</wp:posOffset>
                </wp:positionH>
                <wp:positionV relativeFrom="paragraph">
                  <wp:posOffset>208280</wp:posOffset>
                </wp:positionV>
                <wp:extent cx="734695" cy="1199515"/>
                <wp:effectExtent l="0" t="0" r="8255" b="635"/>
                <wp:wrapNone/>
                <wp:docPr id="9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" name="TextBox 160"/>
                        <wps:cNvSpPr txBox="1"/>
                        <wps:spPr>
                          <a:xfrm>
                            <a:off x="222997" y="120840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3A9C49" w14:textId="77777777" w:rsidR="004345A9" w:rsidRDefault="004345A9" w:rsidP="004345A9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BE586" id="Group 158" o:spid="_x0000_s1026" style="position:absolute;margin-left:241.8pt;margin-top:16.4pt;width:57.85pt;height:94.45pt;z-index:251868672" coordorigin="79,120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A+j6hC4gAAAAoBAAAPAAAAZHJzL2Rv&#10;d25yZXYueG1sTI9NS8NAEIbvgv9hGcGb3XzY2sZsSinqqQi2gnibZqdJaHY3ZLdJ+u8dT3oc5uF9&#10;nzdfT6YVA/W+cVZBPItAkC2dbmyl4PPw+rAE4QNaja2zpOBKHtbF7U2OmXaj/aBhHyrBIdZnqKAO&#10;ocuk9GVNBv3MdWT5d3K9wcBnX0nd48jhppVJFC2kwcZyQ40dbWsqz/uLUfA24rhJ45dhdz5tr9+H&#10;+fvXLial7u+mzTOIQFP4g+FXn9WhYKeju1jtRavgcZkuGFWQJjyBgflqlYI4KkiS+Alkkcv/E4o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7" type="#_x0000_t75" style="position:absolute;left:7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0" o:spid="_x0000_s1028" type="#_x0000_t202" style="position:absolute;left:2229;top:12084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3D3A9C49" w14:textId="77777777" w:rsidR="004345A9" w:rsidRDefault="004345A9" w:rsidP="004345A9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2032" behindDoc="0" locked="0" layoutInCell="1" allowOverlap="1" wp14:anchorId="67311532" wp14:editId="52D69E82">
                <wp:simplePos x="0" y="0"/>
                <wp:positionH relativeFrom="column">
                  <wp:posOffset>5350510</wp:posOffset>
                </wp:positionH>
                <wp:positionV relativeFrom="paragraph">
                  <wp:posOffset>214630</wp:posOffset>
                </wp:positionV>
                <wp:extent cx="734695" cy="1219835"/>
                <wp:effectExtent l="0" t="0" r="8255" b="0"/>
                <wp:wrapNone/>
                <wp:docPr id="10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75184" y="1189217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5184" y="146014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75"/>
                        <wps:cNvSpPr txBox="1"/>
                        <wps:spPr>
                          <a:xfrm>
                            <a:off x="4368278" y="1189217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1FDDC6" w14:textId="77777777" w:rsidR="004345A9" w:rsidRDefault="004345A9" w:rsidP="004345A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11532" id="Group 173" o:spid="_x0000_s1029" style="position:absolute;margin-left:421.3pt;margin-top:16.9pt;width:57.85pt;height:96.05pt;z-index:252012032" coordorigin="42751,1189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">
                <v:shape id="Picture 105" o:spid="_x0000_s1030" type="#_x0000_t75" style="position:absolute;left:42751;top:146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">
                  <v:imagedata r:id="rId7" o:title=""/>
                </v:shape>
                <v:shape id="TextBox 175" o:spid="_x0000_s1031" type="#_x0000_t202" style="position:absolute;left:43682;top:118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101FDDC6" w14:textId="77777777" w:rsidR="004345A9" w:rsidRDefault="004345A9" w:rsidP="004345A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3408" behindDoc="0" locked="0" layoutInCell="1" allowOverlap="1" wp14:anchorId="0B566990" wp14:editId="706E4EEC">
                <wp:simplePos x="0" y="0"/>
                <wp:positionH relativeFrom="column">
                  <wp:posOffset>3813175</wp:posOffset>
                </wp:positionH>
                <wp:positionV relativeFrom="paragraph">
                  <wp:posOffset>197485</wp:posOffset>
                </wp:positionV>
                <wp:extent cx="734695" cy="1210310"/>
                <wp:effectExtent l="0" t="0" r="8255" b="8890"/>
                <wp:wrapNone/>
                <wp:docPr id="11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7092"/>
                          <a:chExt cx="735013" cy="1210733"/>
                        </a:xfrm>
                      </wpg:grpSpPr>
                      <wps:wsp>
                        <wps:cNvPr id="112" name="TextBox 150"/>
                        <wps:cNvSpPr txBox="1"/>
                        <wps:spPr>
                          <a:xfrm>
                            <a:off x="3564418" y="709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2496D3" w14:textId="77777777" w:rsidR="004345A9" w:rsidRDefault="004345A9" w:rsidP="004345A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268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566990" id="Group 149" o:spid="_x0000_s1032" style="position:absolute;margin-left:300.25pt;margin-top:15.55pt;width:57.85pt;height:95.3pt;z-index:252113408" coordorigin="34543,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">
                <v:shape id="TextBox 150" o:spid="_x0000_s1033" type="#_x0000_t202" style="position:absolute;left:35644;top:7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552496D3" w14:textId="77777777" w:rsidR="004345A9" w:rsidRDefault="004345A9" w:rsidP="004345A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3" o:spid="_x0000_s1034" type="#_x0000_t75" style="position:absolute;left:34543;top:26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3968" behindDoc="0" locked="0" layoutInCell="1" allowOverlap="1" wp14:anchorId="4A3B0B44" wp14:editId="10989B0B">
                <wp:simplePos x="0" y="0"/>
                <wp:positionH relativeFrom="column">
                  <wp:posOffset>4544695</wp:posOffset>
                </wp:positionH>
                <wp:positionV relativeFrom="paragraph">
                  <wp:posOffset>218963</wp:posOffset>
                </wp:positionV>
                <wp:extent cx="734695" cy="1211580"/>
                <wp:effectExtent l="0" t="0" r="8255" b="7620"/>
                <wp:wrapNone/>
                <wp:docPr id="96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60584" y="1189217"/>
                          <a:chExt cx="735013" cy="1211679"/>
                        </a:xfrm>
                      </wpg:grpSpPr>
                      <wps:wsp>
                        <wps:cNvPr id="98" name="TextBox 165"/>
                        <wps:cNvSpPr txBox="1"/>
                        <wps:spPr>
                          <a:xfrm>
                            <a:off x="1836751" y="118921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A7F81" w14:textId="77777777" w:rsidR="004345A9" w:rsidRDefault="004345A9" w:rsidP="004345A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584" y="14515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3B0B44" id="Group 164" o:spid="_x0000_s1035" style="position:absolute;margin-left:357.85pt;margin-top:17.25pt;width:57.85pt;height:95.4pt;z-index:251923968" coordorigin="17605,118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">
                <v:shape id="TextBox 165" o:spid="_x0000_s1036" type="#_x0000_t202" style="position:absolute;left:18367;top:118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0C8A7F81" w14:textId="77777777" w:rsidR="004345A9" w:rsidRDefault="004345A9" w:rsidP="004345A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99" o:spid="_x0000_s1037" type="#_x0000_t75" style="position:absolute;left:17605;top:145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08C96959" wp14:editId="1E6F3044">
                <wp:simplePos x="0" y="0"/>
                <wp:positionH relativeFrom="column">
                  <wp:posOffset>3049675</wp:posOffset>
                </wp:positionH>
                <wp:positionV relativeFrom="paragraph">
                  <wp:posOffset>62516</wp:posOffset>
                </wp:positionV>
                <wp:extent cx="3799442" cy="211015"/>
                <wp:effectExtent l="0" t="0" r="10795" b="1778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442" cy="21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A3AD4" w14:textId="77777777" w:rsidR="004345A9" w:rsidRDefault="004345A9" w:rsidP="004345A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96959" id="Text Box 19" o:spid="_x0000_s1038" type="#_x0000_t202" style="position:absolute;margin-left:240.15pt;margin-top:4.9pt;width:299.15pt;height:16.6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">
                <v:textbox>
                  <w:txbxContent>
                    <w:p w14:paraId="3A0A3AD4" w14:textId="77777777" w:rsidR="004345A9" w:rsidRDefault="004345A9" w:rsidP="004345A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F5D73" w:rsidRPr="006F5D7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6F5D7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F5D73" w:rsidRPr="006F5D73">
        <w:rPr>
          <w:rFonts w:ascii="Arial" w:hAnsi="Arial" w:cs="Arial"/>
          <w:b/>
          <w:bCs/>
          <w:sz w:val="24"/>
          <w:szCs w:val="24"/>
        </w:rPr>
        <w:t xml:space="preserve">C        </w:t>
      </w:r>
      <w:r w:rsidR="006F5D7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F5D73" w:rsidRPr="006F5D73">
        <w:rPr>
          <w:rFonts w:ascii="Arial" w:hAnsi="Arial" w:cs="Arial"/>
          <w:b/>
          <w:bCs/>
          <w:sz w:val="24"/>
          <w:szCs w:val="24"/>
        </w:rPr>
        <w:t xml:space="preserve">    G    </w:t>
      </w:r>
      <w:r w:rsidR="006F5D7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6F5D73" w:rsidRPr="006F5D73">
        <w:rPr>
          <w:rFonts w:ascii="Arial" w:hAnsi="Arial" w:cs="Arial"/>
          <w:b/>
          <w:bCs/>
          <w:sz w:val="24"/>
          <w:szCs w:val="24"/>
        </w:rPr>
        <w:t xml:space="preserve">           C </w:t>
      </w:r>
      <w:r w:rsidR="006F5D73">
        <w:rPr>
          <w:rFonts w:ascii="Arial" w:hAnsi="Arial" w:cs="Arial"/>
          <w:b/>
          <w:bCs/>
          <w:sz w:val="24"/>
          <w:szCs w:val="24"/>
        </w:rPr>
        <w:t xml:space="preserve">  </w:t>
      </w:r>
      <w:r w:rsidR="006F5D73" w:rsidRPr="006F5D73">
        <w:rPr>
          <w:rFonts w:ascii="Arial" w:hAnsi="Arial" w:cs="Arial"/>
          <w:b/>
          <w:bCs/>
          <w:sz w:val="24"/>
          <w:szCs w:val="24"/>
        </w:rPr>
        <w:t>D</w:t>
      </w:r>
    </w:p>
    <w:p w14:paraId="2C3FC1FB" w14:textId="21A83F70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6F5D73">
        <w:rPr>
          <w:rFonts w:ascii="Arial" w:hAnsi="Arial" w:cs="Arial"/>
          <w:sz w:val="24"/>
          <w:szCs w:val="24"/>
        </w:rPr>
        <w:t>ore determined to achieve my final goal</w:t>
      </w:r>
    </w:p>
    <w:p w14:paraId="250186B0" w14:textId="00AF510D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G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 C</w:t>
      </w:r>
      <w:r w:rsidR="004345A9" w:rsidRPr="004345A9">
        <w:rPr>
          <w:noProof/>
        </w:rPr>
        <w:t xml:space="preserve"> </w:t>
      </w:r>
    </w:p>
    <w:p w14:paraId="4698D2DF" w14:textId="75B82856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sz w:val="24"/>
          <w:szCs w:val="24"/>
        </w:rPr>
        <w:t>And I come back even stronger,</w:t>
      </w:r>
    </w:p>
    <w:p w14:paraId="6FDE930B" w14:textId="2961DFF7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Bm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6F5D73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48BC0BA0" w14:textId="28D817F2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6F5D73">
        <w:rPr>
          <w:rFonts w:ascii="Arial" w:hAnsi="Arial" w:cs="Arial"/>
          <w:sz w:val="24"/>
          <w:szCs w:val="24"/>
        </w:rPr>
        <w:t>ot a novice any longer;</w:t>
      </w:r>
    </w:p>
    <w:p w14:paraId="7116D210" w14:textId="50E8022A" w:rsidR="006F5D73" w:rsidRPr="006F5D73" w:rsidRDefault="004345A9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57792" behindDoc="0" locked="0" layoutInCell="1" allowOverlap="1" wp14:anchorId="622B038B" wp14:editId="187C78DB">
                <wp:simplePos x="0" y="0"/>
                <wp:positionH relativeFrom="column">
                  <wp:posOffset>6114450</wp:posOffset>
                </wp:positionH>
                <wp:positionV relativeFrom="paragraph">
                  <wp:posOffset>397992</wp:posOffset>
                </wp:positionV>
                <wp:extent cx="734695" cy="1194435"/>
                <wp:effectExtent l="0" t="0" r="8255" b="5715"/>
                <wp:wrapNone/>
                <wp:docPr id="12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90585" y="31658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2" name="TextBox 142"/>
                        <wps:cNvSpPr txBox="1"/>
                        <wps:spPr>
                          <a:xfrm>
                            <a:off x="966752" y="3165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4AAFA5" w14:textId="77777777" w:rsidR="004345A9" w:rsidRDefault="004345A9" w:rsidP="004345A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B038B" id="Group 140" o:spid="_x0000_s1039" style="position:absolute;margin-left:481.45pt;margin-top:31.35pt;width:57.85pt;height:94.05pt;z-index:252257792" coordorigin="8905,31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">
                <v:shape id="Picture 121" o:spid="_x0000_s1040" type="#_x0000_t75" style="position:absolute;left:890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">
                  <v:imagedata r:id="rId13" o:title=""/>
                </v:shape>
                <v:shape id="TextBox 142" o:spid="_x0000_s1041" type="#_x0000_t202" style="position:absolute;left:9667;top:31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14:paraId="4B4AAFA5" w14:textId="77777777" w:rsidR="004345A9" w:rsidRDefault="004345A9" w:rsidP="004345A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5D73" w:rsidRPr="006F5D7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6F5D7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5D73" w:rsidRPr="006F5D73">
        <w:rPr>
          <w:rFonts w:ascii="Arial" w:hAnsi="Arial" w:cs="Arial"/>
          <w:b/>
          <w:bCs/>
          <w:sz w:val="24"/>
          <w:szCs w:val="24"/>
        </w:rPr>
        <w:t xml:space="preserve">      C          </w:t>
      </w:r>
      <w:r w:rsidR="006F5D7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F5D73" w:rsidRPr="006F5D73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637AC881" w14:textId="6FA7EEAE" w:rsidR="00674042" w:rsidRDefault="004345A9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58112" behindDoc="0" locked="0" layoutInCell="1" allowOverlap="1" wp14:anchorId="64ECFD20" wp14:editId="66620901">
                <wp:simplePos x="0" y="0"/>
                <wp:positionH relativeFrom="column">
                  <wp:posOffset>5353050</wp:posOffset>
                </wp:positionH>
                <wp:positionV relativeFrom="paragraph">
                  <wp:posOffset>200660</wp:posOffset>
                </wp:positionV>
                <wp:extent cx="734695" cy="1210310"/>
                <wp:effectExtent l="0" t="0" r="8255" b="8890"/>
                <wp:wrapNone/>
                <wp:docPr id="107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9585" y="1555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9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154"/>
                        <wps:cNvSpPr txBox="1"/>
                        <wps:spPr>
                          <a:xfrm>
                            <a:off x="4421142" y="1555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8BA423" w14:textId="77777777" w:rsidR="004345A9" w:rsidRDefault="004345A9" w:rsidP="004345A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CFD20" id="Group 152" o:spid="_x0000_s1042" style="position:absolute;margin-left:421.5pt;margin-top:15.8pt;width:57.85pt;height:95.3pt;z-index:252058112" coordorigin="43195,15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">
                <v:shape id="Picture 108" o:spid="_x0000_s1043" type="#_x0000_t75" style="position:absolute;left:4319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">
                  <v:imagedata r:id="rId15" o:title=""/>
                </v:shape>
                <v:shape id="TextBox 154" o:spid="_x0000_s1044" type="#_x0000_t202" style="position:absolute;left:44211;top:15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318BA423" w14:textId="77777777" w:rsidR="004345A9" w:rsidRDefault="004345A9" w:rsidP="004345A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83392" behindDoc="0" locked="0" layoutInCell="1" allowOverlap="1" wp14:anchorId="0C9E5272" wp14:editId="5C625AFA">
                <wp:simplePos x="0" y="0"/>
                <wp:positionH relativeFrom="column">
                  <wp:posOffset>3072130</wp:posOffset>
                </wp:positionH>
                <wp:positionV relativeFrom="paragraph">
                  <wp:posOffset>155687</wp:posOffset>
                </wp:positionV>
                <wp:extent cx="734695" cy="1219200"/>
                <wp:effectExtent l="0" t="0" r="8255" b="0"/>
                <wp:wrapNone/>
                <wp:docPr id="13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41377E" w14:textId="77777777" w:rsidR="004345A9" w:rsidRDefault="004345A9" w:rsidP="004345A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E5272" id="Group 137" o:spid="_x0000_s1045" style="position:absolute;margin-left:241.9pt;margin-top:12.25pt;width:57.85pt;height:96pt;z-index:252283392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DF6NYt4QAAAAoBAAAPAAAAZHJzL2Rv&#10;d25yZXYueG1sTI9Ba8JAEIXvhf6HZQq91U3UiMZsRKTtSQrVQvE2ZsckmN0N2TWJ/77TU3ubefN4&#10;75tsM5pG9NT52lkF8SQCQbZwuralgq/j28sShA9oNTbOkoI7edjkjw8ZptoN9pP6QygFh1ifooIq&#10;hDaV0hcVGfQT15Ll28V1BgOvXSl1hwOHm0ZOo2ghDdaWGypsaVdRcT3cjIL3AYftLH7t99fL7n46&#10;Jh/f+5iUen4at2sQgcbwZ4ZffEaHnJnO7ma1F42C+XLG6EHBdJ6AYEOyWvFwZiFeJCDzTP5/If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">
                <v:shape id="Picture 29" o:spid="_x0000_s104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7" o:title=""/>
                </v:shape>
                <v:shape id="TextBox 139" o:spid="_x0000_s1047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B41377E" w14:textId="77777777" w:rsidR="004345A9" w:rsidRDefault="004345A9" w:rsidP="004345A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16832" behindDoc="0" locked="0" layoutInCell="1" allowOverlap="1" wp14:anchorId="33AE4F3C" wp14:editId="44490BA7">
                <wp:simplePos x="0" y="0"/>
                <wp:positionH relativeFrom="column">
                  <wp:posOffset>4590974</wp:posOffset>
                </wp:positionH>
                <wp:positionV relativeFrom="paragraph">
                  <wp:posOffset>206919</wp:posOffset>
                </wp:positionV>
                <wp:extent cx="734695" cy="1211580"/>
                <wp:effectExtent l="0" t="0" r="8255" b="7620"/>
                <wp:wrapNone/>
                <wp:docPr id="117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28785" y="17725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785" y="28007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145"/>
                        <wps:cNvSpPr txBox="1"/>
                        <wps:spPr>
                          <a:xfrm>
                            <a:off x="1838805" y="17725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32EA13" w14:textId="77777777" w:rsidR="004345A9" w:rsidRDefault="004345A9" w:rsidP="004345A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E4F3C" id="Group 143" o:spid="_x0000_s1048" style="position:absolute;margin-left:361.5pt;margin-top:16.3pt;width:57.85pt;height:95.4pt;z-index:252216832" coordorigin="17287,17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">
                <v:shape id="Picture 118" o:spid="_x0000_s1049" type="#_x0000_t75" style="position:absolute;left:17287;top:280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">
                  <v:imagedata r:id="rId19" o:title=""/>
                </v:shape>
                <v:shape id="TextBox 145" o:spid="_x0000_s1050" type="#_x0000_t202" style="position:absolute;left:18388;top:17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5B32EA13" w14:textId="77777777" w:rsidR="004345A9" w:rsidRDefault="004345A9" w:rsidP="004345A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4608" behindDoc="0" locked="0" layoutInCell="1" allowOverlap="1" wp14:anchorId="18803C4C" wp14:editId="4150CF8C">
                <wp:simplePos x="0" y="0"/>
                <wp:positionH relativeFrom="column">
                  <wp:posOffset>3831939</wp:posOffset>
                </wp:positionH>
                <wp:positionV relativeFrom="paragraph">
                  <wp:posOffset>177709</wp:posOffset>
                </wp:positionV>
                <wp:extent cx="734695" cy="1207135"/>
                <wp:effectExtent l="0" t="0" r="8255" b="0"/>
                <wp:wrapNone/>
                <wp:docPr id="114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" name="TextBox 148"/>
                        <wps:cNvSpPr txBox="1"/>
                        <wps:spPr>
                          <a:xfrm>
                            <a:off x="2646369" y="190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BAFAC2" w14:textId="77777777" w:rsidR="004345A9" w:rsidRDefault="004345A9" w:rsidP="004345A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03C4C" id="Group 146" o:spid="_x0000_s1051" style="position:absolute;margin-left:301.75pt;margin-top:14pt;width:57.85pt;height:95.05pt;z-index:252164608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">
                <v:shape id="Picture 115" o:spid="_x0000_s1052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">
                  <v:imagedata r:id="rId21" o:title=""/>
                </v:shape>
                <v:shape id="TextBox 148" o:spid="_x0000_s1053" type="#_x0000_t202" style="position:absolute;left:26463;top:190;width:576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77BAFAC2" w14:textId="77777777" w:rsidR="004345A9" w:rsidRDefault="004345A9" w:rsidP="004345A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6F5D73" w:rsidRPr="006F5D73">
        <w:rPr>
          <w:rFonts w:ascii="Arial" w:hAnsi="Arial" w:cs="Arial"/>
          <w:sz w:val="24"/>
          <w:szCs w:val="24"/>
        </w:rPr>
        <w:t>'Cause</w:t>
      </w:r>
      <w:proofErr w:type="spellEnd"/>
      <w:r w:rsidR="006F5D73" w:rsidRPr="006F5D73">
        <w:rPr>
          <w:rFonts w:ascii="Arial" w:hAnsi="Arial" w:cs="Arial"/>
          <w:sz w:val="24"/>
          <w:szCs w:val="24"/>
        </w:rPr>
        <w:t xml:space="preserve"> you've deepened </w:t>
      </w:r>
    </w:p>
    <w:p w14:paraId="1B4AA0BA" w14:textId="570B806D" w:rsidR="00674042" w:rsidRDefault="004345A9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88512" behindDoc="0" locked="0" layoutInCell="1" allowOverlap="1" wp14:anchorId="4E39A364" wp14:editId="54370B72">
                <wp:simplePos x="0" y="0"/>
                <wp:positionH relativeFrom="column">
                  <wp:posOffset>2332383</wp:posOffset>
                </wp:positionH>
                <wp:positionV relativeFrom="paragraph">
                  <wp:posOffset>3768</wp:posOffset>
                </wp:positionV>
                <wp:extent cx="735013" cy="1202266"/>
                <wp:effectExtent l="0" t="0" r="8255" b="0"/>
                <wp:wrapNone/>
                <wp:docPr id="12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152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4D6E4B" w14:textId="77777777" w:rsidR="004345A9" w:rsidRDefault="004345A9" w:rsidP="004345A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9A364" id="Group 157" o:spid="_x0000_s1054" style="position:absolute;margin-left:183.65pt;margin-top:.3pt;width:57.9pt;height:94.65pt;z-index:2522885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">
                <v:shape id="Picture 124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">
                  <v:imagedata r:id="rId23" o:title=""/>
                </v:shape>
                <v:shape id="TextBox 152" o:spid="_x0000_s1056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714D6E4B" w14:textId="77777777" w:rsidR="004345A9" w:rsidRDefault="004345A9" w:rsidP="004345A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674042" w:rsidRPr="006F5D73">
        <w:rPr>
          <w:rFonts w:ascii="Arial" w:hAnsi="Arial" w:cs="Arial"/>
          <w:b/>
          <w:bCs/>
          <w:sz w:val="24"/>
          <w:szCs w:val="24"/>
        </w:rPr>
        <w:t xml:space="preserve">G  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674042" w:rsidRPr="006F5D7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</w:t>
      </w:r>
      <w:r w:rsidR="00674042" w:rsidRPr="006F5D73">
        <w:rPr>
          <w:rFonts w:ascii="Arial" w:hAnsi="Arial" w:cs="Arial"/>
          <w:b/>
          <w:bCs/>
          <w:sz w:val="24"/>
          <w:szCs w:val="24"/>
        </w:rPr>
        <w:t xml:space="preserve">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</w:t>
      </w:r>
      <w:r w:rsidR="00674042" w:rsidRPr="006F5D73">
        <w:rPr>
          <w:rFonts w:ascii="Arial" w:hAnsi="Arial" w:cs="Arial"/>
          <w:b/>
          <w:bCs/>
          <w:sz w:val="24"/>
          <w:szCs w:val="24"/>
        </w:rPr>
        <w:t xml:space="preserve">D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74042" w:rsidRPr="006F5D73">
        <w:rPr>
          <w:rFonts w:ascii="Arial" w:hAnsi="Arial" w:cs="Arial"/>
          <w:b/>
          <w:bCs/>
          <w:sz w:val="24"/>
          <w:szCs w:val="24"/>
        </w:rPr>
        <w:t>C</w:t>
      </w:r>
      <w:r w:rsidR="00674042">
        <w:rPr>
          <w:rFonts w:ascii="Arial" w:hAnsi="Arial" w:cs="Arial"/>
          <w:b/>
          <w:bCs/>
          <w:sz w:val="24"/>
          <w:szCs w:val="24"/>
        </w:rPr>
        <w:t>7</w:t>
      </w:r>
      <w:r w:rsidR="00674042" w:rsidRPr="006F5D73">
        <w:rPr>
          <w:rFonts w:ascii="Arial" w:hAnsi="Arial" w:cs="Arial"/>
          <w:sz w:val="24"/>
          <w:szCs w:val="24"/>
        </w:rPr>
        <w:t xml:space="preserve"> </w:t>
      </w:r>
    </w:p>
    <w:p w14:paraId="1385A0F5" w14:textId="01611F68" w:rsidR="006F5D73" w:rsidRPr="006F5D73" w:rsidRDefault="00674042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F5D73" w:rsidRPr="006F5D73">
        <w:rPr>
          <w:rFonts w:ascii="Arial" w:hAnsi="Arial" w:cs="Arial"/>
          <w:sz w:val="24"/>
          <w:szCs w:val="24"/>
        </w:rPr>
        <w:t>he conviction in my soul</w:t>
      </w:r>
    </w:p>
    <w:p w14:paraId="087C9546" w14:textId="77777777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sz w:val="24"/>
          <w:szCs w:val="24"/>
        </w:rPr>
        <w:t xml:space="preserve"> </w:t>
      </w:r>
    </w:p>
    <w:p w14:paraId="306CD629" w14:textId="561E66EA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5C29C95" w14:textId="77777777" w:rsidR="00674042" w:rsidRDefault="00674042" w:rsidP="006F5D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60A85A" w14:textId="3E77B398" w:rsid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sz w:val="24"/>
          <w:szCs w:val="24"/>
        </w:rPr>
        <w:t xml:space="preserve"> </w:t>
      </w:r>
    </w:p>
    <w:p w14:paraId="11319FF8" w14:textId="77777777" w:rsidR="004345A9" w:rsidRPr="006F5D73" w:rsidRDefault="004345A9" w:rsidP="006F5D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276D25" w14:textId="6BCDE387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G      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0893063A" w14:textId="77777777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sz w:val="24"/>
          <w:szCs w:val="24"/>
        </w:rPr>
        <w:t>I am woman watch me grow,</w:t>
      </w:r>
    </w:p>
    <w:p w14:paraId="0B629420" w14:textId="34E571E9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Bm        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6F5D73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5FD933D0" w14:textId="6784E87E" w:rsidR="006F5D73" w:rsidRPr="006F5D73" w:rsidRDefault="00674042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F5D73" w:rsidRPr="006F5D73">
        <w:rPr>
          <w:rFonts w:ascii="Arial" w:hAnsi="Arial" w:cs="Arial"/>
          <w:sz w:val="24"/>
          <w:szCs w:val="24"/>
        </w:rPr>
        <w:t>ee me standing toe to toe;</w:t>
      </w:r>
    </w:p>
    <w:p w14:paraId="2AA5A880" w14:textId="1401185B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C      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  G      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 C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D</w:t>
      </w:r>
    </w:p>
    <w:p w14:paraId="303E0C98" w14:textId="4DD99715" w:rsidR="006F5D73" w:rsidRPr="006F5D73" w:rsidRDefault="00674042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F5D73" w:rsidRPr="006F5D73">
        <w:rPr>
          <w:rFonts w:ascii="Arial" w:hAnsi="Arial" w:cs="Arial"/>
          <w:sz w:val="24"/>
          <w:szCs w:val="24"/>
        </w:rPr>
        <w:t xml:space="preserve">s I spread my </w:t>
      </w:r>
      <w:proofErr w:type="spellStart"/>
      <w:r w:rsidR="006F5D73" w:rsidRPr="006F5D73">
        <w:rPr>
          <w:rFonts w:ascii="Arial" w:hAnsi="Arial" w:cs="Arial"/>
          <w:sz w:val="24"/>
          <w:szCs w:val="24"/>
        </w:rPr>
        <w:t>lovin</w:t>
      </w:r>
      <w:proofErr w:type="spellEnd"/>
      <w:r w:rsidR="006F5D73" w:rsidRPr="006F5D73">
        <w:rPr>
          <w:rFonts w:ascii="Arial" w:hAnsi="Arial" w:cs="Arial"/>
          <w:sz w:val="24"/>
          <w:szCs w:val="24"/>
        </w:rPr>
        <w:t>' arms across the land</w:t>
      </w:r>
    </w:p>
    <w:p w14:paraId="5775F1BE" w14:textId="0A35D75D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G     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C</w:t>
      </w:r>
    </w:p>
    <w:p w14:paraId="62C7EDA6" w14:textId="77777777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sz w:val="24"/>
          <w:szCs w:val="24"/>
        </w:rPr>
        <w:t>But I'm still an embryo,</w:t>
      </w:r>
    </w:p>
    <w:p w14:paraId="2AF4DB2A" w14:textId="32BDFC7C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Bm 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      </w:t>
      </w:r>
      <w:proofErr w:type="spellStart"/>
      <w:r w:rsidRPr="006F5D73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0E889647" w14:textId="12C93B1B" w:rsidR="006F5D73" w:rsidRPr="006F5D73" w:rsidRDefault="00674042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F5D73" w:rsidRPr="006F5D73">
        <w:rPr>
          <w:rFonts w:ascii="Arial" w:hAnsi="Arial" w:cs="Arial"/>
          <w:sz w:val="24"/>
          <w:szCs w:val="24"/>
        </w:rPr>
        <w:t xml:space="preserve">ith a long </w:t>
      </w:r>
      <w:proofErr w:type="spellStart"/>
      <w:r w:rsidR="006F5D73" w:rsidRPr="006F5D73">
        <w:rPr>
          <w:rFonts w:ascii="Arial" w:hAnsi="Arial" w:cs="Arial"/>
          <w:sz w:val="24"/>
          <w:szCs w:val="24"/>
        </w:rPr>
        <w:t>long</w:t>
      </w:r>
      <w:proofErr w:type="spellEnd"/>
      <w:r w:rsidR="006F5D73" w:rsidRPr="006F5D73">
        <w:rPr>
          <w:rFonts w:ascii="Arial" w:hAnsi="Arial" w:cs="Arial"/>
          <w:sz w:val="24"/>
          <w:szCs w:val="24"/>
        </w:rPr>
        <w:t xml:space="preserve"> way to go;</w:t>
      </w:r>
    </w:p>
    <w:p w14:paraId="28F9E83A" w14:textId="63E6395E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sz w:val="24"/>
          <w:szCs w:val="24"/>
        </w:rPr>
        <w:t xml:space="preserve">  </w:t>
      </w:r>
      <w:r w:rsidR="00674042">
        <w:rPr>
          <w:rFonts w:ascii="Arial" w:hAnsi="Arial" w:cs="Arial"/>
          <w:sz w:val="24"/>
          <w:szCs w:val="24"/>
        </w:rPr>
        <w:t xml:space="preserve">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C        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G     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D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6F5D73">
        <w:rPr>
          <w:rFonts w:ascii="Arial" w:hAnsi="Arial" w:cs="Arial"/>
          <w:b/>
          <w:bCs/>
          <w:sz w:val="24"/>
          <w:szCs w:val="24"/>
        </w:rPr>
        <w:t>C</w:t>
      </w:r>
      <w:r w:rsidR="00674042">
        <w:rPr>
          <w:rFonts w:ascii="Arial" w:hAnsi="Arial" w:cs="Arial"/>
          <w:b/>
          <w:bCs/>
          <w:sz w:val="24"/>
          <w:szCs w:val="24"/>
        </w:rPr>
        <w:t>7</w:t>
      </w:r>
    </w:p>
    <w:p w14:paraId="164EC906" w14:textId="3DEB2AB9" w:rsidR="006F5D73" w:rsidRPr="006F5D73" w:rsidRDefault="00674042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F5D73" w:rsidRPr="006F5D73">
        <w:rPr>
          <w:rFonts w:ascii="Arial" w:hAnsi="Arial" w:cs="Arial"/>
          <w:sz w:val="24"/>
          <w:szCs w:val="24"/>
        </w:rPr>
        <w:t>ntil I make my brother understand</w:t>
      </w:r>
    </w:p>
    <w:p w14:paraId="67829763" w14:textId="77777777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sz w:val="24"/>
          <w:szCs w:val="24"/>
        </w:rPr>
        <w:t xml:space="preserve"> </w:t>
      </w:r>
    </w:p>
    <w:p w14:paraId="76E1A418" w14:textId="49910120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1D37F0F1" w14:textId="32E54E94" w:rsid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612607" w14:textId="2D49DA5C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Gm</w:t>
      </w:r>
    </w:p>
    <w:p w14:paraId="2EFCB761" w14:textId="194F6763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sz w:val="24"/>
          <w:szCs w:val="24"/>
        </w:rPr>
        <w:t xml:space="preserve">I am strong, (strong) </w:t>
      </w:r>
    </w:p>
    <w:p w14:paraId="3013E01A" w14:textId="59340B44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    F</w:t>
      </w:r>
    </w:p>
    <w:p w14:paraId="05891373" w14:textId="628C8A42" w:rsidR="006F5D73" w:rsidRPr="006F5D73" w:rsidRDefault="006F5D73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sz w:val="24"/>
          <w:szCs w:val="24"/>
        </w:rPr>
        <w:t>I am invincible, (invincible)</w:t>
      </w:r>
    </w:p>
    <w:p w14:paraId="76BBD99F" w14:textId="6A62A32E" w:rsidR="006F5D73" w:rsidRPr="006F5D73" w:rsidRDefault="006F5D73" w:rsidP="006F5D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5D7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F5D73">
        <w:rPr>
          <w:rFonts w:ascii="Arial" w:hAnsi="Arial" w:cs="Arial"/>
          <w:b/>
          <w:bCs/>
          <w:sz w:val="24"/>
          <w:szCs w:val="24"/>
        </w:rPr>
        <w:t xml:space="preserve"> Bb  </w:t>
      </w:r>
      <w:r w:rsidR="006740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5D73">
        <w:rPr>
          <w:rFonts w:ascii="Arial" w:hAnsi="Arial" w:cs="Arial"/>
          <w:b/>
          <w:bCs/>
          <w:sz w:val="24"/>
          <w:szCs w:val="24"/>
        </w:rPr>
        <w:t>G</w:t>
      </w:r>
    </w:p>
    <w:p w14:paraId="06EDA12E" w14:textId="6CBBBAFF" w:rsidR="006F5D73" w:rsidRPr="00BC435A" w:rsidRDefault="004345A9" w:rsidP="006F5D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5952" behindDoc="0" locked="0" layoutInCell="1" allowOverlap="1" wp14:anchorId="71ADB438" wp14:editId="6F8585E3">
                <wp:simplePos x="0" y="0"/>
                <wp:positionH relativeFrom="column">
                  <wp:posOffset>2603500</wp:posOffset>
                </wp:positionH>
                <wp:positionV relativeFrom="paragraph">
                  <wp:posOffset>2852943</wp:posOffset>
                </wp:positionV>
                <wp:extent cx="734695" cy="1210310"/>
                <wp:effectExtent l="0" t="0" r="8255" b="8890"/>
                <wp:wrapNone/>
                <wp:docPr id="10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36984" y="119768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72"/>
                        <wps:cNvSpPr txBox="1"/>
                        <wps:spPr>
                          <a:xfrm>
                            <a:off x="3538541" y="119768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4A2951" w14:textId="77777777" w:rsidR="004345A9" w:rsidRDefault="004345A9" w:rsidP="004345A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DB438" id="Group 170" o:spid="_x0000_s1057" style="position:absolute;margin-left:205pt;margin-top:224.65pt;width:57.85pt;height:95.3pt;z-index:251965952" coordorigin="34369,119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J7d5hHjAAAACwEAAA8AAABkcnMvZG93bnJl&#10;di54bWxMj0Frg0AQhe+F/odlCr01qzGm0bqGENqeQqFJoeQ20YlK3FlxN2r+fben9vaG93jzvWw9&#10;6VYM1NvGsIJwFoAgLkzZcKXg6/D2tAJhHXKJrWFScCML6/z+LsO0NCN/0rB3lfAlbFNUUDvXpVLa&#10;oiaNdmY6Yu+dTa/R+bOvZNnj6Mt1K+dBsJQaG/YfauxoW1Nx2V+1gvcRx00Uvg67y3l7Ox7ij+9d&#10;SEo9PkybFxCOJvcXhl98jw65ZzqZK5dWtAoWYeC3OC8WSQTCJ+J5/AzipGAZJQnIPJP/N+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">
                <v:shape id="Picture 101" o:spid="_x0000_s1058" type="#_x0000_t75" style="position:absolute;left:3436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">
                  <v:imagedata r:id="rId25" o:title=""/>
                </v:shape>
                <v:shape id="TextBox 172" o:spid="_x0000_s1059" type="#_x0000_t202" style="position:absolute;left:35385;top:1197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384A2951" w14:textId="77777777" w:rsidR="004345A9" w:rsidRDefault="004345A9" w:rsidP="004345A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8016" behindDoc="0" locked="0" layoutInCell="1" allowOverlap="1" wp14:anchorId="14D0BDD0" wp14:editId="1875417D">
                <wp:simplePos x="0" y="0"/>
                <wp:positionH relativeFrom="column">
                  <wp:posOffset>2632710</wp:posOffset>
                </wp:positionH>
                <wp:positionV relativeFrom="paragraph">
                  <wp:posOffset>222885</wp:posOffset>
                </wp:positionV>
                <wp:extent cx="734695" cy="1211580"/>
                <wp:effectExtent l="0" t="0" r="8255" b="7620"/>
                <wp:wrapNone/>
                <wp:docPr id="1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20FFE5" w14:textId="77777777" w:rsidR="004345A9" w:rsidRDefault="004345A9" w:rsidP="004345A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0BDD0" id="Group 95" o:spid="_x0000_s1060" style="position:absolute;margin-left:207.3pt;margin-top:17.55pt;width:57.85pt;height:95.4pt;z-index:2517980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">
                <v:shape id="Picture 13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">
                  <v:imagedata r:id="rId27" o:title=""/>
                </v:shape>
                <v:shape id="TextBox 94" o:spid="_x0000_s1062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A20FFE5" w14:textId="77777777" w:rsidR="004345A9" w:rsidRDefault="004345A9" w:rsidP="004345A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18804EC2" wp14:editId="252F08E7">
                <wp:simplePos x="0" y="0"/>
                <wp:positionH relativeFrom="column">
                  <wp:posOffset>-375920</wp:posOffset>
                </wp:positionH>
                <wp:positionV relativeFrom="paragraph">
                  <wp:posOffset>224155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205455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456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04"/>
                        <wps:cNvSpPr txBox="1"/>
                        <wps:spPr>
                          <a:xfrm>
                            <a:off x="2782778" y="1205455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3DE15C" w14:textId="77777777" w:rsidR="00674042" w:rsidRDefault="00674042" w:rsidP="0067404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04EC2" id="Group 102" o:spid="_x0000_s1063" style="position:absolute;margin-left:-29.6pt;margin-top:17.65pt;width:57.85pt;height:94.45pt;z-index:251684352" coordorigin="25677,1205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">
                <v:shape id="Picture 23" o:spid="_x0000_s1064" type="#_x0000_t75" style="position:absolute;left:25677;top:1456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5" o:title=""/>
                </v:shape>
                <v:shape id="TextBox 104" o:spid="_x0000_s1065" type="#_x0000_t202" style="position:absolute;left:27827;top:12054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83DE15C" w14:textId="77777777" w:rsidR="00674042" w:rsidRDefault="00674042" w:rsidP="0067404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4320" behindDoc="0" locked="0" layoutInCell="1" allowOverlap="1" wp14:anchorId="12E3ADDE" wp14:editId="76BF550F">
                <wp:simplePos x="0" y="0"/>
                <wp:positionH relativeFrom="column">
                  <wp:posOffset>-1105535</wp:posOffset>
                </wp:positionH>
                <wp:positionV relativeFrom="paragraph">
                  <wp:posOffset>222885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94822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5623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2"/>
                        <wps:cNvSpPr txBox="1"/>
                        <wps:spPr>
                          <a:xfrm>
                            <a:off x="101557" y="119482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A7CF03" w14:textId="77777777" w:rsidR="00674042" w:rsidRDefault="00674042" w:rsidP="00674042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3ADDE" id="Group 90" o:spid="_x0000_s1066" style="position:absolute;margin-left:-87.05pt;margin-top:17.55pt;width:57.85pt;height:95.3pt;z-index:251384320" coordorigin=",119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">
                <v:shape id="Picture 14" o:spid="_x0000_s1067" type="#_x0000_t75" style="position:absolute;top:1456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25" o:title=""/>
                </v:shape>
                <v:shape id="TextBox 92" o:spid="_x0000_s1068" type="#_x0000_t202" style="position:absolute;left:1015;top:1194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12A7CF03" w14:textId="77777777" w:rsidR="00674042" w:rsidRDefault="00674042" w:rsidP="00674042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3792" behindDoc="0" locked="0" layoutInCell="1" allowOverlap="1" wp14:anchorId="27C93C49" wp14:editId="0C356062">
                <wp:simplePos x="0" y="0"/>
                <wp:positionH relativeFrom="column">
                  <wp:posOffset>266700</wp:posOffset>
                </wp:positionH>
                <wp:positionV relativeFrom="paragraph">
                  <wp:posOffset>1449705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5FA23" w14:textId="7F1FC2A4" w:rsidR="00674042" w:rsidRDefault="00674042" w:rsidP="00674042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93C49" id="Group 77" o:spid="_x0000_s1069" style="position:absolute;margin-left:21pt;margin-top:114.15pt;width:66pt;height:96pt;z-index:251233792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DhoPQrgAAAACgEAAA8AAABkcnMvZG93bnJl&#10;di54bWxMj81OwzAQhO9IvIO1SNyo81OgCnGqqgJOFVJbJMRtG2+TqPE6it0kfXtcLnDcmdHsN/ly&#10;Mq0YqHeNZQXxLAJBXFrdcKXgc//2sADhPLLG1jIpuJCDZXF7k2Om7chbGna+EqGEXYYKau+7TEpX&#10;1mTQzWxHHLyj7Q36cPaV1D2Oody0MomiJ2mw4fChxo7WNZWn3dkoeB9xXKXx67A5HdeX7/3jx9cm&#10;JqXu76bVCwhPk/8LwxU/oEMRmA72zNqJVsE8CVO8giRZpCCuged5UA6/TgqyyOX/CcU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">
                <v:shape id="Picture 8" o:spid="_x0000_s1070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7" o:title=""/>
                </v:shape>
                <v:shape id="TextBox 79" o:spid="_x0000_s1071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3E5FA23" w14:textId="7F1FC2A4" w:rsidR="00674042" w:rsidRDefault="00674042" w:rsidP="00674042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0640" behindDoc="0" locked="0" layoutInCell="1" allowOverlap="1" wp14:anchorId="4FC51F9E" wp14:editId="6F1177FF">
                <wp:simplePos x="0" y="0"/>
                <wp:positionH relativeFrom="column">
                  <wp:posOffset>1099820</wp:posOffset>
                </wp:positionH>
                <wp:positionV relativeFrom="paragraph">
                  <wp:posOffset>1448435</wp:posOffset>
                </wp:positionV>
                <wp:extent cx="734695" cy="1219835"/>
                <wp:effectExtent l="0" t="0" r="8255" b="0"/>
                <wp:wrapNone/>
                <wp:docPr id="9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1184189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551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95"/>
                        <wps:cNvSpPr txBox="1"/>
                        <wps:spPr>
                          <a:xfrm>
                            <a:off x="958281" y="118418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1E7EF2" w14:textId="77777777" w:rsidR="00674042" w:rsidRDefault="00674042" w:rsidP="00674042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51F9E" id="Group 93" o:spid="_x0000_s1072" style="position:absolute;margin-left:86.6pt;margin-top:114.05pt;width:57.85pt;height:96.05pt;z-index:251440640" coordorigin="8651,1184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">
                <v:shape id="Picture 17" o:spid="_x0000_s1073" type="#_x0000_t75" style="position:absolute;left:8651;top:1455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7" o:title=""/>
                </v:shape>
                <v:shape id="TextBox 95" o:spid="_x0000_s1074" type="#_x0000_t202" style="position:absolute;left:9582;top:11841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01E7EF2" w14:textId="77777777" w:rsidR="00674042" w:rsidRDefault="00674042" w:rsidP="00674042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608" behindDoc="0" locked="0" layoutInCell="1" allowOverlap="1" wp14:anchorId="4B2719E5" wp14:editId="29AD0E7C">
                <wp:simplePos x="0" y="0"/>
                <wp:positionH relativeFrom="column">
                  <wp:posOffset>-414020</wp:posOffset>
                </wp:positionH>
                <wp:positionV relativeFrom="paragraph">
                  <wp:posOffset>1444625</wp:posOffset>
                </wp:positionV>
                <wp:extent cx="734695" cy="1210310"/>
                <wp:effectExtent l="0" t="0" r="8255" b="8890"/>
                <wp:wrapNone/>
                <wp:docPr id="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" name="TextBox 69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E6C573" w14:textId="77777777" w:rsidR="00674042" w:rsidRDefault="00674042" w:rsidP="00674042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2719E5" id="Group 68" o:spid="_x0000_s1075" style="position:absolute;margin-left:-32.6pt;margin-top:113.75pt;width:57.85pt;height:95.3pt;z-index:2517806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">
                <v:shape id="TextBox 69" o:spid="_x0000_s1076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7E6C573" w14:textId="77777777" w:rsidR="00674042" w:rsidRDefault="00674042" w:rsidP="00674042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" o:spid="_x0000_s107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80544" behindDoc="0" locked="0" layoutInCell="1" allowOverlap="1" wp14:anchorId="17069D4D" wp14:editId="69778819">
                <wp:simplePos x="0" y="0"/>
                <wp:positionH relativeFrom="column">
                  <wp:posOffset>2626995</wp:posOffset>
                </wp:positionH>
                <wp:positionV relativeFrom="paragraph">
                  <wp:posOffset>1447800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189A05" w14:textId="77777777" w:rsidR="00674042" w:rsidRDefault="00674042" w:rsidP="00674042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69D4D" id="Group 71" o:spid="_x0000_s1078" style="position:absolute;margin-left:206.85pt;margin-top:114pt;width:57.85pt;height:95.3pt;z-index:251180544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">
                <v:shape id="Picture 5" o:spid="_x0000_s1079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5" o:title=""/>
                </v:shape>
                <v:shape id="TextBox 73" o:spid="_x0000_s1080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A189A05" w14:textId="77777777" w:rsidR="00674042" w:rsidRDefault="00674042" w:rsidP="00674042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71680" behindDoc="0" locked="0" layoutInCell="1" allowOverlap="1" wp14:anchorId="07DCD496" wp14:editId="080CADE3">
                <wp:simplePos x="0" y="0"/>
                <wp:positionH relativeFrom="column">
                  <wp:posOffset>1856105</wp:posOffset>
                </wp:positionH>
                <wp:positionV relativeFrom="paragraph">
                  <wp:posOffset>1447165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FD3D83" w14:textId="77777777" w:rsidR="00674042" w:rsidRDefault="00674042" w:rsidP="00674042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DCD496" id="Group 83" o:spid="_x0000_s1081" style="position:absolute;margin-left:146.15pt;margin-top:113.95pt;width:57.85pt;height:95.4pt;z-index:251271680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L6OLjDhAAAACwEAAA8AAABkcnMvZG93bnJldi54&#10;bWxMj0FLw0AQhe+C/2EZwZvdJFWbxmxKKeqpFGwF8bbNTpPQ7GzIbpP03zue9PYe8/HmvXw12VYM&#10;2PvGkYJ4FoFAKp1pqFLweXh7SEH4oMno1hEquKKHVXF7k+vMuJE+cNiHSnAI+UwrqEPoMil9WaPV&#10;fuY6JL6dXG91YNtX0vR65HDbyiSKnqXVDfGHWne4qbE87y9Wwfuox/U8fh2259Pm+n142n1tY1Tq&#10;/m5av4AIOIU/GH7rc3UouNPRXch40SpIlsmcURbJYgmCicco5XVHFnG6AFnk8v+G4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">
                <v:shape id="Picture 11" o:spid="_x0000_s1082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19" o:title=""/>
                </v:shape>
                <v:shape id="TextBox 85" o:spid="_x0000_s1083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1FD3D83" w14:textId="77777777" w:rsidR="00674042" w:rsidRDefault="00674042" w:rsidP="00674042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1472" behindDoc="0" locked="0" layoutInCell="1" allowOverlap="1" wp14:anchorId="3126B424" wp14:editId="5D14F520">
                <wp:simplePos x="0" y="0"/>
                <wp:positionH relativeFrom="column">
                  <wp:posOffset>410845</wp:posOffset>
                </wp:positionH>
                <wp:positionV relativeFrom="paragraph">
                  <wp:posOffset>224155</wp:posOffset>
                </wp:positionV>
                <wp:extent cx="734695" cy="1202055"/>
                <wp:effectExtent l="0" t="0" r="8255" b="0"/>
                <wp:wrapNone/>
                <wp:docPr id="9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1205455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145839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98"/>
                        <wps:cNvSpPr txBox="1"/>
                        <wps:spPr>
                          <a:xfrm>
                            <a:off x="1769494" y="1205455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A7995E" w14:textId="77777777" w:rsidR="00674042" w:rsidRDefault="00674042" w:rsidP="00674042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6B424" id="Group 96" o:spid="_x0000_s1084" style="position:absolute;margin-left:32.35pt;margin-top:17.65pt;width:57.85pt;height:94.65pt;z-index:251561472" coordorigin="16764,1205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">
                <v:shape id="Picture 20" o:spid="_x0000_s1085" type="#_x0000_t75" style="position:absolute;left:16764;top:145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">
                  <v:imagedata r:id="rId29" o:title=""/>
                </v:shape>
                <v:shape id="TextBox 98" o:spid="_x0000_s1086" type="#_x0000_t202" style="position:absolute;left:17694;top:12054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45A7995E" w14:textId="77777777" w:rsidR="00674042" w:rsidRDefault="00674042" w:rsidP="00674042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56A41DA7" wp14:editId="69BB9A22">
                <wp:simplePos x="0" y="0"/>
                <wp:positionH relativeFrom="column">
                  <wp:posOffset>1127760</wp:posOffset>
                </wp:positionH>
                <wp:positionV relativeFrom="paragraph">
                  <wp:posOffset>222885</wp:posOffset>
                </wp:positionV>
                <wp:extent cx="734695" cy="1211580"/>
                <wp:effectExtent l="0" t="0" r="8255" b="7620"/>
                <wp:wrapNone/>
                <wp:docPr id="10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194822"/>
                          <a:chExt cx="735013" cy="1211679"/>
                        </a:xfrm>
                      </wpg:grpSpPr>
                      <wps:wsp>
                        <wps:cNvPr id="26" name="TextBox 109"/>
                        <wps:cNvSpPr txBox="1"/>
                        <wps:spPr>
                          <a:xfrm>
                            <a:off x="4370354" y="119482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E5F2D8" w14:textId="77777777" w:rsidR="00674042" w:rsidRDefault="00674042" w:rsidP="00674042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14571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A41DA7" id="Group 108" o:spid="_x0000_s1087" style="position:absolute;margin-left:88.8pt;margin-top:17.55pt;width:57.85pt;height:95.4pt;z-index:251733504" coordorigin="42941,119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">
                <v:shape id="TextBox 109" o:spid="_x0000_s1088" type="#_x0000_t202" style="position:absolute;left:43703;top:1194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69E5F2D8" w14:textId="77777777" w:rsidR="00674042" w:rsidRDefault="00674042" w:rsidP="00674042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7" o:spid="_x0000_s1089" type="#_x0000_t75" style="position:absolute;left:42941;top:14571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43680" behindDoc="0" locked="0" layoutInCell="1" allowOverlap="1" wp14:anchorId="50C425F1" wp14:editId="68DD3C78">
                <wp:simplePos x="0" y="0"/>
                <wp:positionH relativeFrom="column">
                  <wp:posOffset>1914525</wp:posOffset>
                </wp:positionH>
                <wp:positionV relativeFrom="paragraph">
                  <wp:posOffset>224267</wp:posOffset>
                </wp:positionV>
                <wp:extent cx="734695" cy="1211580"/>
                <wp:effectExtent l="0" t="0" r="8255" b="7620"/>
                <wp:wrapNone/>
                <wp:docPr id="125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90800" y="238212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4447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26"/>
                        <wps:cNvSpPr txBox="1"/>
                        <wps:spPr>
                          <a:xfrm>
                            <a:off x="2709284" y="2382123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41EF16" w14:textId="77777777" w:rsidR="00674042" w:rsidRDefault="00674042" w:rsidP="00674042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425F1" id="Group 124" o:spid="_x0000_s1090" style="position:absolute;margin-left:150.75pt;margin-top:17.65pt;width:57.85pt;height:95.4pt;z-index:251143680" coordorigin="25908,2382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">
                <v:shape id="Picture 2" o:spid="_x0000_s1091" type="#_x0000_t75" style="position:absolute;left:25908;top:2644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    <v:imagedata r:id="rId31" o:title=""/>
                </v:shape>
                <v:shape id="TextBox 126" o:spid="_x0000_s1092" type="#_x0000_t202" style="position:absolute;left:27092;top:2382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041EF16" w14:textId="77777777" w:rsidR="00674042" w:rsidRDefault="00674042" w:rsidP="00674042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5D73" w:rsidRPr="006F5D73">
        <w:rPr>
          <w:rFonts w:ascii="Arial" w:hAnsi="Arial" w:cs="Arial"/>
          <w:sz w:val="24"/>
          <w:szCs w:val="24"/>
        </w:rPr>
        <w:t>I am wo</w:t>
      </w:r>
      <w:r w:rsidR="00674042">
        <w:rPr>
          <w:rFonts w:ascii="Arial" w:hAnsi="Arial" w:cs="Arial"/>
          <w:sz w:val="24"/>
          <w:szCs w:val="24"/>
        </w:rPr>
        <w:t xml:space="preserve"> - </w:t>
      </w:r>
      <w:r w:rsidR="006F5D73" w:rsidRPr="006F5D73">
        <w:rPr>
          <w:rFonts w:ascii="Arial" w:hAnsi="Arial" w:cs="Arial"/>
          <w:sz w:val="24"/>
          <w:szCs w:val="24"/>
        </w:rPr>
        <w:t>man</w:t>
      </w:r>
    </w:p>
    <w:sectPr w:rsidR="006F5D73" w:rsidRPr="00BC435A" w:rsidSect="0067404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73"/>
    <w:rsid w:val="00014120"/>
    <w:rsid w:val="00115E63"/>
    <w:rsid w:val="00183110"/>
    <w:rsid w:val="004345A9"/>
    <w:rsid w:val="00674042"/>
    <w:rsid w:val="006F5D73"/>
    <w:rsid w:val="008E5737"/>
    <w:rsid w:val="009E1E43"/>
    <w:rsid w:val="00B86FDF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1747"/>
  <w15:chartTrackingRefBased/>
  <w15:docId w15:val="{B0777359-D4DE-463B-9192-48E8C0F6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8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dcterms:created xsi:type="dcterms:W3CDTF">2021-03-07T19:33:00Z</dcterms:created>
  <dcterms:modified xsi:type="dcterms:W3CDTF">2021-03-07T19:33:00Z</dcterms:modified>
</cp:coreProperties>
</file>