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D601B" w14:textId="77777777" w:rsidR="00AC6D78" w:rsidRPr="00D76031" w:rsidRDefault="00AC6D78" w:rsidP="00AC6D7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>I Got the Sun in the Morning (Irving Berlin)</w:t>
      </w:r>
    </w:p>
    <w:p w14:paraId="5B1CE0C5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</w:p>
    <w:p w14:paraId="7DE7D43B" w14:textId="77777777" w:rsidR="00E92AD3" w:rsidRDefault="00E92AD3" w:rsidP="00AC6D78">
      <w:pPr>
        <w:spacing w:after="0" w:line="240" w:lineRule="auto"/>
        <w:rPr>
          <w:rFonts w:ascii="Arial" w:hAnsi="Arial" w:cs="Arial"/>
          <w:b/>
          <w:sz w:val="24"/>
        </w:rPr>
        <w:sectPr w:rsidR="00E92AD3" w:rsidSect="00F34CB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C5E680" w14:textId="77777777" w:rsidR="00D76031" w:rsidRPr="00D76031" w:rsidRDefault="00D76031" w:rsidP="00AC6D78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A7 </w:t>
      </w:r>
      <w:r>
        <w:rPr>
          <w:rFonts w:ascii="Arial" w:hAnsi="Arial" w:cs="Arial"/>
          <w:b/>
          <w:sz w:val="24"/>
        </w:rPr>
        <w:t xml:space="preserve">      D             A7       D</w:t>
      </w:r>
    </w:p>
    <w:p w14:paraId="60289B22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Got no diamond, got no pearl</w:t>
      </w:r>
    </w:p>
    <w:p w14:paraId="10D45101" w14:textId="77777777" w:rsidR="00D76031" w:rsidRPr="00D76031" w:rsidRDefault="00D76031" w:rsidP="00D76031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A7 </w:t>
      </w:r>
      <w:r>
        <w:rPr>
          <w:rFonts w:ascii="Arial" w:hAnsi="Arial" w:cs="Arial"/>
          <w:b/>
          <w:sz w:val="24"/>
        </w:rPr>
        <w:t xml:space="preserve">   D               </w:t>
      </w:r>
      <w:r w:rsidR="00E40950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7    D</w:t>
      </w:r>
    </w:p>
    <w:p w14:paraId="3C344B2F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Still I think I'm a lucky girl</w:t>
      </w:r>
    </w:p>
    <w:p w14:paraId="3D353047" w14:textId="77777777" w:rsidR="00D76031" w:rsidRPr="00D76031" w:rsidRDefault="00E51BCE" w:rsidP="00AC6D7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D76031" w:rsidRPr="00D76031">
        <w:rPr>
          <w:rFonts w:ascii="Arial" w:hAnsi="Arial" w:cs="Arial"/>
          <w:b/>
          <w:sz w:val="24"/>
        </w:rPr>
        <w:t xml:space="preserve"> </w:t>
      </w:r>
      <w:r w:rsidR="00D76031">
        <w:rPr>
          <w:rFonts w:ascii="Arial" w:hAnsi="Arial" w:cs="Arial"/>
          <w:b/>
          <w:sz w:val="24"/>
        </w:rPr>
        <w:t xml:space="preserve">        </w:t>
      </w:r>
      <w:r w:rsidR="00D76031" w:rsidRPr="00D76031">
        <w:rPr>
          <w:rFonts w:ascii="Arial" w:hAnsi="Arial" w:cs="Arial"/>
          <w:b/>
          <w:sz w:val="24"/>
        </w:rPr>
        <w:t>D</w:t>
      </w:r>
      <w:r w:rsidR="00D76031">
        <w:rPr>
          <w:rFonts w:ascii="Arial" w:hAnsi="Arial" w:cs="Arial"/>
          <w:b/>
          <w:sz w:val="24"/>
        </w:rPr>
        <w:t xml:space="preserve">              G                        A7          D</w:t>
      </w:r>
    </w:p>
    <w:p w14:paraId="3C89E457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I got the sun in the morning and the moon at night</w:t>
      </w:r>
    </w:p>
    <w:p w14:paraId="1109C190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D7603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76031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             G                        A7          D</w:t>
      </w:r>
    </w:p>
    <w:p w14:paraId="3E5370A1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I got the sun in the morning and the moon at night</w:t>
      </w:r>
    </w:p>
    <w:p w14:paraId="221496A0" w14:textId="77777777" w:rsidR="00D76031" w:rsidRPr="00D76031" w:rsidRDefault="00D76031" w:rsidP="00D76031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A7 </w:t>
      </w:r>
      <w:r>
        <w:rPr>
          <w:rFonts w:ascii="Arial" w:hAnsi="Arial" w:cs="Arial"/>
          <w:b/>
          <w:sz w:val="24"/>
        </w:rPr>
        <w:t xml:space="preserve">      D             A7       D</w:t>
      </w:r>
    </w:p>
    <w:p w14:paraId="0AE32C34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Got no mansion, got no yacht</w:t>
      </w:r>
    </w:p>
    <w:p w14:paraId="48238395" w14:textId="77777777" w:rsidR="00E40950" w:rsidRPr="00D76031" w:rsidRDefault="00E40950" w:rsidP="00E40950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A7 </w:t>
      </w:r>
      <w:r>
        <w:rPr>
          <w:rFonts w:ascii="Arial" w:hAnsi="Arial" w:cs="Arial"/>
          <w:b/>
          <w:sz w:val="24"/>
        </w:rPr>
        <w:t xml:space="preserve">       D               E7           D</w:t>
      </w:r>
    </w:p>
    <w:p w14:paraId="157BC9EB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Still I'm happy with what I've got</w:t>
      </w:r>
    </w:p>
    <w:p w14:paraId="48FDE73B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D7603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76031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             G                        A7          D</w:t>
      </w:r>
    </w:p>
    <w:p w14:paraId="4F9C9860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I got the sun in the morning and the moon at night</w:t>
      </w:r>
    </w:p>
    <w:p w14:paraId="458E81D4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D7603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76031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             G                        A7          D</w:t>
      </w:r>
    </w:p>
    <w:p w14:paraId="07176B86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I got the sun in the morning and the moon at night</w:t>
      </w:r>
    </w:p>
    <w:p w14:paraId="2884AE6D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</w:p>
    <w:p w14:paraId="05244EAA" w14:textId="77777777" w:rsidR="00D76031" w:rsidRPr="00D76031" w:rsidRDefault="00D76031" w:rsidP="00AC6D78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F#7  </w:t>
      </w:r>
      <w:r>
        <w:rPr>
          <w:rFonts w:ascii="Arial" w:hAnsi="Arial" w:cs="Arial"/>
          <w:b/>
          <w:sz w:val="24"/>
        </w:rPr>
        <w:t xml:space="preserve">                          </w:t>
      </w:r>
      <w:r w:rsidRPr="00D76031">
        <w:rPr>
          <w:rFonts w:ascii="Arial" w:hAnsi="Arial" w:cs="Arial"/>
          <w:b/>
          <w:sz w:val="24"/>
        </w:rPr>
        <w:t>B7</w:t>
      </w:r>
    </w:p>
    <w:p w14:paraId="5CEA72AC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Sunshine gives me a lucky day</w:t>
      </w:r>
    </w:p>
    <w:p w14:paraId="293E230D" w14:textId="77777777" w:rsidR="00D76031" w:rsidRPr="00D76031" w:rsidRDefault="00D76031" w:rsidP="00AC6D78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>E7</w:t>
      </w:r>
      <w:r>
        <w:rPr>
          <w:rFonts w:ascii="Arial" w:hAnsi="Arial" w:cs="Arial"/>
          <w:b/>
          <w:sz w:val="24"/>
        </w:rPr>
        <w:t xml:space="preserve">         </w:t>
      </w:r>
      <w:r w:rsidR="00B100FC">
        <w:rPr>
          <w:rFonts w:ascii="Arial" w:hAnsi="Arial" w:cs="Arial"/>
          <w:b/>
          <w:sz w:val="24"/>
        </w:rPr>
        <w:t xml:space="preserve">                         A7</w:t>
      </w:r>
    </w:p>
    <w:p w14:paraId="4FD37925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Moonlight gives me the Milky Way</w:t>
      </w:r>
    </w:p>
    <w:p w14:paraId="7EDB6EF5" w14:textId="77777777" w:rsidR="00D76031" w:rsidRPr="00D76031" w:rsidRDefault="00D76031" w:rsidP="00D76031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A7 </w:t>
      </w:r>
      <w:r>
        <w:rPr>
          <w:rFonts w:ascii="Arial" w:hAnsi="Arial" w:cs="Arial"/>
          <w:b/>
          <w:sz w:val="24"/>
        </w:rPr>
        <w:t xml:space="preserve">      D       </w:t>
      </w:r>
      <w:r w:rsidR="00E51BCE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A7       D</w:t>
      </w:r>
    </w:p>
    <w:p w14:paraId="433CAA22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Got no checkbooks, got no banks</w:t>
      </w:r>
    </w:p>
    <w:p w14:paraId="0957C162" w14:textId="77777777" w:rsidR="00D76031" w:rsidRPr="00D76031" w:rsidRDefault="00D76031" w:rsidP="00D76031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A7 </w:t>
      </w:r>
      <w:r>
        <w:rPr>
          <w:rFonts w:ascii="Arial" w:hAnsi="Arial" w:cs="Arial"/>
          <w:b/>
          <w:sz w:val="24"/>
        </w:rPr>
        <w:t xml:space="preserve">      D        </w:t>
      </w:r>
      <w:r w:rsidR="00E40950">
        <w:rPr>
          <w:rFonts w:ascii="Arial" w:hAnsi="Arial" w:cs="Arial"/>
          <w:b/>
          <w:sz w:val="24"/>
        </w:rPr>
        <w:t xml:space="preserve">    E</w:t>
      </w:r>
      <w:r>
        <w:rPr>
          <w:rFonts w:ascii="Arial" w:hAnsi="Arial" w:cs="Arial"/>
          <w:b/>
          <w:sz w:val="24"/>
        </w:rPr>
        <w:t xml:space="preserve">7      </w:t>
      </w:r>
      <w:r w:rsidR="00E51BCE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D</w:t>
      </w:r>
    </w:p>
    <w:p w14:paraId="06A276B7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Still I'd like to express my thanks</w:t>
      </w:r>
    </w:p>
    <w:p w14:paraId="21B1011B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D7603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76031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             G                        A7          D</w:t>
      </w:r>
    </w:p>
    <w:p w14:paraId="1E842C3F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I got the sun in the morning and the moon at night</w:t>
      </w:r>
    </w:p>
    <w:p w14:paraId="4FA232A5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D7603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76031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             G                        A7          D</w:t>
      </w:r>
    </w:p>
    <w:p w14:paraId="1C7DC1E7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I got the sun in the morning and the moon at night</w:t>
      </w:r>
    </w:p>
    <w:p w14:paraId="1F848C38" w14:textId="77777777" w:rsidR="00B100FC" w:rsidRPr="00B100FC" w:rsidRDefault="00B100FC" w:rsidP="00AC6D7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</w:t>
      </w:r>
      <w:r w:rsidRPr="00B100FC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</w:t>
      </w:r>
      <w:r w:rsidRPr="00B100FC">
        <w:rPr>
          <w:rFonts w:ascii="Arial" w:hAnsi="Arial" w:cs="Arial"/>
          <w:b/>
          <w:sz w:val="24"/>
        </w:rPr>
        <w:t>G</w:t>
      </w:r>
    </w:p>
    <w:p w14:paraId="3B03F6E4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And with the sun in the morning</w:t>
      </w:r>
    </w:p>
    <w:p w14:paraId="22236BA9" w14:textId="77777777" w:rsidR="00B100FC" w:rsidRPr="00B100FC" w:rsidRDefault="00B100FC" w:rsidP="00AC6D7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Pr="00B100FC">
        <w:rPr>
          <w:rFonts w:ascii="Arial" w:hAnsi="Arial" w:cs="Arial"/>
          <w:b/>
          <w:sz w:val="24"/>
        </w:rPr>
        <w:t>Em7</w:t>
      </w:r>
      <w:r>
        <w:rPr>
          <w:rFonts w:ascii="Arial" w:hAnsi="Arial" w:cs="Arial"/>
          <w:b/>
          <w:sz w:val="24"/>
        </w:rPr>
        <w:t xml:space="preserve">            A7           Em</w:t>
      </w:r>
      <w:proofErr w:type="gramStart"/>
      <w:r>
        <w:rPr>
          <w:rFonts w:ascii="Arial" w:hAnsi="Arial" w:cs="Arial"/>
          <w:b/>
          <w:sz w:val="24"/>
        </w:rPr>
        <w:t>7  A</w:t>
      </w:r>
      <w:proofErr w:type="gramEnd"/>
      <w:r>
        <w:rPr>
          <w:rFonts w:ascii="Arial" w:hAnsi="Arial" w:cs="Arial"/>
          <w:b/>
          <w:sz w:val="24"/>
        </w:rPr>
        <w:t>7  D</w:t>
      </w:r>
    </w:p>
    <w:p w14:paraId="43E5FC46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 xml:space="preserve">And the moon in the evening - I'm </w:t>
      </w:r>
      <w:r w:rsidR="00B100FC">
        <w:rPr>
          <w:rFonts w:ascii="Arial" w:hAnsi="Arial" w:cs="Arial"/>
          <w:sz w:val="24"/>
        </w:rPr>
        <w:t xml:space="preserve">   </w:t>
      </w:r>
      <w:r w:rsidRPr="00D76031">
        <w:rPr>
          <w:rFonts w:ascii="Arial" w:hAnsi="Arial" w:cs="Arial"/>
          <w:sz w:val="24"/>
        </w:rPr>
        <w:t xml:space="preserve">all </w:t>
      </w:r>
      <w:r w:rsidR="00B100FC">
        <w:rPr>
          <w:rFonts w:ascii="Arial" w:hAnsi="Arial" w:cs="Arial"/>
          <w:sz w:val="24"/>
        </w:rPr>
        <w:t xml:space="preserve">  </w:t>
      </w:r>
      <w:r w:rsidRPr="00D76031">
        <w:rPr>
          <w:rFonts w:ascii="Arial" w:hAnsi="Arial" w:cs="Arial"/>
          <w:sz w:val="24"/>
        </w:rPr>
        <w:t>right</w:t>
      </w:r>
    </w:p>
    <w:p w14:paraId="690BE703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</w:p>
    <w:p w14:paraId="08AA5947" w14:textId="77777777" w:rsidR="00D76031" w:rsidRPr="00D76031" w:rsidRDefault="00D76031" w:rsidP="00D76031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A7 </w:t>
      </w:r>
      <w:r>
        <w:rPr>
          <w:rFonts w:ascii="Arial" w:hAnsi="Arial" w:cs="Arial"/>
          <w:b/>
          <w:sz w:val="24"/>
        </w:rPr>
        <w:t xml:space="preserve">      D        A7       D</w:t>
      </w:r>
    </w:p>
    <w:p w14:paraId="0A2F9D96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Got no butler, got no maid</w:t>
      </w:r>
    </w:p>
    <w:p w14:paraId="5FBD3E16" w14:textId="77777777" w:rsidR="00D76031" w:rsidRPr="00D76031" w:rsidRDefault="00D76031" w:rsidP="00D76031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A7 </w:t>
      </w:r>
      <w:r>
        <w:rPr>
          <w:rFonts w:ascii="Arial" w:hAnsi="Arial" w:cs="Arial"/>
          <w:b/>
          <w:sz w:val="24"/>
        </w:rPr>
        <w:t xml:space="preserve">   D             </w:t>
      </w:r>
      <w:r w:rsidR="00E51BCE">
        <w:rPr>
          <w:rFonts w:ascii="Arial" w:hAnsi="Arial" w:cs="Arial"/>
          <w:b/>
          <w:sz w:val="24"/>
        </w:rPr>
        <w:t xml:space="preserve">        </w:t>
      </w:r>
      <w:r w:rsidR="00E40950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7   </w:t>
      </w:r>
      <w:r w:rsidR="00E51BCE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D</w:t>
      </w:r>
    </w:p>
    <w:p w14:paraId="7A03AD7A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Still I think I've been over</w:t>
      </w:r>
      <w:r w:rsidR="00E51BCE">
        <w:rPr>
          <w:rFonts w:ascii="Arial" w:hAnsi="Arial" w:cs="Arial"/>
          <w:sz w:val="24"/>
        </w:rPr>
        <w:t xml:space="preserve"> - </w:t>
      </w:r>
      <w:r w:rsidRPr="00D76031">
        <w:rPr>
          <w:rFonts w:ascii="Arial" w:hAnsi="Arial" w:cs="Arial"/>
          <w:sz w:val="24"/>
        </w:rPr>
        <w:t>paid</w:t>
      </w:r>
    </w:p>
    <w:p w14:paraId="7A231934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D7603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76031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             G                        A7          D</w:t>
      </w:r>
    </w:p>
    <w:p w14:paraId="2F8AD1B5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I got the sun in the morning and the moon at night</w:t>
      </w:r>
    </w:p>
    <w:p w14:paraId="7B9BE34B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D7603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76031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             G                        A7          D</w:t>
      </w:r>
    </w:p>
    <w:p w14:paraId="266BAC95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I got the sun in the morning and the moon at night</w:t>
      </w:r>
    </w:p>
    <w:p w14:paraId="0BC89F2F" w14:textId="77777777" w:rsidR="00D76031" w:rsidRPr="00D76031" w:rsidRDefault="00D76031" w:rsidP="00D76031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A7 </w:t>
      </w:r>
      <w:r>
        <w:rPr>
          <w:rFonts w:ascii="Arial" w:hAnsi="Arial" w:cs="Arial"/>
          <w:b/>
          <w:sz w:val="24"/>
        </w:rPr>
        <w:t xml:space="preserve">      D        A7      D</w:t>
      </w:r>
    </w:p>
    <w:p w14:paraId="2A8F7364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Got no silver, got no gold</w:t>
      </w:r>
    </w:p>
    <w:p w14:paraId="5C4A8856" w14:textId="77777777" w:rsidR="00D76031" w:rsidRPr="00D76031" w:rsidRDefault="00D76031" w:rsidP="00D76031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A7 </w:t>
      </w:r>
      <w:r>
        <w:rPr>
          <w:rFonts w:ascii="Arial" w:hAnsi="Arial" w:cs="Arial"/>
          <w:b/>
          <w:sz w:val="24"/>
        </w:rPr>
        <w:t xml:space="preserve">      D        </w:t>
      </w:r>
      <w:r w:rsidR="00E51BCE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</w:t>
      </w:r>
      <w:r w:rsidR="00E40950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7     </w:t>
      </w:r>
      <w:r w:rsidR="00E51BCE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D</w:t>
      </w:r>
    </w:p>
    <w:p w14:paraId="325D303F" w14:textId="77777777" w:rsidR="00AC6D78" w:rsidRPr="00D76031" w:rsidRDefault="00AC6D78" w:rsidP="00AC6D78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What I got can't be bought or sold</w:t>
      </w:r>
    </w:p>
    <w:p w14:paraId="3C10B508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D7603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76031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             G                        A7          D</w:t>
      </w:r>
    </w:p>
    <w:p w14:paraId="67FDCD12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I got the sun in the morning and the moon at night</w:t>
      </w:r>
    </w:p>
    <w:p w14:paraId="0EB10B3A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D7603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76031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             G                        A7          D</w:t>
      </w:r>
    </w:p>
    <w:p w14:paraId="390861D3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I got the sun in the morning and the moon at night</w:t>
      </w:r>
    </w:p>
    <w:p w14:paraId="119DA682" w14:textId="77777777" w:rsidR="00B100FC" w:rsidRPr="00D76031" w:rsidRDefault="00B100FC" w:rsidP="00B100FC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F#7  </w:t>
      </w:r>
      <w:r>
        <w:rPr>
          <w:rFonts w:ascii="Arial" w:hAnsi="Arial" w:cs="Arial"/>
          <w:b/>
          <w:sz w:val="24"/>
        </w:rPr>
        <w:t xml:space="preserve">                          </w:t>
      </w:r>
      <w:r w:rsidRPr="00D76031">
        <w:rPr>
          <w:rFonts w:ascii="Arial" w:hAnsi="Arial" w:cs="Arial"/>
          <w:b/>
          <w:sz w:val="24"/>
        </w:rPr>
        <w:t>B7</w:t>
      </w:r>
    </w:p>
    <w:p w14:paraId="68098E4F" w14:textId="77777777" w:rsidR="00B100FC" w:rsidRPr="00D76031" w:rsidRDefault="00B100FC" w:rsidP="00B100FC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Sunshine gives me a lucky day</w:t>
      </w:r>
    </w:p>
    <w:p w14:paraId="51A558AC" w14:textId="77777777" w:rsidR="00B100FC" w:rsidRPr="00D76031" w:rsidRDefault="00B100FC" w:rsidP="00B100FC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>E7</w:t>
      </w:r>
      <w:r>
        <w:rPr>
          <w:rFonts w:ascii="Arial" w:hAnsi="Arial" w:cs="Arial"/>
          <w:b/>
          <w:sz w:val="24"/>
        </w:rPr>
        <w:t xml:space="preserve">                                  A7</w:t>
      </w:r>
    </w:p>
    <w:p w14:paraId="4F478E82" w14:textId="77777777" w:rsidR="00B100FC" w:rsidRPr="00D76031" w:rsidRDefault="00B100FC" w:rsidP="00B100FC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Moonlight gives me the Milky Way</w:t>
      </w:r>
    </w:p>
    <w:p w14:paraId="0732EAC5" w14:textId="77777777" w:rsidR="00D76031" w:rsidRPr="00D76031" w:rsidRDefault="00D76031" w:rsidP="00D76031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A7 </w:t>
      </w:r>
      <w:r>
        <w:rPr>
          <w:rFonts w:ascii="Arial" w:hAnsi="Arial" w:cs="Arial"/>
          <w:b/>
          <w:sz w:val="24"/>
        </w:rPr>
        <w:t xml:space="preserve">      D       </w:t>
      </w:r>
      <w:r w:rsidR="00E51BCE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A7       D</w:t>
      </w:r>
    </w:p>
    <w:p w14:paraId="47653D5D" w14:textId="77777777" w:rsidR="00D76031" w:rsidRPr="00D76031" w:rsidRDefault="00D76031" w:rsidP="00D76031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Got no checkbooks, got no banks</w:t>
      </w:r>
    </w:p>
    <w:p w14:paraId="11F002A9" w14:textId="77777777" w:rsidR="00D76031" w:rsidRPr="00D76031" w:rsidRDefault="00D76031" w:rsidP="00D76031">
      <w:pPr>
        <w:spacing w:after="0" w:line="240" w:lineRule="auto"/>
        <w:rPr>
          <w:rFonts w:ascii="Arial" w:hAnsi="Arial" w:cs="Arial"/>
          <w:b/>
          <w:sz w:val="24"/>
        </w:rPr>
      </w:pPr>
      <w:r w:rsidRPr="00D76031">
        <w:rPr>
          <w:rFonts w:ascii="Arial" w:hAnsi="Arial" w:cs="Arial"/>
          <w:b/>
          <w:sz w:val="24"/>
        </w:rPr>
        <w:t xml:space="preserve">A7 </w:t>
      </w:r>
      <w:r>
        <w:rPr>
          <w:rFonts w:ascii="Arial" w:hAnsi="Arial" w:cs="Arial"/>
          <w:b/>
          <w:sz w:val="24"/>
        </w:rPr>
        <w:t xml:space="preserve">      D           </w:t>
      </w:r>
      <w:r w:rsidR="00E40950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7    </w:t>
      </w:r>
      <w:r w:rsidR="00E51BCE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D</w:t>
      </w:r>
    </w:p>
    <w:p w14:paraId="3FA2DA1F" w14:textId="77777777" w:rsidR="00D76031" w:rsidRPr="00D76031" w:rsidRDefault="00D76031" w:rsidP="00D76031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Still I'd like to express my thanks</w:t>
      </w:r>
    </w:p>
    <w:p w14:paraId="6596B119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Pr="00D7603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76031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 xml:space="preserve">              G                        A7          D</w:t>
      </w:r>
    </w:p>
    <w:p w14:paraId="6115041E" w14:textId="77777777" w:rsidR="00E51BCE" w:rsidRPr="00D76031" w:rsidRDefault="00E51BCE" w:rsidP="00E51BCE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I got the sun in the morning and the moon at night</w:t>
      </w:r>
    </w:p>
    <w:p w14:paraId="7E4BCC49" w14:textId="77777777" w:rsidR="00B100FC" w:rsidRPr="00B100FC" w:rsidRDefault="00B100FC" w:rsidP="00B100F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</w:t>
      </w:r>
      <w:r w:rsidRPr="00B100FC">
        <w:rPr>
          <w:rFonts w:ascii="Arial" w:hAnsi="Arial" w:cs="Arial"/>
          <w:b/>
          <w:sz w:val="24"/>
        </w:rPr>
        <w:t xml:space="preserve">D  </w:t>
      </w:r>
      <w:r>
        <w:rPr>
          <w:rFonts w:ascii="Arial" w:hAnsi="Arial" w:cs="Arial"/>
          <w:b/>
          <w:sz w:val="24"/>
        </w:rPr>
        <w:t xml:space="preserve">           </w:t>
      </w:r>
      <w:r w:rsidRPr="00B100FC">
        <w:rPr>
          <w:rFonts w:ascii="Arial" w:hAnsi="Arial" w:cs="Arial"/>
          <w:b/>
          <w:sz w:val="24"/>
        </w:rPr>
        <w:t>G</w:t>
      </w:r>
    </w:p>
    <w:p w14:paraId="3CE9011C" w14:textId="77777777" w:rsidR="00B100FC" w:rsidRPr="00D76031" w:rsidRDefault="00B100FC" w:rsidP="00B100FC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>And with the sun in the morning</w:t>
      </w:r>
    </w:p>
    <w:p w14:paraId="51DC5AEC" w14:textId="77777777" w:rsidR="00B100FC" w:rsidRPr="00B100FC" w:rsidRDefault="00B100FC" w:rsidP="00B100F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Pr="00B100FC">
        <w:rPr>
          <w:rFonts w:ascii="Arial" w:hAnsi="Arial" w:cs="Arial"/>
          <w:b/>
          <w:sz w:val="24"/>
        </w:rPr>
        <w:t>Em7</w:t>
      </w:r>
      <w:r>
        <w:rPr>
          <w:rFonts w:ascii="Arial" w:hAnsi="Arial" w:cs="Arial"/>
          <w:b/>
          <w:sz w:val="24"/>
        </w:rPr>
        <w:t xml:space="preserve">            A7           Em</w:t>
      </w:r>
      <w:proofErr w:type="gramStart"/>
      <w:r>
        <w:rPr>
          <w:rFonts w:ascii="Arial" w:hAnsi="Arial" w:cs="Arial"/>
          <w:b/>
          <w:sz w:val="24"/>
        </w:rPr>
        <w:t>7  A</w:t>
      </w:r>
      <w:proofErr w:type="gramEnd"/>
      <w:r>
        <w:rPr>
          <w:rFonts w:ascii="Arial" w:hAnsi="Arial" w:cs="Arial"/>
          <w:b/>
          <w:sz w:val="24"/>
        </w:rPr>
        <w:t>7  D</w:t>
      </w:r>
    </w:p>
    <w:p w14:paraId="0D990214" w14:textId="77777777" w:rsidR="00B100FC" w:rsidRPr="00D76031" w:rsidRDefault="00B100FC" w:rsidP="00B100FC">
      <w:pPr>
        <w:spacing w:after="0" w:line="240" w:lineRule="auto"/>
        <w:rPr>
          <w:rFonts w:ascii="Arial" w:hAnsi="Arial" w:cs="Arial"/>
          <w:sz w:val="24"/>
        </w:rPr>
      </w:pPr>
      <w:r w:rsidRPr="00D76031">
        <w:rPr>
          <w:rFonts w:ascii="Arial" w:hAnsi="Arial" w:cs="Arial"/>
          <w:sz w:val="24"/>
        </w:rPr>
        <w:t xml:space="preserve">And the moon in the evening - I'm </w:t>
      </w:r>
      <w:r>
        <w:rPr>
          <w:rFonts w:ascii="Arial" w:hAnsi="Arial" w:cs="Arial"/>
          <w:sz w:val="24"/>
        </w:rPr>
        <w:t xml:space="preserve">   </w:t>
      </w:r>
      <w:r w:rsidRPr="00D76031">
        <w:rPr>
          <w:rFonts w:ascii="Arial" w:hAnsi="Arial" w:cs="Arial"/>
          <w:sz w:val="24"/>
        </w:rPr>
        <w:t xml:space="preserve">all </w:t>
      </w:r>
      <w:r>
        <w:rPr>
          <w:rFonts w:ascii="Arial" w:hAnsi="Arial" w:cs="Arial"/>
          <w:sz w:val="24"/>
        </w:rPr>
        <w:t xml:space="preserve">  </w:t>
      </w:r>
      <w:r w:rsidRPr="00D76031">
        <w:rPr>
          <w:rFonts w:ascii="Arial" w:hAnsi="Arial" w:cs="Arial"/>
          <w:sz w:val="24"/>
        </w:rPr>
        <w:t>right</w:t>
      </w:r>
    </w:p>
    <w:p w14:paraId="41F173C9" w14:textId="77777777" w:rsidR="000748CD" w:rsidRPr="00D76031" w:rsidRDefault="00AF56CE" w:rsidP="00D7603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F3BA89" wp14:editId="2F4815C7">
                <wp:simplePos x="0" y="0"/>
                <wp:positionH relativeFrom="column">
                  <wp:posOffset>145572</wp:posOffset>
                </wp:positionH>
                <wp:positionV relativeFrom="paragraph">
                  <wp:posOffset>2872021</wp:posOffset>
                </wp:positionV>
                <wp:extent cx="3114136" cy="2760345"/>
                <wp:effectExtent l="0" t="0" r="10160" b="209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136" cy="276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F99F2" w14:textId="77777777" w:rsidR="00AF56CE" w:rsidRDefault="00AF56CE" w:rsidP="00AF56C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3BA8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1.45pt;margin-top:226.15pt;width:245.2pt;height:21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">
                <v:textbox>
                  <w:txbxContent>
                    <w:p w14:paraId="4D7F99F2" w14:textId="77777777" w:rsidR="00AF56CE" w:rsidRDefault="00AF56CE" w:rsidP="00AF56C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B783E5E" wp14:editId="4EFD9C80">
                <wp:simplePos x="0" y="0"/>
                <wp:positionH relativeFrom="column">
                  <wp:posOffset>836930</wp:posOffset>
                </wp:positionH>
                <wp:positionV relativeFrom="paragraph">
                  <wp:posOffset>4248785</wp:posOffset>
                </wp:positionV>
                <wp:extent cx="964565" cy="1215390"/>
                <wp:effectExtent l="0" t="0" r="0" b="3810"/>
                <wp:wrapNone/>
                <wp:docPr id="10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565" cy="1215390"/>
                          <a:chOff x="1989913" y="6119424"/>
                          <a:chExt cx="964565" cy="1215680"/>
                        </a:xfrm>
                      </wpg:grpSpPr>
                      <pic:pic xmlns:pic="http://schemas.openxmlformats.org/drawingml/2006/picture">
                        <pic:nvPicPr>
                          <pic:cNvPr id="101" name="Picture 101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5541" y="638577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89"/>
                        <wps:cNvSpPr txBox="1"/>
                        <wps:spPr>
                          <a:xfrm>
                            <a:off x="1989913" y="6119424"/>
                            <a:ext cx="9645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98F19C" w14:textId="77777777" w:rsidR="00AF56CE" w:rsidRDefault="00AF56CE" w:rsidP="00AF5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83E5E" id="Group 3" o:spid="_x0000_s1027" style="position:absolute;margin-left:65.9pt;margin-top:334.55pt;width:75.95pt;height:95.7pt;z-index:251679744" coordorigin="19899,61194" coordsize="9645,1215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28" type="#_x0000_t75" alt="http://www.alligatorboogaloo.com/uke/chords/chord_2322.gif" style="position:absolute;left:21155;top:6385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">
                  <v:imagedata r:id="rId5" o:title="chord_2322"/>
                </v:shape>
                <v:shape id="TextBox 189" o:spid="_x0000_s1029" type="#_x0000_t202" style="position:absolute;left:19899;top:61194;width:9645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7998F19C" w14:textId="77777777" w:rsidR="00AF56CE" w:rsidRDefault="00AF56CE" w:rsidP="00AF5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269BA2E" wp14:editId="5D187530">
                <wp:simplePos x="0" y="0"/>
                <wp:positionH relativeFrom="column">
                  <wp:posOffset>1700530</wp:posOffset>
                </wp:positionH>
                <wp:positionV relativeFrom="paragraph">
                  <wp:posOffset>4250690</wp:posOffset>
                </wp:positionV>
                <wp:extent cx="734695" cy="1211580"/>
                <wp:effectExtent l="0" t="0" r="8255" b="7620"/>
                <wp:wrapNone/>
                <wp:docPr id="2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505200" y="5739991"/>
                          <a:chExt cx="735013" cy="1211679"/>
                        </a:xfrm>
                      </wpg:grpSpPr>
                      <wps:wsp>
                        <wps:cNvPr id="24" name="TextBox 121"/>
                        <wps:cNvSpPr txBox="1"/>
                        <wps:spPr>
                          <a:xfrm>
                            <a:off x="3615220" y="573999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87B20A" w14:textId="77777777" w:rsidR="00AF56CE" w:rsidRDefault="00AF56CE" w:rsidP="00AF5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69BA2E" id="Group 148" o:spid="_x0000_s1030" style="position:absolute;margin-left:133.9pt;margin-top:334.7pt;width:57.85pt;height:95.4pt;z-index:251673600" coordorigin="35052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">
                <v:shape id="TextBox 121" o:spid="_x0000_s1031" type="#_x0000_t202" style="position:absolute;left:36152;top:57399;width:5334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087B20A" w14:textId="77777777" w:rsidR="00AF56CE" w:rsidRDefault="00AF56CE" w:rsidP="00AF5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25" o:spid="_x0000_s1032" type="#_x0000_t75" alt="http://www.alligatorboogaloo.com/uke/chords/chord_1202.gif" style="position:absolute;left:35052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+UwxAAAANsAAAAPAAAAZHJzL2Rvd25yZXYueG1sRI9BawIx&#10;FITvBf9DeIKXolmVim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DgX5TDEAAAA2wAAAA8A&#10;AAAAAAAAAAAAAAAABwIAAGRycy9kb3ducmV2LnhtbFBLBQYAAAAAAwADALcAAAD4AgAAAAA=&#10;">
                  <v:imagedata r:id="rId7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E54A3A8" wp14:editId="6017291D">
                <wp:simplePos x="0" y="0"/>
                <wp:positionH relativeFrom="column">
                  <wp:posOffset>960120</wp:posOffset>
                </wp:positionH>
                <wp:positionV relativeFrom="paragraph">
                  <wp:posOffset>3046730</wp:posOffset>
                </wp:positionV>
                <wp:extent cx="734695" cy="1210310"/>
                <wp:effectExtent l="0" t="0" r="8255" b="8890"/>
                <wp:wrapNone/>
                <wp:docPr id="2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5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8F9A8E" w14:textId="77777777" w:rsidR="00AF56CE" w:rsidRDefault="00AF56CE" w:rsidP="00AF5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4A3A8" id="_x0000_s1033" style="position:absolute;margin-left:75.6pt;margin-top:239.9pt;width:57.85pt;height:95.3pt;z-index:2516766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">
                <v:shape id="Picture 28" o:spid="_x0000_s1034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9" o:title="chord_0232"/>
                </v:shape>
                <v:shape id="TextBox 135" o:spid="_x0000_s1035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008F9A8E" w14:textId="77777777" w:rsidR="00AF56CE" w:rsidRDefault="00AF56CE" w:rsidP="00AF5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3912981" wp14:editId="22F23041">
                <wp:simplePos x="0" y="0"/>
                <wp:positionH relativeFrom="column">
                  <wp:posOffset>2438400</wp:posOffset>
                </wp:positionH>
                <wp:positionV relativeFrom="paragraph">
                  <wp:posOffset>4264660</wp:posOffset>
                </wp:positionV>
                <wp:extent cx="734695" cy="1211580"/>
                <wp:effectExtent l="0" t="0" r="8255" b="7620"/>
                <wp:wrapNone/>
                <wp:docPr id="9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34"/>
                        <wps:cNvSpPr txBox="1"/>
                        <wps:spPr>
                          <a:xfrm>
                            <a:off x="3225790" y="3014246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4337A7" w14:textId="77777777" w:rsidR="00AF56CE" w:rsidRDefault="00AF56CE" w:rsidP="00AF5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12981" id="Group 170" o:spid="_x0000_s1036" style="position:absolute;margin-left:192pt;margin-top:335.8pt;width:57.85pt;height:95.4pt;z-index:251678720" coordorigin="3200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">
                <v:shape id="Picture 98" o:spid="_x0000_s1037" type="#_x0000_t75" alt="http://www.alligatorboogaloo.com/uke/chords/chord_0000.gif" style="position:absolute;left:3200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">
                  <v:imagedata r:id="rId11" o:title="chord_0000"/>
                </v:shape>
                <v:shape id="TextBox 134" o:spid="_x0000_s1038" type="#_x0000_t202" style="position:absolute;left:32257;top:30142;width:685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5F4337A7" w14:textId="77777777" w:rsidR="00AF56CE" w:rsidRDefault="00AF56CE" w:rsidP="00AF5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031E0CA" wp14:editId="5489818B">
                <wp:simplePos x="0" y="0"/>
                <wp:positionH relativeFrom="column">
                  <wp:posOffset>2463800</wp:posOffset>
                </wp:positionH>
                <wp:positionV relativeFrom="paragraph">
                  <wp:posOffset>3058160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53C008" w14:textId="77777777" w:rsidR="00AF56CE" w:rsidRDefault="00AF56CE" w:rsidP="00AF56C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1E0CA" id="Group 90" o:spid="_x0000_s1039" style="position:absolute;margin-left:194pt;margin-top:240.8pt;width:57.85pt;height:94.45pt;z-index:25167257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">
                <v:shape id="Picture 21" o:spid="_x0000_s104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13" o:title="chord_0003"/>
                </v:shape>
                <v:shape id="TextBox 89" o:spid="_x0000_s1041" type="#_x0000_t202" style="position:absolute;left:2150;width:30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F53C008" w14:textId="77777777" w:rsidR="00AF56CE" w:rsidRDefault="00AF56CE" w:rsidP="00AF56C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A3B9B5F" wp14:editId="1BC4583E">
                <wp:simplePos x="0" y="0"/>
                <wp:positionH relativeFrom="column">
                  <wp:posOffset>1697355</wp:posOffset>
                </wp:positionH>
                <wp:positionV relativeFrom="paragraph">
                  <wp:posOffset>3044190</wp:posOffset>
                </wp:positionV>
                <wp:extent cx="742950" cy="1210310"/>
                <wp:effectExtent l="0" t="0" r="0" b="8890"/>
                <wp:wrapNone/>
                <wp:docPr id="3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53"/>
                        <wps:cNvSpPr txBox="1"/>
                        <wps:spPr>
                          <a:xfrm>
                            <a:off x="2159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4EA6ED" w14:textId="77777777" w:rsidR="00AF56CE" w:rsidRDefault="00AF56CE" w:rsidP="00AF5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B9B5F" id="Group 169" o:spid="_x0000_s1042" style="position:absolute;margin-left:133.65pt;margin-top:239.7pt;width:58.5pt;height:95.3pt;z-index:251677696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">
                <v:shape id="Picture 31" o:spid="_x0000_s1043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">
                  <v:imagedata r:id="rId15" o:title="chord_0100"/>
                </v:shape>
                <v:shape id="TextBox 153" o:spid="_x0000_s1044" type="#_x0000_t202" style="position:absolute;left:21590;top:3048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204EA6ED" w14:textId="77777777" w:rsidR="00AF56CE" w:rsidRDefault="00AF56CE" w:rsidP="00AF5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679F600" wp14:editId="1FDF2FAD">
            <wp:simplePos x="0" y="0"/>
            <wp:positionH relativeFrom="column">
              <wp:posOffset>170815</wp:posOffset>
            </wp:positionH>
            <wp:positionV relativeFrom="paragraph">
              <wp:posOffset>3004185</wp:posOffset>
            </wp:positionV>
            <wp:extent cx="751840" cy="1261745"/>
            <wp:effectExtent l="0" t="0" r="0" b="0"/>
            <wp:wrapNone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034B2E0" wp14:editId="10BF099A">
            <wp:simplePos x="0" y="0"/>
            <wp:positionH relativeFrom="column">
              <wp:posOffset>1643464</wp:posOffset>
            </wp:positionH>
            <wp:positionV relativeFrom="paragraph">
              <wp:posOffset>1293279</wp:posOffset>
            </wp:positionV>
            <wp:extent cx="725615" cy="1207698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615" cy="1207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E024B4" wp14:editId="30ECB302">
                <wp:simplePos x="0" y="0"/>
                <wp:positionH relativeFrom="column">
                  <wp:posOffset>2378710</wp:posOffset>
                </wp:positionH>
                <wp:positionV relativeFrom="paragraph">
                  <wp:posOffset>1303020</wp:posOffset>
                </wp:positionV>
                <wp:extent cx="734695" cy="1211580"/>
                <wp:effectExtent l="0" t="0" r="8255" b="7620"/>
                <wp:wrapNone/>
                <wp:docPr id="1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439709" y="2937697"/>
                          <a:chExt cx="735013" cy="1211679"/>
                        </a:xfrm>
                      </wpg:grpSpPr>
                      <wps:wsp>
                        <wps:cNvPr id="14" name="TextBox 124"/>
                        <wps:cNvSpPr txBox="1"/>
                        <wps:spPr>
                          <a:xfrm>
                            <a:off x="4498975" y="2937697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D6CAC6" w14:textId="77777777" w:rsidR="00AF56CE" w:rsidRDefault="00AF56CE" w:rsidP="00AF5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9709" y="32000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E024B4" id="Group 149" o:spid="_x0000_s1045" style="position:absolute;margin-left:187.3pt;margin-top:102.6pt;width:57.85pt;height:95.4pt;z-index:251665408" coordorigin="44397,29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">
                <v:shape id="TextBox 124" o:spid="_x0000_s1046" type="#_x0000_t202" style="position:absolute;left:44989;top:29376;width:6096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ED6CAC6" w14:textId="77777777" w:rsidR="00AF56CE" w:rsidRDefault="00AF56CE" w:rsidP="00AF5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5" o:spid="_x0000_s1047" type="#_x0000_t75" alt="http://www.alligatorboogaloo.com/uke/chords/chord_0202.gif" style="position:absolute;left:44397;top:320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">
                  <v:imagedata r:id="rId19" o:title="chord_0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9C0E40" wp14:editId="14DB5B69">
                <wp:simplePos x="0" y="0"/>
                <wp:positionH relativeFrom="column">
                  <wp:posOffset>777240</wp:posOffset>
                </wp:positionH>
                <wp:positionV relativeFrom="paragraph">
                  <wp:posOffset>1292225</wp:posOffset>
                </wp:positionV>
                <wp:extent cx="990600" cy="1193165"/>
                <wp:effectExtent l="0" t="0" r="0" b="6985"/>
                <wp:wrapNone/>
                <wp:docPr id="146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193165"/>
                          <a:chOff x="2057400" y="0"/>
                          <a:chExt cx="990600" cy="119379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34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1336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41"/>
                        <wps:cNvSpPr txBox="1"/>
                        <wps:spPr>
                          <a:xfrm>
                            <a:off x="2057400" y="0"/>
                            <a:ext cx="990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D5809E" w14:textId="77777777" w:rsidR="00AF56CE" w:rsidRDefault="00AF56CE" w:rsidP="00AF5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C0E40" id="Group 145" o:spid="_x0000_s1048" style="position:absolute;margin-left:61.2pt;margin-top:101.75pt;width:78pt;height:93.95pt;z-index:251660288" coordorigin="20574" coordsize="9906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">
                <v:shape id="Picture 5" o:spid="_x0000_s1049" type="#_x0000_t75" alt="http://www.alligatorboogaloo.com/uke/chords/chord_3424.gif" style="position:absolute;left:22013;top:244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">
                  <v:imagedata r:id="rId21" o:title="chord_3424"/>
                </v:shape>
                <v:shape id="TextBox 141" o:spid="_x0000_s1050" type="#_x0000_t202" style="position:absolute;left:20574;width:990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ED5809E" w14:textId="77777777" w:rsidR="00AF56CE" w:rsidRDefault="00AF56CE" w:rsidP="00AF5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4E7A6D" wp14:editId="63BB72AD">
                <wp:simplePos x="0" y="0"/>
                <wp:positionH relativeFrom="column">
                  <wp:posOffset>2377440</wp:posOffset>
                </wp:positionH>
                <wp:positionV relativeFrom="paragraph">
                  <wp:posOffset>90805</wp:posOffset>
                </wp:positionV>
                <wp:extent cx="734695" cy="1210310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4478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9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601" y="1447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393B58" w14:textId="77777777" w:rsidR="00AF56CE" w:rsidRDefault="00AF56CE" w:rsidP="00AF5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4E7A6D" id="_x0000_s1051" style="position:absolute;margin-left:187.2pt;margin-top:7.15pt;width:57.85pt;height:95.3pt;z-index:251659264" coordorigin=",144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">
                <v:shape id="Picture 2" o:spid="_x0000_s1052" type="#_x0000_t75" alt="http://www.alligatorboogaloo.com/uke/chords/chord_0232.gif" style="position:absolute;top:1709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9" o:title="chord_0232"/>
                </v:shape>
                <v:shape id="TextBox 135" o:spid="_x0000_s1053" type="#_x0000_t202" style="position:absolute;left:1016;top:144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6393B58" w14:textId="77777777" w:rsidR="00AF56CE" w:rsidRDefault="00AF56CE" w:rsidP="00AF5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2B30D7" wp14:editId="78FD6159">
                <wp:simplePos x="0" y="0"/>
                <wp:positionH relativeFrom="column">
                  <wp:posOffset>142240</wp:posOffset>
                </wp:positionH>
                <wp:positionV relativeFrom="paragraph">
                  <wp:posOffset>82550</wp:posOffset>
                </wp:positionV>
                <wp:extent cx="742950" cy="1210310"/>
                <wp:effectExtent l="0" t="0" r="0" b="889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44958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47572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3"/>
                        <wps:cNvSpPr txBox="1"/>
                        <wps:spPr>
                          <a:xfrm>
                            <a:off x="2159001" y="4495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86AE19" w14:textId="77777777" w:rsidR="00AF56CE" w:rsidRDefault="00AF56CE" w:rsidP="00AF5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B30D7" id="_x0000_s1054" style="position:absolute;margin-left:11.2pt;margin-top:6.5pt;width:58.5pt;height:95.3pt;z-index:251661312" coordorigin="20574,4495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">
                <v:shape id="Picture 8" o:spid="_x0000_s1055" type="#_x0000_t75" alt="http://www.alligatorboogaloo.com/uke/chords/chord_0100.gif" style="position:absolute;left:20574;top:47572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">
                  <v:imagedata r:id="rId15" o:title="chord_0100"/>
                </v:shape>
                <v:shape id="TextBox 153" o:spid="_x0000_s1056" type="#_x0000_t202" style="position:absolute;left:21590;top:4495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986AE19" w14:textId="77777777" w:rsidR="00AF56CE" w:rsidRDefault="00AF56CE" w:rsidP="00AF5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8C8AD8" wp14:editId="49B74F85">
                <wp:simplePos x="0" y="0"/>
                <wp:positionH relativeFrom="column">
                  <wp:posOffset>1648460</wp:posOffset>
                </wp:positionH>
                <wp:positionV relativeFrom="paragraph">
                  <wp:posOffset>86995</wp:posOffset>
                </wp:positionV>
                <wp:extent cx="734695" cy="1211580"/>
                <wp:effectExtent l="0" t="0" r="8255" b="7620"/>
                <wp:wrapNone/>
                <wp:docPr id="1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733800" y="2895600"/>
                          <a:chExt cx="735013" cy="1211679"/>
                        </a:xfrm>
                      </wpg:grpSpPr>
                      <wps:wsp>
                        <wps:cNvPr id="11" name="TextBox 121"/>
                        <wps:cNvSpPr txBox="1"/>
                        <wps:spPr>
                          <a:xfrm>
                            <a:off x="3843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630DC" w14:textId="77777777" w:rsidR="00AF56CE" w:rsidRDefault="00AF56CE" w:rsidP="00AF5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8C8AD8" id="_x0000_s1057" style="position:absolute;margin-left:129.8pt;margin-top:6.85pt;width:57.85pt;height:95.4pt;z-index:251664384" coordorigin="3733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">
                <v:shape id="TextBox 121" o:spid="_x0000_s1058" type="#_x0000_t202" style="position:absolute;left:38438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E3630DC" w14:textId="77777777" w:rsidR="00AF56CE" w:rsidRDefault="00AF56CE" w:rsidP="00AF5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2" o:spid="_x0000_s1059" type="#_x0000_t75" alt="http://www.alligatorboogaloo.com/uke/chords/chord_1202.gif" style="position:absolute;left:3733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">
                  <v:imagedata r:id="rId7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726CFF" wp14:editId="78CC37A4">
                <wp:simplePos x="0" y="0"/>
                <wp:positionH relativeFrom="column">
                  <wp:posOffset>914400</wp:posOffset>
                </wp:positionH>
                <wp:positionV relativeFrom="paragraph">
                  <wp:posOffset>90170</wp:posOffset>
                </wp:positionV>
                <wp:extent cx="734695" cy="1211580"/>
                <wp:effectExtent l="0" t="0" r="8255" b="7620"/>
                <wp:wrapNone/>
                <wp:docPr id="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496214" w14:textId="77777777" w:rsidR="00AF56CE" w:rsidRDefault="00AF56CE" w:rsidP="00AF5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26CFF" id="Group 115" o:spid="_x0000_s1060" style="position:absolute;margin-left:1in;margin-top:7.1pt;width:57.85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">
                <v:shape id="Picture 4" o:spid="_x0000_s1061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">
                  <v:imagedata r:id="rId23" o:title="chord_2220"/>
                </v:shape>
                <v:shape id="TextBox 107" o:spid="_x0000_s1062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2496214" w14:textId="77777777" w:rsidR="00AF56CE" w:rsidRDefault="00AF56CE" w:rsidP="00AF5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748CD" w:rsidRPr="00D76031" w:rsidSect="00E92AD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D78"/>
    <w:rsid w:val="000748CD"/>
    <w:rsid w:val="003E56E1"/>
    <w:rsid w:val="00AC6D78"/>
    <w:rsid w:val="00AF56CE"/>
    <w:rsid w:val="00B100FC"/>
    <w:rsid w:val="00BE2FA3"/>
    <w:rsid w:val="00D05CC6"/>
    <w:rsid w:val="00D76031"/>
    <w:rsid w:val="00DC0EDE"/>
    <w:rsid w:val="00E40950"/>
    <w:rsid w:val="00E51BCE"/>
    <w:rsid w:val="00E92AD3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6E7F"/>
  <w15:docId w15:val="{AFF2492B-3C91-4B68-9BB6-6982F5FB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6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cp:lastPrinted>2020-08-28T16:21:00Z</cp:lastPrinted>
  <dcterms:created xsi:type="dcterms:W3CDTF">2020-11-04T18:29:00Z</dcterms:created>
  <dcterms:modified xsi:type="dcterms:W3CDTF">2020-11-04T18:29:00Z</dcterms:modified>
</cp:coreProperties>
</file>