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59D7A" w14:textId="0641EDA5" w:rsidR="001073F2" w:rsidRPr="001073F2" w:rsidRDefault="001073F2" w:rsidP="008351D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1073F2">
        <w:rPr>
          <w:rFonts w:ascii="Arial" w:hAnsi="Arial" w:cs="Arial"/>
          <w:b/>
          <w:bCs/>
          <w:sz w:val="24"/>
          <w:szCs w:val="24"/>
        </w:rPr>
        <w:t>I'm</w:t>
      </w:r>
      <w:proofErr w:type="gramEnd"/>
      <w:r w:rsidRPr="001073F2">
        <w:rPr>
          <w:rFonts w:ascii="Arial" w:hAnsi="Arial" w:cs="Arial"/>
          <w:b/>
          <w:bCs/>
          <w:sz w:val="24"/>
          <w:szCs w:val="24"/>
        </w:rPr>
        <w:t xml:space="preserve"> My Own Grandpa (Dwight B Latham / Moe Jaffe)</w:t>
      </w:r>
    </w:p>
    <w:p w14:paraId="529FC0C4" w14:textId="77777777" w:rsidR="008351DB" w:rsidRDefault="008351DB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8351DB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020052" w14:textId="7B598A8D" w:rsidR="001073F2" w:rsidRPr="001073F2" w:rsidRDefault="00E6274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</w:p>
    <w:p w14:paraId="7A796346" w14:textId="47743C8F" w:rsidR="001073F2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6288" behindDoc="0" locked="0" layoutInCell="1" allowOverlap="1" wp14:anchorId="5C10C4AE" wp14:editId="5F8519A6">
                <wp:simplePos x="0" y="0"/>
                <wp:positionH relativeFrom="column">
                  <wp:posOffset>2573079</wp:posOffset>
                </wp:positionH>
                <wp:positionV relativeFrom="paragraph">
                  <wp:posOffset>77352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FE4D1C" w14:textId="77777777" w:rsidR="00E62742" w:rsidRDefault="00E62742" w:rsidP="00E627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0C4AE" id="Group 2" o:spid="_x0000_s1026" style="position:absolute;margin-left:202.6pt;margin-top:6.1pt;width:57.9pt;height:94.5pt;z-index:2515962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2FE4D1C" w14:textId="77777777" w:rsidR="00E62742" w:rsidRDefault="00E62742" w:rsidP="00E627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Now many </w:t>
      </w:r>
      <w:proofErr w:type="spellStart"/>
      <w:r w:rsidR="001073F2" w:rsidRPr="001073F2">
        <w:rPr>
          <w:rFonts w:ascii="Arial" w:hAnsi="Arial" w:cs="Arial"/>
          <w:sz w:val="24"/>
          <w:szCs w:val="24"/>
        </w:rPr>
        <w:t>many</w:t>
      </w:r>
      <w:proofErr w:type="spellEnd"/>
      <w:r w:rsidR="001073F2" w:rsidRPr="001073F2">
        <w:rPr>
          <w:rFonts w:ascii="Arial" w:hAnsi="Arial" w:cs="Arial"/>
          <w:sz w:val="24"/>
          <w:szCs w:val="24"/>
        </w:rPr>
        <w:t xml:space="preserve"> years ago </w:t>
      </w:r>
    </w:p>
    <w:p w14:paraId="5C91C4EE" w14:textId="0683C874" w:rsidR="0083748E" w:rsidRDefault="00BC6BFD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="0083748E" w:rsidRPr="001073F2">
        <w:rPr>
          <w:rFonts w:ascii="Arial" w:hAnsi="Arial" w:cs="Arial"/>
          <w:b/>
          <w:bCs/>
          <w:sz w:val="24"/>
          <w:szCs w:val="24"/>
        </w:rPr>
        <w:t>7</w:t>
      </w:r>
      <w:r w:rsidR="00E62742" w:rsidRPr="00E62742">
        <w:rPr>
          <w:noProof/>
        </w:rPr>
        <w:t xml:space="preserve"> </w:t>
      </w:r>
    </w:p>
    <w:p w14:paraId="70D31D1B" w14:textId="54736374" w:rsidR="001073F2" w:rsidRPr="001073F2" w:rsidRDefault="0083748E" w:rsidP="0083748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073F2" w:rsidRPr="001073F2">
        <w:rPr>
          <w:rFonts w:ascii="Arial" w:hAnsi="Arial" w:cs="Arial"/>
          <w:sz w:val="24"/>
          <w:szCs w:val="24"/>
        </w:rPr>
        <w:t xml:space="preserve">hen I was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twenty three</w:t>
      </w:r>
      <w:proofErr w:type="gramEnd"/>
    </w:p>
    <w:p w14:paraId="10E6BBF4" w14:textId="77777777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I was married to a </w:t>
      </w:r>
      <w:proofErr w:type="gramStart"/>
      <w:r w:rsidRPr="001073F2">
        <w:rPr>
          <w:rFonts w:ascii="Arial" w:hAnsi="Arial" w:cs="Arial"/>
          <w:sz w:val="24"/>
          <w:szCs w:val="24"/>
        </w:rPr>
        <w:t>widow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7D9D6F21" w14:textId="23ECCFFD" w:rsidR="0083748E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0D1A66E0" w14:textId="3308F82E" w:rsidR="001073F2" w:rsidRPr="001073F2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073F2" w:rsidRPr="001073F2">
        <w:rPr>
          <w:rFonts w:ascii="Arial" w:hAnsi="Arial" w:cs="Arial"/>
          <w:sz w:val="24"/>
          <w:szCs w:val="24"/>
        </w:rPr>
        <w:t xml:space="preserve">ho was pretty as could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be</w:t>
      </w:r>
      <w:proofErr w:type="gramEnd"/>
    </w:p>
    <w:p w14:paraId="48E9540D" w14:textId="2C1FED02" w:rsidR="001073F2" w:rsidRPr="001073F2" w:rsidRDefault="00E6274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6F507D1" wp14:editId="6C13D168">
                <wp:simplePos x="0" y="0"/>
                <wp:positionH relativeFrom="column">
                  <wp:posOffset>2573020</wp:posOffset>
                </wp:positionH>
                <wp:positionV relativeFrom="paragraph">
                  <wp:posOffset>73498</wp:posOffset>
                </wp:positionV>
                <wp:extent cx="734695" cy="1202055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1C034D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507D1" id="Group 150" o:spid="_x0000_s1029" style="position:absolute;margin-left:202.6pt;margin-top:5.8pt;width:57.85pt;height:94.65pt;z-index:2516608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ZhG9AIAAOk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CfxBZXgAAAACgEAAA8AAABkcnMvZG93bnJl&#10;di54bWxMj0FLw0AQhe+C/2EZwZvdJJpi02xKKeqpCLaC9DbNTpPQ7G7IbpP03zue7HF4H+99k68m&#10;04qBet84qyCeRSDIlk43tlLwvX9/egXhA1qNrbOk4EoeVsX9XY6ZdqP9omEXKsEl1meooA6hy6T0&#10;ZU0G/cx1ZDk7ud5g4LOvpO5x5HLTyiSK5tJgY3mhxo42NZXn3cUo+BhxXD/Hb8P2fNpcD/v082cb&#10;k1KPD9N6CSLQFP5h+NNndSjY6eguVnvRKniJ0oRRDuI5CAbSJFqAOCrg3QXIIpe3LxS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">
                <v:shape id="Picture 16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7" o:title=""/>
                </v:shape>
                <v:shape id="TextBox 137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B1C034D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</w:t>
      </w:r>
      <w:r w:rsidR="0083748E">
        <w:rPr>
          <w:rFonts w:ascii="Arial" w:hAnsi="Arial" w:cs="Arial"/>
          <w:b/>
          <w:bCs/>
          <w:sz w:val="24"/>
          <w:szCs w:val="24"/>
        </w:rPr>
        <w:t xml:space="preserve">  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  </w:t>
      </w:r>
    </w:p>
    <w:p w14:paraId="6ECDF17D" w14:textId="76B3905B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This widow had a grown-up </w:t>
      </w:r>
      <w:proofErr w:type="gramStart"/>
      <w:r w:rsidRPr="001073F2">
        <w:rPr>
          <w:rFonts w:ascii="Arial" w:hAnsi="Arial" w:cs="Arial"/>
          <w:sz w:val="24"/>
          <w:szCs w:val="24"/>
        </w:rPr>
        <w:t>daughter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2D6413B3" w14:textId="6A8C3909" w:rsidR="0083748E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83748E" w:rsidRPr="001073F2">
        <w:rPr>
          <w:rFonts w:ascii="Arial" w:hAnsi="Arial" w:cs="Arial"/>
          <w:sz w:val="24"/>
          <w:szCs w:val="24"/>
        </w:rPr>
        <w:t xml:space="preserve"> </w:t>
      </w:r>
    </w:p>
    <w:p w14:paraId="3A4A44CC" w14:textId="68B5C232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</w:t>
      </w:r>
      <w:r w:rsidR="001073F2" w:rsidRPr="001073F2">
        <w:rPr>
          <w:rFonts w:ascii="Arial" w:hAnsi="Arial" w:cs="Arial"/>
          <w:sz w:val="24"/>
          <w:szCs w:val="24"/>
        </w:rPr>
        <w:t xml:space="preserve">had hair of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red</w:t>
      </w:r>
      <w:proofErr w:type="gramEnd"/>
    </w:p>
    <w:p w14:paraId="4E3E2A4A" w14:textId="3338817C" w:rsidR="001073F2" w:rsidRPr="001073F2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</w:rPr>
        <w:t>D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     </w:t>
      </w:r>
    </w:p>
    <w:p w14:paraId="04B644AA" w14:textId="536CB4EA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My father fell in love with </w:t>
      </w:r>
      <w:proofErr w:type="gramStart"/>
      <w:r w:rsidRPr="001073F2">
        <w:rPr>
          <w:rFonts w:ascii="Arial" w:hAnsi="Arial" w:cs="Arial"/>
          <w:sz w:val="24"/>
          <w:szCs w:val="24"/>
        </w:rPr>
        <w:t>her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566EC0B6" w14:textId="5B723499" w:rsidR="0083748E" w:rsidRDefault="00E6274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47BC391D" wp14:editId="7783A413">
                <wp:simplePos x="0" y="0"/>
                <wp:positionH relativeFrom="column">
                  <wp:posOffset>2557618</wp:posOffset>
                </wp:positionH>
                <wp:positionV relativeFrom="paragraph">
                  <wp:posOffset>148590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E29442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C391D" id="Group 95" o:spid="_x0000_s1032" style="position:absolute;margin-left:201.4pt;margin-top:11.7pt;width:57.9pt;height:95.4pt;z-index:2516362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">
                <v:shape id="Picture 10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9" o:title=""/>
                </v:shape>
                <v:shape id="TextBox 94" o:spid="_x0000_s103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7E29442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748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83748E" w:rsidRPr="001073F2">
        <w:rPr>
          <w:rFonts w:ascii="Arial" w:hAnsi="Arial" w:cs="Arial"/>
          <w:b/>
          <w:bCs/>
          <w:sz w:val="24"/>
          <w:szCs w:val="24"/>
        </w:rPr>
        <w:t>7</w:t>
      </w:r>
      <w:r w:rsidRPr="00E62742">
        <w:rPr>
          <w:noProof/>
        </w:rPr>
        <w:t xml:space="preserve"> </w:t>
      </w:r>
    </w:p>
    <w:p w14:paraId="41E92D1A" w14:textId="42C50993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073F2" w:rsidRPr="001073F2">
        <w:rPr>
          <w:rFonts w:ascii="Arial" w:hAnsi="Arial" w:cs="Arial"/>
          <w:sz w:val="24"/>
          <w:szCs w:val="24"/>
        </w:rPr>
        <w:t xml:space="preserve">nd soon the two were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wed</w:t>
      </w:r>
      <w:proofErr w:type="gramEnd"/>
    </w:p>
    <w:p w14:paraId="29741E94" w14:textId="6313BB97" w:rsidR="001073F2" w:rsidRP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C5EF53" w14:textId="5D84A125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3748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</w:p>
    <w:p w14:paraId="24363259" w14:textId="2AABC5FB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This made my dad my </w:t>
      </w:r>
      <w:proofErr w:type="gramStart"/>
      <w:r w:rsidRPr="001073F2">
        <w:rPr>
          <w:rFonts w:ascii="Arial" w:hAnsi="Arial" w:cs="Arial"/>
          <w:sz w:val="24"/>
          <w:szCs w:val="24"/>
        </w:rPr>
        <w:t>son-in-law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5F3EFC27" w14:textId="45FEB8B2" w:rsidR="0083748E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  <w:r w:rsidR="00E62742" w:rsidRPr="00E62742">
        <w:rPr>
          <w:noProof/>
        </w:rPr>
        <w:t xml:space="preserve"> </w:t>
      </w:r>
    </w:p>
    <w:p w14:paraId="527B4201" w14:textId="55DF020D" w:rsidR="001073F2" w:rsidRPr="001073F2" w:rsidRDefault="0083748E" w:rsidP="0083748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073F2" w:rsidRPr="001073F2">
        <w:rPr>
          <w:rFonts w:ascii="Arial" w:hAnsi="Arial" w:cs="Arial"/>
          <w:sz w:val="24"/>
          <w:szCs w:val="24"/>
        </w:rPr>
        <w:t xml:space="preserve">nd </w:t>
      </w:r>
      <w:r w:rsidR="00BC6BFD">
        <w:rPr>
          <w:rFonts w:ascii="Arial" w:hAnsi="Arial" w:cs="Arial"/>
          <w:sz w:val="24"/>
          <w:szCs w:val="24"/>
        </w:rPr>
        <w:t xml:space="preserve">really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changed</w:t>
      </w:r>
      <w:r w:rsidR="00E62742" w:rsidRPr="00E62742">
        <w:rPr>
          <w:noProof/>
        </w:rPr>
        <w:t xml:space="preserve"> </w:t>
      </w:r>
      <w:r w:rsidR="001073F2" w:rsidRPr="001073F2">
        <w:rPr>
          <w:rFonts w:ascii="Arial" w:hAnsi="Arial" w:cs="Arial"/>
          <w:sz w:val="24"/>
          <w:szCs w:val="24"/>
        </w:rPr>
        <w:t xml:space="preserve"> my</w:t>
      </w:r>
      <w:proofErr w:type="gramEnd"/>
      <w:r w:rsidR="001073F2" w:rsidRPr="001073F2">
        <w:rPr>
          <w:rFonts w:ascii="Arial" w:hAnsi="Arial" w:cs="Arial"/>
          <w:sz w:val="24"/>
          <w:szCs w:val="24"/>
        </w:rPr>
        <w:t xml:space="preserve"> life</w:t>
      </w:r>
    </w:p>
    <w:p w14:paraId="1217CABC" w14:textId="3F18D7C9" w:rsidR="001073F2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7827302" wp14:editId="25D58516">
                <wp:simplePos x="0" y="0"/>
                <wp:positionH relativeFrom="column">
                  <wp:posOffset>2572503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488384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827302" id="Group 151" o:spid="_x0000_s1035" style="position:absolute;margin-left:202.55pt;margin-top:1.05pt;width:57.85pt;height:95.3pt;z-index:2516689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">
                <v:shape id="TextBox 123" o:spid="_x0000_s1036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B488384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1" o:spid="_x0000_s103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My daughter was my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mother</w:t>
      </w:r>
      <w:proofErr w:type="gramEnd"/>
      <w:r w:rsidR="001073F2" w:rsidRPr="001073F2">
        <w:rPr>
          <w:rFonts w:ascii="Arial" w:hAnsi="Arial" w:cs="Arial"/>
          <w:sz w:val="24"/>
          <w:szCs w:val="24"/>
        </w:rPr>
        <w:t xml:space="preserve"> </w:t>
      </w:r>
    </w:p>
    <w:p w14:paraId="70EFA106" w14:textId="03E4D07F" w:rsidR="0083748E" w:rsidRPr="001073F2" w:rsidRDefault="0083748E" w:rsidP="008374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</w:p>
    <w:p w14:paraId="60482C4A" w14:textId="791D8679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073F2" w:rsidRPr="001073F2">
        <w:rPr>
          <w:rFonts w:ascii="Arial" w:hAnsi="Arial" w:cs="Arial"/>
          <w:sz w:val="24"/>
          <w:szCs w:val="24"/>
        </w:rPr>
        <w:t xml:space="preserve">ause she was my father's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wife</w:t>
      </w:r>
      <w:proofErr w:type="gramEnd"/>
    </w:p>
    <w:p w14:paraId="4BD800BA" w14:textId="7C3C990A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83748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</w:t>
      </w:r>
    </w:p>
    <w:p w14:paraId="057154A8" w14:textId="2BEDCEDA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To complicate the matter </w:t>
      </w:r>
    </w:p>
    <w:p w14:paraId="5328BA03" w14:textId="04B29BDB" w:rsidR="0083748E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62742">
        <w:rPr>
          <w:rFonts w:ascii="Arial" w:hAnsi="Arial" w:cs="Arial"/>
          <w:b/>
          <w:bCs/>
          <w:sz w:val="24"/>
          <w:szCs w:val="24"/>
        </w:rPr>
        <w:t>F</w:t>
      </w: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38A0C45A" w14:textId="7B144B15" w:rsidR="001073F2" w:rsidRPr="001073F2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4B345B9C" wp14:editId="6AC19B15">
            <wp:simplePos x="0" y="0"/>
            <wp:positionH relativeFrom="column">
              <wp:posOffset>2514659</wp:posOffset>
            </wp:positionH>
            <wp:positionV relativeFrom="paragraph">
              <wp:posOffset>170095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748E">
        <w:rPr>
          <w:rFonts w:ascii="Arial" w:hAnsi="Arial" w:cs="Arial"/>
          <w:sz w:val="24"/>
          <w:szCs w:val="24"/>
        </w:rPr>
        <w:t>E</w:t>
      </w:r>
      <w:r w:rsidR="001073F2" w:rsidRPr="001073F2">
        <w:rPr>
          <w:rFonts w:ascii="Arial" w:hAnsi="Arial" w:cs="Arial"/>
          <w:sz w:val="24"/>
          <w:szCs w:val="24"/>
        </w:rPr>
        <w:t xml:space="preserve">ven though it brought me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joy</w:t>
      </w:r>
      <w:proofErr w:type="gramEnd"/>
    </w:p>
    <w:p w14:paraId="0A996FF0" w14:textId="302F2E7E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</w:t>
      </w:r>
      <w:r w:rsidR="00E62742">
        <w:rPr>
          <w:rFonts w:ascii="Arial" w:hAnsi="Arial" w:cs="Arial"/>
          <w:b/>
          <w:bCs/>
          <w:sz w:val="24"/>
          <w:szCs w:val="24"/>
        </w:rPr>
        <w:t>D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</w:t>
      </w:r>
    </w:p>
    <w:p w14:paraId="34669DCC" w14:textId="2FFD1D39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I soon became the </w:t>
      </w:r>
      <w:proofErr w:type="gramStart"/>
      <w:r w:rsidRPr="001073F2">
        <w:rPr>
          <w:rFonts w:ascii="Arial" w:hAnsi="Arial" w:cs="Arial"/>
          <w:sz w:val="24"/>
          <w:szCs w:val="24"/>
        </w:rPr>
        <w:t>father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2E776DBE" w14:textId="3CCE7147" w:rsidR="0083748E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3B68095A" w14:textId="2B99A345" w:rsidR="001073F2" w:rsidRPr="001073F2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073F2" w:rsidRPr="001073F2">
        <w:rPr>
          <w:rFonts w:ascii="Arial" w:hAnsi="Arial" w:cs="Arial"/>
          <w:sz w:val="24"/>
          <w:szCs w:val="24"/>
        </w:rPr>
        <w:t>f a bouncing baby boy</w:t>
      </w:r>
    </w:p>
    <w:p w14:paraId="213BA042" w14:textId="53F6CF23" w:rsidR="001073F2" w:rsidRP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7FC04C" w14:textId="4314A24C" w:rsidR="001073F2" w:rsidRPr="001073F2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</w:p>
    <w:p w14:paraId="0E382A45" w14:textId="3E868188" w:rsidR="0083748E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27A5E5B8" wp14:editId="50DFF190">
                <wp:simplePos x="0" y="0"/>
                <wp:positionH relativeFrom="column">
                  <wp:posOffset>2592705</wp:posOffset>
                </wp:positionH>
                <wp:positionV relativeFrom="paragraph">
                  <wp:posOffset>111391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BB041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5E5B8" id="Group 5" o:spid="_x0000_s1038" style="position:absolute;margin-left:204.15pt;margin-top:8.75pt;width:57.9pt;height:95.4pt;z-index:2516126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4" o:title=""/>
                </v:shape>
                <v:shape id="TextBox 7" o:spid="_x0000_s104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6CBB041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My little baby then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became</w:t>
      </w:r>
      <w:proofErr w:type="gramEnd"/>
      <w:r w:rsidR="001073F2" w:rsidRPr="001073F2">
        <w:rPr>
          <w:rFonts w:ascii="Arial" w:hAnsi="Arial" w:cs="Arial"/>
          <w:sz w:val="24"/>
          <w:szCs w:val="24"/>
        </w:rPr>
        <w:t xml:space="preserve"> </w:t>
      </w:r>
    </w:p>
    <w:p w14:paraId="4BF30BDD" w14:textId="15F550BC" w:rsidR="0083748E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4B00DF8D" w14:textId="48B653A7" w:rsidR="001073F2" w:rsidRPr="001073F2" w:rsidRDefault="0083748E" w:rsidP="0083748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073F2" w:rsidRPr="001073F2">
        <w:rPr>
          <w:rFonts w:ascii="Arial" w:hAnsi="Arial" w:cs="Arial"/>
          <w:sz w:val="24"/>
          <w:szCs w:val="24"/>
        </w:rPr>
        <w:t xml:space="preserve"> brother-in-law to dad</w:t>
      </w:r>
    </w:p>
    <w:p w14:paraId="54006EB6" w14:textId="0CEA36AD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1073F2">
        <w:rPr>
          <w:rFonts w:ascii="Arial" w:hAnsi="Arial" w:cs="Arial"/>
          <w:sz w:val="24"/>
          <w:szCs w:val="24"/>
        </w:rPr>
        <w:t>so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became my uncle </w:t>
      </w:r>
    </w:p>
    <w:p w14:paraId="2B00B4EC" w14:textId="3F0F9CBA" w:rsidR="0083748E" w:rsidRPr="001073F2" w:rsidRDefault="0083748E" w:rsidP="008374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</w:p>
    <w:p w14:paraId="6CC768CA" w14:textId="0A0E2141" w:rsidR="001073F2" w:rsidRPr="001073F2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073F2" w:rsidRPr="001073F2">
        <w:rPr>
          <w:rFonts w:ascii="Arial" w:hAnsi="Arial" w:cs="Arial"/>
          <w:sz w:val="24"/>
          <w:szCs w:val="24"/>
        </w:rPr>
        <w:t xml:space="preserve">hough it made me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very sad</w:t>
      </w:r>
      <w:proofErr w:type="gramEnd"/>
    </w:p>
    <w:p w14:paraId="390C0618" w14:textId="6FB19A54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8351D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    </w:t>
      </w:r>
    </w:p>
    <w:p w14:paraId="4743EEA6" w14:textId="77777777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For if he was my uncle </w:t>
      </w:r>
    </w:p>
    <w:p w14:paraId="30152CEC" w14:textId="27E15E93" w:rsidR="0083748E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62742">
        <w:rPr>
          <w:rFonts w:ascii="Arial" w:hAnsi="Arial" w:cs="Arial"/>
          <w:b/>
          <w:bCs/>
          <w:sz w:val="24"/>
          <w:szCs w:val="24"/>
        </w:rPr>
        <w:t>F</w:t>
      </w: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1D52922D" w14:textId="37691FA5" w:rsidR="001073F2" w:rsidRPr="001073F2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073F2" w:rsidRPr="001073F2">
        <w:rPr>
          <w:rFonts w:ascii="Arial" w:hAnsi="Arial" w:cs="Arial"/>
          <w:sz w:val="24"/>
          <w:szCs w:val="24"/>
        </w:rPr>
        <w:t xml:space="preserve">hat also made him the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brother</w:t>
      </w:r>
      <w:proofErr w:type="gramEnd"/>
    </w:p>
    <w:p w14:paraId="03BE7875" w14:textId="5E65241A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3748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</w:rPr>
        <w:t>D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  </w:t>
      </w:r>
    </w:p>
    <w:p w14:paraId="3BC58BC4" w14:textId="77777777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Of the widow's grown-up daughter </w:t>
      </w:r>
    </w:p>
    <w:p w14:paraId="67C5885C" w14:textId="08ABAA19" w:rsidR="0083748E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3D1FC525" w14:textId="3560B6DC" w:rsidR="001073F2" w:rsidRPr="001073F2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073F2" w:rsidRPr="001073F2">
        <w:rPr>
          <w:rFonts w:ascii="Arial" w:hAnsi="Arial" w:cs="Arial"/>
          <w:sz w:val="24"/>
          <w:szCs w:val="24"/>
        </w:rPr>
        <w:t>ho of course was my step-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mother</w:t>
      </w:r>
      <w:proofErr w:type="gramEnd"/>
    </w:p>
    <w:p w14:paraId="02F0EC30" w14:textId="77777777" w:rsidR="008351DB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AEF77" w14:textId="61D9FDF8" w:rsidR="001073F2" w:rsidRP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79542175" w14:textId="725560A2" w:rsidR="001073F2" w:rsidRPr="00BC6BFD" w:rsidRDefault="00E6274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1AFF74AB" w14:textId="50D1FE72" w:rsidR="0083748E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728533" wp14:editId="131E6CC1">
                <wp:simplePos x="0" y="0"/>
                <wp:positionH relativeFrom="column">
                  <wp:posOffset>2468083</wp:posOffset>
                </wp:positionH>
                <wp:positionV relativeFrom="paragraph">
                  <wp:posOffset>6217</wp:posOffset>
                </wp:positionV>
                <wp:extent cx="886932" cy="223284"/>
                <wp:effectExtent l="0" t="0" r="27940" b="2476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932" cy="2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62B05" w14:textId="77777777" w:rsidR="00E62742" w:rsidRDefault="00E62742" w:rsidP="00E6274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8533" id="Text Box 22" o:spid="_x0000_s1041" type="#_x0000_t202" style="position:absolute;margin-left:194.35pt;margin-top:.5pt;width:69.85pt;height:17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">
                <v:textbox>
                  <w:txbxContent>
                    <w:p w14:paraId="18E62B05" w14:textId="77777777" w:rsidR="00E62742" w:rsidRDefault="00E62742" w:rsidP="00E6274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My father's wife then had a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son</w:t>
      </w:r>
      <w:proofErr w:type="gramEnd"/>
      <w:r w:rsidR="001073F2" w:rsidRPr="001073F2">
        <w:rPr>
          <w:rFonts w:ascii="Arial" w:hAnsi="Arial" w:cs="Arial"/>
          <w:sz w:val="24"/>
          <w:szCs w:val="24"/>
        </w:rPr>
        <w:t xml:space="preserve"> </w:t>
      </w:r>
    </w:p>
    <w:p w14:paraId="7994BFD6" w14:textId="0C2B7F88" w:rsidR="008351DB" w:rsidRPr="001073F2" w:rsidRDefault="00BB2207" w:rsidP="008351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2B424D27" wp14:editId="5C628DCC">
                <wp:simplePos x="0" y="0"/>
                <wp:positionH relativeFrom="column">
                  <wp:posOffset>2619848</wp:posOffset>
                </wp:positionH>
                <wp:positionV relativeFrom="paragraph">
                  <wp:posOffset>25533</wp:posOffset>
                </wp:positionV>
                <wp:extent cx="735013" cy="1210733"/>
                <wp:effectExtent l="0" t="0" r="8255" b="8890"/>
                <wp:wrapNone/>
                <wp:docPr id="2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24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713249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424D27" id="Group 68" o:spid="_x0000_s1042" style="position:absolute;margin-left:206.3pt;margin-top:2pt;width:57.9pt;height:95.35pt;z-index:25168537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">
                <v:shape id="TextBox 69" o:spid="_x0000_s104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E713249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5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="008351DB" w:rsidRPr="001073F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="008351DB" w:rsidRPr="001073F2">
        <w:rPr>
          <w:rFonts w:ascii="Arial" w:hAnsi="Arial" w:cs="Arial"/>
          <w:b/>
          <w:bCs/>
          <w:sz w:val="24"/>
          <w:szCs w:val="24"/>
        </w:rPr>
        <w:t>7</w:t>
      </w:r>
      <w:r w:rsidR="00E62742" w:rsidRPr="00E62742">
        <w:rPr>
          <w:noProof/>
        </w:rPr>
        <w:t xml:space="preserve"> </w:t>
      </w:r>
    </w:p>
    <w:p w14:paraId="79C67A7F" w14:textId="7B6EB396" w:rsidR="001073F2" w:rsidRPr="001073F2" w:rsidRDefault="008351DB" w:rsidP="008351D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073F2" w:rsidRPr="001073F2">
        <w:rPr>
          <w:rFonts w:ascii="Arial" w:hAnsi="Arial" w:cs="Arial"/>
          <w:sz w:val="24"/>
          <w:szCs w:val="24"/>
        </w:rPr>
        <w:t xml:space="preserve">hat kept them on the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run</w:t>
      </w:r>
      <w:proofErr w:type="gramEnd"/>
    </w:p>
    <w:p w14:paraId="01B18213" w14:textId="5151E726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And he became my </w:t>
      </w:r>
      <w:proofErr w:type="gramStart"/>
      <w:r w:rsidRPr="001073F2">
        <w:rPr>
          <w:rFonts w:ascii="Arial" w:hAnsi="Arial" w:cs="Arial"/>
          <w:sz w:val="24"/>
          <w:szCs w:val="24"/>
        </w:rPr>
        <w:t>grandchild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4C6DECF4" w14:textId="2B7D1C43" w:rsidR="008351DB" w:rsidRPr="001073F2" w:rsidRDefault="008351DB" w:rsidP="008351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</w:p>
    <w:p w14:paraId="631F1E8E" w14:textId="6B02CE2A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1073F2" w:rsidRPr="001073F2">
        <w:rPr>
          <w:rFonts w:ascii="Arial" w:hAnsi="Arial" w:cs="Arial"/>
          <w:sz w:val="24"/>
          <w:szCs w:val="24"/>
        </w:rPr>
        <w:t>or he was my daughter's son</w:t>
      </w:r>
    </w:p>
    <w:p w14:paraId="3BE4075A" w14:textId="66C4DE35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8351DB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</w:t>
      </w:r>
    </w:p>
    <w:p w14:paraId="1D4FAF83" w14:textId="5311D9BA" w:rsidR="0083748E" w:rsidRDefault="00BB2207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5E12F540" wp14:editId="5C8D6D5B">
                <wp:simplePos x="0" y="0"/>
                <wp:positionH relativeFrom="column">
                  <wp:posOffset>2612126</wp:posOffset>
                </wp:positionH>
                <wp:positionV relativeFrom="paragraph">
                  <wp:posOffset>14871</wp:posOffset>
                </wp:positionV>
                <wp:extent cx="735013" cy="1211679"/>
                <wp:effectExtent l="0" t="0" r="8255" b="7620"/>
                <wp:wrapNone/>
                <wp:docPr id="2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21D8BE" w14:textId="3EB19E31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2F540" id="_x0000_s1045" style="position:absolute;margin-left:205.7pt;margin-top:1.15pt;width:57.9pt;height:95.4pt;z-index:2517038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">
                <v:shape id="Picture 30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">
                  <v:imagedata r:id="rId9" o:title=""/>
                </v:shape>
                <v:shape id="TextBox 94" o:spid="_x0000_s104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821D8BE" w14:textId="3EB19E31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My wife is now my mother's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mother</w:t>
      </w:r>
      <w:proofErr w:type="gramEnd"/>
      <w:r w:rsidR="001073F2" w:rsidRPr="001073F2">
        <w:rPr>
          <w:rFonts w:ascii="Arial" w:hAnsi="Arial" w:cs="Arial"/>
          <w:sz w:val="24"/>
          <w:szCs w:val="24"/>
        </w:rPr>
        <w:t xml:space="preserve"> </w:t>
      </w:r>
    </w:p>
    <w:p w14:paraId="6E29C5EC" w14:textId="20209AC2" w:rsidR="008351DB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8351DB" w:rsidRPr="001073F2">
        <w:rPr>
          <w:rFonts w:ascii="Arial" w:hAnsi="Arial" w:cs="Arial"/>
          <w:sz w:val="24"/>
          <w:szCs w:val="24"/>
        </w:rPr>
        <w:t xml:space="preserve"> </w:t>
      </w:r>
    </w:p>
    <w:p w14:paraId="35FAD266" w14:textId="5A8E5ABD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073F2" w:rsidRPr="001073F2">
        <w:rPr>
          <w:rFonts w:ascii="Arial" w:hAnsi="Arial" w:cs="Arial"/>
          <w:sz w:val="24"/>
          <w:szCs w:val="24"/>
        </w:rPr>
        <w:t xml:space="preserve">nd it makes me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blue</w:t>
      </w:r>
      <w:proofErr w:type="gramEnd"/>
    </w:p>
    <w:p w14:paraId="72667090" w14:textId="566615DD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8351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D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       </w:t>
      </w:r>
    </w:p>
    <w:p w14:paraId="2B916174" w14:textId="2F3E1A42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Because she is my wife </w:t>
      </w:r>
    </w:p>
    <w:p w14:paraId="0FDA77AE" w14:textId="15D537CB" w:rsidR="008351DB" w:rsidRDefault="008351DB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5EF93886" w14:textId="4924207D" w:rsidR="001073F2" w:rsidRPr="008351DB" w:rsidRDefault="00BB2207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31B13F75" wp14:editId="03C625DC">
                <wp:simplePos x="0" y="0"/>
                <wp:positionH relativeFrom="column">
                  <wp:posOffset>2616200</wp:posOffset>
                </wp:positionH>
                <wp:positionV relativeFrom="paragraph">
                  <wp:posOffset>147158</wp:posOffset>
                </wp:positionV>
                <wp:extent cx="735013" cy="1202266"/>
                <wp:effectExtent l="0" t="0" r="8255" b="0"/>
                <wp:wrapNone/>
                <wp:docPr id="6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52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F39DA" w14:textId="77777777" w:rsidR="00BB2207" w:rsidRDefault="00BB2207" w:rsidP="00BB220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13F75" id="Group 157" o:spid="_x0000_s1048" style="position:absolute;margin-left:206pt;margin-top:11.6pt;width:57.9pt;height:94.65pt;z-index:251718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">
                <v:shape id="Picture 68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">
                  <v:imagedata r:id="rId16" o:title=""/>
                </v:shape>
                <v:shape id="TextBox 152" o:spid="_x0000_s105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33FF39DA" w14:textId="77777777" w:rsidR="00BB2207" w:rsidRDefault="00BB2207" w:rsidP="00BB220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51DB" w:rsidRPr="008351DB">
        <w:rPr>
          <w:rFonts w:ascii="Arial" w:hAnsi="Arial" w:cs="Arial"/>
          <w:sz w:val="24"/>
          <w:szCs w:val="24"/>
        </w:rPr>
        <w:t>S</w:t>
      </w:r>
      <w:r w:rsidR="001073F2" w:rsidRPr="001073F2">
        <w:rPr>
          <w:rFonts w:ascii="Arial" w:hAnsi="Arial" w:cs="Arial"/>
          <w:sz w:val="24"/>
          <w:szCs w:val="24"/>
        </w:rPr>
        <w:t xml:space="preserve">he's my grandmother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too</w:t>
      </w:r>
      <w:proofErr w:type="gramEnd"/>
    </w:p>
    <w:p w14:paraId="478A9A01" w14:textId="4E9BC610" w:rsidR="00BC6BFD" w:rsidRDefault="00BC6BFD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AC0FA1" w14:textId="69CAB161" w:rsidR="001073F2" w:rsidRPr="001073F2" w:rsidRDefault="008351DB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p w14:paraId="56E0B2D3" w14:textId="77777777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Now if my wife is my </w:t>
      </w:r>
      <w:proofErr w:type="gramStart"/>
      <w:r w:rsidRPr="001073F2">
        <w:rPr>
          <w:rFonts w:ascii="Arial" w:hAnsi="Arial" w:cs="Arial"/>
          <w:sz w:val="24"/>
          <w:szCs w:val="24"/>
        </w:rPr>
        <w:t>grandmother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164AE64E" w14:textId="6E2C954E" w:rsidR="008351DB" w:rsidRDefault="00E6274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8351DB"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34E0598C" w14:textId="7A44F3FD" w:rsidR="001073F2" w:rsidRPr="001073F2" w:rsidRDefault="008351DB" w:rsidP="008351D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073F2" w:rsidRPr="001073F2">
        <w:rPr>
          <w:rFonts w:ascii="Arial" w:hAnsi="Arial" w:cs="Arial"/>
          <w:sz w:val="24"/>
          <w:szCs w:val="24"/>
        </w:rPr>
        <w:t>hen I am her grandchild</w:t>
      </w:r>
    </w:p>
    <w:p w14:paraId="7EDE4290" w14:textId="1AD6F299" w:rsidR="0083748E" w:rsidRDefault="00BB2207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12D5166C" wp14:editId="63829FAA">
                <wp:simplePos x="0" y="0"/>
                <wp:positionH relativeFrom="column">
                  <wp:posOffset>2546985</wp:posOffset>
                </wp:positionH>
                <wp:positionV relativeFrom="paragraph">
                  <wp:posOffset>139538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F0E697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5166C" id="Group 77" o:spid="_x0000_s1051" style="position:absolute;margin-left:200.55pt;margin-top:11pt;width:66pt;height:96pt;z-index:25169664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dRCbP98AAAAKAQAADwAAAGRycy9kb3ducmV2&#10;LnhtbEyPTUvDQBCG74L/YRnBm91s0orEbEop6qkItoJ4m2anSWh2N2S3SfrvHU96nHce3o9iPdtO&#10;jDSE1jsNapGAIFd507paw+fh9eEJRIjoDHbekYYrBViXtzcF5sZP7oPGfawFm7iQo4Ymxj6XMlQN&#10;WQwL35Pj38kPFiOfQy3NgBOb206mSfIoLbaOExrsadtQdd5frIa3CadNpl7G3fm0vX4fVu9fO0Va&#10;39/Nm2cQkeb4B8Nvfa4OJXc6+oszQXQalolSjGpIU97EwCrLWDiyoJYJyLKQ/yeU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">
                <v:shape id="Picture 8" o:spid="_x0000_s1052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8" o:title=""/>
                </v:shape>
                <v:shape id="TextBox 79" o:spid="_x0000_s1053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4F0E697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And every time I think of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it</w:t>
      </w:r>
      <w:proofErr w:type="gramEnd"/>
      <w:r w:rsidR="001073F2" w:rsidRPr="001073F2">
        <w:rPr>
          <w:rFonts w:ascii="Arial" w:hAnsi="Arial" w:cs="Arial"/>
          <w:sz w:val="24"/>
          <w:szCs w:val="24"/>
        </w:rPr>
        <w:t xml:space="preserve">  </w:t>
      </w:r>
    </w:p>
    <w:p w14:paraId="617DD7AB" w14:textId="6D38F592" w:rsidR="008351DB" w:rsidRPr="001073F2" w:rsidRDefault="008351DB" w:rsidP="008351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</w:p>
    <w:p w14:paraId="07D034B2" w14:textId="79B57229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073F2" w:rsidRPr="001073F2">
        <w:rPr>
          <w:rFonts w:ascii="Arial" w:hAnsi="Arial" w:cs="Arial"/>
          <w:sz w:val="24"/>
          <w:szCs w:val="24"/>
        </w:rPr>
        <w:t xml:space="preserve">t nearly drives me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wild</w:t>
      </w:r>
      <w:proofErr w:type="gramEnd"/>
    </w:p>
    <w:p w14:paraId="598248B6" w14:textId="107DE9DE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8351D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</w:t>
      </w:r>
    </w:p>
    <w:p w14:paraId="07A269C6" w14:textId="28BB1A5E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For </w:t>
      </w:r>
      <w:proofErr w:type="gramStart"/>
      <w:r w:rsidRPr="001073F2">
        <w:rPr>
          <w:rFonts w:ascii="Arial" w:hAnsi="Arial" w:cs="Arial"/>
          <w:sz w:val="24"/>
          <w:szCs w:val="24"/>
        </w:rPr>
        <w:t>now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I have become </w:t>
      </w:r>
    </w:p>
    <w:p w14:paraId="05EC1433" w14:textId="522EDFAF" w:rsidR="008351DB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F</w:t>
      </w: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762C42DC" w14:textId="4EEA0BB3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073F2" w:rsidRPr="001073F2">
        <w:rPr>
          <w:rFonts w:ascii="Arial" w:hAnsi="Arial" w:cs="Arial"/>
          <w:sz w:val="24"/>
          <w:szCs w:val="24"/>
        </w:rPr>
        <w:t xml:space="preserve">he strangest case you ever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saw</w:t>
      </w:r>
      <w:proofErr w:type="gramEnd"/>
    </w:p>
    <w:p w14:paraId="1B0DDC79" w14:textId="6CB5467B" w:rsidR="001073F2" w:rsidRPr="001073F2" w:rsidRDefault="00BB2207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7FD7B31F" wp14:editId="086E681C">
                <wp:simplePos x="0" y="0"/>
                <wp:positionH relativeFrom="column">
                  <wp:posOffset>2597947</wp:posOffset>
                </wp:positionH>
                <wp:positionV relativeFrom="paragraph">
                  <wp:posOffset>72390</wp:posOffset>
                </wp:positionV>
                <wp:extent cx="734695" cy="1202055"/>
                <wp:effectExtent l="0" t="0" r="8255" b="0"/>
                <wp:wrapNone/>
                <wp:docPr id="6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993C1" w14:textId="7A35257F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7B31F" id="_x0000_s1054" style="position:absolute;margin-left:204.55pt;margin-top:5.7pt;width:57.85pt;height:94.65pt;z-index:2517089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gJYA3uAAAAAKAQAADwAAAGRycy9k&#10;b3ducmV2LnhtbEyPzU7DMBCE70i8g7VI3KjjkvIT4lRVBZyqSrRIiJsbb5Oo8TqK3SR9e5YTHEcz&#10;mvkmX06uFQP2ofGkQc0SEEiltw1VGj73b3dPIEI0ZE3rCTVcMMCyuL7KTWb9SB847GIluIRCZjTU&#10;MXaZlKGs0Zkw8x0Se0ffOxNZ9pW0vRm53LVyniQP0pmGeKE2Ha5rLE+7s9PwPppxda9eh83puL58&#10;7xfbr41CrW9vptULiIhT/AvDLz6jQ8FMB38mG0SrIU2eFUfZUCkIDizmKX85aODdR5BFLv9fKH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">
                <v:shape id="Picture 65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">
                  <v:imagedata r:id="rId7" o:title=""/>
                </v:shape>
                <v:shape id="TextBox 137" o:spid="_x0000_s105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685993C1" w14:textId="7A35257F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51DB">
        <w:rPr>
          <w:rFonts w:ascii="Arial" w:hAnsi="Arial" w:cs="Arial"/>
          <w:b/>
          <w:bCs/>
          <w:sz w:val="24"/>
          <w:szCs w:val="24"/>
        </w:rPr>
        <w:t xml:space="preserve">  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62742">
        <w:rPr>
          <w:rFonts w:ascii="Arial" w:hAnsi="Arial" w:cs="Arial"/>
          <w:b/>
          <w:bCs/>
          <w:sz w:val="24"/>
          <w:szCs w:val="24"/>
        </w:rPr>
        <w:t>D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</w:t>
      </w:r>
    </w:p>
    <w:p w14:paraId="0050FF35" w14:textId="7584D921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As the husband of my grandmother </w:t>
      </w:r>
    </w:p>
    <w:p w14:paraId="10ACD3D0" w14:textId="73FCA30F" w:rsidR="008351DB" w:rsidRDefault="008351DB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40DF2BE4" w14:textId="5FCDE070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I am my own </w:t>
      </w:r>
      <w:proofErr w:type="gramStart"/>
      <w:r w:rsidRPr="001073F2">
        <w:rPr>
          <w:rFonts w:ascii="Arial" w:hAnsi="Arial" w:cs="Arial"/>
          <w:sz w:val="24"/>
          <w:szCs w:val="24"/>
        </w:rPr>
        <w:t>grandpa</w:t>
      </w:r>
      <w:proofErr w:type="gramEnd"/>
    </w:p>
    <w:p w14:paraId="2CC7C139" w14:textId="064C7EA1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C2E5E8" w14:textId="622E988F" w:rsidR="008351DB" w:rsidRDefault="008351DB" w:rsidP="008351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51DB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  <w:r>
        <w:rPr>
          <w:rFonts w:ascii="Arial" w:hAnsi="Arial" w:cs="Arial"/>
          <w:b/>
          <w:bCs/>
          <w:sz w:val="24"/>
          <w:szCs w:val="24"/>
        </w:rPr>
        <w:t xml:space="preserve"> (2x)</w:t>
      </w:r>
    </w:p>
    <w:p w14:paraId="52F9B9DD" w14:textId="0162A2FC" w:rsidR="008351DB" w:rsidRPr="008351DB" w:rsidRDefault="008351DB" w:rsidP="008351D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15C313F" w14:textId="2074F107" w:rsidR="008351DB" w:rsidRPr="008351DB" w:rsidRDefault="00BB2207" w:rsidP="008351DB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10D583D0" wp14:editId="7A74C820">
                <wp:simplePos x="0" y="0"/>
                <wp:positionH relativeFrom="column">
                  <wp:posOffset>2615166</wp:posOffset>
                </wp:positionH>
                <wp:positionV relativeFrom="paragraph">
                  <wp:posOffset>26064</wp:posOffset>
                </wp:positionV>
                <wp:extent cx="735013" cy="1210733"/>
                <wp:effectExtent l="0" t="0" r="8255" b="8890"/>
                <wp:wrapNone/>
                <wp:docPr id="2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2EC7E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583D0" id="Group 71" o:spid="_x0000_s1057" style="position:absolute;left:0;text-align:left;margin-left:205.9pt;margin-top:2.05pt;width:57.9pt;height:95.35pt;z-index:251689472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">
                <v:shape id="Picture 27" o:spid="_x0000_s1058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">
                  <v:imagedata r:id="rId20" o:title=""/>
                </v:shape>
                <v:shape id="TextBox 73" o:spid="_x0000_s1059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7A2EC7E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7  </w:t>
      </w:r>
    </w:p>
    <w:p w14:paraId="58DA0F2F" w14:textId="5B2DE0C6" w:rsidR="008351DB" w:rsidRPr="008351DB" w:rsidRDefault="008351DB" w:rsidP="008351DB">
      <w:pPr>
        <w:spacing w:after="0" w:line="240" w:lineRule="auto"/>
        <w:ind w:left="450"/>
        <w:rPr>
          <w:rFonts w:ascii="Arial" w:hAnsi="Arial" w:cs="Arial"/>
          <w:sz w:val="24"/>
          <w:szCs w:val="24"/>
          <w:highlight w:val="yellow"/>
        </w:rPr>
      </w:pPr>
      <w:r w:rsidRPr="008351DB">
        <w:rPr>
          <w:rFonts w:ascii="Arial" w:hAnsi="Arial" w:cs="Arial"/>
          <w:sz w:val="24"/>
          <w:szCs w:val="24"/>
          <w:highlight w:val="yellow"/>
        </w:rPr>
        <w:t xml:space="preserve">I'm my own </w:t>
      </w:r>
      <w:proofErr w:type="gramStart"/>
      <w:r w:rsidRPr="008351DB">
        <w:rPr>
          <w:rFonts w:ascii="Arial" w:hAnsi="Arial" w:cs="Arial"/>
          <w:sz w:val="24"/>
          <w:szCs w:val="24"/>
          <w:highlight w:val="yellow"/>
        </w:rPr>
        <w:t>grandpa</w:t>
      </w:r>
      <w:proofErr w:type="gramEnd"/>
      <w:r w:rsidRPr="008351DB">
        <w:rPr>
          <w:rFonts w:ascii="Arial" w:hAnsi="Arial" w:cs="Arial"/>
          <w:sz w:val="24"/>
          <w:szCs w:val="24"/>
          <w:highlight w:val="yellow"/>
        </w:rPr>
        <w:t xml:space="preserve">      </w:t>
      </w:r>
    </w:p>
    <w:p w14:paraId="40855AFC" w14:textId="7861C82E" w:rsidR="008351DB" w:rsidRPr="008351DB" w:rsidRDefault="00E62742" w:rsidP="008351DB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m        </w:t>
      </w:r>
    </w:p>
    <w:p w14:paraId="57005860" w14:textId="77777777" w:rsidR="008351DB" w:rsidRPr="008351DB" w:rsidRDefault="008351DB" w:rsidP="008351DB">
      <w:pPr>
        <w:spacing w:after="0" w:line="240" w:lineRule="auto"/>
        <w:ind w:left="450"/>
        <w:rPr>
          <w:rFonts w:ascii="Arial" w:hAnsi="Arial" w:cs="Arial"/>
          <w:sz w:val="24"/>
          <w:szCs w:val="24"/>
          <w:highlight w:val="yellow"/>
        </w:rPr>
      </w:pPr>
      <w:r w:rsidRPr="008351DB">
        <w:rPr>
          <w:rFonts w:ascii="Arial" w:hAnsi="Arial" w:cs="Arial"/>
          <w:sz w:val="24"/>
          <w:szCs w:val="24"/>
          <w:highlight w:val="yellow"/>
        </w:rPr>
        <w:t xml:space="preserve">I'm my own </w:t>
      </w:r>
      <w:proofErr w:type="gramStart"/>
      <w:r w:rsidRPr="008351DB">
        <w:rPr>
          <w:rFonts w:ascii="Arial" w:hAnsi="Arial" w:cs="Arial"/>
          <w:sz w:val="24"/>
          <w:szCs w:val="24"/>
          <w:highlight w:val="yellow"/>
        </w:rPr>
        <w:t>grandpa</w:t>
      </w:r>
      <w:proofErr w:type="gramEnd"/>
    </w:p>
    <w:p w14:paraId="434B4B1E" w14:textId="6833ED72" w:rsidR="008351DB" w:rsidRPr="008351DB" w:rsidRDefault="008351DB" w:rsidP="008351DB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</w:p>
    <w:p w14:paraId="3A8D9B7C" w14:textId="77777777" w:rsidR="008351DB" w:rsidRDefault="008351DB" w:rsidP="008351DB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8351DB">
        <w:rPr>
          <w:rFonts w:ascii="Arial" w:hAnsi="Arial" w:cs="Arial"/>
          <w:sz w:val="24"/>
          <w:szCs w:val="24"/>
          <w:highlight w:val="yellow"/>
        </w:rPr>
        <w:t xml:space="preserve">It sounds funny I </w:t>
      </w:r>
      <w:proofErr w:type="gramStart"/>
      <w:r w:rsidRPr="008351DB">
        <w:rPr>
          <w:rFonts w:ascii="Arial" w:hAnsi="Arial" w:cs="Arial"/>
          <w:sz w:val="24"/>
          <w:szCs w:val="24"/>
          <w:highlight w:val="yellow"/>
        </w:rPr>
        <w:t>know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6F0580F7" w14:textId="5436AD2A" w:rsidR="00BC6BFD" w:rsidRPr="00BC6BFD" w:rsidRDefault="00BC6BFD" w:rsidP="00BC6BF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BC6BF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BC6BFD">
        <w:rPr>
          <w:rFonts w:ascii="Arial" w:hAnsi="Arial" w:cs="Arial"/>
          <w:b/>
          <w:bCs/>
          <w:sz w:val="24"/>
          <w:szCs w:val="24"/>
          <w:highlight w:val="yellow"/>
        </w:rPr>
        <w:t>m</w:t>
      </w:r>
      <w:r w:rsidRPr="00BC6BFD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413188F4" w14:textId="77777777" w:rsidR="00BC6BFD" w:rsidRPr="00BC6BFD" w:rsidRDefault="00BC6BFD" w:rsidP="00BC6BFD">
      <w:pPr>
        <w:spacing w:after="0" w:line="240" w:lineRule="auto"/>
        <w:ind w:left="450"/>
        <w:rPr>
          <w:rFonts w:ascii="Arial" w:hAnsi="Arial" w:cs="Arial"/>
          <w:sz w:val="24"/>
          <w:szCs w:val="24"/>
          <w:highlight w:val="yellow"/>
        </w:rPr>
      </w:pPr>
      <w:r w:rsidRPr="00BC6BFD">
        <w:rPr>
          <w:rFonts w:ascii="Arial" w:hAnsi="Arial" w:cs="Arial"/>
          <w:sz w:val="24"/>
          <w:szCs w:val="24"/>
          <w:highlight w:val="yellow"/>
        </w:rPr>
        <w:t xml:space="preserve">But it really is </w:t>
      </w:r>
      <w:proofErr w:type="gramStart"/>
      <w:r w:rsidRPr="00BC6BFD">
        <w:rPr>
          <w:rFonts w:ascii="Arial" w:hAnsi="Arial" w:cs="Arial"/>
          <w:sz w:val="24"/>
          <w:szCs w:val="24"/>
          <w:highlight w:val="yellow"/>
        </w:rPr>
        <w:t>so</w:t>
      </w:r>
      <w:proofErr w:type="gramEnd"/>
    </w:p>
    <w:p w14:paraId="245FD0FC" w14:textId="35E0379A" w:rsidR="00BC6BFD" w:rsidRPr="00BC6BFD" w:rsidRDefault="00E62742" w:rsidP="00BC6BFD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BC6BFD" w:rsidRPr="00BC6BF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BC6BFD" w:rsidRPr="00BC6BF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="00BC6BFD" w:rsidRPr="00BC6BFD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0AE10CF2" w14:textId="1E845CCF" w:rsidR="00BC6BFD" w:rsidRDefault="00BC6BFD" w:rsidP="00BC6BFD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BC6BFD">
        <w:rPr>
          <w:rFonts w:ascii="Arial" w:hAnsi="Arial" w:cs="Arial"/>
          <w:sz w:val="24"/>
          <w:szCs w:val="24"/>
          <w:highlight w:val="yellow"/>
        </w:rPr>
        <w:t xml:space="preserve">I'm my own </w:t>
      </w:r>
      <w:proofErr w:type="gramStart"/>
      <w:r w:rsidRPr="00BC6BFD">
        <w:rPr>
          <w:rFonts w:ascii="Arial" w:hAnsi="Arial" w:cs="Arial"/>
          <w:sz w:val="24"/>
          <w:szCs w:val="24"/>
          <w:highlight w:val="yellow"/>
        </w:rPr>
        <w:t>grandpa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56E933A9" w14:textId="4B6FB8A7" w:rsidR="00E62742" w:rsidRDefault="00E62742" w:rsidP="00BC6BFD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14:paraId="287B4C09" w14:textId="77777777" w:rsidR="00E62742" w:rsidRPr="001073F2" w:rsidRDefault="00E62742" w:rsidP="00BC6BFD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14:paraId="613BECD6" w14:textId="77777777" w:rsidR="008351DB" w:rsidRPr="008351DB" w:rsidRDefault="008351DB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8351DB" w:rsidRPr="008351DB" w:rsidSect="00E6274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73F2"/>
    <w:rsid w:val="001073F2"/>
    <w:rsid w:val="00115E63"/>
    <w:rsid w:val="00183110"/>
    <w:rsid w:val="008351DB"/>
    <w:rsid w:val="0083748E"/>
    <w:rsid w:val="008E5737"/>
    <w:rsid w:val="009B710A"/>
    <w:rsid w:val="009E1E43"/>
    <w:rsid w:val="00A62E60"/>
    <w:rsid w:val="00B87675"/>
    <w:rsid w:val="00BA0CDA"/>
    <w:rsid w:val="00BB2207"/>
    <w:rsid w:val="00BC435A"/>
    <w:rsid w:val="00BC6BFD"/>
    <w:rsid w:val="00C864D2"/>
    <w:rsid w:val="00D30FE4"/>
    <w:rsid w:val="00DA6D47"/>
    <w:rsid w:val="00E30859"/>
    <w:rsid w:val="00E62742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12AD"/>
  <w15:chartTrackingRefBased/>
  <w15:docId w15:val="{036E530C-79CC-4FB8-BA80-DEE52E83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1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2021-03-23T22:06:00Z</dcterms:created>
  <dcterms:modified xsi:type="dcterms:W3CDTF">2021-03-23T22:06:00Z</dcterms:modified>
</cp:coreProperties>
</file>