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3D1D0" w14:textId="56911F15" w:rsidR="00120F40" w:rsidRDefault="00120F40" w:rsidP="00120F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  <w:sectPr w:rsidR="00120F40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20F40">
        <w:rPr>
          <w:rFonts w:ascii="Arial" w:hAnsi="Arial" w:cs="Arial"/>
          <w:b/>
          <w:bCs/>
          <w:sz w:val="24"/>
          <w:szCs w:val="24"/>
        </w:rPr>
        <w:t xml:space="preserve">It </w:t>
      </w:r>
      <w:proofErr w:type="spellStart"/>
      <w:r w:rsidRPr="00120F40">
        <w:rPr>
          <w:rFonts w:ascii="Arial" w:hAnsi="Arial" w:cs="Arial"/>
          <w:b/>
          <w:bCs/>
          <w:sz w:val="24"/>
          <w:szCs w:val="24"/>
        </w:rPr>
        <w:t>Ain't</w:t>
      </w:r>
      <w:proofErr w:type="spellEnd"/>
      <w:r w:rsidRPr="00120F4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0F40">
        <w:rPr>
          <w:rFonts w:ascii="Arial" w:hAnsi="Arial" w:cs="Arial"/>
          <w:b/>
          <w:bCs/>
          <w:sz w:val="24"/>
          <w:szCs w:val="24"/>
        </w:rPr>
        <w:t>Gonna</w:t>
      </w:r>
      <w:proofErr w:type="spellEnd"/>
      <w:r w:rsidRPr="00120F40">
        <w:rPr>
          <w:rFonts w:ascii="Arial" w:hAnsi="Arial" w:cs="Arial"/>
          <w:b/>
          <w:bCs/>
          <w:sz w:val="24"/>
          <w:szCs w:val="24"/>
        </w:rPr>
        <w:t xml:space="preserve"> Rain No More</w:t>
      </w:r>
      <w:r>
        <w:rPr>
          <w:rFonts w:ascii="Arial" w:hAnsi="Arial" w:cs="Arial"/>
          <w:b/>
          <w:bCs/>
          <w:sz w:val="24"/>
          <w:szCs w:val="24"/>
        </w:rPr>
        <w:t xml:space="preserve"> (Traditional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)(</w:t>
      </w:r>
      <w:proofErr w:type="gramEnd"/>
      <w:r>
        <w:rPr>
          <w:rFonts w:ascii="Arial" w:hAnsi="Arial" w:cs="Arial"/>
          <w:b/>
          <w:bCs/>
          <w:sz w:val="24"/>
          <w:szCs w:val="24"/>
        </w:rPr>
        <w:t>Nashville Notation</w:t>
      </w:r>
    </w:p>
    <w:p w14:paraId="2E4CF7D8" w14:textId="7FC9AD8C" w:rsidR="00120F40" w:rsidRPr="00120F40" w:rsidRDefault="00120F40" w:rsidP="00120F40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6B445831" w14:textId="3E9C8E7D" w:rsidR="00120F40" w:rsidRPr="00120F40" w:rsidRDefault="00120F40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1</w:t>
      </w:r>
    </w:p>
    <w:p w14:paraId="59CCEA3D" w14:textId="06905CCA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F40">
        <w:rPr>
          <w:rFonts w:ascii="Arial" w:hAnsi="Arial" w:cs="Arial"/>
          <w:sz w:val="24"/>
          <w:szCs w:val="24"/>
          <w:highlight w:val="yellow"/>
        </w:rPr>
        <w:t xml:space="preserve">Oh, it </w:t>
      </w:r>
      <w:proofErr w:type="spellStart"/>
      <w:r w:rsidRPr="00120F40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120F4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120F4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120F40">
        <w:rPr>
          <w:rFonts w:ascii="Arial" w:hAnsi="Arial" w:cs="Arial"/>
          <w:sz w:val="24"/>
          <w:szCs w:val="24"/>
          <w:highlight w:val="yellow"/>
        </w:rPr>
        <w:t xml:space="preserve"> rain no more, no more</w:t>
      </w:r>
    </w:p>
    <w:p w14:paraId="21450181" w14:textId="55D68344" w:rsidR="00120F40" w:rsidRPr="00120F40" w:rsidRDefault="00120F40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5</w:t>
      </w:r>
    </w:p>
    <w:p w14:paraId="25431F05" w14:textId="4CA64229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F40">
        <w:rPr>
          <w:rFonts w:ascii="Arial" w:hAnsi="Arial" w:cs="Arial"/>
          <w:sz w:val="24"/>
          <w:szCs w:val="24"/>
          <w:highlight w:val="yellow"/>
        </w:rPr>
        <w:t xml:space="preserve">It </w:t>
      </w:r>
      <w:proofErr w:type="spellStart"/>
      <w:r w:rsidRPr="00120F40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120F4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120F4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120F40">
        <w:rPr>
          <w:rFonts w:ascii="Arial" w:hAnsi="Arial" w:cs="Arial"/>
          <w:sz w:val="24"/>
          <w:szCs w:val="24"/>
          <w:highlight w:val="yellow"/>
        </w:rPr>
        <w:t xml:space="preserve"> rain no more</w:t>
      </w:r>
    </w:p>
    <w:p w14:paraId="1609A45C" w14:textId="21BF67E4" w:rsidR="00120F40" w:rsidRPr="00120F40" w:rsidRDefault="00120F40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5(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1B09DC22" w14:textId="573B3914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F40">
        <w:rPr>
          <w:rFonts w:ascii="Arial" w:hAnsi="Arial" w:cs="Arial"/>
          <w:sz w:val="24"/>
          <w:szCs w:val="24"/>
          <w:highlight w:val="yellow"/>
        </w:rPr>
        <w:t xml:space="preserve">How in the heck can I wash around my </w:t>
      </w:r>
      <w:proofErr w:type="gramStart"/>
      <w:r w:rsidRPr="00120F40">
        <w:rPr>
          <w:rFonts w:ascii="Arial" w:hAnsi="Arial" w:cs="Arial"/>
          <w:sz w:val="24"/>
          <w:szCs w:val="24"/>
          <w:highlight w:val="yellow"/>
        </w:rPr>
        <w:t>neck</w:t>
      </w:r>
      <w:proofErr w:type="gramEnd"/>
    </w:p>
    <w:p w14:paraId="78EE3524" w14:textId="170FCAE4" w:rsidR="00120F40" w:rsidRPr="00120F40" w:rsidRDefault="00120F40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1</w:t>
      </w:r>
    </w:p>
    <w:p w14:paraId="644ECB9B" w14:textId="64610448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  <w:highlight w:val="yellow"/>
        </w:rPr>
        <w:t xml:space="preserve">if it </w:t>
      </w:r>
      <w:proofErr w:type="spellStart"/>
      <w:r w:rsidRPr="00120F40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120F4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120F4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120F40">
        <w:rPr>
          <w:rFonts w:ascii="Arial" w:hAnsi="Arial" w:cs="Arial"/>
          <w:sz w:val="24"/>
          <w:szCs w:val="24"/>
          <w:highlight w:val="yellow"/>
        </w:rPr>
        <w:t xml:space="preserve"> rain no more</w:t>
      </w:r>
    </w:p>
    <w:p w14:paraId="3DE5EF8C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EA236" w14:textId="77777777" w:rsidR="00F76613" w:rsidRPr="00F76613" w:rsidRDefault="00F76613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6613">
        <w:rPr>
          <w:rFonts w:ascii="Arial" w:hAnsi="Arial" w:cs="Arial"/>
          <w:b/>
          <w:bCs/>
          <w:sz w:val="24"/>
          <w:szCs w:val="24"/>
        </w:rPr>
        <w:t>1</w:t>
      </w:r>
    </w:p>
    <w:p w14:paraId="39239976" w14:textId="3C45FE04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A bum sat by the sewer</w:t>
      </w:r>
    </w:p>
    <w:p w14:paraId="10D9F3B1" w14:textId="6B88595D" w:rsidR="00F76613" w:rsidRPr="00F76613" w:rsidRDefault="00F76613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F76613">
        <w:rPr>
          <w:rFonts w:ascii="Arial" w:hAnsi="Arial" w:cs="Arial"/>
          <w:b/>
          <w:bCs/>
          <w:sz w:val="24"/>
          <w:szCs w:val="24"/>
        </w:rPr>
        <w:t>5</w:t>
      </w:r>
    </w:p>
    <w:p w14:paraId="25C32846" w14:textId="068E0171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And by the sewer he died</w:t>
      </w:r>
    </w:p>
    <w:p w14:paraId="0E311C83" w14:textId="54E19AF4" w:rsidR="00F76613" w:rsidRPr="00F76613" w:rsidRDefault="00F76613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76613">
        <w:rPr>
          <w:rFonts w:ascii="Arial" w:hAnsi="Arial" w:cs="Arial"/>
          <w:b/>
          <w:bCs/>
          <w:sz w:val="24"/>
          <w:szCs w:val="24"/>
        </w:rPr>
        <w:t>5(7)</w:t>
      </w:r>
    </w:p>
    <w:p w14:paraId="4AECC831" w14:textId="4EB1986B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 xml:space="preserve">And at the </w:t>
      </w:r>
      <w:proofErr w:type="spellStart"/>
      <w:proofErr w:type="gramStart"/>
      <w:r w:rsidRPr="00120F40">
        <w:rPr>
          <w:rFonts w:ascii="Arial" w:hAnsi="Arial" w:cs="Arial"/>
          <w:sz w:val="24"/>
          <w:szCs w:val="24"/>
        </w:rPr>
        <w:t>coroners</w:t>
      </w:r>
      <w:proofErr w:type="spellEnd"/>
      <w:proofErr w:type="gramEnd"/>
      <w:r w:rsidRPr="00120F40">
        <w:rPr>
          <w:rFonts w:ascii="Arial" w:hAnsi="Arial" w:cs="Arial"/>
          <w:sz w:val="24"/>
          <w:szCs w:val="24"/>
        </w:rPr>
        <w:t xml:space="preserve"> inquest</w:t>
      </w:r>
    </w:p>
    <w:p w14:paraId="7C474099" w14:textId="6C78F253" w:rsidR="00F76613" w:rsidRPr="00F76613" w:rsidRDefault="00F76613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F76613">
        <w:rPr>
          <w:rFonts w:ascii="Arial" w:hAnsi="Arial" w:cs="Arial"/>
          <w:b/>
          <w:bCs/>
          <w:sz w:val="24"/>
          <w:szCs w:val="24"/>
        </w:rPr>
        <w:t>1</w:t>
      </w:r>
    </w:p>
    <w:p w14:paraId="4B6964BA" w14:textId="6B357144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They called it 'sewer side'</w:t>
      </w:r>
      <w:r>
        <w:rPr>
          <w:rFonts w:ascii="Arial" w:hAnsi="Arial" w:cs="Arial"/>
          <w:sz w:val="24"/>
          <w:szCs w:val="24"/>
        </w:rPr>
        <w:t xml:space="preserve">  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</w:p>
    <w:p w14:paraId="254A0193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2B1B40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A peanut sat on the railroad track</w:t>
      </w:r>
    </w:p>
    <w:p w14:paraId="47C13E97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F40">
        <w:rPr>
          <w:rFonts w:ascii="Arial" w:hAnsi="Arial" w:cs="Arial"/>
          <w:sz w:val="24"/>
          <w:szCs w:val="24"/>
        </w:rPr>
        <w:t>It's</w:t>
      </w:r>
      <w:proofErr w:type="gramEnd"/>
      <w:r w:rsidRPr="00120F40">
        <w:rPr>
          <w:rFonts w:ascii="Arial" w:hAnsi="Arial" w:cs="Arial"/>
          <w:sz w:val="24"/>
          <w:szCs w:val="24"/>
        </w:rPr>
        <w:t xml:space="preserve"> heart was all a-flutter</w:t>
      </w:r>
    </w:p>
    <w:p w14:paraId="5B8B069D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Along came the 4:15</w:t>
      </w:r>
    </w:p>
    <w:p w14:paraId="27B20F19" w14:textId="74E6C814" w:rsidR="00120F40" w:rsidRDefault="00120F40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 xml:space="preserve">Toot </w:t>
      </w:r>
      <w:proofErr w:type="spellStart"/>
      <w:r w:rsidRPr="00120F40">
        <w:rPr>
          <w:rFonts w:ascii="Arial" w:hAnsi="Arial" w:cs="Arial"/>
          <w:sz w:val="24"/>
          <w:szCs w:val="24"/>
        </w:rPr>
        <w:t>toot</w:t>
      </w:r>
      <w:proofErr w:type="spellEnd"/>
      <w:r w:rsidRPr="00120F40">
        <w:rPr>
          <w:rFonts w:ascii="Arial" w:hAnsi="Arial" w:cs="Arial"/>
          <w:sz w:val="24"/>
          <w:szCs w:val="24"/>
        </w:rPr>
        <w:t>, peanut butter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–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 xml:space="preserve"> Chorus</w:t>
      </w:r>
    </w:p>
    <w:p w14:paraId="4CA3301D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9F42A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My father is a butcher</w:t>
      </w:r>
    </w:p>
    <w:p w14:paraId="3418F767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My mother is a cook</w:t>
      </w:r>
    </w:p>
    <w:p w14:paraId="4DBC1D4D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120F40">
        <w:rPr>
          <w:rFonts w:ascii="Arial" w:hAnsi="Arial" w:cs="Arial"/>
          <w:sz w:val="24"/>
          <w:szCs w:val="24"/>
        </w:rPr>
        <w:t>I'm</w:t>
      </w:r>
      <w:proofErr w:type="gramEnd"/>
      <w:r w:rsidRPr="00120F40">
        <w:rPr>
          <w:rFonts w:ascii="Arial" w:hAnsi="Arial" w:cs="Arial"/>
          <w:sz w:val="24"/>
          <w:szCs w:val="24"/>
        </w:rPr>
        <w:t xml:space="preserve"> the little hot-dog</w:t>
      </w:r>
    </w:p>
    <w:p w14:paraId="3CD805E8" w14:textId="44FD8AA1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768" w:tblpY="159"/>
        <w:tblW w:w="0" w:type="auto"/>
        <w:tblLook w:val="04A0" w:firstRow="1" w:lastRow="0" w:firstColumn="1" w:lastColumn="0" w:noHBand="0" w:noVBand="1"/>
      </w:tblPr>
      <w:tblGrid>
        <w:gridCol w:w="738"/>
        <w:gridCol w:w="810"/>
      </w:tblGrid>
      <w:tr w:rsidR="00120F40" w14:paraId="4D73E87A" w14:textId="77777777" w:rsidTr="00120F40">
        <w:tc>
          <w:tcPr>
            <w:tcW w:w="738" w:type="dxa"/>
            <w:shd w:val="clear" w:color="auto" w:fill="C4BC96" w:themeFill="background2" w:themeFillShade="BF"/>
          </w:tcPr>
          <w:p w14:paraId="1020A6D9" w14:textId="328B39A7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0F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14:paraId="4FAD7BD1" w14:textId="222F7A4F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0F4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120F40" w14:paraId="3772F689" w14:textId="77777777" w:rsidTr="00120F40">
        <w:tc>
          <w:tcPr>
            <w:tcW w:w="738" w:type="dxa"/>
          </w:tcPr>
          <w:p w14:paraId="72AA6B35" w14:textId="7B21697D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10" w:type="dxa"/>
          </w:tcPr>
          <w:p w14:paraId="0EDFB6C2" w14:textId="6E1CEE0B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120F40" w14:paraId="318C01A7" w14:textId="77777777" w:rsidTr="00120F40">
        <w:tc>
          <w:tcPr>
            <w:tcW w:w="738" w:type="dxa"/>
          </w:tcPr>
          <w:p w14:paraId="5068B93D" w14:textId="57E632F6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0F40">
              <w:rPr>
                <w:rFonts w:ascii="Arial" w:hAnsi="Arial" w:cs="Arial"/>
                <w:b/>
                <w:bCs/>
                <w:sz w:val="24"/>
                <w:szCs w:val="24"/>
              </w:rPr>
              <w:t>Bb</w:t>
            </w:r>
          </w:p>
        </w:tc>
        <w:tc>
          <w:tcPr>
            <w:tcW w:w="810" w:type="dxa"/>
          </w:tcPr>
          <w:p w14:paraId="5C974056" w14:textId="66E50605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  <w:tr w:rsidR="00120F40" w14:paraId="091FB162" w14:textId="77777777" w:rsidTr="00120F40">
        <w:tc>
          <w:tcPr>
            <w:tcW w:w="738" w:type="dxa"/>
          </w:tcPr>
          <w:p w14:paraId="63283869" w14:textId="353DD957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14:paraId="1908FEB2" w14:textId="7B24C88D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</w:tr>
      <w:tr w:rsidR="00120F40" w14:paraId="4BFA98B8" w14:textId="77777777" w:rsidTr="00120F40">
        <w:tc>
          <w:tcPr>
            <w:tcW w:w="738" w:type="dxa"/>
          </w:tcPr>
          <w:p w14:paraId="1FE4B15A" w14:textId="20C7AD82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10" w:type="dxa"/>
          </w:tcPr>
          <w:p w14:paraId="23749EBE" w14:textId="4D2EC827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120F40" w14:paraId="65C418EE" w14:textId="77777777" w:rsidTr="00120F40">
        <w:tc>
          <w:tcPr>
            <w:tcW w:w="738" w:type="dxa"/>
          </w:tcPr>
          <w:p w14:paraId="67C19F70" w14:textId="275811F8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0A0E684D" w14:textId="16C14E9F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</w:tr>
      <w:tr w:rsidR="00120F40" w14:paraId="328DA391" w14:textId="77777777" w:rsidTr="00120F40">
        <w:tc>
          <w:tcPr>
            <w:tcW w:w="738" w:type="dxa"/>
          </w:tcPr>
          <w:p w14:paraId="2EFD3CD3" w14:textId="78B62457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441346BD" w14:textId="10F1E40F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</w:tr>
      <w:tr w:rsidR="00120F40" w14:paraId="5A3728C9" w14:textId="77777777" w:rsidTr="00120F40">
        <w:tc>
          <w:tcPr>
            <w:tcW w:w="738" w:type="dxa"/>
          </w:tcPr>
          <w:p w14:paraId="7EC8C285" w14:textId="7E9D2838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10" w:type="dxa"/>
          </w:tcPr>
          <w:p w14:paraId="76DB6824" w14:textId="2AC6D311" w:rsidR="00120F40" w:rsidRPr="00120F40" w:rsidRDefault="00120F40" w:rsidP="00120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</w:tr>
    </w:tbl>
    <w:p w14:paraId="2E321283" w14:textId="11247CAA" w:rsid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 xml:space="preserve"> </w:t>
      </w:r>
      <w:r w:rsidRPr="00120F40">
        <w:rPr>
          <w:rFonts w:ascii="Arial" w:hAnsi="Arial" w:cs="Arial"/>
          <w:sz w:val="24"/>
          <w:szCs w:val="24"/>
        </w:rPr>
        <w:t>With the candy that I took</w:t>
      </w:r>
      <w:r>
        <w:rPr>
          <w:rFonts w:ascii="Arial" w:hAnsi="Arial" w:cs="Arial"/>
          <w:sz w:val="24"/>
          <w:szCs w:val="24"/>
        </w:rPr>
        <w:t xml:space="preserve">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  <w:r w:rsidRPr="00120F40">
        <w:rPr>
          <w:rFonts w:ascii="Arial" w:hAnsi="Arial" w:cs="Arial"/>
          <w:sz w:val="24"/>
          <w:szCs w:val="24"/>
        </w:rPr>
        <w:t xml:space="preserve"> </w:t>
      </w:r>
    </w:p>
    <w:p w14:paraId="3FB54318" w14:textId="77777777" w:rsid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8D8B3" w14:textId="56636F64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My father built a chimney</w:t>
      </w:r>
    </w:p>
    <w:p w14:paraId="341E1E0D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He built it up so high</w:t>
      </w:r>
    </w:p>
    <w:p w14:paraId="02739618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He had to take it down each night</w:t>
      </w:r>
    </w:p>
    <w:p w14:paraId="4D59425D" w14:textId="4C378684" w:rsidR="00120F40" w:rsidRDefault="00120F40" w:rsidP="00120F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 xml:space="preserve">To let the </w:t>
      </w:r>
      <w:proofErr w:type="gramStart"/>
      <w:r w:rsidRPr="00120F40">
        <w:rPr>
          <w:rFonts w:ascii="Arial" w:hAnsi="Arial" w:cs="Arial"/>
          <w:sz w:val="24"/>
          <w:szCs w:val="24"/>
        </w:rPr>
        <w:t>moon</w:t>
      </w:r>
      <w:proofErr w:type="gramEnd"/>
      <w:r w:rsidRPr="00120F40">
        <w:rPr>
          <w:rFonts w:ascii="Arial" w:hAnsi="Arial" w:cs="Arial"/>
          <w:sz w:val="24"/>
          <w:szCs w:val="24"/>
        </w:rPr>
        <w:t xml:space="preserve"> go by.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–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 xml:space="preserve"> Chorus</w:t>
      </w:r>
    </w:p>
    <w:p w14:paraId="1759B2E4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53CE56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My daddy is a doctor,</w:t>
      </w:r>
    </w:p>
    <w:p w14:paraId="4E1FB04D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My mommy is a nurse,</w:t>
      </w:r>
    </w:p>
    <w:p w14:paraId="30BB6BF1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120F40">
        <w:rPr>
          <w:rFonts w:ascii="Arial" w:hAnsi="Arial" w:cs="Arial"/>
          <w:sz w:val="24"/>
          <w:szCs w:val="24"/>
        </w:rPr>
        <w:t>I'm</w:t>
      </w:r>
      <w:proofErr w:type="gramEnd"/>
      <w:r w:rsidRPr="00120F40">
        <w:rPr>
          <w:rFonts w:ascii="Arial" w:hAnsi="Arial" w:cs="Arial"/>
          <w:sz w:val="24"/>
          <w:szCs w:val="24"/>
        </w:rPr>
        <w:t xml:space="preserve"> the little needle</w:t>
      </w:r>
    </w:p>
    <w:p w14:paraId="2128BA98" w14:textId="1DF34A9A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That gets you where it hurts.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</w:p>
    <w:p w14:paraId="1DBD3FF5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B5055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Mary had a little lamb</w:t>
      </w:r>
    </w:p>
    <w:p w14:paraId="64557470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She kept it in a closet</w:t>
      </w:r>
    </w:p>
    <w:p w14:paraId="3D60E94C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And every time she took it out</w:t>
      </w:r>
    </w:p>
    <w:p w14:paraId="49E2CD18" w14:textId="2205FC09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 xml:space="preserve">It left a small </w:t>
      </w:r>
      <w:proofErr w:type="gramStart"/>
      <w:r w:rsidRPr="00120F40">
        <w:rPr>
          <w:rFonts w:ascii="Arial" w:hAnsi="Arial" w:cs="Arial"/>
          <w:sz w:val="24"/>
          <w:szCs w:val="24"/>
        </w:rPr>
        <w:t>deposit</w:t>
      </w:r>
      <w:r>
        <w:rPr>
          <w:rFonts w:ascii="Arial" w:hAnsi="Arial" w:cs="Arial"/>
          <w:sz w:val="24"/>
          <w:szCs w:val="24"/>
        </w:rPr>
        <w:t xml:space="preserve"> 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</w:t>
      </w:r>
      <w:proofErr w:type="gramEnd"/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 xml:space="preserve"> Chorus</w:t>
      </w:r>
    </w:p>
    <w:p w14:paraId="48905D54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9360E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Mary had a little lamb,</w:t>
      </w:r>
    </w:p>
    <w:p w14:paraId="2A7BAF6C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Her father shot it dead</w:t>
      </w:r>
    </w:p>
    <w:p w14:paraId="66059122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Oh, she still takes it off to school</w:t>
      </w:r>
    </w:p>
    <w:p w14:paraId="017ABAC2" w14:textId="5F4B6019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But on a slice of bread.</w:t>
      </w:r>
      <w:r>
        <w:rPr>
          <w:rFonts w:ascii="Arial" w:hAnsi="Arial" w:cs="Arial"/>
          <w:sz w:val="24"/>
          <w:szCs w:val="24"/>
        </w:rPr>
        <w:t xml:space="preserve"> </w:t>
      </w:r>
      <w:r w:rsidRPr="00120F40">
        <w:rPr>
          <w:rFonts w:ascii="Arial" w:hAnsi="Arial" w:cs="Arial"/>
          <w:sz w:val="24"/>
          <w:szCs w:val="24"/>
        </w:rPr>
        <w:t>-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</w:p>
    <w:p w14:paraId="5C5B6271" w14:textId="76F5472C" w:rsid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B847EA" w14:textId="77777777" w:rsidR="00F76613" w:rsidRPr="00120F40" w:rsidRDefault="00F76613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DC6B35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Mary had a steamboat</w:t>
      </w:r>
    </w:p>
    <w:p w14:paraId="7B09B39B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The steamboat had a bell.</w:t>
      </w:r>
    </w:p>
    <w:p w14:paraId="3E3C3BF7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Mary went to heaven.</w:t>
      </w:r>
    </w:p>
    <w:p w14:paraId="27D559E9" w14:textId="031A1644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The steamboat went to TOOT-TOOT!</w:t>
      </w:r>
      <w:r>
        <w:rPr>
          <w:rFonts w:ascii="Arial" w:hAnsi="Arial" w:cs="Arial"/>
          <w:sz w:val="24"/>
          <w:szCs w:val="24"/>
        </w:rPr>
        <w:t xml:space="preserve">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</w:p>
    <w:p w14:paraId="3DB9160C" w14:textId="572483A5" w:rsid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8F8E8C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My uncle was a chemist.</w:t>
      </w:r>
    </w:p>
    <w:p w14:paraId="1E5C4F94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A chemist he is no more.</w:t>
      </w:r>
    </w:p>
    <w:p w14:paraId="56659584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For what he thought was H-2-O</w:t>
      </w:r>
    </w:p>
    <w:p w14:paraId="4EAFFBE1" w14:textId="214D6E95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Was H-2-S-O-4</w:t>
      </w:r>
      <w:r>
        <w:rPr>
          <w:rFonts w:ascii="Arial" w:hAnsi="Arial" w:cs="Arial"/>
          <w:sz w:val="24"/>
          <w:szCs w:val="24"/>
        </w:rPr>
        <w:t xml:space="preserve">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</w:p>
    <w:p w14:paraId="505ED269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BAE0A8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Peter was a rabbit</w:t>
      </w:r>
    </w:p>
    <w:p w14:paraId="7C49770D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A rabbit he is no more</w:t>
      </w:r>
    </w:p>
    <w:p w14:paraId="29692EC0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For what he thought was a rabbit hole</w:t>
      </w:r>
    </w:p>
    <w:p w14:paraId="43334D7F" w14:textId="10B45DC3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Was a hole in the outhouse floor</w:t>
      </w:r>
      <w:r>
        <w:rPr>
          <w:rFonts w:ascii="Arial" w:hAnsi="Arial" w:cs="Arial"/>
          <w:sz w:val="24"/>
          <w:szCs w:val="24"/>
        </w:rPr>
        <w:t xml:space="preserve">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</w:p>
    <w:p w14:paraId="48478F3E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4F09A6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I never saw a purple cow</w:t>
      </w:r>
    </w:p>
    <w:p w14:paraId="7F32141F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I never hope to see one</w:t>
      </w:r>
    </w:p>
    <w:p w14:paraId="3F3ADBFA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But I can tell you anyhow</w:t>
      </w:r>
    </w:p>
    <w:p w14:paraId="5015E341" w14:textId="5C510E35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F40">
        <w:rPr>
          <w:rFonts w:ascii="Arial" w:hAnsi="Arial" w:cs="Arial"/>
          <w:sz w:val="24"/>
          <w:szCs w:val="24"/>
        </w:rPr>
        <w:t>I'd</w:t>
      </w:r>
      <w:proofErr w:type="gramEnd"/>
      <w:r w:rsidRPr="00120F40">
        <w:rPr>
          <w:rFonts w:ascii="Arial" w:hAnsi="Arial" w:cs="Arial"/>
          <w:sz w:val="24"/>
          <w:szCs w:val="24"/>
        </w:rPr>
        <w:t xml:space="preserve"> rather see than be one.</w:t>
      </w:r>
      <w:r>
        <w:rPr>
          <w:rFonts w:ascii="Arial" w:hAnsi="Arial" w:cs="Arial"/>
          <w:sz w:val="24"/>
          <w:szCs w:val="24"/>
        </w:rPr>
        <w:t xml:space="preserve">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</w:p>
    <w:p w14:paraId="366BC851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F0ABB5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I never saw a chocolate cow</w:t>
      </w:r>
    </w:p>
    <w:p w14:paraId="2EF82841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I never hope to see one</w:t>
      </w:r>
    </w:p>
    <w:p w14:paraId="012D15DE" w14:textId="77777777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But judging by the milk we get</w:t>
      </w:r>
    </w:p>
    <w:p w14:paraId="39AC875E" w14:textId="4F3E0A6C" w:rsidR="00120F40" w:rsidRPr="00120F40" w:rsidRDefault="00120F40" w:rsidP="00120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F40">
        <w:rPr>
          <w:rFonts w:ascii="Arial" w:hAnsi="Arial" w:cs="Arial"/>
          <w:sz w:val="24"/>
          <w:szCs w:val="24"/>
        </w:rPr>
        <w:t>There certainly must be one</w:t>
      </w:r>
      <w:r>
        <w:rPr>
          <w:rFonts w:ascii="Arial" w:hAnsi="Arial" w:cs="Arial"/>
          <w:sz w:val="24"/>
          <w:szCs w:val="24"/>
        </w:rPr>
        <w:t xml:space="preserve"> </w:t>
      </w:r>
      <w:r w:rsidRPr="00120F40">
        <w:rPr>
          <w:rFonts w:ascii="Arial" w:hAnsi="Arial" w:cs="Arial"/>
          <w:b/>
          <w:bCs/>
          <w:sz w:val="24"/>
          <w:szCs w:val="24"/>
          <w:highlight w:val="yellow"/>
        </w:rPr>
        <w:t>- Chorus</w:t>
      </w:r>
    </w:p>
    <w:sectPr w:rsidR="00120F40" w:rsidRPr="00120F40" w:rsidSect="00120F40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0F40"/>
    <w:rsid w:val="00115E63"/>
    <w:rsid w:val="00120F40"/>
    <w:rsid w:val="00183110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F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BD5B"/>
  <w15:chartTrackingRefBased/>
  <w15:docId w15:val="{12D9650E-3ED0-4FCE-A8E8-A7BBEEAF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2020-08-12T03:02:00Z</dcterms:created>
  <dcterms:modified xsi:type="dcterms:W3CDTF">2020-08-12T03:15:00Z</dcterms:modified>
</cp:coreProperties>
</file>