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077A7" w14:textId="1BE55056" w:rsidR="00F261BF" w:rsidRDefault="00F261BF" w:rsidP="00F261B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261BF">
        <w:rPr>
          <w:rFonts w:ascii="Arial" w:hAnsi="Arial" w:cs="Arial"/>
          <w:b/>
          <w:bCs/>
          <w:sz w:val="24"/>
          <w:szCs w:val="24"/>
        </w:rPr>
        <w:t>I</w:t>
      </w:r>
      <w:r w:rsidRPr="00F261BF">
        <w:rPr>
          <w:rFonts w:ascii="Arial" w:hAnsi="Arial" w:cs="Arial"/>
          <w:b/>
          <w:bCs/>
          <w:sz w:val="24"/>
          <w:szCs w:val="24"/>
        </w:rPr>
        <w:t xml:space="preserve">t's Raining </w:t>
      </w:r>
      <w:proofErr w:type="gramStart"/>
      <w:r w:rsidRPr="00F261BF">
        <w:rPr>
          <w:rFonts w:ascii="Arial" w:hAnsi="Arial" w:cs="Arial"/>
          <w:b/>
          <w:bCs/>
          <w:sz w:val="24"/>
          <w:szCs w:val="24"/>
        </w:rPr>
        <w:t>Men</w:t>
      </w:r>
      <w:r>
        <w:rPr>
          <w:rFonts w:ascii="Arial" w:hAnsi="Arial" w:cs="Arial"/>
          <w:b/>
          <w:bCs/>
          <w:sz w:val="24"/>
          <w:szCs w:val="24"/>
        </w:rPr>
        <w:t xml:space="preserve">  (</w:t>
      </w:r>
      <w:proofErr w:type="gramEnd"/>
      <w:r w:rsidRPr="00F261BF">
        <w:rPr>
          <w:rFonts w:ascii="Arial" w:hAnsi="Arial" w:cs="Arial"/>
          <w:b/>
          <w:bCs/>
          <w:sz w:val="24"/>
          <w:szCs w:val="24"/>
        </w:rPr>
        <w:t xml:space="preserve">Paul </w:t>
      </w:r>
      <w:proofErr w:type="spellStart"/>
      <w:r w:rsidRPr="00F261BF">
        <w:rPr>
          <w:rFonts w:ascii="Arial" w:hAnsi="Arial" w:cs="Arial"/>
          <w:b/>
          <w:bCs/>
          <w:sz w:val="24"/>
          <w:szCs w:val="24"/>
        </w:rPr>
        <w:t>Jabara</w:t>
      </w:r>
      <w:proofErr w:type="spellEnd"/>
      <w:r w:rsidRPr="00F261BF">
        <w:rPr>
          <w:rFonts w:ascii="Arial" w:hAnsi="Arial" w:cs="Arial"/>
          <w:b/>
          <w:bCs/>
          <w:sz w:val="24"/>
          <w:szCs w:val="24"/>
        </w:rPr>
        <w:t xml:space="preserve"> / Paul Shaffer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14:paraId="72FA2926" w14:textId="6363F55E" w:rsidR="00F261BF" w:rsidRPr="003903DF" w:rsidRDefault="00F261BF" w:rsidP="00F261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903DF">
        <w:rPr>
          <w:rFonts w:ascii="Arial" w:hAnsi="Arial" w:cs="Arial"/>
          <w:b/>
          <w:bCs/>
          <w:sz w:val="24"/>
          <w:szCs w:val="24"/>
        </w:rPr>
        <w:t xml:space="preserve">Intro: </w:t>
      </w:r>
      <w:proofErr w:type="spellStart"/>
      <w:proofErr w:type="gramStart"/>
      <w:r w:rsidRPr="003903DF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3903DF">
        <w:rPr>
          <w:rFonts w:ascii="Arial" w:hAnsi="Arial" w:cs="Arial"/>
          <w:b/>
          <w:bCs/>
          <w:sz w:val="24"/>
          <w:szCs w:val="24"/>
        </w:rPr>
        <w:t xml:space="preserve">  G</w:t>
      </w:r>
      <w:proofErr w:type="gramEnd"/>
      <w:r w:rsidRPr="003903DF">
        <w:rPr>
          <w:rFonts w:ascii="Arial" w:hAnsi="Arial" w:cs="Arial"/>
          <w:b/>
          <w:bCs/>
          <w:sz w:val="24"/>
          <w:szCs w:val="24"/>
        </w:rPr>
        <w:t xml:space="preserve">  C   B</w:t>
      </w:r>
    </w:p>
    <w:p w14:paraId="1088939C" w14:textId="77777777" w:rsidR="00282ED9" w:rsidRDefault="00282ED9" w:rsidP="00AC2D5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  <w:sectPr w:rsidR="00282ED9" w:rsidSect="00282ED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CEC64DE" w14:textId="6E0D5526" w:rsidR="00F261BF" w:rsidRPr="003903DF" w:rsidRDefault="00F261BF" w:rsidP="00F261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3903DF">
        <w:rPr>
          <w:rFonts w:ascii="Arial" w:hAnsi="Arial" w:cs="Arial"/>
          <w:b/>
          <w:bCs/>
          <w:sz w:val="24"/>
          <w:szCs w:val="24"/>
        </w:rPr>
        <w:t>Em</w:t>
      </w:r>
      <w:proofErr w:type="spellEnd"/>
    </w:p>
    <w:p w14:paraId="63E65CD5" w14:textId="7099D82E" w:rsidR="00F261BF" w:rsidRPr="00F261BF" w:rsidRDefault="00F261BF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>Humidity is rising - Barometer's getting low</w:t>
      </w:r>
    </w:p>
    <w:p w14:paraId="716B2B03" w14:textId="5576801A" w:rsidR="003903DF" w:rsidRDefault="00F261BF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According to our sources, </w:t>
      </w:r>
    </w:p>
    <w:p w14:paraId="6C30B2B7" w14:textId="1A310127" w:rsidR="003903DF" w:rsidRPr="003903DF" w:rsidRDefault="004B04E7" w:rsidP="003903D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99328" behindDoc="0" locked="0" layoutInCell="1" allowOverlap="1" wp14:anchorId="067D764C" wp14:editId="208AD8D6">
                <wp:simplePos x="0" y="0"/>
                <wp:positionH relativeFrom="column">
                  <wp:posOffset>2872740</wp:posOffset>
                </wp:positionH>
                <wp:positionV relativeFrom="paragraph">
                  <wp:posOffset>3708400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26"/>
                        <wps:cNvSpPr txBox="1"/>
                        <wps:spPr>
                          <a:xfrm>
                            <a:off x="118484" y="12192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977A01" w14:textId="77777777" w:rsidR="004B04E7" w:rsidRDefault="004B04E7" w:rsidP="004B04E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7D764C" id="Group 24" o:spid="_x0000_s1026" style="position:absolute;margin-left:226.2pt;margin-top:292pt;width:57.85pt;height:95.4pt;z-index:251299328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6" o:spid="_x0000_s1028" type="#_x0000_t202" style="position:absolute;left:1184;top:1219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09977A01" w14:textId="77777777" w:rsidR="004B04E7" w:rsidRDefault="004B04E7" w:rsidP="004B04E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144704" behindDoc="0" locked="0" layoutInCell="1" allowOverlap="1" wp14:anchorId="1D5A96FB" wp14:editId="09AD4850">
                <wp:simplePos x="0" y="0"/>
                <wp:positionH relativeFrom="column">
                  <wp:posOffset>2172335</wp:posOffset>
                </wp:positionH>
                <wp:positionV relativeFrom="paragraph">
                  <wp:posOffset>1346200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87883D" w14:textId="77777777" w:rsidR="004B04E7" w:rsidRDefault="004B04E7" w:rsidP="004B04E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5A96FB" id="Group 2" o:spid="_x0000_s1029" style="position:absolute;margin-left:171.05pt;margin-top:106pt;width:57.85pt;height:94.45pt;z-index:25114470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">
                <v:shape id="Picture 2" o:spid="_x0000_s103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8" o:title=""/>
                </v:shape>
                <v:shape id="TextBox 4" o:spid="_x0000_s1031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2F87883D" w14:textId="77777777" w:rsidR="004B04E7" w:rsidRDefault="004B04E7" w:rsidP="004B04E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185664" behindDoc="0" locked="0" layoutInCell="1" allowOverlap="1" wp14:anchorId="4AB5205E" wp14:editId="57BBCBE0">
                <wp:simplePos x="0" y="0"/>
                <wp:positionH relativeFrom="column">
                  <wp:posOffset>2167890</wp:posOffset>
                </wp:positionH>
                <wp:positionV relativeFrom="paragraph">
                  <wp:posOffset>184150</wp:posOffset>
                </wp:positionV>
                <wp:extent cx="734695" cy="1211580"/>
                <wp:effectExtent l="0" t="0" r="8255" b="762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5" name="TextBox 9"/>
                        <wps:cNvSpPr txBox="1"/>
                        <wps:spPr>
                          <a:xfrm>
                            <a:off x="18287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4B0E4A" w14:textId="77777777" w:rsidR="004B04E7" w:rsidRDefault="004B04E7" w:rsidP="004B04E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AB5205E" id="Group 8" o:spid="_x0000_s1032" style="position:absolute;margin-left:170.7pt;margin-top:14.5pt;width:57.85pt;height:95.4pt;z-index:251185664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">
                <v:shape id="TextBox 9" o:spid="_x0000_s1033" type="#_x0000_t202" style="position:absolute;left:1828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0D4B0E4A" w14:textId="77777777" w:rsidR="004B04E7" w:rsidRDefault="004B04E7" w:rsidP="004B04E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6" o:spid="_x0000_s1034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">
                  <v:imagedata r:id="rId10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25600" behindDoc="0" locked="0" layoutInCell="1" allowOverlap="1" wp14:anchorId="368D7497" wp14:editId="5A892DA9">
                <wp:simplePos x="0" y="0"/>
                <wp:positionH relativeFrom="column">
                  <wp:posOffset>2882265</wp:posOffset>
                </wp:positionH>
                <wp:positionV relativeFrom="paragraph">
                  <wp:posOffset>182880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BCB28F" w14:textId="77777777" w:rsidR="004B04E7" w:rsidRDefault="004B04E7" w:rsidP="004B04E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8D7497" id="Group 14" o:spid="_x0000_s1035" style="position:absolute;margin-left:226.95pt;margin-top:14.4pt;width:57.85pt;height:95.3pt;z-index:25122560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">
                <v:shape id="Picture 8" o:spid="_x0000_s1036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12" o:title=""/>
                </v:shape>
                <v:shape id="TextBox 16" o:spid="_x0000_s1037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46BCB28F" w14:textId="77777777" w:rsidR="004B04E7" w:rsidRDefault="004B04E7" w:rsidP="004B04E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38240" behindDoc="0" locked="0" layoutInCell="1" allowOverlap="1" wp14:anchorId="483925E8" wp14:editId="5BA98BB4">
                <wp:simplePos x="0" y="0"/>
                <wp:positionH relativeFrom="column">
                  <wp:posOffset>2891790</wp:posOffset>
                </wp:positionH>
                <wp:positionV relativeFrom="paragraph">
                  <wp:posOffset>1350010</wp:posOffset>
                </wp:positionV>
                <wp:extent cx="734695" cy="1202055"/>
                <wp:effectExtent l="0" t="0" r="8255" b="0"/>
                <wp:wrapNone/>
                <wp:docPr id="59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3429000" y="24384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13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60"/>
                        <wps:cNvSpPr txBox="1"/>
                        <wps:spPr>
                          <a:xfrm>
                            <a:off x="3522094" y="24384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648DE1" w14:textId="77777777" w:rsidR="004B04E7" w:rsidRDefault="004B04E7" w:rsidP="004B04E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3925E8" id="Group 58" o:spid="_x0000_s1038" style="position:absolute;margin-left:227.7pt;margin-top:106.3pt;width:57.85pt;height:94.65pt;z-index:251338240" coordorigin="34290,2438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">
                <v:shape id="Picture 17" o:spid="_x0000_s1039" type="#_x0000_t75" style="position:absolute;left:34290;top:2691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">
                  <v:imagedata r:id="rId14" o:title=""/>
                </v:shape>
                <v:shape id="TextBox 60" o:spid="_x0000_s1040" type="#_x0000_t202" style="position:absolute;left:35220;top:243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3C648DE1" w14:textId="77777777" w:rsidR="004B04E7" w:rsidRDefault="004B04E7" w:rsidP="004B04E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395584" behindDoc="0" locked="0" layoutInCell="1" allowOverlap="1" wp14:anchorId="3D4BD3A7" wp14:editId="12615408">
            <wp:simplePos x="0" y="0"/>
            <wp:positionH relativeFrom="column">
              <wp:posOffset>2864485</wp:posOffset>
            </wp:positionH>
            <wp:positionV relativeFrom="paragraph">
              <wp:posOffset>2489835</wp:posOffset>
            </wp:positionV>
            <wp:extent cx="762000" cy="1278255"/>
            <wp:effectExtent l="0" t="0" r="0" b="0"/>
            <wp:wrapNone/>
            <wp:docPr id="107" name="Picture 106" descr="A picture containing screen, building, sitting, dar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F3206AE-30FC-46FB-86B6-0F6A96413D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6" descr="A picture containing screen, building, sitting, dark&#10;&#10;Description automatically generated">
                      <a:extLst>
                        <a:ext uri="{FF2B5EF4-FFF2-40B4-BE49-F238E27FC236}">
                          <a16:creationId xmlns:a16="http://schemas.microsoft.com/office/drawing/2014/main" id="{6F3206AE-30FC-46FB-86B6-0F6A96413D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03DF" w:rsidRPr="00F261BF">
        <w:rPr>
          <w:rFonts w:ascii="Arial" w:hAnsi="Arial" w:cs="Arial"/>
          <w:sz w:val="24"/>
          <w:szCs w:val="24"/>
        </w:rPr>
        <w:t xml:space="preserve">      </w:t>
      </w:r>
      <w:r w:rsidR="003903DF" w:rsidRPr="003903DF">
        <w:rPr>
          <w:rFonts w:ascii="Arial" w:hAnsi="Arial" w:cs="Arial"/>
          <w:b/>
          <w:bCs/>
          <w:sz w:val="24"/>
          <w:szCs w:val="24"/>
        </w:rPr>
        <w:t>B7</w:t>
      </w:r>
    </w:p>
    <w:p w14:paraId="47102F9E" w14:textId="5BED74A4" w:rsidR="00F261BF" w:rsidRPr="00F261BF" w:rsidRDefault="003903DF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F261BF" w:rsidRPr="00F261BF">
        <w:rPr>
          <w:rFonts w:ascii="Arial" w:hAnsi="Arial" w:cs="Arial"/>
          <w:sz w:val="24"/>
          <w:szCs w:val="24"/>
        </w:rPr>
        <w:t>he street's the place to go</w:t>
      </w:r>
    </w:p>
    <w:p w14:paraId="52FF9571" w14:textId="11EFC0DD" w:rsidR="00F261BF" w:rsidRPr="003903DF" w:rsidRDefault="00F261BF" w:rsidP="00F261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903DF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3903DF">
        <w:rPr>
          <w:rFonts w:ascii="Arial" w:hAnsi="Arial" w:cs="Arial"/>
          <w:b/>
          <w:bCs/>
          <w:sz w:val="24"/>
          <w:szCs w:val="24"/>
        </w:rPr>
        <w:t xml:space="preserve">       </w:t>
      </w:r>
      <w:proofErr w:type="spellStart"/>
      <w:r w:rsidRPr="003903DF">
        <w:rPr>
          <w:rFonts w:ascii="Arial" w:hAnsi="Arial" w:cs="Arial"/>
          <w:b/>
          <w:bCs/>
          <w:sz w:val="24"/>
          <w:szCs w:val="24"/>
        </w:rPr>
        <w:t>Em</w:t>
      </w:r>
      <w:proofErr w:type="spellEnd"/>
    </w:p>
    <w:p w14:paraId="3214F01C" w14:textId="7AA59CE6" w:rsidR="00F261BF" w:rsidRPr="00F261BF" w:rsidRDefault="00F261BF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>Cause tonight for the first time</w:t>
      </w:r>
    </w:p>
    <w:p w14:paraId="684C36C4" w14:textId="133EE9DB" w:rsidR="00F261BF" w:rsidRPr="003903DF" w:rsidRDefault="00F261BF" w:rsidP="00F261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903DF">
        <w:rPr>
          <w:rFonts w:ascii="Arial" w:hAnsi="Arial" w:cs="Arial"/>
          <w:b/>
          <w:bCs/>
          <w:sz w:val="24"/>
          <w:szCs w:val="24"/>
        </w:rPr>
        <w:t>Am</w:t>
      </w:r>
      <w:r w:rsidR="004B04E7" w:rsidRPr="004B04E7">
        <w:rPr>
          <w:noProof/>
        </w:rPr>
        <w:t xml:space="preserve"> </w:t>
      </w:r>
    </w:p>
    <w:p w14:paraId="4EDDD9D0" w14:textId="150CBB46" w:rsidR="00F261BF" w:rsidRPr="00F261BF" w:rsidRDefault="00F261BF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>Just about half</w:t>
      </w:r>
      <w:r w:rsidR="004B04E7" w:rsidRPr="004B04E7">
        <w:rPr>
          <w:noProof/>
        </w:rPr>
        <w:t xml:space="preserve"> </w:t>
      </w:r>
      <w:r w:rsidRPr="00F261BF">
        <w:rPr>
          <w:rFonts w:ascii="Arial" w:hAnsi="Arial" w:cs="Arial"/>
          <w:sz w:val="24"/>
          <w:szCs w:val="24"/>
        </w:rPr>
        <w:t>-past ten</w:t>
      </w:r>
    </w:p>
    <w:p w14:paraId="2FF9EDE2" w14:textId="67B752A9" w:rsidR="00F261BF" w:rsidRPr="003903DF" w:rsidRDefault="00F261BF" w:rsidP="00F261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903DF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3903DF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B</w:t>
      </w:r>
    </w:p>
    <w:p w14:paraId="2227D178" w14:textId="5FE17B27" w:rsidR="00F261BF" w:rsidRPr="00F261BF" w:rsidRDefault="00F261BF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>For the first time in history</w:t>
      </w:r>
    </w:p>
    <w:p w14:paraId="6C9B9E51" w14:textId="56DAD8C3" w:rsidR="00F261BF" w:rsidRPr="003903DF" w:rsidRDefault="00F261BF" w:rsidP="00F261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903DF">
        <w:rPr>
          <w:rFonts w:ascii="Arial" w:hAnsi="Arial" w:cs="Arial"/>
          <w:b/>
          <w:bCs/>
          <w:sz w:val="24"/>
          <w:szCs w:val="24"/>
        </w:rPr>
        <w:t xml:space="preserve">       B7</w:t>
      </w:r>
    </w:p>
    <w:p w14:paraId="29156C55" w14:textId="12EF1FC3" w:rsidR="00F261BF" w:rsidRPr="00F261BF" w:rsidRDefault="00F261BF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F261BF">
        <w:rPr>
          <w:rFonts w:ascii="Arial" w:hAnsi="Arial" w:cs="Arial"/>
          <w:sz w:val="24"/>
          <w:szCs w:val="24"/>
        </w:rPr>
        <w:t>It's</w:t>
      </w:r>
      <w:proofErr w:type="gramEnd"/>
      <w:r w:rsidRPr="00F261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61BF">
        <w:rPr>
          <w:rFonts w:ascii="Arial" w:hAnsi="Arial" w:cs="Arial"/>
          <w:sz w:val="24"/>
          <w:szCs w:val="24"/>
        </w:rPr>
        <w:t>gonna</w:t>
      </w:r>
      <w:proofErr w:type="spellEnd"/>
      <w:r w:rsidRPr="00F261BF">
        <w:rPr>
          <w:rFonts w:ascii="Arial" w:hAnsi="Arial" w:cs="Arial"/>
          <w:sz w:val="24"/>
          <w:szCs w:val="24"/>
        </w:rPr>
        <w:t xml:space="preserve"> start raining men.</w:t>
      </w:r>
    </w:p>
    <w:p w14:paraId="35E9C9BA" w14:textId="7F59EB41" w:rsidR="00F261BF" w:rsidRPr="00F261BF" w:rsidRDefault="00F261BF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64ECBE08" w14:textId="38A0C1C1" w:rsidR="00F261BF" w:rsidRPr="003903DF" w:rsidRDefault="003903DF" w:rsidP="00F261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F261BF" w:rsidRPr="003903DF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F261BF" w:rsidRPr="003903DF">
        <w:rPr>
          <w:rFonts w:ascii="Arial" w:hAnsi="Arial" w:cs="Arial"/>
          <w:b/>
          <w:bCs/>
          <w:sz w:val="24"/>
          <w:szCs w:val="24"/>
        </w:rPr>
        <w:t xml:space="preserve">  C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F261BF" w:rsidRPr="003903DF">
        <w:rPr>
          <w:rFonts w:ascii="Arial" w:hAnsi="Arial" w:cs="Arial"/>
          <w:b/>
          <w:bCs/>
          <w:sz w:val="24"/>
          <w:szCs w:val="24"/>
        </w:rPr>
        <w:t xml:space="preserve">  D           </w:t>
      </w:r>
    </w:p>
    <w:p w14:paraId="55E32C8A" w14:textId="5378C7FB" w:rsidR="003903DF" w:rsidRDefault="00F261BF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F261BF">
        <w:rPr>
          <w:rFonts w:ascii="Arial" w:hAnsi="Arial" w:cs="Arial"/>
          <w:sz w:val="24"/>
          <w:szCs w:val="24"/>
        </w:rPr>
        <w:t>It's</w:t>
      </w:r>
      <w:proofErr w:type="gramEnd"/>
      <w:r w:rsidRPr="00F261BF">
        <w:rPr>
          <w:rFonts w:ascii="Arial" w:hAnsi="Arial" w:cs="Arial"/>
          <w:sz w:val="24"/>
          <w:szCs w:val="24"/>
        </w:rPr>
        <w:t xml:space="preserve"> Raining Men! Hallelujah! </w:t>
      </w:r>
      <w:r w:rsidR="003903DF">
        <w:rPr>
          <w:rFonts w:ascii="Arial" w:hAnsi="Arial" w:cs="Arial"/>
          <w:sz w:val="24"/>
          <w:szCs w:val="24"/>
        </w:rPr>
        <w:t>–</w:t>
      </w:r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1BA28E7E" w14:textId="67122FA4" w:rsidR="003903DF" w:rsidRDefault="003903DF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03DF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B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proofErr w:type="spellStart"/>
      <w:r w:rsidRPr="003903DF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69433476" w14:textId="19D0BB3F" w:rsidR="00F261BF" w:rsidRPr="00F261BF" w:rsidRDefault="00F261BF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F261BF">
        <w:rPr>
          <w:rFonts w:ascii="Arial" w:hAnsi="Arial" w:cs="Arial"/>
          <w:sz w:val="24"/>
          <w:szCs w:val="24"/>
        </w:rPr>
        <w:t>It's</w:t>
      </w:r>
      <w:proofErr w:type="gramEnd"/>
      <w:r w:rsidRPr="00F261BF">
        <w:rPr>
          <w:rFonts w:ascii="Arial" w:hAnsi="Arial" w:cs="Arial"/>
          <w:sz w:val="24"/>
          <w:szCs w:val="24"/>
        </w:rPr>
        <w:t xml:space="preserve"> Raining Men! Amen!</w:t>
      </w:r>
    </w:p>
    <w:p w14:paraId="524080DC" w14:textId="0B103F76" w:rsidR="00F261BF" w:rsidRPr="003903DF" w:rsidRDefault="00F261BF" w:rsidP="00F261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903DF">
        <w:rPr>
          <w:rFonts w:ascii="Arial" w:hAnsi="Arial" w:cs="Arial"/>
          <w:b/>
          <w:bCs/>
          <w:sz w:val="24"/>
          <w:szCs w:val="24"/>
        </w:rPr>
        <w:t xml:space="preserve">         Am</w:t>
      </w:r>
    </w:p>
    <w:p w14:paraId="0F9C6AA4" w14:textId="57EC07B3" w:rsidR="00F261BF" w:rsidRPr="00F261BF" w:rsidRDefault="00F261BF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F261BF">
        <w:rPr>
          <w:rFonts w:ascii="Arial" w:hAnsi="Arial" w:cs="Arial"/>
          <w:sz w:val="24"/>
          <w:szCs w:val="24"/>
        </w:rPr>
        <w:t>I'm</w:t>
      </w:r>
      <w:proofErr w:type="gramEnd"/>
      <w:r w:rsidRPr="00F261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61BF">
        <w:rPr>
          <w:rFonts w:ascii="Arial" w:hAnsi="Arial" w:cs="Arial"/>
          <w:sz w:val="24"/>
          <w:szCs w:val="24"/>
        </w:rPr>
        <w:t>gonna</w:t>
      </w:r>
      <w:proofErr w:type="spellEnd"/>
      <w:r w:rsidRPr="00F261BF">
        <w:rPr>
          <w:rFonts w:ascii="Arial" w:hAnsi="Arial" w:cs="Arial"/>
          <w:sz w:val="24"/>
          <w:szCs w:val="24"/>
        </w:rPr>
        <w:t xml:space="preserve"> go out to run and let myself get</w:t>
      </w:r>
    </w:p>
    <w:p w14:paraId="7EB3CC92" w14:textId="215F262D" w:rsidR="00F261BF" w:rsidRPr="003903DF" w:rsidRDefault="00F261BF" w:rsidP="00F261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903DF">
        <w:rPr>
          <w:rFonts w:ascii="Arial" w:hAnsi="Arial" w:cs="Arial"/>
          <w:b/>
          <w:bCs/>
          <w:sz w:val="24"/>
          <w:szCs w:val="24"/>
        </w:rPr>
        <w:t xml:space="preserve">B            </w:t>
      </w:r>
      <w:r w:rsidR="003903DF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  B7</w:t>
      </w:r>
    </w:p>
    <w:p w14:paraId="52BC09AE" w14:textId="25C8F1A1" w:rsidR="00F261BF" w:rsidRPr="00F261BF" w:rsidRDefault="00F261BF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>Absolutely soaking wet!</w:t>
      </w:r>
    </w:p>
    <w:p w14:paraId="12CC2FCE" w14:textId="721DD6D9" w:rsidR="00F261BF" w:rsidRPr="00F261BF" w:rsidRDefault="00F261BF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7C697DEA" w14:textId="7157B761" w:rsidR="00256A87" w:rsidRPr="003903DF" w:rsidRDefault="00256A87" w:rsidP="00256A8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C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D           </w:t>
      </w:r>
    </w:p>
    <w:p w14:paraId="76106394" w14:textId="52386C40" w:rsidR="00256A87" w:rsidRDefault="00256A87" w:rsidP="00256A87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F261BF">
        <w:rPr>
          <w:rFonts w:ascii="Arial" w:hAnsi="Arial" w:cs="Arial"/>
          <w:sz w:val="24"/>
          <w:szCs w:val="24"/>
        </w:rPr>
        <w:t>It's</w:t>
      </w:r>
      <w:r w:rsidR="00AC2D5E" w:rsidRPr="00AC2D5E">
        <w:rPr>
          <w:noProof/>
        </w:rPr>
        <w:t xml:space="preserve"> </w:t>
      </w:r>
      <w:r w:rsidRPr="00F261BF">
        <w:rPr>
          <w:rFonts w:ascii="Arial" w:hAnsi="Arial" w:cs="Arial"/>
          <w:sz w:val="24"/>
          <w:szCs w:val="24"/>
        </w:rPr>
        <w:t xml:space="preserve"> Raining</w:t>
      </w:r>
      <w:proofErr w:type="gramEnd"/>
      <w:r w:rsidRPr="00F261BF">
        <w:rPr>
          <w:rFonts w:ascii="Arial" w:hAnsi="Arial" w:cs="Arial"/>
          <w:sz w:val="24"/>
          <w:szCs w:val="24"/>
        </w:rPr>
        <w:t xml:space="preserve"> Me</w:t>
      </w:r>
      <w:r w:rsidR="00AC2D5E" w:rsidRPr="00AC2D5E">
        <w:rPr>
          <w:noProof/>
        </w:rPr>
        <w:t xml:space="preserve"> </w:t>
      </w:r>
      <w:r w:rsidRPr="00F261BF">
        <w:rPr>
          <w:rFonts w:ascii="Arial" w:hAnsi="Arial" w:cs="Arial"/>
          <w:sz w:val="24"/>
          <w:szCs w:val="24"/>
        </w:rPr>
        <w:t xml:space="preserve">n! Hallelujah! </w:t>
      </w:r>
      <w:r>
        <w:rPr>
          <w:rFonts w:ascii="Arial" w:hAnsi="Arial" w:cs="Arial"/>
          <w:sz w:val="24"/>
          <w:szCs w:val="24"/>
        </w:rPr>
        <w:t>–</w:t>
      </w:r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6DC9226B" w14:textId="317C8FC8" w:rsidR="00256A87" w:rsidRDefault="00256A87" w:rsidP="00256A8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03DF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B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proofErr w:type="spellStart"/>
      <w:r w:rsidRPr="003903DF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5A73293D" w14:textId="7D77D642" w:rsidR="00F261BF" w:rsidRPr="00F261BF" w:rsidRDefault="00F261BF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F261BF">
        <w:rPr>
          <w:rFonts w:ascii="Arial" w:hAnsi="Arial" w:cs="Arial"/>
          <w:sz w:val="24"/>
          <w:szCs w:val="24"/>
        </w:rPr>
        <w:t>It's</w:t>
      </w:r>
      <w:proofErr w:type="gramEnd"/>
      <w:r w:rsidRPr="00F261BF">
        <w:rPr>
          <w:rFonts w:ascii="Arial" w:hAnsi="Arial" w:cs="Arial"/>
          <w:sz w:val="24"/>
          <w:szCs w:val="24"/>
        </w:rPr>
        <w:t xml:space="preserve"> Raining Men! Every Specimen!</w:t>
      </w:r>
    </w:p>
    <w:p w14:paraId="0F01FFDA" w14:textId="3F4E9DBC" w:rsidR="00F261BF" w:rsidRPr="00256A87" w:rsidRDefault="00F261BF" w:rsidP="00F261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56A87">
        <w:rPr>
          <w:rFonts w:ascii="Arial" w:hAnsi="Arial" w:cs="Arial"/>
          <w:b/>
          <w:bCs/>
          <w:sz w:val="24"/>
          <w:szCs w:val="24"/>
        </w:rPr>
        <w:t>Am</w:t>
      </w:r>
      <w:r w:rsidR="00AC2D5E" w:rsidRPr="00AC2D5E">
        <w:rPr>
          <w:noProof/>
        </w:rPr>
        <w:t xml:space="preserve"> </w:t>
      </w:r>
    </w:p>
    <w:p w14:paraId="5AC0F6E1" w14:textId="2423DA6E" w:rsidR="00F261BF" w:rsidRPr="00F261BF" w:rsidRDefault="00F261BF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>Tall, blonde, dark and lean</w:t>
      </w:r>
    </w:p>
    <w:p w14:paraId="37CC07C8" w14:textId="5C533ECA" w:rsidR="00F261BF" w:rsidRPr="00256A87" w:rsidRDefault="00F261BF" w:rsidP="00F261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56A87">
        <w:rPr>
          <w:rFonts w:ascii="Arial" w:hAnsi="Arial" w:cs="Arial"/>
          <w:b/>
          <w:bCs/>
          <w:sz w:val="24"/>
          <w:szCs w:val="24"/>
        </w:rPr>
        <w:t xml:space="preserve">B                  </w:t>
      </w:r>
      <w:r w:rsidR="00256A87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256A87">
        <w:rPr>
          <w:rFonts w:ascii="Arial" w:hAnsi="Arial" w:cs="Arial"/>
          <w:b/>
          <w:bCs/>
          <w:sz w:val="24"/>
          <w:szCs w:val="24"/>
        </w:rPr>
        <w:t xml:space="preserve">     B7</w:t>
      </w:r>
    </w:p>
    <w:p w14:paraId="295348AB" w14:textId="53382053" w:rsidR="00F261BF" w:rsidRPr="00F261BF" w:rsidRDefault="00F261BF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>Rough and tough and strong and mean</w:t>
      </w:r>
    </w:p>
    <w:p w14:paraId="34A72ECA" w14:textId="273FEDB5" w:rsidR="00F261BF" w:rsidRPr="00F261BF" w:rsidRDefault="004B04E7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366912" behindDoc="0" locked="0" layoutInCell="1" allowOverlap="1" wp14:anchorId="2BFBB156" wp14:editId="5EC05C28">
            <wp:simplePos x="0" y="0"/>
            <wp:positionH relativeFrom="column">
              <wp:posOffset>2914650</wp:posOffset>
            </wp:positionH>
            <wp:positionV relativeFrom="paragraph">
              <wp:posOffset>63690</wp:posOffset>
            </wp:positionV>
            <wp:extent cx="737870" cy="1221740"/>
            <wp:effectExtent l="0" t="0" r="5080" b="0"/>
            <wp:wrapNone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54272" behindDoc="0" locked="0" layoutInCell="1" allowOverlap="1" wp14:anchorId="0762AC4D" wp14:editId="149C4AD1">
                <wp:simplePos x="0" y="0"/>
                <wp:positionH relativeFrom="column">
                  <wp:posOffset>2113280</wp:posOffset>
                </wp:positionH>
                <wp:positionV relativeFrom="paragraph">
                  <wp:posOffset>69850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252AC8" w14:textId="77777777" w:rsidR="004B04E7" w:rsidRDefault="004B04E7" w:rsidP="004B04E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62AC4D" id="Group 17" o:spid="_x0000_s1041" style="position:absolute;margin-left:166.4pt;margin-top:5.5pt;width:57.85pt;height:96.05pt;z-index:251254272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">
                <v:shape id="Picture 11" o:spid="_x0000_s1042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">
                  <v:imagedata r:id="rId18" o:title=""/>
                </v:shape>
                <v:shape id="TextBox 19" o:spid="_x0000_s1043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34252AC8" w14:textId="77777777" w:rsidR="004B04E7" w:rsidRDefault="004B04E7" w:rsidP="004B04E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CBABBAD" w14:textId="49D2BF16" w:rsidR="00F261BF" w:rsidRPr="00256A87" w:rsidRDefault="00F261BF" w:rsidP="00F261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56A87">
        <w:rPr>
          <w:rFonts w:ascii="Arial" w:hAnsi="Arial" w:cs="Arial"/>
          <w:b/>
          <w:bCs/>
          <w:sz w:val="24"/>
          <w:szCs w:val="24"/>
        </w:rPr>
        <w:t xml:space="preserve">Cmaj7          </w:t>
      </w:r>
      <w:r w:rsidR="00256A87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256A87">
        <w:rPr>
          <w:rFonts w:ascii="Arial" w:hAnsi="Arial" w:cs="Arial"/>
          <w:b/>
          <w:bCs/>
          <w:sz w:val="24"/>
          <w:szCs w:val="24"/>
        </w:rPr>
        <w:t xml:space="preserve"> D    </w:t>
      </w:r>
      <w:r w:rsidR="00256A87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256A87">
        <w:rPr>
          <w:rFonts w:ascii="Arial" w:hAnsi="Arial" w:cs="Arial"/>
          <w:b/>
          <w:bCs/>
          <w:sz w:val="24"/>
          <w:szCs w:val="24"/>
        </w:rPr>
        <w:t xml:space="preserve">  B7         </w:t>
      </w:r>
    </w:p>
    <w:p w14:paraId="4020757E" w14:textId="472E37E5" w:rsidR="003903DF" w:rsidRDefault="00F261BF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God bless Mother Nature, </w:t>
      </w:r>
    </w:p>
    <w:p w14:paraId="516918CA" w14:textId="20528AA3" w:rsidR="00256A87" w:rsidRDefault="00256A87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6A87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256A8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56A87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72BE897A" w14:textId="6451611C" w:rsidR="00F261BF" w:rsidRPr="00F261BF" w:rsidRDefault="00256A87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</w:t>
      </w:r>
      <w:r w:rsidR="00F261BF" w:rsidRPr="00F261BF">
        <w:rPr>
          <w:rFonts w:ascii="Arial" w:hAnsi="Arial" w:cs="Arial"/>
          <w:sz w:val="24"/>
          <w:szCs w:val="24"/>
        </w:rPr>
        <w:t>he's</w:t>
      </w:r>
      <w:proofErr w:type="gramEnd"/>
      <w:r w:rsidR="00F261BF" w:rsidRPr="00F261BF">
        <w:rPr>
          <w:rFonts w:ascii="Arial" w:hAnsi="Arial" w:cs="Arial"/>
          <w:sz w:val="24"/>
          <w:szCs w:val="24"/>
        </w:rPr>
        <w:t xml:space="preserve"> a single woman too</w:t>
      </w:r>
    </w:p>
    <w:p w14:paraId="12ACFEEA" w14:textId="221716E8" w:rsidR="00F261BF" w:rsidRPr="00256A87" w:rsidRDefault="00F261BF" w:rsidP="00F261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56A87">
        <w:rPr>
          <w:rFonts w:ascii="Arial" w:hAnsi="Arial" w:cs="Arial"/>
          <w:b/>
          <w:bCs/>
          <w:sz w:val="24"/>
          <w:szCs w:val="24"/>
        </w:rPr>
        <w:t xml:space="preserve">Cmaj7  </w:t>
      </w:r>
      <w:r w:rsidR="00256A87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256A87">
        <w:rPr>
          <w:rFonts w:ascii="Arial" w:hAnsi="Arial" w:cs="Arial"/>
          <w:b/>
          <w:bCs/>
          <w:sz w:val="24"/>
          <w:szCs w:val="24"/>
        </w:rPr>
        <w:t xml:space="preserve">         D           B7     </w:t>
      </w:r>
    </w:p>
    <w:p w14:paraId="451C5249" w14:textId="7ADCDA0D" w:rsidR="003903DF" w:rsidRDefault="00F261BF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She took from the heavens </w:t>
      </w:r>
    </w:p>
    <w:p w14:paraId="47FE6D55" w14:textId="0F1178BE" w:rsidR="00256A87" w:rsidRDefault="00256A87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6A87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256A87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spellStart"/>
      <w:r w:rsidRPr="00256A87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11BC1893" w14:textId="0EC70BDE" w:rsidR="00F261BF" w:rsidRPr="00F261BF" w:rsidRDefault="00256A87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261BF" w:rsidRPr="00F261BF">
        <w:rPr>
          <w:rFonts w:ascii="Arial" w:hAnsi="Arial" w:cs="Arial"/>
          <w:sz w:val="24"/>
          <w:szCs w:val="24"/>
        </w:rPr>
        <w:t>nd she did what she had to do</w:t>
      </w:r>
    </w:p>
    <w:p w14:paraId="78077067" w14:textId="104124CC" w:rsidR="00F261BF" w:rsidRPr="00256A87" w:rsidRDefault="00F261BF" w:rsidP="00F261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56A87">
        <w:rPr>
          <w:rFonts w:ascii="Arial" w:hAnsi="Arial" w:cs="Arial"/>
          <w:b/>
          <w:bCs/>
          <w:sz w:val="24"/>
          <w:szCs w:val="24"/>
        </w:rPr>
        <w:t xml:space="preserve">Cmaj7         </w:t>
      </w:r>
      <w:r w:rsidR="00256A87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256A87">
        <w:rPr>
          <w:rFonts w:ascii="Arial" w:hAnsi="Arial" w:cs="Arial"/>
          <w:b/>
          <w:bCs/>
          <w:sz w:val="24"/>
          <w:szCs w:val="24"/>
        </w:rPr>
        <w:t xml:space="preserve"> D     </w:t>
      </w:r>
      <w:r w:rsidR="00256A87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256A87">
        <w:rPr>
          <w:rFonts w:ascii="Arial" w:hAnsi="Arial" w:cs="Arial"/>
          <w:b/>
          <w:bCs/>
          <w:sz w:val="24"/>
          <w:szCs w:val="24"/>
        </w:rPr>
        <w:t xml:space="preserve">  B7       </w:t>
      </w:r>
      <w:r w:rsidR="00256A87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256A87">
        <w:rPr>
          <w:rFonts w:ascii="Arial" w:hAnsi="Arial" w:cs="Arial"/>
          <w:b/>
          <w:bCs/>
          <w:sz w:val="24"/>
          <w:szCs w:val="24"/>
        </w:rPr>
        <w:t xml:space="preserve">       </w:t>
      </w:r>
      <w:proofErr w:type="spellStart"/>
      <w:r w:rsidRPr="00256A87">
        <w:rPr>
          <w:rFonts w:ascii="Arial" w:hAnsi="Arial" w:cs="Arial"/>
          <w:b/>
          <w:bCs/>
          <w:sz w:val="24"/>
          <w:szCs w:val="24"/>
        </w:rPr>
        <w:t>Em</w:t>
      </w:r>
      <w:proofErr w:type="spellEnd"/>
    </w:p>
    <w:p w14:paraId="507017AD" w14:textId="307344AE" w:rsidR="00F261BF" w:rsidRPr="00F261BF" w:rsidRDefault="00F261BF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>She taught every angel to rearrange the sky</w:t>
      </w:r>
    </w:p>
    <w:p w14:paraId="77493637" w14:textId="6E0CA6ED" w:rsidR="00F261BF" w:rsidRPr="00256A87" w:rsidRDefault="00F261BF" w:rsidP="00F261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56A87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256A87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256A87">
        <w:rPr>
          <w:rFonts w:ascii="Arial" w:hAnsi="Arial" w:cs="Arial"/>
          <w:b/>
          <w:bCs/>
          <w:sz w:val="24"/>
          <w:szCs w:val="24"/>
        </w:rPr>
        <w:t xml:space="preserve"> C                           </w:t>
      </w:r>
    </w:p>
    <w:p w14:paraId="560B2D60" w14:textId="0980402B" w:rsidR="003903DF" w:rsidRDefault="00AC2D5E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27328" behindDoc="0" locked="0" layoutInCell="1" allowOverlap="1" wp14:anchorId="55DB74D8" wp14:editId="29D42A06">
                <wp:simplePos x="0" y="0"/>
                <wp:positionH relativeFrom="column">
                  <wp:posOffset>3052255</wp:posOffset>
                </wp:positionH>
                <wp:positionV relativeFrom="paragraph">
                  <wp:posOffset>45085</wp:posOffset>
                </wp:positionV>
                <wp:extent cx="734695" cy="1202690"/>
                <wp:effectExtent l="0" t="0" r="8255" b="0"/>
                <wp:wrapNone/>
                <wp:docPr id="7" name="Group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690"/>
                          <a:chOff x="3441666" y="2432013"/>
                          <a:chExt cx="735013" cy="1203212"/>
                        </a:xfrm>
                      </wpg:grpSpPr>
                      <wps:wsp>
                        <wps:cNvPr id="13" name="TextBox 207"/>
                        <wps:cNvSpPr txBox="1"/>
                        <wps:spPr>
                          <a:xfrm>
                            <a:off x="3543223" y="2432013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85E6C6" w14:textId="77777777" w:rsidR="00AC2D5E" w:rsidRDefault="00AC2D5E" w:rsidP="00AC2D5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6859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DB74D8" id="Group 206" o:spid="_x0000_s1044" style="position:absolute;margin-left:240.35pt;margin-top:3.55pt;width:57.85pt;height:94.7pt;z-index:251427328" coordorigin="34416,24320" coordsize="7350,1203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">
                <v:shape id="TextBox 207" o:spid="_x0000_s1045" type="#_x0000_t202" style="position:absolute;left:35432;top:2432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6785E6C6" w14:textId="77777777" w:rsidR="00AC2D5E" w:rsidRDefault="00AC2D5E" w:rsidP="00AC2D5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</w:t>
                        </w:r>
                      </w:p>
                    </w:txbxContent>
                  </v:textbox>
                </v:shape>
                <v:shape id="Picture 20" o:spid="_x0000_s1046" type="#_x0000_t75" style="position:absolute;left:34416;top:2685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">
                  <v:imagedata r:id="rId20" o:title=""/>
                </v:shape>
              </v:group>
            </w:pict>
          </mc:Fallback>
        </mc:AlternateContent>
      </w:r>
      <w:r w:rsidR="00F261BF" w:rsidRPr="00F261BF">
        <w:rPr>
          <w:rFonts w:ascii="Arial" w:hAnsi="Arial" w:cs="Arial"/>
          <w:sz w:val="24"/>
          <w:szCs w:val="24"/>
        </w:rPr>
        <w:t xml:space="preserve">So that </w:t>
      </w:r>
      <w:proofErr w:type="gramStart"/>
      <w:r w:rsidR="00F261BF" w:rsidRPr="00F261BF">
        <w:rPr>
          <w:rFonts w:ascii="Arial" w:hAnsi="Arial" w:cs="Arial"/>
          <w:sz w:val="24"/>
          <w:szCs w:val="24"/>
        </w:rPr>
        <w:t>each and every</w:t>
      </w:r>
      <w:proofErr w:type="gramEnd"/>
      <w:r w:rsidR="00F261BF" w:rsidRPr="00F261BF">
        <w:rPr>
          <w:rFonts w:ascii="Arial" w:hAnsi="Arial" w:cs="Arial"/>
          <w:sz w:val="24"/>
          <w:szCs w:val="24"/>
        </w:rPr>
        <w:t xml:space="preserve"> woman </w:t>
      </w:r>
    </w:p>
    <w:p w14:paraId="3CEFABD1" w14:textId="54ABDE29" w:rsidR="00256A87" w:rsidRDefault="00256A87" w:rsidP="00F261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256A87">
        <w:rPr>
          <w:rFonts w:ascii="Arial" w:hAnsi="Arial" w:cs="Arial"/>
          <w:b/>
          <w:bCs/>
          <w:sz w:val="24"/>
          <w:szCs w:val="24"/>
        </w:rPr>
        <w:t>B7</w:t>
      </w:r>
    </w:p>
    <w:p w14:paraId="4EB1CB2C" w14:textId="524ABD7B" w:rsidR="00F261BF" w:rsidRPr="00F261BF" w:rsidRDefault="00256A87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F261BF" w:rsidRPr="00F261BF">
        <w:rPr>
          <w:rFonts w:ascii="Arial" w:hAnsi="Arial" w:cs="Arial"/>
          <w:sz w:val="24"/>
          <w:szCs w:val="24"/>
        </w:rPr>
        <w:t>ould find her perfect guy</w:t>
      </w:r>
    </w:p>
    <w:p w14:paraId="15CC461B" w14:textId="77777777" w:rsidR="00F261BF" w:rsidRPr="00F261BF" w:rsidRDefault="00F261BF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504CA270" w14:textId="704E018F" w:rsidR="00282ED9" w:rsidRDefault="00282ED9" w:rsidP="00256A8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B9EAFE0" w14:textId="77777777" w:rsidR="00AC2D5E" w:rsidRDefault="00AC2D5E" w:rsidP="00256A8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8D2C7C" w14:textId="77777777" w:rsidR="00282ED9" w:rsidRDefault="00282ED9" w:rsidP="00256A8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ED9B5EE" w14:textId="46B92191" w:rsidR="00256A87" w:rsidRPr="003903DF" w:rsidRDefault="00256A87" w:rsidP="00256A8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C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D           </w:t>
      </w:r>
    </w:p>
    <w:p w14:paraId="31255BEE" w14:textId="00C4C0BC" w:rsidR="00256A87" w:rsidRDefault="00256A87" w:rsidP="00256A87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F261BF">
        <w:rPr>
          <w:rFonts w:ascii="Arial" w:hAnsi="Arial" w:cs="Arial"/>
          <w:sz w:val="24"/>
          <w:szCs w:val="24"/>
        </w:rPr>
        <w:t>It's</w:t>
      </w:r>
      <w:proofErr w:type="gramEnd"/>
      <w:r w:rsidRPr="00F261BF">
        <w:rPr>
          <w:rFonts w:ascii="Arial" w:hAnsi="Arial" w:cs="Arial"/>
          <w:sz w:val="24"/>
          <w:szCs w:val="24"/>
        </w:rPr>
        <w:t xml:space="preserve"> Raining Men! Hallelujah! </w:t>
      </w:r>
      <w:r>
        <w:rPr>
          <w:rFonts w:ascii="Arial" w:hAnsi="Arial" w:cs="Arial"/>
          <w:sz w:val="24"/>
          <w:szCs w:val="24"/>
        </w:rPr>
        <w:t>–</w:t>
      </w:r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014485AB" w14:textId="681841AF" w:rsidR="00256A87" w:rsidRDefault="00256A87" w:rsidP="00256A8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03DF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B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proofErr w:type="spellStart"/>
      <w:r w:rsidRPr="003903DF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3CC89A2F" w14:textId="1A5118F9" w:rsidR="00256A87" w:rsidRPr="00F261BF" w:rsidRDefault="00256A87" w:rsidP="00256A87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F261BF">
        <w:rPr>
          <w:rFonts w:ascii="Arial" w:hAnsi="Arial" w:cs="Arial"/>
          <w:sz w:val="24"/>
          <w:szCs w:val="24"/>
        </w:rPr>
        <w:t>It's</w:t>
      </w:r>
      <w:proofErr w:type="gramEnd"/>
      <w:r w:rsidRPr="00F261BF">
        <w:rPr>
          <w:rFonts w:ascii="Arial" w:hAnsi="Arial" w:cs="Arial"/>
          <w:sz w:val="24"/>
          <w:szCs w:val="24"/>
        </w:rPr>
        <w:t xml:space="preserve"> Raining Men! Amen!</w:t>
      </w:r>
    </w:p>
    <w:p w14:paraId="131C55C7" w14:textId="12DFFC3C" w:rsidR="00F261BF" w:rsidRPr="00F261BF" w:rsidRDefault="00F261BF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7A116FB4" w14:textId="0E8CCE3B" w:rsidR="00F261BF" w:rsidRPr="00256A87" w:rsidRDefault="00F261BF" w:rsidP="00F261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256A87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256A87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256A87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256A87">
        <w:rPr>
          <w:rFonts w:ascii="Arial" w:hAnsi="Arial" w:cs="Arial"/>
          <w:b/>
          <w:bCs/>
          <w:sz w:val="24"/>
          <w:szCs w:val="24"/>
        </w:rPr>
        <w:t xml:space="preserve">     G        </w:t>
      </w:r>
      <w:r w:rsidR="00256A87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256A87">
        <w:rPr>
          <w:rFonts w:ascii="Arial" w:hAnsi="Arial" w:cs="Arial"/>
          <w:b/>
          <w:bCs/>
          <w:sz w:val="24"/>
          <w:szCs w:val="24"/>
        </w:rPr>
        <w:t xml:space="preserve">      C</w:t>
      </w:r>
    </w:p>
    <w:p w14:paraId="09F74AB9" w14:textId="3B21538D" w:rsidR="00F261BF" w:rsidRPr="00F261BF" w:rsidRDefault="00F261BF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I feel stormy weather moving in </w:t>
      </w:r>
    </w:p>
    <w:p w14:paraId="6EFA5845" w14:textId="4CF8DB8C" w:rsidR="00F261BF" w:rsidRPr="00256A87" w:rsidRDefault="00F261BF" w:rsidP="00F261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56A87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256A87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256A87">
        <w:rPr>
          <w:rFonts w:ascii="Arial" w:hAnsi="Arial" w:cs="Arial"/>
          <w:b/>
          <w:bCs/>
          <w:sz w:val="24"/>
          <w:szCs w:val="24"/>
        </w:rPr>
        <w:t xml:space="preserve"> B</w:t>
      </w:r>
    </w:p>
    <w:p w14:paraId="151950B2" w14:textId="4D6AD2BA" w:rsidR="00F261BF" w:rsidRPr="00F261BF" w:rsidRDefault="00F261BF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>About to begin</w:t>
      </w:r>
    </w:p>
    <w:p w14:paraId="0739796F" w14:textId="7A080B44" w:rsidR="00F261BF" w:rsidRPr="00256A87" w:rsidRDefault="00F261BF" w:rsidP="00F261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256A87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256A87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256A87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256A87">
        <w:rPr>
          <w:rFonts w:ascii="Arial" w:hAnsi="Arial" w:cs="Arial"/>
          <w:b/>
          <w:bCs/>
          <w:sz w:val="24"/>
          <w:szCs w:val="24"/>
        </w:rPr>
        <w:t xml:space="preserve">  G</w:t>
      </w:r>
    </w:p>
    <w:p w14:paraId="42F456B7" w14:textId="6BE27EE4" w:rsidR="00F261BF" w:rsidRPr="00F261BF" w:rsidRDefault="00F261BF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Hear the thunder </w:t>
      </w:r>
    </w:p>
    <w:p w14:paraId="32AF7795" w14:textId="0F7D3777" w:rsidR="00F261BF" w:rsidRPr="00256A87" w:rsidRDefault="00F261BF" w:rsidP="00F261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56A87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="00256A87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256A87">
        <w:rPr>
          <w:rFonts w:ascii="Arial" w:hAnsi="Arial" w:cs="Arial"/>
          <w:b/>
          <w:bCs/>
          <w:sz w:val="24"/>
          <w:szCs w:val="24"/>
        </w:rPr>
        <w:t xml:space="preserve"> C  </w:t>
      </w:r>
      <w:r w:rsidR="00256A87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256A87">
        <w:rPr>
          <w:rFonts w:ascii="Arial" w:hAnsi="Arial" w:cs="Arial"/>
          <w:b/>
          <w:bCs/>
          <w:sz w:val="24"/>
          <w:szCs w:val="24"/>
        </w:rPr>
        <w:t>B</w:t>
      </w:r>
    </w:p>
    <w:p w14:paraId="108B6573" w14:textId="71DBF91B" w:rsidR="00F261BF" w:rsidRPr="00F261BF" w:rsidRDefault="00F261BF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F261BF">
        <w:rPr>
          <w:rFonts w:ascii="Arial" w:hAnsi="Arial" w:cs="Arial"/>
          <w:sz w:val="24"/>
          <w:szCs w:val="24"/>
        </w:rPr>
        <w:t>Don't</w:t>
      </w:r>
      <w:proofErr w:type="gramEnd"/>
      <w:r w:rsidRPr="00F261BF">
        <w:rPr>
          <w:rFonts w:ascii="Arial" w:hAnsi="Arial" w:cs="Arial"/>
          <w:sz w:val="24"/>
          <w:szCs w:val="24"/>
        </w:rPr>
        <w:t xml:space="preserve"> you lose your HEAD! </w:t>
      </w:r>
    </w:p>
    <w:p w14:paraId="4EBFA9D8" w14:textId="68D537B1" w:rsidR="00F261BF" w:rsidRPr="00256A87" w:rsidRDefault="00F261BF" w:rsidP="00F261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56A87">
        <w:rPr>
          <w:rFonts w:ascii="Arial" w:hAnsi="Arial" w:cs="Arial"/>
          <w:b/>
          <w:bCs/>
          <w:sz w:val="24"/>
          <w:szCs w:val="24"/>
        </w:rPr>
        <w:t>B</w:t>
      </w:r>
    </w:p>
    <w:p w14:paraId="29E39EBC" w14:textId="00588DCC" w:rsidR="00F261BF" w:rsidRPr="00F261BF" w:rsidRDefault="00F261BF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Rip off the roof and stay in bed </w:t>
      </w:r>
    </w:p>
    <w:p w14:paraId="1C4D4EEB" w14:textId="4814D611" w:rsidR="00F261BF" w:rsidRPr="00F261BF" w:rsidRDefault="00F261BF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5CD93ED3" w14:textId="704CDDB4" w:rsidR="00F261BF" w:rsidRPr="00F261BF" w:rsidRDefault="00F261BF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787AFD03" w14:textId="3760A121" w:rsidR="00256A87" w:rsidRPr="00256A87" w:rsidRDefault="00256A87" w:rsidP="00256A8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56A87">
        <w:rPr>
          <w:rFonts w:ascii="Arial" w:hAnsi="Arial" w:cs="Arial"/>
          <w:b/>
          <w:bCs/>
          <w:sz w:val="24"/>
          <w:szCs w:val="24"/>
        </w:rPr>
        <w:t xml:space="preserve">Cmaj7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256A87">
        <w:rPr>
          <w:rFonts w:ascii="Arial" w:hAnsi="Arial" w:cs="Arial"/>
          <w:b/>
          <w:bCs/>
          <w:sz w:val="24"/>
          <w:szCs w:val="24"/>
        </w:rPr>
        <w:t xml:space="preserve"> D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256A87">
        <w:rPr>
          <w:rFonts w:ascii="Arial" w:hAnsi="Arial" w:cs="Arial"/>
          <w:b/>
          <w:bCs/>
          <w:sz w:val="24"/>
          <w:szCs w:val="24"/>
        </w:rPr>
        <w:t xml:space="preserve">  B7         </w:t>
      </w:r>
    </w:p>
    <w:p w14:paraId="21494E48" w14:textId="6FAAB66D" w:rsidR="00256A87" w:rsidRDefault="00256A87" w:rsidP="00256A8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God bless Mother Nature, </w:t>
      </w:r>
    </w:p>
    <w:p w14:paraId="144CF31B" w14:textId="77777777" w:rsidR="00256A87" w:rsidRDefault="00256A87" w:rsidP="00256A8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6A87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256A8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56A87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67170934" w14:textId="1A7539AB" w:rsidR="00256A87" w:rsidRPr="00F261BF" w:rsidRDefault="00256A87" w:rsidP="00256A87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</w:t>
      </w:r>
      <w:r w:rsidRPr="00F261BF">
        <w:rPr>
          <w:rFonts w:ascii="Arial" w:hAnsi="Arial" w:cs="Arial"/>
          <w:sz w:val="24"/>
          <w:szCs w:val="24"/>
        </w:rPr>
        <w:t>he's</w:t>
      </w:r>
      <w:proofErr w:type="gramEnd"/>
      <w:r w:rsidRPr="00F261BF">
        <w:rPr>
          <w:rFonts w:ascii="Arial" w:hAnsi="Arial" w:cs="Arial"/>
          <w:sz w:val="24"/>
          <w:szCs w:val="24"/>
        </w:rPr>
        <w:t xml:space="preserve"> a single woman too</w:t>
      </w:r>
    </w:p>
    <w:p w14:paraId="79C90B25" w14:textId="60F6D77E" w:rsidR="00256A87" w:rsidRPr="00256A87" w:rsidRDefault="00256A87" w:rsidP="00256A8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56A87">
        <w:rPr>
          <w:rFonts w:ascii="Arial" w:hAnsi="Arial" w:cs="Arial"/>
          <w:b/>
          <w:bCs/>
          <w:sz w:val="24"/>
          <w:szCs w:val="24"/>
        </w:rPr>
        <w:t xml:space="preserve">Cmaj7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256A87">
        <w:rPr>
          <w:rFonts w:ascii="Arial" w:hAnsi="Arial" w:cs="Arial"/>
          <w:b/>
          <w:bCs/>
          <w:sz w:val="24"/>
          <w:szCs w:val="24"/>
        </w:rPr>
        <w:t xml:space="preserve">         D           B7     </w:t>
      </w:r>
    </w:p>
    <w:p w14:paraId="30BD82ED" w14:textId="7E14A341" w:rsidR="00256A87" w:rsidRDefault="00256A87" w:rsidP="00256A8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She took from the heavens </w:t>
      </w:r>
    </w:p>
    <w:p w14:paraId="71549AEE" w14:textId="6B46EAA3" w:rsidR="00256A87" w:rsidRDefault="00256A87" w:rsidP="00256A8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6A87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256A87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spellStart"/>
      <w:r w:rsidRPr="00256A87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55C89EAF" w14:textId="09EF8170" w:rsidR="00256A87" w:rsidRPr="00F261BF" w:rsidRDefault="00256A87" w:rsidP="00256A8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F261BF">
        <w:rPr>
          <w:rFonts w:ascii="Arial" w:hAnsi="Arial" w:cs="Arial"/>
          <w:sz w:val="24"/>
          <w:szCs w:val="24"/>
        </w:rPr>
        <w:t>nd she did what she had to do</w:t>
      </w:r>
    </w:p>
    <w:p w14:paraId="0C7C9417" w14:textId="1BEE7D5B" w:rsidR="00256A87" w:rsidRPr="00256A87" w:rsidRDefault="00256A87" w:rsidP="00256A8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56A87">
        <w:rPr>
          <w:rFonts w:ascii="Arial" w:hAnsi="Arial" w:cs="Arial"/>
          <w:b/>
          <w:bCs/>
          <w:sz w:val="24"/>
          <w:szCs w:val="24"/>
        </w:rPr>
        <w:t xml:space="preserve">Cmaj7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256A87">
        <w:rPr>
          <w:rFonts w:ascii="Arial" w:hAnsi="Arial" w:cs="Arial"/>
          <w:b/>
          <w:bCs/>
          <w:sz w:val="24"/>
          <w:szCs w:val="24"/>
        </w:rPr>
        <w:t xml:space="preserve"> D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256A87">
        <w:rPr>
          <w:rFonts w:ascii="Arial" w:hAnsi="Arial" w:cs="Arial"/>
          <w:b/>
          <w:bCs/>
          <w:sz w:val="24"/>
          <w:szCs w:val="24"/>
        </w:rPr>
        <w:t xml:space="preserve">  B7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256A87">
        <w:rPr>
          <w:rFonts w:ascii="Arial" w:hAnsi="Arial" w:cs="Arial"/>
          <w:b/>
          <w:bCs/>
          <w:sz w:val="24"/>
          <w:szCs w:val="24"/>
        </w:rPr>
        <w:t xml:space="preserve">       </w:t>
      </w:r>
      <w:proofErr w:type="spellStart"/>
      <w:r w:rsidRPr="00256A87">
        <w:rPr>
          <w:rFonts w:ascii="Arial" w:hAnsi="Arial" w:cs="Arial"/>
          <w:b/>
          <w:bCs/>
          <w:sz w:val="24"/>
          <w:szCs w:val="24"/>
        </w:rPr>
        <w:t>Em</w:t>
      </w:r>
      <w:proofErr w:type="spellEnd"/>
    </w:p>
    <w:p w14:paraId="2249FB24" w14:textId="13D88F79" w:rsidR="00256A87" w:rsidRPr="00F261BF" w:rsidRDefault="00256A87" w:rsidP="00256A8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>She taught every angel to rearrange the sky</w:t>
      </w:r>
    </w:p>
    <w:p w14:paraId="0B34642E" w14:textId="29A839E2" w:rsidR="00256A87" w:rsidRPr="00256A87" w:rsidRDefault="00256A87" w:rsidP="00256A8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56A87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256A87">
        <w:rPr>
          <w:rFonts w:ascii="Arial" w:hAnsi="Arial" w:cs="Arial"/>
          <w:b/>
          <w:bCs/>
          <w:sz w:val="24"/>
          <w:szCs w:val="24"/>
        </w:rPr>
        <w:t xml:space="preserve"> C                           </w:t>
      </w:r>
    </w:p>
    <w:p w14:paraId="73F3F2DA" w14:textId="35C14F92" w:rsidR="00256A87" w:rsidRDefault="00AC2D5E" w:rsidP="00256A8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12474424" wp14:editId="28B90F76">
                <wp:simplePos x="0" y="0"/>
                <wp:positionH relativeFrom="column">
                  <wp:posOffset>2258060</wp:posOffset>
                </wp:positionH>
                <wp:positionV relativeFrom="paragraph">
                  <wp:posOffset>78550</wp:posOffset>
                </wp:positionV>
                <wp:extent cx="916274" cy="213756"/>
                <wp:effectExtent l="0" t="0" r="17780" b="15240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274" cy="2137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E2E46" w14:textId="77777777" w:rsidR="00AC2D5E" w:rsidRDefault="00AC2D5E" w:rsidP="00AC2D5E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74424" id="Text Box 2" o:spid="_x0000_s1047" type="#_x0000_t202" style="position:absolute;margin-left:177.8pt;margin-top:6.2pt;width:72.15pt;height:16.85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">
                <v:textbox>
                  <w:txbxContent>
                    <w:p w14:paraId="393E2E46" w14:textId="77777777" w:rsidR="00AC2D5E" w:rsidRDefault="00AC2D5E" w:rsidP="00AC2D5E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256A87" w:rsidRPr="00F261BF">
        <w:rPr>
          <w:rFonts w:ascii="Arial" w:hAnsi="Arial" w:cs="Arial"/>
          <w:sz w:val="24"/>
          <w:szCs w:val="24"/>
        </w:rPr>
        <w:t xml:space="preserve">So that </w:t>
      </w:r>
      <w:proofErr w:type="gramStart"/>
      <w:r w:rsidR="00256A87" w:rsidRPr="00F261BF">
        <w:rPr>
          <w:rFonts w:ascii="Arial" w:hAnsi="Arial" w:cs="Arial"/>
          <w:sz w:val="24"/>
          <w:szCs w:val="24"/>
        </w:rPr>
        <w:t>each and every</w:t>
      </w:r>
      <w:proofErr w:type="gramEnd"/>
      <w:r w:rsidR="00256A87" w:rsidRPr="00F261BF">
        <w:rPr>
          <w:rFonts w:ascii="Arial" w:hAnsi="Arial" w:cs="Arial"/>
          <w:sz w:val="24"/>
          <w:szCs w:val="24"/>
        </w:rPr>
        <w:t xml:space="preserve"> woman </w:t>
      </w:r>
    </w:p>
    <w:p w14:paraId="70B89399" w14:textId="45BC8D9C" w:rsidR="00256A87" w:rsidRDefault="00AC2D5E" w:rsidP="00256A8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36896" behindDoc="0" locked="0" layoutInCell="1" allowOverlap="1" wp14:anchorId="0CCF61D2" wp14:editId="5E92F868">
                <wp:simplePos x="0" y="0"/>
                <wp:positionH relativeFrom="column">
                  <wp:posOffset>2505075</wp:posOffset>
                </wp:positionH>
                <wp:positionV relativeFrom="paragraph">
                  <wp:posOffset>61405</wp:posOffset>
                </wp:positionV>
                <wp:extent cx="734695" cy="1219835"/>
                <wp:effectExtent l="0" t="0" r="8255" b="0"/>
                <wp:wrapNone/>
                <wp:docPr id="28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16053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6053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66"/>
                        <wps:cNvSpPr txBox="1"/>
                        <wps:spPr>
                          <a:xfrm>
                            <a:off x="1809147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D70AA3" w14:textId="77777777" w:rsidR="00AC2D5E" w:rsidRDefault="00AC2D5E" w:rsidP="00AC2D5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CF61D2" id="Group 164" o:spid="_x0000_s1048" style="position:absolute;margin-left:197.25pt;margin-top:4.85pt;width:57.85pt;height:96.05pt;z-index:251536896" coordorigin="1716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">
                <v:shape id="Picture 29" o:spid="_x0000_s1049" type="#_x0000_t75" style="position:absolute;left:1716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">
                  <v:imagedata r:id="rId18" o:title=""/>
                </v:shape>
                <v:shape id="TextBox 166" o:spid="_x0000_s1050" type="#_x0000_t202" style="position:absolute;left:18091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02D70AA3" w14:textId="77777777" w:rsidR="00AC2D5E" w:rsidRDefault="00AC2D5E" w:rsidP="00AC2D5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256A87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256A87" w:rsidRPr="00256A87">
        <w:rPr>
          <w:rFonts w:ascii="Arial" w:hAnsi="Arial" w:cs="Arial"/>
          <w:b/>
          <w:bCs/>
          <w:sz w:val="24"/>
          <w:szCs w:val="24"/>
        </w:rPr>
        <w:t>B7</w:t>
      </w:r>
    </w:p>
    <w:p w14:paraId="74033EE7" w14:textId="63E8D010" w:rsidR="00256A87" w:rsidRPr="00F261BF" w:rsidRDefault="00256A87" w:rsidP="00256A8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F261BF">
        <w:rPr>
          <w:rFonts w:ascii="Arial" w:hAnsi="Arial" w:cs="Arial"/>
          <w:sz w:val="24"/>
          <w:szCs w:val="24"/>
        </w:rPr>
        <w:t>ould find her perfect guy</w:t>
      </w:r>
    </w:p>
    <w:p w14:paraId="779845CB" w14:textId="791613B9" w:rsidR="00F261BF" w:rsidRPr="00F261BF" w:rsidRDefault="00F261BF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50CD75D4" w14:textId="7FE1BECA" w:rsidR="00F261BF" w:rsidRPr="00F261BF" w:rsidRDefault="00256A87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(First Verse)</w:t>
      </w:r>
    </w:p>
    <w:p w14:paraId="06100028" w14:textId="10ECB1A7" w:rsidR="00F261BF" w:rsidRPr="00F261BF" w:rsidRDefault="00F261BF" w:rsidP="00F261B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B2B04F" w14:textId="051BFB57" w:rsidR="00282ED9" w:rsidRDefault="00282ED9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(2X)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4F4A370" w14:textId="09610482" w:rsidR="00282ED9" w:rsidRPr="003903DF" w:rsidRDefault="00282ED9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C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D           </w:t>
      </w:r>
    </w:p>
    <w:p w14:paraId="382EB0EB" w14:textId="407E9E91" w:rsidR="00282ED9" w:rsidRDefault="00AC2D5E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0282A2B3" wp14:editId="4750A61E">
                <wp:simplePos x="0" y="0"/>
                <wp:positionH relativeFrom="column">
                  <wp:posOffset>1757680</wp:posOffset>
                </wp:positionH>
                <wp:positionV relativeFrom="paragraph">
                  <wp:posOffset>1271270</wp:posOffset>
                </wp:positionV>
                <wp:extent cx="734695" cy="1211580"/>
                <wp:effectExtent l="0" t="0" r="8255" b="7620"/>
                <wp:wrapNone/>
                <wp:docPr id="40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6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6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TextBox 175"/>
                        <wps:cNvSpPr txBox="1"/>
                        <wps:spPr>
                          <a:xfrm>
                            <a:off x="4389886" y="85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C2C16B" w14:textId="77777777" w:rsidR="00AC2D5E" w:rsidRDefault="00AC2D5E" w:rsidP="00AC2D5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82A2B3" id="Group 173" o:spid="_x0000_s1051" style="position:absolute;margin-left:138.4pt;margin-top:100.1pt;width:57.85pt;height:95.4pt;z-index:251661824" coordorigin="42798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">
                <v:shape id="Picture 41" o:spid="_x0000_s1052" type="#_x0000_t75" style="position:absolute;left:4279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">
                  <v:imagedata r:id="rId22" o:title=""/>
                </v:shape>
                <v:shape id="TextBox 175" o:spid="_x0000_s1053" type="#_x0000_t202" style="position:absolute;left:43898;top:8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<v:textbox style="mso-fit-shape-to-text:t">
                    <w:txbxContent>
                      <w:p w14:paraId="6FC2C16B" w14:textId="77777777" w:rsidR="00AC2D5E" w:rsidRDefault="00AC2D5E" w:rsidP="00AC2D5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69344" behindDoc="0" locked="0" layoutInCell="1" allowOverlap="1" wp14:anchorId="32B48842" wp14:editId="7C019BCB">
            <wp:simplePos x="0" y="0"/>
            <wp:positionH relativeFrom="column">
              <wp:posOffset>2515235</wp:posOffset>
            </wp:positionH>
            <wp:positionV relativeFrom="paragraph">
              <wp:posOffset>1267460</wp:posOffset>
            </wp:positionV>
            <wp:extent cx="739140" cy="1210310"/>
            <wp:effectExtent l="0" t="0" r="3810" b="8890"/>
            <wp:wrapNone/>
            <wp:docPr id="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78528" behindDoc="0" locked="0" layoutInCell="1" allowOverlap="1" wp14:anchorId="2DB372BF" wp14:editId="64C2C536">
                <wp:simplePos x="0" y="0"/>
                <wp:positionH relativeFrom="column">
                  <wp:posOffset>982345</wp:posOffset>
                </wp:positionH>
                <wp:positionV relativeFrom="paragraph">
                  <wp:posOffset>1271270</wp:posOffset>
                </wp:positionV>
                <wp:extent cx="734695" cy="1210310"/>
                <wp:effectExtent l="0" t="0" r="8255" b="8890"/>
                <wp:wrapNone/>
                <wp:docPr id="21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2025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81"/>
                        <wps:cNvSpPr txBox="1"/>
                        <wps:spPr>
                          <a:xfrm>
                            <a:off x="101557" y="122025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DC551E" w14:textId="77777777" w:rsidR="00AC2D5E" w:rsidRDefault="00AC2D5E" w:rsidP="00AC2D5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B372BF" id="Group 179" o:spid="_x0000_s1054" style="position:absolute;margin-left:77.35pt;margin-top:100.1pt;width:57.85pt;height:95.3pt;z-index:251478528" coordorigin=",1220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">
                <v:shape id="Picture 22" o:spid="_x0000_s1055" type="#_x0000_t75" style="position:absolute;top:1481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">
                  <v:imagedata r:id="rId12" o:title=""/>
                </v:shape>
                <v:shape id="TextBox 181" o:spid="_x0000_s1056" type="#_x0000_t202" style="position:absolute;left:1015;top:12202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09DC551E" w14:textId="77777777" w:rsidR="00AC2D5E" w:rsidRDefault="00AC2D5E" w:rsidP="00AC2D5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10272" behindDoc="0" locked="0" layoutInCell="1" allowOverlap="1" wp14:anchorId="0C8135DE" wp14:editId="1F149C3C">
                <wp:simplePos x="0" y="0"/>
                <wp:positionH relativeFrom="column">
                  <wp:posOffset>2513965</wp:posOffset>
                </wp:positionH>
                <wp:positionV relativeFrom="paragraph">
                  <wp:posOffset>55245</wp:posOffset>
                </wp:positionV>
                <wp:extent cx="734695" cy="1210310"/>
                <wp:effectExtent l="0" t="0" r="8255" b="8890"/>
                <wp:wrapNone/>
                <wp:docPr id="24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" y="9524"/>
                          <a:chExt cx="735013" cy="1210733"/>
                        </a:xfrm>
                      </wpg:grpSpPr>
                      <wps:wsp>
                        <wps:cNvPr id="26" name="TextBox 159"/>
                        <wps:cNvSpPr txBox="1"/>
                        <wps:spPr>
                          <a:xfrm>
                            <a:off x="110021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8926ED" w14:textId="77777777" w:rsidR="00AC2D5E" w:rsidRDefault="00AC2D5E" w:rsidP="00AC2D5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8135DE" id="Group 158" o:spid="_x0000_s1057" style="position:absolute;margin-left:197.95pt;margin-top:4.35pt;width:57.85pt;height:95.3pt;z-index:251510272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">
                <v:shape id="TextBox 159" o:spid="_x0000_s1058" type="#_x0000_t202" style="position:absolute;left:1100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508926ED" w14:textId="77777777" w:rsidR="00AC2D5E" w:rsidRDefault="00AC2D5E" w:rsidP="00AC2D5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7" o:spid="_x0000_s1059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">
                  <v:imagedata r:id="rId2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2976" behindDoc="0" locked="0" layoutInCell="1" allowOverlap="1" wp14:anchorId="1055C0E5" wp14:editId="74BA67AF">
                <wp:simplePos x="0" y="0"/>
                <wp:positionH relativeFrom="column">
                  <wp:posOffset>1746885</wp:posOffset>
                </wp:positionH>
                <wp:positionV relativeFrom="paragraph">
                  <wp:posOffset>95695</wp:posOffset>
                </wp:positionV>
                <wp:extent cx="734695" cy="1199515"/>
                <wp:effectExtent l="0" t="0" r="8255" b="635"/>
                <wp:wrapNone/>
                <wp:docPr id="31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6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" name="TextBox 172"/>
                        <wps:cNvSpPr txBox="1"/>
                        <wps:spPr>
                          <a:xfrm>
                            <a:off x="3656679" y="2024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F3651D" w14:textId="77777777" w:rsidR="00AC2D5E" w:rsidRDefault="00AC2D5E" w:rsidP="00AC2D5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55C0E5" id="Group 170" o:spid="_x0000_s1060" style="position:absolute;margin-left:137.55pt;margin-top:7.55pt;width:57.85pt;height:94.45pt;z-index:251582976" coordorigin="34416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">
                <v:shape id="Picture 32" o:spid="_x0000_s1061" type="#_x0000_t75" style="position:absolute;left:34416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">
                  <v:imagedata r:id="rId8" o:title=""/>
                </v:shape>
                <v:shape id="TextBox 172" o:spid="_x0000_s1062" type="#_x0000_t202" style="position:absolute;left:36566;top:202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<v:textbox style="mso-fit-shape-to-text:t">
                    <w:txbxContent>
                      <w:p w14:paraId="6BF3651D" w14:textId="77777777" w:rsidR="00AC2D5E" w:rsidRDefault="00AC2D5E" w:rsidP="00AC2D5E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282ED9" w:rsidRPr="00F261BF">
        <w:rPr>
          <w:rFonts w:ascii="Arial" w:hAnsi="Arial" w:cs="Arial"/>
          <w:sz w:val="24"/>
          <w:szCs w:val="24"/>
        </w:rPr>
        <w:t>It's</w:t>
      </w:r>
      <w:proofErr w:type="gramEnd"/>
      <w:r w:rsidR="00282ED9" w:rsidRPr="00F261BF">
        <w:rPr>
          <w:rFonts w:ascii="Arial" w:hAnsi="Arial" w:cs="Arial"/>
          <w:sz w:val="24"/>
          <w:szCs w:val="24"/>
        </w:rPr>
        <w:t xml:space="preserve"> Raining Men! Hallelujah! </w:t>
      </w:r>
      <w:r w:rsidR="00282ED9">
        <w:rPr>
          <w:rFonts w:ascii="Arial" w:hAnsi="Arial" w:cs="Arial"/>
          <w:sz w:val="24"/>
          <w:szCs w:val="24"/>
        </w:rPr>
        <w:t>–</w:t>
      </w:r>
      <w:r w:rsidR="00282ED9" w:rsidRPr="00F261BF">
        <w:rPr>
          <w:rFonts w:ascii="Arial" w:hAnsi="Arial" w:cs="Arial"/>
          <w:sz w:val="24"/>
          <w:szCs w:val="24"/>
        </w:rPr>
        <w:t xml:space="preserve"> </w:t>
      </w:r>
    </w:p>
    <w:p w14:paraId="7245E7CF" w14:textId="0C8F5317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03DF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B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proofErr w:type="spellStart"/>
      <w:r w:rsidRPr="003903DF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7EDAD221" w14:textId="03D26F73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F261BF">
        <w:rPr>
          <w:rFonts w:ascii="Arial" w:hAnsi="Arial" w:cs="Arial"/>
          <w:sz w:val="24"/>
          <w:szCs w:val="24"/>
        </w:rPr>
        <w:t>It's</w:t>
      </w:r>
      <w:proofErr w:type="gramEnd"/>
      <w:r w:rsidRPr="00F261BF">
        <w:rPr>
          <w:rFonts w:ascii="Arial" w:hAnsi="Arial" w:cs="Arial"/>
          <w:sz w:val="24"/>
          <w:szCs w:val="24"/>
        </w:rPr>
        <w:t xml:space="preserve"> Raining Men! Amen!</w:t>
      </w:r>
    </w:p>
    <w:p w14:paraId="31D8DE7D" w14:textId="26AE29AE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C58D52" w14:textId="6C254C00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F6147A" w14:textId="3ABAF4E9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033D94" w14:textId="40922EAB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4F2D6D" w14:textId="5495F62B" w:rsidR="00282ED9" w:rsidRDefault="00AC2D5E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3024" behindDoc="0" locked="0" layoutInCell="1" allowOverlap="1" wp14:anchorId="6ED7CBCA" wp14:editId="48CA5B02">
                <wp:simplePos x="0" y="0"/>
                <wp:positionH relativeFrom="column">
                  <wp:posOffset>218885</wp:posOffset>
                </wp:positionH>
                <wp:positionV relativeFrom="paragraph">
                  <wp:posOffset>44450</wp:posOffset>
                </wp:positionV>
                <wp:extent cx="734695" cy="1211580"/>
                <wp:effectExtent l="0" t="0" r="8255" b="7620"/>
                <wp:wrapNone/>
                <wp:docPr id="43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44" name="TextBox 121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A02AAC" w14:textId="77777777" w:rsidR="00AC2D5E" w:rsidRDefault="00AC2D5E" w:rsidP="00AC2D5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D7CBCA" id="Group 148" o:spid="_x0000_s1063" style="position:absolute;margin-left:17.25pt;margin-top:3.5pt;width:57.85pt;height:95.4pt;z-index:25171302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">
                <v:shape id="TextBox 121" o:spid="_x0000_s1064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<v:textbox style="mso-fit-shape-to-text:t">
                    <w:txbxContent>
                      <w:p w14:paraId="0AA02AAC" w14:textId="77777777" w:rsidR="00AC2D5E" w:rsidRDefault="00AC2D5E" w:rsidP="00AC2D5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B7</w:t>
                        </w:r>
                      </w:p>
                    </w:txbxContent>
                  </v:textbox>
                </v:shape>
                <v:shape id="Picture 45" o:spid="_x0000_s1065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">
                  <v:imagedata r:id="rId27" o:title=""/>
                </v:shape>
              </v:group>
            </w:pict>
          </mc:Fallback>
        </mc:AlternateContent>
      </w:r>
    </w:p>
    <w:p w14:paraId="4E460BAC" w14:textId="66A529DC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66D731" w14:textId="0E5A2F92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DFB36E" w14:textId="519631BA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FE8A9C" w14:textId="77777777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645168" w14:textId="77777777" w:rsidR="00282ED9" w:rsidRDefault="00282ED9" w:rsidP="00282ED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477BB02" w14:textId="77777777" w:rsidR="00AC2D5E" w:rsidRDefault="00AC2D5E" w:rsidP="00282ED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877B68" w14:textId="3B93E9A9" w:rsidR="00AC2D5E" w:rsidRDefault="00AC2D5E" w:rsidP="00282ED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  <w:sectPr w:rsidR="00AC2D5E" w:rsidSect="00282ED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00A870B" w14:textId="5240257D" w:rsidR="00282ED9" w:rsidRDefault="00282ED9" w:rsidP="00282ED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261BF">
        <w:rPr>
          <w:rFonts w:ascii="Arial" w:hAnsi="Arial" w:cs="Arial"/>
          <w:b/>
          <w:bCs/>
          <w:sz w:val="24"/>
          <w:szCs w:val="24"/>
        </w:rPr>
        <w:lastRenderedPageBreak/>
        <w:t xml:space="preserve">It's Raining </w:t>
      </w:r>
      <w:proofErr w:type="gramStart"/>
      <w:r w:rsidRPr="00F261BF">
        <w:rPr>
          <w:rFonts w:ascii="Arial" w:hAnsi="Arial" w:cs="Arial"/>
          <w:b/>
          <w:bCs/>
          <w:sz w:val="24"/>
          <w:szCs w:val="24"/>
        </w:rPr>
        <w:t>Men</w:t>
      </w:r>
      <w:r>
        <w:rPr>
          <w:rFonts w:ascii="Arial" w:hAnsi="Arial" w:cs="Arial"/>
          <w:b/>
          <w:bCs/>
          <w:sz w:val="24"/>
          <w:szCs w:val="24"/>
        </w:rPr>
        <w:t xml:space="preserve">  (</w:t>
      </w:r>
      <w:proofErr w:type="gramEnd"/>
      <w:r w:rsidRPr="00F261BF">
        <w:rPr>
          <w:rFonts w:ascii="Arial" w:hAnsi="Arial" w:cs="Arial"/>
          <w:b/>
          <w:bCs/>
          <w:sz w:val="24"/>
          <w:szCs w:val="24"/>
        </w:rPr>
        <w:t xml:space="preserve">Paul </w:t>
      </w:r>
      <w:proofErr w:type="spellStart"/>
      <w:r w:rsidRPr="00F261BF">
        <w:rPr>
          <w:rFonts w:ascii="Arial" w:hAnsi="Arial" w:cs="Arial"/>
          <w:b/>
          <w:bCs/>
          <w:sz w:val="24"/>
          <w:szCs w:val="24"/>
        </w:rPr>
        <w:t>Jabara</w:t>
      </w:r>
      <w:proofErr w:type="spellEnd"/>
      <w:r w:rsidRPr="00F261BF">
        <w:rPr>
          <w:rFonts w:ascii="Arial" w:hAnsi="Arial" w:cs="Arial"/>
          <w:b/>
          <w:bCs/>
          <w:sz w:val="24"/>
          <w:szCs w:val="24"/>
        </w:rPr>
        <w:t xml:space="preserve"> / Paul Shaffer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14:paraId="1EEB8A17" w14:textId="6F3B5B19" w:rsidR="00282ED9" w:rsidRPr="003903DF" w:rsidRDefault="00282ED9" w:rsidP="006A5C5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3903DF">
        <w:rPr>
          <w:rFonts w:ascii="Arial" w:hAnsi="Arial" w:cs="Arial"/>
          <w:b/>
          <w:bCs/>
          <w:sz w:val="24"/>
          <w:szCs w:val="24"/>
        </w:rPr>
        <w:t xml:space="preserve">Intro: </w:t>
      </w:r>
      <w:proofErr w:type="gramStart"/>
      <w:r w:rsidR="007A0157">
        <w:rPr>
          <w:rFonts w:ascii="Arial" w:hAnsi="Arial" w:cs="Arial"/>
          <w:b/>
          <w:bCs/>
          <w:sz w:val="24"/>
          <w:szCs w:val="24"/>
        </w:rPr>
        <w:t>D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m  </w:t>
      </w:r>
      <w:r w:rsidR="007A0157">
        <w:rPr>
          <w:rFonts w:ascii="Arial" w:hAnsi="Arial" w:cs="Arial"/>
          <w:b/>
          <w:bCs/>
          <w:sz w:val="24"/>
          <w:szCs w:val="24"/>
        </w:rPr>
        <w:t>F</w:t>
      </w:r>
      <w:proofErr w:type="gramEnd"/>
      <w:r w:rsidRPr="003903DF">
        <w:rPr>
          <w:rFonts w:ascii="Arial" w:hAnsi="Arial" w:cs="Arial"/>
          <w:b/>
          <w:bCs/>
          <w:sz w:val="24"/>
          <w:szCs w:val="24"/>
        </w:rPr>
        <w:t xml:space="preserve">  </w:t>
      </w:r>
      <w:r w:rsidR="007A0157">
        <w:rPr>
          <w:rFonts w:ascii="Arial" w:hAnsi="Arial" w:cs="Arial"/>
          <w:b/>
          <w:bCs/>
          <w:sz w:val="24"/>
          <w:szCs w:val="24"/>
        </w:rPr>
        <w:t>Bb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 </w:t>
      </w:r>
      <w:r w:rsidR="007A0157">
        <w:rPr>
          <w:rFonts w:ascii="Arial" w:hAnsi="Arial" w:cs="Arial"/>
          <w:b/>
          <w:bCs/>
          <w:sz w:val="24"/>
          <w:szCs w:val="24"/>
        </w:rPr>
        <w:t>A</w:t>
      </w:r>
    </w:p>
    <w:p w14:paraId="772E69FD" w14:textId="77777777" w:rsidR="00282ED9" w:rsidRDefault="00282ED9" w:rsidP="006A5C5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  <w:sectPr w:rsidR="00282ED9" w:rsidSect="00282ED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AA4FFC0" w14:textId="47F225F0" w:rsidR="00282ED9" w:rsidRPr="006A5C57" w:rsidRDefault="007A0157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6A5C57">
        <w:rPr>
          <w:rFonts w:ascii="Arial" w:hAnsi="Arial" w:cs="Arial"/>
          <w:b/>
          <w:bCs/>
          <w:sz w:val="24"/>
          <w:szCs w:val="24"/>
          <w:highlight w:val="yellow"/>
        </w:rPr>
        <w:t>D</w:t>
      </w:r>
      <w:r w:rsidR="00282ED9" w:rsidRPr="006A5C57">
        <w:rPr>
          <w:rFonts w:ascii="Arial" w:hAnsi="Arial" w:cs="Arial"/>
          <w:b/>
          <w:bCs/>
          <w:sz w:val="24"/>
          <w:szCs w:val="24"/>
          <w:highlight w:val="yellow"/>
        </w:rPr>
        <w:t>m</w:t>
      </w:r>
    </w:p>
    <w:p w14:paraId="36F457DF" w14:textId="7770971A" w:rsidR="00282ED9" w:rsidRPr="006A5C57" w:rsidRDefault="00282ED9" w:rsidP="00282ED9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6A5C57">
        <w:rPr>
          <w:rFonts w:ascii="Arial" w:hAnsi="Arial" w:cs="Arial"/>
          <w:sz w:val="24"/>
          <w:szCs w:val="24"/>
          <w:highlight w:val="yellow"/>
        </w:rPr>
        <w:t>Humidity is rising - Barometer's getting low</w:t>
      </w:r>
    </w:p>
    <w:p w14:paraId="56DBC7CC" w14:textId="3C098EB3" w:rsidR="00282ED9" w:rsidRPr="006A5C57" w:rsidRDefault="006A5C57" w:rsidP="00282ED9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95296" behindDoc="0" locked="0" layoutInCell="1" allowOverlap="1" wp14:anchorId="4623B881" wp14:editId="0078C4AF">
                <wp:simplePos x="0" y="0"/>
                <wp:positionH relativeFrom="column">
                  <wp:posOffset>2067560</wp:posOffset>
                </wp:positionH>
                <wp:positionV relativeFrom="paragraph">
                  <wp:posOffset>1353820</wp:posOffset>
                </wp:positionV>
                <wp:extent cx="838200" cy="1219200"/>
                <wp:effectExtent l="0" t="0" r="0" b="0"/>
                <wp:wrapNone/>
                <wp:docPr id="60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13409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61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16108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2" name="TextBox 79"/>
                        <wps:cNvSpPr txBox="1"/>
                        <wps:spPr>
                          <a:xfrm>
                            <a:off x="2514600" y="1340933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FFD373" w14:textId="50CC2569" w:rsidR="006A5C57" w:rsidRDefault="006A5C57" w:rsidP="006A5C5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23B881" id="Group 77" o:spid="_x0000_s1066" style="position:absolute;margin-left:162.8pt;margin-top:106.6pt;width:66pt;height:96pt;z-index:251895296" coordorigin="25146,13409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">
                <v:shape id="Picture 61" o:spid="_x0000_s1067" type="#_x0000_t75" style="position:absolute;left:25654;top:1610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">
                  <v:imagedata r:id="rId29" o:title=""/>
                </v:shape>
                <v:shape id="TextBox 79" o:spid="_x0000_s1068" type="#_x0000_t202" style="position:absolute;left:25146;top:13409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y+p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egl/X9IP0LtfAAAA//8DAFBLAQItABQABgAIAAAAIQDb4fbL7gAAAIUBAAATAAAAAAAAAAAAAAAA&#10;AAAAAABbQ29udGVudF9UeXBlc10ueG1sUEsBAi0AFAAGAAgAAAAhAFr0LFu/AAAAFQEAAAsAAAAA&#10;AAAAAAAAAAAAHwEAAF9yZWxzLy5yZWxzUEsBAi0AFAAGAAgAAAAhAA0bL6nBAAAA2wAAAA8AAAAA&#10;AAAAAAAAAAAABwIAAGRycy9kb3ducmV2LnhtbFBLBQYAAAAAAwADALcAAAD1AgAAAAA=&#10;" filled="f" stroked="f">
                  <v:textbox style="mso-fit-shape-to-text:t">
                    <w:txbxContent>
                      <w:p w14:paraId="23FFD373" w14:textId="50CC2569" w:rsidR="006A5C57" w:rsidRDefault="006A5C57" w:rsidP="006A5C5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41376" behindDoc="0" locked="0" layoutInCell="1" allowOverlap="1" wp14:anchorId="42D74913" wp14:editId="3C6B52D0">
                <wp:simplePos x="0" y="0"/>
                <wp:positionH relativeFrom="column">
                  <wp:posOffset>2175510</wp:posOffset>
                </wp:positionH>
                <wp:positionV relativeFrom="paragraph">
                  <wp:posOffset>144145</wp:posOffset>
                </wp:positionV>
                <wp:extent cx="734695" cy="1211580"/>
                <wp:effectExtent l="0" t="0" r="8255" b="7620"/>
                <wp:wrapNone/>
                <wp:docPr id="98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1348454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9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16108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0" name="TextBox 85"/>
                        <wps:cNvSpPr txBox="1"/>
                        <wps:spPr>
                          <a:xfrm>
                            <a:off x="4377220" y="134845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6EEFC7" w14:textId="77777777" w:rsidR="006A5C57" w:rsidRDefault="006A5C57" w:rsidP="006A5C5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D74913" id="Group 83" o:spid="_x0000_s1069" style="position:absolute;margin-left:171.3pt;margin-top:11.35pt;width:57.85pt;height:95.4pt;z-index:251941376" coordorigin="42672,1348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">
                <v:shape id="Picture 99" o:spid="_x0000_s1070" type="#_x0000_t75" style="position:absolute;left:42672;top:1610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">
                  <v:imagedata r:id="rId22" o:title=""/>
                </v:shape>
                <v:shape id="TextBox 85" o:spid="_x0000_s1071" type="#_x0000_t202" style="position:absolute;left:43772;top:134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LL5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" filled="f" stroked="f">
                  <v:textbox style="mso-fit-shape-to-text:t">
                    <w:txbxContent>
                      <w:p w14:paraId="0E6EEFC7" w14:textId="77777777" w:rsidR="006A5C57" w:rsidRDefault="006A5C57" w:rsidP="006A5C5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35904" behindDoc="0" locked="0" layoutInCell="1" allowOverlap="1" wp14:anchorId="69CBA98E" wp14:editId="0CF55FDD">
                <wp:simplePos x="0" y="0"/>
                <wp:positionH relativeFrom="column">
                  <wp:posOffset>2907030</wp:posOffset>
                </wp:positionH>
                <wp:positionV relativeFrom="paragraph">
                  <wp:posOffset>148590</wp:posOffset>
                </wp:positionV>
                <wp:extent cx="734695" cy="1210310"/>
                <wp:effectExtent l="0" t="0" r="8255" b="8890"/>
                <wp:wrapNone/>
                <wp:docPr id="50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398801"/>
                          <a:chExt cx="735013" cy="1210733"/>
                        </a:xfrm>
                      </wpg:grpSpPr>
                      <wps:wsp>
                        <wps:cNvPr id="51" name="TextBox 69"/>
                        <wps:cNvSpPr txBox="1"/>
                        <wps:spPr>
                          <a:xfrm>
                            <a:off x="110020" y="139880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A81874" w14:textId="77777777" w:rsidR="006A5C57" w:rsidRDefault="006A5C57" w:rsidP="006A5C5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2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02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CBA98E" id="Group 68" o:spid="_x0000_s1072" style="position:absolute;margin-left:228.9pt;margin-top:11.7pt;width:57.85pt;height:95.3pt;z-index:251835904" coordorigin=",1398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">
                <v:shape id="TextBox 69" o:spid="_x0000_s1073" type="#_x0000_t202" style="position:absolute;left:1100;top:1398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tj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WOTw+JJ+gN7cAQAA//8DAFBLAQItABQABgAIAAAAIQDb4fbL7gAAAIUBAAATAAAAAAAAAAAAAAAA&#10;AAAAAABbQ29udGVudF9UeXBlc10ueG1sUEsBAi0AFAAGAAgAAAAhAFr0LFu/AAAAFQEAAAsAAAAA&#10;AAAAAAAAAAAAHwEAAF9yZWxzLy5yZWxzUEsBAi0AFAAGAAgAAAAhADOle2PBAAAA2wAAAA8AAAAA&#10;AAAAAAAAAAAABwIAAGRycy9kb3ducmV2LnhtbFBLBQYAAAAAAwADALcAAAD1AgAAAAA=&#10;" filled="f" stroked="f">
                  <v:textbox style="mso-fit-shape-to-text:t">
                    <w:txbxContent>
                      <w:p w14:paraId="77A81874" w14:textId="77777777" w:rsidR="006A5C57" w:rsidRDefault="006A5C57" w:rsidP="006A5C5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52" o:spid="_x0000_s1074" type="#_x0000_t75" style="position:absolute;top:1660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">
                  <v:imagedata r:id="rId2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1328" behindDoc="0" locked="0" layoutInCell="1" allowOverlap="1" wp14:anchorId="62A00322" wp14:editId="6C0EC055">
                <wp:simplePos x="0" y="0"/>
                <wp:positionH relativeFrom="column">
                  <wp:posOffset>2898775</wp:posOffset>
                </wp:positionH>
                <wp:positionV relativeFrom="paragraph">
                  <wp:posOffset>1370330</wp:posOffset>
                </wp:positionV>
                <wp:extent cx="734695" cy="1218565"/>
                <wp:effectExtent l="0" t="0" r="8255" b="635"/>
                <wp:wrapNone/>
                <wp:docPr id="47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2590800" y="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9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TextBox 57"/>
                        <wps:cNvSpPr txBox="1"/>
                        <wps:spPr>
                          <a:xfrm>
                            <a:off x="270081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5E81D8" w14:textId="77777777" w:rsidR="006A5C57" w:rsidRDefault="006A5C57" w:rsidP="006A5C5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A00322" id="Group 55" o:spid="_x0000_s1075" style="position:absolute;margin-left:228.25pt;margin-top:107.9pt;width:57.85pt;height:95.95pt;z-index:251811328" coordorigin="25908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">
                <v:shape id="Picture 48" o:spid="_x0000_s1076" type="#_x0000_t75" style="position:absolute;left:25908;top:269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">
                  <v:imagedata r:id="rId31" o:title=""/>
                </v:shape>
                <v:shape id="TextBox 57" o:spid="_x0000_s1077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G4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BICuG4wgAAANsAAAAPAAAA&#10;AAAAAAAAAAAAAAcCAABkcnMvZG93bnJldi54bWxQSwUGAAAAAAMAAwC3AAAA9gIAAAAA&#10;" filled="f" stroked="f">
                  <v:textbox style="mso-fit-shape-to-text:t">
                    <w:txbxContent>
                      <w:p w14:paraId="4F5E81D8" w14:textId="77777777" w:rsidR="006A5C57" w:rsidRDefault="006A5C57" w:rsidP="006A5C5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68000" behindDoc="0" locked="0" layoutInCell="1" allowOverlap="1" wp14:anchorId="36276457" wp14:editId="5462C43A">
                <wp:simplePos x="0" y="0"/>
                <wp:positionH relativeFrom="column">
                  <wp:posOffset>2897505</wp:posOffset>
                </wp:positionH>
                <wp:positionV relativeFrom="paragraph">
                  <wp:posOffset>2592705</wp:posOffset>
                </wp:positionV>
                <wp:extent cx="742950" cy="1210310"/>
                <wp:effectExtent l="0" t="0" r="0" b="8890"/>
                <wp:wrapNone/>
                <wp:docPr id="101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02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3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AA57EE" w14:textId="77777777" w:rsidR="006A5C57" w:rsidRDefault="006A5C57" w:rsidP="006A5C5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276457" id="Group 169" o:spid="_x0000_s1078" style="position:absolute;margin-left:228.15pt;margin-top:204.15pt;width:58.5pt;height:95.3pt;z-index:25196800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">
                <v:shape id="Picture 102" o:spid="_x0000_s1079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">
                  <v:imagedata r:id="rId33" o:title=""/>
                </v:shape>
                <v:shape id="TextBox 153" o:spid="_x0000_s1080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" filled="f" stroked="f">
                  <v:textbox style="mso-fit-shape-to-text:t">
                    <w:txbxContent>
                      <w:p w14:paraId="66AA57EE" w14:textId="77777777" w:rsidR="006A5C57" w:rsidRDefault="006A5C57" w:rsidP="006A5C5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1504" behindDoc="0" locked="0" layoutInCell="1" allowOverlap="1" wp14:anchorId="104B9944" wp14:editId="398C3F3C">
                <wp:simplePos x="0" y="0"/>
                <wp:positionH relativeFrom="column">
                  <wp:posOffset>2904490</wp:posOffset>
                </wp:positionH>
                <wp:positionV relativeFrom="paragraph">
                  <wp:posOffset>3832225</wp:posOffset>
                </wp:positionV>
                <wp:extent cx="734695" cy="1210310"/>
                <wp:effectExtent l="0" t="0" r="8255" b="8890"/>
                <wp:wrapNone/>
                <wp:docPr id="53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13494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4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16108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5" name="TextBox 73"/>
                        <wps:cNvSpPr txBox="1"/>
                        <wps:spPr>
                          <a:xfrm>
                            <a:off x="939757" y="13494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06FA4F" w14:textId="77777777" w:rsidR="006A5C57" w:rsidRDefault="006A5C57" w:rsidP="006A5C5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4B9944" id="Group 71" o:spid="_x0000_s1081" style="position:absolute;margin-left:228.7pt;margin-top:301.75pt;width:57.85pt;height:95.3pt;z-index:251861504" coordorigin="8382,1349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">
                <v:shape id="Picture 54" o:spid="_x0000_s1082" type="#_x0000_t75" style="position:absolute;left:8382;top:1610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">
                  <v:imagedata r:id="rId35" o:title=""/>
                </v:shape>
                <v:shape id="TextBox 73" o:spid="_x0000_s1083" type="#_x0000_t202" style="position:absolute;left:9397;top:1349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" filled="f" stroked="f">
                  <v:textbox style="mso-fit-shape-to-text:t">
                    <w:txbxContent>
                      <w:p w14:paraId="6906FA4F" w14:textId="77777777" w:rsidR="006A5C57" w:rsidRDefault="006A5C57" w:rsidP="006A5C5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82ED9" w:rsidRPr="006A5C57">
        <w:rPr>
          <w:rFonts w:ascii="Arial" w:hAnsi="Arial" w:cs="Arial"/>
          <w:sz w:val="24"/>
          <w:szCs w:val="24"/>
          <w:highlight w:val="yellow"/>
        </w:rPr>
        <w:t xml:space="preserve">According to our sources, </w:t>
      </w:r>
    </w:p>
    <w:p w14:paraId="488CC961" w14:textId="22ADB515" w:rsidR="00282ED9" w:rsidRPr="006A5C57" w:rsidRDefault="00282ED9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6A5C57">
        <w:rPr>
          <w:rFonts w:ascii="Arial" w:hAnsi="Arial" w:cs="Arial"/>
          <w:sz w:val="24"/>
          <w:szCs w:val="24"/>
          <w:highlight w:val="yellow"/>
        </w:rPr>
        <w:t xml:space="preserve">      </w:t>
      </w:r>
      <w:r w:rsidR="007A0157" w:rsidRPr="006A5C57">
        <w:rPr>
          <w:rFonts w:ascii="Arial" w:hAnsi="Arial" w:cs="Arial"/>
          <w:b/>
          <w:bCs/>
          <w:sz w:val="24"/>
          <w:szCs w:val="24"/>
          <w:highlight w:val="yellow"/>
        </w:rPr>
        <w:t>A</w:t>
      </w:r>
      <w:r w:rsidRPr="006A5C57">
        <w:rPr>
          <w:rFonts w:ascii="Arial" w:hAnsi="Arial" w:cs="Arial"/>
          <w:b/>
          <w:bCs/>
          <w:sz w:val="24"/>
          <w:szCs w:val="24"/>
          <w:highlight w:val="yellow"/>
        </w:rPr>
        <w:t>7</w:t>
      </w:r>
    </w:p>
    <w:p w14:paraId="5C167A22" w14:textId="0A9BFC0C" w:rsidR="00282ED9" w:rsidRPr="006A5C57" w:rsidRDefault="00282ED9" w:rsidP="00282ED9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6A5C57">
        <w:rPr>
          <w:rFonts w:ascii="Arial" w:hAnsi="Arial" w:cs="Arial"/>
          <w:sz w:val="24"/>
          <w:szCs w:val="24"/>
          <w:highlight w:val="yellow"/>
        </w:rPr>
        <w:t>The street's the place to go</w:t>
      </w:r>
    </w:p>
    <w:p w14:paraId="655859C5" w14:textId="7BC981BF" w:rsidR="00282ED9" w:rsidRPr="006A5C57" w:rsidRDefault="00282ED9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6A5C57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</w:t>
      </w:r>
      <w:r w:rsidR="007A0157" w:rsidRPr="006A5C57">
        <w:rPr>
          <w:rFonts w:ascii="Arial" w:hAnsi="Arial" w:cs="Arial"/>
          <w:b/>
          <w:bCs/>
          <w:sz w:val="24"/>
          <w:szCs w:val="24"/>
          <w:highlight w:val="yellow"/>
        </w:rPr>
        <w:t>D</w:t>
      </w:r>
      <w:r w:rsidRPr="006A5C57">
        <w:rPr>
          <w:rFonts w:ascii="Arial" w:hAnsi="Arial" w:cs="Arial"/>
          <w:b/>
          <w:bCs/>
          <w:sz w:val="24"/>
          <w:szCs w:val="24"/>
          <w:highlight w:val="yellow"/>
        </w:rPr>
        <w:t>m</w:t>
      </w:r>
    </w:p>
    <w:p w14:paraId="0978B83B" w14:textId="1DE22099" w:rsidR="00282ED9" w:rsidRPr="006A5C57" w:rsidRDefault="00282ED9" w:rsidP="00282ED9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6A5C57">
        <w:rPr>
          <w:rFonts w:ascii="Arial" w:hAnsi="Arial" w:cs="Arial"/>
          <w:sz w:val="24"/>
          <w:szCs w:val="24"/>
          <w:highlight w:val="yellow"/>
        </w:rPr>
        <w:t xml:space="preserve">Cause tonight for the first </w:t>
      </w:r>
      <w:proofErr w:type="spellStart"/>
      <w:r w:rsidRPr="006A5C57">
        <w:rPr>
          <w:rFonts w:ascii="Arial" w:hAnsi="Arial" w:cs="Arial"/>
          <w:sz w:val="24"/>
          <w:szCs w:val="24"/>
          <w:highlight w:val="yellow"/>
        </w:rPr>
        <w:t>tim</w:t>
      </w:r>
      <w:proofErr w:type="spellEnd"/>
      <w:r w:rsidR="006A5C57" w:rsidRPr="006A5C57">
        <w:rPr>
          <w:noProof/>
        </w:rPr>
        <w:t xml:space="preserve"> </w:t>
      </w:r>
      <w:r w:rsidRPr="006A5C57">
        <w:rPr>
          <w:rFonts w:ascii="Arial" w:hAnsi="Arial" w:cs="Arial"/>
          <w:sz w:val="24"/>
          <w:szCs w:val="24"/>
          <w:highlight w:val="yellow"/>
        </w:rPr>
        <w:t>e</w:t>
      </w:r>
    </w:p>
    <w:p w14:paraId="774064DB" w14:textId="628F5ED8" w:rsidR="00282ED9" w:rsidRPr="006A5C57" w:rsidRDefault="007A0157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6A5C57">
        <w:rPr>
          <w:rFonts w:ascii="Arial" w:hAnsi="Arial" w:cs="Arial"/>
          <w:b/>
          <w:bCs/>
          <w:sz w:val="24"/>
          <w:szCs w:val="24"/>
          <w:highlight w:val="yellow"/>
        </w:rPr>
        <w:t>G</w:t>
      </w:r>
      <w:r w:rsidR="00282ED9" w:rsidRPr="006A5C57">
        <w:rPr>
          <w:rFonts w:ascii="Arial" w:hAnsi="Arial" w:cs="Arial"/>
          <w:b/>
          <w:bCs/>
          <w:sz w:val="24"/>
          <w:szCs w:val="24"/>
          <w:highlight w:val="yellow"/>
        </w:rPr>
        <w:t>m</w:t>
      </w:r>
    </w:p>
    <w:p w14:paraId="7C6A12F3" w14:textId="229BE9D7" w:rsidR="00282ED9" w:rsidRPr="006A5C57" w:rsidRDefault="00282ED9" w:rsidP="00282ED9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6A5C57">
        <w:rPr>
          <w:rFonts w:ascii="Arial" w:hAnsi="Arial" w:cs="Arial"/>
          <w:sz w:val="24"/>
          <w:szCs w:val="24"/>
          <w:highlight w:val="yellow"/>
        </w:rPr>
        <w:t>Just about half-past ten</w:t>
      </w:r>
    </w:p>
    <w:p w14:paraId="0C65FBFA" w14:textId="2646C1F3" w:rsidR="00282ED9" w:rsidRPr="006A5C57" w:rsidRDefault="00282ED9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6A5C57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</w:t>
      </w:r>
      <w:r w:rsidR="007A0157" w:rsidRPr="006A5C57">
        <w:rPr>
          <w:rFonts w:ascii="Arial" w:hAnsi="Arial" w:cs="Arial"/>
          <w:b/>
          <w:bCs/>
          <w:sz w:val="24"/>
          <w:szCs w:val="24"/>
          <w:highlight w:val="yellow"/>
        </w:rPr>
        <w:t>A</w:t>
      </w:r>
    </w:p>
    <w:p w14:paraId="3F805780" w14:textId="3AD1C3FA" w:rsidR="00282ED9" w:rsidRPr="006A5C57" w:rsidRDefault="00282ED9" w:rsidP="00282ED9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6A5C57">
        <w:rPr>
          <w:rFonts w:ascii="Arial" w:hAnsi="Arial" w:cs="Arial"/>
          <w:sz w:val="24"/>
          <w:szCs w:val="24"/>
          <w:highlight w:val="yellow"/>
        </w:rPr>
        <w:t>For the first time in history</w:t>
      </w:r>
    </w:p>
    <w:p w14:paraId="39A98D63" w14:textId="24B07B8C" w:rsidR="00282ED9" w:rsidRPr="006A5C57" w:rsidRDefault="00282ED9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6A5C57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="007A0157" w:rsidRPr="006A5C57">
        <w:rPr>
          <w:rFonts w:ascii="Arial" w:hAnsi="Arial" w:cs="Arial"/>
          <w:b/>
          <w:bCs/>
          <w:sz w:val="24"/>
          <w:szCs w:val="24"/>
          <w:highlight w:val="yellow"/>
        </w:rPr>
        <w:t>A</w:t>
      </w:r>
      <w:r w:rsidRPr="006A5C57">
        <w:rPr>
          <w:rFonts w:ascii="Arial" w:hAnsi="Arial" w:cs="Arial"/>
          <w:b/>
          <w:bCs/>
          <w:sz w:val="24"/>
          <w:szCs w:val="24"/>
          <w:highlight w:val="yellow"/>
        </w:rPr>
        <w:t>7</w:t>
      </w:r>
    </w:p>
    <w:p w14:paraId="38A1D82C" w14:textId="58A4726F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6A5C57">
        <w:rPr>
          <w:rFonts w:ascii="Arial" w:hAnsi="Arial" w:cs="Arial"/>
          <w:sz w:val="24"/>
          <w:szCs w:val="24"/>
          <w:highlight w:val="yellow"/>
        </w:rPr>
        <w:t>It's</w:t>
      </w:r>
      <w:proofErr w:type="gramEnd"/>
      <w:r w:rsidRPr="006A5C57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6A5C57">
        <w:rPr>
          <w:rFonts w:ascii="Arial" w:hAnsi="Arial" w:cs="Arial"/>
          <w:sz w:val="24"/>
          <w:szCs w:val="24"/>
          <w:highlight w:val="yellow"/>
        </w:rPr>
        <w:t>gonna</w:t>
      </w:r>
      <w:proofErr w:type="spellEnd"/>
      <w:r w:rsidRPr="006A5C57">
        <w:rPr>
          <w:rFonts w:ascii="Arial" w:hAnsi="Arial" w:cs="Arial"/>
          <w:sz w:val="24"/>
          <w:szCs w:val="24"/>
          <w:highlight w:val="yellow"/>
        </w:rPr>
        <w:t xml:space="preserve"> start raining men.</w:t>
      </w:r>
    </w:p>
    <w:p w14:paraId="33EED538" w14:textId="42463100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6C7698E3" w14:textId="44D1A210" w:rsidR="00282ED9" w:rsidRPr="003903DF" w:rsidRDefault="00282ED9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</w:t>
      </w:r>
      <w:r w:rsidR="007A0157">
        <w:rPr>
          <w:rFonts w:ascii="Arial" w:hAnsi="Arial" w:cs="Arial"/>
          <w:b/>
          <w:bCs/>
          <w:sz w:val="24"/>
          <w:szCs w:val="24"/>
        </w:rPr>
        <w:t xml:space="preserve">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</w:t>
      </w:r>
      <w:r w:rsidR="007A0157">
        <w:rPr>
          <w:rFonts w:ascii="Arial" w:hAnsi="Arial" w:cs="Arial"/>
          <w:b/>
          <w:bCs/>
          <w:sz w:val="24"/>
          <w:szCs w:val="24"/>
        </w:rPr>
        <w:t>Bb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</w:t>
      </w:r>
      <w:r w:rsidR="007A0157">
        <w:rPr>
          <w:rFonts w:ascii="Arial" w:hAnsi="Arial" w:cs="Arial"/>
          <w:b/>
          <w:bCs/>
          <w:sz w:val="24"/>
          <w:szCs w:val="24"/>
        </w:rPr>
        <w:t>C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         </w:t>
      </w:r>
    </w:p>
    <w:p w14:paraId="1CD42A9D" w14:textId="26240119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F261BF">
        <w:rPr>
          <w:rFonts w:ascii="Arial" w:hAnsi="Arial" w:cs="Arial"/>
          <w:sz w:val="24"/>
          <w:szCs w:val="24"/>
        </w:rPr>
        <w:t>It's</w:t>
      </w:r>
      <w:proofErr w:type="gramEnd"/>
      <w:r w:rsidRPr="00F261BF">
        <w:rPr>
          <w:rFonts w:ascii="Arial" w:hAnsi="Arial" w:cs="Arial"/>
          <w:sz w:val="24"/>
          <w:szCs w:val="24"/>
        </w:rPr>
        <w:t xml:space="preserve"> Raining Men! Hallelujah! </w:t>
      </w:r>
      <w:r>
        <w:rPr>
          <w:rFonts w:ascii="Arial" w:hAnsi="Arial" w:cs="Arial"/>
          <w:sz w:val="24"/>
          <w:szCs w:val="24"/>
        </w:rPr>
        <w:t>–</w:t>
      </w:r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12737D1D" w14:textId="489C7E62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03DF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7A015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</w:t>
      </w:r>
      <w:r w:rsidR="007A0157">
        <w:rPr>
          <w:rFonts w:ascii="Arial" w:hAnsi="Arial" w:cs="Arial"/>
          <w:b/>
          <w:bCs/>
          <w:sz w:val="24"/>
          <w:szCs w:val="24"/>
        </w:rPr>
        <w:t>A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7A0157">
        <w:rPr>
          <w:rFonts w:ascii="Arial" w:hAnsi="Arial" w:cs="Arial"/>
          <w:b/>
          <w:bCs/>
          <w:sz w:val="24"/>
          <w:szCs w:val="24"/>
        </w:rPr>
        <w:t>D</w:t>
      </w:r>
      <w:r w:rsidRPr="003903DF">
        <w:rPr>
          <w:rFonts w:ascii="Arial" w:hAnsi="Arial" w:cs="Arial"/>
          <w:b/>
          <w:bCs/>
          <w:sz w:val="24"/>
          <w:szCs w:val="24"/>
        </w:rPr>
        <w:t>m</w:t>
      </w:r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73937E39" w14:textId="131D0854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F261BF">
        <w:rPr>
          <w:rFonts w:ascii="Arial" w:hAnsi="Arial" w:cs="Arial"/>
          <w:sz w:val="24"/>
          <w:szCs w:val="24"/>
        </w:rPr>
        <w:t>It's</w:t>
      </w:r>
      <w:proofErr w:type="gramEnd"/>
      <w:r w:rsidRPr="00F261BF">
        <w:rPr>
          <w:rFonts w:ascii="Arial" w:hAnsi="Arial" w:cs="Arial"/>
          <w:sz w:val="24"/>
          <w:szCs w:val="24"/>
        </w:rPr>
        <w:t xml:space="preserve"> Raining Men! Amen!</w:t>
      </w:r>
    </w:p>
    <w:p w14:paraId="7C5E55DA" w14:textId="3D3DDDEA" w:rsidR="00282ED9" w:rsidRPr="003903DF" w:rsidRDefault="00282ED9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903DF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7A0157">
        <w:rPr>
          <w:rFonts w:ascii="Arial" w:hAnsi="Arial" w:cs="Arial"/>
          <w:b/>
          <w:bCs/>
          <w:sz w:val="24"/>
          <w:szCs w:val="24"/>
        </w:rPr>
        <w:t>G</w:t>
      </w:r>
      <w:r w:rsidRPr="003903DF">
        <w:rPr>
          <w:rFonts w:ascii="Arial" w:hAnsi="Arial" w:cs="Arial"/>
          <w:b/>
          <w:bCs/>
          <w:sz w:val="24"/>
          <w:szCs w:val="24"/>
        </w:rPr>
        <w:t>m</w:t>
      </w:r>
    </w:p>
    <w:p w14:paraId="4A1083DB" w14:textId="75F51C98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F261BF">
        <w:rPr>
          <w:rFonts w:ascii="Arial" w:hAnsi="Arial" w:cs="Arial"/>
          <w:sz w:val="24"/>
          <w:szCs w:val="24"/>
        </w:rPr>
        <w:t>I'm</w:t>
      </w:r>
      <w:proofErr w:type="gramEnd"/>
      <w:r w:rsidRPr="00F261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61BF">
        <w:rPr>
          <w:rFonts w:ascii="Arial" w:hAnsi="Arial" w:cs="Arial"/>
          <w:sz w:val="24"/>
          <w:szCs w:val="24"/>
        </w:rPr>
        <w:t>gonna</w:t>
      </w:r>
      <w:proofErr w:type="spellEnd"/>
      <w:r w:rsidRPr="00F261BF">
        <w:rPr>
          <w:rFonts w:ascii="Arial" w:hAnsi="Arial" w:cs="Arial"/>
          <w:sz w:val="24"/>
          <w:szCs w:val="24"/>
        </w:rPr>
        <w:t xml:space="preserve"> go out to run and let myself get</w:t>
      </w:r>
    </w:p>
    <w:p w14:paraId="769F458B" w14:textId="7BA4B549" w:rsidR="00282ED9" w:rsidRPr="003903DF" w:rsidRDefault="007A0157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282ED9" w:rsidRPr="003903DF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282ED9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282ED9" w:rsidRPr="003903DF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282ED9" w:rsidRPr="003903DF">
        <w:rPr>
          <w:rFonts w:ascii="Arial" w:hAnsi="Arial" w:cs="Arial"/>
          <w:b/>
          <w:bCs/>
          <w:sz w:val="24"/>
          <w:szCs w:val="24"/>
        </w:rPr>
        <w:t>7</w:t>
      </w:r>
    </w:p>
    <w:p w14:paraId="573BCF4B" w14:textId="15A6BBAD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>Absolutely soaking wet!</w:t>
      </w:r>
    </w:p>
    <w:p w14:paraId="2C8C5C5E" w14:textId="446231C3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1FC0601C" w14:textId="68836928" w:rsidR="00282ED9" w:rsidRPr="003903DF" w:rsidRDefault="00282ED9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</w:t>
      </w:r>
      <w:r w:rsidR="007A0157">
        <w:rPr>
          <w:rFonts w:ascii="Arial" w:hAnsi="Arial" w:cs="Arial"/>
          <w:b/>
          <w:bCs/>
          <w:sz w:val="24"/>
          <w:szCs w:val="24"/>
        </w:rPr>
        <w:t>Bb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</w:t>
      </w:r>
      <w:r w:rsidR="007A0157">
        <w:rPr>
          <w:rFonts w:ascii="Arial" w:hAnsi="Arial" w:cs="Arial"/>
          <w:b/>
          <w:bCs/>
          <w:sz w:val="24"/>
          <w:szCs w:val="24"/>
        </w:rPr>
        <w:t>C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         </w:t>
      </w:r>
    </w:p>
    <w:p w14:paraId="3233E378" w14:textId="62CA8B54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F261BF">
        <w:rPr>
          <w:rFonts w:ascii="Arial" w:hAnsi="Arial" w:cs="Arial"/>
          <w:sz w:val="24"/>
          <w:szCs w:val="24"/>
        </w:rPr>
        <w:t>It's</w:t>
      </w:r>
      <w:proofErr w:type="gramEnd"/>
      <w:r w:rsidRPr="00F261BF">
        <w:rPr>
          <w:rFonts w:ascii="Arial" w:hAnsi="Arial" w:cs="Arial"/>
          <w:sz w:val="24"/>
          <w:szCs w:val="24"/>
        </w:rPr>
        <w:t xml:space="preserve"> Raining Men! Hallelujah! </w:t>
      </w:r>
      <w:r>
        <w:rPr>
          <w:rFonts w:ascii="Arial" w:hAnsi="Arial" w:cs="Arial"/>
          <w:sz w:val="24"/>
          <w:szCs w:val="24"/>
        </w:rPr>
        <w:t>–</w:t>
      </w:r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0BAA4F82" w14:textId="685A22D4" w:rsidR="00282ED9" w:rsidRPr="007A0157" w:rsidRDefault="00282ED9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903DF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</w:t>
      </w:r>
      <w:r w:rsidR="007A0157">
        <w:rPr>
          <w:rFonts w:ascii="Arial" w:hAnsi="Arial" w:cs="Arial"/>
          <w:b/>
          <w:bCs/>
          <w:sz w:val="24"/>
          <w:szCs w:val="24"/>
        </w:rPr>
        <w:t>A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7A0157" w:rsidRPr="007A0157">
        <w:rPr>
          <w:rFonts w:ascii="Arial" w:hAnsi="Arial" w:cs="Arial"/>
          <w:b/>
          <w:bCs/>
          <w:sz w:val="24"/>
          <w:szCs w:val="24"/>
        </w:rPr>
        <w:t>D</w:t>
      </w:r>
      <w:r w:rsidRPr="007A0157">
        <w:rPr>
          <w:rFonts w:ascii="Arial" w:hAnsi="Arial" w:cs="Arial"/>
          <w:b/>
          <w:bCs/>
          <w:sz w:val="24"/>
          <w:szCs w:val="24"/>
        </w:rPr>
        <w:t xml:space="preserve">m </w:t>
      </w:r>
      <w:r w:rsidR="007A0157" w:rsidRPr="007A0157">
        <w:rPr>
          <w:rFonts w:ascii="Arial" w:hAnsi="Arial" w:cs="Arial"/>
          <w:b/>
          <w:bCs/>
          <w:sz w:val="24"/>
          <w:szCs w:val="24"/>
        </w:rPr>
        <w:t xml:space="preserve">  Am Dm</w:t>
      </w:r>
    </w:p>
    <w:p w14:paraId="1FB8EAB2" w14:textId="00EF6880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F261BF">
        <w:rPr>
          <w:rFonts w:ascii="Arial" w:hAnsi="Arial" w:cs="Arial"/>
          <w:sz w:val="24"/>
          <w:szCs w:val="24"/>
        </w:rPr>
        <w:t>It's</w:t>
      </w:r>
      <w:proofErr w:type="gramEnd"/>
      <w:r w:rsidRPr="00F261BF">
        <w:rPr>
          <w:rFonts w:ascii="Arial" w:hAnsi="Arial" w:cs="Arial"/>
          <w:sz w:val="24"/>
          <w:szCs w:val="24"/>
        </w:rPr>
        <w:t xml:space="preserve"> Raining Men! Every </w:t>
      </w:r>
      <w:proofErr w:type="spellStart"/>
      <w:r w:rsidRPr="00F261BF">
        <w:rPr>
          <w:rFonts w:ascii="Arial" w:hAnsi="Arial" w:cs="Arial"/>
          <w:sz w:val="24"/>
          <w:szCs w:val="24"/>
        </w:rPr>
        <w:t>Spe</w:t>
      </w:r>
      <w:proofErr w:type="spellEnd"/>
      <w:r w:rsidR="007A0157">
        <w:rPr>
          <w:rFonts w:ascii="Arial" w:hAnsi="Arial" w:cs="Arial"/>
          <w:sz w:val="24"/>
          <w:szCs w:val="24"/>
        </w:rPr>
        <w:t xml:space="preserve"> – </w:t>
      </w:r>
      <w:r w:rsidRPr="00F261BF">
        <w:rPr>
          <w:rFonts w:ascii="Arial" w:hAnsi="Arial" w:cs="Arial"/>
          <w:sz w:val="24"/>
          <w:szCs w:val="24"/>
        </w:rPr>
        <w:t>ci</w:t>
      </w:r>
      <w:r w:rsidR="007A0157">
        <w:rPr>
          <w:rFonts w:ascii="Arial" w:hAnsi="Arial" w:cs="Arial"/>
          <w:sz w:val="24"/>
          <w:szCs w:val="24"/>
        </w:rPr>
        <w:t xml:space="preserve"> - </w:t>
      </w:r>
      <w:r w:rsidRPr="00F261BF">
        <w:rPr>
          <w:rFonts w:ascii="Arial" w:hAnsi="Arial" w:cs="Arial"/>
          <w:sz w:val="24"/>
          <w:szCs w:val="24"/>
        </w:rPr>
        <w:t>men!</w:t>
      </w:r>
    </w:p>
    <w:p w14:paraId="1410788C" w14:textId="5BDDF40F" w:rsidR="00282ED9" w:rsidRPr="00256A87" w:rsidRDefault="007A0157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>m</w:t>
      </w:r>
    </w:p>
    <w:p w14:paraId="56ED4A15" w14:textId="4C28E2F7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>Tall, blonde, dark and lean</w:t>
      </w:r>
    </w:p>
    <w:p w14:paraId="683FDC72" w14:textId="21A419FF" w:rsidR="00282ED9" w:rsidRPr="00256A87" w:rsidRDefault="007A0157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="00282ED9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>7</w:t>
      </w:r>
    </w:p>
    <w:p w14:paraId="74F8F2ED" w14:textId="518813AA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>Rough and tough and strong and mean</w:t>
      </w:r>
    </w:p>
    <w:p w14:paraId="0D8C756C" w14:textId="207A2574" w:rsidR="00282ED9" w:rsidRPr="00F261BF" w:rsidRDefault="006A5C57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098624" behindDoc="0" locked="0" layoutInCell="1" allowOverlap="1" wp14:anchorId="26BE14B3" wp14:editId="39D223F7">
            <wp:simplePos x="0" y="0"/>
            <wp:positionH relativeFrom="column">
              <wp:posOffset>2784764</wp:posOffset>
            </wp:positionH>
            <wp:positionV relativeFrom="paragraph">
              <wp:posOffset>21021</wp:posOffset>
            </wp:positionV>
            <wp:extent cx="866457" cy="1234564"/>
            <wp:effectExtent l="0" t="0" r="0" b="3810"/>
            <wp:wrapNone/>
            <wp:docPr id="104" name="Picture 104" descr="A close up of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 descr="A close up of a screen&#10;&#10;Description automatically generated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091" cy="12354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14752" behindDoc="0" locked="0" layoutInCell="1" allowOverlap="1" wp14:anchorId="74A45AAB" wp14:editId="14C032A6">
                <wp:simplePos x="0" y="0"/>
                <wp:positionH relativeFrom="column">
                  <wp:posOffset>2099755</wp:posOffset>
                </wp:positionH>
                <wp:positionV relativeFrom="paragraph">
                  <wp:posOffset>28575</wp:posOffset>
                </wp:positionV>
                <wp:extent cx="734695" cy="1199515"/>
                <wp:effectExtent l="0" t="0" r="8255" b="635"/>
                <wp:wrapNone/>
                <wp:docPr id="63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36219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96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161288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7" name="TextBox 82"/>
                        <wps:cNvSpPr txBox="1"/>
                        <wps:spPr>
                          <a:xfrm>
                            <a:off x="3644013" y="136219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72667C" w14:textId="77777777" w:rsidR="006A5C57" w:rsidRDefault="006A5C57" w:rsidP="006A5C5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A45AAB" id="Group 80" o:spid="_x0000_s1084" style="position:absolute;margin-left:165.35pt;margin-top:2.25pt;width:57.85pt;height:94.45pt;z-index:251914752" coordorigin="34290,1362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">
                <v:shape id="Picture 96" o:spid="_x0000_s1085" type="#_x0000_t75" style="position:absolute;left:34290;top:1612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">
                  <v:imagedata r:id="rId8" o:title=""/>
                </v:shape>
                <v:shape id="TextBox 82" o:spid="_x0000_s1086" type="#_x0000_t202" style="position:absolute;left:36440;top:1362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fwW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" filled="f" stroked="f">
                  <v:textbox style="mso-fit-shape-to-text:t">
                    <w:txbxContent>
                      <w:p w14:paraId="7972667C" w14:textId="77777777" w:rsidR="006A5C57" w:rsidRDefault="006A5C57" w:rsidP="006A5C5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0816582" w14:textId="782DBBDC" w:rsidR="00282ED9" w:rsidRPr="00256A87" w:rsidRDefault="007A0157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Bb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maj7          </w:t>
      </w:r>
      <w:r w:rsidR="00282ED9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   </w:t>
      </w:r>
      <w:r w:rsidR="00282ED9">
        <w:rPr>
          <w:rFonts w:ascii="Arial" w:hAnsi="Arial" w:cs="Arial"/>
          <w:b/>
          <w:bCs/>
          <w:sz w:val="24"/>
          <w:szCs w:val="24"/>
        </w:rPr>
        <w:t xml:space="preserve">   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7         </w:t>
      </w:r>
    </w:p>
    <w:p w14:paraId="5F200BAF" w14:textId="7BC7CD61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God bless Mother Nature, </w:t>
      </w:r>
    </w:p>
    <w:p w14:paraId="6B6D2225" w14:textId="01AD1B67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6A87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256A87">
        <w:rPr>
          <w:rFonts w:ascii="Arial" w:hAnsi="Arial" w:cs="Arial"/>
          <w:b/>
          <w:bCs/>
          <w:sz w:val="24"/>
          <w:szCs w:val="24"/>
        </w:rPr>
        <w:t xml:space="preserve"> </w:t>
      </w:r>
      <w:r w:rsidR="007A0157">
        <w:rPr>
          <w:rFonts w:ascii="Arial" w:hAnsi="Arial" w:cs="Arial"/>
          <w:b/>
          <w:bCs/>
          <w:sz w:val="24"/>
          <w:szCs w:val="24"/>
        </w:rPr>
        <w:t>D</w:t>
      </w:r>
      <w:r w:rsidRPr="00256A87">
        <w:rPr>
          <w:rFonts w:ascii="Arial" w:hAnsi="Arial" w:cs="Arial"/>
          <w:b/>
          <w:bCs/>
          <w:sz w:val="24"/>
          <w:szCs w:val="24"/>
        </w:rPr>
        <w:t>m</w:t>
      </w:r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54C3E305" w14:textId="6D66758D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</w:t>
      </w:r>
      <w:r w:rsidRPr="00F261BF">
        <w:rPr>
          <w:rFonts w:ascii="Arial" w:hAnsi="Arial" w:cs="Arial"/>
          <w:sz w:val="24"/>
          <w:szCs w:val="24"/>
        </w:rPr>
        <w:t>he's</w:t>
      </w:r>
      <w:proofErr w:type="gramEnd"/>
      <w:r w:rsidRPr="00F261BF">
        <w:rPr>
          <w:rFonts w:ascii="Arial" w:hAnsi="Arial" w:cs="Arial"/>
          <w:sz w:val="24"/>
          <w:szCs w:val="24"/>
        </w:rPr>
        <w:t xml:space="preserve"> a single woman too</w:t>
      </w:r>
    </w:p>
    <w:p w14:paraId="79E92123" w14:textId="3E9DF7ED" w:rsidR="00282ED9" w:rsidRPr="00256A87" w:rsidRDefault="007A0157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Bb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maj7  </w:t>
      </w:r>
      <w:r w:rsidR="00282ED9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7     </w:t>
      </w:r>
    </w:p>
    <w:p w14:paraId="7FA9323F" w14:textId="3F80219C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She took from the heavens </w:t>
      </w:r>
    </w:p>
    <w:p w14:paraId="18F9A8E1" w14:textId="059B8E56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6A87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256A87">
        <w:rPr>
          <w:rFonts w:ascii="Arial" w:hAnsi="Arial" w:cs="Arial"/>
          <w:b/>
          <w:bCs/>
          <w:sz w:val="24"/>
          <w:szCs w:val="24"/>
        </w:rPr>
        <w:t xml:space="preserve">    </w:t>
      </w:r>
      <w:r w:rsidR="007A0157">
        <w:rPr>
          <w:rFonts w:ascii="Arial" w:hAnsi="Arial" w:cs="Arial"/>
          <w:b/>
          <w:bCs/>
          <w:sz w:val="24"/>
          <w:szCs w:val="24"/>
        </w:rPr>
        <w:t>D</w:t>
      </w:r>
      <w:r w:rsidRPr="00256A87">
        <w:rPr>
          <w:rFonts w:ascii="Arial" w:hAnsi="Arial" w:cs="Arial"/>
          <w:b/>
          <w:bCs/>
          <w:sz w:val="24"/>
          <w:szCs w:val="24"/>
        </w:rPr>
        <w:t>m</w:t>
      </w:r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3CD07B4F" w14:textId="4C747774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F261BF">
        <w:rPr>
          <w:rFonts w:ascii="Arial" w:hAnsi="Arial" w:cs="Arial"/>
          <w:sz w:val="24"/>
          <w:szCs w:val="24"/>
        </w:rPr>
        <w:t>nd she did what she had to do</w:t>
      </w:r>
    </w:p>
    <w:p w14:paraId="251748B0" w14:textId="625802D9" w:rsidR="00282ED9" w:rsidRPr="00256A87" w:rsidRDefault="007A0157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Bb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maj7        </w:t>
      </w:r>
      <w:r w:rsidR="00282ED9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282ED9">
        <w:rPr>
          <w:rFonts w:ascii="Arial" w:hAnsi="Arial" w:cs="Arial"/>
          <w:b/>
          <w:bCs/>
          <w:sz w:val="24"/>
          <w:szCs w:val="24"/>
        </w:rPr>
        <w:t xml:space="preserve">    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7       </w:t>
      </w:r>
      <w:r w:rsidR="00282ED9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>m</w:t>
      </w:r>
    </w:p>
    <w:p w14:paraId="094C4A41" w14:textId="0C6FC545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>She taught every angel to rearrange the sky</w:t>
      </w:r>
    </w:p>
    <w:p w14:paraId="4EC94993" w14:textId="4C014F52" w:rsidR="00282ED9" w:rsidRPr="00256A87" w:rsidRDefault="00BF36AB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256768" behindDoc="0" locked="0" layoutInCell="1" allowOverlap="1" wp14:anchorId="7707F80D" wp14:editId="6FE4E5E2">
                <wp:simplePos x="0" y="0"/>
                <wp:positionH relativeFrom="column">
                  <wp:posOffset>3072765</wp:posOffset>
                </wp:positionH>
                <wp:positionV relativeFrom="paragraph">
                  <wp:posOffset>57975</wp:posOffset>
                </wp:positionV>
                <wp:extent cx="734695" cy="1211580"/>
                <wp:effectExtent l="0" t="0" r="8255" b="7620"/>
                <wp:wrapNone/>
                <wp:docPr id="125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39369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9369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7" name="TextBox 193"/>
                        <wps:cNvSpPr txBox="1"/>
                        <wps:spPr>
                          <a:xfrm>
                            <a:off x="3557853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42AF55" w14:textId="77777777" w:rsidR="00BF36AB" w:rsidRDefault="00BF36AB" w:rsidP="00BF36A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07F80D" id="Group 191" o:spid="_x0000_s1087" style="position:absolute;margin-left:241.95pt;margin-top:4.55pt;width:57.85pt;height:95.4pt;z-index:252256768" coordorigin="3439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">
                <v:shape id="Picture 126" o:spid="_x0000_s1088" type="#_x0000_t75" style="position:absolute;left:34393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">
                  <v:imagedata r:id="rId6" o:title=""/>
                </v:shape>
                <v:shape id="TextBox 193" o:spid="_x0000_s1089" type="#_x0000_t202" style="position:absolute;left:35578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" filled="f" stroked="f">
                  <v:textbox style="mso-fit-shape-to-text:t">
                    <w:txbxContent>
                      <w:p w14:paraId="5342AF55" w14:textId="77777777" w:rsidR="00BF36AB" w:rsidRDefault="00BF36AB" w:rsidP="00BF36A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282ED9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</w:t>
      </w:r>
      <w:r w:rsidR="007A0157">
        <w:rPr>
          <w:rFonts w:ascii="Arial" w:hAnsi="Arial" w:cs="Arial"/>
          <w:b/>
          <w:bCs/>
          <w:sz w:val="24"/>
          <w:szCs w:val="24"/>
        </w:rPr>
        <w:t>Bb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</w:p>
    <w:p w14:paraId="1B185B74" w14:textId="63ABAC63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So that </w:t>
      </w:r>
      <w:proofErr w:type="gramStart"/>
      <w:r w:rsidRPr="00F261BF">
        <w:rPr>
          <w:rFonts w:ascii="Arial" w:hAnsi="Arial" w:cs="Arial"/>
          <w:sz w:val="24"/>
          <w:szCs w:val="24"/>
        </w:rPr>
        <w:t>each and every</w:t>
      </w:r>
      <w:proofErr w:type="gramEnd"/>
      <w:r w:rsidRPr="00F261BF">
        <w:rPr>
          <w:rFonts w:ascii="Arial" w:hAnsi="Arial" w:cs="Arial"/>
          <w:sz w:val="24"/>
          <w:szCs w:val="24"/>
        </w:rPr>
        <w:t xml:space="preserve"> woman </w:t>
      </w:r>
    </w:p>
    <w:p w14:paraId="10793CD2" w14:textId="0B86CDA1" w:rsidR="00282ED9" w:rsidRDefault="00282ED9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7A0157">
        <w:rPr>
          <w:rFonts w:ascii="Arial" w:hAnsi="Arial" w:cs="Arial"/>
          <w:b/>
          <w:bCs/>
          <w:sz w:val="24"/>
          <w:szCs w:val="24"/>
        </w:rPr>
        <w:t>A</w:t>
      </w:r>
      <w:r w:rsidRPr="00256A87">
        <w:rPr>
          <w:rFonts w:ascii="Arial" w:hAnsi="Arial" w:cs="Arial"/>
          <w:b/>
          <w:bCs/>
          <w:sz w:val="24"/>
          <w:szCs w:val="24"/>
        </w:rPr>
        <w:t>7</w:t>
      </w:r>
    </w:p>
    <w:p w14:paraId="161F094D" w14:textId="77777777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F261BF">
        <w:rPr>
          <w:rFonts w:ascii="Arial" w:hAnsi="Arial" w:cs="Arial"/>
          <w:sz w:val="24"/>
          <w:szCs w:val="24"/>
        </w:rPr>
        <w:t>ould find her perfect guy</w:t>
      </w:r>
    </w:p>
    <w:p w14:paraId="3FB48D9D" w14:textId="77777777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0CA9942F" w14:textId="77777777" w:rsidR="00282ED9" w:rsidRDefault="00282ED9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0A681E0" w14:textId="77777777" w:rsidR="00282ED9" w:rsidRDefault="00282ED9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ED14E0E" w14:textId="34EDFC5C" w:rsidR="00282ED9" w:rsidRPr="003903DF" w:rsidRDefault="00282ED9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  </w:t>
      </w:r>
      <w:r w:rsidR="007A0157">
        <w:rPr>
          <w:rFonts w:ascii="Arial" w:hAnsi="Arial" w:cs="Arial"/>
          <w:b/>
          <w:bCs/>
          <w:sz w:val="24"/>
          <w:szCs w:val="24"/>
        </w:rPr>
        <w:t xml:space="preserve">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</w:t>
      </w:r>
      <w:r w:rsidR="007A0157">
        <w:rPr>
          <w:rFonts w:ascii="Arial" w:hAnsi="Arial" w:cs="Arial"/>
          <w:b/>
          <w:bCs/>
          <w:sz w:val="24"/>
          <w:szCs w:val="24"/>
        </w:rPr>
        <w:t>Bb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</w:t>
      </w:r>
      <w:r w:rsidR="007A0157">
        <w:rPr>
          <w:rFonts w:ascii="Arial" w:hAnsi="Arial" w:cs="Arial"/>
          <w:b/>
          <w:bCs/>
          <w:sz w:val="24"/>
          <w:szCs w:val="24"/>
        </w:rPr>
        <w:t>C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         </w:t>
      </w:r>
    </w:p>
    <w:p w14:paraId="6EAC6D90" w14:textId="77777777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F261BF">
        <w:rPr>
          <w:rFonts w:ascii="Arial" w:hAnsi="Arial" w:cs="Arial"/>
          <w:sz w:val="24"/>
          <w:szCs w:val="24"/>
        </w:rPr>
        <w:t>It's</w:t>
      </w:r>
      <w:proofErr w:type="gramEnd"/>
      <w:r w:rsidRPr="00F261BF">
        <w:rPr>
          <w:rFonts w:ascii="Arial" w:hAnsi="Arial" w:cs="Arial"/>
          <w:sz w:val="24"/>
          <w:szCs w:val="24"/>
        </w:rPr>
        <w:t xml:space="preserve"> Raining Men! Hallelujah! </w:t>
      </w:r>
      <w:r>
        <w:rPr>
          <w:rFonts w:ascii="Arial" w:hAnsi="Arial" w:cs="Arial"/>
          <w:sz w:val="24"/>
          <w:szCs w:val="24"/>
        </w:rPr>
        <w:t>–</w:t>
      </w:r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67F41E87" w14:textId="28F73628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03DF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7A015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</w:t>
      </w:r>
      <w:r w:rsidR="007A0157">
        <w:rPr>
          <w:rFonts w:ascii="Arial" w:hAnsi="Arial" w:cs="Arial"/>
          <w:b/>
          <w:bCs/>
          <w:sz w:val="24"/>
          <w:szCs w:val="24"/>
        </w:rPr>
        <w:t>A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7A0157">
        <w:rPr>
          <w:rFonts w:ascii="Arial" w:hAnsi="Arial" w:cs="Arial"/>
          <w:b/>
          <w:bCs/>
          <w:sz w:val="24"/>
          <w:szCs w:val="24"/>
        </w:rPr>
        <w:t>D</w:t>
      </w:r>
      <w:r w:rsidRPr="003903DF">
        <w:rPr>
          <w:rFonts w:ascii="Arial" w:hAnsi="Arial" w:cs="Arial"/>
          <w:b/>
          <w:bCs/>
          <w:sz w:val="24"/>
          <w:szCs w:val="24"/>
        </w:rPr>
        <w:t>m</w:t>
      </w:r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1B440C91" w14:textId="77777777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F261BF">
        <w:rPr>
          <w:rFonts w:ascii="Arial" w:hAnsi="Arial" w:cs="Arial"/>
          <w:sz w:val="24"/>
          <w:szCs w:val="24"/>
        </w:rPr>
        <w:t>It's</w:t>
      </w:r>
      <w:proofErr w:type="gramEnd"/>
      <w:r w:rsidRPr="00F261BF">
        <w:rPr>
          <w:rFonts w:ascii="Arial" w:hAnsi="Arial" w:cs="Arial"/>
          <w:sz w:val="24"/>
          <w:szCs w:val="24"/>
        </w:rPr>
        <w:t xml:space="preserve"> Raining Men! Amen!</w:t>
      </w:r>
    </w:p>
    <w:p w14:paraId="1CA2E341" w14:textId="77777777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2FF50084" w14:textId="641D5ED4" w:rsidR="00282ED9" w:rsidRPr="00256A87" w:rsidRDefault="007A0157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m         </w:t>
      </w:r>
      <w:r w:rsidR="00282ED9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282ED9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Bb</w:t>
      </w:r>
    </w:p>
    <w:p w14:paraId="6521A1DD" w14:textId="77777777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I feel stormy weather moving in </w:t>
      </w:r>
    </w:p>
    <w:p w14:paraId="564B9A4A" w14:textId="1B6F820C" w:rsidR="00282ED9" w:rsidRPr="00256A87" w:rsidRDefault="00282ED9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56A87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256A87">
        <w:rPr>
          <w:rFonts w:ascii="Arial" w:hAnsi="Arial" w:cs="Arial"/>
          <w:b/>
          <w:bCs/>
          <w:sz w:val="24"/>
          <w:szCs w:val="24"/>
        </w:rPr>
        <w:t xml:space="preserve"> </w:t>
      </w:r>
      <w:r w:rsidR="007A0157">
        <w:rPr>
          <w:rFonts w:ascii="Arial" w:hAnsi="Arial" w:cs="Arial"/>
          <w:b/>
          <w:bCs/>
          <w:sz w:val="24"/>
          <w:szCs w:val="24"/>
        </w:rPr>
        <w:t>A</w:t>
      </w:r>
    </w:p>
    <w:p w14:paraId="2D6ADE27" w14:textId="6BAAD0A5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>About to begin</w:t>
      </w:r>
    </w:p>
    <w:p w14:paraId="77D94CC4" w14:textId="71B11C01" w:rsidR="00282ED9" w:rsidRPr="00256A87" w:rsidRDefault="007A0157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m            </w:t>
      </w:r>
      <w:r w:rsidR="00282ED9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6662E9CC" w14:textId="007E0637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Hear the thunder </w:t>
      </w:r>
    </w:p>
    <w:p w14:paraId="7BB014D7" w14:textId="176A60C1" w:rsidR="00282ED9" w:rsidRPr="00256A87" w:rsidRDefault="00282ED9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56A87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256A87">
        <w:rPr>
          <w:rFonts w:ascii="Arial" w:hAnsi="Arial" w:cs="Arial"/>
          <w:b/>
          <w:bCs/>
          <w:sz w:val="24"/>
          <w:szCs w:val="24"/>
        </w:rPr>
        <w:t xml:space="preserve"> </w:t>
      </w:r>
      <w:r w:rsidR="007A0157">
        <w:rPr>
          <w:rFonts w:ascii="Arial" w:hAnsi="Arial" w:cs="Arial"/>
          <w:b/>
          <w:bCs/>
          <w:sz w:val="24"/>
          <w:szCs w:val="24"/>
        </w:rPr>
        <w:t>Bb</w:t>
      </w:r>
      <w:r w:rsidRPr="00256A8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7A0157">
        <w:rPr>
          <w:rFonts w:ascii="Arial" w:hAnsi="Arial" w:cs="Arial"/>
          <w:b/>
          <w:bCs/>
          <w:sz w:val="24"/>
          <w:szCs w:val="24"/>
        </w:rPr>
        <w:t>A</w:t>
      </w:r>
    </w:p>
    <w:p w14:paraId="2D1C853A" w14:textId="41ABC61F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F261BF">
        <w:rPr>
          <w:rFonts w:ascii="Arial" w:hAnsi="Arial" w:cs="Arial"/>
          <w:sz w:val="24"/>
          <w:szCs w:val="24"/>
        </w:rPr>
        <w:t>Don't</w:t>
      </w:r>
      <w:proofErr w:type="gramEnd"/>
      <w:r w:rsidRPr="00F261BF">
        <w:rPr>
          <w:rFonts w:ascii="Arial" w:hAnsi="Arial" w:cs="Arial"/>
          <w:sz w:val="24"/>
          <w:szCs w:val="24"/>
        </w:rPr>
        <w:t xml:space="preserve"> you lose your HEAD! </w:t>
      </w:r>
    </w:p>
    <w:p w14:paraId="3A2FC522" w14:textId="6AE39601" w:rsidR="00282ED9" w:rsidRPr="00256A87" w:rsidRDefault="007A0157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</w:p>
    <w:p w14:paraId="55AA72A1" w14:textId="79E6E63B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Rip off the roof and stay in bed </w:t>
      </w:r>
    </w:p>
    <w:p w14:paraId="06FC7D0F" w14:textId="605DA2CE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4D81D6BF" w14:textId="5577B920" w:rsidR="00282ED9" w:rsidRPr="00256A87" w:rsidRDefault="007A0157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Bb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maj7         </w:t>
      </w:r>
      <w:r w:rsidR="00282ED9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   </w:t>
      </w:r>
      <w:r w:rsidR="00282ED9">
        <w:rPr>
          <w:rFonts w:ascii="Arial" w:hAnsi="Arial" w:cs="Arial"/>
          <w:b/>
          <w:bCs/>
          <w:sz w:val="24"/>
          <w:szCs w:val="24"/>
        </w:rPr>
        <w:t xml:space="preserve">   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7         </w:t>
      </w:r>
    </w:p>
    <w:p w14:paraId="09183428" w14:textId="70D2387A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God bless Mother Nature, </w:t>
      </w:r>
    </w:p>
    <w:p w14:paraId="0095A30C" w14:textId="00CD876B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6A87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256A87">
        <w:rPr>
          <w:rFonts w:ascii="Arial" w:hAnsi="Arial" w:cs="Arial"/>
          <w:b/>
          <w:bCs/>
          <w:sz w:val="24"/>
          <w:szCs w:val="24"/>
        </w:rPr>
        <w:t xml:space="preserve"> </w:t>
      </w:r>
      <w:r w:rsidR="007A0157">
        <w:rPr>
          <w:rFonts w:ascii="Arial" w:hAnsi="Arial" w:cs="Arial"/>
          <w:b/>
          <w:bCs/>
          <w:sz w:val="24"/>
          <w:szCs w:val="24"/>
        </w:rPr>
        <w:t>D</w:t>
      </w:r>
      <w:r w:rsidRPr="00256A87">
        <w:rPr>
          <w:rFonts w:ascii="Arial" w:hAnsi="Arial" w:cs="Arial"/>
          <w:b/>
          <w:bCs/>
          <w:sz w:val="24"/>
          <w:szCs w:val="24"/>
        </w:rPr>
        <w:t>m</w:t>
      </w:r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079CC5E6" w14:textId="46B514CC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</w:t>
      </w:r>
      <w:r w:rsidRPr="00F261BF">
        <w:rPr>
          <w:rFonts w:ascii="Arial" w:hAnsi="Arial" w:cs="Arial"/>
          <w:sz w:val="24"/>
          <w:szCs w:val="24"/>
        </w:rPr>
        <w:t>he's</w:t>
      </w:r>
      <w:proofErr w:type="gramEnd"/>
      <w:r w:rsidRPr="00F261BF">
        <w:rPr>
          <w:rFonts w:ascii="Arial" w:hAnsi="Arial" w:cs="Arial"/>
          <w:sz w:val="24"/>
          <w:szCs w:val="24"/>
        </w:rPr>
        <w:t xml:space="preserve"> a single woman too</w:t>
      </w:r>
    </w:p>
    <w:p w14:paraId="2460C76C" w14:textId="5A6A9315" w:rsidR="00282ED9" w:rsidRPr="00256A87" w:rsidRDefault="007A0157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Bb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maj7  </w:t>
      </w:r>
      <w:r w:rsidR="00282ED9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7     </w:t>
      </w:r>
    </w:p>
    <w:p w14:paraId="2FCF486C" w14:textId="4A53D9E6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She took from the heavens </w:t>
      </w:r>
    </w:p>
    <w:p w14:paraId="3E1A32AF" w14:textId="42961D56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6A87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256A87">
        <w:rPr>
          <w:rFonts w:ascii="Arial" w:hAnsi="Arial" w:cs="Arial"/>
          <w:b/>
          <w:bCs/>
          <w:sz w:val="24"/>
          <w:szCs w:val="24"/>
        </w:rPr>
        <w:t xml:space="preserve">    </w:t>
      </w:r>
      <w:r w:rsidR="007A0157">
        <w:rPr>
          <w:rFonts w:ascii="Arial" w:hAnsi="Arial" w:cs="Arial"/>
          <w:b/>
          <w:bCs/>
          <w:sz w:val="24"/>
          <w:szCs w:val="24"/>
        </w:rPr>
        <w:t>D</w:t>
      </w:r>
      <w:r w:rsidRPr="00256A87">
        <w:rPr>
          <w:rFonts w:ascii="Arial" w:hAnsi="Arial" w:cs="Arial"/>
          <w:b/>
          <w:bCs/>
          <w:sz w:val="24"/>
          <w:szCs w:val="24"/>
        </w:rPr>
        <w:t>m</w:t>
      </w:r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0E1744CC" w14:textId="48F2DB7A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F261BF">
        <w:rPr>
          <w:rFonts w:ascii="Arial" w:hAnsi="Arial" w:cs="Arial"/>
          <w:sz w:val="24"/>
          <w:szCs w:val="24"/>
        </w:rPr>
        <w:t>nd she did what she had to do</w:t>
      </w:r>
    </w:p>
    <w:p w14:paraId="2DB70068" w14:textId="1C412076" w:rsidR="00282ED9" w:rsidRPr="00256A87" w:rsidRDefault="007A0157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Bb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maj7         </w:t>
      </w:r>
      <w:r w:rsidR="00282ED9">
        <w:rPr>
          <w:rFonts w:ascii="Arial" w:hAnsi="Arial" w:cs="Arial"/>
          <w:b/>
          <w:bCs/>
          <w:sz w:val="24"/>
          <w:szCs w:val="24"/>
        </w:rPr>
        <w:t xml:space="preserve"> </w:t>
      </w:r>
      <w:r w:rsidR="009339D2">
        <w:rPr>
          <w:rFonts w:ascii="Arial" w:hAnsi="Arial" w:cs="Arial"/>
          <w:b/>
          <w:bCs/>
          <w:sz w:val="24"/>
          <w:szCs w:val="24"/>
        </w:rPr>
        <w:t xml:space="preserve"> </w:t>
      </w:r>
      <w:r w:rsidR="00282ED9">
        <w:rPr>
          <w:rFonts w:ascii="Arial" w:hAnsi="Arial" w:cs="Arial"/>
          <w:b/>
          <w:bCs/>
          <w:sz w:val="24"/>
          <w:szCs w:val="24"/>
        </w:rPr>
        <w:t xml:space="preserve">   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282ED9">
        <w:rPr>
          <w:rFonts w:ascii="Arial" w:hAnsi="Arial" w:cs="Arial"/>
          <w:b/>
          <w:bCs/>
          <w:sz w:val="24"/>
          <w:szCs w:val="24"/>
        </w:rPr>
        <w:t xml:space="preserve">    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7       </w:t>
      </w:r>
      <w:r w:rsidR="00282ED9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>m</w:t>
      </w:r>
    </w:p>
    <w:p w14:paraId="60975565" w14:textId="6DCE395E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>She taught every angel to rearrange the sky</w:t>
      </w:r>
    </w:p>
    <w:p w14:paraId="28B3E5B3" w14:textId="3F0E62D0" w:rsidR="00282ED9" w:rsidRPr="00256A87" w:rsidRDefault="00BF36AB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A5C57">
        <w:rPr>
          <w:rFonts w:ascii="Arial" w:hAnsi="Arial" w:cs="Arial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1552" behindDoc="0" locked="0" layoutInCell="1" allowOverlap="1" wp14:anchorId="68B75C23" wp14:editId="7BF3A7EF">
                <wp:simplePos x="0" y="0"/>
                <wp:positionH relativeFrom="column">
                  <wp:posOffset>2289175</wp:posOffset>
                </wp:positionH>
                <wp:positionV relativeFrom="paragraph">
                  <wp:posOffset>147765</wp:posOffset>
                </wp:positionV>
                <wp:extent cx="915670" cy="213360"/>
                <wp:effectExtent l="0" t="0" r="17780" b="15240"/>
                <wp:wrapNone/>
                <wp:docPr id="109" name="Text Box 2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67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95231" w14:textId="77777777" w:rsidR="006A5C57" w:rsidRDefault="006A5C57" w:rsidP="006A5C57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75C23" id="_x0000_s1090" type="#_x0000_t202" style="position:absolute;margin-left:180.25pt;margin-top:11.65pt;width:72.1pt;height:16.8pt;z-index:25199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">
                <v:textbox>
                  <w:txbxContent>
                    <w:p w14:paraId="1BC95231" w14:textId="77777777" w:rsidR="006A5C57" w:rsidRDefault="006A5C57" w:rsidP="006A5C57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282ED9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</w:t>
      </w:r>
      <w:r w:rsidR="007A0157">
        <w:rPr>
          <w:rFonts w:ascii="Arial" w:hAnsi="Arial" w:cs="Arial"/>
          <w:b/>
          <w:bCs/>
          <w:sz w:val="24"/>
          <w:szCs w:val="24"/>
        </w:rPr>
        <w:t>Bb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</w:p>
    <w:p w14:paraId="187FCDFC" w14:textId="746DD0A9" w:rsidR="00282ED9" w:rsidRDefault="00BF36AB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21248" behindDoc="0" locked="0" layoutInCell="1" allowOverlap="1" wp14:anchorId="4D3346E8" wp14:editId="3E4F3332">
                <wp:simplePos x="0" y="0"/>
                <wp:positionH relativeFrom="column">
                  <wp:posOffset>2462720</wp:posOffset>
                </wp:positionH>
                <wp:positionV relativeFrom="paragraph">
                  <wp:posOffset>156210</wp:posOffset>
                </wp:positionV>
                <wp:extent cx="734695" cy="1210310"/>
                <wp:effectExtent l="0" t="0" r="8255" b="8890"/>
                <wp:wrapNone/>
                <wp:docPr id="110" name="Group 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4301234" y="252952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1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01234" y="279092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2" name="TextBox 226"/>
                        <wps:cNvSpPr txBox="1"/>
                        <wps:spPr>
                          <a:xfrm>
                            <a:off x="4414671" y="252952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3F05A7" w14:textId="77777777" w:rsidR="00BF36AB" w:rsidRDefault="00BF36AB" w:rsidP="00BF36A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3346E8" id="Group 224" o:spid="_x0000_s1091" style="position:absolute;margin-left:193.9pt;margin-top:12.3pt;width:57.85pt;height:95.3pt;z-index:252021248" coordorigin="43012,252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">
                <v:shape id="Picture 111" o:spid="_x0000_s1092" type="#_x0000_t75" style="position:absolute;left:43012;top:279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">
                  <v:imagedata r:id="rId35" o:title=""/>
                </v:shape>
                <v:shape id="TextBox 226" o:spid="_x0000_s1093" type="#_x0000_t202" style="position:absolute;left:44146;top:252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x/I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" filled="f" stroked="f">
                  <v:textbox style="mso-fit-shape-to-text:t">
                    <w:txbxContent>
                      <w:p w14:paraId="1D3F05A7" w14:textId="77777777" w:rsidR="00BF36AB" w:rsidRDefault="00BF36AB" w:rsidP="00BF36A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82ED9" w:rsidRPr="00F261BF">
        <w:rPr>
          <w:rFonts w:ascii="Arial" w:hAnsi="Arial" w:cs="Arial"/>
          <w:sz w:val="24"/>
          <w:szCs w:val="24"/>
        </w:rPr>
        <w:t xml:space="preserve">So that </w:t>
      </w:r>
      <w:proofErr w:type="gramStart"/>
      <w:r w:rsidR="00282ED9" w:rsidRPr="00F261BF">
        <w:rPr>
          <w:rFonts w:ascii="Arial" w:hAnsi="Arial" w:cs="Arial"/>
          <w:sz w:val="24"/>
          <w:szCs w:val="24"/>
        </w:rPr>
        <w:t>each and every</w:t>
      </w:r>
      <w:proofErr w:type="gramEnd"/>
      <w:r w:rsidR="00282ED9" w:rsidRPr="00F261BF">
        <w:rPr>
          <w:rFonts w:ascii="Arial" w:hAnsi="Arial" w:cs="Arial"/>
          <w:sz w:val="24"/>
          <w:szCs w:val="24"/>
        </w:rPr>
        <w:t xml:space="preserve"> woman </w:t>
      </w:r>
    </w:p>
    <w:p w14:paraId="7A0DFABC" w14:textId="60BAAC38" w:rsidR="00282ED9" w:rsidRDefault="00282ED9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7A0157">
        <w:rPr>
          <w:rFonts w:ascii="Arial" w:hAnsi="Arial" w:cs="Arial"/>
          <w:b/>
          <w:bCs/>
          <w:sz w:val="24"/>
          <w:szCs w:val="24"/>
        </w:rPr>
        <w:t>A</w:t>
      </w:r>
      <w:r w:rsidRPr="00256A87">
        <w:rPr>
          <w:rFonts w:ascii="Arial" w:hAnsi="Arial" w:cs="Arial"/>
          <w:b/>
          <w:bCs/>
          <w:sz w:val="24"/>
          <w:szCs w:val="24"/>
        </w:rPr>
        <w:t>7</w:t>
      </w:r>
    </w:p>
    <w:p w14:paraId="0558F55D" w14:textId="4E5E1FBB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F261BF">
        <w:rPr>
          <w:rFonts w:ascii="Arial" w:hAnsi="Arial" w:cs="Arial"/>
          <w:sz w:val="24"/>
          <w:szCs w:val="24"/>
        </w:rPr>
        <w:t>ould find her perfect guy</w:t>
      </w:r>
    </w:p>
    <w:p w14:paraId="40C99606" w14:textId="1075008B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108D4896" w14:textId="011DA24F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A5C57">
        <w:rPr>
          <w:rFonts w:ascii="Arial" w:hAnsi="Arial" w:cs="Arial"/>
          <w:b/>
          <w:bCs/>
          <w:sz w:val="24"/>
          <w:szCs w:val="24"/>
          <w:highlight w:val="yellow"/>
        </w:rPr>
        <w:t>(First Verse)</w:t>
      </w:r>
      <w:r w:rsidR="006A5C57" w:rsidRPr="006A5C57">
        <w:rPr>
          <w:noProof/>
        </w:rPr>
        <w:t xml:space="preserve"> </w:t>
      </w:r>
    </w:p>
    <w:p w14:paraId="17266542" w14:textId="27690A15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074262" w14:textId="5DD09ABC" w:rsidR="00282ED9" w:rsidRDefault="00282ED9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(2X) </w:t>
      </w:r>
    </w:p>
    <w:p w14:paraId="2C8A864A" w14:textId="4D6563F2" w:rsidR="00282ED9" w:rsidRPr="003903DF" w:rsidRDefault="00BF36AB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2277248" behindDoc="0" locked="0" layoutInCell="1" allowOverlap="1" wp14:anchorId="3AFD5F5C" wp14:editId="2656EC70">
            <wp:simplePos x="0" y="0"/>
            <wp:positionH relativeFrom="column">
              <wp:posOffset>175260</wp:posOffset>
            </wp:positionH>
            <wp:positionV relativeFrom="paragraph">
              <wp:posOffset>1435735</wp:posOffset>
            </wp:positionV>
            <wp:extent cx="751840" cy="1261745"/>
            <wp:effectExtent l="0" t="0" r="0" b="0"/>
            <wp:wrapNone/>
            <wp:docPr id="1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84064" behindDoc="0" locked="0" layoutInCell="1" allowOverlap="1" wp14:anchorId="03D08E4E" wp14:editId="6FB942F3">
                <wp:simplePos x="0" y="0"/>
                <wp:positionH relativeFrom="column">
                  <wp:posOffset>983615</wp:posOffset>
                </wp:positionH>
                <wp:positionV relativeFrom="paragraph">
                  <wp:posOffset>1469390</wp:posOffset>
                </wp:positionV>
                <wp:extent cx="734695" cy="1194435"/>
                <wp:effectExtent l="0" t="0" r="8255" b="5715"/>
                <wp:wrapNone/>
                <wp:docPr id="119" name="Group 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939775" y="2545619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2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775" y="279092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1" name="TextBox 238"/>
                        <wps:cNvSpPr txBox="1"/>
                        <wps:spPr>
                          <a:xfrm>
                            <a:off x="1015942" y="2545619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9962F8" w14:textId="77777777" w:rsidR="00BF36AB" w:rsidRDefault="00BF36AB" w:rsidP="00BF36A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D08E4E" id="Group 236" o:spid="_x0000_s1094" style="position:absolute;margin-left:77.45pt;margin-top:115.7pt;width:57.85pt;height:94.05pt;z-index:252184064" coordorigin="9397,25456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">
                <v:shape id="Picture 120" o:spid="_x0000_s1095" type="#_x0000_t75" style="position:absolute;left:9397;top:279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">
                  <v:imagedata r:id="rId39" o:title=""/>
                </v:shape>
                <v:shape id="TextBox 238" o:spid="_x0000_s1096" type="#_x0000_t202" style="position:absolute;left:10159;top:2545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UsC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" filled="f" stroked="f">
                  <v:textbox style="mso-fit-shape-to-text:t">
                    <w:txbxContent>
                      <w:p w14:paraId="3E9962F8" w14:textId="77777777" w:rsidR="00BF36AB" w:rsidRDefault="00BF36AB" w:rsidP="00BF36A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81664" behindDoc="0" locked="0" layoutInCell="1" allowOverlap="1" wp14:anchorId="40D87AE1" wp14:editId="314A624F">
                <wp:simplePos x="0" y="0"/>
                <wp:positionH relativeFrom="column">
                  <wp:posOffset>1750695</wp:posOffset>
                </wp:positionH>
                <wp:positionV relativeFrom="paragraph">
                  <wp:posOffset>1444625</wp:posOffset>
                </wp:positionV>
                <wp:extent cx="734695" cy="1210310"/>
                <wp:effectExtent l="0" t="0" r="8255" b="8890"/>
                <wp:wrapNone/>
                <wp:docPr id="113" name="Group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76526" y="2529520"/>
                          <a:chExt cx="735013" cy="1210733"/>
                        </a:xfrm>
                      </wpg:grpSpPr>
                      <wps:wsp>
                        <wps:cNvPr id="114" name="TextBox 228"/>
                        <wps:cNvSpPr txBox="1"/>
                        <wps:spPr>
                          <a:xfrm>
                            <a:off x="3586546" y="252952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B697C6" w14:textId="77777777" w:rsidR="00BF36AB" w:rsidRDefault="00BF36AB" w:rsidP="00BF36A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5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6526" y="279092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D87AE1" id="Group 227" o:spid="_x0000_s1097" style="position:absolute;margin-left:137.85pt;margin-top:113.75pt;width:57.85pt;height:95.3pt;z-index:252081664" coordorigin="34765,252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">
                <v:shape id="TextBox 228" o:spid="_x0000_s1098" type="#_x0000_t202" style="position:absolute;left:35865;top:252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iIn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l+&#10;/g6PZ9IFenkHAAD//wMAUEsBAi0AFAAGAAgAAAAhANvh9svuAAAAhQEAABMAAAAAAAAAAAAAAAAA&#10;AAAAAFtDb250ZW50X1R5cGVzXS54bWxQSwECLQAUAAYACAAAACEAWvQsW78AAAAVAQAACwAAAAAA&#10;AAAAAAAAAAAfAQAAX3JlbHMvLnJlbHNQSwECLQAUAAYACAAAACEAZDYiJ8AAAADcAAAADwAAAAAA&#10;AAAAAAAAAAAHAgAAZHJzL2Rvd25yZXYueG1sUEsFBgAAAAADAAMAtwAAAPQCAAAAAA==&#10;" filled="f" stroked="f">
                  <v:textbox style="mso-fit-shape-to-text:t">
                    <w:txbxContent>
                      <w:p w14:paraId="4CB697C6" w14:textId="77777777" w:rsidR="00BF36AB" w:rsidRDefault="00BF36AB" w:rsidP="00BF36A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15" o:spid="_x0000_s1099" type="#_x0000_t75" style="position:absolute;left:34765;top:279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">
                  <v:imagedata r:id="rId25" o:title="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076096" behindDoc="0" locked="0" layoutInCell="1" allowOverlap="1" wp14:anchorId="4FCDAA75" wp14:editId="162828CA">
            <wp:simplePos x="0" y="0"/>
            <wp:positionH relativeFrom="column">
              <wp:posOffset>2437130</wp:posOffset>
            </wp:positionH>
            <wp:positionV relativeFrom="paragraph">
              <wp:posOffset>1456055</wp:posOffset>
            </wp:positionV>
            <wp:extent cx="866775" cy="1258570"/>
            <wp:effectExtent l="0" t="0" r="9525" b="0"/>
            <wp:wrapNone/>
            <wp:docPr id="129" name="Picture 129" descr="A close up of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 descr="A close up of a screen&#10;&#10;Description automatically generated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2ED9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282ED9" w:rsidRPr="003903DF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282ED9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282ED9" w:rsidRPr="003903DF">
        <w:rPr>
          <w:rFonts w:ascii="Arial" w:hAnsi="Arial" w:cs="Arial"/>
          <w:b/>
          <w:bCs/>
          <w:sz w:val="24"/>
          <w:szCs w:val="24"/>
        </w:rPr>
        <w:t xml:space="preserve">  </w:t>
      </w:r>
      <w:r w:rsidR="007A0157">
        <w:rPr>
          <w:rFonts w:ascii="Arial" w:hAnsi="Arial" w:cs="Arial"/>
          <w:b/>
          <w:bCs/>
          <w:sz w:val="24"/>
          <w:szCs w:val="24"/>
        </w:rPr>
        <w:t>Bb</w:t>
      </w:r>
      <w:r w:rsidR="00282ED9" w:rsidRPr="003903DF">
        <w:rPr>
          <w:rFonts w:ascii="Arial" w:hAnsi="Arial" w:cs="Arial"/>
          <w:b/>
          <w:bCs/>
          <w:sz w:val="24"/>
          <w:szCs w:val="24"/>
        </w:rPr>
        <w:t xml:space="preserve">    </w:t>
      </w:r>
      <w:r w:rsidR="00282ED9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282ED9" w:rsidRPr="003903DF">
        <w:rPr>
          <w:rFonts w:ascii="Arial" w:hAnsi="Arial" w:cs="Arial"/>
          <w:b/>
          <w:bCs/>
          <w:sz w:val="24"/>
          <w:szCs w:val="24"/>
        </w:rPr>
        <w:t xml:space="preserve">  </w:t>
      </w:r>
      <w:r w:rsidR="007A0157">
        <w:rPr>
          <w:rFonts w:ascii="Arial" w:hAnsi="Arial" w:cs="Arial"/>
          <w:b/>
          <w:bCs/>
          <w:sz w:val="24"/>
          <w:szCs w:val="24"/>
        </w:rPr>
        <w:t>C</w:t>
      </w:r>
      <w:r w:rsidR="00282ED9" w:rsidRPr="003903DF">
        <w:rPr>
          <w:rFonts w:ascii="Arial" w:hAnsi="Arial" w:cs="Arial"/>
          <w:b/>
          <w:bCs/>
          <w:sz w:val="24"/>
          <w:szCs w:val="24"/>
        </w:rPr>
        <w:t xml:space="preserve">           </w:t>
      </w:r>
    </w:p>
    <w:p w14:paraId="594E92CF" w14:textId="7CD22EB6" w:rsidR="00282ED9" w:rsidRDefault="00BF36AB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29792" behindDoc="0" locked="0" layoutInCell="1" allowOverlap="1" wp14:anchorId="26A8F5EC" wp14:editId="3FEF4A09">
                <wp:simplePos x="0" y="0"/>
                <wp:positionH relativeFrom="column">
                  <wp:posOffset>2449195</wp:posOffset>
                </wp:positionH>
                <wp:positionV relativeFrom="paragraph">
                  <wp:posOffset>50165</wp:posOffset>
                </wp:positionV>
                <wp:extent cx="762000" cy="1254125"/>
                <wp:effectExtent l="0" t="0" r="0" b="3175"/>
                <wp:wrapNone/>
                <wp:docPr id="116" name="Group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54125"/>
                          <a:chOff x="2612951" y="2486042"/>
                          <a:chExt cx="762000" cy="1254211"/>
                        </a:xfrm>
                      </wpg:grpSpPr>
                      <pic:pic xmlns:pic="http://schemas.openxmlformats.org/drawingml/2006/picture">
                        <pic:nvPicPr>
                          <pic:cNvPr id="117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29885" y="279092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8" name="TextBox 232"/>
                        <wps:cNvSpPr txBox="1"/>
                        <wps:spPr>
                          <a:xfrm>
                            <a:off x="2612951" y="2486042"/>
                            <a:ext cx="7620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0FE44C" w14:textId="77777777" w:rsidR="00BF36AB" w:rsidRDefault="00BF36AB" w:rsidP="00BF36A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A8F5EC" id="Group 230" o:spid="_x0000_s1100" style="position:absolute;margin-left:192.85pt;margin-top:3.95pt;width:60pt;height:98.75pt;z-index:252129792" coordorigin="26129,24860" coordsize="7620,1254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">
                <v:shape id="Picture 117" o:spid="_x0000_s1101" type="#_x0000_t75" style="position:absolute;left:26298;top:279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">
                  <v:imagedata r:id="rId42" o:title=""/>
                </v:shape>
                <v:shape id="TextBox 232" o:spid="_x0000_s1102" type="#_x0000_t202" style="position:absolute;left:26129;top:24860;width:7620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" filled="f" stroked="f">
                  <v:textbox style="mso-fit-shape-to-text:t">
                    <w:txbxContent>
                      <w:p w14:paraId="7A0FE44C" w14:textId="77777777" w:rsidR="00BF36AB" w:rsidRDefault="00BF36AB" w:rsidP="00BF36A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34240" behindDoc="0" locked="0" layoutInCell="1" allowOverlap="1" wp14:anchorId="7CD660A5" wp14:editId="014B6955">
                <wp:simplePos x="0" y="0"/>
                <wp:positionH relativeFrom="column">
                  <wp:posOffset>1700720</wp:posOffset>
                </wp:positionH>
                <wp:positionV relativeFrom="paragraph">
                  <wp:posOffset>76835</wp:posOffset>
                </wp:positionV>
                <wp:extent cx="838200" cy="1219200"/>
                <wp:effectExtent l="0" t="0" r="0" b="0"/>
                <wp:wrapNone/>
                <wp:docPr id="122" name="Group 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252105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79092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4" name="TextBox 241"/>
                        <wps:cNvSpPr txBox="1"/>
                        <wps:spPr>
                          <a:xfrm>
                            <a:off x="0" y="2521053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08D1D5" w14:textId="77777777" w:rsidR="00BF36AB" w:rsidRDefault="00BF36AB" w:rsidP="00BF36A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D660A5" id="Group 239" o:spid="_x0000_s1103" style="position:absolute;margin-left:133.9pt;margin-top:6.05pt;width:66pt;height:96pt;z-index:252234240" coordorigin=",252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">
                <v:shape id="Picture 123" o:spid="_x0000_s1104" type="#_x0000_t75" style="position:absolute;left:508;top:279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">
                  <v:imagedata r:id="rId29" o:title=""/>
                </v:shape>
                <v:shape id="TextBox 241" o:spid="_x0000_s1105" type="#_x0000_t202" style="position:absolute;top:25210;width:838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" filled="f" stroked="f">
                  <v:textbox style="mso-fit-shape-to-text:t">
                    <w:txbxContent>
                      <w:p w14:paraId="6A08D1D5" w14:textId="77777777" w:rsidR="00BF36AB" w:rsidRDefault="00BF36AB" w:rsidP="00BF36A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282ED9" w:rsidRPr="00F261BF">
        <w:rPr>
          <w:rFonts w:ascii="Arial" w:hAnsi="Arial" w:cs="Arial"/>
          <w:sz w:val="24"/>
          <w:szCs w:val="24"/>
        </w:rPr>
        <w:t>It's</w:t>
      </w:r>
      <w:proofErr w:type="gramEnd"/>
      <w:r w:rsidR="00282ED9" w:rsidRPr="00F261BF">
        <w:rPr>
          <w:rFonts w:ascii="Arial" w:hAnsi="Arial" w:cs="Arial"/>
          <w:sz w:val="24"/>
          <w:szCs w:val="24"/>
        </w:rPr>
        <w:t xml:space="preserve"> Raining Men! Hallelujah! </w:t>
      </w:r>
      <w:r w:rsidR="00282ED9">
        <w:rPr>
          <w:rFonts w:ascii="Arial" w:hAnsi="Arial" w:cs="Arial"/>
          <w:sz w:val="24"/>
          <w:szCs w:val="24"/>
        </w:rPr>
        <w:t>–</w:t>
      </w:r>
      <w:r w:rsidR="00282ED9" w:rsidRPr="00F261BF">
        <w:rPr>
          <w:rFonts w:ascii="Arial" w:hAnsi="Arial" w:cs="Arial"/>
          <w:sz w:val="24"/>
          <w:szCs w:val="24"/>
        </w:rPr>
        <w:t xml:space="preserve"> </w:t>
      </w:r>
    </w:p>
    <w:p w14:paraId="3662E571" w14:textId="426F94C0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03DF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</w:t>
      </w:r>
      <w:r w:rsidR="007A0157">
        <w:rPr>
          <w:rFonts w:ascii="Arial" w:hAnsi="Arial" w:cs="Arial"/>
          <w:b/>
          <w:bCs/>
          <w:sz w:val="24"/>
          <w:szCs w:val="24"/>
        </w:rPr>
        <w:t>A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7A0157">
        <w:rPr>
          <w:rFonts w:ascii="Arial" w:hAnsi="Arial" w:cs="Arial"/>
          <w:b/>
          <w:bCs/>
          <w:sz w:val="24"/>
          <w:szCs w:val="24"/>
        </w:rPr>
        <w:t>D</w:t>
      </w:r>
      <w:r w:rsidRPr="003903DF">
        <w:rPr>
          <w:rFonts w:ascii="Arial" w:hAnsi="Arial" w:cs="Arial"/>
          <w:b/>
          <w:bCs/>
          <w:sz w:val="24"/>
          <w:szCs w:val="24"/>
        </w:rPr>
        <w:t>m</w:t>
      </w:r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0B08FC84" w14:textId="2058CB4B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F261BF">
        <w:rPr>
          <w:rFonts w:ascii="Arial" w:hAnsi="Arial" w:cs="Arial"/>
          <w:sz w:val="24"/>
          <w:szCs w:val="24"/>
        </w:rPr>
        <w:t>It's</w:t>
      </w:r>
      <w:proofErr w:type="gramEnd"/>
      <w:r w:rsidRPr="00F261BF">
        <w:rPr>
          <w:rFonts w:ascii="Arial" w:hAnsi="Arial" w:cs="Arial"/>
          <w:sz w:val="24"/>
          <w:szCs w:val="24"/>
        </w:rPr>
        <w:t xml:space="preserve"> Raining Men! Amen!</w:t>
      </w:r>
    </w:p>
    <w:p w14:paraId="72CC0CF9" w14:textId="2CC39DB0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1A8F11" w14:textId="77777777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EF3427" w14:textId="57C033C9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B07FC1" w14:textId="0FAB6EC0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06F4EA" w14:textId="4A368288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7FB7BD" w14:textId="3AC735CB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B8ADA5" w14:textId="2E3E6F57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7B61B9" w14:textId="48EBDC69" w:rsidR="00F261BF" w:rsidRPr="00F261BF" w:rsidRDefault="00F261BF" w:rsidP="00282ED9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261BF" w:rsidRPr="00F261BF" w:rsidSect="00282ED9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261BF"/>
    <w:rsid w:val="00115E63"/>
    <w:rsid w:val="00183110"/>
    <w:rsid w:val="00256A87"/>
    <w:rsid w:val="00282ED9"/>
    <w:rsid w:val="003903DF"/>
    <w:rsid w:val="004B04E7"/>
    <w:rsid w:val="00520054"/>
    <w:rsid w:val="006A5C57"/>
    <w:rsid w:val="007A0157"/>
    <w:rsid w:val="008E5737"/>
    <w:rsid w:val="009339D2"/>
    <w:rsid w:val="009E1E43"/>
    <w:rsid w:val="00AC2D5E"/>
    <w:rsid w:val="00B87675"/>
    <w:rsid w:val="00BA0CDA"/>
    <w:rsid w:val="00BC435A"/>
    <w:rsid w:val="00BF36AB"/>
    <w:rsid w:val="00C864D2"/>
    <w:rsid w:val="00D30FE4"/>
    <w:rsid w:val="00DA6D47"/>
    <w:rsid w:val="00E30859"/>
    <w:rsid w:val="00E858D6"/>
    <w:rsid w:val="00F2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A3450"/>
  <w15:chartTrackingRefBased/>
  <w15:docId w15:val="{A87C6698-6DF8-461A-AAC3-16E0809F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5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9" Type="http://schemas.openxmlformats.org/officeDocument/2006/relationships/image" Target="media/image35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42" Type="http://schemas.openxmlformats.org/officeDocument/2006/relationships/image" Target="media/image38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41" Type="http://schemas.openxmlformats.org/officeDocument/2006/relationships/image" Target="media/image37.gif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image" Target="media/image33.jpeg"/><Relationship Id="rId40" Type="http://schemas.openxmlformats.org/officeDocument/2006/relationships/image" Target="media/image36.jpg"/><Relationship Id="rId5" Type="http://schemas.openxmlformats.org/officeDocument/2006/relationships/image" Target="media/image1.gif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28" Type="http://schemas.openxmlformats.org/officeDocument/2006/relationships/image" Target="media/image24.gif"/><Relationship Id="rId36" Type="http://schemas.openxmlformats.org/officeDocument/2006/relationships/image" Target="media/image32.jpg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Relationship Id="rId43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498AF-A65F-47D2-8CB9-34902FD3E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0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2</cp:revision>
  <dcterms:created xsi:type="dcterms:W3CDTF">2020-08-17T22:36:00Z</dcterms:created>
  <dcterms:modified xsi:type="dcterms:W3CDTF">2020-08-17T22:36:00Z</dcterms:modified>
</cp:coreProperties>
</file>