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9F9" w:rsidRPr="005031BC" w:rsidRDefault="006B59F9" w:rsidP="0082030D">
      <w:pPr>
        <w:spacing w:after="0" w:line="360" w:lineRule="auto"/>
        <w:jc w:val="center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John Henry (Traditional / Pete Seeger version)</w:t>
      </w:r>
      <w:r w:rsidR="0082030D">
        <w:rPr>
          <w:rFonts w:ascii="Arial" w:hAnsi="Arial" w:cs="Arial"/>
          <w:b/>
        </w:rPr>
        <w:t xml:space="preserve"> Key C</w:t>
      </w:r>
    </w:p>
    <w:p w:rsidR="005031BC" w:rsidRDefault="005031BC" w:rsidP="006B59F9">
      <w:pPr>
        <w:spacing w:after="0" w:line="240" w:lineRule="auto"/>
        <w:rPr>
          <w:rFonts w:ascii="Arial" w:hAnsi="Arial" w:cs="Arial"/>
          <w:b/>
        </w:rPr>
        <w:sectPr w:rsidR="005031BC" w:rsidSect="0082030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6B59F9" w:rsidRPr="005031BC" w:rsidRDefault="00B70017" w:rsidP="006B59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</w:t>
      </w:r>
      <w:r w:rsidR="00577772" w:rsidRPr="00577772">
        <w:rPr>
          <w:rFonts w:ascii="Arial" w:hAnsi="Arial" w:cs="Arial"/>
          <w:b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82E29B6" wp14:editId="4E0314D7">
                <wp:simplePos x="0" y="0"/>
                <wp:positionH relativeFrom="column">
                  <wp:posOffset>6094730</wp:posOffset>
                </wp:positionH>
                <wp:positionV relativeFrom="paragraph">
                  <wp:posOffset>-152400</wp:posOffset>
                </wp:positionV>
                <wp:extent cx="1035685" cy="222885"/>
                <wp:effectExtent l="0" t="0" r="12065" b="24765"/>
                <wp:wrapNone/>
                <wp:docPr id="174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7772" w:rsidRDefault="00577772" w:rsidP="0057777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6" type="#_x0000_t202" style="position:absolute;margin-left:479.9pt;margin-top:-12pt;width:81.55pt;height:17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">
                <v:textbox>
                  <w:txbxContent>
                    <w:p w:rsidR="00577772" w:rsidRDefault="00577772" w:rsidP="00577772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John Henry was a little baby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D641A3" w:rsidRPr="005031BC">
        <w:rPr>
          <w:rFonts w:ascii="Arial" w:hAnsi="Arial" w:cs="Arial"/>
          <w:b/>
        </w:rPr>
        <w:t xml:space="preserve">     </w:t>
      </w:r>
      <w:r w:rsidRPr="005031BC">
        <w:rPr>
          <w:rFonts w:ascii="Arial" w:hAnsi="Arial" w:cs="Arial"/>
          <w:b/>
        </w:rPr>
        <w:t xml:space="preserve">        </w:t>
      </w:r>
      <w:r w:rsidR="00B70017">
        <w:rPr>
          <w:rFonts w:ascii="Arial" w:hAnsi="Arial" w:cs="Arial"/>
          <w:b/>
        </w:rPr>
        <w:t>Bb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 xml:space="preserve"> 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Sittin</w:t>
      </w:r>
      <w:proofErr w:type="spellEnd"/>
      <w:r w:rsidRPr="005031BC">
        <w:rPr>
          <w:rFonts w:ascii="Arial" w:hAnsi="Arial" w:cs="Arial"/>
        </w:rPr>
        <w:t>' on his dad</w:t>
      </w:r>
      <w:r w:rsidR="00B70017">
        <w:rPr>
          <w:rFonts w:ascii="Arial" w:hAnsi="Arial" w:cs="Arial"/>
        </w:rPr>
        <w:t>-</w:t>
      </w:r>
      <w:proofErr w:type="spellStart"/>
      <w:r w:rsidRPr="005031BC">
        <w:rPr>
          <w:rFonts w:ascii="Arial" w:hAnsi="Arial" w:cs="Arial"/>
        </w:rPr>
        <w:t>dy's</w:t>
      </w:r>
      <w:proofErr w:type="spellEnd"/>
      <w:r w:rsidRPr="005031BC">
        <w:rPr>
          <w:rFonts w:ascii="Arial" w:hAnsi="Arial" w:cs="Arial"/>
        </w:rPr>
        <w:t xml:space="preserve"> knee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     </w:t>
      </w:r>
      <w:r w:rsidR="00D641A3" w:rsidRPr="005031BC">
        <w:rPr>
          <w:rFonts w:ascii="Arial" w:hAnsi="Arial" w:cs="Arial"/>
          <w:b/>
        </w:rPr>
        <w:t xml:space="preserve">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He picked up a hammer and a little piece of steel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D641A3" w:rsidRPr="005031BC">
        <w:rPr>
          <w:rFonts w:ascii="Arial" w:hAnsi="Arial" w:cs="Arial"/>
          <w:b/>
        </w:rPr>
        <w:t xml:space="preserve">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Said hammer's </w:t>
      </w: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be the death of me, Lord, Lord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</w:t>
      </w:r>
      <w:r w:rsidR="00D641A3" w:rsidRPr="005031BC">
        <w:rPr>
          <w:rFonts w:ascii="Arial" w:hAnsi="Arial" w:cs="Arial"/>
          <w:b/>
        </w:rPr>
        <w:t xml:space="preserve">    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</w:t>
      </w:r>
      <w:r w:rsidR="00D641A3" w:rsidRPr="005031BC">
        <w:rPr>
          <w:rFonts w:ascii="Arial" w:hAnsi="Arial" w:cs="Arial"/>
          <w:b/>
        </w:rPr>
        <w:t xml:space="preserve">     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 w:rsidRPr="00577772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10BC5CA" wp14:editId="4BAFC5CD">
                <wp:simplePos x="0" y="0"/>
                <wp:positionH relativeFrom="column">
                  <wp:posOffset>2758440</wp:posOffset>
                </wp:positionH>
                <wp:positionV relativeFrom="paragraph">
                  <wp:posOffset>83185</wp:posOffset>
                </wp:positionV>
                <wp:extent cx="734695" cy="1199515"/>
                <wp:effectExtent l="0" t="0" r="8255" b="635"/>
                <wp:wrapNone/>
                <wp:docPr id="178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79" name="Picture 17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0" name="TextBox 104"/>
                        <wps:cNvSpPr txBox="1"/>
                        <wps:spPr>
                          <a:xfrm>
                            <a:off x="27828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27" style="position:absolute;margin-left:217.2pt;margin-top:6.55pt;width:57.85pt;height:94.45pt;z-index:251700224" coordorigin="25677,114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9" o:spid="_x0000_s1028" type="#_x0000_t75" alt="http://www.alligatorboogaloo.com/uke/chords/chord_0003.gif" style="position:absolute;left:25677;top:139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9AxInDAAAA3AAAAA8AAABkcnMvZG93bnJldi54bWxET01LAzEQvQv9D2GE3mxWaa1dm5YilfZg&#10;D62CHofNuFnczCxJ7K7/3hQEb/N4n7NcD75VZwqxETZwOylAEVdiG64NvL0+3zyAignZYitMBn4o&#10;wno1ulpiaaXnI51PqVY5hGOJBlxKXal1rBx5jBPpiDP3KcFjyjDU2gbsc7hv9V1R3GuPDecGhx09&#10;Oaq+Tt/ewHuIu52bxdmhn24XxVTk5aMRY8bXw+YRVKIh/Yv/3Hub588XcHkmX6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0DEicMAAADcAAAADwAAAAAAAAAAAAAAAACf&#10;AgAAZHJzL2Rvd25yZXYueG1sUEsFBgAAAAAEAAQA9wAAAI8DAAAAAA==&#10;">
                  <v:imagedata r:id="rId6" o:title="chord_0003"/>
                </v:shape>
                <v:shape id="TextBox 104" o:spid="_x0000_s1029" type="#_x0000_t202" style="position:absolute;left:27828;top:11475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exo8MA&#10;AADcAAAADwAAAGRycy9kb3ducmV2LnhtbESPQWvDMAyF74P9B6PBbqvTQUdJ65bSrdDDLuvSu4jV&#10;ODSWQ6w16b+fDoPdJN7Te5/W2yl25kZDbhM7mM8KMMR18i03Dqrvw8sSTBZkj11icnCnDNvN48Ma&#10;S59G/qLbSRqjIZxLdBBE+tLaXAeKmGepJ1btkoaIouvQWD/gqOGxs69F8WY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wexo8MAAADcAAAADwAAAAAAAAAAAAAAAACYAgAAZHJzL2Rv&#10;d25yZXYueG1sUEsFBgAAAAAEAAQA9QAAAIg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</w:rPr>
        <w:t xml:space="preserve">Hammer's </w:t>
      </w:r>
      <w:proofErr w:type="spellStart"/>
      <w:r w:rsidR="006B59F9" w:rsidRPr="005031BC">
        <w:rPr>
          <w:rFonts w:ascii="Arial" w:hAnsi="Arial" w:cs="Arial"/>
        </w:rPr>
        <w:t>gonna</w:t>
      </w:r>
      <w:proofErr w:type="spellEnd"/>
      <w:r w:rsidR="006B59F9" w:rsidRPr="005031BC">
        <w:rPr>
          <w:rFonts w:ascii="Arial" w:hAnsi="Arial" w:cs="Arial"/>
        </w:rPr>
        <w:t xml:space="preserve"> be the death of me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6B59F9" w:rsidRPr="005031BC" w:rsidRDefault="00B70017" w:rsidP="006B59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the captain said to John Henry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</w:t>
      </w:r>
      <w:r w:rsidR="00D641A3" w:rsidRPr="005031BC">
        <w:rPr>
          <w:rFonts w:ascii="Arial" w:hAnsi="Arial" w:cs="Arial"/>
          <w:b/>
        </w:rPr>
        <w:t xml:space="preserve">           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 </w:t>
      </w:r>
      <w:r w:rsidR="00D641A3" w:rsidRPr="005031BC">
        <w:rPr>
          <w:rFonts w:ascii="Arial" w:hAnsi="Arial" w:cs="Arial"/>
          <w:b/>
        </w:rPr>
        <w:t xml:space="preserve">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drill 'round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</w:t>
      </w:r>
      <w:r w:rsidR="00D641A3" w:rsidRPr="005031BC">
        <w:rPr>
          <w:rFonts w:ascii="Arial" w:hAnsi="Arial" w:cs="Arial"/>
          <w:b/>
        </w:rPr>
        <w:t xml:space="preserve">     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</w:t>
      </w:r>
      <w:r w:rsidR="00D641A3" w:rsidRPr="005031BC">
        <w:rPr>
          <w:rFonts w:ascii="Arial" w:hAnsi="Arial" w:cs="Arial"/>
          <w:b/>
        </w:rPr>
        <w:t xml:space="preserve">            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drill out on the job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D641A3" w:rsidRPr="005031BC">
        <w:rPr>
          <w:rFonts w:ascii="Arial" w:hAnsi="Arial" w:cs="Arial"/>
          <w:b/>
        </w:rPr>
        <w:t xml:space="preserve">  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1442722" wp14:editId="1E9E1F24">
                <wp:simplePos x="0" y="0"/>
                <wp:positionH relativeFrom="column">
                  <wp:posOffset>2001047</wp:posOffset>
                </wp:positionH>
                <wp:positionV relativeFrom="paragraph">
                  <wp:posOffset>133985</wp:posOffset>
                </wp:positionV>
                <wp:extent cx="838200" cy="1219200"/>
                <wp:effectExtent l="0" t="0" r="0" b="0"/>
                <wp:wrapNone/>
                <wp:docPr id="190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91" name="Picture 19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30" style="position:absolute;margin-left:157.55pt;margin-top:10.55pt;width:66pt;height:96pt;z-index:25170636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">
                <v:shape id="Picture 191" o:spid="_x0000_s1031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MuhXDAAAA3AAAAA8AAABkcnMvZG93bnJldi54bWxET0tqwzAQ3Qd6BzGFbkwi2zShcaKEtmDo&#10;Ihji9ACDNbFNrZGR1Ni9fVUoZDeP9539cTaDuJHzvWUF2SoFQdxY3XOr4PNSLl9A+ICscbBMCn7I&#10;w/HwsNhjoe3EZ7rVoRUxhH2BCroQxkJK33Rk0K/sSBy5q3UGQ4SuldrhFMPNIPM03UiDPceGDkd6&#10;76j5qr+NAj279K0+PV/8ukySafBVljeVUk+P8+sORKA53MX/7g8d528z+HsmXiAP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gy6FcMAAADcAAAADwAAAAAAAAAAAAAAAACf&#10;AgAAZHJzL2Rvd25yZXYueG1sUEsFBgAAAAAEAAQA9wAAAI8DAAAAAA==&#10;">
                  <v:imagedata r:id="rId8" o:title="chord_3211"/>
                </v:shape>
                <v:shape id="TextBox 177" o:spid="_x0000_s1032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AcksAA&#10;AADcAAAADwAAAGRycy9kb3ducmV2LnhtbERPS2vCQBC+F/wPyxR6qxuFFk1dRXyAh17UeB+y02xo&#10;djZkRxP/vSsUepuP7zmL1eAbdaMu1oENTMYZKOIy2JorA8V5/z4DFQXZYhOYDNwpwmo5ellgbkPP&#10;R7qdpFIphGOOBpxIm2sdS0ce4zi0xIn7CZ1HSbCrtO2wT+G+0dMs+9Qea04NDlvaOCp/T1dvQMSu&#10;J/di5+PhMnxve5eVH1gY8/Y6rL9ACQ3yL/5zH2yaP5/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UAcks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77772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31D6F1C" wp14:editId="0B3C6682">
                <wp:simplePos x="0" y="0"/>
                <wp:positionH relativeFrom="column">
                  <wp:posOffset>2755900</wp:posOffset>
                </wp:positionH>
                <wp:positionV relativeFrom="paragraph">
                  <wp:posOffset>128270</wp:posOffset>
                </wp:positionV>
                <wp:extent cx="734695" cy="1210310"/>
                <wp:effectExtent l="0" t="0" r="8255" b="8890"/>
                <wp:wrapNone/>
                <wp:docPr id="175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6" name="Picture 17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TextBox 92"/>
                        <wps:cNvSpPr txBox="1"/>
                        <wps:spPr>
                          <a:xfrm>
                            <a:off x="1016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33" style="position:absolute;margin-left:217pt;margin-top:10.1pt;width:57.85pt;height:95.3pt;z-index:251699200" coordorigin=",1136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">
                <v:shape id="Picture 176" o:spid="_x0000_s1034" type="#_x0000_t75" alt="http://www.alligatorboogaloo.com/uke/chords/chord_0232.gif" style="position:absolute;top:139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W9rbCAAAA3AAAAA8AAABkcnMvZG93bnJldi54bWxET99rwjAQfhf8H8IN9iJrOgdOOqOIMBns&#10;ZTrF16O5pmXNpSSx1v/eDATf7uP7eYvVYFvRkw+NYwWvWQ6CuHS6YaPg8Pv5MgcRIrLG1jEpuFKA&#10;1XI8WmCh3YV31O+jESmEQ4EK6hi7QspQ1mQxZK4jTlzlvMWYoDdSe7ykcNvKaZ7PpMWGU0ONHW1q&#10;Kv/2Z6ugP8VJfqzWB2P1rvTbqTl9v/0o9fw0rD9ARBriQ3x3f+k0/30G/8+kC+Ty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2Fva2wgAAANwAAAAPAAAAAAAAAAAAAAAAAJ8C&#10;AABkcnMvZG93bnJldi54bWxQSwUGAAAAAAQABAD3AAAAjgMAAAAA&#10;">
                  <v:imagedata r:id="rId10" o:title="chord_0232"/>
                </v:shape>
                <v:shape id="TextBox 92" o:spid="_x0000_s1035" type="#_x0000_t202" style="position:absolute;left:1016;top:1136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8MAA&#10;AADcAAAADwAAAGRycy9kb3ducmV2LnhtbERPTWvCQBC9F/wPyxS81Y0Fq6SuIraCBy9qvA/ZaTY0&#10;OxuyUxP/vSsUvM3jfc5yPfhGXamLdWAD00kGirgMtubKQHHevS1ARUG22AQmAzeKsF6NXpaY29Dz&#10;ka4nqVQK4ZijASfS5lrH0pHHOAktceJ+QudREuwqbTvsU7hv9HuWfWiPNacGhy1tHZW/pz9vQMRu&#10;prfi28f9ZTh89S4rZ1gYM34dNp+ghAZ5iv/de5vmz+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tZ8M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6B59F9" w:rsidRPr="005031BC">
        <w:rPr>
          <w:rFonts w:ascii="Arial" w:hAnsi="Arial" w:cs="Arial"/>
        </w:rPr>
        <w:t>Gonna</w:t>
      </w:r>
      <w:proofErr w:type="spellEnd"/>
      <w:r w:rsidR="006B59F9" w:rsidRPr="005031BC">
        <w:rPr>
          <w:rFonts w:ascii="Arial" w:hAnsi="Arial" w:cs="Arial"/>
        </w:rPr>
        <w:t xml:space="preserve"> whup that steel on down, down, down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</w:t>
      </w:r>
      <w:r w:rsidR="00D641A3" w:rsidRPr="005031BC">
        <w:rPr>
          <w:rFonts w:ascii="Arial" w:hAnsi="Arial" w:cs="Arial"/>
          <w:b/>
        </w:rPr>
        <w:t xml:space="preserve">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</w:t>
      </w:r>
      <w:r w:rsidR="00D641A3" w:rsidRPr="005031BC">
        <w:rPr>
          <w:rFonts w:ascii="Arial" w:hAnsi="Arial" w:cs="Arial"/>
          <w:b/>
        </w:rPr>
        <w:t xml:space="preserve"> 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whup that steel on down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6B59F9" w:rsidRPr="005031BC" w:rsidRDefault="00B70017" w:rsidP="006B59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D641A3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to his C</w:t>
      </w:r>
      <w:r w:rsidR="006B59F9" w:rsidRPr="005031BC">
        <w:rPr>
          <w:rFonts w:ascii="Arial" w:hAnsi="Arial" w:cs="Arial"/>
        </w:rPr>
        <w:t>aptain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</w:t>
      </w:r>
      <w:r w:rsidR="00D641A3" w:rsidRPr="005031BC">
        <w:rPr>
          <w:rFonts w:ascii="Arial" w:hAnsi="Arial" w:cs="Arial"/>
          <w:b/>
        </w:rPr>
        <w:t xml:space="preserve">   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</w:t>
      </w:r>
      <w:r w:rsidR="00D641A3" w:rsidRPr="005031BC">
        <w:rPr>
          <w:rFonts w:ascii="Arial" w:hAnsi="Arial" w:cs="Arial"/>
          <w:b/>
        </w:rPr>
        <w:t xml:space="preserve">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gramStart"/>
      <w:r w:rsidRPr="005031BC">
        <w:rPr>
          <w:rFonts w:ascii="Arial" w:hAnsi="Arial" w:cs="Arial"/>
        </w:rPr>
        <w:t xml:space="preserve">A man </w:t>
      </w:r>
      <w:proofErr w:type="spellStart"/>
      <w:r w:rsidRPr="005031BC">
        <w:rPr>
          <w:rFonts w:ascii="Arial" w:hAnsi="Arial" w:cs="Arial"/>
        </w:rPr>
        <w:t>ain't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>' but a man</w:t>
      </w:r>
      <w:proofErr w:type="gramEnd"/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D641A3" w:rsidRPr="005031BC">
        <w:rPr>
          <w:rFonts w:ascii="Arial" w:hAnsi="Arial" w:cs="Arial"/>
          <w:b/>
        </w:rPr>
        <w:t xml:space="preserve">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</w:t>
      </w:r>
      <w:r w:rsidR="00D641A3" w:rsidRPr="005031BC">
        <w:rPr>
          <w:rFonts w:ascii="Arial" w:hAnsi="Arial" w:cs="Arial"/>
          <w:b/>
        </w:rPr>
        <w:t xml:space="preserve">         </w:t>
      </w:r>
      <w:r w:rsidRPr="005031BC">
        <w:rPr>
          <w:rFonts w:ascii="Arial" w:hAnsi="Arial" w:cs="Arial"/>
          <w:b/>
        </w:rPr>
        <w:t xml:space="preserve">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before I let that steam drill beat me down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4B2A56C6" wp14:editId="324FD9B9">
                <wp:simplePos x="0" y="0"/>
                <wp:positionH relativeFrom="column">
                  <wp:posOffset>2717165</wp:posOffset>
                </wp:positionH>
                <wp:positionV relativeFrom="paragraph">
                  <wp:posOffset>0</wp:posOffset>
                </wp:positionV>
                <wp:extent cx="734695" cy="1210310"/>
                <wp:effectExtent l="0" t="0" r="8255" b="8890"/>
                <wp:wrapNone/>
                <wp:docPr id="19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9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1" o:spid="_x0000_s1036" style="position:absolute;margin-left:213.95pt;margin-top:0;width:57.85pt;height:95.3pt;z-index:25170841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">
                <v:shape id="TextBox 123" o:spid="_x0000_s103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hfc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f5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eUhfc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5" o:spid="_x0000_s103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Xvx7CAAAA3AAAAA8AAABkcnMvZG93bnJldi54bWxET0trwkAQvhf6H5YpeKubVlpt6ipSsXgS&#10;X9geh+w0CWZnQ3aM0V/vFgq9zcf3nPG0c5VqqQmlZwNP/QQUceZtybmB/W7xOAIVBNli5ZkMXCjA&#10;dHJ/N8bU+jNvqN1KrmIIhxQNFCJ1qnXICnIY+r4mjtyPbxxKhE2ubYPnGO4q/Zwkr9phybGhwJo+&#10;CsqO25MzsMyGi+oq/B3sobXr+YA/V/JlTO+hm72DEurkX/znXto4/+0Ffp+JF+jJ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3V78ewgAAANw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I'll die with a hammer in my hand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</w:t>
      </w:r>
      <w:r w:rsidR="00D641A3" w:rsidRPr="005031BC">
        <w:rPr>
          <w:rFonts w:ascii="Arial" w:hAnsi="Arial" w:cs="Arial"/>
          <w:b/>
        </w:rPr>
        <w:t xml:space="preserve">          </w:t>
      </w: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</w:t>
      </w:r>
      <w:r w:rsidR="00D641A3" w:rsidRPr="005031BC">
        <w:rPr>
          <w:rFonts w:ascii="Arial" w:hAnsi="Arial" w:cs="Arial"/>
          <w:b/>
        </w:rPr>
        <w:t xml:space="preserve">      </w:t>
      </w:r>
      <w:r w:rsidRPr="005031BC">
        <w:rPr>
          <w:rFonts w:ascii="Arial" w:hAnsi="Arial" w:cs="Arial"/>
          <w:b/>
        </w:rPr>
        <w:t xml:space="preserve">        </w:t>
      </w:r>
      <w:r w:rsidR="00D641A3" w:rsidRPr="005031BC">
        <w:rPr>
          <w:rFonts w:ascii="Arial" w:hAnsi="Arial" w:cs="Arial"/>
          <w:b/>
        </w:rPr>
        <w:t xml:space="preserve"> 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I'll die with a hammer in my hand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D641A3" w:rsidRPr="005031BC" w:rsidRDefault="00B70017" w:rsidP="00D64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called to his Shaker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Man, </w:t>
      </w:r>
      <w:r w:rsidR="00D641A3" w:rsidRPr="005031BC">
        <w:rPr>
          <w:rFonts w:ascii="Arial" w:hAnsi="Arial" w:cs="Arial"/>
        </w:rPr>
        <w:t>w</w:t>
      </w:r>
      <w:r w:rsidRPr="005031BC">
        <w:rPr>
          <w:rFonts w:ascii="Arial" w:hAnsi="Arial" w:cs="Arial"/>
        </w:rPr>
        <w:t>hy don’t you sing?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577772" w:rsidP="005031BC">
      <w:pPr>
        <w:spacing w:after="0" w:line="240" w:lineRule="auto"/>
        <w:rPr>
          <w:rFonts w:ascii="Arial" w:hAnsi="Arial" w:cs="Arial"/>
        </w:rPr>
      </w:pPr>
      <w:r w:rsidRPr="00577772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C606859" wp14:editId="598FE583">
                <wp:simplePos x="0" y="0"/>
                <wp:positionH relativeFrom="column">
                  <wp:posOffset>2704024</wp:posOffset>
                </wp:positionH>
                <wp:positionV relativeFrom="paragraph">
                  <wp:posOffset>147055</wp:posOffset>
                </wp:positionV>
                <wp:extent cx="734695" cy="1202055"/>
                <wp:effectExtent l="0" t="0" r="8255" b="0"/>
                <wp:wrapNone/>
                <wp:docPr id="18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2" name="Picture 18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39" style="position:absolute;margin-left:212.9pt;margin-top:11.6pt;width:57.85pt;height:94.65pt;z-index:251701248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">
                <v:shape id="Picture 182" o:spid="_x0000_s1040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Sjr3AAAAA3AAAAA8AAABkcnMvZG93bnJldi54bWxET02LwjAQvS/4H8IIe1uTKohUo4goeBJ0&#10;vXgbm7EpNpPaRK3/fiMIe5vH+5zZonO1eFAbKs8asoECQVx4U3Gp4fi7+ZmACBHZYO2ZNLwowGLe&#10;+5phbvyT9/Q4xFKkEA45arAxNrmUobDkMAx8Q5y4i28dxgTbUpoWnync1XKo1Fg6rDg1WGxoZam4&#10;Hu5Ow6ip76eXGqudtbvseNtnazpvtP7ud8spiEhd/Bd/3FuT5k+G8H4mXSDn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ddKOvcAAAADcAAAADwAAAAAAAAAAAAAAAACfAgAA&#10;ZHJzL2Rvd25yZXYueG1sUEsFBgAAAAAEAAQA9wAAAIwDAAAAAA==&#10;">
                  <v:imagedata r:id="rId14" o:title="chord_0212"/>
                </v:shape>
                <v:shape id="TextBox 137" o:spid="_x0000_s1041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Uv1MAA&#10;AADcAAAADwAAAGRycy9kb3ducmV2LnhtbERPTWvCQBC9C/0PyxR6040tFomuIWgLHrxU433ITrOh&#10;2dmQnZr477uFQm/zeJ+zLSbfqRsNsQ1sYLnIQBHXwbbcGKgu7/M1qCjIFrvAZOBOEYrdw2yLuQ0j&#10;f9DtLI1KIRxzNOBE+lzrWDvyGBehJ07cZxg8SoJDo+2AYwr3nX7OslftseXU4LCnvaP66/ztDYjY&#10;cnmv3nw8XqfTYXRZvcLKmKfHqdyAEprkX/znPto0f/0Cv8+kC/Tu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9Uv1M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031BC" w:rsidRPr="005031BC">
        <w:rPr>
          <w:rFonts w:ascii="Arial" w:hAnsi="Arial" w:cs="Arial"/>
        </w:rPr>
        <w:t xml:space="preserve"> </w:t>
      </w:r>
      <w:proofErr w:type="spellStart"/>
      <w:r w:rsidR="006B59F9" w:rsidRPr="005031BC">
        <w:rPr>
          <w:rFonts w:ascii="Arial" w:hAnsi="Arial" w:cs="Arial"/>
        </w:rPr>
        <w:t>‘Cause</w:t>
      </w:r>
      <w:proofErr w:type="spellEnd"/>
      <w:r w:rsidR="006B59F9" w:rsidRPr="005031BC">
        <w:rPr>
          <w:rFonts w:ascii="Arial" w:hAnsi="Arial" w:cs="Arial"/>
        </w:rPr>
        <w:t xml:space="preserve"> I’m </w:t>
      </w:r>
      <w:proofErr w:type="spellStart"/>
      <w:r w:rsidR="006B59F9" w:rsidRPr="005031BC">
        <w:rPr>
          <w:rFonts w:ascii="Arial" w:hAnsi="Arial" w:cs="Arial"/>
        </w:rPr>
        <w:t>swingin</w:t>
      </w:r>
      <w:proofErr w:type="spellEnd"/>
      <w:r w:rsidR="006B59F9" w:rsidRPr="005031BC">
        <w:rPr>
          <w:rFonts w:ascii="Arial" w:hAnsi="Arial" w:cs="Arial"/>
        </w:rPr>
        <w:t>’ thirty pounds from my hips on down,</w:t>
      </w:r>
    </w:p>
    <w:p w:rsidR="00D641A3" w:rsidRPr="005031BC" w:rsidRDefault="005031BC" w:rsidP="00D641A3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ring, Lord, Lord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</w:p>
    <w:p w:rsidR="00D641A3" w:rsidRPr="005031BC" w:rsidRDefault="00B70017" w:rsidP="00D64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064C1DD" wp14:editId="346DE4A6">
                <wp:simplePos x="0" y="0"/>
                <wp:positionH relativeFrom="column">
                  <wp:posOffset>2698750</wp:posOffset>
                </wp:positionH>
                <wp:positionV relativeFrom="paragraph">
                  <wp:posOffset>104140</wp:posOffset>
                </wp:positionV>
                <wp:extent cx="734695" cy="1202055"/>
                <wp:effectExtent l="0" t="0" r="8255" b="0"/>
                <wp:wrapNone/>
                <wp:docPr id="196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0574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152"/>
                        <wps:cNvSpPr txBox="1"/>
                        <wps:spPr>
                          <a:xfrm>
                            <a:off x="21590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7" o:spid="_x0000_s1042" style="position:absolute;margin-left:212.5pt;margin-top:8.2pt;width:57.85pt;height:94.65pt;z-index:251709440" coordorigin="2057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">
                <v:shape id="Picture 197" o:spid="_x0000_s1043" type="#_x0000_t75" alt="http://www.alligatorboogaloo.com/uke/chords/chord_2313.gif" style="position:absolute;left:20574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mC4TDAAAA3AAAAA8AAABkcnMvZG93bnJldi54bWxET0trwkAQvgv+h2WEXopuLNRHzEakVeih&#10;HoyP85Adk2B2Ns1uTfrvu4WCt/n4npOse1OLO7WusqxgOolAEOdWV1woOB134wUI55E11pZJwQ85&#10;WKfDQYKxth0f6J75QoQQdjEqKL1vYildXpJBN7ENceCutjXoA2wLqVvsQrip5UsUzaTBikNDiQ29&#10;lZTfsm+jYP+VPV/qWbd93UwxP3++425rUamnUb9ZgfDU+4f43/2hw/zlHP6eCRfI9B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aYLhMMAAADcAAAADwAAAAAAAAAAAAAAAACf&#10;AgAAZHJzL2Rvd25yZXYueG1sUEsFBgAAAAAEAAQA9wAAAI8DAAAAAA==&#10;">
                  <v:imagedata r:id="rId16" o:title="chord_2313"/>
                </v:shape>
                <v:shape id="TextBox 152" o:spid="_x0000_s1044" type="#_x0000_t202" style="position:absolute;left:215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greMMA&#10;AADcAAAADwAAAGRycy9kb3ducmV2LnhtbESPQU/DMAyF70j7D5EncWPpkECsLJumAdIOXNi6u9WY&#10;plrjVI1Zu3+PD0jcbL3n9z6vt1PszJWG3CZ2sFwUYIjr5FtuHFSnj4cXMFmQPXaJycGNMmw3s7s1&#10;lj6N/EXXozRGQziX6CCI9KW1uQ4UMS9ST6zadxoiiq5DY/2Ao4bHzj4WxbON2LI2BOxpH6i+HH+i&#10;AxG/W96q95gP5+nzbQxF/YSVc/fzafcKRmiSf/Pf9cEr/kpp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greMMAAADcAAAADwAAAAAAAAAAAAAAAACYAgAAZHJzL2Rv&#10;d25yZXYueG1sUEsFBgAAAAAEAAQA9QAAAIg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</w:rPr>
        <w:t>Now the Captain said to John Henry,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 believe that mountain’s caving in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       </w:t>
      </w:r>
      <w:r w:rsidR="0082030D">
        <w:rPr>
          <w:rFonts w:ascii="Arial" w:hAnsi="Arial" w:cs="Arial"/>
          <w:b/>
        </w:rPr>
        <w:t xml:space="preserve">      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right back to the Captain,</w:t>
      </w:r>
    </w:p>
    <w:p w:rsidR="00D641A3" w:rsidRPr="005031BC" w:rsidRDefault="005031BC" w:rsidP="00D641A3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wind,</w:t>
      </w:r>
      <w:proofErr w:type="gramEnd"/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       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D641A3" w:rsidP="006B59F9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</w:t>
      </w:r>
      <w:proofErr w:type="gramEnd"/>
    </w:p>
    <w:p w:rsidR="00D641A3" w:rsidRPr="005031BC" w:rsidRDefault="00577772" w:rsidP="00D641A3">
      <w:pPr>
        <w:spacing w:after="0" w:line="240" w:lineRule="auto"/>
        <w:rPr>
          <w:rFonts w:ascii="Arial" w:hAnsi="Arial" w:cs="Arial"/>
          <w:b/>
        </w:rPr>
      </w:pPr>
      <w:r w:rsidRPr="00577772">
        <w:rPr>
          <w:rFonts w:ascii="Arial" w:hAnsi="Arial" w:cs="Arial"/>
          <w:b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76E971F8" wp14:editId="74C63220">
                <wp:simplePos x="0" y="0"/>
                <wp:positionH relativeFrom="column">
                  <wp:posOffset>2793365</wp:posOffset>
                </wp:positionH>
                <wp:positionV relativeFrom="paragraph">
                  <wp:posOffset>66675</wp:posOffset>
                </wp:positionV>
                <wp:extent cx="734695" cy="1210310"/>
                <wp:effectExtent l="0" t="0" r="8255" b="8890"/>
                <wp:wrapNone/>
                <wp:docPr id="170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172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3" name="Picture 17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67" o:spid="_x0000_s1045" style="position:absolute;margin-left:219.95pt;margin-top:5.25pt;width:57.85pt;height:95.3pt;z-index:251697152" coordorigin="25987,118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JqWmFLgAAAACgEAAA8AAABkcnMvZG93bnJl&#10;di54bWxMj1FLwzAUhd8F/0O4gm8uyWaGq03HGOrTENwE8e2uuWvLmqQ0Wdv9e+OTPl7OxznfzdeT&#10;bdlAfWi80yBnAhi50pvGVRo+D68PT8BCRGew9Y40XCnAuri9yTEzfnQfNOxjxVKJCxlqqGPsMs5D&#10;WZPFMPMduZSdfG8xprOvuOlxTOW25XMhltxi49JCjR1tayrP+4vV8DbiuFnIl2F3Pm2v3wf1/rWT&#10;pPX93bR5BhZpin8w/OondSiS09FfnAms1fC4WK0SmgKhgCVAKbUEdtQwF1ICL3L+/4XiB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">
                <v:shape id="TextBox 168" o:spid="_x0000_s1046" type="#_x0000_t202" style="position:absolute;left:27088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6aMAA&#10;AADcAAAADwAAAGRycy9kb3ducmV2LnhtbERPS2vCQBC+F/wPyxR6qxuFVkldRXyAh17UeB+y02xo&#10;djZkRxP/vSsUepuP7zmL1eAbdaMu1oENTMYZKOIy2JorA8V5/z4HFQXZYhOYDNwpwmo5ellgbkPP&#10;R7qdpFIphGOOBpxIm2sdS0ce4zi0xIn7CZ1HSbCrtO2wT+G+0dMs+9Qea04NDlvaOCp/T1dvQMSu&#10;J/di5+PhMnxve5eVH1gY8/Y6rL9ACQ3yL/5zH2yaP5v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Uz6aM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73" o:spid="_x0000_s1047" type="#_x0000_t75" alt="http://www.alligatorboogaloo.com/uke/chords/chord_2010.gif" style="position:absolute;left:25987;top:145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+ZAvBAAAA3AAAAA8AAABkcnMvZG93bnJldi54bWxET01rwkAQvRf8D8sUvNVNK2iJrlIsFk+i&#10;tlSPQ3ZMQrOzITuN0V/vCoK3ebzPmc47V6mWmlB6NvA6SEARZ96WnBv4+V6+vIMKgmyx8kwGzhRg&#10;Pus9TTG1/sRbaneSqxjCIUUDhUidah2yghyGga+JI3f0jUOJsMm1bfAUw12l35JkpB2WHBsKrGlR&#10;UPa3+3cGVtl4WV2ED8H+tnbzOeSvteyN6T93HxNQQp08xHf3ysb54yHcnokX6NkV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f+ZAvBAAAA3A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Now the man who invented that steam drill,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Man, he thought he was </w:t>
      </w:r>
      <w:proofErr w:type="spellStart"/>
      <w:r w:rsidRPr="005031BC">
        <w:rPr>
          <w:rFonts w:ascii="Arial" w:hAnsi="Arial" w:cs="Arial"/>
        </w:rPr>
        <w:t>migh</w:t>
      </w:r>
      <w:proofErr w:type="spellEnd"/>
      <w:r w:rsidR="005031BC" w:rsidRPr="005031BC">
        <w:rPr>
          <w:rFonts w:ascii="Arial" w:hAnsi="Arial" w:cs="Arial"/>
        </w:rPr>
        <w:t>-</w:t>
      </w:r>
      <w:proofErr w:type="gramStart"/>
      <w:r w:rsidRPr="005031BC">
        <w:rPr>
          <w:rFonts w:ascii="Arial" w:hAnsi="Arial" w:cs="Arial"/>
        </w:rPr>
        <w:t>ty</w:t>
      </w:r>
      <w:r w:rsidR="005031BC" w:rsidRPr="005031BC">
        <w:rPr>
          <w:rFonts w:ascii="Arial" w:hAnsi="Arial" w:cs="Arial"/>
        </w:rPr>
        <w:t xml:space="preserve"> </w:t>
      </w:r>
      <w:r w:rsidRPr="005031BC">
        <w:rPr>
          <w:rFonts w:ascii="Arial" w:hAnsi="Arial" w:cs="Arial"/>
        </w:rPr>
        <w:t xml:space="preserve"> fine</w:t>
      </w:r>
      <w:proofErr w:type="gramEnd"/>
      <w:r w:rsidRPr="005031BC">
        <w:rPr>
          <w:rFonts w:ascii="Arial" w:hAnsi="Arial" w:cs="Arial"/>
        </w:rPr>
        <w:t>,</w:t>
      </w:r>
    </w:p>
    <w:p w:rsidR="006B59F9" w:rsidRPr="005031BC" w:rsidRDefault="005031BC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C</w:t>
      </w:r>
      <w:r w:rsidR="0082030D">
        <w:rPr>
          <w:rFonts w:ascii="Arial" w:hAnsi="Arial" w:cs="Arial"/>
          <w:b/>
        </w:rPr>
        <w:t xml:space="preserve">                           </w:t>
      </w:r>
      <w:r w:rsidR="00B70017">
        <w:rPr>
          <w:rFonts w:ascii="Arial" w:hAnsi="Arial" w:cs="Arial"/>
          <w:b/>
        </w:rPr>
        <w:t>F</w:t>
      </w:r>
      <w:r w:rsidR="0082030D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John Henry drove fifteen feet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5031BC" w:rsidRPr="005031BC">
        <w:rPr>
          <w:rFonts w:ascii="Arial" w:hAnsi="Arial" w:cs="Arial"/>
          <w:b/>
        </w:rPr>
        <w:t xml:space="preserve">          </w:t>
      </w:r>
      <w:r w:rsidR="00B70017">
        <w:rPr>
          <w:rFonts w:ascii="Arial" w:hAnsi="Arial" w:cs="Arial"/>
          <w:b/>
        </w:rPr>
        <w:t>C</w:t>
      </w:r>
      <w:r w:rsidR="005031BC" w:rsidRPr="005031BC">
        <w:rPr>
          <w:rFonts w:ascii="Arial" w:hAnsi="Arial" w:cs="Arial"/>
          <w:b/>
        </w:rPr>
        <w:t xml:space="preserve">                </w:t>
      </w:r>
      <w:r w:rsidRPr="005031BC">
        <w:rPr>
          <w:rFonts w:ascii="Arial" w:hAnsi="Arial" w:cs="Arial"/>
          <w:b/>
        </w:rPr>
        <w:t xml:space="preserve"> 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727DD934" wp14:editId="6102892A">
                <wp:simplePos x="0" y="0"/>
                <wp:positionH relativeFrom="column">
                  <wp:posOffset>2773045</wp:posOffset>
                </wp:positionH>
                <wp:positionV relativeFrom="paragraph">
                  <wp:posOffset>153670</wp:posOffset>
                </wp:positionV>
                <wp:extent cx="762000" cy="1211580"/>
                <wp:effectExtent l="0" t="0" r="0" b="7620"/>
                <wp:wrapNone/>
                <wp:docPr id="187" name="Group 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580"/>
                          <a:chOff x="0" y="0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88" name="Picture 188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9" name="TextBox 127"/>
                        <wps:cNvSpPr txBox="1"/>
                        <wps:spPr>
                          <a:xfrm>
                            <a:off x="0" y="0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8" o:spid="_x0000_s1048" style="position:absolute;margin-left:218.35pt;margin-top:12.1pt;width:60pt;height:95.4pt;z-index:251704320" coordsize="762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">
                <v:shape id="Picture 188" o:spid="_x0000_s1049" type="#_x0000_t75" alt="http://www.alligatorboogaloo.com/uke/chords/chord_0331.gif" style="position:absolute;left:169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JivHFAAAA3AAAAA8AAABkcnMvZG93bnJldi54bWxEjzFvwkAMhfdK/IeTkdjKJVBVKOWIIhBV&#10;BwZKWbq5OTeJmvNFuWuS/ns8VGKz9Z7f+7zNJ9eqgfrQeDaQLhNQxKW3DVcGrh/Hxw2oEJEttp7J&#10;wB8FyHezhy1m1o/8TsMlVkpCOGRooI6xy7QOZU0Ow9J3xKJ9+95hlLWvtO1xlHDX6lWSPGuHDUtD&#10;jR3tayp/Lr/OwFeCJ39u07X7xGv6ZK09FK/RmMV8Kl5ARZri3fx//WYFfyO08oxMoH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NyYrxxQAAANwAAAAPAAAAAAAAAAAAAAAA&#10;AJ8CAABkcnMvZG93bnJldi54bWxQSwUGAAAAAAQABAD3AAAAkQMAAAAA&#10;">
                  <v:imagedata r:id="rId18" o:title="chord_0331"/>
                </v:shape>
                <v:shape id="TextBox 127" o:spid="_x0000_s1050" type="#_x0000_t202" style="position:absolute;width:7620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0YPsAA&#10;AADcAAAADwAAAGRycy9kb3ducmV2LnhtbERPTWvCQBC9F/wPyxS81Y0Fi6auIraCBy9qvA/ZaTY0&#10;OxuyUxP/vSsUvM3jfc5yPfhGXamLdWAD00kGirgMtubKQHHevc1BRUG22AQmAzeKsF6NXpaY29Dz&#10;ka4nqVQK4ZijASfS5lrH0pHHOAktceJ+QudREuwqbTvsU7hv9HuWfWiPNacGhy1tHZW/pz9vQMRu&#10;prfi28f9ZTh89S4rZ1gYM34dNp+ghAZ5iv/de5vmzx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0YPs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</w:rPr>
        <w:t>And the steam drill only made nine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     </w:t>
      </w:r>
      <w:r w:rsidR="00B70017">
        <w:rPr>
          <w:rFonts w:ascii="Arial" w:hAnsi="Arial" w:cs="Arial"/>
          <w:b/>
        </w:rPr>
        <w:t>C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The steam drill only made nine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</w:p>
    <w:p w:rsidR="005031BC" w:rsidRPr="005031BC" w:rsidRDefault="00B70017" w:rsidP="005031B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hammered in the mountains,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</w:t>
      </w:r>
      <w:r w:rsidR="00B70017">
        <w:rPr>
          <w:rFonts w:ascii="Arial" w:hAnsi="Arial" w:cs="Arial"/>
          <w:b/>
        </w:rPr>
        <w:t xml:space="preserve"> </w:t>
      </w:r>
      <w:proofErr w:type="gramStart"/>
      <w:r w:rsidR="00B70017">
        <w:rPr>
          <w:rFonts w:ascii="Arial" w:hAnsi="Arial" w:cs="Arial"/>
          <w:b/>
        </w:rPr>
        <w:t>Bb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F</w:t>
      </w:r>
      <w:proofErr w:type="gramEnd"/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His hammer was </w:t>
      </w:r>
      <w:proofErr w:type="spellStart"/>
      <w:r w:rsidRPr="005031BC">
        <w:rPr>
          <w:rFonts w:ascii="Arial" w:hAnsi="Arial" w:cs="Arial"/>
        </w:rPr>
        <w:t>stri</w:t>
      </w:r>
      <w:proofErr w:type="spellEnd"/>
      <w:r w:rsidR="005031BC" w:rsidRPr="005031BC">
        <w:rPr>
          <w:rFonts w:ascii="Arial" w:hAnsi="Arial" w:cs="Arial"/>
        </w:rPr>
        <w:t>-</w:t>
      </w:r>
      <w:r w:rsidRPr="005031BC">
        <w:rPr>
          <w:rFonts w:ascii="Arial" w:hAnsi="Arial" w:cs="Arial"/>
        </w:rPr>
        <w:t xml:space="preserve">king fire, 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  <w:b/>
        </w:rPr>
      </w:pPr>
      <w:r w:rsidRPr="00577772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954F20A" wp14:editId="0AD6450D">
                <wp:simplePos x="0" y="0"/>
                <wp:positionH relativeFrom="column">
                  <wp:posOffset>2778760</wp:posOffset>
                </wp:positionH>
                <wp:positionV relativeFrom="paragraph">
                  <wp:posOffset>81915</wp:posOffset>
                </wp:positionV>
                <wp:extent cx="734695" cy="1199515"/>
                <wp:effectExtent l="0" t="0" r="8255" b="635"/>
                <wp:wrapNone/>
                <wp:docPr id="166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7" name="Picture 16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8" o:spid="_x0000_s1051" style="position:absolute;margin-left:218.8pt;margin-top:6.45pt;width:57.85pt;height:94.45pt;z-index:251696128" coordorigin="79,120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">
                <v:shape id="Picture 167" o:spid="_x0000_s1052" type="#_x0000_t75" alt="http://www.alligatorboogaloo.com/uke/chords/chord_0003.gif" style="position:absolute;left:7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KY73DAAAA3AAAAA8AAABkcnMvZG93bnJldi54bWxET01LAzEQvRf8D2EEbzartLWuTYuI0h7s&#10;wbZQj8Nm3CxuZpYkdtd/3whCb/N4n7NYDb5VJwqxETZwNy5AEVdiG64NHPZvt3NQMSFbbIXJwC9F&#10;WC2vRgssrfT8QaddqlUO4ViiAZdSV2odK0ce41g64sx9SfCYMgy1tgH7HO5bfV8UM+2x4dzgsKMX&#10;R9X37scbOIa4XrtpnG77yetjMRF5/2zEmJvr4fkJVKIhXcT/7o3N82cP8PdMvkAvz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EpjvcMAAADcAAAADwAAAAAAAAAAAAAAAACf&#10;AgAAZHJzL2Rvd25yZXYueG1sUEsFBgAAAAAEAAQA9wAAAI8DAAAAAA==&#10;">
                  <v:imagedata r:id="rId6" o:title="chord_0003"/>
                </v:shape>
                <v:shape id="TextBox 160" o:spid="_x0000_s1053" type="#_x0000_t202" style="position:absolute;left:2230;top:1208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H+xMAA&#10;AADcAAAADwAAAGRycy9kb3ducmV2LnhtbERPTWvCQBC9F/wPyxR6qxsFRVNXEa3gwYsa70N2mg3N&#10;zobs1MR/3xUKvc3jfc5qM/hG3amLdWADk3EGirgMtubKQHE9vC9ARUG22AQmAw+KsFmPXlaY29Dz&#10;me4XqVQK4ZijASfS5lrH0pHHOA4tceK+QudREuwqbTvsU7hv9DTL5tpjzanBYUs7R+X35ccbELHb&#10;yaP49PF4G0773mXlDAtj3l6H7QcooUH+xX/uo03z50t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jH+xM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  <w:b/>
        </w:rPr>
        <w:t xml:space="preserve">       </w:t>
      </w:r>
      <w:r w:rsidR="005031BC"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C</w:t>
      </w:r>
      <w:r w:rsidR="006B59F9" w:rsidRPr="005031BC">
        <w:rPr>
          <w:rFonts w:ascii="Arial" w:hAnsi="Arial" w:cs="Arial"/>
          <w:b/>
        </w:rPr>
        <w:t xml:space="preserve">               </w:t>
      </w:r>
      <w:r w:rsidR="005031BC" w:rsidRPr="005031BC">
        <w:rPr>
          <w:rFonts w:ascii="Arial" w:hAnsi="Arial" w:cs="Arial"/>
          <w:b/>
        </w:rPr>
        <w:t xml:space="preserve">              </w:t>
      </w:r>
      <w:r w:rsidR="006B59F9"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F</w:t>
      </w:r>
      <w:r w:rsidR="006B59F9"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he hammered so hard he broke his heart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he laid down his hammer and died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</w:t>
      </w:r>
      <w:r w:rsidR="005031BC" w:rsidRPr="005031BC">
        <w:rPr>
          <w:rFonts w:ascii="Arial" w:hAnsi="Arial" w:cs="Arial"/>
          <w:b/>
        </w:rPr>
        <w:t xml:space="preserve">           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</w:t>
      </w:r>
      <w:r w:rsidR="005031BC" w:rsidRPr="005031BC">
        <w:rPr>
          <w:rFonts w:ascii="Arial" w:hAnsi="Arial" w:cs="Arial"/>
          <w:b/>
        </w:rPr>
        <w:t xml:space="preserve">  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he laid down his hammer and died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5031BC" w:rsidRPr="005031BC" w:rsidRDefault="00577772" w:rsidP="005031BC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923A7E9" wp14:editId="47ED8B95">
                <wp:simplePos x="0" y="0"/>
                <wp:positionH relativeFrom="column">
                  <wp:posOffset>2771140</wp:posOffset>
                </wp:positionH>
                <wp:positionV relativeFrom="paragraph">
                  <wp:posOffset>151765</wp:posOffset>
                </wp:positionV>
                <wp:extent cx="838200" cy="1219200"/>
                <wp:effectExtent l="0" t="0" r="0" b="0"/>
                <wp:wrapNone/>
                <wp:docPr id="19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00" name="Picture 20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1" name="TextBox 177"/>
                        <wps:cNvSpPr txBox="1"/>
                        <wps:spPr>
                          <a:xfrm>
                            <a:off x="0" y="0"/>
                            <a:ext cx="838200" cy="3397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218.2pt;margin-top:11.95pt;width:66pt;height:96pt;z-index:251711488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">
                <v:shape id="Picture 200" o:spid="_x0000_s105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v63XEAAAA3AAAAA8AAABkcnMvZG93bnJldi54bWxEj8FqwzAQRO+B/oPYQi+hlmOaUFzLISkE&#10;cgiB2v2AxdraptbKSKrt/n0UKPQ4zMwbptgvZhATOd9bVrBJUhDEjdU9two+69PzKwgfkDUOlknB&#10;L3nYlw+rAnNtZ/6gqQqtiBD2OSroQhhzKX3TkUGf2JE4el/WGQxRulZqh3OEm0FmabqTBnuOCx2O&#10;9N5R8139GAV6cemxurzUfntar+fBXzdZc1Xq6XE5vIEItIT/8F/7rBVEItzPxCMgyx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5v63XEAAAA3AAAAA8AAAAAAAAAAAAAAAAA&#10;nwIAAGRycy9kb3ducmV2LnhtbFBLBQYAAAAABAAEAPcAAACQAwAAAAA=&#10;">
                  <v:imagedata r:id="rId8" o:title="chord_3211"/>
                </v:shape>
                <v:shape id="TextBox 177" o:spid="_x0000_s1056" type="#_x0000_t202" style="position:absolute;width:8382;height:33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12HsIA&#10;AADcAAAADwAAAGRycy9kb3ducmV2LnhtbESPzWrDMBCE74W+g9hCb43kQENwooTQH8ihlyTOfbG2&#10;lqm1MtY2dt6+KgRyHGbmG2a9nUKnLjSkNrKFYmZAEdfRtdxYqE6fL0tQSZAddpHJwpUSbDePD2ss&#10;XRz5QJejNCpDOJVowYv0pdap9hQwzWJPnL3vOASULIdGuwHHDA+dnhuz0AFbzgsee3rzVP8cf4MF&#10;EbcrrtVHSPvz9PU+elO/YmXt89O0W4ESmuQevrX3zsLcFPB/Jh8Bvf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vXYewgAAANwAAAAPAAAAAAAAAAAAAAAAAJgCAABkcnMvZG93&#10;bnJldi54bWxQSwUGAAAAAAQABAD1AAAAhwMAAAAA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Now John Henry had a little woman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 xml:space="preserve">  </w:t>
      </w:r>
      <w:proofErr w:type="gramStart"/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G</w:t>
      </w:r>
      <w:proofErr w:type="gramEnd"/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Her name was Pol</w:t>
      </w:r>
      <w:r w:rsidR="00B70017">
        <w:rPr>
          <w:rFonts w:ascii="Arial" w:hAnsi="Arial" w:cs="Arial"/>
        </w:rPr>
        <w:t xml:space="preserve"> </w:t>
      </w:r>
      <w:r w:rsidR="005031BC" w:rsidRPr="005031BC">
        <w:rPr>
          <w:rFonts w:ascii="Arial" w:hAnsi="Arial" w:cs="Arial"/>
        </w:rPr>
        <w:t>-</w:t>
      </w:r>
      <w:r w:rsidR="00B70017">
        <w:rPr>
          <w:rFonts w:ascii="Arial" w:hAnsi="Arial" w:cs="Arial"/>
        </w:rPr>
        <w:t xml:space="preserve"> </w:t>
      </w:r>
      <w:proofErr w:type="spellStart"/>
      <w:proofErr w:type="gramStart"/>
      <w:r w:rsidRPr="005031BC">
        <w:rPr>
          <w:rFonts w:ascii="Arial" w:hAnsi="Arial" w:cs="Arial"/>
        </w:rPr>
        <w:t>ly</w:t>
      </w:r>
      <w:proofErr w:type="spellEnd"/>
      <w:r w:rsidR="005031BC" w:rsidRPr="005031BC">
        <w:rPr>
          <w:rFonts w:ascii="Arial" w:hAnsi="Arial" w:cs="Arial"/>
        </w:rPr>
        <w:t xml:space="preserve"> </w:t>
      </w:r>
      <w:r w:rsidRPr="005031BC">
        <w:rPr>
          <w:rFonts w:ascii="Arial" w:hAnsi="Arial" w:cs="Arial"/>
        </w:rPr>
        <w:t xml:space="preserve"> Ann</w:t>
      </w:r>
      <w:proofErr w:type="gramEnd"/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Whenever he took sick and had to go to bed,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Polly Ann drove steel like a man, Lord, Lord</w:t>
      </w:r>
    </w:p>
    <w:p w:rsidR="005031BC" w:rsidRPr="005031BC" w:rsidRDefault="005031BC" w:rsidP="005031BC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    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 w:rsidRPr="00577772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F10A938" wp14:editId="3D38BE3B">
                <wp:simplePos x="0" y="0"/>
                <wp:positionH relativeFrom="column">
                  <wp:posOffset>2831465</wp:posOffset>
                </wp:positionH>
                <wp:positionV relativeFrom="paragraph">
                  <wp:posOffset>61595</wp:posOffset>
                </wp:positionV>
                <wp:extent cx="734695" cy="1211580"/>
                <wp:effectExtent l="0" t="0" r="8255" b="7620"/>
                <wp:wrapNone/>
                <wp:docPr id="184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5" name="Picture 185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6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57" style="position:absolute;margin-left:222.95pt;margin-top:4.85pt;width:57.85pt;height:95.4pt;z-index:251702272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">
                <v:shape id="Picture 185" o:spid="_x0000_s1058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OkWnDAAAA3AAAAA8AAABkcnMvZG93bnJldi54bWxET0tuwjAQ3VfqHaxB6o44UNFGaQwqVBUs&#10;uqCEA0zjyUfE4zR2Q7g9RkLqbp7ed7LVaFoxUO8aywpmUQyCuLC64UrBMf+cJiCcR9bYWiYFF3Kw&#10;Wj4+ZJhqe+ZvGg6+EiGEXYoKau+7VEpX1GTQRbYjDlxpe4M+wL6SusdzCDetnMfxizTYcGiosaNN&#10;TcXp8GcU/B5/aJt/vJabMdfJ1/rEw354VuppMr6/gfA0+n/x3b3TYX6ygNsz4QK5v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Y6RacMAAADcAAAADwAAAAAAAAAAAAAAAACf&#10;AgAAZHJzL2Rvd25yZXYueG1sUEsFBgAAAAAEAAQA9wAAAI8DAAAAAA==&#10;">
                  <v:imagedata r:id="rId20" o:title="chord_0001"/>
                </v:shape>
                <v:shape id="TextBox 94" o:spid="_x0000_s1059" type="#_x0000_t202" style="position:absolute;left:1752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KMTMAA&#10;AADcAAAADwAAAGRycy9kb3ducmV2LnhtbERPTWvCQBC9F/wPywje6sZCRVLXEGoLHnqpxvuQnWZD&#10;s7MhO5r4791Cwds83udsi8l36kpDbAMbWC0zUMR1sC03BqrT5/MGVBRki11gMnCjCMVu9rTF3IaR&#10;v+l6lEalEI45GnAifa51rB15jMvQEyfuJwweJcGh0XbAMYX7Tr9k2Vp7bDk1OOzp3VH9e7x4AyK2&#10;XN2qDx8P5+lrP7qsfsXKmMV8Kt9ACU3yEP+7DzbN36zh75l0gd7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6KMTM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9F9" w:rsidRPr="005031BC">
        <w:rPr>
          <w:rFonts w:ascii="Arial" w:hAnsi="Arial" w:cs="Arial"/>
        </w:rPr>
        <w:t>Polly Ann drove steel like a man,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</w:p>
    <w:p w:rsidR="006B59F9" w:rsidRPr="005031BC" w:rsidRDefault="00B70017" w:rsidP="006B59F9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every Monday morning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</w:t>
      </w:r>
      <w:r w:rsidR="005031BC" w:rsidRPr="005031BC">
        <w:rPr>
          <w:rFonts w:ascii="Arial" w:hAnsi="Arial" w:cs="Arial"/>
          <w:b/>
        </w:rPr>
        <w:t xml:space="preserve">             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Bb</w:t>
      </w:r>
      <w:r w:rsidRPr="005031BC">
        <w:rPr>
          <w:rFonts w:ascii="Arial" w:hAnsi="Arial" w:cs="Arial"/>
          <w:b/>
        </w:rPr>
        <w:t xml:space="preserve">  </w:t>
      </w:r>
      <w:r w:rsidR="005031BC"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</w:t>
      </w:r>
      <w:r w:rsidR="005031BC" w:rsidRPr="005031BC">
        <w:rPr>
          <w:rFonts w:ascii="Arial" w:hAnsi="Arial" w:cs="Arial"/>
          <w:b/>
        </w:rPr>
        <w:t xml:space="preserve">   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the bluebirds be</w:t>
      </w:r>
      <w:r w:rsidR="005031BC" w:rsidRPr="005031BC">
        <w:rPr>
          <w:rFonts w:ascii="Arial" w:hAnsi="Arial" w:cs="Arial"/>
        </w:rPr>
        <w:t xml:space="preserve"> - </w:t>
      </w:r>
      <w:r w:rsidRPr="005031BC">
        <w:rPr>
          <w:rFonts w:ascii="Arial" w:hAnsi="Arial" w:cs="Arial"/>
        </w:rPr>
        <w:t>gin to sing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</w:t>
      </w:r>
      <w:r w:rsidR="005031BC" w:rsidRPr="005031BC">
        <w:rPr>
          <w:rFonts w:ascii="Arial" w:hAnsi="Arial" w:cs="Arial"/>
          <w:b/>
        </w:rPr>
        <w:t xml:space="preserve">   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</w:t>
      </w:r>
      <w:r w:rsidR="005031BC" w:rsidRPr="005031BC">
        <w:rPr>
          <w:rFonts w:ascii="Arial" w:hAnsi="Arial" w:cs="Arial"/>
          <w:b/>
        </w:rPr>
        <w:t xml:space="preserve">         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You can </w:t>
      </w:r>
      <w:r w:rsidR="00D641A3" w:rsidRPr="005031BC">
        <w:rPr>
          <w:rFonts w:ascii="Arial" w:hAnsi="Arial" w:cs="Arial"/>
        </w:rPr>
        <w:t>hear</w:t>
      </w:r>
      <w:r w:rsidRPr="005031BC">
        <w:rPr>
          <w:rFonts w:ascii="Arial" w:hAnsi="Arial" w:cs="Arial"/>
        </w:rPr>
        <w:t xml:space="preserve"> John Henry </w:t>
      </w:r>
      <w:r w:rsidR="00D641A3" w:rsidRPr="005031BC">
        <w:rPr>
          <w:rFonts w:ascii="Arial" w:hAnsi="Arial" w:cs="Arial"/>
        </w:rPr>
        <w:t>a mile or more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</w:t>
      </w:r>
      <w:r w:rsidR="005031BC" w:rsidRPr="005031BC">
        <w:rPr>
          <w:rFonts w:ascii="Arial" w:hAnsi="Arial" w:cs="Arial"/>
          <w:b/>
        </w:rPr>
        <w:t xml:space="preserve">     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You can hear John Henry's hammer</w:t>
      </w:r>
      <w:r w:rsidR="00D641A3" w:rsidRPr="005031BC">
        <w:rPr>
          <w:rFonts w:ascii="Arial" w:hAnsi="Arial" w:cs="Arial"/>
        </w:rPr>
        <w:t xml:space="preserve"> r</w:t>
      </w:r>
      <w:r w:rsidRPr="005031BC">
        <w:rPr>
          <w:rFonts w:ascii="Arial" w:hAnsi="Arial" w:cs="Arial"/>
        </w:rPr>
        <w:t>ing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</w:t>
      </w:r>
      <w:r w:rsidR="005031BC" w:rsidRPr="005031BC">
        <w:rPr>
          <w:rFonts w:ascii="Arial" w:hAnsi="Arial" w:cs="Arial"/>
          <w:b/>
        </w:rPr>
        <w:t xml:space="preserve">             </w:t>
      </w:r>
      <w:r w:rsidRPr="005031BC">
        <w:rPr>
          <w:rFonts w:ascii="Arial" w:hAnsi="Arial" w:cs="Arial"/>
          <w:b/>
        </w:rPr>
        <w:t xml:space="preserve">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</w:t>
      </w:r>
      <w:r w:rsidR="005031BC" w:rsidRPr="005031BC">
        <w:rPr>
          <w:rFonts w:ascii="Arial" w:hAnsi="Arial" w:cs="Arial"/>
          <w:b/>
        </w:rPr>
        <w:t xml:space="preserve">             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Lord</w:t>
      </w:r>
      <w:r w:rsidR="00D641A3" w:rsidRPr="005031BC">
        <w:rPr>
          <w:rFonts w:ascii="Arial" w:hAnsi="Arial" w:cs="Arial"/>
        </w:rPr>
        <w:t>, L</w:t>
      </w:r>
      <w:r w:rsidRPr="005031BC">
        <w:rPr>
          <w:rFonts w:ascii="Arial" w:hAnsi="Arial" w:cs="Arial"/>
        </w:rPr>
        <w:t>ord you can hear John Henry's hammer</w:t>
      </w:r>
      <w:r w:rsidR="00D641A3" w:rsidRPr="005031BC">
        <w:rPr>
          <w:rFonts w:ascii="Arial" w:hAnsi="Arial" w:cs="Arial"/>
        </w:rPr>
        <w:t xml:space="preserve"> r</w:t>
      </w:r>
      <w:r w:rsidRPr="005031BC">
        <w:rPr>
          <w:rFonts w:ascii="Arial" w:hAnsi="Arial" w:cs="Arial"/>
        </w:rPr>
        <w:t>ing</w:t>
      </w:r>
    </w:p>
    <w:p w:rsidR="006B59F9" w:rsidRPr="005031BC" w:rsidRDefault="00577772" w:rsidP="006B59F9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 wp14:anchorId="13C7E4BF" wp14:editId="769F1F97">
                <wp:simplePos x="0" y="0"/>
                <wp:positionH relativeFrom="column">
                  <wp:posOffset>2779395</wp:posOffset>
                </wp:positionH>
                <wp:positionV relativeFrom="paragraph">
                  <wp:posOffset>100965</wp:posOffset>
                </wp:positionV>
                <wp:extent cx="914400" cy="1210310"/>
                <wp:effectExtent l="0" t="0" r="0" b="8890"/>
                <wp:wrapNone/>
                <wp:docPr id="202" name="Group 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" cy="1210310"/>
                          <a:chOff x="0" y="0"/>
                          <a:chExt cx="914400" cy="1210733"/>
                        </a:xfrm>
                      </wpg:grpSpPr>
                      <pic:pic xmlns:pic="http://schemas.openxmlformats.org/drawingml/2006/picture">
                        <pic:nvPicPr>
                          <pic:cNvPr id="203" name="Picture 203" descr="http://www.alligatorboogaloo.com/uke/chords/chord_1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67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04" name="TextBox 179"/>
                        <wps:cNvSpPr txBox="1"/>
                        <wps:spPr>
                          <a:xfrm>
                            <a:off x="0" y="0"/>
                            <a:ext cx="914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F 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4" o:spid="_x0000_s1060" style="position:absolute;margin-left:218.85pt;margin-top:7.95pt;width:1in;height:95.3pt;z-index:251713536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">
                <v:shape id="Picture 203" o:spid="_x0000_s1061" type="#_x0000_t75" alt="http://www.alligatorboogaloo.com/uke/chords/chord_1211.gif" style="position:absolute;left:846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d+tPEAAAA3AAAAA8AAABkcnMvZG93bnJldi54bWxEj0FrAjEUhO8F/0N4grea1UIpq1FUkK7W&#10;i1Y8PzbPzeLmZUmirv76plDocZiZb5jpvLONuJEPtWMFo2EGgrh0uuZKwfF7/foBIkRkjY1jUvCg&#10;APNZ72WKuXZ33tPtECuRIBxyVGBibHMpQ2nIYhi6ljh5Z+ctxiR9JbXHe4LbRo6z7F1arDktGGxp&#10;Zai8HK5WwbPdfe18UX7W7rTcb7fX5WZVGKUG/W4xARGpi//hv3ahFYyzN/g9k46AnP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d+tPEAAAA3AAAAA8AAAAAAAAAAAAAAAAA&#10;nwIAAGRycy9kb3ducmV2LnhtbFBLBQYAAAAABAAEAPcAAACQAwAAAAA=&#10;">
                  <v:imagedata r:id="rId22" o:title="chord_1211"/>
                </v:shape>
                <v:shape id="TextBox 179" o:spid="_x0000_s1062" type="#_x0000_t202" style="position:absolute;width:914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rVhsIA&#10;AADcAAAADwAAAGRycy9kb3ducmV2LnhtbESPQWsCMRSE74X+h/AK3mqiWClbo0htwUMv6vb+2Lxu&#10;lm5els3TXf99UxA8DjPzDbPajKFVF+pTE9nCbGpAEVfRNVxbKE+fz6+gkiA7bCOThSsl2KwfH1ZY&#10;uDjwgS5HqVWGcCrQghfpCq1T5SlgmsaOOHs/sQ8oWfa1dj0OGR5aPTdmqQM2nBc8dvTuqfo9noMF&#10;EbedXcuPkPbf49du8KZ6wdLaydO4fQMlNMo9fGvvnYW5WcD/mXwE9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ytWGwgAAANwAAAAPAAAAAAAAAAAAAAAAAJgCAABkcnMvZG93&#10;bnJldi54bWxQSwUGAAAAAAQABAD1AAAAhwMAAAAA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F 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641A3" w:rsidRPr="005031BC" w:rsidRDefault="00B70017" w:rsidP="00D641A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</w:p>
    <w:p w:rsidR="00D641A3" w:rsidRPr="005031BC" w:rsidRDefault="00D641A3" w:rsidP="00D641A3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They took John Henry to the graveyard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</w:t>
      </w:r>
      <w:r w:rsidR="005031BC" w:rsidRPr="005031BC">
        <w:rPr>
          <w:rFonts w:ascii="Arial" w:hAnsi="Arial" w:cs="Arial"/>
          <w:b/>
        </w:rPr>
        <w:t xml:space="preserve">                  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 xml:space="preserve"> Bb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G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And the buried </w:t>
      </w:r>
      <w:r w:rsidR="00D641A3" w:rsidRPr="005031BC">
        <w:rPr>
          <w:rFonts w:ascii="Arial" w:hAnsi="Arial" w:cs="Arial"/>
        </w:rPr>
        <w:t>him</w:t>
      </w:r>
      <w:r w:rsidRPr="005031BC">
        <w:rPr>
          <w:rFonts w:ascii="Arial" w:hAnsi="Arial" w:cs="Arial"/>
        </w:rPr>
        <w:t xml:space="preserve"> </w:t>
      </w:r>
      <w:proofErr w:type="gramStart"/>
      <w:r w:rsidRPr="005031BC">
        <w:rPr>
          <w:rFonts w:ascii="Arial" w:hAnsi="Arial" w:cs="Arial"/>
        </w:rPr>
        <w:t xml:space="preserve">in </w:t>
      </w:r>
      <w:r w:rsidR="00B70017">
        <w:rPr>
          <w:rFonts w:ascii="Arial" w:hAnsi="Arial" w:cs="Arial"/>
        </w:rPr>
        <w:t xml:space="preserve"> </w:t>
      </w:r>
      <w:r w:rsidRPr="005031BC">
        <w:rPr>
          <w:rFonts w:ascii="Arial" w:hAnsi="Arial" w:cs="Arial"/>
        </w:rPr>
        <w:t>the</w:t>
      </w:r>
      <w:proofErr w:type="gramEnd"/>
      <w:r w:rsidRPr="005031BC">
        <w:rPr>
          <w:rFonts w:ascii="Arial" w:hAnsi="Arial" w:cs="Arial"/>
        </w:rPr>
        <w:t xml:space="preserve"> sand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</w:t>
      </w:r>
      <w:r w:rsidR="005031BC" w:rsidRPr="005031BC">
        <w:rPr>
          <w:rFonts w:ascii="Arial" w:hAnsi="Arial" w:cs="Arial"/>
          <w:b/>
        </w:rPr>
        <w:t xml:space="preserve">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          </w:t>
      </w:r>
      <w:r w:rsidR="005031BC" w:rsidRPr="005031BC">
        <w:rPr>
          <w:rFonts w:ascii="Arial" w:hAnsi="Arial" w:cs="Arial"/>
          <w:b/>
        </w:rPr>
        <w:t xml:space="preserve">           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>7</w:t>
      </w:r>
    </w:p>
    <w:p w:rsidR="006B59F9" w:rsidRPr="005031BC" w:rsidRDefault="00D641A3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every locomotive comes a-</w:t>
      </w:r>
      <w:r w:rsidR="006B59F9" w:rsidRPr="005031BC">
        <w:rPr>
          <w:rFonts w:ascii="Arial" w:hAnsi="Arial" w:cs="Arial"/>
        </w:rPr>
        <w:t>roaring by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</w:t>
      </w:r>
      <w:r w:rsidR="005031BC" w:rsidRPr="005031BC">
        <w:rPr>
          <w:rFonts w:ascii="Arial" w:hAnsi="Arial" w:cs="Arial"/>
          <w:b/>
        </w:rPr>
        <w:t xml:space="preserve">   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C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Says there lies a steel driving man</w:t>
      </w:r>
    </w:p>
    <w:p w:rsidR="006B59F9" w:rsidRPr="005031BC" w:rsidRDefault="006B59F9" w:rsidP="006B59F9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</w:t>
      </w:r>
      <w:r w:rsidR="005031BC" w:rsidRPr="005031BC">
        <w:rPr>
          <w:rFonts w:ascii="Arial" w:hAnsi="Arial" w:cs="Arial"/>
          <w:b/>
        </w:rPr>
        <w:t xml:space="preserve">           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7         </w:t>
      </w:r>
      <w:r w:rsidR="005031BC" w:rsidRPr="005031BC">
        <w:rPr>
          <w:rFonts w:ascii="Arial" w:hAnsi="Arial" w:cs="Arial"/>
          <w:b/>
        </w:rPr>
        <w:t xml:space="preserve">    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C</w:t>
      </w:r>
    </w:p>
    <w:p w:rsidR="0082030D" w:rsidRDefault="006B59F9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Oh Lord there </w:t>
      </w:r>
      <w:proofErr w:type="gramStart"/>
      <w:r w:rsidRPr="005031BC">
        <w:rPr>
          <w:rFonts w:ascii="Arial" w:hAnsi="Arial" w:cs="Arial"/>
        </w:rPr>
        <w:t>lies</w:t>
      </w:r>
      <w:proofErr w:type="gramEnd"/>
      <w:r w:rsidRPr="005031BC">
        <w:rPr>
          <w:rFonts w:ascii="Arial" w:hAnsi="Arial" w:cs="Arial"/>
        </w:rPr>
        <w:t xml:space="preserve"> a steel driving man</w:t>
      </w:r>
    </w:p>
    <w:p w:rsidR="0082030D" w:rsidRDefault="0082030D" w:rsidP="0082030D">
      <w:pPr>
        <w:spacing w:after="0" w:line="240" w:lineRule="auto"/>
        <w:rPr>
          <w:rFonts w:ascii="Arial" w:hAnsi="Arial" w:cs="Arial"/>
          <w:b/>
        </w:rPr>
        <w:sectPr w:rsidR="0082030D" w:rsidSect="0082030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82030D" w:rsidRDefault="008843DC" w:rsidP="0082030D">
      <w:pPr>
        <w:spacing w:after="0" w:line="360" w:lineRule="auto"/>
        <w:jc w:val="center"/>
        <w:rPr>
          <w:rFonts w:ascii="Arial" w:hAnsi="Arial" w:cs="Arial"/>
          <w:b/>
        </w:rPr>
        <w:sectPr w:rsidR="0082030D" w:rsidSect="0082030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8843DC">
        <w:rPr>
          <w:rFonts w:ascii="Arial" w:hAnsi="Arial" w:cs="Arial"/>
          <w:b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89C5A" wp14:editId="30C2E3BD">
                <wp:simplePos x="0" y="0"/>
                <wp:positionH relativeFrom="column">
                  <wp:posOffset>5942330</wp:posOffset>
                </wp:positionH>
                <wp:positionV relativeFrom="paragraph">
                  <wp:posOffset>-64135</wp:posOffset>
                </wp:positionV>
                <wp:extent cx="1035685" cy="222885"/>
                <wp:effectExtent l="0" t="0" r="12065" b="24765"/>
                <wp:wrapNone/>
                <wp:docPr id="13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68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DC" w:rsidRDefault="008843DC" w:rsidP="00884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7" o:spid="_x0000_s1063" type="#_x0000_t202" style="position:absolute;left:0;text-align:left;margin-left:467.9pt;margin-top:-5.05pt;width:81.55pt;height:1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">
                <v:textbox>
                  <w:txbxContent>
                    <w:p w:rsidR="008843DC" w:rsidRDefault="008843DC" w:rsidP="008843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2030D" w:rsidRPr="005031BC">
        <w:rPr>
          <w:rFonts w:ascii="Arial" w:hAnsi="Arial" w:cs="Arial"/>
          <w:b/>
        </w:rPr>
        <w:t>John Henry (Traditional / Pete Seeger version</w:t>
      </w:r>
      <w:proofErr w:type="gramStart"/>
      <w:r w:rsidR="0082030D" w:rsidRPr="005031BC">
        <w:rPr>
          <w:rFonts w:ascii="Arial" w:hAnsi="Arial" w:cs="Arial"/>
          <w:b/>
        </w:rPr>
        <w:t>)</w:t>
      </w:r>
      <w:r w:rsidR="0082030D">
        <w:rPr>
          <w:rFonts w:ascii="Arial" w:hAnsi="Arial" w:cs="Arial"/>
          <w:b/>
        </w:rPr>
        <w:t xml:space="preserve">  Key</w:t>
      </w:r>
      <w:proofErr w:type="gramEnd"/>
      <w:r w:rsidR="0082030D">
        <w:rPr>
          <w:rFonts w:ascii="Arial" w:hAnsi="Arial" w:cs="Arial"/>
          <w:b/>
        </w:rPr>
        <w:t xml:space="preserve">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lastRenderedPageBreak/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John Henry was a little baby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C    G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Sittin</w:t>
      </w:r>
      <w:proofErr w:type="spellEnd"/>
      <w:r w:rsidRPr="005031BC">
        <w:rPr>
          <w:rFonts w:ascii="Arial" w:hAnsi="Arial" w:cs="Arial"/>
        </w:rPr>
        <w:t>' on his daddy's knee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D              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He picked up a hammer and a little piece of steel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Said hammer's </w:t>
      </w: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be the death of me,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A7      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Hammer's </w:t>
      </w: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be the death of me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FA7A899" wp14:editId="1DFBC562">
                <wp:simplePos x="0" y="0"/>
                <wp:positionH relativeFrom="column">
                  <wp:posOffset>2702560</wp:posOffset>
                </wp:positionH>
                <wp:positionV relativeFrom="paragraph">
                  <wp:posOffset>6985</wp:posOffset>
                </wp:positionV>
                <wp:extent cx="734695" cy="1211580"/>
                <wp:effectExtent l="0" t="0" r="8255" b="7620"/>
                <wp:wrapNone/>
                <wp:docPr id="14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3872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6" name="Picture 14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010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7" name="TextBox 107"/>
                        <wps:cNvSpPr txBox="1"/>
                        <wps:spPr>
                          <a:xfrm>
                            <a:off x="3547535" y="113872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64" style="position:absolute;margin-left:212.8pt;margin-top:.55pt;width:57.85pt;height:95.4pt;z-index:251684864" coordorigin="34290,1138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Xk6tFd8AAAAJAQAADwAAAGRycy9k&#10;b3ducmV2LnhtbEyPQWvCQBCF74X+h2UKvdXNqpEasxGRticpVAvF25qMSTA7G7JrEv99p6d6fHyP&#10;N9+k69E2osfO1440qEkEAil3RU2lhu/D+8srCB8MFaZxhBpu6GGdPT6kJincQF/Y70MpeIR8YjRU&#10;IbSJlD6v0Bo/cS0Ss7PrrAkcu1IWnRl43DZyGkULaU1NfKEyLW4rzC/7q9XwMZhhM1Nv/e5y3t6O&#10;h/jzZ6dQ6+encbMCEXAM/2X402d1yNjp5K5UeNFomE/jBVcZKBDM47magThxXqolyCyV9x9kvwA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">
                <v:shape id="Picture 146" o:spid="_x0000_s1065" type="#_x0000_t75" alt="http://www.alligatorboogaloo.com/uke/chords/chord_2220.gif" style="position:absolute;left:34290;top:1401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GIubCAAAA3AAAAA8AAABkcnMvZG93bnJldi54bWxET91qwjAUvhd8h3CE3WnimCLVWOZGx/DG&#10;rdsDHJpjW9aclCSz3dsvguDd+fh+zy4fbScu5EPrWMNyoUAQV860XGv4/irmGxAhIhvsHJOGPwqQ&#10;76eTHWbGDfxJlzLWIoVwyFBDE2OfSRmqhiyGheuJE3d23mJM0NfSeBxSuO3ko1JrabHl1NBgTy8N&#10;VT/lr9XQvw2V/1CxNq3anNThtTiuyk7rh9n4vAURaYx38c39btL8pzVcn0kXyP0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BiLmwgAAANwAAAAPAAAAAAAAAAAAAAAAAJ8C&#10;AABkcnMvZG93bnJldi54bWxQSwUGAAAAAAQABAD3AAAAjgMAAAAA&#10;">
                  <v:imagedata r:id="rId24" o:title="chord_2220"/>
                </v:shape>
                <v:shape id="TextBox 107" o:spid="_x0000_s1066" type="#_x0000_t202" style="position:absolute;left:35475;top:1138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eTTcAA&#10;AADcAAAADwAAAGRycy9kb3ducmV2LnhtbERPTWvCQBC9F/wPywi91Y1ia0ldRdSCBy/VeB+y02xo&#10;djZkRxP/fbdQ8DaP9znL9eAbdaMu1oENTCcZKOIy2JorA8X58+UdVBRki01gMnCnCOvV6GmJuQ09&#10;f9HtJJVKIRxzNOBE2lzrWDryGCehJU7cd+g8SoJdpW2HfQr3jZ5l2Zv2WHNqcNjS1lH5c7p6AyJ2&#10;M70Xex8Pl+G4611WvmJhzPN42HyAEhrkIf53H2yaP1/A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1eTTcAAAADcAAAADwAAAAAAAAAAAAAAAACYAgAAZHJzL2Rvd25y&#10;ZXYueG1sUEsFBgAAAAAEAAQA9QAAAIU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the captain said to John Henry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C       G  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drill 'round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D      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drill out on the job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D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ED0053C" wp14:editId="6D65B752">
                <wp:simplePos x="0" y="0"/>
                <wp:positionH relativeFrom="column">
                  <wp:posOffset>2048672</wp:posOffset>
                </wp:positionH>
                <wp:positionV relativeFrom="paragraph">
                  <wp:posOffset>86995</wp:posOffset>
                </wp:positionV>
                <wp:extent cx="734695" cy="1199515"/>
                <wp:effectExtent l="0" t="0" r="8255" b="635"/>
                <wp:wrapNone/>
                <wp:docPr id="14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3" name="Picture 14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104"/>
                        <wps:cNvSpPr txBox="1"/>
                        <wps:spPr>
                          <a:xfrm>
                            <a:off x="27828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67" style="position:absolute;margin-left:161.3pt;margin-top:6.85pt;width:57.85pt;height:94.45pt;z-index:251683840" coordorigin="25677,114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w9h66+AAAAAKAQAADwAAAGRycy9k&#10;b3ducmV2LnhtbEyPTUvDQBCG74L/YRnBm918aC1pNqUU9VQEW0F6m2anSWh2N2S3SfrvHU/2ODwv&#10;7/tMvppMKwbqfeOsgngWgSBbOt3YSsH3/v1pAcIHtBpbZ0nBlTysivu7HDPtRvtFwy5Ugkusz1BB&#10;HUKXSenLmgz6mevIMju53mDgs6+k7nHkctPKJIrm0mBjeaHGjjY1lefdxSj4GHFcp/HbsD2fNtfD&#10;/uXzZxuTUo8P03oJItAU/sPwp8/qULDT0V2s9qJVkCbJnKMM0lcQHHhOFymIo4IkYiKLXN6+UPwC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">
                <v:shape id="Picture 143" o:spid="_x0000_s1068" type="#_x0000_t75" alt="http://www.alligatorboogaloo.com/uke/chords/chord_0003.gif" style="position:absolute;left:25677;top:139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EOd7DAAAA3AAAAA8AAABkcnMvZG93bnJldi54bWxET01LAzEQvQv9D2GE3mzWdiu6Ni2lVOpB&#10;D1ZBj8Nm3CxuZpYk7a7/3giCt3m8z1ltRt+pM4XYChu4nhWgiGuxLTcG3l4frm5BxYRssRMmA98U&#10;YbOeXKywsjLwC52PqVE5hGOFBlxKfaV1rB15jDPpiTP3KcFjyjA02gYccrjv9LwobrTHlnODw552&#10;juqv48kbeA/xcHDLuHweyv1dUYo8fbRizPRy3N6DSjSmf/Gf+9Hm+eUCfp/JF+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MQ53sMAAADcAAAADwAAAAAAAAAAAAAAAACf&#10;AgAAZHJzL2Rvd25yZXYueG1sUEsFBgAAAAAEAAQA9wAAAI8DAAAAAA==&#10;">
                  <v:imagedata r:id="rId6" o:title="chord_0003"/>
                </v:shape>
                <v:shape id="TextBox 104" o:spid="_x0000_s1069" type="#_x0000_t202" style="position:absolute;left:27828;top:11475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UNOsAA&#10;AADcAAAADwAAAGRycy9kb3ducmV2LnhtbERPTWvCQBC9F/wPyxS81Y1iRVJXEa3goRc13ofsNBua&#10;nQ3ZqYn/vlsQvM3jfc5qM/hG3aiLdWAD00kGirgMtubKQHE5vC1BRUG22AQmA3eKsFmPXlaY29Dz&#10;iW5nqVQK4ZijASfS5lrH0pHHOAktceK+Q+dREuwqbTvsU7hv9CzLFtpjzanBYUs7R+XP+dcbELHb&#10;6b349PF4Hb72vcvKdyyMGb8O2w9QQoM8xQ/30ab58zn8P5Mu0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4UNOsAAAADcAAAADwAAAAAAAAAAAAAAAACYAgAAZHJzL2Rvd25y&#10;ZXYueG1sUEsFBgAAAAAEAAQA9QAAAIU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236AD89" wp14:editId="36AC5E6D">
                <wp:simplePos x="0" y="0"/>
                <wp:positionH relativeFrom="column">
                  <wp:posOffset>2737485</wp:posOffset>
                </wp:positionH>
                <wp:positionV relativeFrom="paragraph">
                  <wp:posOffset>92237</wp:posOffset>
                </wp:positionV>
                <wp:extent cx="734695" cy="1210310"/>
                <wp:effectExtent l="0" t="0" r="8255" b="8890"/>
                <wp:wrapNone/>
                <wp:docPr id="139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92"/>
                        <wps:cNvSpPr txBox="1"/>
                        <wps:spPr>
                          <a:xfrm>
                            <a:off x="1016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0" style="position:absolute;margin-left:215.55pt;margin-top:7.25pt;width:57.85pt;height:95.3pt;z-index:251682816" coordorigin=",1136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D3b/aC4AAAAAoBAAAPAAAAZHJzL2Rvd25yZXYu&#10;eG1sTI9Ba8JAEIXvhf6HZYTe6mY1kRKzEZG2JylUC6W3MRmTYHY3ZNck/vtOT/U4vI8338s2k2nF&#10;QL1vnNWg5hEIsoUrG1tp+Dq+Pb+A8AFtia2zpOFGHjb540OGaelG+0nDIVSCS6xPUUMdQpdK6Yua&#10;DPq568hydna9wcBnX8myx5HLTSsXUbSSBhvLH2rsaFdTcTlcjYb3EcftUr0O+8t5d/s5Jh/fe0Va&#10;P82m7RpEoCn8w/Cnz+qQs9PJXW3pRashXirFKAdxAoKBJF7xlpOGRZQokHkm7yfkv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">
                <v:shape id="Picture 140" o:spid="_x0000_s1071" type="#_x0000_t75" alt="http://www.alligatorboogaloo.com/uke/chords/chord_0232.gif" style="position:absolute;top:139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fAeTFAAAA3AAAAA8AAABkcnMvZG93bnJldi54bWxEj0FrAjEQhe+F/ocwBS9Fs2opZTWKFCyC&#10;F7UWr8NmzC7dTJYkXbf/vnMQepvhvXnvm+V68K3qKaYmsIHppABFXAXbsDNw/tyO30CljGyxDUwG&#10;finBevX4sMTShhsfqT9lpySEU4kG6py7UutU1eQxTUJHLNo1RI9Z1ui0jXiTcN/qWVG8ao8NS0ON&#10;Hb3XVH2ffryB/pKfi6/r5uy8PVbxY+Yu+/nBmNHTsFmAyjTkf/P9emcF/0Xw5RmZQK/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3wHkxQAAANwAAAAPAAAAAAAAAAAAAAAA&#10;AJ8CAABkcnMvZG93bnJldi54bWxQSwUGAAAAAAQABAD3AAAAkQMAAAAA&#10;">
                  <v:imagedata r:id="rId10" o:title="chord_0232"/>
                </v:shape>
                <v:shape id="TextBox 92" o:spid="_x0000_s1072" type="#_x0000_t202" style="position:absolute;left:1016;top:1136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Kuos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/ns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/KuosAAAADcAAAADwAAAAAAAAAAAAAAAACYAgAAZHJzL2Rvd25y&#10;ZXYueG1sUEsFBgAAAAAEAAQA9QAAAIU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82030D" w:rsidRPr="005031BC">
        <w:rPr>
          <w:rFonts w:ascii="Arial" w:hAnsi="Arial" w:cs="Arial"/>
        </w:rPr>
        <w:t>Gonna</w:t>
      </w:r>
      <w:proofErr w:type="spellEnd"/>
      <w:r w:rsidR="0082030D" w:rsidRPr="005031BC">
        <w:rPr>
          <w:rFonts w:ascii="Arial" w:hAnsi="Arial" w:cs="Arial"/>
        </w:rPr>
        <w:t xml:space="preserve"> whup that steel on down, down, down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A7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whup that steel on down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to his Captain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C         G  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gramStart"/>
      <w:r w:rsidRPr="005031BC">
        <w:rPr>
          <w:rFonts w:ascii="Arial" w:hAnsi="Arial" w:cs="Arial"/>
        </w:rPr>
        <w:t xml:space="preserve">A man </w:t>
      </w:r>
      <w:proofErr w:type="spellStart"/>
      <w:r w:rsidRPr="005031BC">
        <w:rPr>
          <w:rFonts w:ascii="Arial" w:hAnsi="Arial" w:cs="Arial"/>
        </w:rPr>
        <w:t>ain't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>' but a man</w:t>
      </w:r>
      <w:proofErr w:type="gramEnd"/>
    </w:p>
    <w:p w:rsidR="0082030D" w:rsidRPr="005031BC" w:rsidRDefault="00577772" w:rsidP="0082030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DAF469B" wp14:editId="183454F8">
                <wp:simplePos x="0" y="0"/>
                <wp:positionH relativeFrom="column">
                  <wp:posOffset>2735580</wp:posOffset>
                </wp:positionH>
                <wp:positionV relativeFrom="paragraph">
                  <wp:posOffset>17145</wp:posOffset>
                </wp:positionV>
                <wp:extent cx="734695" cy="1218565"/>
                <wp:effectExtent l="0" t="0" r="8255" b="635"/>
                <wp:wrapNone/>
                <wp:docPr id="14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49" name="Picture 149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0" name="TextBox 38"/>
                        <wps:cNvSpPr txBox="1"/>
                        <wps:spPr>
                          <a:xfrm>
                            <a:off x="110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73" style="position:absolute;margin-left:215.4pt;margin-top:1.35pt;width:57.85pt;height:95.95pt;z-index:251686912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">
                <v:shape id="Picture 149" o:spid="_x0000_s1074" type="#_x0000_t75" alt="http://www.alligatorboogaloo.com/uke/chords/chord_2100.gif" style="position:absolute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bPw7DAAAA3AAAAA8AAABkcnMvZG93bnJldi54bWxET0trwkAQvgv9D8sUvOnGB9KmriIB0UMv&#10;xh56nGanydLsbMyuJvbXu4LgbT6+5yzXva3FhVpvHCuYjBMQxIXThksFX8ft6A2ED8gaa8ek4Eoe&#10;1quXwRJT7To+0CUPpYgh7FNUUIXQpFL6oiKLfuwa4sj9utZiiLAtpW6xi+G2ltMkWUiLhmNDhQ1l&#10;FRV/+dkq2G3Mv7an2T77zH5Cl5tvnU3mSg1f+80HiEB9eIof7r2O8+fvcH8mXiB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Zs/DsMAAADcAAAADwAAAAAAAAAAAAAAAACf&#10;AgAAZHJzL2Rvd25yZXYueG1sUEsFBgAAAAAEAAQA9wAAAI8DAAAAAA==&#10;">
                  <v:imagedata r:id="rId26" o:title="chord_2100"/>
                </v:shape>
                <v:shape id="TextBox 38" o:spid="_x0000_s1075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d5M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ed5MMAAADcAAAADwAAAAAAAAAAAAAAAACYAgAAZHJzL2Rv&#10;d25yZXYueG1sUEsFBgAAAAAEAAQA9QAAAIg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  <w:b/>
        </w:rPr>
        <w:t xml:space="preserve">          D        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before I let that steam drill beat me down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I'll die with a hammer in my hand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A7    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I'll die with a hammer in my hand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called to his Shaker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C      G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Man, why don’t you sing?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D                                               G7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AAC6B76" wp14:editId="33A35EA4">
                <wp:simplePos x="0" y="0"/>
                <wp:positionH relativeFrom="column">
                  <wp:posOffset>2703195</wp:posOffset>
                </wp:positionH>
                <wp:positionV relativeFrom="paragraph">
                  <wp:posOffset>143510</wp:posOffset>
                </wp:positionV>
                <wp:extent cx="734695" cy="1202055"/>
                <wp:effectExtent l="0" t="0" r="8255" b="0"/>
                <wp:wrapNone/>
                <wp:docPr id="15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52" name="Picture 15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3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76" style="position:absolute;margin-left:212.85pt;margin-top:11.3pt;width:57.85pt;height:94.65pt;z-index:251688960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">
                <v:shape id="Picture 152" o:spid="_x0000_s107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yovrBAAAA3AAAAA8AAABkcnMvZG93bnJldi54bWxET02LwjAQvS/4H8II3takiiLVKCIr7EnQ&#10;9eJtbMam2ExqE7X+e7OwsLd5vM9ZrDpXiwe1ofKsIRsqEMSFNxWXGo4/288ZiBCRDdaeScOLAqyW&#10;vY8F5sY/eU+PQyxFCuGQowYbY5NLGQpLDsPQN8SJu/jWYUywLaVp8ZnCXS1HSk2lw4pTg8WGNpaK&#10;6+HuNIyb+n56qanaWbvLjrd99kXnrdaDfreeg4jUxX/xn/vbpPmTEfw+ky6Qy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uyovrBAAAA3AAAAA8AAAAAAAAAAAAAAAAAnwIA&#10;AGRycy9kb3ducmV2LnhtbFBLBQYAAAAABAAEAPcAAACNAwAAAAA=&#10;">
                  <v:imagedata r:id="rId14" o:title="chord_0212"/>
                </v:shape>
                <v:shape id="TextBox 137" o:spid="_x0000_s107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k8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UDk8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 xml:space="preserve"> </w:t>
      </w:r>
      <w:proofErr w:type="spellStart"/>
      <w:r w:rsidR="0082030D" w:rsidRPr="005031BC">
        <w:rPr>
          <w:rFonts w:ascii="Arial" w:hAnsi="Arial" w:cs="Arial"/>
        </w:rPr>
        <w:t>‘Cause</w:t>
      </w:r>
      <w:proofErr w:type="spellEnd"/>
      <w:r w:rsidR="0082030D" w:rsidRPr="005031BC">
        <w:rPr>
          <w:rFonts w:ascii="Arial" w:hAnsi="Arial" w:cs="Arial"/>
        </w:rPr>
        <w:t xml:space="preserve"> I’m </w:t>
      </w:r>
      <w:proofErr w:type="spellStart"/>
      <w:r w:rsidR="0082030D" w:rsidRPr="005031BC">
        <w:rPr>
          <w:rFonts w:ascii="Arial" w:hAnsi="Arial" w:cs="Arial"/>
        </w:rPr>
        <w:t>swingin</w:t>
      </w:r>
      <w:proofErr w:type="spellEnd"/>
      <w:r w:rsidR="0082030D" w:rsidRPr="005031BC">
        <w:rPr>
          <w:rFonts w:ascii="Arial" w:hAnsi="Arial" w:cs="Arial"/>
        </w:rPr>
        <w:t>’ thirty pounds from my hips on down,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A7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1D728C14" wp14:editId="4E748E37">
                <wp:simplePos x="0" y="0"/>
                <wp:positionH relativeFrom="column">
                  <wp:posOffset>2687955</wp:posOffset>
                </wp:positionH>
                <wp:positionV relativeFrom="paragraph">
                  <wp:posOffset>57150</wp:posOffset>
                </wp:positionV>
                <wp:extent cx="742950" cy="1210310"/>
                <wp:effectExtent l="0" t="0" r="0" b="8890"/>
                <wp:wrapNone/>
                <wp:docPr id="154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152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153"/>
                        <wps:cNvSpPr txBox="1"/>
                        <wps:spPr>
                          <a:xfrm>
                            <a:off x="254001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79" style="position:absolute;margin-left:211.65pt;margin-top:4.5pt;width:58.5pt;height:95.3pt;z-index:251689984" coordorigin="1524,30480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">
                <v:shape id="Picture 155" o:spid="_x0000_s1080" type="#_x0000_t75" alt="http://www.alligatorboogaloo.com/uke/chords/chord_0100.gif" style="position:absolute;left:1524;top:3309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7arTEAAAA3AAAAA8AAABkcnMvZG93bnJldi54bWxET99rwjAQfh/sfwg32MtYU4XKqEYZA2G4&#10;gWgHo29Hc7ZlzaUm0Xb/vREE3+7j+3mL1Wg6cSbnW8sKJkkKgriyuuVawU+xfn0D4QOyxs4yKfgn&#10;D6vl48MCc20H3tF5H2oRQ9jnqKAJoc+l9FVDBn1ie+LIHawzGCJ0tdQOhxhuOjlN05k02HJsaLCn&#10;j4aqv/3JKEjXpdluHZfTY//dTb6K4+b3ZabU89P4PgcRaAx38c39qeP8LIPrM/ECub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7arTEAAAA3AAAAA8AAAAAAAAAAAAAAAAA&#10;nwIAAGRycy9kb3ducmV2LnhtbFBLBQYAAAAABAAEAPcAAACQAwAAAAA=&#10;">
                  <v:imagedata r:id="rId28" o:title="chord_0100"/>
                </v:shape>
                <v:shape id="TextBox 153" o:spid="_x0000_s1081" type="#_x0000_t202" style="position:absolute;left:2540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KgC78A&#10;AADcAAAADwAAAGRycy9kb3ducmV2LnhtbERPTWvCQBC9C/0PyxS86caCUqKrSK3gwYs23ofsmA3N&#10;zobsaOK/dwsFb/N4n7PaDL5Rd+piHdjAbJqBIi6DrbkyUPzsJ5+goiBbbAKTgQdF2KzfRivMbej5&#10;RPezVCqFcMzRgBNpc61j6chjnIaWOHHX0HmUBLtK2w77FO4b/ZFlC+2x5tTgsKUvR+Xv+eYNiNjt&#10;7FF8+3i4DMdd77JyjoUx4/dhuwQlNMhL/O8+2DR/voC/Z9IFev0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qALvwAAANwAAAAPAAAAAAAAAAAAAAAAAJgCAABkcnMvZG93bnJl&#10;di54bWxQSwUGAAAAAAQABAD1AAAAhAMAAAAA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Now the Captain said to John Henry,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C                G     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 believe that mountain’s caving in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D                          </w:t>
      </w:r>
      <w:r>
        <w:rPr>
          <w:rFonts w:ascii="Arial" w:hAnsi="Arial" w:cs="Arial"/>
          <w:b/>
        </w:rPr>
        <w:t xml:space="preserve">           </w:t>
      </w:r>
      <w:r w:rsidRPr="005031BC">
        <w:rPr>
          <w:rFonts w:ascii="Arial" w:hAnsi="Arial" w:cs="Arial"/>
          <w:b/>
        </w:rPr>
        <w:t xml:space="preserve">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right back to the Captain,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wind,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A7        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lastRenderedPageBreak/>
        <w:t>D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bookmarkStart w:id="0" w:name="_GoBack"/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CF24DE6" wp14:editId="56A35B2D">
                <wp:simplePos x="0" y="0"/>
                <wp:positionH relativeFrom="column">
                  <wp:posOffset>2762885</wp:posOffset>
                </wp:positionH>
                <wp:positionV relativeFrom="paragraph">
                  <wp:posOffset>151130</wp:posOffset>
                </wp:positionV>
                <wp:extent cx="734695" cy="1210310"/>
                <wp:effectExtent l="0" t="0" r="8255" b="8890"/>
                <wp:wrapNone/>
                <wp:docPr id="134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35" name="Picture 13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TextBox 172"/>
                        <wps:cNvSpPr txBox="1"/>
                        <wps:spPr>
                          <a:xfrm>
                            <a:off x="3538585" y="119768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82" style="position:absolute;margin-left:217.55pt;margin-top:11.9pt;width:57.85pt;height:95.3pt;z-index:251680768" coordorigin="34369,119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">
                <v:shape id="Picture 135" o:spid="_x0000_s1083" type="#_x0000_t75" alt="http://www.alligatorboogaloo.com/uke/chords/chord_0232.gif" style="position:absolute;left:3436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u0QHCAAAA3AAAAA8AAABkcnMvZG93bnJldi54bWxET99rwjAQfhf8H8IN9iJrOsUhnVFEmAz2&#10;Mp3i69Fc07LmUpJY639vBgPf7uP7ecv1YFvRkw+NYwWvWQ6CuHS6YaPg+PPxsgARIrLG1jEpuFGA&#10;9Wo8WmKh3ZX31B+iESmEQ4EK6hi7QspQ1mQxZK4jTlzlvMWYoDdSe7ymcNvKaZ6/SYsNp4YaO9rW&#10;VP4eLlZBf46T/FRtjsbqfel3U3P+mn0r9fw0bN5BRBriQ/zv/tRp/mwOf8+kC+TqD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rtEBwgAAANwAAAAPAAAAAAAAAAAAAAAAAJ8C&#10;AABkcnMvZG93bnJldi54bWxQSwUGAAAAAAQABAD3AAAAjgMAAAAA&#10;">
                  <v:imagedata r:id="rId10" o:title="chord_0232"/>
                </v:shape>
                <v:shape id="TextBox 172" o:spid="_x0000_s1084" type="#_x0000_t202" style="position:absolute;left:35385;top:1197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1Fq8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+b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B1Fq8AAAADcAAAADwAAAAAAAAAAAAAAAACYAgAAZHJzL2Rvd25y&#10;ZXYueG1sUEsFBgAAAAAEAAQA9QAAAIU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  <w:r w:rsidR="0082030D" w:rsidRPr="005031BC">
        <w:rPr>
          <w:rFonts w:ascii="Arial" w:hAnsi="Arial" w:cs="Arial"/>
        </w:rPr>
        <w:t>Now the man who invented that steam drill,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C      G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Man, he thought he was </w:t>
      </w:r>
      <w:proofErr w:type="spellStart"/>
      <w:r w:rsidRPr="005031BC">
        <w:rPr>
          <w:rFonts w:ascii="Arial" w:hAnsi="Arial" w:cs="Arial"/>
        </w:rPr>
        <w:t>migh</w:t>
      </w:r>
      <w:proofErr w:type="spellEnd"/>
      <w:r w:rsidRPr="005031BC">
        <w:rPr>
          <w:rFonts w:ascii="Arial" w:hAnsi="Arial" w:cs="Arial"/>
        </w:rPr>
        <w:t>-</w:t>
      </w:r>
      <w:proofErr w:type="gramStart"/>
      <w:r w:rsidRPr="005031BC">
        <w:rPr>
          <w:rFonts w:ascii="Arial" w:hAnsi="Arial" w:cs="Arial"/>
        </w:rPr>
        <w:t>ty  fine</w:t>
      </w:r>
      <w:proofErr w:type="gramEnd"/>
      <w:r w:rsidRPr="005031BC">
        <w:rPr>
          <w:rFonts w:ascii="Arial" w:hAnsi="Arial" w:cs="Arial"/>
        </w:rPr>
        <w:t>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D</w:t>
      </w:r>
      <w:r>
        <w:rPr>
          <w:rFonts w:ascii="Arial" w:hAnsi="Arial" w:cs="Arial"/>
          <w:b/>
        </w:rPr>
        <w:t xml:space="preserve">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John Henry drove fifteen feet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                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the steam drill only made nine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A7            D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1B66ABAE" wp14:editId="4CD4E383">
                <wp:simplePos x="0" y="0"/>
                <wp:positionH relativeFrom="column">
                  <wp:posOffset>2766695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131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132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3" name="Picture 13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85" style="position:absolute;margin-left:217.85pt;margin-top:5.85pt;width:57.85pt;height:95.3pt;z-index:251679744" coordorigin="25987,118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E2EEIXgAAAACgEAAA8AAABkcnMvZG93bnJl&#10;di54bWxMj8FKw0AQhu+C77CM4M1uNmlUYjalFPVUhLaCeNsm0yQ0Oxuy2yR9e8eTnobh//jnm3w1&#10;206MOPjWkQa1iEAgla5qqdbweXh7eAbhg6HKdI5QwxU9rIrbm9xklZtoh+M+1IJLyGdGQxNCn0np&#10;ywat8QvXI3F2coM1gdehltVgJi63nYyj6FFa0xJfaEyPmwbL8/5iNbxPZlon6nXcnk+b6/ch/fja&#10;KtT6/m5ev4AIOIc/GH71WR0Kdjq6C1VedBqWSfrEKAeKJwNpqpYgjhriKE5AFrn8/0LxA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">
                <v:shape id="TextBox 168" o:spid="_x0000_s1086" type="#_x0000_t202" style="position:absolute;left:27088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DqMAA&#10;AADcAAAADwAAAGRycy9kb3ducmV2LnhtbERPS2vCQBC+F/wPyxR6qxstFUldRXyAh17UeB+y02xo&#10;djZkRxP/vSsUepuP7zmL1eAbdaMu1oENTMYZKOIy2JorA8V5/z4HFQXZYhOYDNwpwmo5ellgbkPP&#10;R7qdpFIphGOOBpxIm2sdS0ce4zi0xIn7CZ1HSbCrtO2wT+G+0dMsm2mPNacGhy1tHJW/p6s3IGLX&#10;k3ux8/FwGb63vcvKTyyMeXsd1l+ghAb5F/+5DzbN/5jC85l0gV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yZDqMAAAADcAAAADwAAAAAAAAAAAAAAAACYAgAAZHJzL2Rvd25y&#10;ZXYueG1sUEsFBgAAAAAEAAQA9QAAAIU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3" o:spid="_x0000_s1087" type="#_x0000_t75" alt="http://www.alligatorboogaloo.com/uke/chords/chord_2010.gif" style="position:absolute;left:25987;top:145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U3cvCAAAA3AAAAA8AAABkcnMvZG93bnJldi54bWxET01rwkAQvRf6H5YpeKsbG9ASXUVaFE9S&#10;bVGPQ3aahGZnQ3Yao7++Kwi9zeN9zmzRu1p11IbKs4HRMAFFnHtbcWHg63P1/AoqCLLF2jMZuFCA&#10;xfzxYYaZ9WfeUbeXQsUQDhkaKEWaTOuQl+QwDH1DHLlv3zqUCNtC2xbPMdzV+iVJxtphxbGhxIbe&#10;Ssp/9r/OwCafrOqr8CnYQ2c/3lNeb+VozOCpX05BCfXyL767NzbOT1O4PRMv0PM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lN3LwgAAANw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The steam drill only made nine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hammered in the mountains,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C    G 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His hammer was </w:t>
      </w:r>
      <w:proofErr w:type="spellStart"/>
      <w:r w:rsidRPr="005031BC">
        <w:rPr>
          <w:rFonts w:ascii="Arial" w:hAnsi="Arial" w:cs="Arial"/>
        </w:rPr>
        <w:t>stri</w:t>
      </w:r>
      <w:proofErr w:type="spellEnd"/>
      <w:r w:rsidRPr="005031BC">
        <w:rPr>
          <w:rFonts w:ascii="Arial" w:hAnsi="Arial" w:cs="Arial"/>
        </w:rPr>
        <w:t xml:space="preserve">-king fire,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D                                  G7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 w:rsidRPr="008843DC">
        <w:rPr>
          <w:rFonts w:ascii="Arial" w:hAnsi="Arial" w:cs="Arial"/>
          <w:b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523C43E" wp14:editId="182C39B8">
                <wp:simplePos x="0" y="0"/>
                <wp:positionH relativeFrom="column">
                  <wp:posOffset>2753995</wp:posOffset>
                </wp:positionH>
                <wp:positionV relativeFrom="paragraph">
                  <wp:posOffset>152400</wp:posOffset>
                </wp:positionV>
                <wp:extent cx="734695" cy="1199515"/>
                <wp:effectExtent l="0" t="0" r="8255" b="635"/>
                <wp:wrapNone/>
                <wp:docPr id="12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29" name="Picture 129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0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88" style="position:absolute;margin-left:216.85pt;margin-top:12pt;width:57.85pt;height:94.45pt;z-index:251678720" coordorigin="79,120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">
                <v:shape id="Picture 129" o:spid="_x0000_s1089" type="#_x0000_t75" alt="http://www.alligatorboogaloo.com/uke/chords/chord_0003.gif" style="position:absolute;left:7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zz65TDAAAA3AAAAA8AAABkcnMvZG93bnJldi54bWxET01LAzEQvQv+hzBCbzZracWuTYuUlvag&#10;h1ZBj8Nm3CxuZpYk7W7/fSMI3ubxPmexGnyrzhRiI2zgYVyAIq7ENlwb+Hjf3j+BignZYitMBi4U&#10;YbW8vVlgaaXnA52PqVY5hGOJBlxKXal1rBx5jGPpiDP3LcFjyjDU2gbsc7hv9aQoHrXHhnODw47W&#10;jqqf48kb+Axxt3OzOHvrp5t5MRV5/WrEmNHd8PIMKtGQ/sV/7r3N8ydz+H0mX6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PPrlMMAAADcAAAADwAAAAAAAAAAAAAAAACf&#10;AgAAZHJzL2Rvd25yZXYueG1sUEsFBgAAAAAEAAQA9wAAAI8DAAAAAA==&#10;">
                  <v:imagedata r:id="rId6" o:title="chord_0003"/>
                </v:shape>
                <v:shape id="TextBox 160" o:spid="_x0000_s1090" type="#_x0000_t202" style="position:absolute;left:2230;top:1208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4RMMA&#10;AADcAAAADwAAAGRycy9kb3ducmV2LnhtbESPQU/DMAyF70j7D5EncWPpQKCpLJumAdIOXNi6u9WY&#10;plrjVI1Zu3+PD0jcbL3n9z6vt1PszJWG3CZ2sFwUYIjr5FtuHFSnj4cVmCzIHrvE5OBGGbab2d0a&#10;S59G/qLrURqjIZxLdBBE+tLaXAeKmBepJ1btOw0RRdehsX7AUcNjZx+L4sVGbFkbAva0D1Rfjj/R&#10;gYjfLW/Ve8yH8/T5NoaifsbKufv5tHsFIzTJv/nv+uAV/0nx9Rmdw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Lh4RMMAAADcAAAADwAAAAAAAAAAAAAAAACYAgAAZHJzL2Rv&#10;d25yZXYueG1sUEsFBgAAAAAEAAQA9QAAAIg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But he hammered so hard he broke his heart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he laid down his hammer and died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  A7 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he laid down his hammer and died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Now John Henry had a little woman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DF6488A" wp14:editId="7C49A87A">
                <wp:simplePos x="0" y="0"/>
                <wp:positionH relativeFrom="column">
                  <wp:posOffset>2769235</wp:posOffset>
                </wp:positionH>
                <wp:positionV relativeFrom="paragraph">
                  <wp:posOffset>71120</wp:posOffset>
                </wp:positionV>
                <wp:extent cx="734695" cy="1211580"/>
                <wp:effectExtent l="0" t="0" r="8255" b="7620"/>
                <wp:wrapNone/>
                <wp:docPr id="16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2" name="Picture 162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3" name="TextBox 107"/>
                        <wps:cNvSpPr txBox="1"/>
                        <wps:spPr>
                          <a:xfrm>
                            <a:off x="118484" y="2810311"/>
                            <a:ext cx="53276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5" o:spid="_x0000_s1091" style="position:absolute;margin-left:218.05pt;margin-top:5.6pt;width:57.85pt;height:95.4pt;z-index:251693056" coordorigin="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">
                <v:shape id="Picture 162" o:spid="_x0000_s1092" type="#_x0000_t75" alt="http://www.alligatorboogaloo.com/uke/chords/chord_2220.gif" style="position:absolute;top:3072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IeIXBAAAA3AAAAA8AAABkcnMvZG93bnJldi54bWxET91qwjAUvhf2DuEIu9PEgiKdsWwTZXgz&#10;1+0BDs2xLTYnJYm2e/tFGHh3Pr7fsylG24kb+dA61rCYKxDElTMt1xp+vvezNYgQkQ12jknDLwUo&#10;tk+TDebGDfxFtzLWIoVwyFFDE2OfSxmqhiyGueuJE3d23mJM0NfSeBxSuO1kptRKWmw5NTTY03tD&#10;1aW8Wg39Yaj8ScXatGr9qd52++Oy7LR+no6vLyAijfEh/nd/mDR/lcH9mXSB3P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GIeIXBAAAA3AAAAA8AAAAAAAAAAAAAAAAAnwIA&#10;AGRycy9kb3ducmV2LnhtbFBLBQYAAAAABAAEAPcAAACNAwAAAAA=&#10;">
                  <v:imagedata r:id="rId24" o:title="chord_2220"/>
                </v:shape>
                <v:shape id="TextBox 107" o:spid="_x0000_s1093" type="#_x0000_t202" style="position:absolute;left:1184;top:28103;width:5328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nJLsAA&#10;AADcAAAADwAAAGRycy9kb3ducmV2LnhtbERPTWvCQBC9F/wPyxS81Y2ViqSuIraCBy9qvA/ZaTY0&#10;OxuyUxP/vSsUvM3jfc5yPfhGXamLdWAD00kGirgMtubKQHHevS1ARUG22AQmAzeKsF6NXpaY29Dz&#10;ka4nqVQK4ZijASfS5lrH0pHHOAktceJ+QudREuwqbTvsU7hv9HuWzbXHmlODw5a2jsrf0583IGI3&#10;01vx7eP+Mhy+epeVH1gYM34dNp+ghAZ5iv/de5vmz2fweCZdoF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9nJLsAAAADcAAAADwAAAAAAAAAAAAAAAACYAgAAZHJzL2Rvd25y&#10;ZXYueG1sUEsFBgAAAAAEAAQA9QAAAIU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  <w:b/>
        </w:rPr>
        <w:t xml:space="preserve">                        C    </w:t>
      </w:r>
      <w:proofErr w:type="gramStart"/>
      <w:r w:rsidR="0082030D" w:rsidRPr="005031BC">
        <w:rPr>
          <w:rFonts w:ascii="Arial" w:hAnsi="Arial" w:cs="Arial"/>
          <w:b/>
        </w:rPr>
        <w:t>G  A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Her name was Pol-</w:t>
      </w:r>
      <w:proofErr w:type="spellStart"/>
      <w:proofErr w:type="gramStart"/>
      <w:r w:rsidRPr="005031BC">
        <w:rPr>
          <w:rFonts w:ascii="Arial" w:hAnsi="Arial" w:cs="Arial"/>
        </w:rPr>
        <w:t>ly</w:t>
      </w:r>
      <w:proofErr w:type="spellEnd"/>
      <w:r w:rsidRPr="005031BC">
        <w:rPr>
          <w:rFonts w:ascii="Arial" w:hAnsi="Arial" w:cs="Arial"/>
        </w:rPr>
        <w:t xml:space="preserve">  Ann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D     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Whenever he took sick and had to go to bed,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Polly Ann drove steel like a man,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A7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Polly Ann drove steel like a man,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38A46AD" wp14:editId="1AC6409A">
                <wp:simplePos x="0" y="0"/>
                <wp:positionH relativeFrom="column">
                  <wp:posOffset>2766695</wp:posOffset>
                </wp:positionH>
                <wp:positionV relativeFrom="paragraph">
                  <wp:posOffset>17780</wp:posOffset>
                </wp:positionV>
                <wp:extent cx="734695" cy="1211580"/>
                <wp:effectExtent l="0" t="0" r="8255" b="7620"/>
                <wp:wrapNone/>
                <wp:docPr id="15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676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8" name="Picture 15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0" name="TextBox 94"/>
                        <wps:cNvSpPr txBox="1"/>
                        <wps:spPr>
                          <a:xfrm>
                            <a:off x="17525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77772" w:rsidRDefault="00577772" w:rsidP="005777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4" style="position:absolute;margin-left:217.85pt;margin-top:1.4pt;width:57.85pt;height:95.4pt;z-index:251692032" coordorigin="1676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">
                <v:shape id="Picture 158" o:spid="_x0000_s1095" type="#_x0000_t75" alt="http://www.alligatorboogaloo.com/uke/chords/chord_0001.gif" style="position:absolute;left:1676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3vErDFAAAA3AAAAA8AAABkcnMvZG93bnJldi54bWxEj81uwkAMhO+VeIeVkXorG0AtKLAgflS1&#10;hx6A8AAma5KIrDdktyF9+/pQqTdbM575vFz3rlYdtaHybGA8SkAR595WXBg4Z+8vc1AhIlusPZOB&#10;HwqwXg2elpha/+AjdadYKAnhkKKBMsYm1TrkJTkMI98Qi3b1rcMoa1to2+JDwl2tJ0nyph1WLA0l&#10;NrQrKb+dvp2B+/lCH9l+dt31mZ1/bW/cHbqpMc/DfrMAFamP/+a/608r+K9CK8/IBHr1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7xKwxQAAANwAAAAPAAAAAAAAAAAAAAAA&#10;AJ8CAABkcnMvZG93bnJldi54bWxQSwUGAAAAAAQABAD3AAAAkQMAAAAA&#10;">
                  <v:imagedata r:id="rId20" o:title="chord_0001"/>
                </v:shape>
                <v:shape id="TextBox 94" o:spid="_x0000_s1096" type="#_x0000_t202" style="position:absolute;left:1752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XWcMA&#10;AADcAAAADwAAAGRycy9kb3ducmV2LnhtbESPQWvDMAyF74P9B6PBbqvTQctI65bSrdDDLuvSu4jV&#10;ODSWQ6w16b+fDoPdJN7Te5/W2yl25kZDbhM7mM8KMMR18i03Dqrvw8sbmCzIHrvE5OBOGbabx4c1&#10;lj6N/EW3kzRGQziX6CCI9KW1uQ4UMc9ST6zaJQ0RRdehsX7AUcNjZ1+LYmkjtqwNAXvaB6qvp5/o&#10;QMTv5vfqI+bjefp8H0NRL7By7vl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XWcMAAADcAAAADwAAAAAAAAAAAAAAAACYAgAAZHJzL2Rv&#10;d25yZXYueG1sUEsFBgAAAAAEAAQA9QAAAIgDAAAAAA==&#10;" filled="f" stroked="f">
                  <v:textbox style="mso-fit-shape-to-text:t">
                    <w:txbxContent>
                      <w:p w:rsidR="00577772" w:rsidRDefault="00577772" w:rsidP="005777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every Monday morning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C     G   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the bluebirds be - gin to sing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D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You can hear John Henry a mile or more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You can hear John Henry's hammer ring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         A7        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Lord, Lord you can hear John Henry's hammer ring</w:t>
      </w:r>
    </w:p>
    <w:p w:rsidR="0082030D" w:rsidRPr="005031BC" w:rsidRDefault="00577772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4080" behindDoc="0" locked="0" layoutInCell="1" allowOverlap="1" wp14:anchorId="77C619EE" wp14:editId="05DDBEC5">
            <wp:simplePos x="0" y="0"/>
            <wp:positionH relativeFrom="column">
              <wp:posOffset>2743835</wp:posOffset>
            </wp:positionH>
            <wp:positionV relativeFrom="paragraph">
              <wp:posOffset>76835</wp:posOffset>
            </wp:positionV>
            <wp:extent cx="751840" cy="1261745"/>
            <wp:effectExtent l="0" t="0" r="0" b="0"/>
            <wp:wrapNone/>
            <wp:docPr id="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They took John Henry to the graveyard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C G    A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the buried him in the sand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D                                        G7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every locomotive comes a-roaring by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Says there lies a steel driving man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A7               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Oh Lord there </w:t>
      </w:r>
      <w:proofErr w:type="gramStart"/>
      <w:r w:rsidRPr="005031BC">
        <w:rPr>
          <w:rFonts w:ascii="Arial" w:hAnsi="Arial" w:cs="Arial"/>
        </w:rPr>
        <w:t>lies</w:t>
      </w:r>
      <w:proofErr w:type="gramEnd"/>
      <w:r w:rsidRPr="005031BC">
        <w:rPr>
          <w:rFonts w:ascii="Arial" w:hAnsi="Arial" w:cs="Arial"/>
        </w:rPr>
        <w:t xml:space="preserve"> a steel driving man</w:t>
      </w:r>
    </w:p>
    <w:p w:rsidR="0082030D" w:rsidRDefault="0082030D" w:rsidP="006B59F9">
      <w:pPr>
        <w:spacing w:after="0" w:line="240" w:lineRule="auto"/>
        <w:rPr>
          <w:rFonts w:ascii="Arial" w:hAnsi="Arial" w:cs="Arial"/>
        </w:rPr>
      </w:pPr>
    </w:p>
    <w:p w:rsidR="0082030D" w:rsidRDefault="0082030D" w:rsidP="0082030D">
      <w:pPr>
        <w:spacing w:after="0" w:line="240" w:lineRule="auto"/>
        <w:jc w:val="center"/>
        <w:rPr>
          <w:rFonts w:ascii="Arial" w:hAnsi="Arial" w:cs="Arial"/>
          <w:b/>
        </w:rPr>
        <w:sectPr w:rsidR="0082030D" w:rsidSect="0082030D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82030D" w:rsidRPr="005031BC" w:rsidRDefault="008843DC" w:rsidP="008843DC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7DA6FD" wp14:editId="4D7C37BD">
                <wp:simplePos x="0" y="0"/>
                <wp:positionH relativeFrom="column">
                  <wp:posOffset>5890260</wp:posOffset>
                </wp:positionH>
                <wp:positionV relativeFrom="paragraph">
                  <wp:posOffset>62703</wp:posOffset>
                </wp:positionV>
                <wp:extent cx="1035789" cy="223284"/>
                <wp:effectExtent l="0" t="0" r="12065" b="247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5789" cy="2232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3DC" w:rsidRDefault="008843DC" w:rsidP="008843D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97" type="#_x0000_t202" style="position:absolute;left:0;text-align:left;margin-left:463.8pt;margin-top:4.95pt;width:81.55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">
                <v:textbox>
                  <w:txbxContent>
                    <w:p w:rsidR="008843DC" w:rsidRDefault="008843DC" w:rsidP="008843DC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2030D" w:rsidRPr="005031BC">
        <w:rPr>
          <w:rFonts w:ascii="Arial" w:hAnsi="Arial" w:cs="Arial"/>
          <w:b/>
        </w:rPr>
        <w:t>John Henry (Traditional / Pete Seeger version</w:t>
      </w:r>
      <w:proofErr w:type="gramStart"/>
      <w:r w:rsidR="0082030D" w:rsidRPr="005031BC">
        <w:rPr>
          <w:rFonts w:ascii="Arial" w:hAnsi="Arial" w:cs="Arial"/>
          <w:b/>
        </w:rPr>
        <w:t>)</w:t>
      </w:r>
      <w:r w:rsidR="00B70017">
        <w:rPr>
          <w:rFonts w:ascii="Arial" w:hAnsi="Arial" w:cs="Arial"/>
          <w:b/>
        </w:rPr>
        <w:t xml:space="preserve">  </w:t>
      </w:r>
      <w:r w:rsidR="0082030D">
        <w:rPr>
          <w:rFonts w:ascii="Arial" w:hAnsi="Arial" w:cs="Arial"/>
          <w:b/>
        </w:rPr>
        <w:t>Key</w:t>
      </w:r>
      <w:proofErr w:type="gramEnd"/>
      <w:r w:rsidR="0082030D">
        <w:rPr>
          <w:rFonts w:ascii="Arial" w:hAnsi="Arial" w:cs="Arial"/>
          <w:b/>
        </w:rPr>
        <w:t xml:space="preserve"> G</w:t>
      </w:r>
    </w:p>
    <w:p w:rsidR="0082030D" w:rsidRDefault="0082030D" w:rsidP="0082030D">
      <w:pPr>
        <w:spacing w:after="0" w:line="240" w:lineRule="auto"/>
        <w:rPr>
          <w:rFonts w:ascii="Arial" w:hAnsi="Arial" w:cs="Arial"/>
          <w:b/>
        </w:rPr>
        <w:sectPr w:rsidR="0082030D" w:rsidSect="0082030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G</w:t>
      </w:r>
      <w:r w:rsidR="008843DC" w:rsidRPr="008843DC">
        <w:rPr>
          <w:noProof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John Henry was a little baby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Sittin</w:t>
      </w:r>
      <w:proofErr w:type="spellEnd"/>
      <w:r w:rsidRPr="005031BC">
        <w:rPr>
          <w:rFonts w:ascii="Arial" w:hAnsi="Arial" w:cs="Arial"/>
        </w:rPr>
        <w:t>' on his daddy's knee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He picked up a hammer and a little piece of steel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Said hammer's </w:t>
      </w: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be the death of me,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F580A2B" wp14:editId="0F8AE898">
                <wp:simplePos x="0" y="0"/>
                <wp:positionH relativeFrom="column">
                  <wp:posOffset>2736215</wp:posOffset>
                </wp:positionH>
                <wp:positionV relativeFrom="paragraph">
                  <wp:posOffset>146050</wp:posOffset>
                </wp:positionV>
                <wp:extent cx="734695" cy="1210310"/>
                <wp:effectExtent l="0" t="0" r="8255" b="8890"/>
                <wp:wrapNone/>
                <wp:docPr id="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13695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9836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92"/>
                        <wps:cNvSpPr txBox="1"/>
                        <wps:spPr>
                          <a:xfrm>
                            <a:off x="101601" y="113695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98" style="position:absolute;margin-left:215.45pt;margin-top:11.5pt;width:57.85pt;height:95.3pt;z-index:251671552" coordorigin=",11369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">
                <v:shape id="Picture 21" o:spid="_x0000_s1099" type="#_x0000_t75" alt="http://www.alligatorboogaloo.com/uke/chords/chord_0232.gif" style="position:absolute;top:1398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6FRnDAAAA2wAAAA8AAABkcnMvZG93bnJldi54bWxEj09rAjEUxO8Fv0N4Qi9Fs25BZDWKCBWh&#10;l/oPr4/NM7u4eVmSdN1++0YQPA4z8xtmseptIzryoXasYDLOQBCXTtdsFJyOX6MZiBCRNTaOScEf&#10;BVgtB28LLLS78566QzQiQTgUqKCKsS2kDGVFFsPYtcTJuzpvMSbpjdQe7wluG5ln2VRarDktVNjS&#10;pqLydvi1CrpL/MjO1/XJWL0v/TY3l+/PH6Xeh/16DiJSH1/hZ3unFeQTeHxJP0Au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oVGcMAAADbAAAADwAAAAAAAAAAAAAAAACf&#10;AgAAZHJzL2Rvd25yZXYueG1sUEsFBgAAAAAEAAQA9wAAAI8DAAAAAA==&#10;">
                  <v:imagedata r:id="rId10" o:title="chord_0232"/>
                </v:shape>
                <v:shape id="TextBox 92" o:spid="_x0000_s1100" type="#_x0000_t202" style="position:absolute;left:1016;top:11369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 xml:space="preserve">Hammer's </w:t>
      </w:r>
      <w:proofErr w:type="spellStart"/>
      <w:r w:rsidR="0082030D" w:rsidRPr="005031BC">
        <w:rPr>
          <w:rFonts w:ascii="Arial" w:hAnsi="Arial" w:cs="Arial"/>
        </w:rPr>
        <w:t>gonna</w:t>
      </w:r>
      <w:proofErr w:type="spellEnd"/>
      <w:r w:rsidR="0082030D" w:rsidRPr="005031BC">
        <w:rPr>
          <w:rFonts w:ascii="Arial" w:hAnsi="Arial" w:cs="Arial"/>
        </w:rPr>
        <w:t xml:space="preserve"> be the death of me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the captain said to John Henry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drill 'round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bring me a steam d</w:t>
      </w:r>
      <w:r w:rsidR="008843DC" w:rsidRPr="008843DC">
        <w:rPr>
          <w:noProof/>
        </w:rPr>
        <w:t xml:space="preserve"> </w:t>
      </w:r>
      <w:r w:rsidRPr="005031BC">
        <w:rPr>
          <w:rFonts w:ascii="Arial" w:hAnsi="Arial" w:cs="Arial"/>
        </w:rPr>
        <w:t>rill out on the job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F0E7A17" wp14:editId="196EA8B0">
                <wp:simplePos x="0" y="0"/>
                <wp:positionH relativeFrom="column">
                  <wp:posOffset>2733513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17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8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68" o:spid="_x0000_s1101" style="position:absolute;margin-left:215.25pt;margin-top:5.15pt;width:57.85pt;height:95.3pt;z-index:25167052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">
                <v:shape id="TextBox 69" o:spid="_x0000_s1102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9" o:spid="_x0000_s1103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BnvzBAAAA2wAAAA8AAABkcnMvZG93bnJldi54bWxET01rwkAQvQv9D8sUvOmmCm2NrlIUi6ei&#10;VtTjkJ0modnZkB1j2l/fFQre5vE+Z7boXKVaakLp2cDTMAFFnHlbcm7g8LkevIIKgmyx8kwGfijA&#10;Yv7Qm2Fq/ZV31O4lVzGEQ4oGCpE61TpkBTkMQ18TR+7LNw4lwibXtsFrDHeVHiXJs3ZYcmwosKZl&#10;Qdn3/uIMbLKXdfUrfA722NrtaszvH3Iypv/YvU1BCXVyF/+7NzbOn8Dtl3iAn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bBnvzBAAAA2wAAAA8AAAAAAAAAAAAAAAAAnwIA&#10;AGRycy9kb3ducmV2LnhtbFBLBQYAAAAABAAEAPcAAACNAwAAAAA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54A23CE" wp14:editId="484C74B2">
                <wp:simplePos x="0" y="0"/>
                <wp:positionH relativeFrom="column">
                  <wp:posOffset>1995170</wp:posOffset>
                </wp:positionH>
                <wp:positionV relativeFrom="paragraph">
                  <wp:posOffset>67945</wp:posOffset>
                </wp:positionV>
                <wp:extent cx="734695" cy="1199515"/>
                <wp:effectExtent l="0" t="0" r="8255" b="635"/>
                <wp:wrapNone/>
                <wp:docPr id="2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1147587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139827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4"/>
                        <wps:cNvSpPr txBox="1"/>
                        <wps:spPr>
                          <a:xfrm>
                            <a:off x="2782871" y="1147587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4" style="position:absolute;margin-left:157.1pt;margin-top:5.35pt;width:57.85pt;height:94.45pt;z-index:251672576" coordorigin="25677,11475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">
                <v:shape id="Picture 24" o:spid="_x0000_s1105" type="#_x0000_t75" alt="http://www.alligatorboogaloo.com/uke/chords/chord_0003.gif" style="position:absolute;left:25677;top:13982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dHpXEAAAA2wAAAA8AAABkcnMvZG93bnJldi54bWxEj0FLAzEUhO+C/yE8oTebtWxF16ZFSkt7&#10;0INV0ONj89wsbt5bkrS7/feNIHgcZuYbZrEafadOFGIrbOBuWoAirsW23Bj4eN/ePoCKCdliJ0wG&#10;zhRhtby+WmBlZeA3Oh1SozKEY4UGXEp9pXWsHXmMU+mJs/ctwWPKMjTaBhwy3Hd6VhT32mPLecFh&#10;T2tH9c/h6A18hrjbuXmcvw7l5rEoRV6+WjFmcjM+P4FKNKb/8F97bw3MSvj9kn+AXl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SdHpXEAAAA2wAAAA8AAAAAAAAAAAAAAAAA&#10;nwIAAGRycy9kb3ducmV2LnhtbFBLBQYAAAAABAAEAPcAAACQAwAAAAA=&#10;">
                  <v:imagedata r:id="rId6" o:title="chord_0003"/>
                </v:shape>
                <v:shape id="TextBox 104" o:spid="_x0000_s1106" type="#_x0000_t202" style="position:absolute;left:27828;top:11475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="0082030D" w:rsidRPr="005031BC">
        <w:rPr>
          <w:rFonts w:ascii="Arial" w:hAnsi="Arial" w:cs="Arial"/>
        </w:rPr>
        <w:t>Gonna</w:t>
      </w:r>
      <w:proofErr w:type="spellEnd"/>
      <w:r w:rsidR="0082030D" w:rsidRPr="005031BC">
        <w:rPr>
          <w:rFonts w:ascii="Arial" w:hAnsi="Arial" w:cs="Arial"/>
        </w:rPr>
        <w:t xml:space="preserve"> whup that steel on down, down, down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Gonna</w:t>
      </w:r>
      <w:proofErr w:type="spellEnd"/>
      <w:r w:rsidRPr="005031BC">
        <w:rPr>
          <w:rFonts w:ascii="Arial" w:hAnsi="Arial" w:cs="Arial"/>
        </w:rPr>
        <w:t xml:space="preserve"> whup that steel on down</w:t>
      </w:r>
      <w:r w:rsidR="008843DC" w:rsidRPr="008843DC">
        <w:rPr>
          <w:noProof/>
        </w:rPr>
        <w:t xml:space="preserve">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to his Captain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gramStart"/>
      <w:r w:rsidRPr="005031BC">
        <w:rPr>
          <w:rFonts w:ascii="Arial" w:hAnsi="Arial" w:cs="Arial"/>
        </w:rPr>
        <w:t xml:space="preserve">A man </w:t>
      </w:r>
      <w:proofErr w:type="spellStart"/>
      <w:r w:rsidRPr="005031BC">
        <w:rPr>
          <w:rFonts w:ascii="Arial" w:hAnsi="Arial" w:cs="Arial"/>
        </w:rPr>
        <w:t>ain't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>' but a man</w:t>
      </w:r>
      <w:proofErr w:type="gramEnd"/>
    </w:p>
    <w:p w:rsidR="0082030D" w:rsidRPr="005031BC" w:rsidRDefault="008843DC" w:rsidP="0082030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825A8DB" wp14:editId="17CBAB62">
                <wp:simplePos x="0" y="0"/>
                <wp:positionH relativeFrom="column">
                  <wp:posOffset>2728595</wp:posOffset>
                </wp:positionH>
                <wp:positionV relativeFrom="paragraph">
                  <wp:posOffset>-1905</wp:posOffset>
                </wp:positionV>
                <wp:extent cx="734695" cy="1211580"/>
                <wp:effectExtent l="0" t="0" r="8255" b="7620"/>
                <wp:wrapNone/>
                <wp:docPr id="29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07" style="position:absolute;margin-left:214.85pt;margin-top:-.15pt;width:57.85pt;height:95.4pt;z-index:25167564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">
                <v:shape id="Picture 30" o:spid="_x0000_s1108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OJ7PBAAAA2wAAAA8AAABkcnMvZG93bnJldi54bWxET0tuwjAQ3VfiDtYgsSsORQIUcBAfobJg&#10;QQkHmMZDEiUep7EJ6e3xAonl0/uv1r2pRUetKy0rmIwjEMSZ1SXnCq7p4XMBwnlkjbVlUvBPDtbJ&#10;4GOFsbYP/qHu4nMRQtjFqKDwvomldFlBBt3YNsSBu9nWoA+wzaVu8RHCTS2/omgmDZYcGgpsaFdQ&#10;Vl3uRsHf9Ze+0/38tutTvThtK+7O3VSp0bDfLEF46v1b/HIftYJpWB++hB8gk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JOJ7PBAAAA2wAAAA8AAAAAAAAAAAAAAAAAnwIA&#10;AGRycy9kb3ducmV2LnhtbFBLBQYAAAAABAAEAPcAAACNAwAAAAA=&#10;">
                  <v:imagedata r:id="rId20" o:title="chord_0001"/>
                </v:shape>
                <v:shape id="TextBox 94" o:spid="_x0000_s1109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  <w:b/>
        </w:rPr>
        <w:t xml:space="preserve">          </w:t>
      </w:r>
      <w:r w:rsidR="00B70017">
        <w:rPr>
          <w:rFonts w:ascii="Arial" w:hAnsi="Arial" w:cs="Arial"/>
          <w:b/>
        </w:rPr>
        <w:t>G</w:t>
      </w:r>
      <w:r w:rsidR="0082030D" w:rsidRPr="005031BC">
        <w:rPr>
          <w:rFonts w:ascii="Arial" w:hAnsi="Arial" w:cs="Arial"/>
          <w:b/>
        </w:rPr>
        <w:t xml:space="preserve">                                    </w:t>
      </w:r>
      <w:r w:rsidR="00B70017">
        <w:rPr>
          <w:rFonts w:ascii="Arial" w:hAnsi="Arial" w:cs="Arial"/>
          <w:b/>
        </w:rPr>
        <w:t>C</w:t>
      </w:r>
      <w:r w:rsidR="0082030D"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before I let that steam drill beat me down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I'll die with a hammer in my hand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I'll die with a hammer in my hand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called to his Shaker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Man, why don’t you sing?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7B7A8F90" wp14:editId="27E273A9">
                <wp:simplePos x="0" y="0"/>
                <wp:positionH relativeFrom="column">
                  <wp:posOffset>2731105</wp:posOffset>
                </wp:positionH>
                <wp:positionV relativeFrom="paragraph">
                  <wp:posOffset>114935</wp:posOffset>
                </wp:positionV>
                <wp:extent cx="734695" cy="1211580"/>
                <wp:effectExtent l="0" t="0" r="8255" b="7620"/>
                <wp:wrapNone/>
                <wp:docPr id="2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138723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0107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07"/>
                        <wps:cNvSpPr txBox="1"/>
                        <wps:spPr>
                          <a:xfrm>
                            <a:off x="3547535" y="113872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0" style="position:absolute;margin-left:215.05pt;margin-top:9.05pt;width:57.85pt;height:95.4pt;z-index:251673600" coordorigin="34290,11387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">
                <v:shape id="Picture 27" o:spid="_x0000_s1111" type="#_x0000_t75" alt="http://www.alligatorboogaloo.com/uke/chords/chord_2220.gif" style="position:absolute;left:34290;top:1401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i11DDAAAA2wAAAA8AAABkcnMvZG93bnJldi54bWxEj91qAjEUhO8LvkM4gnc1UbCV1Sj+oJTe&#10;tF19gMPmuLu4OVmS6G7fvikIXg4z8w2zXPe2EXfyoXasYTJWIIgLZ2ouNZxPh9c5iBCRDTaOScMv&#10;BVivBi9LzIzr+IfueSxFgnDIUEMVY5tJGYqKLIaxa4mTd3HeYkzSl9J47BLcNnKq1Ju0WHNaqLCl&#10;XUXFNb9ZDe2xK/y3iqWp1fxLbfeHz1neaD0a9psFiEh9fIYf7Q+jYfoO/1/SD5C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CLXUMMAAADbAAAADwAAAAAAAAAAAAAAAACf&#10;AgAAZHJzL2Rvd25yZXYueG1sUEsFBgAAAAAEAAQA9wAAAI8DAAAAAA==&#10;">
                  <v:imagedata r:id="rId24" o:title="chord_2220"/>
                </v:shape>
                <v:shape id="TextBox 107" o:spid="_x0000_s1112" type="#_x0000_t202" style="position:absolute;left:35475;top:11387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 xml:space="preserve"> </w:t>
      </w:r>
      <w:proofErr w:type="spellStart"/>
      <w:r w:rsidR="0082030D" w:rsidRPr="005031BC">
        <w:rPr>
          <w:rFonts w:ascii="Arial" w:hAnsi="Arial" w:cs="Arial"/>
        </w:rPr>
        <w:t>‘Cause</w:t>
      </w:r>
      <w:proofErr w:type="spellEnd"/>
      <w:r w:rsidR="0082030D" w:rsidRPr="005031BC">
        <w:rPr>
          <w:rFonts w:ascii="Arial" w:hAnsi="Arial" w:cs="Arial"/>
        </w:rPr>
        <w:t xml:space="preserve"> I’m </w:t>
      </w:r>
      <w:proofErr w:type="spellStart"/>
      <w:r w:rsidR="0082030D" w:rsidRPr="005031BC">
        <w:rPr>
          <w:rFonts w:ascii="Arial" w:hAnsi="Arial" w:cs="Arial"/>
        </w:rPr>
        <w:t>swingin</w:t>
      </w:r>
      <w:proofErr w:type="spellEnd"/>
      <w:r w:rsidR="0082030D" w:rsidRPr="005031BC">
        <w:rPr>
          <w:rFonts w:ascii="Arial" w:hAnsi="Arial" w:cs="Arial"/>
        </w:rPr>
        <w:t>’ thirty pounds from my hips on down,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Just listen to that cold steel ring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723B714" wp14:editId="503347E4">
            <wp:simplePos x="0" y="0"/>
            <wp:positionH relativeFrom="column">
              <wp:posOffset>2663987</wp:posOffset>
            </wp:positionH>
            <wp:positionV relativeFrom="paragraph">
              <wp:posOffset>41910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030D" w:rsidRPr="005031BC">
        <w:rPr>
          <w:rFonts w:ascii="Arial" w:hAnsi="Arial" w:cs="Arial"/>
        </w:rPr>
        <w:t>Now the Captain said to John Henry,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I believe that mountain’s caving in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</w:t>
      </w:r>
      <w:r>
        <w:rPr>
          <w:rFonts w:ascii="Arial" w:hAnsi="Arial" w:cs="Arial"/>
          <w:b/>
        </w:rPr>
        <w:t xml:space="preserve">           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said right back to the Captain,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wind,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proofErr w:type="spellStart"/>
      <w:r w:rsidRPr="005031BC">
        <w:rPr>
          <w:rFonts w:ascii="Arial" w:hAnsi="Arial" w:cs="Arial"/>
        </w:rPr>
        <w:t>Ain’t</w:t>
      </w:r>
      <w:proofErr w:type="spellEnd"/>
      <w:r w:rsidRPr="005031BC">
        <w:rPr>
          <w:rFonts w:ascii="Arial" w:hAnsi="Arial" w:cs="Arial"/>
        </w:rPr>
        <w:t xml:space="preserve"> </w:t>
      </w:r>
      <w:proofErr w:type="spellStart"/>
      <w:r w:rsidRPr="005031BC">
        <w:rPr>
          <w:rFonts w:ascii="Arial" w:hAnsi="Arial" w:cs="Arial"/>
        </w:rPr>
        <w:t>nothin</w:t>
      </w:r>
      <w:proofErr w:type="spellEnd"/>
      <w:r w:rsidRPr="005031BC">
        <w:rPr>
          <w:rFonts w:ascii="Arial" w:hAnsi="Arial" w:cs="Arial"/>
        </w:rPr>
        <w:t xml:space="preserve">’ but my hammer sucking </w:t>
      </w:r>
      <w:proofErr w:type="gramStart"/>
      <w:r w:rsidRPr="005031BC">
        <w:rPr>
          <w:rFonts w:ascii="Arial" w:hAnsi="Arial" w:cs="Arial"/>
        </w:rPr>
        <w:t>wind</w:t>
      </w:r>
      <w:proofErr w:type="gramEnd"/>
    </w:p>
    <w:p w:rsidR="0082030D" w:rsidRPr="005031BC" w:rsidRDefault="008843DC" w:rsidP="0082030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A54782" wp14:editId="17B50E9C">
                <wp:simplePos x="0" y="0"/>
                <wp:positionH relativeFrom="column">
                  <wp:posOffset>2795876</wp:posOffset>
                </wp:positionH>
                <wp:positionV relativeFrom="paragraph">
                  <wp:posOffset>117475</wp:posOffset>
                </wp:positionV>
                <wp:extent cx="734695" cy="1199515"/>
                <wp:effectExtent l="0" t="0" r="8255" b="635"/>
                <wp:wrapNone/>
                <wp:docPr id="159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7984" y="120840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0"/>
                        <wps:cNvSpPr txBox="1"/>
                        <wps:spPr>
                          <a:xfrm>
                            <a:off x="223090" y="120840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0017" w:rsidRDefault="00B70017" w:rsidP="00B7001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13" style="position:absolute;margin-left:220.15pt;margin-top:9.25pt;width:57.85pt;height:94.45pt;z-index:251659264" coordorigin="79,12084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DMYyaN4QAAAAoBAAAPAAAAZHJzL2Rv&#10;d25yZXYueG1sTI9BS8NAEIXvgv9hGcGb3U2b1BKzKaWopyLYCuJtm0yT0OxsyG6T9N87nuxxeB9v&#10;vpetJ9uKAXvfONIQzRQIpMKVDVUavg5vTysQPhgqTesINVzRwzq/v8tMWrqRPnHYh0pwCfnUaKhD&#10;6FIpfVGjNX7mOiTOTq63JvDZV7LszcjltpVzpZbSmob4Q2063NZYnPcXq+F9NONmEb0Ou/Npe/05&#10;JB/fuwi1fnyYNi8gAk7hH4Y/fVaHnJ2O7kKlF62GOFYLRjlYJSAYSJIljztqmKvnGGSeydsJ+S8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">
                <v:shape id="Picture 2" o:spid="_x0000_s1114" type="#_x0000_t75" alt="http://www.alligatorboogaloo.com/uke/chords/chord_0003.gif" style="position:absolute;left:7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 id="TextBox 160" o:spid="_x0000_s1115" type="#_x0000_t202" style="position:absolute;left:2230;top:12084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:rsidR="00B70017" w:rsidRDefault="00B70017" w:rsidP="00B7001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Now the man who invented that steam drill,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Man, he thought he was </w:t>
      </w:r>
      <w:proofErr w:type="spellStart"/>
      <w:r w:rsidRPr="005031BC">
        <w:rPr>
          <w:rFonts w:ascii="Arial" w:hAnsi="Arial" w:cs="Arial"/>
        </w:rPr>
        <w:t>migh</w:t>
      </w:r>
      <w:proofErr w:type="spellEnd"/>
      <w:r w:rsidRPr="005031BC">
        <w:rPr>
          <w:rFonts w:ascii="Arial" w:hAnsi="Arial" w:cs="Arial"/>
        </w:rPr>
        <w:t>-</w:t>
      </w:r>
      <w:proofErr w:type="gramStart"/>
      <w:r w:rsidRPr="005031BC">
        <w:rPr>
          <w:rFonts w:ascii="Arial" w:hAnsi="Arial" w:cs="Arial"/>
        </w:rPr>
        <w:t>ty  fine</w:t>
      </w:r>
      <w:proofErr w:type="gramEnd"/>
      <w:r w:rsidRPr="005031BC">
        <w:rPr>
          <w:rFonts w:ascii="Arial" w:hAnsi="Arial" w:cs="Arial"/>
        </w:rPr>
        <w:t>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</w:t>
      </w:r>
      <w:r w:rsidR="00B70017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 xml:space="preserve">                           </w:t>
      </w:r>
      <w:r w:rsidR="00B70017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But John Henry drove fifteen feet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the steam drill only made nine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7FE3BFC" wp14:editId="0F4FE6B3">
                <wp:simplePos x="0" y="0"/>
                <wp:positionH relativeFrom="column">
                  <wp:posOffset>2800956</wp:posOffset>
                </wp:positionH>
                <wp:positionV relativeFrom="paragraph">
                  <wp:posOffset>32385</wp:posOffset>
                </wp:positionV>
                <wp:extent cx="734695" cy="1219200"/>
                <wp:effectExtent l="0" t="0" r="8255" b="0"/>
                <wp:wrapNone/>
                <wp:docPr id="138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0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9"/>
                        <wps:cNvSpPr txBox="1"/>
                        <wps:spPr>
                          <a:xfrm>
                            <a:off x="109584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0017" w:rsidRDefault="00B70017" w:rsidP="00B700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116" style="position:absolute;margin-left:220.55pt;margin-top:2.55pt;width:57.85pt;height:96pt;z-index:251662336" coordsize="7350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">
                <v:shape id="Picture 11" o:spid="_x0000_s1117" type="#_x0000_t75" alt="http://www.alligatorboogaloo.com/uke/chords/chord_3211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Wgz5TBAAAA2wAAAA8AAABkcnMvZG93bnJldi54bWxET81qwkAQvhd8h2WEXsRsIq1ImlW0EPBQ&#10;Ao0+wJAdk9DsbNjdmvTt3UKht/n4fqc4zGYQd3K+t6wgS1IQxI3VPbcKrpdyvQPhA7LGwTIp+CEP&#10;h/3iqcBc24k/6V6HVsQQ9jkq6EIYcyl905FBn9iROHI36wyGCF0rtcMphptBbtJ0Kw32HBs6HOm9&#10;o+ar/jYK9OzSU/3xcvGv5Wo1Db7KNk2l1PNyPr6BCDSHf/Gf+6zj/Ax+f4kHyP0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Wgz5TBAAAA2wAAAA8AAAAAAAAAAAAAAAAAnwIA&#10;AGRycy9kb3ducmV2LnhtbFBLBQYAAAAABAAEAPcAAACNAwAAAAA=&#10;">
                  <v:imagedata r:id="rId8" o:title="chord_3211"/>
                </v:shape>
                <v:shape id="TextBox 139" o:spid="_x0000_s1118" type="#_x0000_t202" style="position:absolute;left:1095;width:5291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B70017" w:rsidRDefault="00B70017" w:rsidP="00B700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  <w:b/>
        </w:rPr>
        <w:t xml:space="preserve">                         </w:t>
      </w:r>
      <w:r w:rsidR="00B70017">
        <w:rPr>
          <w:rFonts w:ascii="Arial" w:hAnsi="Arial" w:cs="Arial"/>
          <w:b/>
        </w:rPr>
        <w:t>D</w:t>
      </w:r>
      <w:r w:rsidR="0082030D" w:rsidRPr="005031BC">
        <w:rPr>
          <w:rFonts w:ascii="Arial" w:hAnsi="Arial" w:cs="Arial"/>
          <w:b/>
        </w:rPr>
        <w:t xml:space="preserve">7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The steam drill only made nine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John Henry hammered in the mountains,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His hammer was </w:t>
      </w:r>
      <w:proofErr w:type="spellStart"/>
      <w:r w:rsidRPr="005031BC">
        <w:rPr>
          <w:rFonts w:ascii="Arial" w:hAnsi="Arial" w:cs="Arial"/>
        </w:rPr>
        <w:t>stri</w:t>
      </w:r>
      <w:proofErr w:type="spellEnd"/>
      <w:r w:rsidRPr="005031BC">
        <w:rPr>
          <w:rFonts w:ascii="Arial" w:hAnsi="Arial" w:cs="Arial"/>
        </w:rPr>
        <w:t xml:space="preserve">-king fire, 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5224B1" wp14:editId="75564E99">
                <wp:simplePos x="0" y="0"/>
                <wp:positionH relativeFrom="column">
                  <wp:posOffset>2789850</wp:posOffset>
                </wp:positionH>
                <wp:positionV relativeFrom="paragraph">
                  <wp:posOffset>44450</wp:posOffset>
                </wp:positionV>
                <wp:extent cx="734695" cy="1210310"/>
                <wp:effectExtent l="0" t="0" r="8255" b="8890"/>
                <wp:wrapNone/>
                <wp:docPr id="168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8784" y="1189217"/>
                          <a:chExt cx="735013" cy="1210733"/>
                        </a:xfrm>
                      </wpg:grpSpPr>
                      <wps:wsp>
                        <wps:cNvPr id="5" name="TextBox 168"/>
                        <wps:cNvSpPr txBox="1"/>
                        <wps:spPr>
                          <a:xfrm>
                            <a:off x="2708852" y="118921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0017" w:rsidRDefault="00B70017" w:rsidP="00B700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8784" y="145062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119" style="position:absolute;margin-left:219.65pt;margin-top:3.5pt;width:57.85pt;height:95.3pt;z-index:251660288" coordorigin="25987,11892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">
                <v:shape id="TextBox 168" o:spid="_x0000_s1120" type="#_x0000_t202" style="position:absolute;left:27088;top:1189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B70017" w:rsidRDefault="00B70017" w:rsidP="00B700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121" type="#_x0000_t75" alt="http://www.alligatorboogaloo.com/uke/chords/chord_2010.gif" style="position:absolute;left:25987;top:14506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2" o:title="chord_2010"/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But he hammered so hard he broke his heart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he laid down his hammer and died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Oh Lord he laid down his hammer and died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 </w:t>
      </w: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Now John Henry had a little woman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</w:t>
      </w:r>
      <w:proofErr w:type="gramStart"/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</w:t>
      </w:r>
      <w:r w:rsidR="00B70017">
        <w:rPr>
          <w:rFonts w:ascii="Arial" w:hAnsi="Arial" w:cs="Arial"/>
          <w:b/>
        </w:rPr>
        <w:t>D</w:t>
      </w:r>
      <w:proofErr w:type="gramEnd"/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B123B8C" wp14:editId="558315FE">
                <wp:simplePos x="0" y="0"/>
                <wp:positionH relativeFrom="column">
                  <wp:posOffset>2786542</wp:posOffset>
                </wp:positionH>
                <wp:positionV relativeFrom="paragraph">
                  <wp:posOffset>12065</wp:posOffset>
                </wp:positionV>
                <wp:extent cx="734695" cy="1202055"/>
                <wp:effectExtent l="0" t="0" r="8255" b="0"/>
                <wp:wrapNone/>
                <wp:docPr id="1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2" style="position:absolute;margin-left:219.4pt;margin-top:.95pt;width:57.85pt;height:94.65pt;z-index:251664384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">
                <v:shape id="Picture 4" o:spid="_x0000_s1123" type="#_x0000_t75" alt="http://www.alligatorboogaloo.com/uke/chords/chord_2313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x4WrDAAAA2gAAAA8AAABkcnMvZG93bnJldi54bWxEj0+LwjAUxO+C3yE8wYtoqqwi1SjiKuzB&#10;PVj/nB/Nsy02L90ma7vf3iwIHoeZ+Q2zXLemFA+qXWFZwXgUgSBOrS44U3A+7YdzEM4jaywtk4I/&#10;crBedTtLjLVt+EiPxGciQNjFqCD3voqldGlOBt3IVsTBu9naoA+yzqSusQlwU8pJFM2kwYLDQo4V&#10;bXNK78mvUfD9kwyu5azZTTdjTC+HT9zvLCrV77WbBQhPrX+HX+0vreAD/q+EGyBXT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rHhasMAAADaAAAADwAAAAAAAAAAAAAAAACf&#10;AgAAZHJzL2Rvd25yZXYueG1sUEsFBgAAAAAEAAQA9wAAAI8DAAAAAA==&#10;">
                  <v:imagedata r:id="rId16" o:title="chord_2313"/>
                </v:shape>
                <v:shape id="TextBox 152" o:spid="_x0000_s1124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Her name was Pol-</w:t>
      </w:r>
      <w:proofErr w:type="spellStart"/>
      <w:proofErr w:type="gramStart"/>
      <w:r w:rsidR="0082030D" w:rsidRPr="005031BC">
        <w:rPr>
          <w:rFonts w:ascii="Arial" w:hAnsi="Arial" w:cs="Arial"/>
        </w:rPr>
        <w:t>ly</w:t>
      </w:r>
      <w:proofErr w:type="spellEnd"/>
      <w:r w:rsidR="0082030D" w:rsidRPr="005031BC">
        <w:rPr>
          <w:rFonts w:ascii="Arial" w:hAnsi="Arial" w:cs="Arial"/>
        </w:rPr>
        <w:t xml:space="preserve">  Ann</w:t>
      </w:r>
      <w:proofErr w:type="gramEnd"/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Whenever he took sick and had to go to bed,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Polly Ann drove steel like a man, Lord, Lord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Polly Ann drove steel like a man,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0EF8A97" wp14:editId="20A48A1D">
                <wp:simplePos x="0" y="0"/>
                <wp:positionH relativeFrom="column">
                  <wp:posOffset>2792892</wp:posOffset>
                </wp:positionH>
                <wp:positionV relativeFrom="paragraph">
                  <wp:posOffset>91440</wp:posOffset>
                </wp:positionV>
                <wp:extent cx="734695" cy="1210310"/>
                <wp:effectExtent l="0" t="0" r="8255" b="8890"/>
                <wp:wrapNone/>
                <wp:docPr id="171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36984" y="119768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6984" y="145909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2"/>
                        <wps:cNvSpPr txBox="1"/>
                        <wps:spPr>
                          <a:xfrm>
                            <a:off x="3538585" y="119768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70017" w:rsidRDefault="00B70017" w:rsidP="00B70017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5" style="position:absolute;margin-left:219.9pt;margin-top:7.2pt;width:57.85pt;height:95.3pt;z-index:251661312" coordorigin="34369,1197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KQ4n7HgAAAACgEAAA8AAABkcnMv&#10;ZG93bnJldi54bWxMj0FLw0AQhe+C/2EZwZvdpE3ExmxKKeqpCG0F6W2bnSah2dmQ3Sbpv3c86bsN&#10;7/HeN/lqsq0YsPeNIwXxLAKBVDrTUKXg6/D+9ALCB01Gt45QwQ09rIr7u1xnxo20w2EfKsEl5DOt&#10;oA6hy6T0ZY1W+5nrkNg7u97qwGdfSdPrkcttK+dR9CytbogXat3hpsbysr9aBR+jHteL+G3YXs6b&#10;2/GQfn5vY1Tq8WFav4IIOIW/MPziMzoUzHRyVzJetAqSxZLRAxtJAoIDKQvEScE8SiOQRS7/v1D8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">
                <v:shape id="Picture 8" o:spid="_x0000_s1126" type="#_x0000_t75" alt="http://www.alligatorboogaloo.com/uke/chords/chord_0232.gif" style="position:absolute;left:34369;top:14590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0" o:title="chord_0232"/>
                </v:shape>
                <v:shape id="TextBox 172" o:spid="_x0000_s1127" type="#_x0000_t202" style="position:absolute;left:35385;top:11976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B70017" w:rsidRDefault="00B70017" w:rsidP="00B70017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Well every Monday morning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When the bluebirds be - gin to sing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You can hear John Henry a mile or more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You can hear John Henry's hammer ring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843DC" w:rsidP="0082030D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C979B4B" wp14:editId="0F2D88EE">
                <wp:simplePos x="0" y="0"/>
                <wp:positionH relativeFrom="column">
                  <wp:posOffset>2792730</wp:posOffset>
                </wp:positionH>
                <wp:positionV relativeFrom="paragraph">
                  <wp:posOffset>154305</wp:posOffset>
                </wp:positionV>
                <wp:extent cx="734695" cy="1202055"/>
                <wp:effectExtent l="0" t="0" r="8255" b="0"/>
                <wp:wrapNone/>
                <wp:docPr id="1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3" name="Picture 13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843DC" w:rsidRDefault="008843DC" w:rsidP="008843D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128" style="position:absolute;margin-left:219.9pt;margin-top:12.15pt;width:57.85pt;height:94.65pt;z-index:251666432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">
                <v:shape id="Picture 13" o:spid="_x0000_s1129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Gsim/AAAA2wAAAA8AAABkcnMvZG93bnJldi54bWxET0uLwjAQvgv+hzCCN02qIFKNIqLgSfBx&#10;2dtsMzbFZlKbqPXfbxYW9jYf33OW687V4kVtqDxryMYKBHHhTcWlhutlP5qDCBHZYO2ZNHwowHrV&#10;7y0xN/7NJ3qdYylSCIccNdgYm1zKUFhyGMa+IU7czbcOY4JtKU2L7xTuajlRaiYdVpwaLDa0tVTc&#10;z0+nYdrUz6+Pmqmjtcfs+jhlO/reaz0cdJsFiEhd/Bf/uQ8mzZ/C7y/pALn6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pBrIpvwAAANsAAAAPAAAAAAAAAAAAAAAAAJ8CAABk&#10;cnMvZG93bnJldi54bWxQSwUGAAAAAAQABAD3AAAAiwMAAAAA&#10;">
                  <v:imagedata r:id="rId14" o:title="chord_0212"/>
                </v:shape>
                <v:shape id="TextBox 137" o:spid="_x0000_s1130" type="#_x0000_t202" style="position:absolute;left:1015;width:5334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8843DC" w:rsidRDefault="008843DC" w:rsidP="008843D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2030D" w:rsidRPr="005031BC">
        <w:rPr>
          <w:rFonts w:ascii="Arial" w:hAnsi="Arial" w:cs="Arial"/>
        </w:rPr>
        <w:t>Lord, Lord you can hear John Henry's hammer ring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</w:p>
    <w:p w:rsidR="0082030D" w:rsidRPr="005031BC" w:rsidRDefault="00B70017" w:rsidP="008203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They took John Henry to the graveyard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</w:t>
      </w:r>
      <w:r w:rsidR="00B70017">
        <w:rPr>
          <w:rFonts w:ascii="Arial" w:hAnsi="Arial" w:cs="Arial"/>
          <w:b/>
        </w:rPr>
        <w:t>F</w:t>
      </w:r>
      <w:r w:rsidRPr="005031BC">
        <w:rPr>
          <w:rFonts w:ascii="Arial" w:hAnsi="Arial" w:cs="Arial"/>
          <w:b/>
        </w:rPr>
        <w:t xml:space="preserve">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 xml:space="preserve">    </w:t>
      </w:r>
      <w:r w:rsidR="00B70017">
        <w:rPr>
          <w:rFonts w:ascii="Arial" w:hAnsi="Arial" w:cs="Arial"/>
          <w:b/>
        </w:rPr>
        <w:t>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the buried him in the sand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</w:t>
      </w:r>
      <w:r w:rsidR="00B70017">
        <w:rPr>
          <w:rFonts w:ascii="Arial" w:hAnsi="Arial" w:cs="Arial"/>
          <w:b/>
        </w:rPr>
        <w:t>G</w:t>
      </w:r>
      <w:r w:rsidRPr="005031BC">
        <w:rPr>
          <w:rFonts w:ascii="Arial" w:hAnsi="Arial" w:cs="Arial"/>
          <w:b/>
        </w:rPr>
        <w:t xml:space="preserve">                                        </w:t>
      </w:r>
      <w:r w:rsidR="00B70017">
        <w:rPr>
          <w:rFonts w:ascii="Arial" w:hAnsi="Arial" w:cs="Arial"/>
          <w:b/>
        </w:rPr>
        <w:t>C</w:t>
      </w:r>
      <w:r w:rsidRPr="005031BC">
        <w:rPr>
          <w:rFonts w:ascii="Arial" w:hAnsi="Arial" w:cs="Arial"/>
          <w:b/>
        </w:rPr>
        <w:t>7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And every locomotive comes a-roaring by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>Says there lies a steel driving man</w:t>
      </w:r>
    </w:p>
    <w:p w:rsidR="0082030D" w:rsidRPr="005031BC" w:rsidRDefault="0082030D" w:rsidP="0082030D">
      <w:pPr>
        <w:spacing w:after="0" w:line="240" w:lineRule="auto"/>
        <w:rPr>
          <w:rFonts w:ascii="Arial" w:hAnsi="Arial" w:cs="Arial"/>
          <w:b/>
        </w:rPr>
      </w:pPr>
      <w:r w:rsidRPr="005031BC">
        <w:rPr>
          <w:rFonts w:ascii="Arial" w:hAnsi="Arial" w:cs="Arial"/>
          <w:b/>
        </w:rPr>
        <w:t xml:space="preserve">                                 </w:t>
      </w:r>
      <w:r w:rsidR="00B70017">
        <w:rPr>
          <w:rFonts w:ascii="Arial" w:hAnsi="Arial" w:cs="Arial"/>
          <w:b/>
        </w:rPr>
        <w:t>D</w:t>
      </w:r>
      <w:r w:rsidRPr="005031BC">
        <w:rPr>
          <w:rFonts w:ascii="Arial" w:hAnsi="Arial" w:cs="Arial"/>
          <w:b/>
        </w:rPr>
        <w:t xml:space="preserve">7               </w:t>
      </w:r>
      <w:r w:rsidR="00B70017">
        <w:rPr>
          <w:rFonts w:ascii="Arial" w:hAnsi="Arial" w:cs="Arial"/>
          <w:b/>
        </w:rPr>
        <w:t>G</w:t>
      </w:r>
    </w:p>
    <w:p w:rsidR="0082030D" w:rsidRPr="005031BC" w:rsidRDefault="0082030D" w:rsidP="006B59F9">
      <w:pPr>
        <w:spacing w:after="0" w:line="240" w:lineRule="auto"/>
        <w:rPr>
          <w:rFonts w:ascii="Arial" w:hAnsi="Arial" w:cs="Arial"/>
        </w:rPr>
      </w:pPr>
      <w:r w:rsidRPr="005031BC">
        <w:rPr>
          <w:rFonts w:ascii="Arial" w:hAnsi="Arial" w:cs="Arial"/>
        </w:rPr>
        <w:t xml:space="preserve">Oh Lord there </w:t>
      </w:r>
      <w:proofErr w:type="gramStart"/>
      <w:r w:rsidRPr="005031BC">
        <w:rPr>
          <w:rFonts w:ascii="Arial" w:hAnsi="Arial" w:cs="Arial"/>
        </w:rPr>
        <w:t>lies</w:t>
      </w:r>
      <w:proofErr w:type="gramEnd"/>
      <w:r w:rsidRPr="005031BC">
        <w:rPr>
          <w:rFonts w:ascii="Arial" w:hAnsi="Arial" w:cs="Arial"/>
        </w:rPr>
        <w:t xml:space="preserve"> a steel driving man</w:t>
      </w:r>
    </w:p>
    <w:sectPr w:rsidR="0082030D" w:rsidRPr="005031BC" w:rsidSect="0082030D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9F9"/>
    <w:rsid w:val="000748CD"/>
    <w:rsid w:val="004A3301"/>
    <w:rsid w:val="005031BC"/>
    <w:rsid w:val="00577772"/>
    <w:rsid w:val="006B59F9"/>
    <w:rsid w:val="0082030D"/>
    <w:rsid w:val="008843DC"/>
    <w:rsid w:val="00B70017"/>
    <w:rsid w:val="00D641A3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0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0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jpeg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theme" Target="theme/theme1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3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2020-09-02T04:02:00Z</dcterms:created>
  <dcterms:modified xsi:type="dcterms:W3CDTF">2020-09-02T04:02:00Z</dcterms:modified>
</cp:coreProperties>
</file>