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329C5" w14:textId="24A8C289" w:rsidR="006474EA" w:rsidRPr="00B95A06" w:rsidRDefault="00AD6D37" w:rsidP="006474E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4D0F5FB" wp14:editId="16CBD4A0">
                <wp:simplePos x="0" y="0"/>
                <wp:positionH relativeFrom="column">
                  <wp:posOffset>5067300</wp:posOffset>
                </wp:positionH>
                <wp:positionV relativeFrom="paragraph">
                  <wp:posOffset>-37465</wp:posOffset>
                </wp:positionV>
                <wp:extent cx="638175" cy="878205"/>
                <wp:effectExtent l="0" t="635" r="0" b="0"/>
                <wp:wrapNone/>
                <wp:docPr id="5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878205"/>
                          <a:chOff x="0" y="0"/>
                          <a:chExt cx="8382" cy="12634"/>
                        </a:xfrm>
                      </wpg:grpSpPr>
                      <pic:pic xmlns:pic="http://schemas.openxmlformats.org/drawingml/2006/picture">
                        <pic:nvPicPr>
                          <pic:cNvPr id="6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3140"/>
                            <a:ext cx="7351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Text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57ADC" w14:textId="6F755A9B" w:rsidR="008F66A4" w:rsidRPr="008F66A4" w:rsidRDefault="008F66A4" w:rsidP="008F66A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0F5FB" id="Group 162" o:spid="_x0000_s1026" style="position:absolute;left:0;text-align:left;margin-left:399pt;margin-top:-2.95pt;width:50.25pt;height:69.15pt;z-index:251677696" coordsize="8382,1263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507;top:3140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8" o:spid="_x0000_s1028" type="#_x0000_t202" style="position:absolute;width:8382;height:6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7F157ADC" w14:textId="6F755A9B" w:rsidR="008F66A4" w:rsidRPr="008F66A4" w:rsidRDefault="008F66A4" w:rsidP="008F66A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58EDE4" wp14:editId="77925578">
                <wp:simplePos x="0" y="0"/>
                <wp:positionH relativeFrom="column">
                  <wp:posOffset>5695950</wp:posOffset>
                </wp:positionH>
                <wp:positionV relativeFrom="paragraph">
                  <wp:posOffset>-18415</wp:posOffset>
                </wp:positionV>
                <wp:extent cx="628650" cy="858520"/>
                <wp:effectExtent l="0" t="635" r="0" b="0"/>
                <wp:wrapNone/>
                <wp:docPr id="5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858520"/>
                          <a:chOff x="0" y="0"/>
                          <a:chExt cx="8382" cy="12651"/>
                        </a:xfrm>
                      </wpg:grpSpPr>
                      <pic:pic xmlns:pic="http://schemas.openxmlformats.org/drawingml/2006/picture">
                        <pic:nvPicPr>
                          <pic:cNvPr id="5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3158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97021" w14:textId="77777777" w:rsidR="008F66A4" w:rsidRPr="008F66A4" w:rsidRDefault="008F66A4" w:rsidP="008F66A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8F66A4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8EDE4" id="Group 182" o:spid="_x0000_s1029" style="position:absolute;left:0;text-align:left;margin-left:448.5pt;margin-top:-1.45pt;width:49.5pt;height:67.6pt;z-index:251680768" coordsize="8382,1265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">
                <v:shape id="Picture 24" o:spid="_x0000_s1030" type="#_x0000_t75" style="position:absolute;left:508;top:31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">
                  <v:imagedata r:id="rId8" o:title=""/>
                </v:shape>
                <v:shape id="TextBox 177" o:spid="_x0000_s1031" type="#_x0000_t202" style="position:absolute;width:8382;height: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08597021" w14:textId="77777777" w:rsidR="008F66A4" w:rsidRPr="008F66A4" w:rsidRDefault="008F66A4" w:rsidP="008F66A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8F66A4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66A4"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2247040" behindDoc="0" locked="0" layoutInCell="1" allowOverlap="1" wp14:anchorId="336C6416" wp14:editId="05514C94">
            <wp:simplePos x="0" y="0"/>
            <wp:positionH relativeFrom="column">
              <wp:posOffset>6334125</wp:posOffset>
            </wp:positionH>
            <wp:positionV relativeFrom="paragraph">
              <wp:posOffset>-47625</wp:posOffset>
            </wp:positionV>
            <wp:extent cx="525616" cy="868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16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4EA" w:rsidRPr="00B95A06">
        <w:rPr>
          <w:rFonts w:ascii="Arial" w:hAnsi="Arial" w:cs="Arial"/>
          <w:b/>
        </w:rPr>
        <w:t>Lola  (</w:t>
      </w:r>
      <w:r w:rsidR="008F66A4">
        <w:rPr>
          <w:rFonts w:ascii="Arial" w:hAnsi="Arial" w:cs="Arial"/>
          <w:b/>
        </w:rPr>
        <w:t>Ray Davies</w:t>
      </w:r>
      <w:r w:rsidR="006474EA" w:rsidRPr="00B95A06">
        <w:rPr>
          <w:rFonts w:ascii="Arial" w:hAnsi="Arial" w:cs="Arial"/>
          <w:b/>
        </w:rPr>
        <w:t>)</w:t>
      </w:r>
    </w:p>
    <w:p w14:paraId="5EF637F7" w14:textId="6DE4DD1B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Intro: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</w:t>
      </w:r>
      <w:r w:rsidR="00350FA6">
        <w:rPr>
          <w:rFonts w:ascii="Arial" w:hAnsi="Arial" w:cs="Arial"/>
          <w:b/>
        </w:rPr>
        <w:t>C</w:t>
      </w:r>
    </w:p>
    <w:p w14:paraId="17EB2400" w14:textId="77777777" w:rsidR="006474EA" w:rsidRDefault="006474EA" w:rsidP="006474EA">
      <w:pPr>
        <w:spacing w:after="0" w:line="240" w:lineRule="auto"/>
        <w:rPr>
          <w:rFonts w:ascii="Arial" w:hAnsi="Arial" w:cs="Arial"/>
          <w:b/>
        </w:rPr>
        <w:sectPr w:rsidR="006474EA" w:rsidSect="006474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A9CFF9" w14:textId="2EDA39A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C</w:t>
      </w:r>
    </w:p>
    <w:p w14:paraId="719C5859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met her in a club down in old Soho</w:t>
      </w:r>
    </w:p>
    <w:p w14:paraId="379FB1F4" w14:textId="5E636661" w:rsidR="006474EA" w:rsidRDefault="006474EA" w:rsidP="006474EA">
      <w:pPr>
        <w:spacing w:after="0" w:line="240" w:lineRule="auto"/>
        <w:rPr>
          <w:rFonts w:ascii="Arial" w:hAnsi="Arial" w:cs="Arial"/>
        </w:rPr>
      </w:pPr>
      <w:r w:rsidRPr="00B95A06">
        <w:rPr>
          <w:rFonts w:ascii="Arial" w:hAnsi="Arial" w:cs="Arial"/>
          <w:b/>
        </w:rPr>
        <w:t xml:space="preserve"> 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</w:t>
      </w:r>
      <w:r w:rsidRPr="00680723">
        <w:rPr>
          <w:rFonts w:ascii="Arial" w:hAnsi="Arial" w:cs="Arial"/>
        </w:rPr>
        <w:t xml:space="preserve">               </w:t>
      </w:r>
    </w:p>
    <w:p w14:paraId="15F646D2" w14:textId="1C00CE3E" w:rsidR="006474EA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Where you drink champagne and it tastes just like </w:t>
      </w:r>
    </w:p>
    <w:p w14:paraId="6982EA56" w14:textId="6FFF0F2E" w:rsidR="00350FA6" w:rsidRPr="00B95A06" w:rsidRDefault="00350FA6" w:rsidP="00350F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</w:t>
      </w:r>
      <w:r w:rsidRPr="00B95A0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sus4 </w:t>
      </w:r>
      <w:r>
        <w:rPr>
          <w:rFonts w:ascii="Arial" w:hAnsi="Arial" w:cs="Arial"/>
          <w:b/>
        </w:rPr>
        <w:t>F</w:t>
      </w:r>
    </w:p>
    <w:p w14:paraId="6AECE489" w14:textId="08DF7D85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coca cola</w:t>
      </w:r>
      <w:r w:rsidR="00350FA6">
        <w:rPr>
          <w:rFonts w:ascii="Arial" w:hAnsi="Arial" w:cs="Arial"/>
        </w:rPr>
        <w:t xml:space="preserve"> - </w:t>
      </w:r>
      <w:r w:rsidRPr="00680723">
        <w:rPr>
          <w:rFonts w:ascii="Arial" w:hAnsi="Arial" w:cs="Arial"/>
        </w:rPr>
        <w:t>C-O-L-A, c</w:t>
      </w:r>
      <w:r w:rsidR="008F66A4" w:rsidRPr="008F66A4">
        <w:rPr>
          <w:noProof/>
        </w:rPr>
        <w:t xml:space="preserve"> </w:t>
      </w:r>
      <w:r w:rsidRPr="00680723">
        <w:rPr>
          <w:rFonts w:ascii="Arial" w:hAnsi="Arial" w:cs="Arial"/>
        </w:rPr>
        <w:t>ola</w:t>
      </w:r>
    </w:p>
    <w:p w14:paraId="1D085A7A" w14:textId="5443F5FE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C</w:t>
      </w:r>
    </w:p>
    <w:p w14:paraId="6483B3CA" w14:textId="517E0861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She walked up to me and she asked me to dance</w:t>
      </w:r>
    </w:p>
    <w:p w14:paraId="2B953270" w14:textId="2FFB5A9F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   </w:t>
      </w:r>
    </w:p>
    <w:p w14:paraId="15BCB54D" w14:textId="016E60B3" w:rsidR="006474EA" w:rsidRDefault="006474EA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680723">
        <w:rPr>
          <w:rFonts w:ascii="Arial" w:hAnsi="Arial" w:cs="Arial"/>
        </w:rPr>
        <w:t xml:space="preserve">asked her her name and in a dark brown voice </w:t>
      </w:r>
    </w:p>
    <w:p w14:paraId="038410CF" w14:textId="5D4051A1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8F66A4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C</w:t>
      </w:r>
      <w:r w:rsidR="00106748" w:rsidRPr="00106748">
        <w:rPr>
          <w:noProof/>
        </w:rPr>
        <w:t xml:space="preserve"> </w:t>
      </w:r>
    </w:p>
    <w:p w14:paraId="7C8593C3" w14:textId="285DEDE0" w:rsidR="006474EA" w:rsidRPr="00680723" w:rsidRDefault="008F66A4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80723">
        <w:rPr>
          <w:rFonts w:ascii="Arial" w:hAnsi="Arial" w:cs="Arial"/>
        </w:rPr>
        <w:t xml:space="preserve">he </w:t>
      </w:r>
      <w:r w:rsidR="006474EA" w:rsidRPr="00680723">
        <w:rPr>
          <w:rFonts w:ascii="Arial" w:hAnsi="Arial" w:cs="Arial"/>
        </w:rPr>
        <w:t xml:space="preserve">said </w:t>
      </w:r>
      <w:r w:rsidR="006474EA">
        <w:rPr>
          <w:rFonts w:ascii="Arial" w:hAnsi="Arial" w:cs="Arial"/>
        </w:rPr>
        <w:t>“</w:t>
      </w:r>
      <w:r w:rsidR="006474EA" w:rsidRPr="00680723">
        <w:rPr>
          <w:rFonts w:ascii="Arial" w:hAnsi="Arial" w:cs="Arial"/>
        </w:rPr>
        <w:t>Lola</w:t>
      </w:r>
      <w:r w:rsidR="006474EA">
        <w:rPr>
          <w:rFonts w:ascii="Arial" w:hAnsi="Arial" w:cs="Arial"/>
        </w:rPr>
        <w:t>”</w:t>
      </w:r>
    </w:p>
    <w:p w14:paraId="2B829361" w14:textId="6FE26E9D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C</w:t>
      </w:r>
    </w:p>
    <w:p w14:paraId="4B5CCDAC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L-O-L-A, Lola,  Lo lo lo lo lola    </w:t>
      </w:r>
    </w:p>
    <w:p w14:paraId="424B2CBB" w14:textId="09801A26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58FFD554" w14:textId="1307EECD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69A7D7B9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the world</w:t>
      </w:r>
      <w:r>
        <w:rPr>
          <w:rFonts w:ascii="Arial" w:hAnsi="Arial" w:cs="Arial"/>
        </w:rPr>
        <w:t>’</w:t>
      </w:r>
      <w:r w:rsidRPr="00680723">
        <w:rPr>
          <w:rFonts w:ascii="Arial" w:hAnsi="Arial" w:cs="Arial"/>
        </w:rPr>
        <w:t>s most physical guy</w:t>
      </w:r>
    </w:p>
    <w:p w14:paraId="670BB6BC" w14:textId="06BBBCFC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     </w:t>
      </w:r>
      <w:r w:rsidR="00350FA6">
        <w:rPr>
          <w:rFonts w:ascii="Arial" w:hAnsi="Arial" w:cs="Arial"/>
          <w:b/>
        </w:rPr>
        <w:t>F</w:t>
      </w:r>
    </w:p>
    <w:p w14:paraId="476E4507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but when she squeezed me tight</w:t>
      </w:r>
    </w:p>
    <w:p w14:paraId="6C5B0B9C" w14:textId="48F162A6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           </w:t>
      </w:r>
      <w:r w:rsidR="00350FA6">
        <w:rPr>
          <w:rFonts w:ascii="Arial" w:hAnsi="Arial" w:cs="Arial"/>
          <w:b/>
        </w:rPr>
        <w:t>C</w:t>
      </w:r>
    </w:p>
    <w:p w14:paraId="7BD9595A" w14:textId="1D2CDCD3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she nearly broke my spine, oh my Lola</w:t>
      </w:r>
    </w:p>
    <w:p w14:paraId="5C45D14C" w14:textId="52F944B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sus4 </w:t>
      </w:r>
      <w:r w:rsidR="00350FA6">
        <w:rPr>
          <w:rFonts w:ascii="Arial" w:hAnsi="Arial" w:cs="Arial"/>
          <w:b/>
        </w:rPr>
        <w:t>F</w:t>
      </w:r>
    </w:p>
    <w:p w14:paraId="7D7B3755" w14:textId="67959C44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</w:t>
      </w:r>
    </w:p>
    <w:p w14:paraId="7B06B934" w14:textId="7D04B1BC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4BFBED83" w14:textId="2A84FE2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1AD38A8A" w14:textId="51F8B4A2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dumb but I can't understand</w:t>
      </w:r>
    </w:p>
    <w:p w14:paraId="4076A2B4" w14:textId="55157F4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   </w:t>
      </w:r>
      <w:r w:rsidR="00350FA6">
        <w:rPr>
          <w:rFonts w:ascii="Arial" w:hAnsi="Arial" w:cs="Arial"/>
          <w:b/>
        </w:rPr>
        <w:t>Bb</w:t>
      </w:r>
    </w:p>
    <w:p w14:paraId="224CB3AD" w14:textId="2BFB5F98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why she walked like a woman and talked like a man</w:t>
      </w:r>
    </w:p>
    <w:p w14:paraId="7395B6FB" w14:textId="276B5999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</w:t>
      </w:r>
      <w:r w:rsidR="00350FA6">
        <w:rPr>
          <w:rFonts w:ascii="Arial" w:hAnsi="Arial" w:cs="Arial"/>
          <w:b/>
        </w:rPr>
        <w:t>C</w:t>
      </w:r>
      <w:r w:rsidR="00106748" w:rsidRPr="00106748">
        <w:rPr>
          <w:noProof/>
        </w:rPr>
        <w:t xml:space="preserve"> </w:t>
      </w:r>
    </w:p>
    <w:p w14:paraId="5199B1CB" w14:textId="2A64B3B8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oh my Lola</w:t>
      </w:r>
    </w:p>
    <w:p w14:paraId="1046A745" w14:textId="7A7EA72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</w:t>
      </w:r>
    </w:p>
    <w:p w14:paraId="018BB279" w14:textId="512C52E3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   Lo lo lo lo Lola</w:t>
      </w:r>
    </w:p>
    <w:p w14:paraId="674A8C78" w14:textId="68A1FA10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</w:t>
      </w:r>
    </w:p>
    <w:p w14:paraId="31FBC07F" w14:textId="1E62118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22149278" w14:textId="6B37BC60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we drank champagne and danced all night</w:t>
      </w:r>
    </w:p>
    <w:p w14:paraId="0A43C044" w14:textId="7DD56FC5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</w:p>
    <w:p w14:paraId="6433ACC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under electric candlelight</w:t>
      </w:r>
    </w:p>
    <w:p w14:paraId="2D78DB83" w14:textId="13CD5670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F</w:t>
      </w:r>
    </w:p>
    <w:p w14:paraId="1089FC6C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She picked me up and sat me on her knee</w:t>
      </w:r>
    </w:p>
    <w:p w14:paraId="18A567D2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said 'Dear boy, won't you come home with me'</w:t>
      </w:r>
    </w:p>
    <w:p w14:paraId="1C8C99B1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58F0C9D4" w14:textId="5B474B9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287BC281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the world's most passionate guy</w:t>
      </w:r>
    </w:p>
    <w:p w14:paraId="2EE18556" w14:textId="2B5B9A0A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                </w:t>
      </w:r>
    </w:p>
    <w:p w14:paraId="1CC5101B" w14:textId="0369F325" w:rsidR="006474EA" w:rsidRDefault="008F66A4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474EA" w:rsidRPr="00680723">
        <w:rPr>
          <w:rFonts w:ascii="Arial" w:hAnsi="Arial" w:cs="Arial"/>
        </w:rPr>
        <w:t xml:space="preserve">ut when I looked in her eye, </w:t>
      </w:r>
    </w:p>
    <w:p w14:paraId="4F07A9CF" w14:textId="65CA3FDD" w:rsidR="006474EA" w:rsidRPr="00B95A06" w:rsidRDefault="008F66A4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Bb</w:t>
      </w:r>
      <w:r w:rsidRPr="00B95A06">
        <w:rPr>
          <w:rFonts w:ascii="Arial" w:hAnsi="Arial" w:cs="Arial"/>
          <w:b/>
        </w:rPr>
        <w:t xml:space="preserve">  </w:t>
      </w:r>
      <w:r w:rsidR="006474EA" w:rsidRPr="00B95A0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</w:t>
      </w:r>
      <w:r w:rsidR="006474EA"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C</w:t>
      </w:r>
    </w:p>
    <w:p w14:paraId="740A4768" w14:textId="72BB9FE7" w:rsidR="006474EA" w:rsidRPr="00680723" w:rsidRDefault="008F66A4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80723">
        <w:rPr>
          <w:rFonts w:ascii="Arial" w:hAnsi="Arial" w:cs="Arial"/>
        </w:rPr>
        <w:t xml:space="preserve">ell I almost fell for </w:t>
      </w:r>
      <w:r w:rsidR="006474EA" w:rsidRPr="00680723">
        <w:rPr>
          <w:rFonts w:ascii="Arial" w:hAnsi="Arial" w:cs="Arial"/>
        </w:rPr>
        <w:t>my Lola</w:t>
      </w:r>
    </w:p>
    <w:p w14:paraId="49625F7C" w14:textId="4B3184F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</w:t>
      </w:r>
      <w:r w:rsidR="00350FA6">
        <w:rPr>
          <w:rFonts w:ascii="Arial" w:hAnsi="Arial" w:cs="Arial"/>
          <w:b/>
        </w:rPr>
        <w:t>Bb</w:t>
      </w:r>
    </w:p>
    <w:p w14:paraId="5DF5F7E1" w14:textId="589060E2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 Lo lo lo lo Lola</w:t>
      </w:r>
    </w:p>
    <w:p w14:paraId="403358CA" w14:textId="433823DB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474EA" w:rsidRPr="00B95A06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F</w:t>
      </w:r>
      <w:r w:rsidR="006474EA" w:rsidRPr="00B95A0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Bb</w:t>
      </w:r>
      <w:r w:rsidR="006474EA" w:rsidRPr="00B95A06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 xml:space="preserve">b    </w:t>
      </w:r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 xml:space="preserve">b </w:t>
      </w:r>
      <w:r>
        <w:rPr>
          <w:rFonts w:ascii="Arial" w:hAnsi="Arial" w:cs="Arial"/>
          <w:b/>
        </w:rPr>
        <w:t>Bb</w:t>
      </w:r>
      <w:r w:rsidR="006474EA" w:rsidRPr="00B95A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6474EA" w:rsidRPr="00B95A06">
        <w:rPr>
          <w:rFonts w:ascii="Arial" w:hAnsi="Arial" w:cs="Arial"/>
          <w:b/>
        </w:rPr>
        <w:t xml:space="preserve">  </w:t>
      </w:r>
    </w:p>
    <w:p w14:paraId="0CE2265C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Lola,  Lo lo lo lo Lola,  lo lo lo lo Lola</w:t>
      </w:r>
    </w:p>
    <w:p w14:paraId="7A057D4D" w14:textId="77777777" w:rsidR="006474EA" w:rsidRDefault="006474EA" w:rsidP="006474EA">
      <w:pPr>
        <w:spacing w:after="0" w:line="240" w:lineRule="auto"/>
        <w:rPr>
          <w:rFonts w:ascii="Arial" w:hAnsi="Arial" w:cs="Arial"/>
          <w:b/>
        </w:rPr>
      </w:pPr>
    </w:p>
    <w:p w14:paraId="33F0A7CF" w14:textId="77777777" w:rsidR="00350FA6" w:rsidRDefault="00350FA6" w:rsidP="006474EA">
      <w:pPr>
        <w:spacing w:after="0" w:line="240" w:lineRule="auto"/>
        <w:rPr>
          <w:rFonts w:ascii="Arial" w:hAnsi="Arial" w:cs="Arial"/>
          <w:b/>
        </w:rPr>
      </w:pPr>
    </w:p>
    <w:p w14:paraId="081761AA" w14:textId="77777777" w:rsidR="00350FA6" w:rsidRDefault="00350FA6" w:rsidP="006474EA">
      <w:pPr>
        <w:spacing w:after="0" w:line="240" w:lineRule="auto"/>
        <w:rPr>
          <w:rFonts w:ascii="Arial" w:hAnsi="Arial" w:cs="Arial"/>
          <w:b/>
        </w:rPr>
      </w:pPr>
    </w:p>
    <w:p w14:paraId="5AE65D41" w14:textId="25209072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52946B8A" w14:textId="2F2B49D4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pushed her away</w:t>
      </w:r>
    </w:p>
    <w:p w14:paraId="22EE80AD" w14:textId="4C4D74F2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32CB23C5" w14:textId="67A08611" w:rsidR="006474EA" w:rsidRPr="00680723" w:rsidRDefault="00106748" w:rsidP="006474EA">
      <w:pPr>
        <w:spacing w:after="0" w:line="240" w:lineRule="auto"/>
        <w:rPr>
          <w:rFonts w:ascii="Arial" w:hAnsi="Arial" w:cs="Arial"/>
        </w:rPr>
      </w:pP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2342272" behindDoc="0" locked="0" layoutInCell="1" allowOverlap="1" wp14:anchorId="53F5DA66" wp14:editId="2F88EFBF">
            <wp:simplePos x="0" y="0"/>
            <wp:positionH relativeFrom="column">
              <wp:posOffset>2265045</wp:posOffset>
            </wp:positionH>
            <wp:positionV relativeFrom="paragraph">
              <wp:posOffset>8890</wp:posOffset>
            </wp:positionV>
            <wp:extent cx="542568" cy="9048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68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2541952" behindDoc="0" locked="0" layoutInCell="1" allowOverlap="1" wp14:anchorId="32E2BF4A" wp14:editId="4104FB84">
            <wp:simplePos x="0" y="0"/>
            <wp:positionH relativeFrom="column">
              <wp:posOffset>2895600</wp:posOffset>
            </wp:positionH>
            <wp:positionV relativeFrom="paragraph">
              <wp:posOffset>82550</wp:posOffset>
            </wp:positionV>
            <wp:extent cx="516255" cy="838200"/>
            <wp:effectExtent l="0" t="0" r="0" b="0"/>
            <wp:wrapNone/>
            <wp:docPr id="22" name="Picture 22" descr="A picture containing shoji, building, crossword puzzl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shoji, building, crossword puzzle, silhouet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4EA" w:rsidRPr="00680723">
        <w:rPr>
          <w:rFonts w:ascii="Arial" w:hAnsi="Arial" w:cs="Arial"/>
        </w:rPr>
        <w:t>I walked to the door</w:t>
      </w:r>
    </w:p>
    <w:p w14:paraId="36281BE0" w14:textId="34383D28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3BC23C03" w14:textId="0B44B4A3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fell to the floor</w:t>
      </w:r>
    </w:p>
    <w:p w14:paraId="25851E8D" w14:textId="4BAF9930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</w:t>
      </w:r>
      <w:r w:rsidR="00350FA6">
        <w:rPr>
          <w:rFonts w:ascii="Arial" w:hAnsi="Arial" w:cs="Arial"/>
          <w:b/>
        </w:rPr>
        <w:t>E</w:t>
      </w:r>
      <w:r w:rsidRPr="00B95A06">
        <w:rPr>
          <w:rFonts w:ascii="Arial" w:hAnsi="Arial" w:cs="Arial"/>
          <w:b/>
        </w:rPr>
        <w:t xml:space="preserve">m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>m</w:t>
      </w:r>
    </w:p>
    <w:p w14:paraId="7EF1CA6E" w14:textId="4367B57D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got down on my</w:t>
      </w:r>
      <w:r>
        <w:rPr>
          <w:rFonts w:ascii="Arial" w:hAnsi="Arial" w:cs="Arial"/>
        </w:rPr>
        <w:t xml:space="preserve"> </w:t>
      </w:r>
      <w:r w:rsidRPr="00680723">
        <w:rPr>
          <w:rFonts w:ascii="Arial" w:hAnsi="Arial" w:cs="Arial"/>
        </w:rPr>
        <w:t xml:space="preserve"> knees</w:t>
      </w:r>
    </w:p>
    <w:p w14:paraId="1CEFDB8B" w14:textId="5AFFFB8F" w:rsidR="006474EA" w:rsidRPr="00B95A06" w:rsidRDefault="00AD6D37" w:rsidP="006474E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C383C1" wp14:editId="6D89D011">
                <wp:simplePos x="0" y="0"/>
                <wp:positionH relativeFrom="column">
                  <wp:posOffset>2914650</wp:posOffset>
                </wp:positionH>
                <wp:positionV relativeFrom="paragraph">
                  <wp:posOffset>109855</wp:posOffset>
                </wp:positionV>
                <wp:extent cx="551180" cy="867410"/>
                <wp:effectExtent l="0" t="1905" r="1270" b="0"/>
                <wp:wrapNone/>
                <wp:docPr id="5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" cy="867410"/>
                          <a:chOff x="5725" y="0"/>
                          <a:chExt cx="7350" cy="12788"/>
                        </a:xfrm>
                      </wpg:grpSpPr>
                      <pic:pic xmlns:pic="http://schemas.openxmlformats.org/drawingml/2006/picture">
                        <pic:nvPicPr>
                          <pic:cNvPr id="5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5" y="3295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742" y="0"/>
                            <a:ext cx="5334" cy="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6853" w14:textId="77777777" w:rsidR="008F66A4" w:rsidRPr="008F66A4" w:rsidRDefault="008F66A4" w:rsidP="008F66A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8F66A4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383C1" id="Group 150" o:spid="_x0000_s1032" style="position:absolute;margin-left:229.5pt;margin-top:8.65pt;width:43.4pt;height:68.3pt;z-index:251682816" coordorigin="5725" coordsize="7350,1278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">
                <v:shape id="Picture 27" o:spid="_x0000_s1033" type="#_x0000_t75" style="position:absolute;left:5725;top:329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">
                  <v:imagedata r:id="rId13" o:title=""/>
                </v:shape>
                <v:shape id="TextBox 137" o:spid="_x0000_s1034" type="#_x0000_t202" style="position:absolute;left:6742;width:5334;height:6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15E96853" w14:textId="77777777" w:rsidR="008F66A4" w:rsidRPr="008F66A4" w:rsidRDefault="008F66A4" w:rsidP="008F66A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8F66A4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74EA" w:rsidRPr="00B95A06">
        <w:rPr>
          <w:rFonts w:ascii="Arial" w:hAnsi="Arial" w:cs="Arial"/>
          <w:b/>
        </w:rPr>
        <w:t xml:space="preserve">           </w:t>
      </w:r>
      <w:r w:rsidR="00350FA6">
        <w:rPr>
          <w:rFonts w:ascii="Arial" w:hAnsi="Arial" w:cs="Arial"/>
          <w:b/>
        </w:rPr>
        <w:t>G</w:t>
      </w:r>
      <w:r w:rsidR="006474EA" w:rsidRPr="00B95A06">
        <w:rPr>
          <w:rFonts w:ascii="Arial" w:hAnsi="Arial" w:cs="Arial"/>
          <w:b/>
        </w:rPr>
        <w:t>7</w:t>
      </w:r>
    </w:p>
    <w:p w14:paraId="38C62775" w14:textId="522EC908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Then I looked at her and she at me   </w:t>
      </w:r>
    </w:p>
    <w:p w14:paraId="24E483AE" w14:textId="532D1D2C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6D9C6B52" w14:textId="6EB89B61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  <w:r w:rsidR="008F66A4" w:rsidRPr="008F66A4">
        <w:rPr>
          <w:noProof/>
        </w:rPr>
        <w:t xml:space="preserve"> </w:t>
      </w:r>
    </w:p>
    <w:p w14:paraId="24CE2313" w14:textId="23082740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that's the way that I want it to stay</w:t>
      </w:r>
    </w:p>
    <w:p w14:paraId="1324542A" w14:textId="1331F65C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</w:t>
      </w:r>
      <w:r w:rsidR="00350FA6">
        <w:rPr>
          <w:rFonts w:ascii="Arial" w:hAnsi="Arial" w:cs="Arial"/>
          <w:b/>
        </w:rPr>
        <w:t>C</w:t>
      </w:r>
    </w:p>
    <w:p w14:paraId="73BD94F0" w14:textId="67E31856" w:rsidR="006474EA" w:rsidRPr="00680723" w:rsidRDefault="00106748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2513280" behindDoc="0" locked="0" layoutInCell="1" allowOverlap="1" wp14:anchorId="15C91850" wp14:editId="75D45449">
            <wp:simplePos x="0" y="0"/>
            <wp:positionH relativeFrom="column">
              <wp:posOffset>2933700</wp:posOffset>
            </wp:positionH>
            <wp:positionV relativeFrom="paragraph">
              <wp:posOffset>48895</wp:posOffset>
            </wp:positionV>
            <wp:extent cx="523240" cy="819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4EA" w:rsidRPr="00680723">
        <w:rPr>
          <w:rFonts w:ascii="Arial" w:hAnsi="Arial" w:cs="Arial"/>
        </w:rPr>
        <w:t>and I always want it to be that way for my Lola</w:t>
      </w:r>
    </w:p>
    <w:p w14:paraId="4B07B88B" w14:textId="7BC07CF8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sus4 </w:t>
      </w:r>
      <w:r w:rsidR="00350FA6">
        <w:rPr>
          <w:rFonts w:ascii="Arial" w:hAnsi="Arial" w:cs="Arial"/>
          <w:b/>
        </w:rPr>
        <w:t>F</w:t>
      </w:r>
    </w:p>
    <w:p w14:paraId="023F81FE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</w:t>
      </w:r>
    </w:p>
    <w:p w14:paraId="596AAA6A" w14:textId="66DA8251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6C1886BD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Girls will be boys and boys will be girls</w:t>
      </w:r>
    </w:p>
    <w:p w14:paraId="03F5F687" w14:textId="025C2F6F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  </w:t>
      </w:r>
    </w:p>
    <w:p w14:paraId="0DFF41E2" w14:textId="5D49AE90" w:rsidR="006474EA" w:rsidRDefault="00AD6D37" w:rsidP="006474E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7A5B6CD" wp14:editId="0A89A348">
                <wp:simplePos x="0" y="0"/>
                <wp:positionH relativeFrom="column">
                  <wp:posOffset>2903855</wp:posOffset>
                </wp:positionH>
                <wp:positionV relativeFrom="paragraph">
                  <wp:posOffset>137795</wp:posOffset>
                </wp:positionV>
                <wp:extent cx="551180" cy="869315"/>
                <wp:effectExtent l="0" t="0" r="2540" b="1905"/>
                <wp:wrapNone/>
                <wp:docPr id="5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" cy="869315"/>
                          <a:chOff x="0" y="21344"/>
                          <a:chExt cx="7350" cy="12815"/>
                        </a:xfrm>
                      </wpg:grpSpPr>
                      <pic:pic xmlns:pic="http://schemas.openxmlformats.org/drawingml/2006/picture">
                        <pic:nvPicPr>
                          <pic:cNvPr id="5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666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21344"/>
                            <a:ext cx="5335" cy="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23D72" w14:textId="77777777" w:rsidR="008F66A4" w:rsidRPr="008F66A4" w:rsidRDefault="008F66A4" w:rsidP="008F66A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8F66A4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5B6CD" id="Group 168" o:spid="_x0000_s1035" style="position:absolute;margin-left:228.65pt;margin-top:10.85pt;width:43.4pt;height:68.45pt;z-index:251683840" coordorigin=",21344" coordsize="7350,128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">
                <v:shape id="Picture 30" o:spid="_x0000_s1036" type="#_x0000_t75" style="position:absolute;top:246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">
                  <v:imagedata r:id="rId16" o:title=""/>
                </v:shape>
                <v:shape id="TextBox 154" o:spid="_x0000_s1037" type="#_x0000_t202" style="position:absolute;left:931;top:21344;width:5335;height:6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4B723D72" w14:textId="77777777" w:rsidR="008F66A4" w:rsidRPr="008F66A4" w:rsidRDefault="008F66A4" w:rsidP="008F66A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8F66A4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74EA" w:rsidRPr="00680723">
        <w:rPr>
          <w:rFonts w:ascii="Arial" w:hAnsi="Arial" w:cs="Arial"/>
        </w:rPr>
        <w:t xml:space="preserve">It's a mixed up, muddled up, shook up world except </w:t>
      </w:r>
    </w:p>
    <w:p w14:paraId="3DE46D3F" w14:textId="61D5737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F</w:t>
      </w:r>
    </w:p>
    <w:p w14:paraId="6373D3E1" w14:textId="5035B212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for Lola</w:t>
      </w:r>
      <w:r>
        <w:rPr>
          <w:rFonts w:ascii="Arial" w:hAnsi="Arial" w:cs="Arial"/>
        </w:rPr>
        <w:t xml:space="preserve"> - </w:t>
      </w:r>
      <w:r w:rsidRPr="00680723">
        <w:rPr>
          <w:rFonts w:ascii="Arial" w:hAnsi="Arial" w:cs="Arial"/>
        </w:rPr>
        <w:t>Lo lo lo lo Lola</w:t>
      </w:r>
    </w:p>
    <w:p w14:paraId="6D945B6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6F83FB4C" w14:textId="4D216BD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354C9450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 left home just a week before</w:t>
      </w:r>
    </w:p>
    <w:p w14:paraId="55E284B9" w14:textId="70D6234B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D</w:t>
      </w:r>
    </w:p>
    <w:p w14:paraId="6E0A87DE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I'd never ever kissed a woman before</w:t>
      </w:r>
    </w:p>
    <w:p w14:paraId="250B479C" w14:textId="77F717A8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</w:p>
    <w:p w14:paraId="3CC6FE2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Lola smiled and took me by the hand</w:t>
      </w:r>
    </w:p>
    <w:p w14:paraId="391190F0" w14:textId="1E18F74A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said '</w:t>
      </w:r>
      <w:r w:rsidR="00350FA6">
        <w:rPr>
          <w:rFonts w:ascii="Arial" w:hAnsi="Arial" w:cs="Arial"/>
        </w:rPr>
        <w:t>D</w:t>
      </w:r>
      <w:r w:rsidRPr="00680723">
        <w:rPr>
          <w:rFonts w:ascii="Arial" w:hAnsi="Arial" w:cs="Arial"/>
        </w:rPr>
        <w:t>ear boy, I'm gonna make you a man'</w:t>
      </w:r>
    </w:p>
    <w:p w14:paraId="71F20E71" w14:textId="369C9B2F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6E20FB49" w14:textId="2568691E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025511A4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the world’s most passionate man</w:t>
      </w:r>
    </w:p>
    <w:p w14:paraId="14926645" w14:textId="7FD0C59E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          </w:t>
      </w:r>
      <w:r w:rsidR="00350FA6">
        <w:rPr>
          <w:rFonts w:ascii="Arial" w:hAnsi="Arial" w:cs="Arial"/>
          <w:b/>
        </w:rPr>
        <w:t>Bb</w:t>
      </w:r>
    </w:p>
    <w:p w14:paraId="4F6A268E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But I know what I am and </w:t>
      </w:r>
      <w:r>
        <w:rPr>
          <w:rFonts w:ascii="Arial" w:hAnsi="Arial" w:cs="Arial"/>
        </w:rPr>
        <w:t>what I am is</w:t>
      </w:r>
      <w:r w:rsidRPr="00680723">
        <w:rPr>
          <w:rFonts w:ascii="Arial" w:hAnsi="Arial" w:cs="Arial"/>
        </w:rPr>
        <w:t xml:space="preserve"> a man</w:t>
      </w:r>
    </w:p>
    <w:p w14:paraId="3655FCFD" w14:textId="1A9C589B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</w:p>
    <w:p w14:paraId="1BD742DD" w14:textId="0A7E6B16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so is Lola, lo lo lo lo lola   Lo lo lo lo Lola</w:t>
      </w:r>
    </w:p>
    <w:p w14:paraId="2C2CE0A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50B3C56E" w14:textId="0B237101" w:rsidR="006474EA" w:rsidRPr="006474EA" w:rsidRDefault="006474EA" w:rsidP="00106748">
      <w:pPr>
        <w:spacing w:after="0" w:line="360" w:lineRule="auto"/>
        <w:rPr>
          <w:rFonts w:ascii="Arial" w:hAnsi="Arial" w:cs="Arial"/>
          <w:b/>
          <w:bCs/>
        </w:rPr>
      </w:pPr>
      <w:r w:rsidRPr="006474EA">
        <w:rPr>
          <w:rFonts w:ascii="Arial" w:hAnsi="Arial" w:cs="Arial"/>
          <w:b/>
          <w:bCs/>
        </w:rPr>
        <w:t xml:space="preserve">(3X – end </w:t>
      </w:r>
      <w:r w:rsidR="00350FA6">
        <w:rPr>
          <w:rFonts w:ascii="Arial" w:hAnsi="Arial" w:cs="Arial"/>
          <w:b/>
          <w:bCs/>
        </w:rPr>
        <w:t>C</w:t>
      </w:r>
      <w:r w:rsidRPr="006474EA">
        <w:rPr>
          <w:rFonts w:ascii="Arial" w:hAnsi="Arial" w:cs="Arial"/>
          <w:b/>
          <w:bCs/>
        </w:rPr>
        <w:t>)</w:t>
      </w:r>
    </w:p>
    <w:p w14:paraId="1BA9E77A" w14:textId="7E743E30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474EA" w:rsidRPr="00B95A06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  <w:r w:rsidR="006474EA" w:rsidRPr="00B95A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Bb</w:t>
      </w:r>
      <w:r w:rsidR="006474EA" w:rsidRPr="00B95A06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 xml:space="preserve">b    </w:t>
      </w:r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 xml:space="preserve">b </w:t>
      </w:r>
      <w:r>
        <w:rPr>
          <w:rFonts w:ascii="Arial" w:hAnsi="Arial" w:cs="Arial"/>
          <w:b/>
        </w:rPr>
        <w:t>Bb</w:t>
      </w:r>
    </w:p>
    <w:p w14:paraId="6021F6F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Lola, lo lo lo lo Lola,  lo lo lo lo Lola</w:t>
      </w:r>
    </w:p>
    <w:p w14:paraId="032CE3A9" w14:textId="5E0C6F0D" w:rsidR="006474EA" w:rsidRDefault="00AD6D37" w:rsidP="006474E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197AF" wp14:editId="1FA6D37F">
                <wp:simplePos x="0" y="0"/>
                <wp:positionH relativeFrom="column">
                  <wp:posOffset>266700</wp:posOffset>
                </wp:positionH>
                <wp:positionV relativeFrom="paragraph">
                  <wp:posOffset>90170</wp:posOffset>
                </wp:positionV>
                <wp:extent cx="2905125" cy="1885950"/>
                <wp:effectExtent l="0" t="0" r="9525" b="0"/>
                <wp:wrapNone/>
                <wp:docPr id="49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B39EC" w14:textId="77777777" w:rsidR="00106748" w:rsidRDefault="00106748" w:rsidP="0010674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197AF" id="Text Box 672" o:spid="_x0000_s1038" type="#_x0000_t202" style="position:absolute;margin-left:21pt;margin-top:7.1pt;width:228.75pt;height:14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">
                <v:textbox>
                  <w:txbxContent>
                    <w:p w14:paraId="671B39EC" w14:textId="77777777" w:rsidR="00106748" w:rsidRDefault="00106748" w:rsidP="0010674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59D34D2" w14:textId="18626C05" w:rsidR="006474EA" w:rsidRDefault="00AD6D37" w:rsidP="006474E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977FF4B" wp14:editId="5755F9F1">
                <wp:simplePos x="0" y="0"/>
                <wp:positionH relativeFrom="column">
                  <wp:posOffset>466725</wp:posOffset>
                </wp:positionH>
                <wp:positionV relativeFrom="paragraph">
                  <wp:posOffset>39370</wp:posOffset>
                </wp:positionV>
                <wp:extent cx="642620" cy="858520"/>
                <wp:effectExtent l="0" t="0" r="0" b="3175"/>
                <wp:wrapNone/>
                <wp:docPr id="4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858520"/>
                          <a:chOff x="0" y="14097"/>
                          <a:chExt cx="8382" cy="12116"/>
                        </a:xfrm>
                      </wpg:grpSpPr>
                      <pic:pic xmlns:pic="http://schemas.openxmlformats.org/drawingml/2006/picture">
                        <pic:nvPicPr>
                          <pic:cNvPr id="47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16721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Text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97"/>
                            <a:ext cx="8382" cy="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D64F3" w14:textId="63B1436E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FF4B" id="Group 101" o:spid="_x0000_s1039" style="position:absolute;margin-left:36.75pt;margin-top:3.1pt;width:50.6pt;height:67.6pt;z-index:251688960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">
                <v:shape id="Picture 680" o:spid="_x0000_s1040" type="#_x0000_t75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">
                  <v:imagedata r:id="rId18" o:title=""/>
                </v:shape>
                <v:shape id="TextBox 100" o:spid="_x0000_s1041" type="#_x0000_t202" style="position:absolute;top:14097;width:8382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355D64F3" w14:textId="63B1436E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D1A5832" wp14:editId="1667795C">
                <wp:simplePos x="0" y="0"/>
                <wp:positionH relativeFrom="column">
                  <wp:posOffset>1855470</wp:posOffset>
                </wp:positionH>
                <wp:positionV relativeFrom="paragraph">
                  <wp:posOffset>62230</wp:posOffset>
                </wp:positionV>
                <wp:extent cx="563245" cy="857885"/>
                <wp:effectExtent l="0" t="0" r="635" b="0"/>
                <wp:wrapNone/>
                <wp:docPr id="4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857885"/>
                          <a:chOff x="1693" y="71764"/>
                          <a:chExt cx="7350" cy="12107"/>
                        </a:xfrm>
                      </wpg:grpSpPr>
                      <wps:wsp>
                        <wps:cNvPr id="44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794" y="71764"/>
                            <a:ext cx="5330" cy="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516CC" w14:textId="77777777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" y="74378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A5832" id="Group 151" o:spid="_x0000_s1042" style="position:absolute;margin-left:146.1pt;margin-top:4.9pt;width:44.35pt;height:67.55pt;z-index:251692032" coordorigin="169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">
                <v:shape id="TextBox 123" o:spid="_x0000_s1043" type="#_x0000_t202" style="position:absolute;left:2794;top:71764;width:533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784516CC" w14:textId="77777777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  <v:shape id="Picture 15" o:spid="_x0000_s1044" type="#_x0000_t75" style="position:absolute;left:169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B8DEBAE" wp14:editId="2E2A50C4">
                <wp:simplePos x="0" y="0"/>
                <wp:positionH relativeFrom="column">
                  <wp:posOffset>1174750</wp:posOffset>
                </wp:positionH>
                <wp:positionV relativeFrom="paragraph">
                  <wp:posOffset>50800</wp:posOffset>
                </wp:positionV>
                <wp:extent cx="583565" cy="858520"/>
                <wp:effectExtent l="3175" t="0" r="3810" b="1270"/>
                <wp:wrapNone/>
                <wp:docPr id="4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858520"/>
                          <a:chOff x="508" y="42978"/>
                          <a:chExt cx="7620" cy="12116"/>
                        </a:xfrm>
                      </wpg:grpSpPr>
                      <pic:pic xmlns:pic="http://schemas.openxmlformats.org/drawingml/2006/picture">
                        <pic:nvPicPr>
                          <pic:cNvPr id="4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" y="45602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42978"/>
                            <a:ext cx="7620" cy="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120E7" w14:textId="77777777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DEBAE" id="Group 128" o:spid="_x0000_s1045" style="position:absolute;margin-left:92.5pt;margin-top:4pt;width:45.95pt;height:67.6pt;z-index:251691008" coordorigin="508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Rs/Jq+AAAAAJAQAADwAAAGRycy9k&#10;b3ducmV2LnhtbEyPQUvDQBCF74L/YRnBm90ktTXGbEop6qkUbAXxNs1Ok9Dsbshuk/TfO570NDy+&#10;x5v38tVkWjFQ7xtnFcSzCATZ0unGVgo+D28PKQgf0GpsnSUFV/KwKm5vcsy0G+0HDftQCQ6xPkMF&#10;dQhdJqUvazLoZ64jy+zkeoOBZV9J3ePI4aaVSRQtpcHG8ocaO9rUVJ73F6PgfcRxPY9fh+35tLl+&#10;Hxa7r21MSt3fTesXEIGm8GeG3/pcHQrudHQXq71oWacL3hIUpHyYJ0/LZxBHBo/zBGSRy/8Li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">
                <v:shape id="Picture 11" o:spid="_x0000_s1046" type="#_x0000_t75" style="position:absolute;left:677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">
                  <v:imagedata r:id="rId22" o:title=""/>
                </v:shape>
                <v:shape id="TextBox 127" o:spid="_x0000_s1047" type="#_x0000_t202" style="position:absolute;left:508;top:42978;width:762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EB120E7" w14:textId="77777777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AA288D" wp14:editId="11B772BF">
                <wp:simplePos x="0" y="0"/>
                <wp:positionH relativeFrom="column">
                  <wp:posOffset>2438400</wp:posOffset>
                </wp:positionH>
                <wp:positionV relativeFrom="paragraph">
                  <wp:posOffset>50800</wp:posOffset>
                </wp:positionV>
                <wp:extent cx="629920" cy="847090"/>
                <wp:effectExtent l="0" t="0" r="0" b="3175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847090"/>
                          <a:chOff x="0" y="13715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38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64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5"/>
                            <a:ext cx="8382" cy="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C60B1" w14:textId="77777777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A288D" id="Group 35" o:spid="_x0000_s1048" style="position:absolute;margin-left:192pt;margin-top:4pt;width:49.6pt;height:66.7pt;z-index:251695104" coordorigin=",1371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">
                <v:shape id="Picture 689" o:spid="_x0000_s1049" type="#_x0000_t75" style="position:absolute;left:508;top:164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8" o:title=""/>
                </v:shape>
                <v:shape id="TextBox 177" o:spid="_x0000_s1050" type="#_x0000_t202" style="position:absolute;top:13715;width:8382;height:4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C7C60B1" w14:textId="77777777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429275" w14:textId="40FD315D" w:rsidR="006474EA" w:rsidRDefault="006474EA" w:rsidP="006474EA">
      <w:pPr>
        <w:spacing w:after="0" w:line="240" w:lineRule="auto"/>
        <w:rPr>
          <w:rFonts w:ascii="Arial" w:hAnsi="Arial" w:cs="Arial"/>
          <w:b/>
        </w:rPr>
      </w:pPr>
    </w:p>
    <w:p w14:paraId="14796C42" w14:textId="136BC41B" w:rsidR="006474EA" w:rsidRDefault="006474EA" w:rsidP="006474EA">
      <w:pPr>
        <w:spacing w:after="0" w:line="240" w:lineRule="auto"/>
        <w:rPr>
          <w:rFonts w:ascii="Arial" w:hAnsi="Arial" w:cs="Arial"/>
          <w:b/>
        </w:rPr>
      </w:pPr>
    </w:p>
    <w:p w14:paraId="1989B269" w14:textId="0ABFE5C9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6C267387" w14:textId="7AEE23C8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59E4A19C" w14:textId="2D93BD1E" w:rsidR="006474EA" w:rsidRDefault="00AD6D37" w:rsidP="006474E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74A9049" wp14:editId="1DE9CE15">
                <wp:simplePos x="0" y="0"/>
                <wp:positionH relativeFrom="column">
                  <wp:posOffset>1196340</wp:posOffset>
                </wp:positionH>
                <wp:positionV relativeFrom="paragraph">
                  <wp:posOffset>80010</wp:posOffset>
                </wp:positionV>
                <wp:extent cx="552450" cy="894715"/>
                <wp:effectExtent l="0" t="635" r="3810" b="0"/>
                <wp:wrapNone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894715"/>
                          <a:chOff x="8382" y="0"/>
                          <a:chExt cx="7350" cy="12202"/>
                        </a:xfrm>
                      </wpg:grpSpPr>
                      <pic:pic xmlns:pic="http://schemas.openxmlformats.org/drawingml/2006/picture">
                        <pic:nvPicPr>
                          <pic:cNvPr id="35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" y="270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Text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0"/>
                            <a:ext cx="5336" cy="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B7551" w14:textId="77777777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A9049" id="Group 38" o:spid="_x0000_s1051" style="position:absolute;margin-left:94.2pt;margin-top:6.3pt;width:43.5pt;height:70.45pt;z-index:251694080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Ev/3KLgAAAACgEAAA8AAABkcnMvZG93&#10;bnJldi54bWxMj0FLw0AQhe+C/2EZwZvdJDU1xGxKKeqpCLaCeNtmp0lodjZkt0n67x1Pepv35vHm&#10;m2I9206MOPjWkYJ4EYFAqpxpqVbweXh9yED4oMnozhEquKKHdXl7U+jcuIk+cNyHWnAJ+VwraELo&#10;cyl91aDVfuF6JN6d3GB1YDnU0gx64nLbySSKVtLqlvhCo3vcNlid9xer4G3S02YZv4y782l7/T6k&#10;71+7GJW6v5s3zyACzuEvDL/4jA4lMx3dhYwXHesse+QoD8kKBAeSp5SNIxvpMgVZFvL/C+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">
                <v:shape id="Picture 686" o:spid="_x0000_s1052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gy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JoHODLEAAAA2wAAAA8A&#10;AAAAAAAAAAAAAAAABwIAAGRycy9kb3ducmV2LnhtbFBLBQYAAAAAAwADALcAAAD4AgAAAAA=&#10;">
                  <v:imagedata r:id="rId16" o:title=""/>
                </v:shape>
                <v:shape id="TextBox 154" o:spid="_x0000_s1053" type="#_x0000_t202" style="position:absolute;left:9311;width:5336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88B7551" w14:textId="77777777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6748">
        <w:rPr>
          <w:noProof/>
        </w:rPr>
        <w:drawing>
          <wp:anchor distT="0" distB="0" distL="114300" distR="114300" simplePos="0" relativeHeight="252563456" behindDoc="0" locked="0" layoutInCell="1" allowOverlap="1" wp14:anchorId="02856E04" wp14:editId="5F47786C">
            <wp:simplePos x="0" y="0"/>
            <wp:positionH relativeFrom="column">
              <wp:posOffset>532765</wp:posOffset>
            </wp:positionH>
            <wp:positionV relativeFrom="paragraph">
              <wp:posOffset>117475</wp:posOffset>
            </wp:positionV>
            <wp:extent cx="581025" cy="861350"/>
            <wp:effectExtent l="0" t="0" r="0" b="0"/>
            <wp:wrapNone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6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CB11F4C" wp14:editId="38639EA9">
                <wp:simplePos x="0" y="0"/>
                <wp:positionH relativeFrom="column">
                  <wp:posOffset>2467610</wp:posOffset>
                </wp:positionH>
                <wp:positionV relativeFrom="paragraph">
                  <wp:posOffset>106680</wp:posOffset>
                </wp:positionV>
                <wp:extent cx="563245" cy="858520"/>
                <wp:effectExtent l="635" t="0" r="0" b="0"/>
                <wp:wrapNone/>
                <wp:docPr id="3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858520"/>
                          <a:chOff x="8128" y="28103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32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8" y="30726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9229" y="28103"/>
                            <a:ext cx="5330" cy="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25F13" w14:textId="77777777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11F4C" id="Group 116" o:spid="_x0000_s1054" style="position:absolute;margin-left:194.3pt;margin-top:8.4pt;width:44.35pt;height:67.6pt;z-index:251689984" coordorigin="812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">
                <v:shape id="Picture 683" o:spid="_x0000_s1055" type="#_x0000_t75" style="position:absolute;left:812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8rt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/uvK7cMAAADbAAAADwAA&#10;AAAAAAAAAAAAAAAHAgAAZHJzL2Rvd25yZXYueG1sUEsFBgAAAAADAAMAtwAAAPcCAAAAAA==&#10;">
                  <v:imagedata r:id="rId25" o:title=""/>
                </v:shape>
                <v:shape id="TextBox 108" o:spid="_x0000_s1056" type="#_x0000_t202" style="position:absolute;left:9229;top:28103;width:533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3F425F13" w14:textId="77777777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A7ED564" wp14:editId="10500568">
                <wp:simplePos x="0" y="0"/>
                <wp:positionH relativeFrom="column">
                  <wp:posOffset>1837690</wp:posOffset>
                </wp:positionH>
                <wp:positionV relativeFrom="paragraph">
                  <wp:posOffset>97155</wp:posOffset>
                </wp:positionV>
                <wp:extent cx="563245" cy="858520"/>
                <wp:effectExtent l="0" t="0" r="0" b="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858520"/>
                          <a:chOff x="17272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29" name="Picture 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8037" y="0"/>
                            <a:ext cx="5330" cy="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A2535" w14:textId="77777777" w:rsidR="00106748" w:rsidRDefault="00106748" w:rsidP="001067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ED564" id="Group 95" o:spid="_x0000_s1057" style="position:absolute;margin-left:144.7pt;margin-top:7.65pt;width:44.35pt;height:67.6pt;z-index:251687936" coordorigin="172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">
                <v:shape id="Picture 677" o:spid="_x0000_s1058" type="#_x0000_t75" style="position:absolute;left:172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z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gyk8v4QfIOcPAAAA//8DAFBLAQItABQABgAIAAAAIQDb4fbL7gAAAIUBAAATAAAAAAAAAAAA&#10;AAAAAAAAAABbQ29udGVudF9UeXBlc10ueG1sUEsBAi0AFAAGAAgAAAAhAFr0LFu/AAAAFQEAAAsA&#10;AAAAAAAAAAAAAAAAHwEAAF9yZWxzLy5yZWxzUEsBAi0AFAAGAAgAAAAhACatGPPEAAAA2wAAAA8A&#10;AAAAAAAAAAAAAAAABwIAAGRycy9kb3ducmV2LnhtbFBLBQYAAAAAAwADALcAAAD4AgAAAAA=&#10;">
                  <v:imagedata r:id="rId27" o:title=""/>
                </v:shape>
                <v:shape id="TextBox 94" o:spid="_x0000_s1059" type="#_x0000_t202" style="position:absolute;left:18037;width:533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66A2535" w14:textId="77777777" w:rsidR="00106748" w:rsidRDefault="00106748" w:rsidP="001067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BBCBDE" w14:textId="4E2A2AA6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744BE09D" w14:textId="10556D33" w:rsidR="006474EA" w:rsidRDefault="00350FA6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A2AF789" w14:textId="77777777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56A24F90" w14:textId="77777777" w:rsidR="006474EA" w:rsidRDefault="006474EA" w:rsidP="00680723">
      <w:pPr>
        <w:spacing w:after="0" w:line="240" w:lineRule="auto"/>
        <w:jc w:val="center"/>
        <w:rPr>
          <w:rFonts w:ascii="Arial" w:hAnsi="Arial" w:cs="Arial"/>
          <w:b/>
        </w:rPr>
      </w:pPr>
    </w:p>
    <w:p w14:paraId="109AECD0" w14:textId="77777777" w:rsidR="006474EA" w:rsidRDefault="006474EA" w:rsidP="00680723">
      <w:pPr>
        <w:spacing w:after="0" w:line="240" w:lineRule="auto"/>
        <w:jc w:val="center"/>
        <w:rPr>
          <w:rFonts w:ascii="Arial" w:hAnsi="Arial" w:cs="Arial"/>
          <w:b/>
        </w:rPr>
        <w:sectPr w:rsidR="006474EA" w:rsidSect="006474E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CC8C828" w14:textId="579633CB" w:rsidR="00AE63D0" w:rsidRPr="00B95A06" w:rsidRDefault="008B75FB" w:rsidP="00680723">
      <w:pPr>
        <w:spacing w:after="0" w:line="240" w:lineRule="auto"/>
        <w:jc w:val="center"/>
        <w:rPr>
          <w:rFonts w:ascii="Arial" w:hAnsi="Arial" w:cs="Arial"/>
          <w:b/>
        </w:rPr>
      </w:pPr>
      <w:r w:rsidRPr="00B95A06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441152" behindDoc="0" locked="0" layoutInCell="1" allowOverlap="1" wp14:anchorId="1945EEF0" wp14:editId="0D4D9B77">
            <wp:simplePos x="0" y="0"/>
            <wp:positionH relativeFrom="column">
              <wp:posOffset>5113655</wp:posOffset>
            </wp:positionH>
            <wp:positionV relativeFrom="paragraph">
              <wp:posOffset>-131445</wp:posOffset>
            </wp:positionV>
            <wp:extent cx="579120" cy="965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578368" behindDoc="0" locked="0" layoutInCell="1" allowOverlap="1" wp14:anchorId="41997551" wp14:editId="7AA5B5C3">
            <wp:simplePos x="0" y="0"/>
            <wp:positionH relativeFrom="column">
              <wp:posOffset>5736590</wp:posOffset>
            </wp:positionH>
            <wp:positionV relativeFrom="paragraph">
              <wp:posOffset>-128905</wp:posOffset>
            </wp:positionV>
            <wp:extent cx="590550" cy="9759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717632" behindDoc="0" locked="0" layoutInCell="1" allowOverlap="1" wp14:anchorId="3E664198" wp14:editId="3A48247E">
            <wp:simplePos x="0" y="0"/>
            <wp:positionH relativeFrom="column">
              <wp:posOffset>6389370</wp:posOffset>
            </wp:positionH>
            <wp:positionV relativeFrom="paragraph">
              <wp:posOffset>-130810</wp:posOffset>
            </wp:positionV>
            <wp:extent cx="579120" cy="965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3" w:rsidRPr="00B95A06">
        <w:rPr>
          <w:rFonts w:ascii="Arial" w:hAnsi="Arial" w:cs="Arial"/>
          <w:b/>
        </w:rPr>
        <w:t>Lola  (</w:t>
      </w:r>
      <w:r w:rsidR="008F66A4">
        <w:rPr>
          <w:rFonts w:ascii="Arial" w:hAnsi="Arial" w:cs="Arial"/>
          <w:b/>
        </w:rPr>
        <w:t>Ray Davies</w:t>
      </w:r>
      <w:r w:rsidR="00680723" w:rsidRPr="00B95A06">
        <w:rPr>
          <w:rFonts w:ascii="Arial" w:hAnsi="Arial" w:cs="Arial"/>
          <w:b/>
        </w:rPr>
        <w:t>)</w:t>
      </w:r>
    </w:p>
    <w:p w14:paraId="3DB397E6" w14:textId="776B23CA" w:rsidR="00680723" w:rsidRPr="00B95A06" w:rsidRDefault="00680723" w:rsidP="00106748">
      <w:pPr>
        <w:spacing w:after="0" w:line="36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Intro: Eb  F G</w:t>
      </w:r>
    </w:p>
    <w:p w14:paraId="31CC3C01" w14:textId="77777777" w:rsidR="00680723" w:rsidRDefault="00680723" w:rsidP="00680723">
      <w:pPr>
        <w:spacing w:after="0" w:line="240" w:lineRule="auto"/>
        <w:rPr>
          <w:rFonts w:ascii="Arial" w:hAnsi="Arial" w:cs="Arial"/>
        </w:rPr>
        <w:sectPr w:rsidR="00680723" w:rsidSect="006474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26BF05" w14:textId="09142A6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G</w:t>
      </w:r>
    </w:p>
    <w:p w14:paraId="007ACF54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met her in a club down in old Soho</w:t>
      </w:r>
    </w:p>
    <w:p w14:paraId="6F5A03D5" w14:textId="579902FA" w:rsidR="006474EA" w:rsidRDefault="00680723" w:rsidP="00680723">
      <w:pPr>
        <w:spacing w:after="0" w:line="240" w:lineRule="auto"/>
        <w:rPr>
          <w:rFonts w:ascii="Arial" w:hAnsi="Arial" w:cs="Arial"/>
        </w:rPr>
      </w:pPr>
      <w:r w:rsidRPr="00B95A06">
        <w:rPr>
          <w:rFonts w:ascii="Arial" w:hAnsi="Arial" w:cs="Arial"/>
          <w:b/>
        </w:rPr>
        <w:t xml:space="preserve">          </w:t>
      </w:r>
      <w:r w:rsidR="005A04A5" w:rsidRPr="00B95A06">
        <w:rPr>
          <w:rFonts w:ascii="Arial" w:hAnsi="Arial" w:cs="Arial"/>
          <w:b/>
        </w:rPr>
        <w:t xml:space="preserve">        </w:t>
      </w:r>
      <w:r w:rsidRPr="00B95A06">
        <w:rPr>
          <w:rFonts w:ascii="Arial" w:hAnsi="Arial" w:cs="Arial"/>
          <w:b/>
        </w:rPr>
        <w:t xml:space="preserve">C                  </w:t>
      </w:r>
      <w:r w:rsidR="005A04A5" w:rsidRPr="00B95A06">
        <w:rPr>
          <w:rFonts w:ascii="Arial" w:hAnsi="Arial" w:cs="Arial"/>
          <w:b/>
        </w:rPr>
        <w:t xml:space="preserve">              </w:t>
      </w:r>
      <w:r w:rsidRPr="00B95A06">
        <w:rPr>
          <w:rFonts w:ascii="Arial" w:hAnsi="Arial" w:cs="Arial"/>
          <w:b/>
        </w:rPr>
        <w:t xml:space="preserve">    F      </w:t>
      </w:r>
      <w:r w:rsidRPr="00680723">
        <w:rPr>
          <w:rFonts w:ascii="Arial" w:hAnsi="Arial" w:cs="Arial"/>
        </w:rPr>
        <w:t xml:space="preserve">               </w:t>
      </w:r>
    </w:p>
    <w:p w14:paraId="027078F4" w14:textId="4B92BAC5" w:rsidR="005A04A5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Where you drink champagne and it tastes just like </w:t>
      </w:r>
    </w:p>
    <w:p w14:paraId="2FDCCBED" w14:textId="08FEC5F0" w:rsidR="005A04A5" w:rsidRPr="00B95A06" w:rsidRDefault="005A04A5" w:rsidP="005A04A5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G</w:t>
      </w:r>
    </w:p>
    <w:p w14:paraId="44881F05" w14:textId="6209591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coca cola</w:t>
      </w:r>
    </w:p>
    <w:p w14:paraId="351AD041" w14:textId="3E409580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</w:t>
      </w:r>
      <w:r w:rsidR="005A04A5" w:rsidRPr="00B95A06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>C   Csus4 C</w:t>
      </w:r>
    </w:p>
    <w:p w14:paraId="60B43011" w14:textId="72E4929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C-O-L-A, cola</w:t>
      </w:r>
    </w:p>
    <w:p w14:paraId="7BA4EFF0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5A04A5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>G</w:t>
      </w:r>
    </w:p>
    <w:p w14:paraId="0195BC62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She walked up to me and she asked me to dance</w:t>
      </w:r>
    </w:p>
    <w:p w14:paraId="6868A82F" w14:textId="77777777" w:rsidR="00B95A06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C                           </w:t>
      </w:r>
      <w:r w:rsidR="005A04A5" w:rsidRPr="00B95A06">
        <w:rPr>
          <w:rFonts w:ascii="Arial" w:hAnsi="Arial" w:cs="Arial"/>
          <w:b/>
        </w:rPr>
        <w:t xml:space="preserve">                 </w:t>
      </w:r>
      <w:r w:rsidRPr="00B95A06">
        <w:rPr>
          <w:rFonts w:ascii="Arial" w:hAnsi="Arial" w:cs="Arial"/>
          <w:b/>
        </w:rPr>
        <w:t xml:space="preserve">F                          </w:t>
      </w:r>
    </w:p>
    <w:p w14:paraId="1208EFD7" w14:textId="1262CA54" w:rsidR="005A04A5" w:rsidRDefault="00B95A06" w:rsidP="00680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80723" w:rsidRPr="00680723">
        <w:rPr>
          <w:rFonts w:ascii="Arial" w:hAnsi="Arial" w:cs="Arial"/>
        </w:rPr>
        <w:t xml:space="preserve">asked her her name and in a dark brown voice she </w:t>
      </w:r>
    </w:p>
    <w:p w14:paraId="7BE5C519" w14:textId="77777777" w:rsidR="005A04A5" w:rsidRPr="00B95A06" w:rsidRDefault="005A04A5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G</w:t>
      </w:r>
    </w:p>
    <w:p w14:paraId="38C7408D" w14:textId="57620FE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said </w:t>
      </w:r>
      <w:r>
        <w:rPr>
          <w:rFonts w:ascii="Arial" w:hAnsi="Arial" w:cs="Arial"/>
        </w:rPr>
        <w:t>“</w:t>
      </w:r>
      <w:r w:rsidRPr="00680723">
        <w:rPr>
          <w:rFonts w:ascii="Arial" w:hAnsi="Arial" w:cs="Arial"/>
        </w:rPr>
        <w:t>Lola</w:t>
      </w:r>
      <w:r>
        <w:rPr>
          <w:rFonts w:ascii="Arial" w:hAnsi="Arial" w:cs="Arial"/>
        </w:rPr>
        <w:t>”</w:t>
      </w:r>
    </w:p>
    <w:p w14:paraId="4F042D6D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5A04A5" w:rsidRPr="00B95A06">
        <w:rPr>
          <w:rFonts w:ascii="Arial" w:hAnsi="Arial" w:cs="Arial"/>
          <w:b/>
        </w:rPr>
        <w:t xml:space="preserve">      </w:t>
      </w:r>
      <w:r w:rsidRPr="00B95A06">
        <w:rPr>
          <w:rFonts w:ascii="Arial" w:hAnsi="Arial" w:cs="Arial"/>
          <w:b/>
        </w:rPr>
        <w:t xml:space="preserve"> C    </w:t>
      </w:r>
      <w:r w:rsidR="005A04A5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F             </w:t>
      </w:r>
      <w:r w:rsidR="005A04A5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>Eb     F  G</w:t>
      </w:r>
    </w:p>
    <w:p w14:paraId="6E4F7E05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L-O-L-A, Lola,  Lo lo lo lo lola    </w:t>
      </w:r>
    </w:p>
    <w:p w14:paraId="7AA27455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4555DE16" w14:textId="7D9FA06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  G</w:t>
      </w:r>
    </w:p>
    <w:p w14:paraId="0A35B98D" w14:textId="1575836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the world</w:t>
      </w:r>
      <w:r>
        <w:rPr>
          <w:rFonts w:ascii="Arial" w:hAnsi="Arial" w:cs="Arial"/>
        </w:rPr>
        <w:t>’</w:t>
      </w:r>
      <w:r w:rsidRPr="00680723">
        <w:rPr>
          <w:rFonts w:ascii="Arial" w:hAnsi="Arial" w:cs="Arial"/>
        </w:rPr>
        <w:t>s most physical guy</w:t>
      </w:r>
    </w:p>
    <w:p w14:paraId="4A1C1B9B" w14:textId="33CCBEB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E07C76" w:rsidRPr="00B95A06">
        <w:rPr>
          <w:rFonts w:ascii="Arial" w:hAnsi="Arial" w:cs="Arial"/>
          <w:b/>
        </w:rPr>
        <w:t xml:space="preserve">          </w:t>
      </w:r>
      <w:r w:rsidRPr="00B95A06">
        <w:rPr>
          <w:rFonts w:ascii="Arial" w:hAnsi="Arial" w:cs="Arial"/>
          <w:b/>
        </w:rPr>
        <w:t xml:space="preserve">    C</w:t>
      </w:r>
    </w:p>
    <w:p w14:paraId="335BEACB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but when she squeezed me tight</w:t>
      </w:r>
    </w:p>
    <w:p w14:paraId="684B2D48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E07C76" w:rsidRPr="00B95A06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F                   </w:t>
      </w:r>
      <w:r w:rsidR="00E07C76" w:rsidRPr="00B95A06">
        <w:rPr>
          <w:rFonts w:ascii="Arial" w:hAnsi="Arial" w:cs="Arial"/>
          <w:b/>
        </w:rPr>
        <w:t xml:space="preserve">             </w:t>
      </w:r>
      <w:r w:rsidRPr="00B95A06">
        <w:rPr>
          <w:rFonts w:ascii="Arial" w:hAnsi="Arial" w:cs="Arial"/>
          <w:b/>
        </w:rPr>
        <w:t xml:space="preserve">  G</w:t>
      </w:r>
    </w:p>
    <w:p w14:paraId="2715248F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she nearly broke my spine, oh my Lola</w:t>
      </w:r>
    </w:p>
    <w:p w14:paraId="71285006" w14:textId="29957EFC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>C   Csus4 C</w:t>
      </w:r>
    </w:p>
    <w:p w14:paraId="3292DA5C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</w:t>
      </w:r>
    </w:p>
    <w:p w14:paraId="46CFCFB7" w14:textId="2965DCBB" w:rsidR="00680723" w:rsidRDefault="00680723" w:rsidP="00680723">
      <w:pPr>
        <w:spacing w:after="0" w:line="240" w:lineRule="auto"/>
        <w:rPr>
          <w:rFonts w:ascii="Arial" w:hAnsi="Arial" w:cs="Arial"/>
        </w:rPr>
      </w:pPr>
    </w:p>
    <w:p w14:paraId="2D608695" w14:textId="5C835350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>G</w:t>
      </w:r>
    </w:p>
    <w:p w14:paraId="6B17D991" w14:textId="728F9D2A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dumb but I can't understand</w:t>
      </w:r>
    </w:p>
    <w:p w14:paraId="0D028EE8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     </w:t>
      </w:r>
      <w:r w:rsidRPr="00B95A06">
        <w:rPr>
          <w:rFonts w:ascii="Arial" w:hAnsi="Arial" w:cs="Arial"/>
          <w:b/>
        </w:rPr>
        <w:t xml:space="preserve">  C                 </w:t>
      </w:r>
      <w:r w:rsidR="00E07C76" w:rsidRPr="00B95A06">
        <w:rPr>
          <w:rFonts w:ascii="Arial" w:hAnsi="Arial" w:cs="Arial"/>
          <w:b/>
        </w:rPr>
        <w:t xml:space="preserve">                </w:t>
      </w:r>
      <w:r w:rsidRPr="00B95A06">
        <w:rPr>
          <w:rFonts w:ascii="Arial" w:hAnsi="Arial" w:cs="Arial"/>
          <w:b/>
        </w:rPr>
        <w:t xml:space="preserve">      F</w:t>
      </w:r>
    </w:p>
    <w:p w14:paraId="36311E3E" w14:textId="5B2F1158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why she walked like a woman and talked like a man</w:t>
      </w:r>
    </w:p>
    <w:p w14:paraId="156200B3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>G</w:t>
      </w:r>
    </w:p>
    <w:p w14:paraId="6BC19423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oh my Lola</w:t>
      </w:r>
    </w:p>
    <w:p w14:paraId="7C5CFCFF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 C    F      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 Eb    </w:t>
      </w:r>
      <w:r w:rsidR="00266465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F  G   </w:t>
      </w:r>
    </w:p>
    <w:p w14:paraId="1662AD43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   Lo lo lo lo Lola</w:t>
      </w:r>
    </w:p>
    <w:p w14:paraId="629DA919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</w:t>
      </w:r>
    </w:p>
    <w:p w14:paraId="556D020B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E07C76" w:rsidRPr="00B95A06">
        <w:rPr>
          <w:rFonts w:ascii="Arial" w:hAnsi="Arial" w:cs="Arial"/>
          <w:b/>
        </w:rPr>
        <w:t xml:space="preserve">      </w:t>
      </w:r>
      <w:r w:rsidRPr="00B95A06">
        <w:rPr>
          <w:rFonts w:ascii="Arial" w:hAnsi="Arial" w:cs="Arial"/>
          <w:b/>
        </w:rPr>
        <w:t>D7</w:t>
      </w:r>
    </w:p>
    <w:p w14:paraId="51F4314B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we drank champagne and danced all night</w:t>
      </w:r>
    </w:p>
    <w:p w14:paraId="2013E729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A</w:t>
      </w:r>
    </w:p>
    <w:p w14:paraId="3697CC5D" w14:textId="64AAF87D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under electric candlelight</w:t>
      </w:r>
    </w:p>
    <w:p w14:paraId="7887D5A9" w14:textId="77777777" w:rsidR="00680723" w:rsidRPr="00B95A06" w:rsidRDefault="00E07C76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680723" w:rsidRPr="00B95A06">
        <w:rPr>
          <w:rFonts w:ascii="Arial" w:hAnsi="Arial" w:cs="Arial"/>
          <w:b/>
        </w:rPr>
        <w:t xml:space="preserve">    C</w:t>
      </w:r>
    </w:p>
    <w:p w14:paraId="0E1CB859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She picked me up and sat me on her knee</w:t>
      </w:r>
    </w:p>
    <w:p w14:paraId="7ED8DCDC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said 'Dear boy, won't you come home with me'</w:t>
      </w:r>
    </w:p>
    <w:p w14:paraId="609DDC68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231D5E9F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 G</w:t>
      </w:r>
    </w:p>
    <w:p w14:paraId="38C3AF43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the world's most passionate guy</w:t>
      </w:r>
    </w:p>
    <w:p w14:paraId="46276B57" w14:textId="046CC16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</w:t>
      </w:r>
      <w:r w:rsidR="00E07C76" w:rsidRPr="00B95A06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       C                  </w:t>
      </w:r>
      <w:r w:rsidR="00E07C76" w:rsidRPr="00B95A06">
        <w:rPr>
          <w:rFonts w:ascii="Arial" w:hAnsi="Arial" w:cs="Arial"/>
          <w:b/>
        </w:rPr>
        <w:t xml:space="preserve">           </w:t>
      </w:r>
      <w:r w:rsidRPr="00B95A06">
        <w:rPr>
          <w:rFonts w:ascii="Arial" w:hAnsi="Arial" w:cs="Arial"/>
          <w:b/>
        </w:rPr>
        <w:t xml:space="preserve"> </w:t>
      </w:r>
    </w:p>
    <w:p w14:paraId="714DC5D0" w14:textId="60A9D0FC" w:rsidR="00E07C76" w:rsidRDefault="008B75FB" w:rsidP="00680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80723" w:rsidRPr="00680723">
        <w:rPr>
          <w:rFonts w:ascii="Arial" w:hAnsi="Arial" w:cs="Arial"/>
        </w:rPr>
        <w:t xml:space="preserve">ut when I looked in her eye, </w:t>
      </w:r>
    </w:p>
    <w:p w14:paraId="4FAABB44" w14:textId="33E7D5E5" w:rsidR="00E07C76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  F                  </w:t>
      </w:r>
      <w:r>
        <w:rPr>
          <w:rFonts w:ascii="Arial" w:hAnsi="Arial" w:cs="Arial"/>
          <w:b/>
        </w:rPr>
        <w:t xml:space="preserve">  </w:t>
      </w:r>
      <w:r w:rsidR="00E07C76" w:rsidRPr="00B95A06">
        <w:rPr>
          <w:rFonts w:ascii="Arial" w:hAnsi="Arial" w:cs="Arial"/>
          <w:b/>
        </w:rPr>
        <w:t xml:space="preserve">      G</w:t>
      </w:r>
    </w:p>
    <w:p w14:paraId="63DEFF89" w14:textId="43642603" w:rsidR="00680723" w:rsidRPr="00680723" w:rsidRDefault="008B75FB" w:rsidP="00680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80723">
        <w:rPr>
          <w:rFonts w:ascii="Arial" w:hAnsi="Arial" w:cs="Arial"/>
        </w:rPr>
        <w:t xml:space="preserve">ell I almost fell for </w:t>
      </w:r>
      <w:r w:rsidR="00680723" w:rsidRPr="00680723">
        <w:rPr>
          <w:rFonts w:ascii="Arial" w:hAnsi="Arial" w:cs="Arial"/>
        </w:rPr>
        <w:t>my Lola</w:t>
      </w:r>
    </w:p>
    <w:p w14:paraId="7CFE10D2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C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 xml:space="preserve"> F       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 xml:space="preserve">   Eb   Eb  F</w:t>
      </w:r>
    </w:p>
    <w:p w14:paraId="39D83144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 Lo lo lo lo Lola</w:t>
      </w:r>
    </w:p>
    <w:p w14:paraId="35E6C39D" w14:textId="3ED3A4E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G    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  C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F        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Eb    Eb F    G  </w:t>
      </w:r>
    </w:p>
    <w:p w14:paraId="70EB2391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Lola,  Lo lo lo lo Lola,  lo lo lo lo Lola</w:t>
      </w:r>
    </w:p>
    <w:p w14:paraId="1A2D2A6C" w14:textId="77777777" w:rsidR="00106748" w:rsidRDefault="00106748" w:rsidP="00680723">
      <w:pPr>
        <w:spacing w:after="0" w:line="240" w:lineRule="auto"/>
        <w:rPr>
          <w:rFonts w:ascii="Arial" w:hAnsi="Arial" w:cs="Arial"/>
          <w:b/>
        </w:rPr>
      </w:pPr>
    </w:p>
    <w:p w14:paraId="07C06119" w14:textId="0FBB2954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C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>G    D7</w:t>
      </w:r>
    </w:p>
    <w:p w14:paraId="7A59B373" w14:textId="5823D96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pushed her away</w:t>
      </w:r>
    </w:p>
    <w:p w14:paraId="5E464BE5" w14:textId="4C18A3EB" w:rsidR="00680723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019264" behindDoc="0" locked="0" layoutInCell="1" allowOverlap="1" wp14:anchorId="6FDEB312" wp14:editId="538ADC50">
                <wp:simplePos x="0" y="0"/>
                <wp:positionH relativeFrom="column">
                  <wp:posOffset>2197100</wp:posOffset>
                </wp:positionH>
                <wp:positionV relativeFrom="paragraph">
                  <wp:posOffset>80010</wp:posOffset>
                </wp:positionV>
                <wp:extent cx="662305" cy="1010285"/>
                <wp:effectExtent l="0" t="0" r="0" b="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" cy="1010285"/>
                          <a:chOff x="7620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27"/>
                        <wps:cNvSpPr txBox="1"/>
                        <wps:spPr>
                          <a:xfrm>
                            <a:off x="76200" y="42672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C344B0" w14:textId="77777777" w:rsidR="00AD6D37" w:rsidRDefault="00AD6D37" w:rsidP="00AD6D3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DEB312" id="_x0000_s1060" style="position:absolute;margin-left:173pt;margin-top:6.3pt;width:52.15pt;height:79.55pt;z-index:251019264;mso-width-relative:margin;mso-height-relative:margin" coordorigin="762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Ae8+4e4QAAAAoBAAAPAAAAZHJz&#10;L2Rvd25yZXYueG1sTI9BS8NAEIXvgv9hGcGb3aRpU4nZlFLUUxFsBfG2zU6T0OxsyG6T9N87nuxx&#10;3nu8+V6+nmwrBux940hBPItAIJXONFQp+Dq8PT2D8EGT0a0jVHBFD+vi/i7XmXEjfeKwD5XgEvKZ&#10;VlCH0GVS+rJGq/3MdUjsnVxvdeCzr6Tp9cjltpXzKEql1Q3xh1p3uK2xPO8vVsH7qMdNEr8Ou/Np&#10;e/05LD++dzEq9fgwbV5ABJzCfxj+8BkdCmY6ugsZL1oFySLlLYGNeQqCA4tllIA4srCKVyCLXN5O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">
                <v:shape id="Picture 72" o:spid="_x0000_s1061" type="#_x0000_t75" style="position:absolute;left:931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">
                  <v:imagedata r:id="rId22" o:title=""/>
                </v:shape>
                <v:shape id="TextBox 127" o:spid="_x0000_s1062" type="#_x0000_t202" style="position:absolute;left:762;top:42672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37C344B0" w14:textId="77777777" w:rsidR="00AD6D37" w:rsidRDefault="00AD6D37" w:rsidP="00AD6D3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305984" behindDoc="0" locked="0" layoutInCell="1" allowOverlap="1" wp14:anchorId="0EBB1D43" wp14:editId="6855565F">
            <wp:simplePos x="0" y="0"/>
            <wp:positionH relativeFrom="column">
              <wp:posOffset>1571625</wp:posOffset>
            </wp:positionH>
            <wp:positionV relativeFrom="paragraph">
              <wp:posOffset>87630</wp:posOffset>
            </wp:positionV>
            <wp:extent cx="629285" cy="1009015"/>
            <wp:effectExtent l="0" t="0" r="0" b="0"/>
            <wp:wrapNone/>
            <wp:docPr id="676" name="Picture 4" descr="Csus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0" descr="Csus4.jp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162624" behindDoc="0" locked="0" layoutInCell="1" allowOverlap="1" wp14:anchorId="3BCDBB64" wp14:editId="0E6B7057">
                <wp:simplePos x="0" y="0"/>
                <wp:positionH relativeFrom="column">
                  <wp:posOffset>2864485</wp:posOffset>
                </wp:positionH>
                <wp:positionV relativeFrom="paragraph">
                  <wp:posOffset>44450</wp:posOffset>
                </wp:positionV>
                <wp:extent cx="619125" cy="1010285"/>
                <wp:effectExtent l="0" t="0" r="0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1010285"/>
                          <a:chOff x="1295400" y="7696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794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88"/>
                        <wps:cNvSpPr txBox="1"/>
                        <wps:spPr>
                          <a:xfrm>
                            <a:off x="1388534" y="7696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EF8792" w14:textId="77777777" w:rsidR="00AD6D37" w:rsidRDefault="00AD6D37" w:rsidP="00AD6D3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DBB64" id="Group 193" o:spid="_x0000_s1063" style="position:absolute;margin-left:225.55pt;margin-top:3.5pt;width:48.75pt;height:79.55pt;z-index:251162624;mso-width-relative:margin;mso-height-relative:margin" coordorigin="12954,7696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">
                <v:shape id="Picture 75" o:spid="_x0000_s1064" type="#_x0000_t75" style="position:absolute;left:12954;top:794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">
                  <v:imagedata r:id="rId31" o:title=""/>
                </v:shape>
                <v:shape id="TextBox 188" o:spid="_x0000_s1065" type="#_x0000_t202" style="position:absolute;left:13885;top:769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00EF8792" w14:textId="77777777" w:rsidR="00AD6D37" w:rsidRDefault="00AD6D37" w:rsidP="00AD6D3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0723" w:rsidRPr="00B95A06">
        <w:rPr>
          <w:rFonts w:ascii="Arial" w:hAnsi="Arial" w:cs="Arial"/>
          <w:b/>
        </w:rPr>
        <w:t xml:space="preserve">  C      </w:t>
      </w:r>
      <w:r w:rsidR="00E07C76" w:rsidRPr="00B95A06">
        <w:rPr>
          <w:rFonts w:ascii="Arial" w:hAnsi="Arial" w:cs="Arial"/>
          <w:b/>
        </w:rPr>
        <w:t xml:space="preserve">   </w:t>
      </w:r>
      <w:r w:rsidR="00680723" w:rsidRPr="00B95A06">
        <w:rPr>
          <w:rFonts w:ascii="Arial" w:hAnsi="Arial" w:cs="Arial"/>
          <w:b/>
        </w:rPr>
        <w:t>G</w:t>
      </w:r>
      <w:r w:rsidR="00E07C76" w:rsidRPr="00B95A06">
        <w:rPr>
          <w:rFonts w:ascii="Arial" w:hAnsi="Arial" w:cs="Arial"/>
          <w:b/>
        </w:rPr>
        <w:t xml:space="preserve">  </w:t>
      </w:r>
      <w:r w:rsidR="00680723" w:rsidRPr="00B95A06">
        <w:rPr>
          <w:rFonts w:ascii="Arial" w:hAnsi="Arial" w:cs="Arial"/>
          <w:b/>
        </w:rPr>
        <w:t xml:space="preserve">      D7</w:t>
      </w:r>
    </w:p>
    <w:p w14:paraId="49DA799E" w14:textId="08FA3C02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walked to the door</w:t>
      </w:r>
    </w:p>
    <w:p w14:paraId="5D786BAD" w14:textId="6EA2C182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C   G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   D7</w:t>
      </w:r>
    </w:p>
    <w:p w14:paraId="6FC7BE69" w14:textId="29668C6E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fell to the floor</w:t>
      </w:r>
    </w:p>
    <w:p w14:paraId="5CE0B7EE" w14:textId="4B71F9D6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G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Bm 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>Em</w:t>
      </w:r>
    </w:p>
    <w:p w14:paraId="33FD13FB" w14:textId="52A45D13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I got down on my</w:t>
      </w:r>
      <w:r w:rsidR="00E07C76">
        <w:rPr>
          <w:rFonts w:ascii="Arial" w:hAnsi="Arial" w:cs="Arial"/>
        </w:rPr>
        <w:t xml:space="preserve"> </w:t>
      </w:r>
      <w:r w:rsidRPr="00680723">
        <w:rPr>
          <w:rFonts w:ascii="Arial" w:hAnsi="Arial" w:cs="Arial"/>
        </w:rPr>
        <w:t xml:space="preserve"> knees</w:t>
      </w:r>
    </w:p>
    <w:p w14:paraId="0EF45AF4" w14:textId="43EA1748" w:rsidR="00680723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0878976" behindDoc="0" locked="0" layoutInCell="1" allowOverlap="1" wp14:anchorId="28DE47F9" wp14:editId="4F0BBD00">
            <wp:simplePos x="0" y="0"/>
            <wp:positionH relativeFrom="column">
              <wp:posOffset>2890520</wp:posOffset>
            </wp:positionH>
            <wp:positionV relativeFrom="paragraph">
              <wp:posOffset>46990</wp:posOffset>
            </wp:positionV>
            <wp:extent cx="514350" cy="9658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3" w:rsidRPr="00B95A06">
        <w:rPr>
          <w:rFonts w:ascii="Arial" w:hAnsi="Arial" w:cs="Arial"/>
          <w:b/>
        </w:rPr>
        <w:t xml:space="preserve">    </w:t>
      </w:r>
      <w:r w:rsidR="00E07C76" w:rsidRPr="00B95A06">
        <w:rPr>
          <w:rFonts w:ascii="Arial" w:hAnsi="Arial" w:cs="Arial"/>
          <w:b/>
        </w:rPr>
        <w:t xml:space="preserve">      </w:t>
      </w:r>
      <w:r w:rsidR="00680723" w:rsidRPr="00B95A06">
        <w:rPr>
          <w:rFonts w:ascii="Arial" w:hAnsi="Arial" w:cs="Arial"/>
          <w:b/>
        </w:rPr>
        <w:t xml:space="preserve"> D7</w:t>
      </w:r>
    </w:p>
    <w:p w14:paraId="4F520327" w14:textId="70E2B29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Then I looked at her and she at me   </w:t>
      </w:r>
    </w:p>
    <w:p w14:paraId="184FD812" w14:textId="7EF0F6CB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4A20E967" w14:textId="6986C4CB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G</w:t>
      </w:r>
    </w:p>
    <w:p w14:paraId="6BA6FD77" w14:textId="39CF96B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that's the way that I want it to stay</w:t>
      </w:r>
    </w:p>
    <w:p w14:paraId="0056B166" w14:textId="03289EDA" w:rsidR="00680723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854848" behindDoc="0" locked="0" layoutInCell="1" allowOverlap="1" wp14:anchorId="1608B29B" wp14:editId="2AE988E1">
            <wp:simplePos x="0" y="0"/>
            <wp:positionH relativeFrom="column">
              <wp:posOffset>2873375</wp:posOffset>
            </wp:positionH>
            <wp:positionV relativeFrom="paragraph">
              <wp:posOffset>153035</wp:posOffset>
            </wp:positionV>
            <wp:extent cx="578485" cy="9658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3"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  </w:t>
      </w:r>
      <w:r w:rsidR="00680723" w:rsidRPr="00B95A06">
        <w:rPr>
          <w:rFonts w:ascii="Arial" w:hAnsi="Arial" w:cs="Arial"/>
          <w:b/>
        </w:rPr>
        <w:t xml:space="preserve">C               </w:t>
      </w:r>
      <w:r w:rsidR="00E07C76" w:rsidRPr="00B95A06">
        <w:rPr>
          <w:rFonts w:ascii="Arial" w:hAnsi="Arial" w:cs="Arial"/>
          <w:b/>
        </w:rPr>
        <w:t xml:space="preserve">             </w:t>
      </w:r>
      <w:r w:rsidR="00680723" w:rsidRPr="00B95A06">
        <w:rPr>
          <w:rFonts w:ascii="Arial" w:hAnsi="Arial" w:cs="Arial"/>
          <w:b/>
        </w:rPr>
        <w:t xml:space="preserve">  F            </w:t>
      </w:r>
      <w:r w:rsidR="00E07C76" w:rsidRPr="00B95A06">
        <w:rPr>
          <w:rFonts w:ascii="Arial" w:hAnsi="Arial" w:cs="Arial"/>
          <w:b/>
        </w:rPr>
        <w:t xml:space="preserve">     </w:t>
      </w:r>
      <w:r w:rsidR="00680723" w:rsidRPr="00B95A06">
        <w:rPr>
          <w:rFonts w:ascii="Arial" w:hAnsi="Arial" w:cs="Arial"/>
          <w:b/>
        </w:rPr>
        <w:t xml:space="preserve">      G</w:t>
      </w:r>
    </w:p>
    <w:p w14:paraId="18E05094" w14:textId="2A0E5171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I always want it to be that way for my Lola</w:t>
      </w:r>
    </w:p>
    <w:p w14:paraId="707FEBEC" w14:textId="2FCF166F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>C    Csus4 C</w:t>
      </w:r>
    </w:p>
    <w:p w14:paraId="768AA0BE" w14:textId="6841B798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 lo lo lo Lola</w:t>
      </w:r>
    </w:p>
    <w:p w14:paraId="3F458D8A" w14:textId="1013109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G</w:t>
      </w:r>
    </w:p>
    <w:p w14:paraId="6A53ABFD" w14:textId="2DF5DEE1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Girls will be boys and boys will be girls</w:t>
      </w:r>
    </w:p>
    <w:p w14:paraId="26FA0658" w14:textId="2F5C13B1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C                  </w:t>
      </w:r>
      <w:r w:rsidR="00E07C76" w:rsidRPr="00B95A06">
        <w:rPr>
          <w:rFonts w:ascii="Arial" w:hAnsi="Arial" w:cs="Arial"/>
          <w:b/>
        </w:rPr>
        <w:t xml:space="preserve">              </w:t>
      </w:r>
      <w:r w:rsidRPr="00B95A06">
        <w:rPr>
          <w:rFonts w:ascii="Arial" w:hAnsi="Arial" w:cs="Arial"/>
          <w:b/>
        </w:rPr>
        <w:t xml:space="preserve">   F                         </w:t>
      </w:r>
    </w:p>
    <w:p w14:paraId="60D213FE" w14:textId="1F7BAAEA" w:rsidR="00E07C76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It's a mixed up, muddled up, shook up world except </w:t>
      </w:r>
    </w:p>
    <w:p w14:paraId="7C4981AA" w14:textId="1D781F8E" w:rsidR="006474EA" w:rsidRPr="00B95A06" w:rsidRDefault="00E07C76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G</w:t>
      </w:r>
      <w:r w:rsidR="006474EA" w:rsidRPr="00B95A06">
        <w:rPr>
          <w:rFonts w:ascii="Arial" w:hAnsi="Arial" w:cs="Arial"/>
          <w:b/>
        </w:rPr>
        <w:t xml:space="preserve">           </w:t>
      </w:r>
      <w:r w:rsidR="006474EA">
        <w:rPr>
          <w:rFonts w:ascii="Arial" w:hAnsi="Arial" w:cs="Arial"/>
          <w:b/>
        </w:rPr>
        <w:t xml:space="preserve">        </w:t>
      </w:r>
      <w:r w:rsidR="006474EA" w:rsidRPr="00B95A06">
        <w:rPr>
          <w:rFonts w:ascii="Arial" w:hAnsi="Arial" w:cs="Arial"/>
          <w:b/>
        </w:rPr>
        <w:t xml:space="preserve">     C</w:t>
      </w:r>
    </w:p>
    <w:p w14:paraId="2978E530" w14:textId="32BD70F2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for Lola</w:t>
      </w:r>
      <w:r w:rsidR="006474EA">
        <w:rPr>
          <w:rFonts w:ascii="Arial" w:hAnsi="Arial" w:cs="Arial"/>
        </w:rPr>
        <w:t xml:space="preserve">-  </w:t>
      </w:r>
      <w:r w:rsidRPr="00680723">
        <w:rPr>
          <w:rFonts w:ascii="Arial" w:hAnsi="Arial" w:cs="Arial"/>
        </w:rPr>
        <w:t>Lo lo lo lo Lola</w:t>
      </w:r>
    </w:p>
    <w:p w14:paraId="1DFD2042" w14:textId="3BB211C5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12CB3D56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 D7</w:t>
      </w:r>
    </w:p>
    <w:p w14:paraId="19FCD4AA" w14:textId="1201376C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 left home just a week before</w:t>
      </w:r>
    </w:p>
    <w:p w14:paraId="1377335F" w14:textId="5165C9A0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>A</w:t>
      </w:r>
    </w:p>
    <w:p w14:paraId="5EFA88C8" w14:textId="27A876DF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I'd never ever kissed a woman before</w:t>
      </w:r>
    </w:p>
    <w:p w14:paraId="4C5E4ADE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C</w:t>
      </w:r>
    </w:p>
    <w:p w14:paraId="586AFF83" w14:textId="0D4416B3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Lola smiled and took me by the hand</w:t>
      </w:r>
    </w:p>
    <w:p w14:paraId="1BD92EC4" w14:textId="7F558299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said 'dear boy, I'm gonna make you a man'</w:t>
      </w:r>
    </w:p>
    <w:p w14:paraId="75E3D770" w14:textId="0FE69D72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40CCD368" w14:textId="4810083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>G</w:t>
      </w:r>
    </w:p>
    <w:p w14:paraId="0CD71008" w14:textId="6C5953BF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Well I'm not the world’s most passionate man</w:t>
      </w:r>
    </w:p>
    <w:p w14:paraId="318EAED1" w14:textId="3697D00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 xml:space="preserve">    C                    </w:t>
      </w:r>
      <w:r w:rsidR="00E07C76" w:rsidRPr="00B95A06">
        <w:rPr>
          <w:rFonts w:ascii="Arial" w:hAnsi="Arial" w:cs="Arial"/>
          <w:b/>
        </w:rPr>
        <w:t xml:space="preserve">          </w:t>
      </w:r>
      <w:r w:rsidR="00626D9A">
        <w:rPr>
          <w:rFonts w:ascii="Arial" w:hAnsi="Arial" w:cs="Arial"/>
          <w:b/>
        </w:rPr>
        <w:t xml:space="preserve">            </w:t>
      </w:r>
      <w:r w:rsidRPr="00B95A06">
        <w:rPr>
          <w:rFonts w:ascii="Arial" w:hAnsi="Arial" w:cs="Arial"/>
          <w:b/>
        </w:rPr>
        <w:t>F</w:t>
      </w:r>
    </w:p>
    <w:p w14:paraId="49D54C56" w14:textId="50494295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But I know what I am and </w:t>
      </w:r>
      <w:r w:rsidR="00626D9A">
        <w:rPr>
          <w:rFonts w:ascii="Arial" w:hAnsi="Arial" w:cs="Arial"/>
        </w:rPr>
        <w:t>what I am is</w:t>
      </w:r>
      <w:r w:rsidRPr="00680723">
        <w:rPr>
          <w:rFonts w:ascii="Arial" w:hAnsi="Arial" w:cs="Arial"/>
        </w:rPr>
        <w:t xml:space="preserve"> a man</w:t>
      </w:r>
    </w:p>
    <w:p w14:paraId="16DE52DD" w14:textId="28E0E68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G     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C    F      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Eb    Eb F  </w:t>
      </w:r>
    </w:p>
    <w:p w14:paraId="6A1DB708" w14:textId="2FD65D71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so is Lola, lo lo lo lo lola   Lo lo lo lo Lola</w:t>
      </w:r>
    </w:p>
    <w:p w14:paraId="1103AA71" w14:textId="68C0C593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40ACA837" w14:textId="45DB0C24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G           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C    F      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 Eb    Eb F</w:t>
      </w:r>
      <w:r w:rsidR="006474EA">
        <w:rPr>
          <w:rFonts w:ascii="Arial" w:hAnsi="Arial" w:cs="Arial"/>
          <w:b/>
        </w:rPr>
        <w:t xml:space="preserve"> (3x, end G)</w:t>
      </w:r>
    </w:p>
    <w:p w14:paraId="3ABE2836" w14:textId="5445EA20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Lola, lo lo lo lo Lola,  lo lo lo lo Lola</w:t>
      </w:r>
    </w:p>
    <w:p w14:paraId="7E36E7F0" w14:textId="16D55572" w:rsidR="00680723" w:rsidRDefault="00AD6D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197AF" wp14:editId="68621BE7">
                <wp:simplePos x="0" y="0"/>
                <wp:positionH relativeFrom="column">
                  <wp:posOffset>295275</wp:posOffset>
                </wp:positionH>
                <wp:positionV relativeFrom="paragraph">
                  <wp:posOffset>146050</wp:posOffset>
                </wp:positionV>
                <wp:extent cx="2905125" cy="1990725"/>
                <wp:effectExtent l="0" t="0" r="9525" b="9525"/>
                <wp:wrapNone/>
                <wp:docPr id="672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705E" w14:textId="77777777" w:rsidR="008B75FB" w:rsidRDefault="008B75FB" w:rsidP="008B75F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197AF" id="_x0000_s1066" type="#_x0000_t202" style="position:absolute;margin-left:23.25pt;margin-top:11.5pt;width:228.75pt;height:15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">
                <v:textbox>
                  <w:txbxContent>
                    <w:p w14:paraId="48E7705E" w14:textId="77777777" w:rsidR="008B75FB" w:rsidRDefault="008B75FB" w:rsidP="008B75F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B6CD50E" w14:textId="270B2569" w:rsidR="00680723" w:rsidRDefault="008B75FB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2569600" behindDoc="0" locked="0" layoutInCell="1" allowOverlap="1" wp14:anchorId="4C8A398D" wp14:editId="1BA0FB1D">
            <wp:simplePos x="0" y="0"/>
            <wp:positionH relativeFrom="column">
              <wp:posOffset>2396820</wp:posOffset>
            </wp:positionH>
            <wp:positionV relativeFrom="paragraph">
              <wp:posOffset>137796</wp:posOffset>
            </wp:positionV>
            <wp:extent cx="544500" cy="857250"/>
            <wp:effectExtent l="0" t="0" r="0" b="0"/>
            <wp:wrapNone/>
            <wp:docPr id="130" name="Picture 130" descr="A white boar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 descr="A white board with black text&#10;&#10;Description automatically generated with medium confidence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0" cy="861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D37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DEF8241" wp14:editId="07FD9A0A">
                <wp:simplePos x="0" y="0"/>
                <wp:positionH relativeFrom="column">
                  <wp:posOffset>514350</wp:posOffset>
                </wp:positionH>
                <wp:positionV relativeFrom="paragraph">
                  <wp:posOffset>121920</wp:posOffset>
                </wp:positionV>
                <wp:extent cx="516255" cy="854710"/>
                <wp:effectExtent l="0" t="0" r="0" b="0"/>
                <wp:wrapNone/>
                <wp:docPr id="6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" cy="85471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94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5" name="TextBox 89"/>
                        <wps:cNvSpPr txBox="1"/>
                        <wps:spPr>
                          <a:xfrm>
                            <a:off x="215106" y="0"/>
                            <a:ext cx="304800" cy="3607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E35A2F" w14:textId="77777777" w:rsidR="008B75FB" w:rsidRDefault="008B75FB" w:rsidP="008B75FB">
                              <w:pP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F8241" id="Group 90" o:spid="_x0000_s1067" style="position:absolute;margin-left:40.5pt;margin-top:9.6pt;width:40.65pt;height:67.3pt;z-index:2517022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7UDfJ4AAAAAkBAAAPAAAAZHJzL2Rv&#10;d25yZXYueG1sTI9PS8NAEMXvgt9hGcGb3fyhJcZsSinqqQi2gnibZqdJaHY2ZLdJ+u3dnvQ2M+/x&#10;5veK9Ww6MdLgWssK4kUEgriyuuVawdfh7SkD4Tyyxs4yKbiSg3V5f1dgru3EnzTufS1CCLscFTTe&#10;97mUrmrIoFvYnjhoJzsY9GEdaqkHnEK46WQSRStpsOXwocGetg1V5/3FKHifcNqk8eu4O5+215/D&#10;8uN7F5NSjw/z5gWEp9n/meGGH9ChDExHe2HtRKcgi0MVH+7PCYibvkpSEMcwLNMMZFnI/w3K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">
                <v:shape id="Picture 694" o:spid="_x0000_s106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">
                  <v:imagedata r:id="rId35" o:title=""/>
                </v:shape>
                <v:shape id="TextBox 89" o:spid="_x0000_s1069" type="#_x0000_t202" style="position:absolute;left:2151;width:304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" filled="f" stroked="f">
                  <v:textbox style="mso-fit-shape-to-text:t">
                    <w:txbxContent>
                      <w:p w14:paraId="0EE35A2F" w14:textId="77777777" w:rsidR="008B75FB" w:rsidRDefault="008B75FB" w:rsidP="008B75FB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6D3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3AA288D" wp14:editId="40BD183A">
                <wp:simplePos x="0" y="0"/>
                <wp:positionH relativeFrom="column">
                  <wp:posOffset>1752600</wp:posOffset>
                </wp:positionH>
                <wp:positionV relativeFrom="paragraph">
                  <wp:posOffset>128905</wp:posOffset>
                </wp:positionV>
                <wp:extent cx="629920" cy="847090"/>
                <wp:effectExtent l="0" t="635" r="0" b="0"/>
                <wp:wrapNone/>
                <wp:docPr id="2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847090"/>
                          <a:chOff x="0" y="13715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26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64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5"/>
                            <a:ext cx="8382" cy="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7CF91" w14:textId="77777777" w:rsidR="008B75FB" w:rsidRDefault="008B75FB" w:rsidP="008B75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A288D" id="Group 48" o:spid="_x0000_s1070" style="position:absolute;margin-left:138pt;margin-top:10.15pt;width:49.6pt;height:66.7pt;z-index:251700224" coordorigin=",1371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">
                <v:shape id="Picture 689" o:spid="_x0000_s1071" type="#_x0000_t75" style="position:absolute;left:508;top:164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8" o:title=""/>
                </v:shape>
                <v:shape id="TextBox 177" o:spid="_x0000_s1072" type="#_x0000_t202" style="position:absolute;top:13715;width:8382;height:4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6A7CF91" w14:textId="77777777" w:rsidR="008B75FB" w:rsidRDefault="008B75FB" w:rsidP="008B75F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6D3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D1A5832" wp14:editId="144A1F2E">
                <wp:simplePos x="0" y="0"/>
                <wp:positionH relativeFrom="column">
                  <wp:posOffset>1112520</wp:posOffset>
                </wp:positionH>
                <wp:positionV relativeFrom="paragraph">
                  <wp:posOffset>118110</wp:posOffset>
                </wp:positionV>
                <wp:extent cx="563245" cy="857885"/>
                <wp:effectExtent l="0" t="0" r="635" b="0"/>
                <wp:wrapNone/>
                <wp:docPr id="2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857885"/>
                          <a:chOff x="1693" y="71764"/>
                          <a:chExt cx="7350" cy="12107"/>
                        </a:xfrm>
                      </wpg:grpSpPr>
                      <wps:wsp>
                        <wps:cNvPr id="23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794" y="71764"/>
                            <a:ext cx="5330" cy="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E90ED" w14:textId="77777777" w:rsidR="008B75FB" w:rsidRDefault="008B75FB" w:rsidP="008B75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" y="74378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A5832" id="Group 42" o:spid="_x0000_s1073" style="position:absolute;margin-left:87.6pt;margin-top:9.3pt;width:44.35pt;height:67.55pt;z-index:251698176" coordorigin="169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">
                <v:shape id="TextBox 123" o:spid="_x0000_s1074" type="#_x0000_t202" style="position:absolute;left:2794;top:71764;width:533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1CE90ED" w14:textId="77777777" w:rsidR="008B75FB" w:rsidRDefault="008B75FB" w:rsidP="008B75F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  <v:shape id="Picture 15" o:spid="_x0000_s1075" type="#_x0000_t75" style="position:absolute;left:169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20" o:title=""/>
                </v:shape>
              </v:group>
            </w:pict>
          </mc:Fallback>
        </mc:AlternateContent>
      </w:r>
    </w:p>
    <w:p w14:paraId="39363F18" w14:textId="06A3BA73" w:rsidR="00680723" w:rsidRDefault="00680723">
      <w:pPr>
        <w:spacing w:after="0" w:line="240" w:lineRule="auto"/>
        <w:rPr>
          <w:rFonts w:ascii="Arial" w:hAnsi="Arial" w:cs="Arial"/>
        </w:rPr>
      </w:pPr>
    </w:p>
    <w:p w14:paraId="711F60B8" w14:textId="77777777" w:rsidR="00680723" w:rsidRDefault="00680723">
      <w:pPr>
        <w:spacing w:after="0" w:line="240" w:lineRule="auto"/>
        <w:rPr>
          <w:rFonts w:ascii="Arial" w:hAnsi="Arial" w:cs="Arial"/>
        </w:rPr>
      </w:pPr>
    </w:p>
    <w:p w14:paraId="5BCE6D5A" w14:textId="14F0439E" w:rsidR="00680723" w:rsidRPr="00680723" w:rsidRDefault="00AD6D37" w:rsidP="00B95A06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78F2F61" wp14:editId="0C8CE9C1">
                <wp:simplePos x="0" y="0"/>
                <wp:positionH relativeFrom="column">
                  <wp:posOffset>1762125</wp:posOffset>
                </wp:positionH>
                <wp:positionV relativeFrom="paragraph">
                  <wp:posOffset>534670</wp:posOffset>
                </wp:positionV>
                <wp:extent cx="570865" cy="864870"/>
                <wp:effectExtent l="0" t="1905" r="635" b="0"/>
                <wp:wrapNone/>
                <wp:docPr id="1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" cy="864870"/>
                          <a:chOff x="19050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19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0068" y="0"/>
                            <a:ext cx="5328" cy="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B0A25" w14:textId="77777777" w:rsidR="008B75FB" w:rsidRDefault="008B75FB" w:rsidP="008B75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F2F61" id="Group 60" o:spid="_x0000_s1076" style="position:absolute;margin-left:138.75pt;margin-top:42.1pt;width:44.95pt;height:68.1pt;z-index:25170534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">
                <v:shape id="Picture 700" o:spid="_x0000_s1077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3" o:title=""/>
                </v:shape>
                <v:shape id="TextBox 137" o:spid="_x0000_s1078" type="#_x0000_t202" style="position:absolute;left:20068;width:5328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72B0A25" w14:textId="77777777" w:rsidR="008B75FB" w:rsidRDefault="008B75FB" w:rsidP="008B75F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BA35863" wp14:editId="065AADFD">
                <wp:simplePos x="0" y="0"/>
                <wp:positionH relativeFrom="column">
                  <wp:posOffset>457200</wp:posOffset>
                </wp:positionH>
                <wp:positionV relativeFrom="paragraph">
                  <wp:posOffset>534670</wp:posOffset>
                </wp:positionV>
                <wp:extent cx="640080" cy="873125"/>
                <wp:effectExtent l="0" t="1905" r="0" b="1270"/>
                <wp:wrapNone/>
                <wp:docPr id="1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73125"/>
                          <a:chOff x="0" y="15240"/>
                          <a:chExt cx="8382" cy="12021"/>
                        </a:xfrm>
                      </wpg:grpSpPr>
                      <pic:pic xmlns:pic="http://schemas.openxmlformats.org/drawingml/2006/picture">
                        <pic:nvPicPr>
                          <pic:cNvPr id="16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17768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"/>
                            <a:ext cx="8382" cy="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16725" w14:textId="5DEB598B" w:rsidR="008B75FB" w:rsidRDefault="008B75FB" w:rsidP="008B75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Eb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35863" id="Group 57" o:spid="_x0000_s1079" style="position:absolute;margin-left:36pt;margin-top:42.1pt;width:50.4pt;height:68.75pt;z-index:251706368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">
                <v:shape id="Picture 703" o:spid="_x0000_s1080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">
                  <v:imagedata r:id="rId6" o:title=""/>
                </v:shape>
                <v:shape id="TextBox 158" o:spid="_x0000_s1081" type="#_x0000_t202" style="position:absolute;top:15240;width:8382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BB16725" w14:textId="5DEB598B" w:rsidR="008B75FB" w:rsidRDefault="008B75FB" w:rsidP="008B75F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27F04CE" wp14:editId="15F503E9">
                <wp:simplePos x="0" y="0"/>
                <wp:positionH relativeFrom="column">
                  <wp:posOffset>1112520</wp:posOffset>
                </wp:positionH>
                <wp:positionV relativeFrom="paragraph">
                  <wp:posOffset>504825</wp:posOffset>
                </wp:positionV>
                <wp:extent cx="563880" cy="904875"/>
                <wp:effectExtent l="0" t="635" r="0" b="0"/>
                <wp:wrapNone/>
                <wp:docPr id="12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904875"/>
                          <a:chOff x="26670" y="57399"/>
                          <a:chExt cx="7350" cy="12116"/>
                        </a:xfrm>
                      </wpg:grpSpPr>
                      <wps:wsp>
                        <wps:cNvPr id="13" name="Text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" y="57399"/>
                            <a:ext cx="5330" cy="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67698" w14:textId="77777777" w:rsidR="008B75FB" w:rsidRDefault="008B75FB" w:rsidP="008B75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Bm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" y="600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F04CE" id="Group 147" o:spid="_x0000_s1082" style="position:absolute;margin-left:87.6pt;margin-top:39.75pt;width:44.4pt;height:71.25pt;z-index:251703296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K/pI3jgAAAACgEAAA8AAABkcnMvZG93bnJl&#10;di54bWxMj01Lw0AQhu+C/2EZwZvdJJq2xmxKKeqpCLZC8bbNTpPQ7GzIbpP03zue9DYv8/B+5KvJ&#10;tmLA3jeOFMSzCARS6UxDlYKv/dvDEoQPmoxuHaGCK3pYFbc3uc6MG+kTh12oBJuQz7SCOoQuk9KX&#10;NVrtZ65D4t/J9VYHln0lTa9HNretTKJoLq1uiBNq3eGmxvK8u1gF76Me14/x67A9nzbX7336cdjG&#10;qNT93bR+ARFwCn8w/Nbn6lBwp6O7kPGiZb1IE0YVLJ5TEAwk8yced+QjSSKQRS7/Tyh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">
                <v:shape id="TextBox 122" o:spid="_x0000_s1083" type="#_x0000_t202" style="position:absolute;left:27435;top:57399;width:533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2867698" w14:textId="77777777" w:rsidR="008B75FB" w:rsidRDefault="008B75FB" w:rsidP="008B75F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Bm</w:t>
                        </w:r>
                      </w:p>
                    </w:txbxContent>
                  </v:textbox>
                </v:shape>
                <v:shape id="Picture 698" o:spid="_x0000_s1084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">
                  <v:imagedata r:id="rId37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74A9049" wp14:editId="58B41E49">
                <wp:simplePos x="0" y="0"/>
                <wp:positionH relativeFrom="column">
                  <wp:posOffset>2382520</wp:posOffset>
                </wp:positionH>
                <wp:positionV relativeFrom="paragraph">
                  <wp:posOffset>504825</wp:posOffset>
                </wp:positionV>
                <wp:extent cx="552450" cy="894715"/>
                <wp:effectExtent l="1270" t="635" r="0" b="0"/>
                <wp:wrapNone/>
                <wp:docPr id="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894715"/>
                          <a:chOff x="8382" y="0"/>
                          <a:chExt cx="7350" cy="12202"/>
                        </a:xfrm>
                      </wpg:grpSpPr>
                      <pic:pic xmlns:pic="http://schemas.openxmlformats.org/drawingml/2006/picture">
                        <pic:nvPicPr>
                          <pic:cNvPr id="10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" y="270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0"/>
                            <a:ext cx="5336" cy="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AB894" w14:textId="77777777" w:rsidR="008B75FB" w:rsidRDefault="008B75FB" w:rsidP="008B75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A9049" id="Group 45" o:spid="_x0000_s1085" style="position:absolute;margin-left:187.6pt;margin-top:39.75pt;width:43.5pt;height:70.45pt;z-index:251699200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PBO8lOEAAAAKAQAADwAAAGRycy9k&#10;b3ducmV2LnhtbEyPwU7DMAyG70i8Q2Qkbixtt25Qmk7TBJwmJDYkxM1rvLZa41RN1nZvTzjB0fan&#10;39+fryfTioF611hWEM8iEMSl1Q1XCj4Prw+PIJxH1thaJgVXcrAubm9yzLQd+YOGva9ECGGXoYLa&#10;+y6T0pU1GXQz2xGH28n2Bn0Y+0rqHscQblqZRNFSGmw4fKixo21N5Xl/MQreRhw38/hl2J1P2+v3&#10;IX3/2sWk1P3dtHkG4WnyfzD86gd1KILT0V5YO9EqmK/SJKAKVk8piAAslklYHBUkSbQAWeTyf4X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">
                <v:shape id="Picture 686" o:spid="_x0000_s1086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16" o:title=""/>
                </v:shape>
                <v:shape id="TextBox 154" o:spid="_x0000_s1087" type="#_x0000_t202" style="position:absolute;left:9311;width:5336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C9AB894" w14:textId="77777777" w:rsidR="008B75FB" w:rsidRDefault="008B75FB" w:rsidP="008B75F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80723" w:rsidRPr="00680723" w:rsidSect="006474E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23"/>
    <w:rsid w:val="00106748"/>
    <w:rsid w:val="001317A2"/>
    <w:rsid w:val="0014270F"/>
    <w:rsid w:val="001868E6"/>
    <w:rsid w:val="00266465"/>
    <w:rsid w:val="00280C21"/>
    <w:rsid w:val="00283F7F"/>
    <w:rsid w:val="002C49DE"/>
    <w:rsid w:val="00335455"/>
    <w:rsid w:val="00350FA6"/>
    <w:rsid w:val="003636C6"/>
    <w:rsid w:val="00443155"/>
    <w:rsid w:val="004E1B3C"/>
    <w:rsid w:val="00513FAA"/>
    <w:rsid w:val="005A04A5"/>
    <w:rsid w:val="005A04B0"/>
    <w:rsid w:val="005A1A66"/>
    <w:rsid w:val="00605537"/>
    <w:rsid w:val="00626D9A"/>
    <w:rsid w:val="006474EA"/>
    <w:rsid w:val="00680723"/>
    <w:rsid w:val="006A6588"/>
    <w:rsid w:val="006B5FB6"/>
    <w:rsid w:val="006C3E37"/>
    <w:rsid w:val="007C7327"/>
    <w:rsid w:val="007D506A"/>
    <w:rsid w:val="007E7EC3"/>
    <w:rsid w:val="00826506"/>
    <w:rsid w:val="00831B4D"/>
    <w:rsid w:val="00845FF6"/>
    <w:rsid w:val="0085476F"/>
    <w:rsid w:val="008725DA"/>
    <w:rsid w:val="008A0720"/>
    <w:rsid w:val="008A247D"/>
    <w:rsid w:val="008B75FB"/>
    <w:rsid w:val="008F66A4"/>
    <w:rsid w:val="00923E55"/>
    <w:rsid w:val="0093784E"/>
    <w:rsid w:val="009467E8"/>
    <w:rsid w:val="009D321A"/>
    <w:rsid w:val="00A20420"/>
    <w:rsid w:val="00A21F73"/>
    <w:rsid w:val="00AD6D37"/>
    <w:rsid w:val="00AE63D0"/>
    <w:rsid w:val="00B95A06"/>
    <w:rsid w:val="00C538CA"/>
    <w:rsid w:val="00C62CCA"/>
    <w:rsid w:val="00C742FE"/>
    <w:rsid w:val="00D05752"/>
    <w:rsid w:val="00DD557A"/>
    <w:rsid w:val="00E07C76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51D4"/>
  <w15:docId w15:val="{2A9E522B-809F-4436-A06C-E69981F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73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33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theme" Target="theme/theme1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32" Type="http://schemas.openxmlformats.org/officeDocument/2006/relationships/image" Target="media/image28.png"/><Relationship Id="rId37" Type="http://schemas.openxmlformats.org/officeDocument/2006/relationships/image" Target="media/image33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8" Type="http://schemas.openxmlformats.org/officeDocument/2006/relationships/image" Target="media/image4.gif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67561-C833-43F0-BF54-79DBC2A5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2014-08-19T22:32:00Z</cp:lastPrinted>
  <dcterms:created xsi:type="dcterms:W3CDTF">2021-03-18T15:31:00Z</dcterms:created>
  <dcterms:modified xsi:type="dcterms:W3CDTF">2021-03-18T15:31:00Z</dcterms:modified>
</cp:coreProperties>
</file>