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36FA4" w14:textId="77777777" w:rsidR="00CF22C3" w:rsidRPr="0083341D" w:rsidRDefault="00CF22C3" w:rsidP="00CF22C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 xml:space="preserve">Long, Long </w:t>
      </w:r>
      <w:proofErr w:type="gramStart"/>
      <w:r w:rsidRPr="0083341D">
        <w:rPr>
          <w:rFonts w:ascii="Arial" w:hAnsi="Arial" w:cs="Arial"/>
          <w:b/>
          <w:sz w:val="24"/>
        </w:rPr>
        <w:t>Time  (</w:t>
      </w:r>
      <w:proofErr w:type="gramEnd"/>
      <w:r w:rsidRPr="0083341D">
        <w:rPr>
          <w:rFonts w:ascii="Arial" w:hAnsi="Arial" w:cs="Arial"/>
          <w:b/>
          <w:sz w:val="24"/>
        </w:rPr>
        <w:t>Gary White)</w:t>
      </w:r>
    </w:p>
    <w:p w14:paraId="5DAEACA2" w14:textId="77777777" w:rsidR="00CF22C3" w:rsidRPr="0083341D" w:rsidRDefault="00BA0ED4" w:rsidP="00CF22C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0F87CD" wp14:editId="1AD99632">
                <wp:simplePos x="0" y="0"/>
                <wp:positionH relativeFrom="column">
                  <wp:posOffset>5236845</wp:posOffset>
                </wp:positionH>
                <wp:positionV relativeFrom="paragraph">
                  <wp:posOffset>55245</wp:posOffset>
                </wp:positionV>
                <wp:extent cx="735330" cy="1210945"/>
                <wp:effectExtent l="0" t="0" r="7620" b="8255"/>
                <wp:wrapNone/>
                <wp:docPr id="7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495507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5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164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92"/>
                        <wps:cNvSpPr txBox="1"/>
                        <wps:spPr>
                          <a:xfrm>
                            <a:off x="101601" y="495507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2C010E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F87CD" id="Group 90" o:spid="_x0000_s1026" style="position:absolute;margin-left:412.35pt;margin-top:4.35pt;width:57.9pt;height:95.35pt;z-index:251661312" coordorigin=",495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232.gif" style="position:absolute;top:5216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" o:spid="_x0000_s1028" type="#_x0000_t202" style="position:absolute;left:1016;top:49550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692C010E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63C406" wp14:editId="1663D514">
                <wp:simplePos x="0" y="0"/>
                <wp:positionH relativeFrom="column">
                  <wp:posOffset>4471035</wp:posOffset>
                </wp:positionH>
                <wp:positionV relativeFrom="paragraph">
                  <wp:posOffset>55245</wp:posOffset>
                </wp:positionV>
                <wp:extent cx="735330" cy="1210945"/>
                <wp:effectExtent l="0" t="0" r="7620" b="8255"/>
                <wp:wrapNone/>
                <wp:docPr id="7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3760255"/>
                          <a:chExt cx="735013" cy="1210733"/>
                        </a:xfrm>
                      </wpg:grpSpPr>
                      <wps:wsp>
                        <wps:cNvPr id="72" name="TextBox 69"/>
                        <wps:cNvSpPr txBox="1"/>
                        <wps:spPr>
                          <a:xfrm>
                            <a:off x="110068" y="376025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C55265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3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216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3C406" id="Group 68" o:spid="_x0000_s1029" style="position:absolute;margin-left:352.05pt;margin-top:4.35pt;width:57.9pt;height:95.35pt;z-index:251660288" coordorigin=",376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">
                <v:shape id="TextBox 69" o:spid="_x0000_s1030" type="#_x0000_t202" style="position:absolute;left:1100;top:3760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78C55265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alt="http://www.alligatorboogaloo.com/uke/chords/chord_2010.gif" style="position:absolute;top:402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EF20AE7" wp14:editId="769900F4">
                <wp:simplePos x="0" y="0"/>
                <wp:positionH relativeFrom="column">
                  <wp:posOffset>5991225</wp:posOffset>
                </wp:positionH>
                <wp:positionV relativeFrom="paragraph">
                  <wp:posOffset>55245</wp:posOffset>
                </wp:positionV>
                <wp:extent cx="735330" cy="1220470"/>
                <wp:effectExtent l="0" t="0" r="7620" b="0"/>
                <wp:wrapNone/>
                <wp:docPr id="6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865187" y="4944444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8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52153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95"/>
                        <wps:cNvSpPr txBox="1"/>
                        <wps:spPr>
                          <a:xfrm>
                            <a:off x="958321" y="494444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7E2675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20AE7" id="Group 93" o:spid="_x0000_s1032" style="position:absolute;margin-left:471.75pt;margin-top:4.35pt;width:57.9pt;height:96.1pt;z-index:251662336" coordorigin="8651,4944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AiSEr74AAAAAoBAAAPAAAAZHJzL2Rv&#10;d25yZXYueG1sTI9Ba4NAFITvhf6H5RV6a1ZrbaP1GUJoewqBJoWQ20ZfVOK+FXej5t93c2qPwwwz&#10;32SLSbdioN42hhHCWQCCuDBlwxXCz+7zaQ7COsWlag0TwpUsLPL7u0ylpRn5m4atq4QvYZsqhNq5&#10;LpXSFjVpZWemI/beyfRaOS/7Spa9Gn25buVzELxKrRr2C7XqaFVTcd5eNMLXqMZlFH4M6/NpdT3s&#10;4s1+HRLi48O0fAfhaHJ/Ybjhe3TIPdPRXLi0okVIXqLYRxHmbyBufhAnEYgjgt9NQOaZ/H8h/wU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">
                <v:shape id="Picture 11" o:spid="_x0000_s1033" type="#_x0000_t75" alt="http://www.alligatorboogaloo.com/uke/chords/chord_2000.gif" style="position:absolute;left:8651;top:52153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">
                  <v:imagedata r:id="rId10" o:title="chord_2000"/>
                </v:shape>
                <v:shape id="TextBox 95" o:spid="_x0000_s1034" type="#_x0000_t202" style="position:absolute;left:9583;top:494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4C7E2675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21BCB0" w14:textId="77777777" w:rsidR="00CF22C3" w:rsidRPr="0083341D" w:rsidRDefault="00042156" w:rsidP="00CF22C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CF22C3" w:rsidRPr="0083341D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G</w:t>
      </w:r>
      <w:r w:rsidR="00CF22C3" w:rsidRPr="0083341D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Am</w:t>
      </w:r>
      <w:r w:rsidR="00CF22C3" w:rsidRPr="0083341D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  <w:r w:rsidR="00CF22C3" w:rsidRPr="0083341D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G</w:t>
      </w:r>
      <w:r w:rsidR="00CF22C3" w:rsidRPr="0083341D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</w:p>
    <w:p w14:paraId="56506CC0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Love w</w:t>
      </w:r>
      <w:r w:rsidRPr="00CF22C3">
        <w:rPr>
          <w:rFonts w:ascii="Arial" w:hAnsi="Arial" w:cs="Arial"/>
          <w:sz w:val="24"/>
        </w:rPr>
        <w:t xml:space="preserve">ill </w:t>
      </w:r>
      <w:r>
        <w:rPr>
          <w:rFonts w:ascii="Arial" w:hAnsi="Arial" w:cs="Arial"/>
          <w:sz w:val="24"/>
        </w:rPr>
        <w:t xml:space="preserve">  </w:t>
      </w:r>
      <w:r w:rsidRPr="00CF22C3">
        <w:rPr>
          <w:rFonts w:ascii="Arial" w:hAnsi="Arial" w:cs="Arial"/>
          <w:sz w:val="24"/>
        </w:rPr>
        <w:t xml:space="preserve">abide. Take things in stride. </w:t>
      </w:r>
    </w:p>
    <w:p w14:paraId="6668E028" w14:textId="77777777" w:rsidR="00CF22C3" w:rsidRPr="0083341D" w:rsidRDefault="00042156" w:rsidP="00CF22C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CF22C3" w:rsidRPr="0083341D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G</w:t>
      </w:r>
      <w:r w:rsidR="00CF22C3" w:rsidRPr="0083341D">
        <w:rPr>
          <w:rFonts w:ascii="Arial" w:hAnsi="Arial" w:cs="Arial"/>
          <w:b/>
          <w:sz w:val="24"/>
        </w:rPr>
        <w:t xml:space="preserve">7         </w:t>
      </w:r>
      <w:r w:rsidR="00A41095">
        <w:rPr>
          <w:rFonts w:ascii="Arial" w:hAnsi="Arial" w:cs="Arial"/>
          <w:b/>
          <w:sz w:val="24"/>
        </w:rPr>
        <w:t xml:space="preserve">  </w:t>
      </w:r>
      <w:r w:rsidR="00CF22C3" w:rsidRPr="0083341D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Am</w:t>
      </w:r>
      <w:r w:rsidR="00CF22C3" w:rsidRPr="0083341D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D</w:t>
      </w:r>
      <w:r w:rsidR="00CF22C3" w:rsidRPr="0083341D">
        <w:rPr>
          <w:rFonts w:ascii="Arial" w:hAnsi="Arial" w:cs="Arial"/>
          <w:b/>
          <w:sz w:val="24"/>
        </w:rPr>
        <w:t xml:space="preserve">7                   </w:t>
      </w:r>
      <w:r>
        <w:rPr>
          <w:rFonts w:ascii="Arial" w:hAnsi="Arial" w:cs="Arial"/>
          <w:b/>
          <w:sz w:val="24"/>
        </w:rPr>
        <w:t>G</w:t>
      </w:r>
    </w:p>
    <w:p w14:paraId="606C59A3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Sounds li</w:t>
      </w:r>
      <w:r w:rsidRPr="00CF22C3">
        <w:rPr>
          <w:rFonts w:ascii="Arial" w:hAnsi="Arial" w:cs="Arial"/>
          <w:sz w:val="24"/>
        </w:rPr>
        <w:t xml:space="preserve">ke good advice, but there's no one at my side; </w:t>
      </w:r>
    </w:p>
    <w:p w14:paraId="37B7ACC4" w14:textId="77777777" w:rsidR="00CF22C3" w:rsidRPr="0083341D" w:rsidRDefault="00CF22C3" w:rsidP="00CF22C3">
      <w:pPr>
        <w:spacing w:after="0" w:line="240" w:lineRule="auto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 xml:space="preserve">        </w:t>
      </w:r>
      <w:r w:rsidR="00042156"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</w:t>
      </w:r>
      <w:r w:rsidR="00042156"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 </w:t>
      </w:r>
      <w:r w:rsidR="00A41095">
        <w:rPr>
          <w:rFonts w:ascii="Arial" w:hAnsi="Arial" w:cs="Arial"/>
          <w:b/>
          <w:sz w:val="24"/>
        </w:rPr>
        <w:t xml:space="preserve">   </w:t>
      </w:r>
      <w:r w:rsidRPr="0083341D">
        <w:rPr>
          <w:rFonts w:ascii="Arial" w:hAnsi="Arial" w:cs="Arial"/>
          <w:b/>
          <w:sz w:val="24"/>
        </w:rPr>
        <w:t xml:space="preserve"> </w:t>
      </w:r>
      <w:r w:rsidR="00042156"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</w:t>
      </w:r>
      <w:r w:rsidR="00A41095">
        <w:rPr>
          <w:rFonts w:ascii="Arial" w:hAnsi="Arial" w:cs="Arial"/>
          <w:b/>
          <w:sz w:val="24"/>
        </w:rPr>
        <w:t xml:space="preserve">  </w:t>
      </w:r>
      <w:r w:rsidR="00042156"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  </w:t>
      </w:r>
      <w:r w:rsidR="00042156"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     </w:t>
      </w:r>
      <w:r w:rsidR="00A41095">
        <w:rPr>
          <w:rFonts w:ascii="Arial" w:hAnsi="Arial" w:cs="Arial"/>
          <w:b/>
          <w:sz w:val="24"/>
        </w:rPr>
        <w:t xml:space="preserve"> </w:t>
      </w:r>
      <w:r w:rsidRPr="0083341D">
        <w:rPr>
          <w:rFonts w:ascii="Arial" w:hAnsi="Arial" w:cs="Arial"/>
          <w:b/>
          <w:sz w:val="24"/>
        </w:rPr>
        <w:t xml:space="preserve">  </w:t>
      </w:r>
      <w:r w:rsidR="00042156">
        <w:rPr>
          <w:rFonts w:ascii="Arial" w:hAnsi="Arial" w:cs="Arial"/>
          <w:b/>
          <w:sz w:val="24"/>
        </w:rPr>
        <w:t>C</w:t>
      </w:r>
    </w:p>
    <w:p w14:paraId="1C6B99EC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And time washes </w:t>
      </w:r>
      <w:proofErr w:type="gramStart"/>
      <w:r w:rsidRPr="00CF22C3">
        <w:rPr>
          <w:rFonts w:ascii="Arial" w:hAnsi="Arial" w:cs="Arial"/>
          <w:sz w:val="24"/>
        </w:rPr>
        <w:t>clean</w:t>
      </w:r>
      <w:r>
        <w:rPr>
          <w:rFonts w:ascii="Arial" w:hAnsi="Arial" w:cs="Arial"/>
          <w:sz w:val="24"/>
        </w:rPr>
        <w:t xml:space="preserve"> </w:t>
      </w:r>
      <w:r w:rsidRPr="00CF22C3">
        <w:rPr>
          <w:rFonts w:ascii="Arial" w:hAnsi="Arial" w:cs="Arial"/>
          <w:sz w:val="24"/>
        </w:rPr>
        <w:t xml:space="preserve"> love's</w:t>
      </w:r>
      <w:proofErr w:type="gramEnd"/>
      <w:r w:rsidRPr="00CF22C3">
        <w:rPr>
          <w:rFonts w:ascii="Arial" w:hAnsi="Arial" w:cs="Arial"/>
          <w:sz w:val="24"/>
        </w:rPr>
        <w:t xml:space="preserve"> wounds unseen; </w:t>
      </w:r>
    </w:p>
    <w:p w14:paraId="66FCA77B" w14:textId="77777777" w:rsidR="00CF22C3" w:rsidRPr="0083341D" w:rsidRDefault="00BA0ED4" w:rsidP="00CF22C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6C683F4" wp14:editId="68C11675">
                <wp:simplePos x="0" y="0"/>
                <wp:positionH relativeFrom="column">
                  <wp:posOffset>5206365</wp:posOffset>
                </wp:positionH>
                <wp:positionV relativeFrom="paragraph">
                  <wp:posOffset>39370</wp:posOffset>
                </wp:positionV>
                <wp:extent cx="735330" cy="1202055"/>
                <wp:effectExtent l="0" t="0" r="7620" b="0"/>
                <wp:wrapNone/>
                <wp:docPr id="6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5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730A04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683F4" id="Group 150" o:spid="_x0000_s1035" style="position:absolute;margin-left:409.95pt;margin-top:3.1pt;width:57.9pt;height:94.65pt;z-index:2516654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">
                <v:shape id="Picture 2" o:spid="_x0000_s1036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">
                  <v:imagedata r:id="rId12" o:title="chord_0212"/>
                </v:shape>
                <v:shape id="TextBox 137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03730A04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52877925" wp14:editId="323F56D6">
            <wp:simplePos x="0" y="0"/>
            <wp:positionH relativeFrom="column">
              <wp:posOffset>5953125</wp:posOffset>
            </wp:positionH>
            <wp:positionV relativeFrom="paragraph">
              <wp:posOffset>74295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F313C7" wp14:editId="024A9070">
                <wp:simplePos x="0" y="0"/>
                <wp:positionH relativeFrom="column">
                  <wp:posOffset>4471035</wp:posOffset>
                </wp:positionH>
                <wp:positionV relativeFrom="paragraph">
                  <wp:posOffset>48895</wp:posOffset>
                </wp:positionV>
                <wp:extent cx="735330" cy="1200150"/>
                <wp:effectExtent l="0" t="0" r="7620" b="0"/>
                <wp:wrapNone/>
                <wp:docPr id="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FF6947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313C7" id="Group 2" o:spid="_x0000_s1038" style="position:absolute;margin-left:352.05pt;margin-top:3.85pt;width:57.9pt;height:94.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">
                <v:shape id="Picture 2" o:spid="_x0000_s103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5L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b1+Uv+AXrxBwAA//8DAFBLAQItABQABgAIAAAAIQDb4fbL7gAAAIUBAAATAAAAAAAAAAAAAAAA&#10;AAAAAABbQ29udGVudF9UeXBlc10ueG1sUEsBAi0AFAAGAAgAAAAhAFr0LFu/AAAAFQEAAAsAAAAA&#10;AAAAAAAAAAAAHwEAAF9yZWxzLy5yZWxzUEsBAi0AFAAGAAgAAAAhAI5/jkvBAAAA2wAAAA8AAAAA&#10;AAAAAAAAAAAABwIAAGRycy9kb3ducmV2LnhtbFBLBQYAAAAAAwADALcAAAD1AgAAAAA=&#10;">
                  <v:imagedata r:id="rId15" o:title="chord_0003"/>
                </v:shape>
                <v:shape id="TextBox 4" o:spid="_x0000_s104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7FFF6947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22C3" w:rsidRPr="0083341D">
        <w:rPr>
          <w:rFonts w:ascii="Arial" w:hAnsi="Arial" w:cs="Arial"/>
          <w:b/>
          <w:sz w:val="24"/>
        </w:rPr>
        <w:t xml:space="preserve">      </w:t>
      </w:r>
      <w:proofErr w:type="gramStart"/>
      <w:r w:rsidR="00042156">
        <w:rPr>
          <w:rFonts w:ascii="Arial" w:hAnsi="Arial" w:cs="Arial"/>
          <w:b/>
          <w:sz w:val="24"/>
        </w:rPr>
        <w:t>F</w:t>
      </w:r>
      <w:r w:rsidR="00CF22C3" w:rsidRPr="0083341D">
        <w:rPr>
          <w:rFonts w:ascii="Arial" w:hAnsi="Arial" w:cs="Arial"/>
          <w:b/>
          <w:sz w:val="24"/>
        </w:rPr>
        <w:t xml:space="preserve">  </w:t>
      </w:r>
      <w:r w:rsidR="00042156">
        <w:rPr>
          <w:rFonts w:ascii="Arial" w:hAnsi="Arial" w:cs="Arial"/>
          <w:b/>
          <w:sz w:val="24"/>
        </w:rPr>
        <w:t>G</w:t>
      </w:r>
      <w:proofErr w:type="gramEnd"/>
      <w:r w:rsidR="00CF22C3" w:rsidRPr="0083341D">
        <w:rPr>
          <w:rFonts w:ascii="Arial" w:hAnsi="Arial" w:cs="Arial"/>
          <w:b/>
          <w:sz w:val="24"/>
        </w:rPr>
        <w:t xml:space="preserve">7                    </w:t>
      </w:r>
      <w:r w:rsidR="00042156">
        <w:rPr>
          <w:rFonts w:ascii="Arial" w:hAnsi="Arial" w:cs="Arial"/>
          <w:b/>
          <w:sz w:val="24"/>
        </w:rPr>
        <w:t>Am</w:t>
      </w:r>
      <w:r w:rsidR="00CF22C3" w:rsidRPr="0083341D">
        <w:rPr>
          <w:rFonts w:ascii="Arial" w:hAnsi="Arial" w:cs="Arial"/>
          <w:b/>
          <w:sz w:val="24"/>
        </w:rPr>
        <w:t xml:space="preserve">   </w:t>
      </w:r>
      <w:r w:rsidR="00A41095">
        <w:rPr>
          <w:rFonts w:ascii="Arial" w:hAnsi="Arial" w:cs="Arial"/>
          <w:b/>
          <w:sz w:val="24"/>
        </w:rPr>
        <w:t xml:space="preserve">         </w:t>
      </w:r>
      <w:r w:rsidR="0083341D" w:rsidRPr="0083341D">
        <w:rPr>
          <w:rFonts w:ascii="Arial" w:hAnsi="Arial" w:cs="Arial"/>
          <w:b/>
          <w:sz w:val="24"/>
        </w:rPr>
        <w:t xml:space="preserve">       </w:t>
      </w:r>
      <w:r w:rsidR="00042156">
        <w:rPr>
          <w:rFonts w:ascii="Arial" w:hAnsi="Arial" w:cs="Arial"/>
          <w:b/>
          <w:sz w:val="24"/>
        </w:rPr>
        <w:t>D</w:t>
      </w:r>
      <w:r w:rsidR="00CF22C3" w:rsidRPr="0083341D">
        <w:rPr>
          <w:rFonts w:ascii="Arial" w:hAnsi="Arial" w:cs="Arial"/>
          <w:b/>
          <w:sz w:val="24"/>
        </w:rPr>
        <w:t>7</w:t>
      </w:r>
      <w:r w:rsidR="0083341D" w:rsidRPr="0083341D">
        <w:rPr>
          <w:rFonts w:ascii="Arial" w:hAnsi="Arial" w:cs="Arial"/>
          <w:b/>
          <w:sz w:val="24"/>
        </w:rPr>
        <w:t xml:space="preserve">                         </w:t>
      </w:r>
      <w:r w:rsidR="00042156">
        <w:rPr>
          <w:rFonts w:ascii="Arial" w:hAnsi="Arial" w:cs="Arial"/>
          <w:b/>
          <w:sz w:val="24"/>
        </w:rPr>
        <w:t>G</w:t>
      </w:r>
      <w:r w:rsidR="00CF22C3" w:rsidRPr="0083341D">
        <w:rPr>
          <w:rFonts w:ascii="Arial" w:hAnsi="Arial" w:cs="Arial"/>
          <w:b/>
          <w:sz w:val="24"/>
        </w:rPr>
        <w:t>7</w:t>
      </w:r>
    </w:p>
    <w:p w14:paraId="05B21518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That's what someone told </w:t>
      </w:r>
      <w:r w:rsidR="0083341D">
        <w:rPr>
          <w:rFonts w:ascii="Arial" w:hAnsi="Arial" w:cs="Arial"/>
          <w:sz w:val="24"/>
        </w:rPr>
        <w:t xml:space="preserve">   </w:t>
      </w:r>
      <w:r w:rsidRPr="00CF22C3">
        <w:rPr>
          <w:rFonts w:ascii="Arial" w:hAnsi="Arial" w:cs="Arial"/>
          <w:sz w:val="24"/>
        </w:rPr>
        <w:t xml:space="preserve">me, but I don't know what it means. </w:t>
      </w:r>
    </w:p>
    <w:p w14:paraId="1BDFF36B" w14:textId="77777777" w:rsidR="00CF22C3" w:rsidRPr="0083341D" w:rsidRDefault="00CF22C3" w:rsidP="00CF22C3">
      <w:pPr>
        <w:spacing w:after="0" w:line="240" w:lineRule="auto"/>
        <w:rPr>
          <w:rFonts w:ascii="Arial" w:hAnsi="Arial" w:cs="Arial"/>
          <w:b/>
          <w:sz w:val="24"/>
        </w:rPr>
      </w:pPr>
    </w:p>
    <w:p w14:paraId="7989FE19" w14:textId="77777777" w:rsidR="00CF22C3" w:rsidRPr="0083341D" w:rsidRDefault="0083341D" w:rsidP="0083341D">
      <w:pPr>
        <w:spacing w:after="0" w:line="240" w:lineRule="auto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 xml:space="preserve">            </w:t>
      </w:r>
      <w:r w:rsidR="00042156">
        <w:rPr>
          <w:rFonts w:ascii="Arial" w:hAnsi="Arial" w:cs="Arial"/>
          <w:b/>
          <w:sz w:val="24"/>
        </w:rPr>
        <w:t>F</w:t>
      </w:r>
      <w:r w:rsidR="00CF22C3" w:rsidRPr="0083341D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 </w:t>
      </w:r>
      <w:r w:rsidR="00042156">
        <w:rPr>
          <w:rFonts w:ascii="Arial" w:hAnsi="Arial" w:cs="Arial"/>
          <w:b/>
          <w:sz w:val="24"/>
        </w:rPr>
        <w:t>G</w:t>
      </w:r>
      <w:r w:rsidR="00CF22C3" w:rsidRPr="0083341D">
        <w:rPr>
          <w:rFonts w:ascii="Arial" w:hAnsi="Arial" w:cs="Arial"/>
          <w:b/>
          <w:sz w:val="24"/>
        </w:rPr>
        <w:t xml:space="preserve">7  </w:t>
      </w:r>
      <w:r w:rsidRPr="0083341D">
        <w:rPr>
          <w:rFonts w:ascii="Arial" w:hAnsi="Arial" w:cs="Arial"/>
          <w:b/>
          <w:sz w:val="24"/>
        </w:rPr>
        <w:t xml:space="preserve">          </w:t>
      </w:r>
      <w:r w:rsidR="00042156">
        <w:rPr>
          <w:rFonts w:ascii="Arial" w:hAnsi="Arial" w:cs="Arial"/>
          <w:b/>
          <w:sz w:val="24"/>
        </w:rPr>
        <w:t>C</w:t>
      </w:r>
      <w:r w:rsidR="00CF22C3" w:rsidRPr="0083341D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                 </w:t>
      </w:r>
      <w:r w:rsidR="00042156">
        <w:rPr>
          <w:rFonts w:ascii="Arial" w:hAnsi="Arial" w:cs="Arial"/>
          <w:b/>
          <w:sz w:val="24"/>
        </w:rPr>
        <w:t>Am</w:t>
      </w:r>
      <w:r w:rsidR="00CF22C3" w:rsidRPr="0083341D">
        <w:rPr>
          <w:rFonts w:ascii="Arial" w:hAnsi="Arial" w:cs="Arial"/>
          <w:b/>
          <w:sz w:val="24"/>
        </w:rPr>
        <w:t xml:space="preserve"> </w:t>
      </w:r>
      <w:r w:rsidRPr="0083341D">
        <w:rPr>
          <w:rFonts w:ascii="Arial" w:hAnsi="Arial" w:cs="Arial"/>
          <w:b/>
          <w:sz w:val="24"/>
        </w:rPr>
        <w:t xml:space="preserve">     </w:t>
      </w:r>
      <w:r w:rsidR="00A41095">
        <w:rPr>
          <w:rFonts w:ascii="Arial" w:hAnsi="Arial" w:cs="Arial"/>
          <w:b/>
          <w:sz w:val="24"/>
        </w:rPr>
        <w:t xml:space="preserve">           </w:t>
      </w:r>
      <w:r w:rsidRPr="0083341D">
        <w:rPr>
          <w:rFonts w:ascii="Arial" w:hAnsi="Arial" w:cs="Arial"/>
          <w:b/>
          <w:sz w:val="24"/>
        </w:rPr>
        <w:t xml:space="preserve">      </w:t>
      </w:r>
      <w:r w:rsidR="00CF22C3" w:rsidRPr="0083341D">
        <w:rPr>
          <w:rFonts w:ascii="Arial" w:hAnsi="Arial" w:cs="Arial"/>
          <w:b/>
          <w:sz w:val="24"/>
        </w:rPr>
        <w:t xml:space="preserve"> </w:t>
      </w:r>
      <w:r w:rsidR="00042156">
        <w:rPr>
          <w:rFonts w:ascii="Arial" w:hAnsi="Arial" w:cs="Arial"/>
          <w:b/>
          <w:sz w:val="24"/>
        </w:rPr>
        <w:t>F</w:t>
      </w:r>
    </w:p>
    <w:p w14:paraId="3DE6080F" w14:textId="77777777" w:rsidR="00CF22C3" w:rsidRPr="00CF22C3" w:rsidRDefault="0083341D" w:rsidP="0083341D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‘</w:t>
      </w:r>
      <w:r w:rsidR="00CF22C3" w:rsidRPr="00CF22C3">
        <w:rPr>
          <w:rFonts w:ascii="Arial" w:hAnsi="Arial" w:cs="Arial"/>
          <w:sz w:val="24"/>
        </w:rPr>
        <w:t>Cause</w:t>
      </w:r>
      <w:proofErr w:type="spellEnd"/>
      <w:r w:rsidR="00CF22C3" w:rsidRPr="00CF22C3">
        <w:rPr>
          <w:rFonts w:ascii="Arial" w:hAnsi="Arial" w:cs="Arial"/>
          <w:sz w:val="24"/>
        </w:rPr>
        <w:t xml:space="preserve"> I've done everything I know to try and make you mine, </w:t>
      </w:r>
    </w:p>
    <w:p w14:paraId="3CCFEE68" w14:textId="77777777" w:rsidR="00CF22C3" w:rsidRPr="0083341D" w:rsidRDefault="0083341D" w:rsidP="0083341D">
      <w:pPr>
        <w:spacing w:after="0" w:line="240" w:lineRule="auto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 xml:space="preserve">           </w:t>
      </w:r>
      <w:r w:rsidR="00042156">
        <w:rPr>
          <w:rFonts w:ascii="Arial" w:hAnsi="Arial" w:cs="Arial"/>
          <w:b/>
          <w:sz w:val="24"/>
        </w:rPr>
        <w:t>C</w:t>
      </w:r>
      <w:r w:rsidR="00CF22C3" w:rsidRPr="0083341D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      </w:t>
      </w:r>
      <w:r w:rsidR="00042156">
        <w:rPr>
          <w:rFonts w:ascii="Arial" w:hAnsi="Arial" w:cs="Arial"/>
          <w:b/>
          <w:sz w:val="24"/>
        </w:rPr>
        <w:t>G</w:t>
      </w:r>
      <w:r w:rsidR="00CF22C3" w:rsidRPr="0083341D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     </w:t>
      </w:r>
      <w:r w:rsidR="00042156">
        <w:rPr>
          <w:rFonts w:ascii="Arial" w:hAnsi="Arial" w:cs="Arial"/>
          <w:b/>
          <w:sz w:val="24"/>
        </w:rPr>
        <w:t>Am</w:t>
      </w:r>
      <w:r w:rsidR="00CF22C3" w:rsidRPr="0083341D">
        <w:rPr>
          <w:rFonts w:ascii="Arial" w:hAnsi="Arial" w:cs="Arial"/>
          <w:b/>
          <w:sz w:val="24"/>
        </w:rPr>
        <w:t xml:space="preserve"> </w:t>
      </w:r>
      <w:r w:rsidRPr="0083341D">
        <w:rPr>
          <w:rFonts w:ascii="Arial" w:hAnsi="Arial" w:cs="Arial"/>
          <w:b/>
          <w:sz w:val="24"/>
        </w:rPr>
        <w:t xml:space="preserve">      </w:t>
      </w:r>
      <w:r w:rsidR="00042156">
        <w:rPr>
          <w:rFonts w:ascii="Arial" w:hAnsi="Arial" w:cs="Arial"/>
          <w:b/>
          <w:sz w:val="24"/>
        </w:rPr>
        <w:t>F</w:t>
      </w:r>
      <w:r w:rsidR="00CF22C3" w:rsidRPr="0083341D">
        <w:rPr>
          <w:rFonts w:ascii="Arial" w:hAnsi="Arial" w:cs="Arial"/>
          <w:b/>
          <w:sz w:val="24"/>
        </w:rPr>
        <w:t xml:space="preserve"> </w:t>
      </w:r>
      <w:r w:rsidRPr="0083341D">
        <w:rPr>
          <w:rFonts w:ascii="Arial" w:hAnsi="Arial" w:cs="Arial"/>
          <w:b/>
          <w:sz w:val="24"/>
        </w:rPr>
        <w:t xml:space="preserve">    </w:t>
      </w:r>
      <w:r w:rsidR="00CF22C3" w:rsidRPr="0083341D">
        <w:rPr>
          <w:rFonts w:ascii="Arial" w:hAnsi="Arial" w:cs="Arial"/>
          <w:b/>
          <w:sz w:val="24"/>
        </w:rPr>
        <w:t xml:space="preserve"> </w:t>
      </w:r>
      <w:r w:rsidR="00042156">
        <w:rPr>
          <w:rFonts w:ascii="Arial" w:hAnsi="Arial" w:cs="Arial"/>
          <w:b/>
          <w:sz w:val="24"/>
        </w:rPr>
        <w:t>C</w:t>
      </w:r>
      <w:r w:rsidR="00CF22C3" w:rsidRPr="0083341D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  </w:t>
      </w:r>
      <w:r w:rsidR="00042156">
        <w:rPr>
          <w:rFonts w:ascii="Arial" w:hAnsi="Arial" w:cs="Arial"/>
          <w:b/>
          <w:sz w:val="24"/>
        </w:rPr>
        <w:t>G</w:t>
      </w:r>
      <w:r w:rsidR="00CF22C3" w:rsidRPr="0083341D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  </w:t>
      </w:r>
      <w:r w:rsidR="00042156">
        <w:rPr>
          <w:rFonts w:ascii="Arial" w:hAnsi="Arial" w:cs="Arial"/>
          <w:b/>
          <w:sz w:val="24"/>
        </w:rPr>
        <w:t>C</w:t>
      </w:r>
    </w:p>
    <w:p w14:paraId="0FF9E626" w14:textId="77777777" w:rsidR="00CF22C3" w:rsidRPr="00CF22C3" w:rsidRDefault="00CF22C3" w:rsidP="0083341D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And I think I'm gonna love you for a long, long </w:t>
      </w:r>
      <w:proofErr w:type="spellStart"/>
      <w:r w:rsidRPr="00CF22C3">
        <w:rPr>
          <w:rFonts w:ascii="Arial" w:hAnsi="Arial" w:cs="Arial"/>
          <w:sz w:val="24"/>
        </w:rPr>
        <w:t>tim</w:t>
      </w:r>
      <w:proofErr w:type="spellEnd"/>
      <w:r w:rsidR="00BA0ED4" w:rsidRPr="00BA0ED4">
        <w:rPr>
          <w:noProof/>
        </w:rPr>
        <w:t xml:space="preserve"> </w:t>
      </w:r>
      <w:r w:rsidRPr="00CF22C3">
        <w:rPr>
          <w:rFonts w:ascii="Arial" w:hAnsi="Arial" w:cs="Arial"/>
          <w:sz w:val="24"/>
        </w:rPr>
        <w:t xml:space="preserve">e. </w:t>
      </w:r>
    </w:p>
    <w:p w14:paraId="00FEF588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</w:p>
    <w:p w14:paraId="501E1EF3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Am</w:t>
      </w:r>
      <w:r w:rsidRPr="0083341D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C</w:t>
      </w:r>
    </w:p>
    <w:p w14:paraId="2E962121" w14:textId="77777777" w:rsidR="00CF22C3" w:rsidRPr="00CF22C3" w:rsidRDefault="00042156" w:rsidP="0083341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Caught </w:t>
      </w:r>
      <w:r w:rsidR="00CF22C3" w:rsidRPr="00CF22C3">
        <w:rPr>
          <w:rFonts w:ascii="Arial" w:hAnsi="Arial" w:cs="Arial"/>
          <w:sz w:val="24"/>
        </w:rPr>
        <w:t xml:space="preserve">in my fears, blinking back the tears; </w:t>
      </w:r>
    </w:p>
    <w:p w14:paraId="5081AD8D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F</w:t>
      </w:r>
      <w:r w:rsidRPr="0083341D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7     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      </w:t>
      </w:r>
      <w:r w:rsidRPr="0083341D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D</w:t>
      </w:r>
      <w:r w:rsidRPr="0083341D">
        <w:rPr>
          <w:rFonts w:ascii="Arial" w:hAnsi="Arial" w:cs="Arial"/>
          <w:b/>
          <w:sz w:val="24"/>
        </w:rPr>
        <w:t xml:space="preserve">7  </w:t>
      </w:r>
      <w:r>
        <w:rPr>
          <w:rFonts w:ascii="Arial" w:hAnsi="Arial" w:cs="Arial"/>
          <w:b/>
          <w:sz w:val="24"/>
        </w:rPr>
        <w:t xml:space="preserve">           G</w:t>
      </w:r>
    </w:p>
    <w:p w14:paraId="19EBEDC4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I can't say you </w:t>
      </w:r>
      <w:proofErr w:type="gramStart"/>
      <w:r w:rsidR="00042156">
        <w:rPr>
          <w:rFonts w:ascii="Arial" w:hAnsi="Arial" w:cs="Arial"/>
          <w:sz w:val="24"/>
        </w:rPr>
        <w:t>h</w:t>
      </w:r>
      <w:r w:rsidRPr="00CF22C3">
        <w:rPr>
          <w:rFonts w:ascii="Arial" w:hAnsi="Arial" w:cs="Arial"/>
          <w:sz w:val="24"/>
        </w:rPr>
        <w:t xml:space="preserve">urt  </w:t>
      </w:r>
      <w:r w:rsidR="00042156">
        <w:rPr>
          <w:rFonts w:ascii="Arial" w:hAnsi="Arial" w:cs="Arial"/>
          <w:sz w:val="24"/>
        </w:rPr>
        <w:t>m</w:t>
      </w:r>
      <w:r w:rsidRPr="00CF22C3">
        <w:rPr>
          <w:rFonts w:ascii="Arial" w:hAnsi="Arial" w:cs="Arial"/>
          <w:sz w:val="24"/>
        </w:rPr>
        <w:t>e</w:t>
      </w:r>
      <w:proofErr w:type="gramEnd"/>
      <w:r w:rsidRPr="00CF22C3">
        <w:rPr>
          <w:rFonts w:ascii="Arial" w:hAnsi="Arial" w:cs="Arial"/>
          <w:sz w:val="24"/>
        </w:rPr>
        <w:t xml:space="preserve"> when you n</w:t>
      </w:r>
      <w:r w:rsidR="00042156">
        <w:rPr>
          <w:rFonts w:ascii="Arial" w:hAnsi="Arial" w:cs="Arial"/>
          <w:sz w:val="24"/>
        </w:rPr>
        <w:t>ever let me ne</w:t>
      </w:r>
      <w:r w:rsidRPr="00CF22C3">
        <w:rPr>
          <w:rFonts w:ascii="Arial" w:hAnsi="Arial" w:cs="Arial"/>
          <w:sz w:val="24"/>
        </w:rPr>
        <w:t xml:space="preserve">ar. </w:t>
      </w:r>
    </w:p>
    <w:p w14:paraId="0B0D2F21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F</w:t>
      </w:r>
      <w:r w:rsidRPr="0083341D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G</w:t>
      </w:r>
      <w:r w:rsidRPr="0083341D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Am</w:t>
      </w:r>
      <w:r w:rsidRPr="0083341D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</w:p>
    <w:p w14:paraId="13D5BDF0" w14:textId="77777777" w:rsidR="00CF22C3" w:rsidRPr="00CF22C3" w:rsidRDefault="00BA0ED4" w:rsidP="00CF22C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93D5AF" wp14:editId="1F794883">
                <wp:simplePos x="0" y="0"/>
                <wp:positionH relativeFrom="column">
                  <wp:posOffset>4471035</wp:posOffset>
                </wp:positionH>
                <wp:positionV relativeFrom="paragraph">
                  <wp:posOffset>158115</wp:posOffset>
                </wp:positionV>
                <wp:extent cx="2339340" cy="2943225"/>
                <wp:effectExtent l="0" t="0" r="22860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BA1E6" w14:textId="77777777" w:rsidR="00BA0ED4" w:rsidRDefault="00BA0ED4" w:rsidP="00BA0E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 w:rsidRPr="00BA0ED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3D5AF" id="Text Box 2" o:spid="_x0000_s1041" type="#_x0000_t202" style="position:absolute;margin-left:352.05pt;margin-top:12.45pt;width:184.2pt;height:2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">
                <v:textbox>
                  <w:txbxContent>
                    <w:p w14:paraId="5D4BA1E6" w14:textId="77777777" w:rsidR="00BA0ED4" w:rsidRDefault="00BA0ED4" w:rsidP="00BA0ED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 w:rsidRPr="00BA0ED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F22C3" w:rsidRPr="00CF22C3">
        <w:rPr>
          <w:rFonts w:ascii="Arial" w:hAnsi="Arial" w:cs="Arial"/>
          <w:sz w:val="24"/>
        </w:rPr>
        <w:t xml:space="preserve">And I  </w:t>
      </w:r>
      <w:r w:rsidR="00042156">
        <w:rPr>
          <w:rFonts w:ascii="Arial" w:hAnsi="Arial" w:cs="Arial"/>
          <w:sz w:val="24"/>
        </w:rPr>
        <w:t xml:space="preserve"> </w:t>
      </w:r>
      <w:r w:rsidR="00CF22C3" w:rsidRPr="00CF22C3">
        <w:rPr>
          <w:rFonts w:ascii="Arial" w:hAnsi="Arial" w:cs="Arial"/>
          <w:sz w:val="24"/>
        </w:rPr>
        <w:t xml:space="preserve"> never drew     one response from you, </w:t>
      </w:r>
    </w:p>
    <w:p w14:paraId="09E45577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7       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</w:t>
      </w:r>
      <w:r w:rsidR="00A4109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  <w:r w:rsidRPr="0083341D">
        <w:rPr>
          <w:rFonts w:ascii="Arial" w:hAnsi="Arial" w:cs="Arial"/>
          <w:b/>
          <w:sz w:val="24"/>
        </w:rPr>
        <w:t xml:space="preserve">7               </w:t>
      </w:r>
      <w:r w:rsidR="00A41095">
        <w:rPr>
          <w:rFonts w:ascii="Arial" w:hAnsi="Arial" w:cs="Arial"/>
          <w:b/>
          <w:sz w:val="24"/>
        </w:rPr>
        <w:t xml:space="preserve"> </w:t>
      </w:r>
      <w:r w:rsidRPr="0083341D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>7</w:t>
      </w:r>
    </w:p>
    <w:p w14:paraId="17AF6F54" w14:textId="77777777" w:rsidR="00CF22C3" w:rsidRPr="00CF22C3" w:rsidRDefault="00BA0ED4" w:rsidP="00CF22C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ADF7AF7" wp14:editId="3A7D10F6">
                <wp:simplePos x="0" y="0"/>
                <wp:positionH relativeFrom="column">
                  <wp:posOffset>4455795</wp:posOffset>
                </wp:positionH>
                <wp:positionV relativeFrom="paragraph">
                  <wp:posOffset>10160</wp:posOffset>
                </wp:positionV>
                <wp:extent cx="838200" cy="1219200"/>
                <wp:effectExtent l="0" t="0" r="0" b="0"/>
                <wp:wrapNone/>
                <wp:docPr id="25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6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5CE12F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F7AF7" id="Group 182" o:spid="_x0000_s1042" style="position:absolute;margin-left:350.85pt;margin-top:.8pt;width:66pt;height:96pt;z-index:251675648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">
                <v:shape id="Picture 5" o:spid="_x0000_s1043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1d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+RbuX+IPkMdfAAAA//8DAFBLAQItABQABgAIAAAAIQDb4fbL7gAAAIUBAAATAAAAAAAAAAAA&#10;AAAAAAAAAABbQ29udGVudF9UeXBlc10ueG1sUEsBAi0AFAAGAAgAAAAhAFr0LFu/AAAAFQEAAAsA&#10;AAAAAAAAAAAAAAAAHwEAAF9yZWxzLy5yZWxzUEsBAi0AFAAGAAgAAAAhAHQlnV3EAAAA2wAAAA8A&#10;AAAAAAAAAAAAAAAABwIAAGRycy9kb3ducmV2LnhtbFBLBQYAAAAAAwADALcAAAD4AgAAAAA=&#10;">
                  <v:imagedata r:id="rId17" o:title="chord_3211"/>
                </v:shape>
                <v:shape id="TextBox 177" o:spid="_x0000_s1044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75CE12F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B008A8A" wp14:editId="0ECFB823">
                <wp:simplePos x="0" y="0"/>
                <wp:positionH relativeFrom="column">
                  <wp:posOffset>6019800</wp:posOffset>
                </wp:positionH>
                <wp:positionV relativeFrom="paragraph">
                  <wp:posOffset>17780</wp:posOffset>
                </wp:positionV>
                <wp:extent cx="735330" cy="1211580"/>
                <wp:effectExtent l="0" t="0" r="7620" b="7620"/>
                <wp:wrapNone/>
                <wp:docPr id="2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7620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08"/>
                        <wps:cNvSpPr txBox="1"/>
                        <wps:spPr>
                          <a:xfrm>
                            <a:off x="872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9F69F8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08A8A" id="Group 116" o:spid="_x0000_s1045" style="position:absolute;margin-left:474pt;margin-top:1.4pt;width:57.9pt;height:95.4pt;z-index:251671552" coordorigin="7620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">
                <v:shape id="Picture 8" o:spid="_x0000_s1046" type="#_x0000_t75" alt="http://www.alligatorboogaloo.com/uke/chords/chord_2210.gif" style="position:absolute;left:7620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mrwwAAANsAAAAPAAAAZHJzL2Rvd25yZXYueG1sRI/disIw&#10;FITvhX2HcBa8s+lWE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FH75q8MAAADbAAAADwAA&#10;AAAAAAAAAAAAAAAHAgAAZHJzL2Rvd25yZXYueG1sUEsFBgAAAAADAAMAtwAAAPcCAAAAAA==&#10;">
                  <v:imagedata r:id="rId19" o:title="chord_2210"/>
                </v:shape>
                <v:shape id="TextBox 108" o:spid="_x0000_s1047" type="#_x0000_t202" style="position:absolute;left:8720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4A9F69F8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1D7CEAF" wp14:editId="5F2103B6">
                <wp:simplePos x="0" y="0"/>
                <wp:positionH relativeFrom="column">
                  <wp:posOffset>5236845</wp:posOffset>
                </wp:positionH>
                <wp:positionV relativeFrom="paragraph">
                  <wp:posOffset>29210</wp:posOffset>
                </wp:positionV>
                <wp:extent cx="735330" cy="1200150"/>
                <wp:effectExtent l="0" t="0" r="7620" b="0"/>
                <wp:wrapNone/>
                <wp:docPr id="1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25CE55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7CEAF" id="_x0000_s1048" style="position:absolute;margin-left:412.35pt;margin-top:2.3pt;width:57.9pt;height:94.5pt;z-index:251669504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">
                <v:shape id="Picture 2" o:spid="_x0000_s1049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15" o:title="chord_0003"/>
                </v:shape>
                <v:shape id="TextBox 89" o:spid="_x0000_s1050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0825CE55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22C3" w:rsidRPr="00CF22C3">
        <w:rPr>
          <w:rFonts w:ascii="Arial" w:hAnsi="Arial" w:cs="Arial"/>
          <w:sz w:val="24"/>
        </w:rPr>
        <w:t>All the while you fell over</w:t>
      </w:r>
      <w:r w:rsidR="00A41095">
        <w:rPr>
          <w:rFonts w:ascii="Arial" w:hAnsi="Arial" w:cs="Arial"/>
          <w:sz w:val="24"/>
        </w:rPr>
        <w:t xml:space="preserve"> </w:t>
      </w:r>
      <w:r w:rsidR="00CF22C3" w:rsidRPr="00CF22C3">
        <w:rPr>
          <w:rFonts w:ascii="Arial" w:hAnsi="Arial" w:cs="Arial"/>
          <w:sz w:val="24"/>
        </w:rPr>
        <w:t xml:space="preserve">girls you never knew. </w:t>
      </w:r>
    </w:p>
    <w:p w14:paraId="404EACBA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</w:p>
    <w:p w14:paraId="254532CA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7            </w:t>
      </w:r>
      <w:r>
        <w:rPr>
          <w:rFonts w:ascii="Arial" w:hAnsi="Arial" w:cs="Arial"/>
          <w:b/>
          <w:sz w:val="24"/>
        </w:rPr>
        <w:t>C</w:t>
      </w:r>
      <w:r w:rsidRPr="0083341D">
        <w:rPr>
          <w:rFonts w:ascii="Arial" w:hAnsi="Arial" w:cs="Arial"/>
          <w:b/>
          <w:sz w:val="24"/>
        </w:rPr>
        <w:t xml:space="preserve">               </w:t>
      </w:r>
      <w:r w:rsidR="00A41095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   </w:t>
      </w:r>
      <w:r w:rsidR="00BA0ED4">
        <w:rPr>
          <w:rFonts w:ascii="Arial" w:hAnsi="Arial" w:cs="Arial"/>
          <w:b/>
          <w:sz w:val="24"/>
        </w:rPr>
        <w:t xml:space="preserve">         </w:t>
      </w:r>
      <w:r w:rsidRPr="0083341D">
        <w:rPr>
          <w:rFonts w:ascii="Arial" w:hAnsi="Arial" w:cs="Arial"/>
          <w:b/>
          <w:sz w:val="24"/>
        </w:rPr>
        <w:t xml:space="preserve">   </w:t>
      </w:r>
      <w:r w:rsidR="00A41095">
        <w:rPr>
          <w:rFonts w:ascii="Arial" w:hAnsi="Arial" w:cs="Arial"/>
          <w:b/>
          <w:sz w:val="24"/>
        </w:rPr>
        <w:t xml:space="preserve"> </w:t>
      </w:r>
      <w:r w:rsidRPr="0083341D">
        <w:rPr>
          <w:rFonts w:ascii="Arial" w:hAnsi="Arial" w:cs="Arial"/>
          <w:b/>
          <w:sz w:val="24"/>
        </w:rPr>
        <w:t xml:space="preserve">   </w:t>
      </w:r>
      <w:r w:rsidR="00A4109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</w:p>
    <w:p w14:paraId="6ABA3357" w14:textId="77777777" w:rsidR="00CF22C3" w:rsidRPr="00CF22C3" w:rsidRDefault="00A41095" w:rsidP="00CF22C3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‘</w:t>
      </w:r>
      <w:r w:rsidR="00CF22C3" w:rsidRPr="00CF22C3">
        <w:rPr>
          <w:rFonts w:ascii="Arial" w:hAnsi="Arial" w:cs="Arial"/>
          <w:sz w:val="24"/>
        </w:rPr>
        <w:t>Cause</w:t>
      </w:r>
      <w:proofErr w:type="spellEnd"/>
      <w:r w:rsidR="00CF22C3" w:rsidRPr="00CF22C3">
        <w:rPr>
          <w:rFonts w:ascii="Arial" w:hAnsi="Arial" w:cs="Arial"/>
          <w:sz w:val="24"/>
        </w:rPr>
        <w:t xml:space="preserve"> I've done everything I know to try and make you mine, </w:t>
      </w:r>
    </w:p>
    <w:p w14:paraId="04508725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Pr="0083341D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   </w:t>
      </w:r>
      <w:r w:rsidR="00A41095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</w:p>
    <w:p w14:paraId="205D578E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And I think I'm gonna love you for a long, long time. </w:t>
      </w:r>
    </w:p>
    <w:p w14:paraId="37F4B682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</w:p>
    <w:p w14:paraId="420A5D7D" w14:textId="77777777" w:rsidR="00CF22C3" w:rsidRPr="00CF22C3" w:rsidRDefault="00BA0ED4" w:rsidP="00CF22C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0984BCA" wp14:editId="3DA042B9">
                <wp:simplePos x="0" y="0"/>
                <wp:positionH relativeFrom="column">
                  <wp:posOffset>6019800</wp:posOffset>
                </wp:positionH>
                <wp:positionV relativeFrom="paragraph">
                  <wp:posOffset>64770</wp:posOffset>
                </wp:positionV>
                <wp:extent cx="735330" cy="1202055"/>
                <wp:effectExtent l="0" t="0" r="7620" b="0"/>
                <wp:wrapNone/>
                <wp:docPr id="16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468581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84BCA" id="_x0000_s1051" style="position:absolute;margin-left:474pt;margin-top:5.1pt;width:57.9pt;height:94.65pt;z-index:251674624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">
                <v:shape id="Picture 2" o:spid="_x0000_s1052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">
                  <v:imagedata r:id="rId12" o:title="chord_0212"/>
                </v:shape>
                <v:shape id="TextBox 137" o:spid="_x0000_s1053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3D468581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82C91D7" wp14:editId="70E3CEC0">
                <wp:simplePos x="0" y="0"/>
                <wp:positionH relativeFrom="column">
                  <wp:posOffset>5227320</wp:posOffset>
                </wp:positionH>
                <wp:positionV relativeFrom="paragraph">
                  <wp:posOffset>55245</wp:posOffset>
                </wp:positionV>
                <wp:extent cx="735330" cy="1211580"/>
                <wp:effectExtent l="0" t="0" r="7620" b="7620"/>
                <wp:wrapNone/>
                <wp:docPr id="1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928134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C91D7" id="Group 95" o:spid="_x0000_s1054" style="position:absolute;margin-left:411.6pt;margin-top:4.35pt;width:57.9pt;height:95.4pt;z-index:251670528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">
                <v:shape id="Picture 5" o:spid="_x0000_s1055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">
                  <v:imagedata r:id="rId21" o:title="chord_0001"/>
                </v:shape>
                <v:shape id="TextBox 94" o:spid="_x0000_s1056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22928134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E7FA04C" wp14:editId="313569E3">
                <wp:simplePos x="0" y="0"/>
                <wp:positionH relativeFrom="column">
                  <wp:posOffset>4534535</wp:posOffset>
                </wp:positionH>
                <wp:positionV relativeFrom="paragraph">
                  <wp:posOffset>55880</wp:posOffset>
                </wp:positionV>
                <wp:extent cx="735330" cy="1210945"/>
                <wp:effectExtent l="0" t="0" r="7620" b="8255"/>
                <wp:wrapNone/>
                <wp:docPr id="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18535" y="7184807"/>
                          <a:chExt cx="735013" cy="1210733"/>
                        </a:xfrm>
                      </wpg:grpSpPr>
                      <wps:wsp>
                        <wps:cNvPr id="7" name="TextBox 123"/>
                        <wps:cNvSpPr txBox="1"/>
                        <wps:spPr>
                          <a:xfrm>
                            <a:off x="228603" y="718480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9DFC1C" w14:textId="77777777" w:rsidR="00BA0ED4" w:rsidRDefault="00BA0ED4" w:rsidP="00BA0E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A0ED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21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FA04C" id="Group 151" o:spid="_x0000_s1057" style="position:absolute;margin-left:357.05pt;margin-top:4.4pt;width:57.9pt;height:95.35pt;z-index:251672576" coordorigin="1185,718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">
                <v:shape id="TextBox 123" o:spid="_x0000_s1058" type="#_x0000_t202" style="position:absolute;left:2286;top:7184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E9DFC1C" w14:textId="77777777" w:rsidR="00BA0ED4" w:rsidRDefault="00BA0ED4" w:rsidP="00BA0E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A0ED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59" type="#_x0000_t75" alt="http://www.alligatorboogaloo.com/uke/chords/chord_2010.gif" style="position:absolute;left:1185;top:7446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8" o:title="chord_2010"/>
                </v:shape>
              </v:group>
            </w:pict>
          </mc:Fallback>
        </mc:AlternateContent>
      </w:r>
    </w:p>
    <w:p w14:paraId="22B14A18" w14:textId="77777777" w:rsidR="0083341D" w:rsidRPr="00042156" w:rsidRDefault="00042156" w:rsidP="0083341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</w:t>
      </w:r>
      <w:r w:rsidR="00A4109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</w:t>
      </w:r>
      <w:r w:rsidR="00A41095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</w:p>
    <w:p w14:paraId="067451B7" w14:textId="77777777" w:rsidR="00CF22C3" w:rsidRPr="00CF22C3" w:rsidRDefault="00CF22C3" w:rsidP="0083341D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Wait for the day </w:t>
      </w:r>
      <w:r w:rsidR="00A41095">
        <w:rPr>
          <w:rFonts w:ascii="Arial" w:hAnsi="Arial" w:cs="Arial"/>
          <w:sz w:val="24"/>
        </w:rPr>
        <w:t>~</w:t>
      </w:r>
      <w:r w:rsidRPr="00CF22C3">
        <w:rPr>
          <w:rFonts w:ascii="Arial" w:hAnsi="Arial" w:cs="Arial"/>
          <w:sz w:val="24"/>
        </w:rPr>
        <w:t xml:space="preserve"> you go away,   </w:t>
      </w:r>
    </w:p>
    <w:p w14:paraId="376F8889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7        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     </w:t>
      </w:r>
      <w:r w:rsidR="00A41095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D</w:t>
      </w:r>
      <w:r w:rsidRPr="0083341D">
        <w:rPr>
          <w:rFonts w:ascii="Arial" w:hAnsi="Arial" w:cs="Arial"/>
          <w:b/>
          <w:sz w:val="24"/>
        </w:rPr>
        <w:t xml:space="preserve">7          </w:t>
      </w:r>
      <w:r w:rsidR="00A41095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G</w:t>
      </w:r>
    </w:p>
    <w:p w14:paraId="4CD5CC4E" w14:textId="77777777" w:rsidR="00CF22C3" w:rsidRPr="00CF22C3" w:rsidRDefault="00A41095" w:rsidP="00CF22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</w:t>
      </w:r>
      <w:r w:rsidR="00CF22C3" w:rsidRPr="00CF22C3">
        <w:rPr>
          <w:rFonts w:ascii="Arial" w:hAnsi="Arial" w:cs="Arial"/>
          <w:sz w:val="24"/>
        </w:rPr>
        <w:t>nowing t</w:t>
      </w:r>
      <w:r>
        <w:rPr>
          <w:rFonts w:ascii="Arial" w:hAnsi="Arial" w:cs="Arial"/>
          <w:sz w:val="24"/>
        </w:rPr>
        <w:t>hat you w</w:t>
      </w:r>
      <w:r w:rsidR="00CF22C3" w:rsidRPr="00CF22C3">
        <w:rPr>
          <w:rFonts w:ascii="Arial" w:hAnsi="Arial" w:cs="Arial"/>
          <w:sz w:val="24"/>
        </w:rPr>
        <w:t xml:space="preserve">arned    me of the price I'd have to pay;   </w:t>
      </w:r>
    </w:p>
    <w:p w14:paraId="410BB2B0" w14:textId="77777777" w:rsidR="00042156" w:rsidRPr="0083341D" w:rsidRDefault="00A41095" w:rsidP="0004215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042156">
        <w:rPr>
          <w:rFonts w:ascii="Arial" w:hAnsi="Arial" w:cs="Arial"/>
          <w:b/>
          <w:sz w:val="24"/>
        </w:rPr>
        <w:t>F</w:t>
      </w:r>
      <w:r w:rsidR="00042156" w:rsidRPr="0083341D">
        <w:rPr>
          <w:rFonts w:ascii="Arial" w:hAnsi="Arial" w:cs="Arial"/>
          <w:b/>
          <w:sz w:val="24"/>
        </w:rPr>
        <w:t xml:space="preserve">      </w:t>
      </w:r>
      <w:r w:rsidR="00042156">
        <w:rPr>
          <w:rFonts w:ascii="Arial" w:hAnsi="Arial" w:cs="Arial"/>
          <w:b/>
          <w:sz w:val="24"/>
        </w:rPr>
        <w:t>G</w:t>
      </w:r>
      <w:r w:rsidR="00042156" w:rsidRPr="0083341D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</w:t>
      </w:r>
      <w:r w:rsidR="00042156" w:rsidRPr="0083341D">
        <w:rPr>
          <w:rFonts w:ascii="Arial" w:hAnsi="Arial" w:cs="Arial"/>
          <w:b/>
          <w:sz w:val="24"/>
        </w:rPr>
        <w:t xml:space="preserve"> </w:t>
      </w:r>
      <w:r w:rsidR="00042156">
        <w:rPr>
          <w:rFonts w:ascii="Arial" w:hAnsi="Arial" w:cs="Arial"/>
          <w:b/>
          <w:sz w:val="24"/>
        </w:rPr>
        <w:t>Am</w:t>
      </w:r>
      <w:r w:rsidR="00042156" w:rsidRPr="0083341D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="00042156">
        <w:rPr>
          <w:rFonts w:ascii="Arial" w:hAnsi="Arial" w:cs="Arial"/>
          <w:b/>
          <w:sz w:val="24"/>
        </w:rPr>
        <w:t>F</w:t>
      </w:r>
      <w:r w:rsidR="00042156" w:rsidRPr="0083341D">
        <w:rPr>
          <w:rFonts w:ascii="Arial" w:hAnsi="Arial" w:cs="Arial"/>
          <w:b/>
          <w:sz w:val="24"/>
        </w:rPr>
        <w:t xml:space="preserve">     </w:t>
      </w:r>
      <w:r w:rsidR="00042156">
        <w:rPr>
          <w:rFonts w:ascii="Arial" w:hAnsi="Arial" w:cs="Arial"/>
          <w:b/>
          <w:sz w:val="24"/>
        </w:rPr>
        <w:t>G</w:t>
      </w:r>
      <w:r w:rsidR="00042156" w:rsidRPr="0083341D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</w:t>
      </w:r>
      <w:r w:rsidR="00042156" w:rsidRPr="0083341D">
        <w:rPr>
          <w:rFonts w:ascii="Arial" w:hAnsi="Arial" w:cs="Arial"/>
          <w:b/>
          <w:sz w:val="24"/>
        </w:rPr>
        <w:t xml:space="preserve">     </w:t>
      </w:r>
      <w:r w:rsidR="00042156">
        <w:rPr>
          <w:rFonts w:ascii="Arial" w:hAnsi="Arial" w:cs="Arial"/>
          <w:b/>
          <w:sz w:val="24"/>
        </w:rPr>
        <w:t>C</w:t>
      </w:r>
    </w:p>
    <w:p w14:paraId="78D2E86B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And life's full of </w:t>
      </w:r>
      <w:proofErr w:type="gramStart"/>
      <w:r w:rsidRPr="00CF22C3">
        <w:rPr>
          <w:rFonts w:ascii="Arial" w:hAnsi="Arial" w:cs="Arial"/>
          <w:sz w:val="24"/>
        </w:rPr>
        <w:t xml:space="preserve">loss,   </w:t>
      </w:r>
      <w:proofErr w:type="gramEnd"/>
      <w:r w:rsidRPr="00CF22C3">
        <w:rPr>
          <w:rFonts w:ascii="Arial" w:hAnsi="Arial" w:cs="Arial"/>
          <w:sz w:val="24"/>
        </w:rPr>
        <w:t xml:space="preserve"> who knows the cost, </w:t>
      </w:r>
    </w:p>
    <w:p w14:paraId="4E2B52F2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</w:t>
      </w:r>
      <w:r w:rsidR="00A41095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7 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</w:t>
      </w:r>
      <w:r w:rsidR="00A41095">
        <w:rPr>
          <w:rFonts w:ascii="Arial" w:hAnsi="Arial" w:cs="Arial"/>
          <w:b/>
          <w:sz w:val="24"/>
        </w:rPr>
        <w:t xml:space="preserve">       </w:t>
      </w:r>
      <w:r w:rsidR="00BA0ED4">
        <w:rPr>
          <w:rFonts w:ascii="Arial" w:hAnsi="Arial" w:cs="Arial"/>
          <w:b/>
          <w:sz w:val="24"/>
        </w:rPr>
        <w:t xml:space="preserve">        </w:t>
      </w:r>
      <w:r w:rsidRPr="0083341D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D</w:t>
      </w:r>
      <w:r w:rsidRPr="0083341D">
        <w:rPr>
          <w:rFonts w:ascii="Arial" w:hAnsi="Arial" w:cs="Arial"/>
          <w:b/>
          <w:sz w:val="24"/>
        </w:rPr>
        <w:t xml:space="preserve">7              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>7</w:t>
      </w:r>
    </w:p>
    <w:p w14:paraId="6F19F457" w14:textId="77777777" w:rsidR="00CF22C3" w:rsidRPr="00CF22C3" w:rsidRDefault="00CF22C3" w:rsidP="0083341D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Living in the mem - o - </w:t>
      </w:r>
      <w:proofErr w:type="spellStart"/>
      <w:r w:rsidRPr="00CF22C3">
        <w:rPr>
          <w:rFonts w:ascii="Arial" w:hAnsi="Arial" w:cs="Arial"/>
          <w:sz w:val="24"/>
        </w:rPr>
        <w:t>ry</w:t>
      </w:r>
      <w:proofErr w:type="spellEnd"/>
      <w:r w:rsidRPr="00CF22C3">
        <w:rPr>
          <w:rFonts w:ascii="Arial" w:hAnsi="Arial" w:cs="Arial"/>
          <w:sz w:val="24"/>
        </w:rPr>
        <w:t xml:space="preserve"> of the love that never was.    </w:t>
      </w:r>
    </w:p>
    <w:p w14:paraId="51BF930F" w14:textId="77777777" w:rsidR="0083341D" w:rsidRDefault="0083341D" w:rsidP="00CF22C3">
      <w:pPr>
        <w:spacing w:after="0" w:line="240" w:lineRule="auto"/>
        <w:rPr>
          <w:rFonts w:ascii="Arial" w:hAnsi="Arial" w:cs="Arial"/>
          <w:sz w:val="24"/>
        </w:rPr>
      </w:pPr>
    </w:p>
    <w:p w14:paraId="3D797E31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</w:t>
      </w:r>
      <w:r w:rsidR="00A41095">
        <w:rPr>
          <w:rFonts w:ascii="Arial" w:hAnsi="Arial" w:cs="Arial"/>
          <w:b/>
          <w:sz w:val="24"/>
        </w:rPr>
        <w:t xml:space="preserve">     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7     </w:t>
      </w:r>
      <w:r>
        <w:rPr>
          <w:rFonts w:ascii="Arial" w:hAnsi="Arial" w:cs="Arial"/>
          <w:b/>
          <w:sz w:val="24"/>
        </w:rPr>
        <w:t>C</w:t>
      </w:r>
      <w:r w:rsidRPr="0083341D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 </w:t>
      </w:r>
      <w:r w:rsidR="00A41095">
        <w:rPr>
          <w:rFonts w:ascii="Arial" w:hAnsi="Arial" w:cs="Arial"/>
          <w:b/>
          <w:sz w:val="24"/>
        </w:rPr>
        <w:t xml:space="preserve"> </w:t>
      </w:r>
      <w:r w:rsidRPr="0083341D">
        <w:rPr>
          <w:rFonts w:ascii="Arial" w:hAnsi="Arial" w:cs="Arial"/>
          <w:b/>
          <w:sz w:val="24"/>
        </w:rPr>
        <w:t xml:space="preserve">  </w:t>
      </w:r>
      <w:r w:rsidR="00BA0ED4">
        <w:rPr>
          <w:rFonts w:ascii="Arial" w:hAnsi="Arial" w:cs="Arial"/>
          <w:b/>
          <w:sz w:val="24"/>
        </w:rPr>
        <w:t xml:space="preserve">        </w:t>
      </w:r>
      <w:r w:rsidRPr="0083341D">
        <w:rPr>
          <w:rFonts w:ascii="Arial" w:hAnsi="Arial" w:cs="Arial"/>
          <w:b/>
          <w:sz w:val="24"/>
        </w:rPr>
        <w:t xml:space="preserve">     </w:t>
      </w:r>
      <w:r w:rsidR="00A41095">
        <w:rPr>
          <w:rFonts w:ascii="Arial" w:hAnsi="Arial" w:cs="Arial"/>
          <w:b/>
          <w:sz w:val="24"/>
        </w:rPr>
        <w:t xml:space="preserve">    </w:t>
      </w:r>
      <w:r w:rsidRPr="0083341D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</w:p>
    <w:p w14:paraId="78EAEC2C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>Cause I've done everything I know to try and c</w:t>
      </w:r>
      <w:r w:rsidR="00A41095">
        <w:rPr>
          <w:rFonts w:ascii="Arial" w:hAnsi="Arial" w:cs="Arial"/>
          <w:sz w:val="24"/>
        </w:rPr>
        <w:t>h</w:t>
      </w:r>
      <w:r w:rsidRPr="00CF22C3">
        <w:rPr>
          <w:rFonts w:ascii="Arial" w:hAnsi="Arial" w:cs="Arial"/>
          <w:sz w:val="24"/>
        </w:rPr>
        <w:t xml:space="preserve">ange your mind, </w:t>
      </w:r>
    </w:p>
    <w:p w14:paraId="67735409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Pr="0083341D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  </w:t>
      </w:r>
      <w:r w:rsidR="00A41095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 </w:t>
      </w:r>
      <w:r w:rsidR="00A41095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</w:p>
    <w:p w14:paraId="4E6BC771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And I </w:t>
      </w:r>
      <w:r w:rsidR="00A41095">
        <w:rPr>
          <w:rFonts w:ascii="Arial" w:hAnsi="Arial" w:cs="Arial"/>
          <w:sz w:val="24"/>
        </w:rPr>
        <w:t>t</w:t>
      </w:r>
      <w:r w:rsidRPr="00CF22C3">
        <w:rPr>
          <w:rFonts w:ascii="Arial" w:hAnsi="Arial" w:cs="Arial"/>
          <w:sz w:val="24"/>
        </w:rPr>
        <w:t xml:space="preserve">hink I'm gonna miss you for a long, long time.      </w:t>
      </w:r>
    </w:p>
    <w:p w14:paraId="17CF22A7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</w:p>
    <w:p w14:paraId="00712A07" w14:textId="77777777" w:rsidR="00CF22C3" w:rsidRPr="00042156" w:rsidRDefault="00042156" w:rsidP="00CF22C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Pr="00042156">
        <w:rPr>
          <w:rFonts w:ascii="Arial" w:hAnsi="Arial" w:cs="Arial"/>
          <w:b/>
          <w:sz w:val="24"/>
        </w:rPr>
        <w:t xml:space="preserve">F  </w:t>
      </w:r>
      <w:r>
        <w:rPr>
          <w:rFonts w:ascii="Arial" w:hAnsi="Arial" w:cs="Arial"/>
          <w:b/>
          <w:sz w:val="24"/>
        </w:rPr>
        <w:t xml:space="preserve">          </w:t>
      </w:r>
      <w:r w:rsidRPr="00042156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   </w:t>
      </w:r>
      <w:r w:rsidRPr="00042156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</w:t>
      </w:r>
      <w:r w:rsidRPr="00042156">
        <w:rPr>
          <w:rFonts w:ascii="Arial" w:hAnsi="Arial" w:cs="Arial"/>
          <w:b/>
          <w:sz w:val="24"/>
        </w:rPr>
        <w:t xml:space="preserve">C7  </w:t>
      </w:r>
      <w:r>
        <w:rPr>
          <w:rFonts w:ascii="Arial" w:hAnsi="Arial" w:cs="Arial"/>
          <w:b/>
          <w:sz w:val="24"/>
        </w:rPr>
        <w:t xml:space="preserve">                      </w:t>
      </w:r>
      <w:r w:rsidRPr="00042156">
        <w:rPr>
          <w:rFonts w:ascii="Arial" w:hAnsi="Arial" w:cs="Arial"/>
          <w:b/>
          <w:sz w:val="24"/>
        </w:rPr>
        <w:t xml:space="preserve">F  </w:t>
      </w:r>
      <w:r>
        <w:rPr>
          <w:rFonts w:ascii="Arial" w:hAnsi="Arial" w:cs="Arial"/>
          <w:b/>
          <w:sz w:val="24"/>
        </w:rPr>
        <w:t xml:space="preserve">      </w:t>
      </w:r>
      <w:r w:rsidR="00A41095">
        <w:rPr>
          <w:rFonts w:ascii="Arial" w:hAnsi="Arial" w:cs="Arial"/>
          <w:b/>
          <w:sz w:val="24"/>
        </w:rPr>
        <w:t>Am</w:t>
      </w:r>
    </w:p>
    <w:p w14:paraId="1065FB5A" w14:textId="77777777" w:rsidR="00CF22C3" w:rsidRPr="00CF22C3" w:rsidRDefault="00CF22C3" w:rsidP="00CF22C3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CF22C3">
        <w:rPr>
          <w:rFonts w:ascii="Arial" w:hAnsi="Arial" w:cs="Arial"/>
          <w:sz w:val="24"/>
        </w:rPr>
        <w:t>'Cause</w:t>
      </w:r>
      <w:proofErr w:type="spellEnd"/>
      <w:r w:rsidRPr="00CF22C3">
        <w:rPr>
          <w:rFonts w:ascii="Arial" w:hAnsi="Arial" w:cs="Arial"/>
          <w:sz w:val="24"/>
        </w:rPr>
        <w:t xml:space="preserve"> I've done everything I </w:t>
      </w:r>
      <w:proofErr w:type="gramStart"/>
      <w:r w:rsidRPr="00CF22C3">
        <w:rPr>
          <w:rFonts w:ascii="Arial" w:hAnsi="Arial" w:cs="Arial"/>
          <w:sz w:val="24"/>
        </w:rPr>
        <w:t xml:space="preserve">know </w:t>
      </w:r>
      <w:r w:rsidR="0083341D">
        <w:rPr>
          <w:rFonts w:ascii="Arial" w:hAnsi="Arial" w:cs="Arial"/>
          <w:sz w:val="24"/>
        </w:rPr>
        <w:t xml:space="preserve"> t</w:t>
      </w:r>
      <w:r w:rsidRPr="00CF22C3">
        <w:rPr>
          <w:rFonts w:ascii="Arial" w:hAnsi="Arial" w:cs="Arial"/>
          <w:sz w:val="24"/>
        </w:rPr>
        <w:t>o</w:t>
      </w:r>
      <w:proofErr w:type="gramEnd"/>
      <w:r w:rsidRPr="00CF22C3">
        <w:rPr>
          <w:rFonts w:ascii="Arial" w:hAnsi="Arial" w:cs="Arial"/>
          <w:sz w:val="24"/>
        </w:rPr>
        <w:t xml:space="preserve"> try and make you mine,     </w:t>
      </w:r>
    </w:p>
    <w:p w14:paraId="33687700" w14:textId="77777777" w:rsidR="00042156" w:rsidRPr="0083341D" w:rsidRDefault="00042156" w:rsidP="00042156">
      <w:pPr>
        <w:spacing w:after="0" w:line="240" w:lineRule="auto"/>
        <w:rPr>
          <w:rFonts w:ascii="Arial" w:hAnsi="Arial" w:cs="Arial"/>
          <w:b/>
          <w:sz w:val="24"/>
        </w:rPr>
      </w:pPr>
      <w:r w:rsidRPr="0083341D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C</w:t>
      </w:r>
      <w:r w:rsidRPr="0083341D">
        <w:rPr>
          <w:rFonts w:ascii="Arial" w:hAnsi="Arial" w:cs="Arial"/>
          <w:b/>
          <w:sz w:val="24"/>
        </w:rPr>
        <w:t xml:space="preserve">         </w:t>
      </w:r>
      <w:r w:rsidR="00A41095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Am</w:t>
      </w:r>
      <w:r w:rsidRPr="0083341D">
        <w:rPr>
          <w:rFonts w:ascii="Arial" w:hAnsi="Arial" w:cs="Arial"/>
          <w:b/>
          <w:sz w:val="24"/>
        </w:rPr>
        <w:t xml:space="preserve">      </w:t>
      </w:r>
      <w:r w:rsidR="00A41095">
        <w:rPr>
          <w:rFonts w:ascii="Arial" w:hAnsi="Arial" w:cs="Arial"/>
          <w:b/>
          <w:sz w:val="24"/>
        </w:rPr>
        <w:t xml:space="preserve">  </w:t>
      </w:r>
      <w:r w:rsidRPr="0083341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Pr="0083341D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</w:p>
    <w:p w14:paraId="49AA0F08" w14:textId="77777777" w:rsidR="00AE63D0" w:rsidRPr="00AE63D0" w:rsidRDefault="00CF22C3" w:rsidP="00CF22C3">
      <w:pPr>
        <w:spacing w:after="0" w:line="240" w:lineRule="auto"/>
        <w:rPr>
          <w:rFonts w:ascii="Arial" w:hAnsi="Arial" w:cs="Arial"/>
          <w:sz w:val="24"/>
        </w:rPr>
      </w:pPr>
      <w:r w:rsidRPr="00CF22C3">
        <w:rPr>
          <w:rFonts w:ascii="Arial" w:hAnsi="Arial" w:cs="Arial"/>
          <w:sz w:val="24"/>
        </w:rPr>
        <w:t xml:space="preserve">And I think I'm gonna love you for a long, long time.   </w:t>
      </w:r>
    </w:p>
    <w:sectPr w:rsidR="00AE63D0" w:rsidRPr="00AE63D0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12"/>
    <w:rsid w:val="00042156"/>
    <w:rsid w:val="001317A2"/>
    <w:rsid w:val="001868E6"/>
    <w:rsid w:val="00280C21"/>
    <w:rsid w:val="00283F7F"/>
    <w:rsid w:val="002C49DE"/>
    <w:rsid w:val="00335455"/>
    <w:rsid w:val="003636C6"/>
    <w:rsid w:val="003C398A"/>
    <w:rsid w:val="00443155"/>
    <w:rsid w:val="004E1B3C"/>
    <w:rsid w:val="00513FAA"/>
    <w:rsid w:val="005A04B0"/>
    <w:rsid w:val="005A1A66"/>
    <w:rsid w:val="00605537"/>
    <w:rsid w:val="006A6588"/>
    <w:rsid w:val="006B5FB6"/>
    <w:rsid w:val="006C3E37"/>
    <w:rsid w:val="007A75F8"/>
    <w:rsid w:val="007C7327"/>
    <w:rsid w:val="007E7EC3"/>
    <w:rsid w:val="00826506"/>
    <w:rsid w:val="00831B4D"/>
    <w:rsid w:val="0083341D"/>
    <w:rsid w:val="00837F12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41095"/>
    <w:rsid w:val="00AE63D0"/>
    <w:rsid w:val="00BA0ED4"/>
    <w:rsid w:val="00C538CA"/>
    <w:rsid w:val="00C62CCA"/>
    <w:rsid w:val="00C742FE"/>
    <w:rsid w:val="00CF22C3"/>
    <w:rsid w:val="00D05752"/>
    <w:rsid w:val="00DD557A"/>
    <w:rsid w:val="00DE6878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3A8E"/>
  <w15:docId w15:val="{9B2B3A8A-76D7-45E3-9486-C0A9F729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E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ForaLonglongTim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B7E4A-D39F-4EDD-8B95-7C666066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ForaLonglongTime (2).dotx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Pen&amp;Sword</dc:creator>
  <cp:lastModifiedBy>Douglas Anderson</cp:lastModifiedBy>
  <cp:revision>2</cp:revision>
  <cp:lastPrinted>2014-08-19T22:32:00Z</cp:lastPrinted>
  <dcterms:created xsi:type="dcterms:W3CDTF">2021-01-30T19:23:00Z</dcterms:created>
  <dcterms:modified xsi:type="dcterms:W3CDTF">2021-01-30T19:23:00Z</dcterms:modified>
</cp:coreProperties>
</file>