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FD275" w14:textId="219C6886" w:rsidR="00CE49A5" w:rsidRPr="00CE49A5" w:rsidRDefault="00CE49A5" w:rsidP="00CE49A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>Love is All Around (Mary Tyler Moore Show Theme) (Sonny Curtis)</w:t>
      </w:r>
    </w:p>
    <w:p w14:paraId="2BCB9ECE" w14:textId="77777777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B83474" w14:textId="1B95A673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>G                          C                         G         C</w:t>
      </w:r>
    </w:p>
    <w:p w14:paraId="64C14D4F" w14:textId="77777777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>Who can turn the world on with her smile?</w:t>
      </w:r>
    </w:p>
    <w:p w14:paraId="66BFC39C" w14:textId="7A0B1BA5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>G                       Em                      Am                             D</w:t>
      </w:r>
    </w:p>
    <w:p w14:paraId="65C037CC" w14:textId="77777777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>Who can take a nothing day, and suddenly make it all seem worthwhile?</w:t>
      </w:r>
    </w:p>
    <w:p w14:paraId="1A297E2E" w14:textId="73FF4E2D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 xml:space="preserve">             </w:t>
      </w:r>
      <w:proofErr w:type="spellStart"/>
      <w:r w:rsidRPr="00CE49A5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CE49A5">
        <w:rPr>
          <w:rFonts w:ascii="Arial" w:hAnsi="Arial" w:cs="Arial"/>
          <w:b/>
          <w:bCs/>
          <w:sz w:val="28"/>
          <w:szCs w:val="28"/>
        </w:rPr>
        <w:t xml:space="preserve">                                  C</w:t>
      </w:r>
    </w:p>
    <w:p w14:paraId="44DA61DC" w14:textId="16F8FA76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CE49A5">
        <w:rPr>
          <w:rFonts w:ascii="Arial" w:hAnsi="Arial" w:cs="Arial"/>
          <w:sz w:val="28"/>
          <w:szCs w:val="28"/>
        </w:rPr>
        <w:t>Well</w:t>
      </w:r>
      <w:proofErr w:type="gramEnd"/>
      <w:r w:rsidRPr="00CE49A5">
        <w:rPr>
          <w:rFonts w:ascii="Arial" w:hAnsi="Arial" w:cs="Arial"/>
          <w:sz w:val="28"/>
          <w:szCs w:val="28"/>
        </w:rPr>
        <w:t xml:space="preserve"> it's you girl, and you should know it</w:t>
      </w:r>
    </w:p>
    <w:p w14:paraId="08E902C7" w14:textId="68AD3670" w:rsidR="00CE49A5" w:rsidRPr="00CE49A5" w:rsidRDefault="00566D74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0528" behindDoc="0" locked="0" layoutInCell="1" allowOverlap="1" wp14:anchorId="1D0A02C2" wp14:editId="3502CC17">
                <wp:simplePos x="0" y="0"/>
                <wp:positionH relativeFrom="column">
                  <wp:posOffset>5271770</wp:posOffset>
                </wp:positionH>
                <wp:positionV relativeFrom="paragraph">
                  <wp:posOffset>1271905</wp:posOffset>
                </wp:positionV>
                <wp:extent cx="734695" cy="1219835"/>
                <wp:effectExtent l="0" t="0" r="8255" b="0"/>
                <wp:wrapNone/>
                <wp:docPr id="2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9180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180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9"/>
                        <wps:cNvSpPr txBox="1"/>
                        <wps:spPr>
                          <a:xfrm>
                            <a:off x="438490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35078" w14:textId="77777777" w:rsidR="00566D74" w:rsidRDefault="00566D74" w:rsidP="00566D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A02C2" id="Group 17" o:spid="_x0000_s1026" style="position:absolute;margin-left:415.1pt;margin-top:100.15pt;width:57.85pt;height:96.05pt;z-index:251990528" coordorigin="4291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DGG9Co4gAAAAsBAAAPAAAAZHJzL2Rvd25yZXYu&#10;eG1sTI9Na8JAEIbvhf6HZYTe6uZDi4mZiEjbkxTUQultTcYkmJ0N2TWJ/77bU3sc3of3fSbbTLoV&#10;A/W2MYwQzgMQxIUpG64QPk9vzysQ1ikuVWuYEO5kYZM/PmQqLc3IBxqOrhK+hG2qEGrnulRKW9Sk&#10;lZ2bjthnF9Nr5fzZV7Ls1ejLdSujIHiRWjXsF2rV0a6m4nq8aYT3UY3bOHwd9tfL7v59Wn587UNC&#10;fJpN2zUIR5P7g+FX36tD7p3O5salFS3CKg4ijyL4mRiEJ5LFMgFxRoiTaAEyz+T/H/I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4291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849;width:532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A035078" w14:textId="77777777" w:rsidR="00566D74" w:rsidRDefault="00566D74" w:rsidP="00566D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5104" behindDoc="0" locked="0" layoutInCell="1" allowOverlap="1" wp14:anchorId="5F66B1F8" wp14:editId="486064AB">
                <wp:simplePos x="0" y="0"/>
                <wp:positionH relativeFrom="column">
                  <wp:posOffset>6059170</wp:posOffset>
                </wp:positionH>
                <wp:positionV relativeFrom="paragraph">
                  <wp:posOffset>1281430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4607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07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26"/>
                        <wps:cNvSpPr txBox="1"/>
                        <wps:spPr>
                          <a:xfrm>
                            <a:off x="143091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09CB8" w14:textId="77777777" w:rsidR="00566D74" w:rsidRDefault="00566D74" w:rsidP="00566D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6B1F8" id="Group 24" o:spid="_x0000_s1029" style="position:absolute;margin-left:477.1pt;margin-top:100.9pt;width:57.85pt;height:95.4pt;z-index:252015104" coordorigin="246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">
                <v:shape id="Picture 26" o:spid="_x0000_s1030" type="#_x0000_t75" style="position:absolute;left:246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">
                  <v:imagedata r:id="rId7" o:title=""/>
                </v:shape>
                <v:shape id="TextBox 26" o:spid="_x0000_s1031" type="#_x0000_t202" style="position:absolute;left:1430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8509CB8" w14:textId="77777777" w:rsidR="00566D74" w:rsidRDefault="00566D74" w:rsidP="00566D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9632" behindDoc="0" locked="0" layoutInCell="1" allowOverlap="1" wp14:anchorId="3310A9F9" wp14:editId="49E3EF4E">
                <wp:simplePos x="0" y="0"/>
                <wp:positionH relativeFrom="column">
                  <wp:posOffset>6059170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1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77207" y="0"/>
                          <a:chExt cx="735013" cy="1211679"/>
                        </a:xfrm>
                      </wpg:grpSpPr>
                      <wps:wsp>
                        <wps:cNvPr id="17" name="TextBox 9"/>
                        <wps:cNvSpPr txBox="1"/>
                        <wps:spPr>
                          <a:xfrm>
                            <a:off x="185337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BC8B1" w14:textId="77777777" w:rsidR="00566D74" w:rsidRDefault="00566D74" w:rsidP="00566D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720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10A9F9" id="Group 8" o:spid="_x0000_s1032" style="position:absolute;margin-left:477.1pt;margin-top:1.15pt;width:57.85pt;height:95.4pt;z-index:251909632" coordorigin="177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">
                <v:shape id="TextBox 9" o:spid="_x0000_s1033" type="#_x0000_t202" style="position:absolute;left:1853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D5BC8B1" w14:textId="77777777" w:rsidR="00566D74" w:rsidRDefault="00566D74" w:rsidP="00566D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8" o:spid="_x0000_s1034" type="#_x0000_t75" style="position:absolute;left:177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E+2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WPlFBtDLJwAAAP//AwBQSwECLQAUAAYACAAAACEA2+H2y+4AAACFAQAAEwAAAAAAAAAA&#10;AAAAAAAAAAAAW0NvbnRlbnRfVHlwZXNdLnhtbFBLAQItABQABgAIAAAAIQBa9CxbvwAAABUBAAAL&#10;AAAAAAAAAAAAAAAAAB8BAABfcmVscy8ucmVsc1BLAQItABQABgAIAAAAIQA59E+2xQAAANs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1856" behindDoc="0" locked="0" layoutInCell="1" allowOverlap="1" wp14:anchorId="67732A4B" wp14:editId="2933F8FE">
                <wp:simplePos x="0" y="0"/>
                <wp:positionH relativeFrom="column">
                  <wp:posOffset>4501515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1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3607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360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"/>
                        <wps:cNvSpPr txBox="1"/>
                        <wps:spPr>
                          <a:xfrm>
                            <a:off x="3555164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0496FE" w14:textId="77777777" w:rsidR="00566D74" w:rsidRDefault="00566D74" w:rsidP="00566D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32A4B" id="Group 14" o:spid="_x0000_s1035" style="position:absolute;margin-left:354.45pt;margin-top:1.05pt;width:57.85pt;height:95.3pt;z-index:251961856" coordorigin="34536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A6dNTf4AAAAAkBAAAPAAAAZHJzL2Rv&#10;d25yZXYueG1sTI9BS8NAEIXvgv9hGcGb3SRqm8ZsSinqqRRsBfG2zU6T0OxsyG6T9N87nvQ4vI/3&#10;vslXk23FgL1vHCmIZxEIpNKZhioFn4e3hxSED5qMbh2hgit6WBW3N7nOjBvpA4d9qASXkM+0gjqE&#10;LpPSlzVa7WeuQ+Ls5HqrA599JU2vRy63rUyiaC6tbogXat3hpsbyvL9YBe+jHteP8euwPZ821+/D&#10;8+5rG6NS93fT+gVEwCn8wfCrz+pQsNPRXch40SpYROmSUQVJDILzNHmagzgyuEwWIItc/v+g+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">
                <v:shape id="Picture 20" o:spid="_x0000_s1036" type="#_x0000_t75" style="position:absolute;left:3453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11" o:title=""/>
                </v:shape>
                <v:shape id="TextBox 16" o:spid="_x0000_s1037" type="#_x0000_t202" style="position:absolute;left:35551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90496FE" w14:textId="77777777" w:rsidR="00566D74" w:rsidRDefault="00566D74" w:rsidP="00566D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8912" behindDoc="0" locked="0" layoutInCell="1" allowOverlap="1" wp14:anchorId="15C71EF0" wp14:editId="5658D6C4">
                <wp:simplePos x="0" y="0"/>
                <wp:positionH relativeFrom="column">
                  <wp:posOffset>5287010</wp:posOffset>
                </wp:positionH>
                <wp:positionV relativeFrom="paragraph">
                  <wp:posOffset>7620</wp:posOffset>
                </wp:positionV>
                <wp:extent cx="734695" cy="1199515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36064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67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013" y="136064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E5C016" w14:textId="77777777" w:rsidR="00566D74" w:rsidRDefault="00566D74" w:rsidP="00566D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71EF0" id="Group 2" o:spid="_x0000_s1038" style="position:absolute;margin-left:416.3pt;margin-top:.6pt;width:57.85pt;height:94.45pt;z-index:251878912" coordorigin=",13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">
                <v:shape id="Picture 10" o:spid="_x0000_s1039" type="#_x0000_t75" style="position:absolute;top:38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13" o:title=""/>
                </v:shape>
                <v:shape id="TextBox 4" o:spid="_x0000_s1040" type="#_x0000_t202" style="position:absolute;left:2150;top:1360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FE5C016" w14:textId="77777777" w:rsidR="00566D74" w:rsidRDefault="00566D74" w:rsidP="00566D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49A5" w:rsidRPr="00CE49A5">
        <w:rPr>
          <w:rFonts w:ascii="Arial" w:hAnsi="Arial" w:cs="Arial"/>
          <w:b/>
          <w:bCs/>
          <w:sz w:val="28"/>
          <w:szCs w:val="28"/>
        </w:rPr>
        <w:t xml:space="preserve">        Am                                       D</w:t>
      </w:r>
    </w:p>
    <w:p w14:paraId="6E1C3534" w14:textId="2155DA66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With each glance and every little </w:t>
      </w:r>
      <w:proofErr w:type="gramStart"/>
      <w:r w:rsidRPr="00CE49A5">
        <w:rPr>
          <w:rFonts w:ascii="Arial" w:hAnsi="Arial" w:cs="Arial"/>
          <w:sz w:val="28"/>
          <w:szCs w:val="28"/>
        </w:rPr>
        <w:t>movement</w:t>
      </w:r>
      <w:proofErr w:type="gramEnd"/>
      <w:r w:rsidRPr="00CE49A5">
        <w:rPr>
          <w:rFonts w:ascii="Arial" w:hAnsi="Arial" w:cs="Arial"/>
          <w:sz w:val="28"/>
          <w:szCs w:val="28"/>
        </w:rPr>
        <w:t xml:space="preserve"> you show it</w:t>
      </w:r>
    </w:p>
    <w:p w14:paraId="4B31EC79" w14:textId="15BC6B34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 </w:t>
      </w:r>
    </w:p>
    <w:p w14:paraId="5549BD0A" w14:textId="53C52993" w:rsidR="00CE49A5" w:rsidRPr="00CE49A5" w:rsidRDefault="00CE49A5" w:rsidP="00CE49A5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08E615BB" w14:textId="3BF454C4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>G                                C</w:t>
      </w:r>
      <w:r w:rsidR="00566D74" w:rsidRPr="00566D74">
        <w:rPr>
          <w:noProof/>
        </w:rPr>
        <w:t xml:space="preserve"> </w:t>
      </w:r>
    </w:p>
    <w:p w14:paraId="7DDC6C64" w14:textId="7317CE93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CE49A5">
        <w:rPr>
          <w:rFonts w:ascii="Arial" w:hAnsi="Arial" w:cs="Arial"/>
          <w:sz w:val="28"/>
          <w:szCs w:val="28"/>
          <w:highlight w:val="yellow"/>
        </w:rPr>
        <w:t xml:space="preserve">Love is all around, no need to waste </w:t>
      </w:r>
      <w:proofErr w:type="gramStart"/>
      <w:r w:rsidRPr="00CE49A5">
        <w:rPr>
          <w:rFonts w:ascii="Arial" w:hAnsi="Arial" w:cs="Arial"/>
          <w:sz w:val="28"/>
          <w:szCs w:val="28"/>
          <w:highlight w:val="yellow"/>
        </w:rPr>
        <w:t>it</w:t>
      </w:r>
      <w:proofErr w:type="gramEnd"/>
    </w:p>
    <w:p w14:paraId="0C3720C8" w14:textId="3F8DADB5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>G                                           C</w:t>
      </w:r>
    </w:p>
    <w:p w14:paraId="39F1543A" w14:textId="00E97303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CE49A5">
        <w:rPr>
          <w:rFonts w:ascii="Arial" w:hAnsi="Arial" w:cs="Arial"/>
          <w:sz w:val="28"/>
          <w:szCs w:val="28"/>
          <w:highlight w:val="yellow"/>
        </w:rPr>
        <w:t xml:space="preserve">You can have the town, why don't you take </w:t>
      </w:r>
      <w:proofErr w:type="gramStart"/>
      <w:r w:rsidRPr="00CE49A5">
        <w:rPr>
          <w:rFonts w:ascii="Arial" w:hAnsi="Arial" w:cs="Arial"/>
          <w:sz w:val="28"/>
          <w:szCs w:val="28"/>
          <w:highlight w:val="yellow"/>
        </w:rPr>
        <w:t>it</w:t>
      </w:r>
      <w:proofErr w:type="gramEnd"/>
    </w:p>
    <w:p w14:paraId="7A38F80E" w14:textId="469FC720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 xml:space="preserve">G        </w:t>
      </w:r>
      <w:proofErr w:type="spellStart"/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 xml:space="preserve">      C          D     G</w:t>
      </w:r>
    </w:p>
    <w:p w14:paraId="769119C2" w14:textId="0AE068B8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CE49A5">
        <w:rPr>
          <w:rFonts w:ascii="Arial" w:hAnsi="Arial" w:cs="Arial"/>
          <w:sz w:val="28"/>
          <w:szCs w:val="28"/>
          <w:highlight w:val="yellow"/>
        </w:rPr>
        <w:t xml:space="preserve">You're </w:t>
      </w:r>
      <w:proofErr w:type="spellStart"/>
      <w:r w:rsidRPr="00CE49A5">
        <w:rPr>
          <w:rFonts w:ascii="Arial" w:hAnsi="Arial" w:cs="Arial"/>
          <w:sz w:val="28"/>
          <w:szCs w:val="28"/>
          <w:highlight w:val="yellow"/>
        </w:rPr>
        <w:t>gonna</w:t>
      </w:r>
      <w:proofErr w:type="spellEnd"/>
      <w:r w:rsidRPr="00CE49A5">
        <w:rPr>
          <w:rFonts w:ascii="Arial" w:hAnsi="Arial" w:cs="Arial"/>
          <w:sz w:val="28"/>
          <w:szCs w:val="28"/>
          <w:highlight w:val="yellow"/>
        </w:rPr>
        <w:t xml:space="preserve"> make it after </w:t>
      </w:r>
      <w:proofErr w:type="gramStart"/>
      <w:r w:rsidRPr="00CE49A5">
        <w:rPr>
          <w:rFonts w:ascii="Arial" w:hAnsi="Arial" w:cs="Arial"/>
          <w:sz w:val="28"/>
          <w:szCs w:val="28"/>
          <w:highlight w:val="yellow"/>
        </w:rPr>
        <w:t>all</w:t>
      </w:r>
      <w:proofErr w:type="gramEnd"/>
    </w:p>
    <w:p w14:paraId="587089AA" w14:textId="41EF4785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 xml:space="preserve">G        </w:t>
      </w:r>
      <w:proofErr w:type="spellStart"/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 xml:space="preserve">      C          D     G</w:t>
      </w:r>
    </w:p>
    <w:p w14:paraId="705E25DB" w14:textId="0C42299B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CE49A5">
        <w:rPr>
          <w:rFonts w:ascii="Arial" w:hAnsi="Arial" w:cs="Arial"/>
          <w:sz w:val="28"/>
          <w:szCs w:val="28"/>
          <w:highlight w:val="yellow"/>
        </w:rPr>
        <w:t xml:space="preserve">You're </w:t>
      </w:r>
      <w:proofErr w:type="spellStart"/>
      <w:r w:rsidRPr="00CE49A5">
        <w:rPr>
          <w:rFonts w:ascii="Arial" w:hAnsi="Arial" w:cs="Arial"/>
          <w:sz w:val="28"/>
          <w:szCs w:val="28"/>
          <w:highlight w:val="yellow"/>
        </w:rPr>
        <w:t>gonna</w:t>
      </w:r>
      <w:proofErr w:type="spellEnd"/>
      <w:r w:rsidRPr="00CE49A5">
        <w:rPr>
          <w:rFonts w:ascii="Arial" w:hAnsi="Arial" w:cs="Arial"/>
          <w:sz w:val="28"/>
          <w:szCs w:val="28"/>
          <w:highlight w:val="yellow"/>
        </w:rPr>
        <w:t xml:space="preserve"> make it after </w:t>
      </w:r>
      <w:proofErr w:type="gramStart"/>
      <w:r w:rsidRPr="00CE49A5">
        <w:rPr>
          <w:rFonts w:ascii="Arial" w:hAnsi="Arial" w:cs="Arial"/>
          <w:sz w:val="28"/>
          <w:szCs w:val="28"/>
          <w:highlight w:val="yellow"/>
        </w:rPr>
        <w:t>all</w:t>
      </w:r>
      <w:proofErr w:type="gramEnd"/>
    </w:p>
    <w:p w14:paraId="1031EC24" w14:textId="0A35E7EC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 </w:t>
      </w:r>
    </w:p>
    <w:p w14:paraId="48C40576" w14:textId="31FDE964" w:rsidR="00CE49A5" w:rsidRPr="00CE49A5" w:rsidRDefault="00566D74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0592" behindDoc="0" locked="0" layoutInCell="1" allowOverlap="1" wp14:anchorId="497EE028" wp14:editId="46F400A6">
                <wp:simplePos x="0" y="0"/>
                <wp:positionH relativeFrom="column">
                  <wp:posOffset>4514850</wp:posOffset>
                </wp:positionH>
                <wp:positionV relativeFrom="paragraph">
                  <wp:posOffset>5079</wp:posOffset>
                </wp:positionV>
                <wp:extent cx="2324100" cy="25622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E2C18" w14:textId="77777777" w:rsidR="00566D74" w:rsidRDefault="00566D74" w:rsidP="00566D7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E028" id="Text Box 2" o:spid="_x0000_s1041" type="#_x0000_t202" style="position:absolute;margin-left:355.5pt;margin-top:.4pt;width:183pt;height:201.75pt;z-index:2513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">
                <v:textbox>
                  <w:txbxContent>
                    <w:p w14:paraId="5D2E2C18" w14:textId="77777777" w:rsidR="00566D74" w:rsidRDefault="00566D74" w:rsidP="00566D7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5BF16B1" wp14:editId="7A86548E">
                <wp:simplePos x="0" y="0"/>
                <wp:positionH relativeFrom="column">
                  <wp:posOffset>4585970</wp:posOffset>
                </wp:positionH>
                <wp:positionV relativeFrom="paragraph">
                  <wp:posOffset>133350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3A9F5" w14:textId="77777777" w:rsidR="00566D74" w:rsidRDefault="00566D74" w:rsidP="00566D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F16B1" id="Group 80" o:spid="_x0000_s1042" style="position:absolute;margin-left:361.1pt;margin-top:10.5pt;width:57.85pt;height:94.45pt;z-index:251672064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FZ+jLbhAAAACgEAAA8AAABkcnMvZG93bnJl&#10;di54bWxMj8FKw0AQhu+C77CM4M1ukqJt0mxKKeqpCLaC9LbNTpPQ7GzIbpP07R1PepyZj3++P19P&#10;thUD9r5xpCCeRSCQSmcaqhR8Hd6eliB80GR06wgV3NDDuri/y3Vm3EifOOxDJTiEfKYV1CF0mZS+&#10;rNFqP3MdEt/Orrc68NhX0vR65HDbyiSKXqTVDfGHWne4rbG87K9Wwfuox808fh12l/P2djw8f3zv&#10;YlTq8WHarEAEnMIfDL/6rA4FO53clYwXrYJFkiSMKkhi7sTAcr5IQZx4EaUpyCKX/ysU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">
                <v:shape id="Picture 8" o:spid="_x0000_s1043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13" o:title=""/>
                </v:shape>
                <v:shape id="TextBox 82" o:spid="_x0000_s1044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D13A9F5" w14:textId="77777777" w:rsidR="00566D74" w:rsidRDefault="00566D74" w:rsidP="00566D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4304" behindDoc="0" locked="0" layoutInCell="1" allowOverlap="1" wp14:anchorId="2F91C899" wp14:editId="5999C0CD">
                <wp:simplePos x="0" y="0"/>
                <wp:positionH relativeFrom="column">
                  <wp:posOffset>6031865</wp:posOffset>
                </wp:positionH>
                <wp:positionV relativeFrom="paragraph">
                  <wp:posOffset>112395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705CA9" w14:textId="77777777" w:rsidR="00566D74" w:rsidRDefault="00566D74" w:rsidP="00566D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1C899" id="Group 74" o:spid="_x0000_s1045" style="position:absolute;margin-left:474.95pt;margin-top:8.85pt;width:57.85pt;height:96.05pt;z-index:25155430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D7K+Y54gAAAAsBAAAPAAAAZHJzL2Rvd25yZXYu&#10;eG1sTI/BbsIwEETvlfoP1lbqrdihJZAQByHU9oSQCpUqbiZekoh4HcUmCX9fc2qPq3maeZutRtOw&#10;HjtXW5IQTQQwpMLqmkoJ34ePlwUw5xVp1VhCCTd0sMofHzKVajvQF/Z7X7JQQi5VEirv25RzV1Ro&#10;lJvYFilkZ9sZ5cPZlVx3agjlpuFTIWJuVE1hoVItbiosLvurkfA5qGH9Gr3328t5czseZrufbYRS&#10;Pj+N6yUwj6P/g+GuH9QhD04neyXtWCMheUuSgIZgPgd2B0Q8i4GdJExFsgCeZ/z/D/k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">
                <v:shape id="Picture 5" o:spid="_x0000_s1046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5" o:title=""/>
                </v:shape>
                <v:shape id="TextBox 76" o:spid="_x0000_s1047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8705CA9" w14:textId="77777777" w:rsidR="00566D74" w:rsidRDefault="00566D74" w:rsidP="00566D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0400" behindDoc="0" locked="0" layoutInCell="1" allowOverlap="1" wp14:anchorId="60F4C7C9" wp14:editId="58373930">
                <wp:simplePos x="0" y="0"/>
                <wp:positionH relativeFrom="column">
                  <wp:posOffset>5290820</wp:posOffset>
                </wp:positionH>
                <wp:positionV relativeFrom="paragraph">
                  <wp:posOffset>113030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3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9B7047" w14:textId="77777777" w:rsidR="00566D74" w:rsidRDefault="00566D74" w:rsidP="00566D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F4C7C9" id="Group 68" o:spid="_x0000_s1048" style="position:absolute;margin-left:416.6pt;margin-top:8.9pt;width:57.85pt;height:95.3pt;z-index:251430400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">
                <v:shape id="TextBox 69" o:spid="_x0000_s1049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49B7047" w14:textId="77777777" w:rsidR="00566D74" w:rsidRDefault="00566D74" w:rsidP="00566D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50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7712" behindDoc="0" locked="0" layoutInCell="1" allowOverlap="1" wp14:anchorId="279F1E29" wp14:editId="35174177">
                <wp:simplePos x="0" y="0"/>
                <wp:positionH relativeFrom="column">
                  <wp:posOffset>6033770</wp:posOffset>
                </wp:positionH>
                <wp:positionV relativeFrom="paragraph">
                  <wp:posOffset>1302385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2"/>
                        <wps:cNvSpPr txBox="1"/>
                        <wps:spPr>
                          <a:xfrm>
                            <a:off x="101557" y="120932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0755F" w14:textId="77777777" w:rsidR="00566D74" w:rsidRDefault="00566D74" w:rsidP="00566D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F1E29" id="Group 90" o:spid="_x0000_s1051" style="position:absolute;margin-left:475.1pt;margin-top:102.55pt;width:57.85pt;height:95.3pt;z-index:251827712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">
                <v:shape id="Picture 14" o:spid="_x0000_s1052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1" o:title=""/>
                </v:shape>
                <v:shape id="TextBox 92" o:spid="_x0000_s1053" type="#_x0000_t202" style="position:absolute;left:1015;top:1209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750755F" w14:textId="77777777" w:rsidR="00566D74" w:rsidRDefault="00566D74" w:rsidP="00566D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45FC822A" wp14:editId="7048D4C3">
                <wp:simplePos x="0" y="0"/>
                <wp:positionH relativeFrom="column">
                  <wp:posOffset>5309870</wp:posOffset>
                </wp:positionH>
                <wp:positionV relativeFrom="paragraph">
                  <wp:posOffset>1289685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925356" w14:textId="77777777" w:rsidR="00566D74" w:rsidRDefault="00566D74" w:rsidP="00566D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C822A" id="Group 83" o:spid="_x0000_s1054" style="position:absolute;margin-left:418.1pt;margin-top:101.55pt;width:57.85pt;height:95.4pt;z-index:251750912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GEkjKriAAAACwEAAA8AAABkcnMvZG93bnJldi54&#10;bWxMj8FqwzAQRO+F/oPYQm+NLIuE2LUcQmh7CoUmhdLbxtrYJpZkLMV2/r7qqT0u85h5W2xm07GR&#10;Bt86q0AsEmBkK6dbWyv4PL4+rYH5gFZj5ywpuJGHTXl/V2Cu3WQ/aDyEmsUS63NU0ITQ55z7qiGD&#10;fuF6sjE7u8FgiOdQcz3gFMtNx9MkWXGDrY0LDfa0a6i6HK5GwduE01aKl3F/Oe9u38fl+9dekFKP&#10;D/P2GVigOfzB8Ksf1aGMTid3tdqzTsFartKIKkgTKYBFIluKDNhJgcxkBrws+P8fy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">
                <v:shape id="Picture 11" o:spid="_x0000_s105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7" o:title=""/>
                </v:shape>
                <v:shape id="TextBox 85" o:spid="_x0000_s1056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6925356" w14:textId="77777777" w:rsidR="00566D74" w:rsidRDefault="00566D74" w:rsidP="00566D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49A5" w:rsidRPr="00CE49A5">
        <w:rPr>
          <w:rFonts w:ascii="Arial" w:hAnsi="Arial" w:cs="Arial"/>
          <w:b/>
          <w:bCs/>
          <w:sz w:val="28"/>
          <w:szCs w:val="28"/>
        </w:rPr>
        <w:t>G                  C                       G       C</w:t>
      </w:r>
    </w:p>
    <w:p w14:paraId="23126240" w14:textId="69FCA56C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>How will you make it on your own?</w:t>
      </w:r>
    </w:p>
    <w:p w14:paraId="134FF7B0" w14:textId="3520AADF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 xml:space="preserve">G                  </w:t>
      </w:r>
      <w:proofErr w:type="spellStart"/>
      <w:r w:rsidRPr="00CE49A5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CE49A5">
        <w:rPr>
          <w:rFonts w:ascii="Arial" w:hAnsi="Arial" w:cs="Arial"/>
          <w:b/>
          <w:bCs/>
          <w:sz w:val="28"/>
          <w:szCs w:val="28"/>
        </w:rPr>
        <w:t xml:space="preserve">             Am                         D</w:t>
      </w:r>
    </w:p>
    <w:p w14:paraId="7DDDC485" w14:textId="0B73262F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This world is awfully big, girl this time you're all </w:t>
      </w:r>
      <w:proofErr w:type="gramStart"/>
      <w:r w:rsidRPr="00CE49A5">
        <w:rPr>
          <w:rFonts w:ascii="Arial" w:hAnsi="Arial" w:cs="Arial"/>
          <w:sz w:val="28"/>
          <w:szCs w:val="28"/>
        </w:rPr>
        <w:t>alone</w:t>
      </w:r>
      <w:proofErr w:type="gramEnd"/>
    </w:p>
    <w:p w14:paraId="3FC91B40" w14:textId="3D8265B0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 xml:space="preserve">            </w:t>
      </w:r>
      <w:proofErr w:type="spellStart"/>
      <w:r w:rsidRPr="00CE49A5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CE49A5">
        <w:rPr>
          <w:rFonts w:ascii="Arial" w:hAnsi="Arial" w:cs="Arial"/>
          <w:b/>
          <w:bCs/>
          <w:sz w:val="28"/>
          <w:szCs w:val="28"/>
        </w:rPr>
        <w:t xml:space="preserve">                     C</w:t>
      </w:r>
    </w:p>
    <w:p w14:paraId="212746AF" w14:textId="0DB1E3F1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But it's time you started </w:t>
      </w:r>
      <w:proofErr w:type="gramStart"/>
      <w:r w:rsidRPr="00CE49A5">
        <w:rPr>
          <w:rFonts w:ascii="Arial" w:hAnsi="Arial" w:cs="Arial"/>
          <w:sz w:val="28"/>
          <w:szCs w:val="28"/>
        </w:rPr>
        <w:t>living</w:t>
      </w:r>
      <w:proofErr w:type="gramEnd"/>
    </w:p>
    <w:p w14:paraId="7ACF78A5" w14:textId="26CA7E56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 xml:space="preserve">     Am                              D</w:t>
      </w:r>
    </w:p>
    <w:p w14:paraId="04544051" w14:textId="7EFB2764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It's time you let someone else do some </w:t>
      </w:r>
      <w:proofErr w:type="gramStart"/>
      <w:r w:rsidRPr="00CE49A5">
        <w:rPr>
          <w:rFonts w:ascii="Arial" w:hAnsi="Arial" w:cs="Arial"/>
          <w:sz w:val="28"/>
          <w:szCs w:val="28"/>
        </w:rPr>
        <w:t>giving</w:t>
      </w:r>
      <w:proofErr w:type="gramEnd"/>
    </w:p>
    <w:p w14:paraId="2F3405F8" w14:textId="3248D642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 </w:t>
      </w:r>
    </w:p>
    <w:p w14:paraId="79D5CAD0" w14:textId="5691F2F7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AC571C2" w14:textId="72B51C3D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3F5EBB" w14:textId="378B2B42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>G                              C                G       C</w:t>
      </w:r>
    </w:p>
    <w:p w14:paraId="3FAA69EB" w14:textId="43B09D8B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You're the one most likely to </w:t>
      </w:r>
      <w:proofErr w:type="gramStart"/>
      <w:r w:rsidRPr="00CE49A5">
        <w:rPr>
          <w:rFonts w:ascii="Arial" w:hAnsi="Arial" w:cs="Arial"/>
          <w:sz w:val="28"/>
          <w:szCs w:val="28"/>
        </w:rPr>
        <w:t>succeed</w:t>
      </w:r>
      <w:proofErr w:type="gramEnd"/>
    </w:p>
    <w:p w14:paraId="43482D0A" w14:textId="6207A2A7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 xml:space="preserve">G                     </w:t>
      </w:r>
      <w:proofErr w:type="spellStart"/>
      <w:r w:rsidRPr="00CE49A5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CE49A5">
        <w:rPr>
          <w:rFonts w:ascii="Arial" w:hAnsi="Arial" w:cs="Arial"/>
          <w:b/>
          <w:bCs/>
          <w:sz w:val="28"/>
          <w:szCs w:val="28"/>
        </w:rPr>
        <w:t xml:space="preserve">                                 Am                          D</w:t>
      </w:r>
    </w:p>
    <w:p w14:paraId="07AE21D5" w14:textId="7C747D44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Just be sure to keep your head, </w:t>
      </w:r>
      <w:proofErr w:type="spellStart"/>
      <w:r w:rsidRPr="00CE49A5">
        <w:rPr>
          <w:rFonts w:ascii="Arial" w:hAnsi="Arial" w:cs="Arial"/>
          <w:sz w:val="28"/>
          <w:szCs w:val="28"/>
        </w:rPr>
        <w:t>'cause</w:t>
      </w:r>
      <w:proofErr w:type="spellEnd"/>
      <w:r w:rsidRPr="00CE49A5">
        <w:rPr>
          <w:rFonts w:ascii="Arial" w:hAnsi="Arial" w:cs="Arial"/>
          <w:sz w:val="28"/>
          <w:szCs w:val="28"/>
        </w:rPr>
        <w:t xml:space="preserve"> girl, you know that's all you </w:t>
      </w:r>
      <w:proofErr w:type="gramStart"/>
      <w:r w:rsidRPr="00CE49A5">
        <w:rPr>
          <w:rFonts w:ascii="Arial" w:hAnsi="Arial" w:cs="Arial"/>
          <w:sz w:val="28"/>
          <w:szCs w:val="28"/>
        </w:rPr>
        <w:t>need</w:t>
      </w:r>
      <w:proofErr w:type="gramEnd"/>
    </w:p>
    <w:p w14:paraId="10866F50" w14:textId="64ABE85B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spellStart"/>
      <w:r w:rsidRPr="00CE49A5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CE49A5">
        <w:rPr>
          <w:rFonts w:ascii="Arial" w:hAnsi="Arial" w:cs="Arial"/>
          <w:b/>
          <w:bCs/>
          <w:sz w:val="28"/>
          <w:szCs w:val="28"/>
        </w:rPr>
        <w:t xml:space="preserve">                 C</w:t>
      </w:r>
    </w:p>
    <w:p w14:paraId="3E54AA77" w14:textId="4A0BB928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Everyone around adores </w:t>
      </w:r>
      <w:proofErr w:type="gramStart"/>
      <w:r w:rsidRPr="00CE49A5">
        <w:rPr>
          <w:rFonts w:ascii="Arial" w:hAnsi="Arial" w:cs="Arial"/>
          <w:sz w:val="28"/>
          <w:szCs w:val="28"/>
        </w:rPr>
        <w:t>you</w:t>
      </w:r>
      <w:proofErr w:type="gramEnd"/>
    </w:p>
    <w:p w14:paraId="7825B458" w14:textId="711D0AAB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 xml:space="preserve">         Am                          D</w:t>
      </w:r>
    </w:p>
    <w:p w14:paraId="511C7903" w14:textId="13452C57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49A5">
        <w:rPr>
          <w:rFonts w:ascii="Arial" w:hAnsi="Arial" w:cs="Arial"/>
          <w:sz w:val="28"/>
          <w:szCs w:val="28"/>
        </w:rPr>
        <w:t xml:space="preserve">Don't give up, the world is waiting for </w:t>
      </w:r>
      <w:proofErr w:type="gramStart"/>
      <w:r w:rsidRPr="00CE49A5">
        <w:rPr>
          <w:rFonts w:ascii="Arial" w:hAnsi="Arial" w:cs="Arial"/>
          <w:sz w:val="28"/>
          <w:szCs w:val="28"/>
        </w:rPr>
        <w:t>you</w:t>
      </w:r>
      <w:proofErr w:type="gramEnd"/>
    </w:p>
    <w:p w14:paraId="40D4F3AD" w14:textId="77777777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664E0A" w14:textId="77777777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2776F0E0" w14:textId="77777777" w:rsidR="00CE49A5" w:rsidRPr="00CE49A5" w:rsidRDefault="00CE49A5" w:rsidP="00CE49A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2C8C95" w14:textId="7EF81BC8" w:rsidR="00CE49A5" w:rsidRPr="00CE49A5" w:rsidRDefault="00CE49A5" w:rsidP="00CE49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E49A5">
        <w:rPr>
          <w:rFonts w:ascii="Arial" w:hAnsi="Arial" w:cs="Arial"/>
          <w:b/>
          <w:bCs/>
          <w:sz w:val="28"/>
          <w:szCs w:val="28"/>
        </w:rPr>
        <w:t>(First Verse + Chorus, extend last line)</w:t>
      </w:r>
    </w:p>
    <w:sectPr w:rsidR="00CE49A5" w:rsidRPr="00CE49A5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49A5"/>
    <w:rsid w:val="00115E63"/>
    <w:rsid w:val="00183110"/>
    <w:rsid w:val="002B40BD"/>
    <w:rsid w:val="00566D74"/>
    <w:rsid w:val="008E5737"/>
    <w:rsid w:val="009E1E43"/>
    <w:rsid w:val="00B87675"/>
    <w:rsid w:val="00BA0CDA"/>
    <w:rsid w:val="00BC435A"/>
    <w:rsid w:val="00C864D2"/>
    <w:rsid w:val="00CE49A5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7D4E"/>
  <w15:chartTrackingRefBased/>
  <w15:docId w15:val="{B180B84D-259B-424A-B4FF-976A7F94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5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3</cp:revision>
  <dcterms:created xsi:type="dcterms:W3CDTF">2021-01-09T03:48:00Z</dcterms:created>
  <dcterms:modified xsi:type="dcterms:W3CDTF">2021-01-10T16:19:00Z</dcterms:modified>
</cp:coreProperties>
</file>