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B418" w14:textId="2FCBE0B0" w:rsidR="00537F92" w:rsidRPr="00C9697C" w:rsidRDefault="00C9697C" w:rsidP="00C9697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52960" behindDoc="0" locked="0" layoutInCell="1" allowOverlap="1" wp14:anchorId="24E62DA8" wp14:editId="57766344">
            <wp:simplePos x="0" y="0"/>
            <wp:positionH relativeFrom="column">
              <wp:posOffset>2544445</wp:posOffset>
            </wp:positionH>
            <wp:positionV relativeFrom="paragraph">
              <wp:posOffset>249555</wp:posOffset>
            </wp:positionV>
            <wp:extent cx="743585" cy="1200150"/>
            <wp:effectExtent l="0" t="0" r="0" b="0"/>
            <wp:wrapNone/>
            <wp:docPr id="5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37F92" w:rsidRPr="00C9697C">
        <w:rPr>
          <w:rFonts w:ascii="Arial" w:hAnsi="Arial" w:cs="Arial"/>
          <w:b/>
          <w:sz w:val="26"/>
          <w:szCs w:val="26"/>
        </w:rPr>
        <w:t>MTA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(Kingston Trio)</w:t>
      </w:r>
    </w:p>
    <w:p w14:paraId="49CEFFFE" w14:textId="77777777" w:rsidR="00FD0739" w:rsidRPr="00C9697C" w:rsidRDefault="00FD0739" w:rsidP="00C9697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FD0739" w:rsidRPr="00C9697C" w:rsidSect="0018196C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36E53B1" w14:textId="5882A05A" w:rsidR="00537F92" w:rsidRPr="00C9697C" w:rsidRDefault="00537F92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C 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                       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  </w:t>
      </w:r>
    </w:p>
    <w:p w14:paraId="38A16E38" w14:textId="51ED0D96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Let me tell you of a story </w:t>
      </w:r>
    </w:p>
    <w:p w14:paraId="5A19EE6F" w14:textId="2FDCF65C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F </w:t>
      </w:r>
    </w:p>
    <w:p w14:paraId="0A8D6487" w14:textId="45433BED" w:rsidR="00537F92" w:rsidRPr="00C9697C" w:rsidRDefault="00FD53E4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‘</w:t>
      </w:r>
      <w:r w:rsidR="00537F92" w:rsidRPr="00C9697C">
        <w:rPr>
          <w:rFonts w:ascii="Arial" w:hAnsi="Arial" w:cs="Arial"/>
          <w:sz w:val="26"/>
          <w:szCs w:val="26"/>
        </w:rPr>
        <w:t>bout a man named Charlie</w:t>
      </w:r>
    </w:p>
    <w:p w14:paraId="6D563D7F" w14:textId="41797092" w:rsidR="00537F92" w:rsidRPr="00C9697C" w:rsidRDefault="00FD53E4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C </w:t>
      </w:r>
      <w:r w:rsidRPr="00C9697C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537F92" w:rsidRPr="00C9697C">
        <w:rPr>
          <w:rFonts w:ascii="Arial" w:hAnsi="Arial" w:cs="Arial"/>
          <w:b/>
          <w:sz w:val="26"/>
          <w:szCs w:val="26"/>
        </w:rPr>
        <w:t>G7</w:t>
      </w:r>
    </w:p>
    <w:p w14:paraId="208222A8" w14:textId="4B00302B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On a tragic and fateful day.</w:t>
      </w:r>
    </w:p>
    <w:p w14:paraId="3B7841B3" w14:textId="6144CB91" w:rsidR="00537F92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97664" behindDoc="0" locked="0" layoutInCell="1" allowOverlap="1" wp14:anchorId="25C96585" wp14:editId="4EB37B68">
            <wp:simplePos x="0" y="0"/>
            <wp:positionH relativeFrom="column">
              <wp:posOffset>2526665</wp:posOffset>
            </wp:positionH>
            <wp:positionV relativeFrom="paragraph">
              <wp:posOffset>26035</wp:posOffset>
            </wp:positionV>
            <wp:extent cx="742950" cy="1200150"/>
            <wp:effectExtent l="19050" t="0" r="0" b="0"/>
            <wp:wrapNone/>
            <wp:docPr id="5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       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C 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                              </w:t>
      </w:r>
    </w:p>
    <w:p w14:paraId="3D865456" w14:textId="7867CD8C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He put ten cents in his pocket, </w:t>
      </w:r>
    </w:p>
    <w:p w14:paraId="4FF46EF2" w14:textId="6F510E95" w:rsidR="00C9697C" w:rsidRPr="00C9697C" w:rsidRDefault="00C9697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  F</w:t>
      </w:r>
      <w:r w:rsidRPr="00C9697C">
        <w:rPr>
          <w:rFonts w:ascii="Arial" w:hAnsi="Arial" w:cs="Arial"/>
          <w:sz w:val="26"/>
          <w:szCs w:val="26"/>
        </w:rPr>
        <w:t xml:space="preserve"> </w:t>
      </w:r>
    </w:p>
    <w:p w14:paraId="0F7D527D" w14:textId="60CAA19D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kissed his wife and family,</w:t>
      </w:r>
    </w:p>
    <w:p w14:paraId="55D22C72" w14:textId="4FA68381" w:rsidR="00537F92" w:rsidRPr="00C9697C" w:rsidRDefault="00537F92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         </w:t>
      </w:r>
      <w:r w:rsidRPr="00C9697C">
        <w:rPr>
          <w:rFonts w:ascii="Arial" w:hAnsi="Arial" w:cs="Arial"/>
          <w:b/>
          <w:sz w:val="26"/>
          <w:szCs w:val="26"/>
        </w:rPr>
        <w:t xml:space="preserve">C 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           </w:t>
      </w:r>
      <w:r w:rsidRPr="00C9697C">
        <w:rPr>
          <w:rFonts w:ascii="Arial" w:hAnsi="Arial" w:cs="Arial"/>
          <w:b/>
          <w:sz w:val="26"/>
          <w:szCs w:val="26"/>
        </w:rPr>
        <w:t>G7</w:t>
      </w:r>
      <w:r w:rsidR="00FD53E4" w:rsidRPr="00C9697C">
        <w:rPr>
          <w:rFonts w:ascii="Arial" w:hAnsi="Arial" w:cs="Arial"/>
          <w:b/>
          <w:sz w:val="26"/>
          <w:szCs w:val="26"/>
        </w:rPr>
        <w:t xml:space="preserve">   </w:t>
      </w:r>
      <w:r w:rsidR="005E511C">
        <w:rPr>
          <w:rFonts w:ascii="Arial" w:hAnsi="Arial" w:cs="Arial"/>
          <w:b/>
          <w:sz w:val="26"/>
          <w:szCs w:val="26"/>
        </w:rPr>
        <w:t xml:space="preserve">     </w:t>
      </w:r>
      <w:r w:rsidR="00FD53E4" w:rsidRPr="00C9697C">
        <w:rPr>
          <w:rFonts w:ascii="Arial" w:hAnsi="Arial" w:cs="Arial"/>
          <w:b/>
          <w:sz w:val="26"/>
          <w:szCs w:val="26"/>
        </w:rPr>
        <w:t>C</w:t>
      </w:r>
    </w:p>
    <w:p w14:paraId="7B00039A" w14:textId="7BAB88C3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Went to ride on the M </w:t>
      </w:r>
      <w:r w:rsidR="005E511C">
        <w:rPr>
          <w:rFonts w:ascii="Arial" w:hAnsi="Arial" w:cs="Arial"/>
          <w:sz w:val="26"/>
          <w:szCs w:val="26"/>
        </w:rPr>
        <w:t xml:space="preserve">– </w:t>
      </w:r>
      <w:r w:rsidRPr="00C9697C">
        <w:rPr>
          <w:rFonts w:ascii="Arial" w:hAnsi="Arial" w:cs="Arial"/>
          <w:sz w:val="26"/>
          <w:szCs w:val="26"/>
        </w:rPr>
        <w:t>T</w:t>
      </w:r>
      <w:r w:rsidR="005E511C">
        <w:rPr>
          <w:rFonts w:ascii="Arial" w:hAnsi="Arial" w:cs="Arial"/>
          <w:sz w:val="26"/>
          <w:szCs w:val="26"/>
        </w:rPr>
        <w:t xml:space="preserve"> -</w:t>
      </w:r>
      <w:r w:rsidRPr="00C9697C">
        <w:rPr>
          <w:rFonts w:ascii="Arial" w:hAnsi="Arial" w:cs="Arial"/>
          <w:sz w:val="26"/>
          <w:szCs w:val="26"/>
        </w:rPr>
        <w:t xml:space="preserve"> A</w:t>
      </w:r>
    </w:p>
    <w:p w14:paraId="4A972441" w14:textId="7FDF35CF" w:rsidR="00537F92" w:rsidRPr="00C9697C" w:rsidRDefault="00C9697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33152" behindDoc="0" locked="0" layoutInCell="1" allowOverlap="1" wp14:anchorId="146DC6DF" wp14:editId="41D26739">
            <wp:simplePos x="0" y="0"/>
            <wp:positionH relativeFrom="column">
              <wp:posOffset>2523490</wp:posOffset>
            </wp:positionH>
            <wp:positionV relativeFrom="paragraph">
              <wp:posOffset>58420</wp:posOffset>
            </wp:positionV>
            <wp:extent cx="742950" cy="1208405"/>
            <wp:effectExtent l="19050" t="0" r="0" b="0"/>
            <wp:wrapNone/>
            <wp:docPr id="55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</w:p>
    <w:p w14:paraId="2356AE74" w14:textId="75F89F7A" w:rsidR="00537F92" w:rsidRPr="00C9697C" w:rsidRDefault="00537F92" w:rsidP="00C9697C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7C025A93" w14:textId="4DDEC0F0" w:rsidR="00537F92" w:rsidRPr="00C9697C" w:rsidRDefault="00537F92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C </w:t>
      </w:r>
      <w:r w:rsidR="00FD53E4"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r w:rsidR="00BD26D7" w:rsidRPr="00C9697C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</w:p>
    <w:p w14:paraId="61170207" w14:textId="064AC2DB" w:rsidR="00C9697C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  <w:highlight w:val="yellow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>But will he ever return</w:t>
      </w:r>
      <w:r w:rsidR="00FD53E4" w:rsidRPr="00C9697C">
        <w:rPr>
          <w:rFonts w:ascii="Arial" w:hAnsi="Arial" w:cs="Arial"/>
          <w:sz w:val="26"/>
          <w:szCs w:val="26"/>
          <w:highlight w:val="yellow"/>
        </w:rPr>
        <w:t>?</w:t>
      </w:r>
      <w:r w:rsidRPr="00C9697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6ECDB8EF" w14:textId="4D510076" w:rsidR="00C9697C" w:rsidRPr="00C9697C" w:rsidRDefault="00C9697C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 w:rsidR="005E511C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F </w:t>
      </w:r>
    </w:p>
    <w:p w14:paraId="0159BCFB" w14:textId="409272F5" w:rsidR="00537F92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  <w:highlight w:val="yellow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>No</w:t>
      </w:r>
      <w:r w:rsidR="005E511C">
        <w:rPr>
          <w:rFonts w:ascii="Arial" w:hAnsi="Arial" w:cs="Arial"/>
          <w:sz w:val="26"/>
          <w:szCs w:val="26"/>
          <w:highlight w:val="yellow"/>
        </w:rPr>
        <w:t>,</w:t>
      </w:r>
      <w:r w:rsidRPr="00C9697C">
        <w:rPr>
          <w:rFonts w:ascii="Arial" w:hAnsi="Arial" w:cs="Arial"/>
          <w:sz w:val="26"/>
          <w:szCs w:val="26"/>
          <w:highlight w:val="yellow"/>
        </w:rPr>
        <w:t xml:space="preserve"> he’ll never return,</w:t>
      </w:r>
    </w:p>
    <w:p w14:paraId="6AB39B29" w14:textId="2CE66BC3" w:rsidR="00537F92" w:rsidRPr="00C9697C" w:rsidRDefault="00FD53E4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C 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G7 </w:t>
      </w:r>
    </w:p>
    <w:p w14:paraId="075453A8" w14:textId="7A1A9286" w:rsidR="00537F92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  <w:highlight w:val="yellow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>And his fate is still unlearned.</w:t>
      </w:r>
    </w:p>
    <w:p w14:paraId="491A1837" w14:textId="3745F723" w:rsidR="00537F92" w:rsidRPr="00C9697C" w:rsidRDefault="00FD53E4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C 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</w:p>
    <w:p w14:paraId="68708CA7" w14:textId="140FA966" w:rsidR="00C9697C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  <w:highlight w:val="yellow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 xml:space="preserve">He may ride forever </w:t>
      </w:r>
    </w:p>
    <w:p w14:paraId="390513E8" w14:textId="7ADF3157" w:rsidR="00C9697C" w:rsidRPr="00C9697C" w:rsidRDefault="00C9697C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   F </w:t>
      </w:r>
    </w:p>
    <w:p w14:paraId="091FDB10" w14:textId="47F910C4" w:rsidR="00537F92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  <w:highlight w:val="yellow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>‘</w:t>
      </w:r>
      <w:proofErr w:type="spellStart"/>
      <w:r w:rsidRPr="00C9697C">
        <w:rPr>
          <w:rFonts w:ascii="Arial" w:hAnsi="Arial" w:cs="Arial"/>
          <w:sz w:val="26"/>
          <w:szCs w:val="26"/>
          <w:highlight w:val="yellow"/>
        </w:rPr>
        <w:t>neath</w:t>
      </w:r>
      <w:proofErr w:type="spellEnd"/>
      <w:r w:rsidRPr="00C9697C">
        <w:rPr>
          <w:rFonts w:ascii="Arial" w:hAnsi="Arial" w:cs="Arial"/>
          <w:sz w:val="26"/>
          <w:szCs w:val="26"/>
          <w:highlight w:val="yellow"/>
        </w:rPr>
        <w:t xml:space="preserve"> the streets of Boston,</w:t>
      </w:r>
    </w:p>
    <w:p w14:paraId="2623A990" w14:textId="37212B8A" w:rsidR="00537F92" w:rsidRPr="00C9697C" w:rsidRDefault="00FD53E4" w:rsidP="00C9697C">
      <w:pPr>
        <w:spacing w:after="0" w:line="240" w:lineRule="auto"/>
        <w:ind w:left="270"/>
        <w:rPr>
          <w:rFonts w:ascii="Arial" w:hAnsi="Arial" w:cs="Arial"/>
          <w:b/>
          <w:sz w:val="26"/>
          <w:szCs w:val="26"/>
          <w:highlight w:val="yellow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C 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G7 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537F92" w:rsidRPr="00C9697C">
        <w:rPr>
          <w:rFonts w:ascii="Arial" w:hAnsi="Arial" w:cs="Arial"/>
          <w:b/>
          <w:sz w:val="26"/>
          <w:szCs w:val="26"/>
          <w:highlight w:val="yellow"/>
        </w:rPr>
        <w:t xml:space="preserve">C </w:t>
      </w:r>
    </w:p>
    <w:p w14:paraId="412CCE5B" w14:textId="42741BEF" w:rsidR="00537F92" w:rsidRPr="00C9697C" w:rsidRDefault="00537F92" w:rsidP="00C9697C">
      <w:pPr>
        <w:spacing w:after="0" w:line="240" w:lineRule="auto"/>
        <w:ind w:left="270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  <w:highlight w:val="yellow"/>
        </w:rPr>
        <w:t>He’s the man who never returned.</w:t>
      </w:r>
    </w:p>
    <w:p w14:paraId="6EF5591D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 </w:t>
      </w:r>
    </w:p>
    <w:p w14:paraId="5568A87E" w14:textId="6F8B5AE2" w:rsidR="00FD53E4" w:rsidRPr="00C9697C" w:rsidRDefault="00537F92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>C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                                       </w:t>
      </w:r>
    </w:p>
    <w:p w14:paraId="27D4DBBB" w14:textId="5629E19D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Charlie handed in his dime</w:t>
      </w:r>
      <w:r w:rsidR="00FD53E4" w:rsidRPr="00C9697C">
        <w:rPr>
          <w:rFonts w:ascii="Arial" w:hAnsi="Arial" w:cs="Arial"/>
          <w:sz w:val="26"/>
          <w:szCs w:val="26"/>
        </w:rPr>
        <w:t xml:space="preserve"> </w:t>
      </w:r>
    </w:p>
    <w:p w14:paraId="6869F58D" w14:textId="07F13BBA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F </w:t>
      </w:r>
    </w:p>
    <w:p w14:paraId="2B14C676" w14:textId="7B6B8B71" w:rsidR="00537F92" w:rsidRPr="00C9697C" w:rsidRDefault="00C9697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A</w:t>
      </w:r>
      <w:r w:rsidR="00537F92" w:rsidRPr="00C9697C">
        <w:rPr>
          <w:rFonts w:ascii="Arial" w:hAnsi="Arial" w:cs="Arial"/>
          <w:sz w:val="26"/>
          <w:szCs w:val="26"/>
        </w:rPr>
        <w:t>t the Scully Square Station,</w:t>
      </w:r>
    </w:p>
    <w:p w14:paraId="570E6ACB" w14:textId="1AA99AFF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</w:t>
      </w:r>
      <w:r w:rsidRPr="00C9697C">
        <w:rPr>
          <w:rFonts w:ascii="Arial" w:hAnsi="Arial" w:cs="Arial"/>
          <w:b/>
          <w:sz w:val="26"/>
          <w:szCs w:val="26"/>
        </w:rPr>
        <w:t xml:space="preserve">   C                                G7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5F23C3FD" w14:textId="74E14111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And he </w:t>
      </w:r>
      <w:r w:rsidR="00FD53E4" w:rsidRPr="00C9697C">
        <w:rPr>
          <w:rFonts w:ascii="Arial" w:hAnsi="Arial" w:cs="Arial"/>
          <w:sz w:val="26"/>
          <w:szCs w:val="26"/>
        </w:rPr>
        <w:t xml:space="preserve">changed for Jamaica </w:t>
      </w:r>
      <w:r w:rsidRPr="00C9697C">
        <w:rPr>
          <w:rFonts w:ascii="Arial" w:hAnsi="Arial" w:cs="Arial"/>
          <w:sz w:val="26"/>
          <w:szCs w:val="26"/>
        </w:rPr>
        <w:t>Plain.</w:t>
      </w:r>
    </w:p>
    <w:p w14:paraId="7A229D5E" w14:textId="464A5C33" w:rsidR="00537F92" w:rsidRPr="00C9697C" w:rsidRDefault="0018196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C                                                 </w:t>
      </w:r>
    </w:p>
    <w:p w14:paraId="31A555F9" w14:textId="77777777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When he got there the conductor told him, </w:t>
      </w:r>
    </w:p>
    <w:p w14:paraId="47E859AD" w14:textId="10990162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F </w:t>
      </w:r>
    </w:p>
    <w:p w14:paraId="1CFC24E6" w14:textId="242C05D4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“One more nickel!”</w:t>
      </w:r>
    </w:p>
    <w:p w14:paraId="102047E0" w14:textId="6E5099B3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C                G7           C</w:t>
      </w:r>
    </w:p>
    <w:p w14:paraId="41721851" w14:textId="77777777" w:rsidR="00537F92" w:rsidRPr="00C9697C" w:rsidRDefault="00FD53E4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Charlie </w:t>
      </w:r>
      <w:r w:rsidR="00537F92" w:rsidRPr="00C9697C">
        <w:rPr>
          <w:rFonts w:ascii="Arial" w:hAnsi="Arial" w:cs="Arial"/>
          <w:sz w:val="26"/>
          <w:szCs w:val="26"/>
        </w:rPr>
        <w:t xml:space="preserve">couldn’t get </w:t>
      </w:r>
      <w:proofErr w:type="gramStart"/>
      <w:r w:rsidR="00537F92" w:rsidRPr="00C9697C">
        <w:rPr>
          <w:rFonts w:ascii="Arial" w:hAnsi="Arial" w:cs="Arial"/>
          <w:sz w:val="26"/>
          <w:szCs w:val="26"/>
        </w:rPr>
        <w:t>off of</w:t>
      </w:r>
      <w:proofErr w:type="gramEnd"/>
      <w:r w:rsidR="00537F92" w:rsidRPr="00C9697C">
        <w:rPr>
          <w:rFonts w:ascii="Arial" w:hAnsi="Arial" w:cs="Arial"/>
          <w:sz w:val="26"/>
          <w:szCs w:val="26"/>
        </w:rPr>
        <w:t xml:space="preserve"> that</w:t>
      </w:r>
      <w:r w:rsidRPr="00C9697C">
        <w:rPr>
          <w:rFonts w:ascii="Arial" w:hAnsi="Arial" w:cs="Arial"/>
          <w:sz w:val="26"/>
          <w:szCs w:val="26"/>
        </w:rPr>
        <w:t xml:space="preserve"> </w:t>
      </w:r>
      <w:r w:rsidR="00537F92" w:rsidRPr="00C9697C">
        <w:rPr>
          <w:rFonts w:ascii="Arial" w:hAnsi="Arial" w:cs="Arial"/>
          <w:sz w:val="26"/>
          <w:szCs w:val="26"/>
        </w:rPr>
        <w:t>train.</w:t>
      </w:r>
    </w:p>
    <w:p w14:paraId="511BC141" w14:textId="1DEDF865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 </w:t>
      </w:r>
    </w:p>
    <w:p w14:paraId="30D1AEAF" w14:textId="625B489B" w:rsidR="00FD53E4" w:rsidRPr="00C9697C" w:rsidRDefault="00FD53E4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OLE_LINK5"/>
      <w:bookmarkStart w:id="1" w:name="OLE_LINK6"/>
      <w:r w:rsidRPr="00C9697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772741C4" w14:textId="77777777" w:rsidR="00FD53E4" w:rsidRPr="00C9697C" w:rsidRDefault="00FD53E4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bookmarkEnd w:id="0"/>
    <w:bookmarkEnd w:id="1"/>
    <w:p w14:paraId="68AA31B5" w14:textId="73B170E4" w:rsid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44E046" w14:textId="3C38F627" w:rsid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0480E6E" w14:textId="77777777" w:rsid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B9F7E3" w14:textId="686BDD82" w:rsid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813065F" w14:textId="20DF3D2E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C                          </w:t>
      </w:r>
    </w:p>
    <w:p w14:paraId="20FFB845" w14:textId="7C793416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Now all night long </w:t>
      </w:r>
    </w:p>
    <w:p w14:paraId="7FE63053" w14:textId="3CD8E334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F  </w:t>
      </w:r>
    </w:p>
    <w:p w14:paraId="4CE84241" w14:textId="5F9C07DA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Charlie rides through the stations,</w:t>
      </w:r>
    </w:p>
    <w:p w14:paraId="054285FE" w14:textId="77777777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  </w:t>
      </w:r>
      <w:r w:rsidRPr="00C9697C">
        <w:rPr>
          <w:rFonts w:ascii="Arial" w:hAnsi="Arial" w:cs="Arial"/>
          <w:b/>
          <w:sz w:val="26"/>
          <w:szCs w:val="26"/>
        </w:rPr>
        <w:t xml:space="preserve">    C                              G7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641B1499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Crying, “What will become of me?</w:t>
      </w:r>
    </w:p>
    <w:p w14:paraId="7DF21BAD" w14:textId="757485E4" w:rsidR="00537F92" w:rsidRPr="00C9697C" w:rsidRDefault="005E511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noProof/>
          <w:sz w:val="26"/>
          <w:szCs w:val="26"/>
        </w:rPr>
        <w:pict w14:anchorId="2F51C4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4.25pt;margin-top:10.9pt;width:75.9pt;height:18pt;z-index:251663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 style="mso-next-textbox:#Text Box 2">
              <w:txbxContent>
                <w:p w14:paraId="54529FE4" w14:textId="77777777" w:rsidR="00C9697C" w:rsidRPr="005E511C" w:rsidRDefault="00C9697C" w:rsidP="00C9697C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5E511C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4"/>
                      <w:szCs w:val="14"/>
                    </w:rPr>
                    <w:t>BARITONE</w:t>
                  </w:r>
                </w:p>
              </w:txbxContent>
            </v:textbox>
          </v:shape>
        </w:pic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          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C              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</w:t>
      </w:r>
    </w:p>
    <w:p w14:paraId="4DD97FB4" w14:textId="15193A1B" w:rsidR="005E511C" w:rsidRDefault="005E511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pict w14:anchorId="21DAA723">
          <v:group id="Group 158" o:spid="_x0000_s1030" style="position:absolute;margin-left:204pt;margin-top:13.95pt;width:57.9pt;height:95.35pt;z-index:251665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">
            <v:shape id="TextBox 159" o:spid="_x0000_s1031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AFFC794" w14:textId="77777777" w:rsidR="00C9697C" w:rsidRDefault="00C9697C" w:rsidP="00C969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9697C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8" o:title=""/>
            </v:shape>
          </v:group>
        </w:pict>
      </w:r>
      <w:r>
        <w:rPr>
          <w:noProof/>
        </w:rPr>
        <w:pict w14:anchorId="7FEB1F58">
          <v:group id="Group 167" o:spid="_x0000_s1027" style="position:absolute;margin-left:199.65pt;margin-top:109.3pt;width:66pt;height:96pt;z-index:2516664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">
            <v:shape id="Picture 5" o:spid="_x0000_s102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9" o:title=""/>
            </v:shape>
            <v:shape id="TextBox 169" o:spid="_x0000_s102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92D726F" w14:textId="77777777" w:rsidR="00C9697C" w:rsidRDefault="00C9697C" w:rsidP="00C969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9697C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CA922B2">
          <v:group id="Group 95" o:spid="_x0000_s1033" style="position:absolute;margin-left:205.5pt;margin-top:204.9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OSJob6AIAAOM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" o:spid="_x0000_s103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10" o:title=""/>
            </v:shape>
            <v:shape id="TextBox 94" o:spid="_x0000_s1035" type="#_x0000_t202" style="position:absolute;left:761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3D6014D" w14:textId="77777777" w:rsidR="00C9697C" w:rsidRDefault="00C9697C" w:rsidP="00C969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9697C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FD53E4" w:rsidRPr="00C9697C">
        <w:rPr>
          <w:rFonts w:ascii="Arial" w:hAnsi="Arial" w:cs="Arial"/>
          <w:sz w:val="26"/>
          <w:szCs w:val="26"/>
        </w:rPr>
        <w:t>H</w:t>
      </w:r>
      <w:r w:rsidR="00537F92" w:rsidRPr="00C9697C">
        <w:rPr>
          <w:rFonts w:ascii="Arial" w:hAnsi="Arial" w:cs="Arial"/>
          <w:sz w:val="26"/>
          <w:szCs w:val="26"/>
        </w:rPr>
        <w:t xml:space="preserve">ow can I afford to </w:t>
      </w:r>
      <w:proofErr w:type="gramStart"/>
      <w:r w:rsidR="00537F92" w:rsidRPr="00C9697C">
        <w:rPr>
          <w:rFonts w:ascii="Arial" w:hAnsi="Arial" w:cs="Arial"/>
          <w:sz w:val="26"/>
          <w:szCs w:val="26"/>
        </w:rPr>
        <w:t>see</w:t>
      </w:r>
      <w:proofErr w:type="gramEnd"/>
      <w:r w:rsidR="00537F92" w:rsidRPr="00C9697C">
        <w:rPr>
          <w:rFonts w:ascii="Arial" w:hAnsi="Arial" w:cs="Arial"/>
          <w:sz w:val="26"/>
          <w:szCs w:val="26"/>
        </w:rPr>
        <w:t xml:space="preserve"> </w:t>
      </w:r>
    </w:p>
    <w:p w14:paraId="6EFC3F2D" w14:textId="77777777" w:rsidR="005E511C" w:rsidRDefault="005E511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F </w:t>
      </w:r>
    </w:p>
    <w:p w14:paraId="4C1CC3D8" w14:textId="3B3B5C33" w:rsidR="00537F92" w:rsidRPr="00C9697C" w:rsidRDefault="005E511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</w:t>
      </w:r>
      <w:r w:rsidR="00537F92" w:rsidRPr="00C9697C">
        <w:rPr>
          <w:rFonts w:ascii="Arial" w:hAnsi="Arial" w:cs="Arial"/>
          <w:sz w:val="26"/>
          <w:szCs w:val="26"/>
        </w:rPr>
        <w:t>y sister in Chelsey,</w:t>
      </w:r>
    </w:p>
    <w:p w14:paraId="06920306" w14:textId="34614764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C             G7      C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2A8AB095" w14:textId="0FBA42AB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Or my brother in Roxbury?”</w:t>
      </w:r>
    </w:p>
    <w:p w14:paraId="25A50ED6" w14:textId="77777777" w:rsidR="00FD0739" w:rsidRPr="00C9697C" w:rsidRDefault="00FD0739" w:rsidP="00537F9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119EAD" w14:textId="0552B72E" w:rsidR="00FD53E4" w:rsidRPr="00C9697C" w:rsidRDefault="00FD53E4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>(</w:t>
      </w:r>
      <w:r w:rsidRPr="00C9697C">
        <w:rPr>
          <w:rFonts w:ascii="Arial" w:hAnsi="Arial" w:cs="Arial"/>
          <w:b/>
          <w:sz w:val="26"/>
          <w:szCs w:val="26"/>
          <w:highlight w:val="yellow"/>
        </w:rPr>
        <w:t>Chorus)</w:t>
      </w:r>
    </w:p>
    <w:p w14:paraId="514A2492" w14:textId="77777777" w:rsidR="00C9697C" w:rsidRPr="00C9697C" w:rsidRDefault="00C9697C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D2B4541" w14:textId="2FE1BA95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C                                     </w:t>
      </w:r>
    </w:p>
    <w:p w14:paraId="558F4310" w14:textId="77777777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Charlie’s wife goes down </w:t>
      </w:r>
    </w:p>
    <w:p w14:paraId="4C870FF0" w14:textId="78275AB1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F  </w:t>
      </w:r>
    </w:p>
    <w:p w14:paraId="700CA381" w14:textId="3AD610B8" w:rsidR="00537F92" w:rsidRPr="00C9697C" w:rsidRDefault="00C9697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T</w:t>
      </w:r>
      <w:r w:rsidR="00537F92" w:rsidRPr="00C9697C">
        <w:rPr>
          <w:rFonts w:ascii="Arial" w:hAnsi="Arial" w:cs="Arial"/>
          <w:sz w:val="26"/>
          <w:szCs w:val="26"/>
        </w:rPr>
        <w:t>o the Scully Square Station,</w:t>
      </w:r>
    </w:p>
    <w:p w14:paraId="2FE98459" w14:textId="77777777" w:rsidR="001F090D" w:rsidRPr="00C9697C" w:rsidRDefault="001F090D" w:rsidP="001F090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C                               G7</w:t>
      </w:r>
    </w:p>
    <w:p w14:paraId="2C87272B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Every</w:t>
      </w:r>
      <w:r w:rsidR="00FD53E4" w:rsidRPr="00C9697C">
        <w:rPr>
          <w:rFonts w:ascii="Arial" w:hAnsi="Arial" w:cs="Arial"/>
          <w:sz w:val="26"/>
          <w:szCs w:val="26"/>
        </w:rPr>
        <w:t xml:space="preserve"> </w:t>
      </w:r>
      <w:r w:rsidRPr="00C9697C">
        <w:rPr>
          <w:rFonts w:ascii="Arial" w:hAnsi="Arial" w:cs="Arial"/>
          <w:sz w:val="26"/>
          <w:szCs w:val="26"/>
        </w:rPr>
        <w:t>day at a quarter past two.</w:t>
      </w:r>
    </w:p>
    <w:p w14:paraId="57F6787B" w14:textId="2BB905C9" w:rsidR="00537F92" w:rsidRPr="00C9697C" w:rsidRDefault="00B76633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</w:t>
      </w:r>
      <w:r w:rsidR="001F090D" w:rsidRPr="00C9697C">
        <w:rPr>
          <w:rFonts w:ascii="Arial" w:hAnsi="Arial" w:cs="Arial"/>
          <w:b/>
          <w:sz w:val="26"/>
          <w:szCs w:val="26"/>
        </w:rPr>
        <w:t>C</w:t>
      </w:r>
      <w:r w:rsidRPr="00C9697C">
        <w:rPr>
          <w:rFonts w:ascii="Arial" w:hAnsi="Arial" w:cs="Arial"/>
          <w:b/>
          <w:sz w:val="26"/>
          <w:szCs w:val="26"/>
        </w:rPr>
        <w:t xml:space="preserve">    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                                  </w:t>
      </w:r>
    </w:p>
    <w:p w14:paraId="25B80C20" w14:textId="77777777" w:rsidR="00C9697C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And through the open window </w:t>
      </w:r>
    </w:p>
    <w:p w14:paraId="13F0027F" w14:textId="4C37D5FD" w:rsidR="00C9697C" w:rsidRPr="00C9697C" w:rsidRDefault="00C9697C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   F  </w:t>
      </w:r>
    </w:p>
    <w:p w14:paraId="2578FB0D" w14:textId="033ECF5D" w:rsidR="00537F92" w:rsidRPr="00C9697C" w:rsidRDefault="00C9697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S</w:t>
      </w:r>
      <w:r w:rsidR="00537F92" w:rsidRPr="00C9697C">
        <w:rPr>
          <w:rFonts w:ascii="Arial" w:hAnsi="Arial" w:cs="Arial"/>
          <w:sz w:val="26"/>
          <w:szCs w:val="26"/>
        </w:rPr>
        <w:t>he hands Charlie his sandwich</w:t>
      </w:r>
    </w:p>
    <w:p w14:paraId="2D43D892" w14:textId="77777777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C              G7          C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1ED83162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As the train goes</w:t>
      </w:r>
      <w:r w:rsidR="00FD53E4" w:rsidRPr="00C9697C">
        <w:rPr>
          <w:rFonts w:ascii="Arial" w:hAnsi="Arial" w:cs="Arial"/>
          <w:sz w:val="26"/>
          <w:szCs w:val="26"/>
        </w:rPr>
        <w:t xml:space="preserve"> r</w:t>
      </w:r>
      <w:r w:rsidRPr="00C9697C">
        <w:rPr>
          <w:rFonts w:ascii="Arial" w:hAnsi="Arial" w:cs="Arial"/>
          <w:sz w:val="26"/>
          <w:szCs w:val="26"/>
        </w:rPr>
        <w:t>umbling</w:t>
      </w:r>
      <w:r w:rsidR="00FD53E4" w:rsidRPr="00C9697C">
        <w:rPr>
          <w:rFonts w:ascii="Arial" w:hAnsi="Arial" w:cs="Arial"/>
          <w:sz w:val="26"/>
          <w:szCs w:val="26"/>
        </w:rPr>
        <w:t xml:space="preserve"> </w:t>
      </w:r>
      <w:r w:rsidRPr="00C9697C">
        <w:rPr>
          <w:rFonts w:ascii="Arial" w:hAnsi="Arial" w:cs="Arial"/>
          <w:sz w:val="26"/>
          <w:szCs w:val="26"/>
        </w:rPr>
        <w:t>through.</w:t>
      </w:r>
    </w:p>
    <w:p w14:paraId="66EB35FF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 </w:t>
      </w:r>
    </w:p>
    <w:p w14:paraId="688356B8" w14:textId="77777777" w:rsidR="00FD53E4" w:rsidRPr="00C9697C" w:rsidRDefault="00FD53E4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11A2BDF1" w14:textId="77777777" w:rsidR="00FD53E4" w:rsidRPr="00C9697C" w:rsidRDefault="00FD53E4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B5D8C03" w14:textId="78942595" w:rsidR="00537F92" w:rsidRPr="00C9697C" w:rsidRDefault="001F090D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C                                 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</w:t>
      </w:r>
      <w:r w:rsidRPr="00C9697C">
        <w:rPr>
          <w:rFonts w:ascii="Arial" w:hAnsi="Arial" w:cs="Arial"/>
          <w:sz w:val="26"/>
          <w:szCs w:val="26"/>
        </w:rPr>
        <w:t xml:space="preserve"> </w:t>
      </w:r>
      <w:r w:rsidR="00537F92" w:rsidRPr="00C9697C">
        <w:rPr>
          <w:rFonts w:ascii="Arial" w:hAnsi="Arial" w:cs="Arial"/>
          <w:sz w:val="26"/>
          <w:szCs w:val="26"/>
        </w:rPr>
        <w:t xml:space="preserve"> </w:t>
      </w:r>
    </w:p>
    <w:p w14:paraId="66580A76" w14:textId="77777777" w:rsidR="005E511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Now you citizens of Boston, </w:t>
      </w:r>
    </w:p>
    <w:p w14:paraId="4FE61BEB" w14:textId="77777777" w:rsidR="005E511C" w:rsidRDefault="005E511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   F</w:t>
      </w:r>
      <w:r w:rsidRPr="00C9697C">
        <w:rPr>
          <w:rFonts w:ascii="Arial" w:hAnsi="Arial" w:cs="Arial"/>
          <w:sz w:val="26"/>
          <w:szCs w:val="26"/>
        </w:rPr>
        <w:t xml:space="preserve"> </w:t>
      </w:r>
    </w:p>
    <w:p w14:paraId="3ED1112D" w14:textId="63998788" w:rsidR="00537F92" w:rsidRPr="00C9697C" w:rsidRDefault="005E511C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537F92" w:rsidRPr="00C9697C">
        <w:rPr>
          <w:rFonts w:ascii="Arial" w:hAnsi="Arial" w:cs="Arial"/>
          <w:sz w:val="26"/>
          <w:szCs w:val="26"/>
        </w:rPr>
        <w:t>o</w:t>
      </w:r>
      <w:r w:rsidR="00FD53E4" w:rsidRPr="00C9697C">
        <w:rPr>
          <w:rFonts w:ascii="Arial" w:hAnsi="Arial" w:cs="Arial"/>
          <w:sz w:val="26"/>
          <w:szCs w:val="26"/>
        </w:rPr>
        <w:t>n</w:t>
      </w:r>
      <w:r w:rsidR="00537F92" w:rsidRPr="00C9697C">
        <w:rPr>
          <w:rFonts w:ascii="Arial" w:hAnsi="Arial" w:cs="Arial"/>
          <w:sz w:val="26"/>
          <w:szCs w:val="26"/>
        </w:rPr>
        <w:t xml:space="preserve">’t you think it’s a </w:t>
      </w:r>
      <w:proofErr w:type="gramStart"/>
      <w:r w:rsidR="00537F92" w:rsidRPr="00C9697C">
        <w:rPr>
          <w:rFonts w:ascii="Arial" w:hAnsi="Arial" w:cs="Arial"/>
          <w:sz w:val="26"/>
          <w:szCs w:val="26"/>
        </w:rPr>
        <w:t>scandal,</w:t>
      </w:r>
      <w:proofErr w:type="gramEnd"/>
    </w:p>
    <w:p w14:paraId="758CCD20" w14:textId="77777777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</w:t>
      </w:r>
      <w:r w:rsidR="0018196C" w:rsidRPr="00C9697C">
        <w:rPr>
          <w:rFonts w:ascii="Arial" w:hAnsi="Arial" w:cs="Arial"/>
          <w:b/>
          <w:sz w:val="26"/>
          <w:szCs w:val="26"/>
        </w:rPr>
        <w:t xml:space="preserve">      </w:t>
      </w:r>
      <w:r w:rsidRPr="00C9697C">
        <w:rPr>
          <w:rFonts w:ascii="Arial" w:hAnsi="Arial" w:cs="Arial"/>
          <w:b/>
          <w:sz w:val="26"/>
          <w:szCs w:val="26"/>
        </w:rPr>
        <w:t xml:space="preserve">    C                                   G7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35A64667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How the people </w:t>
      </w:r>
      <w:proofErr w:type="gramStart"/>
      <w:r w:rsidRPr="00C9697C">
        <w:rPr>
          <w:rFonts w:ascii="Arial" w:hAnsi="Arial" w:cs="Arial"/>
          <w:sz w:val="26"/>
          <w:szCs w:val="26"/>
        </w:rPr>
        <w:t>have to</w:t>
      </w:r>
      <w:proofErr w:type="gramEnd"/>
      <w:r w:rsidRPr="00C9697C">
        <w:rPr>
          <w:rFonts w:ascii="Arial" w:hAnsi="Arial" w:cs="Arial"/>
          <w:sz w:val="26"/>
          <w:szCs w:val="26"/>
        </w:rPr>
        <w:t xml:space="preserve"> pay and pay?</w:t>
      </w:r>
    </w:p>
    <w:p w14:paraId="46E7A7F9" w14:textId="77777777" w:rsidR="00537F92" w:rsidRPr="00C9697C" w:rsidRDefault="00B76633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C                                 F </w:t>
      </w:r>
      <w:r w:rsidR="00537F92" w:rsidRPr="00C9697C">
        <w:rPr>
          <w:rFonts w:ascii="Arial" w:hAnsi="Arial" w:cs="Arial"/>
          <w:b/>
          <w:sz w:val="26"/>
          <w:szCs w:val="26"/>
        </w:rPr>
        <w:t xml:space="preserve"> </w:t>
      </w:r>
    </w:p>
    <w:p w14:paraId="4023CB08" w14:textId="77777777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Fight the fare increase, vote for George O’Brien,</w:t>
      </w:r>
    </w:p>
    <w:p w14:paraId="3830C800" w14:textId="7B464337" w:rsidR="00537F92" w:rsidRPr="00C9697C" w:rsidRDefault="001F090D" w:rsidP="00537F9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             C                    G7  </w:t>
      </w:r>
      <w:r w:rsidR="005E511C">
        <w:rPr>
          <w:rFonts w:ascii="Arial" w:hAnsi="Arial" w:cs="Arial"/>
          <w:b/>
          <w:sz w:val="26"/>
          <w:szCs w:val="26"/>
        </w:rPr>
        <w:t xml:space="preserve">    </w:t>
      </w:r>
      <w:r w:rsidRPr="00C9697C">
        <w:rPr>
          <w:rFonts w:ascii="Arial" w:hAnsi="Arial" w:cs="Arial"/>
          <w:b/>
          <w:sz w:val="26"/>
          <w:szCs w:val="26"/>
        </w:rPr>
        <w:t xml:space="preserve"> C</w:t>
      </w:r>
    </w:p>
    <w:p w14:paraId="42757686" w14:textId="5C45209D" w:rsidR="00537F92" w:rsidRPr="00C9697C" w:rsidRDefault="00537F92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 xml:space="preserve">Get poor Charlie off the </w:t>
      </w:r>
      <w:r w:rsidR="00FD53E4" w:rsidRPr="00C9697C">
        <w:rPr>
          <w:rFonts w:ascii="Arial" w:hAnsi="Arial" w:cs="Arial"/>
          <w:sz w:val="26"/>
          <w:szCs w:val="26"/>
        </w:rPr>
        <w:t xml:space="preserve">M </w:t>
      </w:r>
      <w:r w:rsidR="005E511C">
        <w:rPr>
          <w:rFonts w:ascii="Arial" w:hAnsi="Arial" w:cs="Arial"/>
          <w:sz w:val="26"/>
          <w:szCs w:val="26"/>
        </w:rPr>
        <w:t xml:space="preserve">- </w:t>
      </w:r>
      <w:r w:rsidR="00FD53E4" w:rsidRPr="00C9697C">
        <w:rPr>
          <w:rFonts w:ascii="Arial" w:hAnsi="Arial" w:cs="Arial"/>
          <w:sz w:val="26"/>
          <w:szCs w:val="26"/>
        </w:rPr>
        <w:t xml:space="preserve">T </w:t>
      </w:r>
      <w:r w:rsidR="005E511C">
        <w:rPr>
          <w:rFonts w:ascii="Arial" w:hAnsi="Arial" w:cs="Arial"/>
          <w:sz w:val="26"/>
          <w:szCs w:val="26"/>
        </w:rPr>
        <w:t xml:space="preserve">- </w:t>
      </w:r>
      <w:r w:rsidR="00FD53E4" w:rsidRPr="00C9697C">
        <w:rPr>
          <w:rFonts w:ascii="Arial" w:hAnsi="Arial" w:cs="Arial"/>
          <w:sz w:val="26"/>
          <w:szCs w:val="26"/>
        </w:rPr>
        <w:t>A!</w:t>
      </w:r>
    </w:p>
    <w:p w14:paraId="2F50DA4F" w14:textId="77777777" w:rsidR="00FD53E4" w:rsidRPr="00C9697C" w:rsidRDefault="00FD53E4" w:rsidP="00FD53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D3C431" w14:textId="77777777" w:rsidR="00FD53E4" w:rsidRPr="00C9697C" w:rsidRDefault="00FD53E4" w:rsidP="00FD53E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161A6E2F" w14:textId="77777777" w:rsidR="00FD53E4" w:rsidRPr="00C9697C" w:rsidRDefault="00FD53E4" w:rsidP="00FD53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01C783" w14:textId="77777777" w:rsidR="001F090D" w:rsidRPr="00C9697C" w:rsidRDefault="00B76633" w:rsidP="001F090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9697C">
        <w:rPr>
          <w:rFonts w:ascii="Arial" w:hAnsi="Arial" w:cs="Arial"/>
          <w:b/>
          <w:sz w:val="26"/>
          <w:szCs w:val="26"/>
        </w:rPr>
        <w:t xml:space="preserve">  </w:t>
      </w:r>
      <w:r w:rsidR="001F090D" w:rsidRPr="00C9697C">
        <w:rPr>
          <w:rFonts w:ascii="Arial" w:hAnsi="Arial" w:cs="Arial"/>
          <w:b/>
          <w:sz w:val="26"/>
          <w:szCs w:val="26"/>
        </w:rPr>
        <w:t xml:space="preserve">            C             G7         C </w:t>
      </w:r>
    </w:p>
    <w:p w14:paraId="52410EEB" w14:textId="518D9B7A" w:rsidR="001F090D" w:rsidRPr="00C9697C" w:rsidRDefault="001F090D" w:rsidP="00537F9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697C">
        <w:rPr>
          <w:rFonts w:ascii="Arial" w:hAnsi="Arial" w:cs="Arial"/>
          <w:sz w:val="26"/>
          <w:szCs w:val="26"/>
        </w:rPr>
        <w:t>He’s the man who never returned.</w:t>
      </w:r>
    </w:p>
    <w:sectPr w:rsidR="001F090D" w:rsidRPr="00C9697C" w:rsidSect="0018196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92"/>
    <w:rsid w:val="001317A2"/>
    <w:rsid w:val="0018196C"/>
    <w:rsid w:val="001868E6"/>
    <w:rsid w:val="001F090D"/>
    <w:rsid w:val="00280C21"/>
    <w:rsid w:val="00283F7F"/>
    <w:rsid w:val="002C49DE"/>
    <w:rsid w:val="00335455"/>
    <w:rsid w:val="003636C6"/>
    <w:rsid w:val="00443155"/>
    <w:rsid w:val="004E1B3C"/>
    <w:rsid w:val="00513FAA"/>
    <w:rsid w:val="00537F92"/>
    <w:rsid w:val="005A04B0"/>
    <w:rsid w:val="005A1A66"/>
    <w:rsid w:val="005A4C5D"/>
    <w:rsid w:val="005E511C"/>
    <w:rsid w:val="00605537"/>
    <w:rsid w:val="006A6588"/>
    <w:rsid w:val="006B5FB6"/>
    <w:rsid w:val="006C3E37"/>
    <w:rsid w:val="007C7327"/>
    <w:rsid w:val="007D63AC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76633"/>
    <w:rsid w:val="00BD26D7"/>
    <w:rsid w:val="00C538CA"/>
    <w:rsid w:val="00C62CCA"/>
    <w:rsid w:val="00C742FE"/>
    <w:rsid w:val="00C9697C"/>
    <w:rsid w:val="00D05752"/>
    <w:rsid w:val="00DD557A"/>
    <w:rsid w:val="00E1762D"/>
    <w:rsid w:val="00E22CEF"/>
    <w:rsid w:val="00E419AE"/>
    <w:rsid w:val="00E500ED"/>
    <w:rsid w:val="00EA14D8"/>
    <w:rsid w:val="00F04564"/>
    <w:rsid w:val="00F94F3D"/>
    <w:rsid w:val="00FD0739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F2F2639"/>
  <w15:docId w15:val="{4D6EC4ED-2367-4D00-B0FC-595407F8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99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014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47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1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8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45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5310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0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4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8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8553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71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6273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7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6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52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3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868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60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5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805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8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2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3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95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31158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60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9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29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49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1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7939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18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3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37723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1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0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671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0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9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1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58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691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4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66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2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7318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2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0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8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4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29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98237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76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7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8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2630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1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99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6381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3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3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402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3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0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66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3245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87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2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5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332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3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956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3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5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7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9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23048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12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7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9441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7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63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489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45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1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50976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11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60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468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78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0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196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6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38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6387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0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3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1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8680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4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13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0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5930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1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7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28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7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775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5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416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9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30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3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8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514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4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2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438430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67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8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3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1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9253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8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3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1087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10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9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75688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45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1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633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4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9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6970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98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4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5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3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4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878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26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7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9370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4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5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4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902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46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53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634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2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7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9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6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884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5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6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3772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7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29859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5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4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760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40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57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2051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74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52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666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1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54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59654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95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44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00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580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7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73828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9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22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59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7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6683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0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6205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93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6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36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8207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13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C7278-D5D3-487D-BDA5-F589BEA1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2014-08-19T22:32:00Z</cp:lastPrinted>
  <dcterms:created xsi:type="dcterms:W3CDTF">2019-03-14T03:35:00Z</dcterms:created>
  <dcterms:modified xsi:type="dcterms:W3CDTF">2020-04-10T18:07:00Z</dcterms:modified>
</cp:coreProperties>
</file>