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778C97" w14:textId="77777777" w:rsidR="00AE63D0" w:rsidRPr="00AD56A5" w:rsidRDefault="00C42BAE" w:rsidP="00C42BA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D56A5">
        <w:rPr>
          <w:rFonts w:ascii="Arial" w:hAnsi="Arial" w:cs="Arial"/>
          <w:b/>
          <w:sz w:val="28"/>
          <w:szCs w:val="28"/>
        </w:rPr>
        <w:t>Man of Constant Sorrow</w:t>
      </w:r>
      <w:r w:rsidR="00C13F4B" w:rsidRPr="00AD56A5">
        <w:rPr>
          <w:rFonts w:ascii="Arial" w:hAnsi="Arial" w:cs="Arial"/>
          <w:b/>
          <w:sz w:val="28"/>
          <w:szCs w:val="28"/>
        </w:rPr>
        <w:t xml:space="preserve"> (Dick Burnett)</w:t>
      </w:r>
    </w:p>
    <w:p w14:paraId="2F595413" w14:textId="77777777" w:rsidR="00CA51C7" w:rsidRPr="00AD56A5" w:rsidRDefault="00CA51C7" w:rsidP="00C42BA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10FB20DE" w14:textId="77777777" w:rsidR="00AD56A5" w:rsidRPr="00AD56A5" w:rsidRDefault="00AD56A5" w:rsidP="00CA51C7">
      <w:pPr>
        <w:spacing w:after="0" w:line="240" w:lineRule="auto"/>
        <w:rPr>
          <w:rFonts w:ascii="Arial" w:hAnsi="Arial" w:cs="Arial"/>
          <w:b/>
          <w:sz w:val="28"/>
          <w:szCs w:val="28"/>
        </w:rPr>
        <w:sectPr w:rsidR="00AD56A5" w:rsidRPr="00AD56A5" w:rsidSect="00C538C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D288E76" w14:textId="77777777" w:rsidR="00C13F4B" w:rsidRPr="00AD56A5" w:rsidRDefault="00AD56A5" w:rsidP="00CA51C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                G</w:t>
      </w:r>
      <w:r w:rsidR="00C13F4B" w:rsidRPr="00AD56A5">
        <w:rPr>
          <w:rFonts w:ascii="Arial" w:hAnsi="Arial" w:cs="Arial"/>
          <w:b/>
          <w:sz w:val="28"/>
          <w:szCs w:val="28"/>
        </w:rPr>
        <w:t xml:space="preserve">   </w:t>
      </w:r>
      <w:r>
        <w:rPr>
          <w:rFonts w:ascii="Arial" w:hAnsi="Arial" w:cs="Arial"/>
          <w:b/>
          <w:sz w:val="28"/>
          <w:szCs w:val="28"/>
        </w:rPr>
        <w:t xml:space="preserve">            G</w:t>
      </w:r>
      <w:r w:rsidR="00C13F4B" w:rsidRPr="00AD56A5">
        <w:rPr>
          <w:rFonts w:ascii="Arial" w:hAnsi="Arial" w:cs="Arial"/>
          <w:b/>
          <w:sz w:val="28"/>
          <w:szCs w:val="28"/>
        </w:rPr>
        <w:t xml:space="preserve">7 </w:t>
      </w:r>
      <w:r>
        <w:rPr>
          <w:rFonts w:ascii="Arial" w:hAnsi="Arial" w:cs="Arial"/>
          <w:b/>
          <w:sz w:val="28"/>
          <w:szCs w:val="28"/>
        </w:rPr>
        <w:t xml:space="preserve">            </w:t>
      </w:r>
      <w:r w:rsidR="00C13F4B" w:rsidRPr="00AD56A5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C</w:t>
      </w:r>
    </w:p>
    <w:p w14:paraId="67EE05FA" w14:textId="77777777" w:rsidR="00C13F4B" w:rsidRPr="00AD56A5" w:rsidRDefault="00C13F4B" w:rsidP="00CA51C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D56A5">
        <w:rPr>
          <w:rFonts w:ascii="Arial" w:hAnsi="Arial" w:cs="Arial"/>
          <w:sz w:val="28"/>
          <w:szCs w:val="28"/>
        </w:rPr>
        <w:t>In constant sorrow, all through his days</w:t>
      </w:r>
    </w:p>
    <w:p w14:paraId="3168421B" w14:textId="77777777" w:rsidR="00C13F4B" w:rsidRPr="00AD56A5" w:rsidRDefault="00C13F4B" w:rsidP="00CA51C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7BCCA12" w14:textId="77777777" w:rsidR="00C13F4B" w:rsidRPr="00AD56A5" w:rsidRDefault="00AD56A5" w:rsidP="00CA51C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</w:t>
      </w:r>
      <w:r w:rsidR="00C13F4B" w:rsidRPr="00AD56A5">
        <w:rPr>
          <w:rFonts w:ascii="Arial" w:hAnsi="Arial" w:cs="Arial"/>
          <w:b/>
          <w:sz w:val="28"/>
          <w:szCs w:val="28"/>
        </w:rPr>
        <w:t xml:space="preserve">        </w:t>
      </w:r>
      <w:r w:rsidR="00546F0A">
        <w:rPr>
          <w:rFonts w:ascii="Arial" w:hAnsi="Arial" w:cs="Arial"/>
          <w:b/>
          <w:sz w:val="28"/>
          <w:szCs w:val="28"/>
        </w:rPr>
        <w:t>C7</w:t>
      </w:r>
      <w:r w:rsidR="00C13F4B" w:rsidRPr="00AD56A5">
        <w:rPr>
          <w:rFonts w:ascii="Arial" w:hAnsi="Arial" w:cs="Arial"/>
          <w:b/>
          <w:sz w:val="28"/>
          <w:szCs w:val="28"/>
        </w:rPr>
        <w:t xml:space="preserve">                      </w:t>
      </w:r>
      <w:r>
        <w:rPr>
          <w:rFonts w:ascii="Arial" w:hAnsi="Arial" w:cs="Arial"/>
          <w:b/>
          <w:sz w:val="28"/>
          <w:szCs w:val="28"/>
        </w:rPr>
        <w:t>F</w:t>
      </w:r>
    </w:p>
    <w:p w14:paraId="70A0DA38" w14:textId="77777777" w:rsidR="00CA51C7" w:rsidRPr="00AD56A5" w:rsidRDefault="00CA51C7" w:rsidP="00CA51C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D56A5">
        <w:rPr>
          <w:rFonts w:ascii="Arial" w:hAnsi="Arial" w:cs="Arial"/>
          <w:sz w:val="28"/>
          <w:szCs w:val="28"/>
        </w:rPr>
        <w:t xml:space="preserve">I am a man of constant sorrow, </w:t>
      </w:r>
    </w:p>
    <w:p w14:paraId="65E093B2" w14:textId="77777777" w:rsidR="00C13F4B" w:rsidRPr="00AD56A5" w:rsidRDefault="00C13F4B" w:rsidP="00CA51C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D56A5">
        <w:rPr>
          <w:rFonts w:ascii="Arial" w:hAnsi="Arial" w:cs="Arial"/>
          <w:b/>
          <w:sz w:val="28"/>
          <w:szCs w:val="28"/>
        </w:rPr>
        <w:t xml:space="preserve">               </w:t>
      </w:r>
      <w:r w:rsidR="00AD56A5">
        <w:rPr>
          <w:rFonts w:ascii="Arial" w:hAnsi="Arial" w:cs="Arial"/>
          <w:b/>
          <w:sz w:val="28"/>
          <w:szCs w:val="28"/>
        </w:rPr>
        <w:t>G</w:t>
      </w:r>
      <w:r w:rsidRPr="00AD56A5">
        <w:rPr>
          <w:rFonts w:ascii="Arial" w:hAnsi="Arial" w:cs="Arial"/>
          <w:b/>
          <w:sz w:val="28"/>
          <w:szCs w:val="28"/>
        </w:rPr>
        <w:t xml:space="preserve">          </w:t>
      </w:r>
      <w:r w:rsidR="00AD56A5">
        <w:rPr>
          <w:rFonts w:ascii="Arial" w:hAnsi="Arial" w:cs="Arial"/>
          <w:b/>
          <w:sz w:val="28"/>
          <w:szCs w:val="28"/>
        </w:rPr>
        <w:t>G</w:t>
      </w:r>
      <w:r w:rsidRPr="00AD56A5">
        <w:rPr>
          <w:rFonts w:ascii="Arial" w:hAnsi="Arial" w:cs="Arial"/>
          <w:b/>
          <w:sz w:val="28"/>
          <w:szCs w:val="28"/>
        </w:rPr>
        <w:t xml:space="preserve">7      </w:t>
      </w:r>
      <w:r w:rsidR="00AD56A5">
        <w:rPr>
          <w:rFonts w:ascii="Arial" w:hAnsi="Arial" w:cs="Arial"/>
          <w:b/>
          <w:sz w:val="28"/>
          <w:szCs w:val="28"/>
        </w:rPr>
        <w:t>C</w:t>
      </w:r>
    </w:p>
    <w:p w14:paraId="738F0F85" w14:textId="77777777" w:rsidR="00CA51C7" w:rsidRPr="00AD56A5" w:rsidRDefault="00CA51C7" w:rsidP="00CA51C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D56A5">
        <w:rPr>
          <w:rFonts w:ascii="Arial" w:hAnsi="Arial" w:cs="Arial"/>
          <w:sz w:val="28"/>
          <w:szCs w:val="28"/>
        </w:rPr>
        <w:t>I've seen trouble all my day</w:t>
      </w:r>
      <w:r w:rsidR="00C13F4B" w:rsidRPr="00AD56A5">
        <w:rPr>
          <w:rFonts w:ascii="Arial" w:hAnsi="Arial" w:cs="Arial"/>
          <w:sz w:val="28"/>
          <w:szCs w:val="28"/>
        </w:rPr>
        <w:t>s</w:t>
      </w:r>
      <w:r w:rsidRPr="00AD56A5">
        <w:rPr>
          <w:rFonts w:ascii="Arial" w:hAnsi="Arial" w:cs="Arial"/>
          <w:sz w:val="28"/>
          <w:szCs w:val="28"/>
        </w:rPr>
        <w:t xml:space="preserve"> </w:t>
      </w:r>
    </w:p>
    <w:p w14:paraId="525344D2" w14:textId="77777777" w:rsidR="00C13F4B" w:rsidRPr="00AD56A5" w:rsidRDefault="00AD56A5" w:rsidP="00C13F4B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</w:t>
      </w:r>
      <w:r w:rsidR="00C13F4B" w:rsidRPr="00AD56A5">
        <w:rPr>
          <w:rFonts w:ascii="Arial" w:hAnsi="Arial" w:cs="Arial"/>
          <w:b/>
          <w:sz w:val="28"/>
          <w:szCs w:val="28"/>
        </w:rPr>
        <w:t xml:space="preserve">           </w:t>
      </w:r>
      <w:r w:rsidR="00546F0A">
        <w:rPr>
          <w:rFonts w:ascii="Arial" w:hAnsi="Arial" w:cs="Arial"/>
          <w:b/>
          <w:sz w:val="28"/>
          <w:szCs w:val="28"/>
        </w:rPr>
        <w:t>C7</w:t>
      </w:r>
      <w:r w:rsidR="00C13F4B" w:rsidRPr="00AD56A5">
        <w:rPr>
          <w:rFonts w:ascii="Arial" w:hAnsi="Arial" w:cs="Arial"/>
          <w:b/>
          <w:sz w:val="28"/>
          <w:szCs w:val="28"/>
        </w:rPr>
        <w:t xml:space="preserve">         </w:t>
      </w:r>
      <w:r w:rsidR="00546F0A">
        <w:rPr>
          <w:rFonts w:ascii="Arial" w:hAnsi="Arial" w:cs="Arial"/>
          <w:b/>
          <w:sz w:val="28"/>
          <w:szCs w:val="28"/>
        </w:rPr>
        <w:t xml:space="preserve">      </w:t>
      </w:r>
      <w:r w:rsidR="00C13F4B" w:rsidRPr="00AD56A5">
        <w:rPr>
          <w:rFonts w:ascii="Arial" w:hAnsi="Arial" w:cs="Arial"/>
          <w:b/>
          <w:sz w:val="28"/>
          <w:szCs w:val="28"/>
        </w:rPr>
        <w:t xml:space="preserve">    </w:t>
      </w:r>
      <w:r>
        <w:rPr>
          <w:rFonts w:ascii="Arial" w:hAnsi="Arial" w:cs="Arial"/>
          <w:b/>
          <w:sz w:val="28"/>
          <w:szCs w:val="28"/>
        </w:rPr>
        <w:t>F</w:t>
      </w:r>
      <w:r w:rsidR="00546F0A" w:rsidRPr="00546F0A">
        <w:rPr>
          <w:noProof/>
        </w:rPr>
        <w:t xml:space="preserve"> </w:t>
      </w:r>
    </w:p>
    <w:p w14:paraId="5F840E85" w14:textId="77777777" w:rsidR="00CA51C7" w:rsidRPr="00AD56A5" w:rsidRDefault="00CA51C7" w:rsidP="00CA51C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D56A5">
        <w:rPr>
          <w:rFonts w:ascii="Arial" w:hAnsi="Arial" w:cs="Arial"/>
          <w:sz w:val="28"/>
          <w:szCs w:val="28"/>
        </w:rPr>
        <w:t xml:space="preserve">I bid farewell to old Kentucky, </w:t>
      </w:r>
    </w:p>
    <w:p w14:paraId="682DE32C" w14:textId="77777777" w:rsidR="00C13F4B" w:rsidRPr="00AD56A5" w:rsidRDefault="00C13F4B" w:rsidP="00C13F4B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D56A5">
        <w:rPr>
          <w:rFonts w:ascii="Arial" w:hAnsi="Arial" w:cs="Arial"/>
          <w:b/>
          <w:sz w:val="28"/>
          <w:szCs w:val="28"/>
        </w:rPr>
        <w:t xml:space="preserve">                           </w:t>
      </w:r>
      <w:r w:rsidR="00AD56A5">
        <w:rPr>
          <w:rFonts w:ascii="Arial" w:hAnsi="Arial" w:cs="Arial"/>
          <w:b/>
          <w:sz w:val="28"/>
          <w:szCs w:val="28"/>
        </w:rPr>
        <w:t>G</w:t>
      </w:r>
      <w:r w:rsidRPr="00AD56A5">
        <w:rPr>
          <w:rFonts w:ascii="Arial" w:hAnsi="Arial" w:cs="Arial"/>
          <w:b/>
          <w:sz w:val="28"/>
          <w:szCs w:val="28"/>
        </w:rPr>
        <w:t xml:space="preserve">       </w:t>
      </w:r>
      <w:r w:rsidR="00AD56A5">
        <w:rPr>
          <w:rFonts w:ascii="Arial" w:hAnsi="Arial" w:cs="Arial"/>
          <w:b/>
          <w:sz w:val="28"/>
          <w:szCs w:val="28"/>
        </w:rPr>
        <w:t>G</w:t>
      </w:r>
      <w:r w:rsidRPr="00AD56A5">
        <w:rPr>
          <w:rFonts w:ascii="Arial" w:hAnsi="Arial" w:cs="Arial"/>
          <w:b/>
          <w:sz w:val="28"/>
          <w:szCs w:val="28"/>
        </w:rPr>
        <w:t xml:space="preserve">7           </w:t>
      </w:r>
      <w:r w:rsidR="00AD56A5">
        <w:rPr>
          <w:rFonts w:ascii="Arial" w:hAnsi="Arial" w:cs="Arial"/>
          <w:b/>
          <w:sz w:val="28"/>
          <w:szCs w:val="28"/>
        </w:rPr>
        <w:t>C</w:t>
      </w:r>
      <w:r w:rsidR="00546F0A" w:rsidRPr="00546F0A">
        <w:rPr>
          <w:noProof/>
        </w:rPr>
        <w:t xml:space="preserve"> </w:t>
      </w:r>
    </w:p>
    <w:p w14:paraId="43710D8A" w14:textId="77777777" w:rsidR="00CA51C7" w:rsidRPr="00AD56A5" w:rsidRDefault="00CA51C7" w:rsidP="00CA51C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D56A5">
        <w:rPr>
          <w:rFonts w:ascii="Arial" w:hAnsi="Arial" w:cs="Arial"/>
          <w:sz w:val="28"/>
          <w:szCs w:val="28"/>
        </w:rPr>
        <w:t xml:space="preserve">The place where I was born and raised </w:t>
      </w:r>
    </w:p>
    <w:p w14:paraId="632138F4" w14:textId="77777777" w:rsidR="00C13F4B" w:rsidRPr="00AD56A5" w:rsidRDefault="00C13F4B" w:rsidP="00C13F4B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D56A5">
        <w:rPr>
          <w:rFonts w:ascii="Arial" w:hAnsi="Arial" w:cs="Arial"/>
          <w:b/>
          <w:sz w:val="28"/>
          <w:szCs w:val="28"/>
        </w:rPr>
        <w:t xml:space="preserve">                             </w:t>
      </w:r>
      <w:r w:rsidR="00AD56A5">
        <w:rPr>
          <w:rFonts w:ascii="Arial" w:hAnsi="Arial" w:cs="Arial"/>
          <w:b/>
          <w:sz w:val="28"/>
          <w:szCs w:val="28"/>
        </w:rPr>
        <w:t>G</w:t>
      </w:r>
      <w:r w:rsidRPr="00AD56A5">
        <w:rPr>
          <w:rFonts w:ascii="Arial" w:hAnsi="Arial" w:cs="Arial"/>
          <w:b/>
          <w:sz w:val="28"/>
          <w:szCs w:val="28"/>
        </w:rPr>
        <w:t xml:space="preserve">          </w:t>
      </w:r>
      <w:r w:rsidR="00AD56A5">
        <w:rPr>
          <w:rFonts w:ascii="Arial" w:hAnsi="Arial" w:cs="Arial"/>
          <w:b/>
          <w:sz w:val="28"/>
          <w:szCs w:val="28"/>
        </w:rPr>
        <w:t>G</w:t>
      </w:r>
      <w:r w:rsidRPr="00AD56A5">
        <w:rPr>
          <w:rFonts w:ascii="Arial" w:hAnsi="Arial" w:cs="Arial"/>
          <w:b/>
          <w:sz w:val="28"/>
          <w:szCs w:val="28"/>
        </w:rPr>
        <w:t xml:space="preserve">7          </w:t>
      </w:r>
      <w:r w:rsidR="00AD56A5">
        <w:rPr>
          <w:rFonts w:ascii="Arial" w:hAnsi="Arial" w:cs="Arial"/>
          <w:b/>
          <w:sz w:val="28"/>
          <w:szCs w:val="28"/>
        </w:rPr>
        <w:t>C</w:t>
      </w:r>
    </w:p>
    <w:p w14:paraId="0C92CFF8" w14:textId="77777777" w:rsidR="00CA51C7" w:rsidRPr="00AD56A5" w:rsidRDefault="00CA51C7" w:rsidP="00C13F4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D56A5">
        <w:rPr>
          <w:rFonts w:ascii="Arial" w:hAnsi="Arial" w:cs="Arial"/>
          <w:sz w:val="28"/>
          <w:szCs w:val="28"/>
        </w:rPr>
        <w:t>(The place where he was born and raised)</w:t>
      </w:r>
    </w:p>
    <w:p w14:paraId="77412313" w14:textId="77777777" w:rsidR="00C13F4B" w:rsidRPr="00AD56A5" w:rsidRDefault="00C13F4B" w:rsidP="00C13F4B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18EB82C5" w14:textId="77777777" w:rsidR="00C13F4B" w:rsidRPr="00AD56A5" w:rsidRDefault="00AD56A5" w:rsidP="00C13F4B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</w:t>
      </w:r>
      <w:r w:rsidR="00C13F4B" w:rsidRPr="00AD56A5">
        <w:rPr>
          <w:rFonts w:ascii="Arial" w:hAnsi="Arial" w:cs="Arial"/>
          <w:b/>
          <w:sz w:val="28"/>
          <w:szCs w:val="28"/>
        </w:rPr>
        <w:t xml:space="preserve">                 </w:t>
      </w:r>
      <w:r w:rsidR="00546F0A">
        <w:rPr>
          <w:rFonts w:ascii="Arial" w:hAnsi="Arial" w:cs="Arial"/>
          <w:b/>
          <w:sz w:val="28"/>
          <w:szCs w:val="28"/>
        </w:rPr>
        <w:t>C7</w:t>
      </w:r>
      <w:r w:rsidR="00C13F4B" w:rsidRPr="00AD56A5">
        <w:rPr>
          <w:rFonts w:ascii="Arial" w:hAnsi="Arial" w:cs="Arial"/>
          <w:b/>
          <w:sz w:val="28"/>
          <w:szCs w:val="28"/>
        </w:rPr>
        <w:t xml:space="preserve">                        </w:t>
      </w:r>
      <w:r>
        <w:rPr>
          <w:rFonts w:ascii="Arial" w:hAnsi="Arial" w:cs="Arial"/>
          <w:b/>
          <w:sz w:val="28"/>
          <w:szCs w:val="28"/>
        </w:rPr>
        <w:t>F</w:t>
      </w:r>
    </w:p>
    <w:p w14:paraId="1E048494" w14:textId="77777777" w:rsidR="00CA51C7" w:rsidRPr="00AD56A5" w:rsidRDefault="00CA51C7" w:rsidP="00CA51C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D56A5">
        <w:rPr>
          <w:rFonts w:ascii="Arial" w:hAnsi="Arial" w:cs="Arial"/>
          <w:sz w:val="28"/>
          <w:szCs w:val="28"/>
        </w:rPr>
        <w:t xml:space="preserve">For six long years I've been in trouble, </w:t>
      </w:r>
    </w:p>
    <w:p w14:paraId="2E5EE068" w14:textId="77777777" w:rsidR="00C13F4B" w:rsidRPr="00AD56A5" w:rsidRDefault="00C13F4B" w:rsidP="00C13F4B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D56A5">
        <w:rPr>
          <w:rFonts w:ascii="Arial" w:hAnsi="Arial" w:cs="Arial"/>
          <w:b/>
          <w:sz w:val="28"/>
          <w:szCs w:val="28"/>
        </w:rPr>
        <w:t xml:space="preserve">                      </w:t>
      </w:r>
      <w:r w:rsidR="00AD56A5">
        <w:rPr>
          <w:rFonts w:ascii="Arial" w:hAnsi="Arial" w:cs="Arial"/>
          <w:b/>
          <w:sz w:val="28"/>
          <w:szCs w:val="28"/>
        </w:rPr>
        <w:t>G</w:t>
      </w:r>
      <w:r w:rsidRPr="00AD56A5">
        <w:rPr>
          <w:rFonts w:ascii="Arial" w:hAnsi="Arial" w:cs="Arial"/>
          <w:b/>
          <w:sz w:val="28"/>
          <w:szCs w:val="28"/>
        </w:rPr>
        <w:t xml:space="preserve">           </w:t>
      </w:r>
      <w:r w:rsidR="00AD56A5">
        <w:rPr>
          <w:rFonts w:ascii="Arial" w:hAnsi="Arial" w:cs="Arial"/>
          <w:b/>
          <w:sz w:val="28"/>
          <w:szCs w:val="28"/>
        </w:rPr>
        <w:t>G</w:t>
      </w:r>
      <w:r w:rsidRPr="00AD56A5">
        <w:rPr>
          <w:rFonts w:ascii="Arial" w:hAnsi="Arial" w:cs="Arial"/>
          <w:b/>
          <w:sz w:val="28"/>
          <w:szCs w:val="28"/>
        </w:rPr>
        <w:t xml:space="preserve">7      </w:t>
      </w:r>
      <w:r w:rsidR="00AD56A5">
        <w:rPr>
          <w:rFonts w:ascii="Arial" w:hAnsi="Arial" w:cs="Arial"/>
          <w:b/>
          <w:sz w:val="28"/>
          <w:szCs w:val="28"/>
        </w:rPr>
        <w:t>C</w:t>
      </w:r>
    </w:p>
    <w:p w14:paraId="08D3C9EE" w14:textId="77777777" w:rsidR="00CA51C7" w:rsidRPr="00AD56A5" w:rsidRDefault="00CA51C7" w:rsidP="00CA51C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D56A5">
        <w:rPr>
          <w:rFonts w:ascii="Arial" w:hAnsi="Arial" w:cs="Arial"/>
          <w:sz w:val="28"/>
          <w:szCs w:val="28"/>
        </w:rPr>
        <w:t xml:space="preserve">No pleasures here on earth I found </w:t>
      </w:r>
    </w:p>
    <w:p w14:paraId="3FF66243" w14:textId="77777777" w:rsidR="00C13F4B" w:rsidRPr="00AD56A5" w:rsidRDefault="00AD56A5" w:rsidP="00C13F4B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</w:t>
      </w:r>
      <w:r w:rsidR="00C13F4B" w:rsidRPr="00AD56A5">
        <w:rPr>
          <w:rFonts w:ascii="Arial" w:hAnsi="Arial" w:cs="Arial"/>
          <w:b/>
          <w:sz w:val="28"/>
          <w:szCs w:val="28"/>
        </w:rPr>
        <w:t xml:space="preserve">              </w:t>
      </w:r>
      <w:r w:rsidR="00546F0A">
        <w:rPr>
          <w:rFonts w:ascii="Arial" w:hAnsi="Arial" w:cs="Arial"/>
          <w:b/>
          <w:sz w:val="28"/>
          <w:szCs w:val="28"/>
        </w:rPr>
        <w:t>C7</w:t>
      </w:r>
      <w:r w:rsidR="00C13F4B" w:rsidRPr="00AD56A5">
        <w:rPr>
          <w:rFonts w:ascii="Arial" w:hAnsi="Arial" w:cs="Arial"/>
          <w:b/>
          <w:sz w:val="28"/>
          <w:szCs w:val="28"/>
        </w:rPr>
        <w:t xml:space="preserve">                          </w:t>
      </w:r>
      <w:r>
        <w:rPr>
          <w:rFonts w:ascii="Arial" w:hAnsi="Arial" w:cs="Arial"/>
          <w:b/>
          <w:sz w:val="28"/>
          <w:szCs w:val="28"/>
        </w:rPr>
        <w:t>F</w:t>
      </w:r>
    </w:p>
    <w:p w14:paraId="6A248405" w14:textId="77777777" w:rsidR="00CA51C7" w:rsidRPr="00AD56A5" w:rsidRDefault="00CA51C7" w:rsidP="00CA51C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D56A5">
        <w:rPr>
          <w:rFonts w:ascii="Arial" w:hAnsi="Arial" w:cs="Arial"/>
          <w:sz w:val="28"/>
          <w:szCs w:val="28"/>
        </w:rPr>
        <w:t xml:space="preserve">For in this world I'm bound to ramble, </w:t>
      </w:r>
    </w:p>
    <w:p w14:paraId="15E9B24C" w14:textId="77777777" w:rsidR="00C13F4B" w:rsidRPr="00AD56A5" w:rsidRDefault="00C13F4B" w:rsidP="00C13F4B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D56A5">
        <w:rPr>
          <w:rFonts w:ascii="Arial" w:hAnsi="Arial" w:cs="Arial"/>
          <w:b/>
          <w:sz w:val="28"/>
          <w:szCs w:val="28"/>
        </w:rPr>
        <w:t xml:space="preserve">                </w:t>
      </w:r>
      <w:r w:rsidR="00AD56A5">
        <w:rPr>
          <w:rFonts w:ascii="Arial" w:hAnsi="Arial" w:cs="Arial"/>
          <w:b/>
          <w:sz w:val="28"/>
          <w:szCs w:val="28"/>
        </w:rPr>
        <w:t>G</w:t>
      </w:r>
      <w:r w:rsidRPr="00AD56A5">
        <w:rPr>
          <w:rFonts w:ascii="Arial" w:hAnsi="Arial" w:cs="Arial"/>
          <w:b/>
          <w:sz w:val="28"/>
          <w:szCs w:val="28"/>
        </w:rPr>
        <w:t xml:space="preserve">             </w:t>
      </w:r>
      <w:r w:rsidR="00AD56A5">
        <w:rPr>
          <w:rFonts w:ascii="Arial" w:hAnsi="Arial" w:cs="Arial"/>
          <w:b/>
          <w:sz w:val="28"/>
          <w:szCs w:val="28"/>
        </w:rPr>
        <w:t>G</w:t>
      </w:r>
      <w:r w:rsidRPr="00AD56A5">
        <w:rPr>
          <w:rFonts w:ascii="Arial" w:hAnsi="Arial" w:cs="Arial"/>
          <w:b/>
          <w:sz w:val="28"/>
          <w:szCs w:val="28"/>
        </w:rPr>
        <w:t xml:space="preserve">7         </w:t>
      </w:r>
      <w:r w:rsidR="00AD56A5">
        <w:rPr>
          <w:rFonts w:ascii="Arial" w:hAnsi="Arial" w:cs="Arial"/>
          <w:b/>
          <w:sz w:val="28"/>
          <w:szCs w:val="28"/>
        </w:rPr>
        <w:t>C</w:t>
      </w:r>
    </w:p>
    <w:p w14:paraId="4169D877" w14:textId="77777777" w:rsidR="00CA51C7" w:rsidRPr="00AD56A5" w:rsidRDefault="00CA51C7" w:rsidP="00CA51C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D56A5">
        <w:rPr>
          <w:rFonts w:ascii="Arial" w:hAnsi="Arial" w:cs="Arial"/>
          <w:sz w:val="28"/>
          <w:szCs w:val="28"/>
        </w:rPr>
        <w:t xml:space="preserve">I have no friends to help me now </w:t>
      </w:r>
    </w:p>
    <w:p w14:paraId="14A21251" w14:textId="77777777" w:rsidR="00C13F4B" w:rsidRPr="00AD56A5" w:rsidRDefault="00C13F4B" w:rsidP="00C13F4B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D56A5">
        <w:rPr>
          <w:rFonts w:ascii="Arial" w:hAnsi="Arial" w:cs="Arial"/>
          <w:b/>
          <w:sz w:val="28"/>
          <w:szCs w:val="28"/>
        </w:rPr>
        <w:t xml:space="preserve">                  </w:t>
      </w:r>
      <w:r w:rsidR="00AD56A5">
        <w:rPr>
          <w:rFonts w:ascii="Arial" w:hAnsi="Arial" w:cs="Arial"/>
          <w:b/>
          <w:sz w:val="28"/>
          <w:szCs w:val="28"/>
        </w:rPr>
        <w:t>G</w:t>
      </w:r>
      <w:r w:rsidRPr="00AD56A5">
        <w:rPr>
          <w:rFonts w:ascii="Arial" w:hAnsi="Arial" w:cs="Arial"/>
          <w:b/>
          <w:sz w:val="28"/>
          <w:szCs w:val="28"/>
        </w:rPr>
        <w:t xml:space="preserve">              </w:t>
      </w:r>
      <w:r w:rsidR="00AD56A5">
        <w:rPr>
          <w:rFonts w:ascii="Arial" w:hAnsi="Arial" w:cs="Arial"/>
          <w:b/>
          <w:sz w:val="28"/>
          <w:szCs w:val="28"/>
        </w:rPr>
        <w:t>G</w:t>
      </w:r>
      <w:r w:rsidRPr="00AD56A5">
        <w:rPr>
          <w:rFonts w:ascii="Arial" w:hAnsi="Arial" w:cs="Arial"/>
          <w:b/>
          <w:sz w:val="28"/>
          <w:szCs w:val="28"/>
        </w:rPr>
        <w:t xml:space="preserve">7         </w:t>
      </w:r>
      <w:r w:rsidR="00AD56A5">
        <w:rPr>
          <w:rFonts w:ascii="Arial" w:hAnsi="Arial" w:cs="Arial"/>
          <w:b/>
          <w:sz w:val="28"/>
          <w:szCs w:val="28"/>
        </w:rPr>
        <w:t>C</w:t>
      </w:r>
    </w:p>
    <w:p w14:paraId="28A57309" w14:textId="77777777" w:rsidR="00CA51C7" w:rsidRPr="00AD56A5" w:rsidRDefault="00CA51C7" w:rsidP="00C13F4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D56A5">
        <w:rPr>
          <w:rFonts w:ascii="Arial" w:hAnsi="Arial" w:cs="Arial"/>
          <w:sz w:val="28"/>
          <w:szCs w:val="28"/>
        </w:rPr>
        <w:t>(He has no friends to help him now)</w:t>
      </w:r>
    </w:p>
    <w:p w14:paraId="6E3AF04A" w14:textId="77777777" w:rsidR="00C13F4B" w:rsidRPr="00AD56A5" w:rsidRDefault="00C13F4B" w:rsidP="00CA51C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62146C9" w14:textId="77777777" w:rsidR="00C13F4B" w:rsidRPr="00AD56A5" w:rsidRDefault="00AD56A5" w:rsidP="00C13F4B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</w:t>
      </w:r>
      <w:r w:rsidR="00C13F4B" w:rsidRPr="00AD56A5">
        <w:rPr>
          <w:rFonts w:ascii="Arial" w:hAnsi="Arial" w:cs="Arial"/>
          <w:b/>
          <w:sz w:val="28"/>
          <w:szCs w:val="28"/>
        </w:rPr>
        <w:t xml:space="preserve">              </w:t>
      </w:r>
      <w:r w:rsidR="00546F0A">
        <w:rPr>
          <w:rFonts w:ascii="Arial" w:hAnsi="Arial" w:cs="Arial"/>
          <w:b/>
          <w:sz w:val="28"/>
          <w:szCs w:val="28"/>
        </w:rPr>
        <w:t xml:space="preserve"> </w:t>
      </w:r>
      <w:r w:rsidR="00C13F4B" w:rsidRPr="00AD56A5">
        <w:rPr>
          <w:rFonts w:ascii="Arial" w:hAnsi="Arial" w:cs="Arial"/>
          <w:b/>
          <w:sz w:val="28"/>
          <w:szCs w:val="28"/>
        </w:rPr>
        <w:t xml:space="preserve">   </w:t>
      </w:r>
      <w:r w:rsidR="00546F0A">
        <w:rPr>
          <w:rFonts w:ascii="Arial" w:hAnsi="Arial" w:cs="Arial"/>
          <w:b/>
          <w:sz w:val="28"/>
          <w:szCs w:val="28"/>
        </w:rPr>
        <w:t>C7</w:t>
      </w:r>
      <w:r w:rsidR="00C13F4B" w:rsidRPr="00AD56A5">
        <w:rPr>
          <w:rFonts w:ascii="Arial" w:hAnsi="Arial" w:cs="Arial"/>
          <w:b/>
          <w:sz w:val="28"/>
          <w:szCs w:val="28"/>
        </w:rPr>
        <w:t xml:space="preserve">              </w:t>
      </w:r>
      <w:r>
        <w:rPr>
          <w:rFonts w:ascii="Arial" w:hAnsi="Arial" w:cs="Arial"/>
          <w:b/>
          <w:sz w:val="28"/>
          <w:szCs w:val="28"/>
        </w:rPr>
        <w:t>F</w:t>
      </w:r>
    </w:p>
    <w:p w14:paraId="25A56942" w14:textId="77777777" w:rsidR="00CA51C7" w:rsidRPr="00AD56A5" w:rsidRDefault="00CA51C7" w:rsidP="00CA51C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D56A5">
        <w:rPr>
          <w:rFonts w:ascii="Arial" w:hAnsi="Arial" w:cs="Arial"/>
          <w:sz w:val="28"/>
          <w:szCs w:val="28"/>
        </w:rPr>
        <w:t xml:space="preserve">It's fare thee well my old lover </w:t>
      </w:r>
    </w:p>
    <w:p w14:paraId="55C3D374" w14:textId="77777777" w:rsidR="00C13F4B" w:rsidRPr="00AD56A5" w:rsidRDefault="00C13F4B" w:rsidP="00C13F4B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D56A5">
        <w:rPr>
          <w:rFonts w:ascii="Arial" w:hAnsi="Arial" w:cs="Arial"/>
          <w:b/>
          <w:sz w:val="28"/>
          <w:szCs w:val="28"/>
        </w:rPr>
        <w:t xml:space="preserve">               </w:t>
      </w:r>
      <w:r w:rsidR="00AD56A5">
        <w:rPr>
          <w:rFonts w:ascii="Arial" w:hAnsi="Arial" w:cs="Arial"/>
          <w:b/>
          <w:sz w:val="28"/>
          <w:szCs w:val="28"/>
        </w:rPr>
        <w:t>G</w:t>
      </w:r>
      <w:r w:rsidRPr="00AD56A5">
        <w:rPr>
          <w:rFonts w:ascii="Arial" w:hAnsi="Arial" w:cs="Arial"/>
          <w:b/>
          <w:sz w:val="28"/>
          <w:szCs w:val="28"/>
        </w:rPr>
        <w:t xml:space="preserve">          </w:t>
      </w:r>
      <w:r w:rsidR="00AD56A5">
        <w:rPr>
          <w:rFonts w:ascii="Arial" w:hAnsi="Arial" w:cs="Arial"/>
          <w:b/>
          <w:sz w:val="28"/>
          <w:szCs w:val="28"/>
        </w:rPr>
        <w:t>G</w:t>
      </w:r>
      <w:r w:rsidRPr="00AD56A5">
        <w:rPr>
          <w:rFonts w:ascii="Arial" w:hAnsi="Arial" w:cs="Arial"/>
          <w:b/>
          <w:sz w:val="28"/>
          <w:szCs w:val="28"/>
        </w:rPr>
        <w:t xml:space="preserve">7           </w:t>
      </w:r>
      <w:r w:rsidR="00AD56A5">
        <w:rPr>
          <w:rFonts w:ascii="Arial" w:hAnsi="Arial" w:cs="Arial"/>
          <w:b/>
          <w:sz w:val="28"/>
          <w:szCs w:val="28"/>
        </w:rPr>
        <w:t>C</w:t>
      </w:r>
    </w:p>
    <w:p w14:paraId="5493F81C" w14:textId="77777777" w:rsidR="00CA51C7" w:rsidRPr="00AD56A5" w:rsidRDefault="00CA51C7" w:rsidP="00CA51C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D56A5">
        <w:rPr>
          <w:rFonts w:ascii="Arial" w:hAnsi="Arial" w:cs="Arial"/>
          <w:sz w:val="28"/>
          <w:szCs w:val="28"/>
        </w:rPr>
        <w:t xml:space="preserve">I never expect to see you again </w:t>
      </w:r>
    </w:p>
    <w:p w14:paraId="4BA22463" w14:textId="77777777" w:rsidR="00C13F4B" w:rsidRPr="00AD56A5" w:rsidRDefault="00AD56A5" w:rsidP="00C13F4B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</w:t>
      </w:r>
      <w:r w:rsidR="00C13F4B" w:rsidRPr="00AD56A5">
        <w:rPr>
          <w:rFonts w:ascii="Arial" w:hAnsi="Arial" w:cs="Arial"/>
          <w:b/>
          <w:sz w:val="28"/>
          <w:szCs w:val="28"/>
        </w:rPr>
        <w:t xml:space="preserve">               </w:t>
      </w:r>
      <w:r w:rsidR="00546F0A">
        <w:rPr>
          <w:rFonts w:ascii="Arial" w:hAnsi="Arial" w:cs="Arial"/>
          <w:b/>
          <w:sz w:val="28"/>
          <w:szCs w:val="28"/>
        </w:rPr>
        <w:t xml:space="preserve">     </w:t>
      </w:r>
      <w:r w:rsidR="00C13F4B" w:rsidRPr="00AD56A5">
        <w:rPr>
          <w:rFonts w:ascii="Arial" w:hAnsi="Arial" w:cs="Arial"/>
          <w:b/>
          <w:sz w:val="28"/>
          <w:szCs w:val="28"/>
        </w:rPr>
        <w:t xml:space="preserve">    </w:t>
      </w:r>
      <w:r w:rsidR="00546F0A">
        <w:rPr>
          <w:rFonts w:ascii="Arial" w:hAnsi="Arial" w:cs="Arial"/>
          <w:b/>
          <w:sz w:val="28"/>
          <w:szCs w:val="28"/>
        </w:rPr>
        <w:t>C7</w:t>
      </w:r>
      <w:r w:rsidR="00C13F4B" w:rsidRPr="00AD56A5">
        <w:rPr>
          <w:rFonts w:ascii="Arial" w:hAnsi="Arial" w:cs="Arial"/>
          <w:b/>
          <w:sz w:val="28"/>
          <w:szCs w:val="28"/>
        </w:rPr>
        <w:t xml:space="preserve">                          </w:t>
      </w:r>
    </w:p>
    <w:p w14:paraId="265AB81E" w14:textId="77777777" w:rsidR="00546F0A" w:rsidRDefault="00CA51C7" w:rsidP="00CA51C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D56A5">
        <w:rPr>
          <w:rFonts w:ascii="Arial" w:hAnsi="Arial" w:cs="Arial"/>
          <w:sz w:val="28"/>
          <w:szCs w:val="28"/>
        </w:rPr>
        <w:t xml:space="preserve">For I'm bound to ride that northern </w:t>
      </w:r>
    </w:p>
    <w:p w14:paraId="01561BB0" w14:textId="77777777" w:rsidR="00546F0A" w:rsidRDefault="00546F0A" w:rsidP="00CA51C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</w:t>
      </w:r>
      <w:r w:rsidRPr="00AD56A5">
        <w:rPr>
          <w:rFonts w:ascii="Arial" w:hAnsi="Arial" w:cs="Arial"/>
          <w:sz w:val="28"/>
          <w:szCs w:val="28"/>
        </w:rPr>
        <w:t xml:space="preserve"> </w:t>
      </w:r>
    </w:p>
    <w:p w14:paraId="5F70D8AC" w14:textId="77777777" w:rsidR="00CA51C7" w:rsidRPr="00AD56A5" w:rsidRDefault="00CA51C7" w:rsidP="00CA51C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D56A5">
        <w:rPr>
          <w:rFonts w:ascii="Arial" w:hAnsi="Arial" w:cs="Arial"/>
          <w:sz w:val="28"/>
          <w:szCs w:val="28"/>
        </w:rPr>
        <w:t xml:space="preserve">railroad, </w:t>
      </w:r>
    </w:p>
    <w:p w14:paraId="07351EFF" w14:textId="77777777" w:rsidR="00C13F4B" w:rsidRPr="00AD56A5" w:rsidRDefault="00C13F4B" w:rsidP="00C13F4B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D56A5">
        <w:rPr>
          <w:rFonts w:ascii="Arial" w:hAnsi="Arial" w:cs="Arial"/>
          <w:b/>
          <w:sz w:val="28"/>
          <w:szCs w:val="28"/>
        </w:rPr>
        <w:t xml:space="preserve">                  </w:t>
      </w:r>
      <w:r w:rsidR="00AD56A5">
        <w:rPr>
          <w:rFonts w:ascii="Arial" w:hAnsi="Arial" w:cs="Arial"/>
          <w:b/>
          <w:sz w:val="28"/>
          <w:szCs w:val="28"/>
        </w:rPr>
        <w:t>G</w:t>
      </w:r>
      <w:r w:rsidRPr="00AD56A5">
        <w:rPr>
          <w:rFonts w:ascii="Arial" w:hAnsi="Arial" w:cs="Arial"/>
          <w:b/>
          <w:sz w:val="28"/>
          <w:szCs w:val="28"/>
        </w:rPr>
        <w:t xml:space="preserve">     </w:t>
      </w:r>
      <w:r w:rsidR="00AD56A5">
        <w:rPr>
          <w:rFonts w:ascii="Arial" w:hAnsi="Arial" w:cs="Arial"/>
          <w:b/>
          <w:sz w:val="28"/>
          <w:szCs w:val="28"/>
        </w:rPr>
        <w:t>G</w:t>
      </w:r>
      <w:r w:rsidRPr="00AD56A5">
        <w:rPr>
          <w:rFonts w:ascii="Arial" w:hAnsi="Arial" w:cs="Arial"/>
          <w:b/>
          <w:sz w:val="28"/>
          <w:szCs w:val="28"/>
        </w:rPr>
        <w:t xml:space="preserve">7         </w:t>
      </w:r>
      <w:r w:rsidR="00AD56A5">
        <w:rPr>
          <w:rFonts w:ascii="Arial" w:hAnsi="Arial" w:cs="Arial"/>
          <w:b/>
          <w:sz w:val="28"/>
          <w:szCs w:val="28"/>
        </w:rPr>
        <w:t>C</w:t>
      </w:r>
    </w:p>
    <w:p w14:paraId="1BF2D9C8" w14:textId="77777777" w:rsidR="00CA51C7" w:rsidRPr="00AD56A5" w:rsidRDefault="00546F0A" w:rsidP="00CA51C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4FA61D0" wp14:editId="54873BF5">
                <wp:simplePos x="0" y="0"/>
                <wp:positionH relativeFrom="column">
                  <wp:posOffset>5986780</wp:posOffset>
                </wp:positionH>
                <wp:positionV relativeFrom="paragraph">
                  <wp:posOffset>412750</wp:posOffset>
                </wp:positionV>
                <wp:extent cx="734695" cy="1211580"/>
                <wp:effectExtent l="0" t="0" r="8255" b="7620"/>
                <wp:wrapNone/>
                <wp:docPr id="7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676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94"/>
                        <wps:cNvSpPr txBox="1"/>
                        <wps:spPr>
                          <a:xfrm>
                            <a:off x="17526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64DBB9D" w14:textId="77777777" w:rsidR="00546F0A" w:rsidRDefault="00546F0A" w:rsidP="00546F0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FA61D0" id="Group 95" o:spid="_x0000_s1026" style="position:absolute;margin-left:471.4pt;margin-top:32.5pt;width:57.85pt;height:95.4pt;z-index:251662336" coordorigin="1676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alt="http://www.alligatorboogaloo.com/uke/chords/chord_0001.gif" style="position:absolute;left:1676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">
                  <v:imagedata r:id="rId6" o:title="chord_0001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4" o:spid="_x0000_s1028" type="#_x0000_t202" style="position:absolute;left:1752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464DBB9D" w14:textId="77777777" w:rsidR="00546F0A" w:rsidRDefault="00546F0A" w:rsidP="00546F0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3140636" wp14:editId="123F2827">
                <wp:simplePos x="0" y="0"/>
                <wp:positionH relativeFrom="column">
                  <wp:posOffset>5254625</wp:posOffset>
                </wp:positionH>
                <wp:positionV relativeFrom="paragraph">
                  <wp:posOffset>426085</wp:posOffset>
                </wp:positionV>
                <wp:extent cx="734695" cy="1199515"/>
                <wp:effectExtent l="0" t="0" r="8255" b="635"/>
                <wp:wrapNone/>
                <wp:docPr id="3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83D9BBC" w14:textId="77777777" w:rsidR="00546F0A" w:rsidRDefault="00546F0A" w:rsidP="00546F0A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140636" id="Group 90" o:spid="_x0000_s1029" style="position:absolute;margin-left:413.75pt;margin-top:33.55pt;width:57.85pt;height:94.45pt;z-index:25166131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">
                <v:shape id="Picture 5" o:spid="_x0000_s1030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">
                  <v:imagedata r:id="rId8" o:title="chord_0003"/>
                </v:shape>
                <v:shape id="TextBox 89" o:spid="_x0000_s1031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783D9BBC" w14:textId="77777777" w:rsidR="00546F0A" w:rsidRDefault="00546F0A" w:rsidP="00546F0A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BF40E2D" wp14:editId="7CD09C0D">
                <wp:simplePos x="0" y="0"/>
                <wp:positionH relativeFrom="column">
                  <wp:posOffset>3776345</wp:posOffset>
                </wp:positionH>
                <wp:positionV relativeFrom="paragraph">
                  <wp:posOffset>398780</wp:posOffset>
                </wp:positionV>
                <wp:extent cx="734695" cy="1202055"/>
                <wp:effectExtent l="0" t="0" r="8255" b="0"/>
                <wp:wrapNone/>
                <wp:docPr id="13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2015065" y="8581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15065" y="26152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152"/>
                        <wps:cNvSpPr txBox="1"/>
                        <wps:spPr>
                          <a:xfrm>
                            <a:off x="2116666" y="858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CC70221" w14:textId="77777777" w:rsidR="00546F0A" w:rsidRDefault="00546F0A" w:rsidP="00546F0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F40E2D" id="Group 157" o:spid="_x0000_s1032" style="position:absolute;margin-left:297.35pt;margin-top:31.4pt;width:57.85pt;height:94.65pt;z-index:251665408" coordorigin="20150,85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">
                <v:shape id="Picture 14" o:spid="_x0000_s1033" type="#_x0000_t75" alt="http://www.alligatorboogaloo.com/uke/chords/chord_2313.gif" style="position:absolute;left:20150;top:261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">
                  <v:imagedata r:id="rId10" o:title="chord_2313"/>
                </v:shape>
                <v:shape id="TextBox 152" o:spid="_x0000_s1034" type="#_x0000_t202" style="position:absolute;left:21166;top:85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1CC70221" w14:textId="77777777" w:rsidR="00546F0A" w:rsidRDefault="00546F0A" w:rsidP="00546F0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9FF9867" wp14:editId="0D86A706">
                <wp:simplePos x="0" y="0"/>
                <wp:positionH relativeFrom="column">
                  <wp:posOffset>3041015</wp:posOffset>
                </wp:positionH>
                <wp:positionV relativeFrom="paragraph">
                  <wp:posOffset>396240</wp:posOffset>
                </wp:positionV>
                <wp:extent cx="734695" cy="1210310"/>
                <wp:effectExtent l="0" t="0" r="8255" b="8890"/>
                <wp:wrapNone/>
                <wp:docPr id="10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11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6AB3143" w14:textId="77777777" w:rsidR="00546F0A" w:rsidRDefault="00546F0A" w:rsidP="00546F0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2" name="Picture 12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9FF9867" id="Group 151" o:spid="_x0000_s1035" style="position:absolute;margin-left:239.45pt;margin-top:31.2pt;width:57.85pt;height:95.3pt;z-index:2516643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">
                <v:shape id="TextBox 123" o:spid="_x0000_s1036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16AB3143" w14:textId="77777777" w:rsidR="00546F0A" w:rsidRDefault="00546F0A" w:rsidP="00546F0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2" o:spid="_x0000_s1037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">
                  <v:imagedata r:id="rId12" o:title="chord_2010"/>
                </v:shape>
              </v:group>
            </w:pict>
          </mc:Fallback>
        </mc:AlternateContent>
      </w:r>
      <w:r w:rsidR="00CA51C7" w:rsidRPr="00AD56A5">
        <w:rPr>
          <w:rFonts w:ascii="Arial" w:hAnsi="Arial" w:cs="Arial"/>
          <w:sz w:val="28"/>
          <w:szCs w:val="28"/>
        </w:rPr>
        <w:t>Perhaps I'll die upon this train</w:t>
      </w:r>
    </w:p>
    <w:p w14:paraId="4E998986" w14:textId="77777777" w:rsidR="00C13F4B" w:rsidRPr="00AD56A5" w:rsidRDefault="00546F0A" w:rsidP="00C13F4B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C25179" wp14:editId="16BC3C97">
                <wp:simplePos x="0" y="0"/>
                <wp:positionH relativeFrom="column">
                  <wp:posOffset>2997835</wp:posOffset>
                </wp:positionH>
                <wp:positionV relativeFrom="paragraph">
                  <wp:posOffset>5080</wp:posOffset>
                </wp:positionV>
                <wp:extent cx="3827145" cy="1508760"/>
                <wp:effectExtent l="0" t="0" r="20955" b="152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7145" cy="150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B749BD" w14:textId="77777777" w:rsidR="00AD56A5" w:rsidRDefault="00AD56A5" w:rsidP="00AD56A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25179" id="Text Box 2" o:spid="_x0000_s1038" type="#_x0000_t202" style="position:absolute;margin-left:236.05pt;margin-top:.4pt;width:301.35pt;height:11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">
                <v:textbox>
                  <w:txbxContent>
                    <w:p w14:paraId="10B749BD" w14:textId="77777777" w:rsidR="00AD56A5" w:rsidRDefault="00AD56A5" w:rsidP="00AD56A5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C13F4B" w:rsidRPr="00AD56A5">
        <w:rPr>
          <w:rFonts w:ascii="Arial" w:hAnsi="Arial" w:cs="Arial"/>
          <w:b/>
          <w:sz w:val="28"/>
          <w:szCs w:val="28"/>
        </w:rPr>
        <w:t xml:space="preserve">                      </w:t>
      </w:r>
      <w:r w:rsidR="00AD56A5">
        <w:rPr>
          <w:rFonts w:ascii="Arial" w:hAnsi="Arial" w:cs="Arial"/>
          <w:b/>
          <w:sz w:val="28"/>
          <w:szCs w:val="28"/>
        </w:rPr>
        <w:t>G</w:t>
      </w:r>
      <w:r w:rsidR="00C13F4B" w:rsidRPr="00AD56A5">
        <w:rPr>
          <w:rFonts w:ascii="Arial" w:hAnsi="Arial" w:cs="Arial"/>
          <w:b/>
          <w:sz w:val="28"/>
          <w:szCs w:val="28"/>
        </w:rPr>
        <w:t xml:space="preserve">     </w:t>
      </w:r>
      <w:r w:rsidR="00AD56A5">
        <w:rPr>
          <w:rFonts w:ascii="Arial" w:hAnsi="Arial" w:cs="Arial"/>
          <w:b/>
          <w:sz w:val="28"/>
          <w:szCs w:val="28"/>
        </w:rPr>
        <w:t>G</w:t>
      </w:r>
      <w:r w:rsidR="00C13F4B" w:rsidRPr="00AD56A5">
        <w:rPr>
          <w:rFonts w:ascii="Arial" w:hAnsi="Arial" w:cs="Arial"/>
          <w:b/>
          <w:sz w:val="28"/>
          <w:szCs w:val="28"/>
        </w:rPr>
        <w:t xml:space="preserve">7         </w:t>
      </w:r>
      <w:r w:rsidR="00AD56A5">
        <w:rPr>
          <w:rFonts w:ascii="Arial" w:hAnsi="Arial" w:cs="Arial"/>
          <w:b/>
          <w:sz w:val="28"/>
          <w:szCs w:val="28"/>
        </w:rPr>
        <w:t>C</w:t>
      </w:r>
    </w:p>
    <w:p w14:paraId="733DB889" w14:textId="77777777" w:rsidR="00CA51C7" w:rsidRPr="00AD56A5" w:rsidRDefault="00CA51C7" w:rsidP="00C13F4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D56A5">
        <w:rPr>
          <w:rFonts w:ascii="Arial" w:hAnsi="Arial" w:cs="Arial"/>
          <w:sz w:val="28"/>
          <w:szCs w:val="28"/>
        </w:rPr>
        <w:t>(Perhaps he'll die upon this train)</w:t>
      </w:r>
    </w:p>
    <w:p w14:paraId="21DD5E53" w14:textId="77777777" w:rsidR="00C13F4B" w:rsidRPr="00AD56A5" w:rsidRDefault="00C13F4B" w:rsidP="00CA51C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478680D" w14:textId="77777777" w:rsidR="00AD56A5" w:rsidRDefault="00AD56A5" w:rsidP="00C13F4B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5A3C82A7" w14:textId="77777777" w:rsidR="00AD56A5" w:rsidRDefault="00AD56A5" w:rsidP="00C13F4B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5E6D28E4" w14:textId="77777777" w:rsidR="00AD56A5" w:rsidRDefault="00AD56A5" w:rsidP="00C13F4B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1CC6A612" w14:textId="77777777" w:rsidR="00AD56A5" w:rsidRDefault="00AD56A5" w:rsidP="00C13F4B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0BDDC1F4" w14:textId="77777777" w:rsidR="00C13F4B" w:rsidRPr="00AD56A5" w:rsidRDefault="00AD56A5" w:rsidP="00C13F4B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</w:t>
      </w:r>
      <w:r w:rsidR="00C13F4B" w:rsidRPr="00AD56A5">
        <w:rPr>
          <w:rFonts w:ascii="Arial" w:hAnsi="Arial" w:cs="Arial"/>
          <w:b/>
          <w:sz w:val="28"/>
          <w:szCs w:val="28"/>
        </w:rPr>
        <w:t xml:space="preserve">                    </w:t>
      </w:r>
      <w:r w:rsidR="00546F0A">
        <w:rPr>
          <w:rFonts w:ascii="Arial" w:hAnsi="Arial" w:cs="Arial"/>
          <w:b/>
          <w:sz w:val="28"/>
          <w:szCs w:val="28"/>
        </w:rPr>
        <w:t>C7</w:t>
      </w:r>
      <w:r w:rsidR="00C13F4B" w:rsidRPr="00AD56A5">
        <w:rPr>
          <w:rFonts w:ascii="Arial" w:hAnsi="Arial" w:cs="Arial"/>
          <w:b/>
          <w:sz w:val="28"/>
          <w:szCs w:val="28"/>
        </w:rPr>
        <w:t xml:space="preserve">                       </w:t>
      </w:r>
      <w:r>
        <w:rPr>
          <w:rFonts w:ascii="Arial" w:hAnsi="Arial" w:cs="Arial"/>
          <w:b/>
          <w:sz w:val="28"/>
          <w:szCs w:val="28"/>
        </w:rPr>
        <w:t>F</w:t>
      </w:r>
    </w:p>
    <w:p w14:paraId="55667712" w14:textId="77777777" w:rsidR="00CA51C7" w:rsidRPr="00AD56A5" w:rsidRDefault="00CA51C7" w:rsidP="00CA51C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D56A5">
        <w:rPr>
          <w:rFonts w:ascii="Arial" w:hAnsi="Arial" w:cs="Arial"/>
          <w:sz w:val="28"/>
          <w:szCs w:val="28"/>
        </w:rPr>
        <w:t xml:space="preserve">You can bury me in some deep valley, </w:t>
      </w:r>
    </w:p>
    <w:p w14:paraId="56F2C7AD" w14:textId="77777777" w:rsidR="00C13F4B" w:rsidRPr="00AD56A5" w:rsidRDefault="00C13F4B" w:rsidP="00C13F4B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D56A5">
        <w:rPr>
          <w:rFonts w:ascii="Arial" w:hAnsi="Arial" w:cs="Arial"/>
          <w:b/>
          <w:sz w:val="28"/>
          <w:szCs w:val="28"/>
        </w:rPr>
        <w:t xml:space="preserve">                </w:t>
      </w:r>
      <w:r w:rsidR="00AD56A5">
        <w:rPr>
          <w:rFonts w:ascii="Arial" w:hAnsi="Arial" w:cs="Arial"/>
          <w:b/>
          <w:sz w:val="28"/>
          <w:szCs w:val="28"/>
        </w:rPr>
        <w:t>G</w:t>
      </w:r>
      <w:r w:rsidRPr="00AD56A5">
        <w:rPr>
          <w:rFonts w:ascii="Arial" w:hAnsi="Arial" w:cs="Arial"/>
          <w:b/>
          <w:sz w:val="28"/>
          <w:szCs w:val="28"/>
        </w:rPr>
        <w:t xml:space="preserve">                  </w:t>
      </w:r>
      <w:r w:rsidR="00AD56A5">
        <w:rPr>
          <w:rFonts w:ascii="Arial" w:hAnsi="Arial" w:cs="Arial"/>
          <w:b/>
          <w:sz w:val="28"/>
          <w:szCs w:val="28"/>
        </w:rPr>
        <w:t>G</w:t>
      </w:r>
      <w:r w:rsidRPr="00AD56A5">
        <w:rPr>
          <w:rFonts w:ascii="Arial" w:hAnsi="Arial" w:cs="Arial"/>
          <w:b/>
          <w:sz w:val="28"/>
          <w:szCs w:val="28"/>
        </w:rPr>
        <w:t xml:space="preserve">7     </w:t>
      </w:r>
      <w:r w:rsidR="00AD56A5">
        <w:rPr>
          <w:rFonts w:ascii="Arial" w:hAnsi="Arial" w:cs="Arial"/>
          <w:b/>
          <w:sz w:val="28"/>
          <w:szCs w:val="28"/>
        </w:rPr>
        <w:t>C</w:t>
      </w:r>
    </w:p>
    <w:p w14:paraId="3AE32565" w14:textId="77777777" w:rsidR="00CA51C7" w:rsidRPr="00AD56A5" w:rsidRDefault="00CA51C7" w:rsidP="00CA51C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D56A5">
        <w:rPr>
          <w:rFonts w:ascii="Arial" w:hAnsi="Arial" w:cs="Arial"/>
          <w:sz w:val="28"/>
          <w:szCs w:val="28"/>
        </w:rPr>
        <w:t xml:space="preserve">For many years where I may lay </w:t>
      </w:r>
    </w:p>
    <w:p w14:paraId="371E5C99" w14:textId="77777777" w:rsidR="00C13F4B" w:rsidRPr="00AD56A5" w:rsidRDefault="00AD56A5" w:rsidP="00C13F4B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</w:t>
      </w:r>
      <w:r w:rsidR="00C13F4B" w:rsidRPr="00AD56A5">
        <w:rPr>
          <w:rFonts w:ascii="Arial" w:hAnsi="Arial" w:cs="Arial"/>
          <w:b/>
          <w:sz w:val="28"/>
          <w:szCs w:val="28"/>
        </w:rPr>
        <w:t xml:space="preserve">                     </w:t>
      </w:r>
      <w:r w:rsidR="00546F0A">
        <w:rPr>
          <w:rFonts w:ascii="Arial" w:hAnsi="Arial" w:cs="Arial"/>
          <w:b/>
          <w:sz w:val="28"/>
          <w:szCs w:val="28"/>
        </w:rPr>
        <w:t>C7</w:t>
      </w:r>
      <w:r w:rsidR="00C13F4B" w:rsidRPr="00AD56A5">
        <w:rPr>
          <w:rFonts w:ascii="Arial" w:hAnsi="Arial" w:cs="Arial"/>
          <w:b/>
          <w:sz w:val="28"/>
          <w:szCs w:val="28"/>
        </w:rPr>
        <w:t xml:space="preserve">                  </w:t>
      </w:r>
      <w:r>
        <w:rPr>
          <w:rFonts w:ascii="Arial" w:hAnsi="Arial" w:cs="Arial"/>
          <w:b/>
          <w:sz w:val="28"/>
          <w:szCs w:val="28"/>
        </w:rPr>
        <w:t>F</w:t>
      </w:r>
    </w:p>
    <w:p w14:paraId="22D3294F" w14:textId="77777777" w:rsidR="00CA51C7" w:rsidRPr="00AD56A5" w:rsidRDefault="00CA51C7" w:rsidP="00CA51C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D56A5">
        <w:rPr>
          <w:rFonts w:ascii="Arial" w:hAnsi="Arial" w:cs="Arial"/>
          <w:sz w:val="28"/>
          <w:szCs w:val="28"/>
        </w:rPr>
        <w:t xml:space="preserve">Then you may learn to love another, </w:t>
      </w:r>
    </w:p>
    <w:p w14:paraId="19E4795E" w14:textId="77777777" w:rsidR="00C13F4B" w:rsidRPr="00AD56A5" w:rsidRDefault="00C13F4B" w:rsidP="00C13F4B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D56A5">
        <w:rPr>
          <w:rFonts w:ascii="Arial" w:hAnsi="Arial" w:cs="Arial"/>
          <w:b/>
          <w:sz w:val="28"/>
          <w:szCs w:val="28"/>
        </w:rPr>
        <w:t xml:space="preserve">                  </w:t>
      </w:r>
      <w:r w:rsidR="00AD56A5">
        <w:rPr>
          <w:rFonts w:ascii="Arial" w:hAnsi="Arial" w:cs="Arial"/>
          <w:b/>
          <w:sz w:val="28"/>
          <w:szCs w:val="28"/>
        </w:rPr>
        <w:t>G</w:t>
      </w:r>
      <w:r w:rsidRPr="00AD56A5">
        <w:rPr>
          <w:rFonts w:ascii="Arial" w:hAnsi="Arial" w:cs="Arial"/>
          <w:b/>
          <w:sz w:val="28"/>
          <w:szCs w:val="28"/>
        </w:rPr>
        <w:t xml:space="preserve">            </w:t>
      </w:r>
      <w:r w:rsidR="00AD56A5">
        <w:rPr>
          <w:rFonts w:ascii="Arial" w:hAnsi="Arial" w:cs="Arial"/>
          <w:b/>
          <w:sz w:val="28"/>
          <w:szCs w:val="28"/>
        </w:rPr>
        <w:t>G</w:t>
      </w:r>
      <w:r w:rsidRPr="00AD56A5">
        <w:rPr>
          <w:rFonts w:ascii="Arial" w:hAnsi="Arial" w:cs="Arial"/>
          <w:b/>
          <w:sz w:val="28"/>
          <w:szCs w:val="28"/>
        </w:rPr>
        <w:t xml:space="preserve">7     </w:t>
      </w:r>
      <w:r w:rsidR="00AD56A5">
        <w:rPr>
          <w:rFonts w:ascii="Arial" w:hAnsi="Arial" w:cs="Arial"/>
          <w:b/>
          <w:sz w:val="28"/>
          <w:szCs w:val="28"/>
        </w:rPr>
        <w:t>C</w:t>
      </w:r>
    </w:p>
    <w:p w14:paraId="6D10D16E" w14:textId="77777777" w:rsidR="00CA51C7" w:rsidRPr="00AD56A5" w:rsidRDefault="00CA51C7" w:rsidP="00CA51C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D56A5">
        <w:rPr>
          <w:rFonts w:ascii="Arial" w:hAnsi="Arial" w:cs="Arial"/>
          <w:sz w:val="28"/>
          <w:szCs w:val="28"/>
        </w:rPr>
        <w:t>While I am sleeping in my grave</w:t>
      </w:r>
    </w:p>
    <w:p w14:paraId="393F5156" w14:textId="77777777" w:rsidR="00C13F4B" w:rsidRPr="00AD56A5" w:rsidRDefault="00C13F4B" w:rsidP="00C13F4B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D56A5">
        <w:rPr>
          <w:rFonts w:ascii="Arial" w:hAnsi="Arial" w:cs="Arial"/>
          <w:b/>
          <w:sz w:val="28"/>
          <w:szCs w:val="28"/>
        </w:rPr>
        <w:t xml:space="preserve">                   </w:t>
      </w:r>
      <w:r w:rsidR="00AD56A5">
        <w:rPr>
          <w:rFonts w:ascii="Arial" w:hAnsi="Arial" w:cs="Arial"/>
          <w:b/>
          <w:sz w:val="28"/>
          <w:szCs w:val="28"/>
        </w:rPr>
        <w:t>G</w:t>
      </w:r>
      <w:r w:rsidRPr="00AD56A5">
        <w:rPr>
          <w:rFonts w:ascii="Arial" w:hAnsi="Arial" w:cs="Arial"/>
          <w:b/>
          <w:sz w:val="28"/>
          <w:szCs w:val="28"/>
        </w:rPr>
        <w:t xml:space="preserve">            </w:t>
      </w:r>
      <w:r w:rsidR="00AD56A5">
        <w:rPr>
          <w:rFonts w:ascii="Arial" w:hAnsi="Arial" w:cs="Arial"/>
          <w:b/>
          <w:sz w:val="28"/>
          <w:szCs w:val="28"/>
        </w:rPr>
        <w:t>G</w:t>
      </w:r>
      <w:r w:rsidRPr="00AD56A5">
        <w:rPr>
          <w:rFonts w:ascii="Arial" w:hAnsi="Arial" w:cs="Arial"/>
          <w:b/>
          <w:sz w:val="28"/>
          <w:szCs w:val="28"/>
        </w:rPr>
        <w:t xml:space="preserve">7     </w:t>
      </w:r>
      <w:r w:rsidR="00AD56A5">
        <w:rPr>
          <w:rFonts w:ascii="Arial" w:hAnsi="Arial" w:cs="Arial"/>
          <w:b/>
          <w:sz w:val="28"/>
          <w:szCs w:val="28"/>
        </w:rPr>
        <w:t>C</w:t>
      </w:r>
    </w:p>
    <w:p w14:paraId="4D202B21" w14:textId="77777777" w:rsidR="00CA51C7" w:rsidRPr="00AD56A5" w:rsidRDefault="00CA51C7" w:rsidP="00C13F4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D56A5">
        <w:rPr>
          <w:rFonts w:ascii="Arial" w:hAnsi="Arial" w:cs="Arial"/>
          <w:sz w:val="28"/>
          <w:szCs w:val="28"/>
        </w:rPr>
        <w:t>(While he is sleeping in his grave)</w:t>
      </w:r>
    </w:p>
    <w:p w14:paraId="6623777D" w14:textId="77777777" w:rsidR="00C13F4B" w:rsidRPr="00AD56A5" w:rsidRDefault="00C13F4B" w:rsidP="00CA51C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9ABE2D4" w14:textId="46778A2A" w:rsidR="00C13F4B" w:rsidRPr="00AD56A5" w:rsidRDefault="00AD56A5" w:rsidP="00C13F4B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</w:t>
      </w:r>
      <w:r w:rsidR="00C13F4B" w:rsidRPr="00AD56A5">
        <w:rPr>
          <w:rFonts w:ascii="Arial" w:hAnsi="Arial" w:cs="Arial"/>
          <w:b/>
          <w:sz w:val="28"/>
          <w:szCs w:val="28"/>
        </w:rPr>
        <w:t xml:space="preserve">                            </w:t>
      </w:r>
      <w:r w:rsidR="00526697">
        <w:rPr>
          <w:rFonts w:ascii="Arial" w:hAnsi="Arial" w:cs="Arial"/>
          <w:b/>
          <w:sz w:val="28"/>
          <w:szCs w:val="28"/>
        </w:rPr>
        <w:t xml:space="preserve">         </w:t>
      </w:r>
      <w:r w:rsidR="00C13F4B" w:rsidRPr="00AD56A5">
        <w:rPr>
          <w:rFonts w:ascii="Arial" w:hAnsi="Arial" w:cs="Arial"/>
          <w:b/>
          <w:sz w:val="28"/>
          <w:szCs w:val="28"/>
        </w:rPr>
        <w:t xml:space="preserve"> </w:t>
      </w:r>
      <w:r w:rsidR="00546F0A">
        <w:rPr>
          <w:rFonts w:ascii="Arial" w:hAnsi="Arial" w:cs="Arial"/>
          <w:b/>
          <w:sz w:val="28"/>
          <w:szCs w:val="28"/>
        </w:rPr>
        <w:t>C7</w:t>
      </w:r>
      <w:r w:rsidR="00C13F4B" w:rsidRPr="00AD56A5">
        <w:rPr>
          <w:rFonts w:ascii="Arial" w:hAnsi="Arial" w:cs="Arial"/>
          <w:b/>
          <w:sz w:val="28"/>
          <w:szCs w:val="28"/>
        </w:rPr>
        <w:t xml:space="preserve">                        </w:t>
      </w:r>
    </w:p>
    <w:p w14:paraId="5229D8D9" w14:textId="77777777" w:rsidR="00546F0A" w:rsidRDefault="00CA51C7" w:rsidP="00C13F4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D56A5">
        <w:rPr>
          <w:rFonts w:ascii="Arial" w:hAnsi="Arial" w:cs="Arial"/>
          <w:sz w:val="28"/>
          <w:szCs w:val="28"/>
        </w:rPr>
        <w:t xml:space="preserve">Maybe your friends think I'm just a </w:t>
      </w:r>
    </w:p>
    <w:p w14:paraId="2A70E429" w14:textId="77777777" w:rsidR="00546F0A" w:rsidRDefault="00546F0A" w:rsidP="00C13F4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</w:t>
      </w:r>
      <w:r w:rsidRPr="00AD56A5">
        <w:rPr>
          <w:rFonts w:ascii="Arial" w:hAnsi="Arial" w:cs="Arial"/>
          <w:sz w:val="28"/>
          <w:szCs w:val="28"/>
        </w:rPr>
        <w:t xml:space="preserve"> </w:t>
      </w:r>
    </w:p>
    <w:p w14:paraId="47EDBEE1" w14:textId="77777777" w:rsidR="00C13F4B" w:rsidRPr="00AD56A5" w:rsidRDefault="00CA51C7" w:rsidP="00C13F4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D56A5">
        <w:rPr>
          <w:rFonts w:ascii="Arial" w:hAnsi="Arial" w:cs="Arial"/>
          <w:sz w:val="28"/>
          <w:szCs w:val="28"/>
        </w:rPr>
        <w:t xml:space="preserve">stranger </w:t>
      </w:r>
    </w:p>
    <w:p w14:paraId="06C08A3E" w14:textId="77777777" w:rsidR="00C13F4B" w:rsidRPr="00AD56A5" w:rsidRDefault="00546F0A" w:rsidP="00C13F4B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</w:t>
      </w:r>
      <w:r w:rsidR="00AD56A5">
        <w:rPr>
          <w:rFonts w:ascii="Arial" w:hAnsi="Arial" w:cs="Arial"/>
          <w:b/>
          <w:sz w:val="28"/>
          <w:szCs w:val="28"/>
        </w:rPr>
        <w:t>G</w:t>
      </w:r>
      <w:r w:rsidR="00C13F4B" w:rsidRPr="00AD56A5">
        <w:rPr>
          <w:rFonts w:ascii="Arial" w:hAnsi="Arial" w:cs="Arial"/>
          <w:b/>
          <w:sz w:val="28"/>
          <w:szCs w:val="28"/>
        </w:rPr>
        <w:t xml:space="preserve">    </w:t>
      </w:r>
      <w:r>
        <w:rPr>
          <w:rFonts w:ascii="Arial" w:hAnsi="Arial" w:cs="Arial"/>
          <w:b/>
          <w:sz w:val="28"/>
          <w:szCs w:val="28"/>
        </w:rPr>
        <w:t xml:space="preserve">   </w:t>
      </w:r>
      <w:r w:rsidR="00C13F4B" w:rsidRPr="00AD56A5">
        <w:rPr>
          <w:rFonts w:ascii="Arial" w:hAnsi="Arial" w:cs="Arial"/>
          <w:b/>
          <w:sz w:val="28"/>
          <w:szCs w:val="28"/>
        </w:rPr>
        <w:t xml:space="preserve"> </w:t>
      </w:r>
      <w:r w:rsidR="00AD56A5">
        <w:rPr>
          <w:rFonts w:ascii="Arial" w:hAnsi="Arial" w:cs="Arial"/>
          <w:b/>
          <w:sz w:val="28"/>
          <w:szCs w:val="28"/>
        </w:rPr>
        <w:t>G</w:t>
      </w:r>
      <w:r w:rsidR="00C13F4B" w:rsidRPr="00AD56A5">
        <w:rPr>
          <w:rFonts w:ascii="Arial" w:hAnsi="Arial" w:cs="Arial"/>
          <w:b/>
          <w:sz w:val="28"/>
          <w:szCs w:val="28"/>
        </w:rPr>
        <w:t xml:space="preserve">7        </w:t>
      </w:r>
      <w:r w:rsidR="00AD56A5">
        <w:rPr>
          <w:rFonts w:ascii="Arial" w:hAnsi="Arial" w:cs="Arial"/>
          <w:b/>
          <w:sz w:val="28"/>
          <w:szCs w:val="28"/>
        </w:rPr>
        <w:t>C</w:t>
      </w:r>
    </w:p>
    <w:p w14:paraId="23843176" w14:textId="77777777" w:rsidR="00CA51C7" w:rsidRPr="00AD56A5" w:rsidRDefault="00CA51C7" w:rsidP="00CA51C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D56A5">
        <w:rPr>
          <w:rFonts w:ascii="Arial" w:hAnsi="Arial" w:cs="Arial"/>
          <w:sz w:val="28"/>
          <w:szCs w:val="28"/>
        </w:rPr>
        <w:t xml:space="preserve">My face, you'll never see no more </w:t>
      </w:r>
    </w:p>
    <w:p w14:paraId="216A338B" w14:textId="77777777" w:rsidR="00C13F4B" w:rsidRPr="00AD56A5" w:rsidRDefault="00AD56A5" w:rsidP="00C13F4B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</w:t>
      </w:r>
      <w:r w:rsidR="00C13F4B" w:rsidRPr="00AD56A5">
        <w:rPr>
          <w:rFonts w:ascii="Arial" w:hAnsi="Arial" w:cs="Arial"/>
          <w:b/>
          <w:sz w:val="28"/>
          <w:szCs w:val="28"/>
        </w:rPr>
        <w:t xml:space="preserve">                        </w:t>
      </w:r>
      <w:r w:rsidR="00546F0A">
        <w:rPr>
          <w:rFonts w:ascii="Arial" w:hAnsi="Arial" w:cs="Arial"/>
          <w:b/>
          <w:sz w:val="28"/>
          <w:szCs w:val="28"/>
        </w:rPr>
        <w:t>C7</w:t>
      </w:r>
      <w:r w:rsidR="00C13F4B" w:rsidRPr="00AD56A5">
        <w:rPr>
          <w:rFonts w:ascii="Arial" w:hAnsi="Arial" w:cs="Arial"/>
          <w:b/>
          <w:sz w:val="28"/>
          <w:szCs w:val="28"/>
        </w:rPr>
        <w:t xml:space="preserve">      </w:t>
      </w:r>
      <w:r w:rsidRPr="00AD56A5">
        <w:rPr>
          <w:rFonts w:ascii="Arial" w:hAnsi="Arial" w:cs="Arial"/>
          <w:b/>
          <w:sz w:val="28"/>
          <w:szCs w:val="28"/>
        </w:rPr>
        <w:t xml:space="preserve">        </w:t>
      </w:r>
      <w:r w:rsidR="00C13F4B" w:rsidRPr="00AD56A5">
        <w:rPr>
          <w:rFonts w:ascii="Arial" w:hAnsi="Arial" w:cs="Arial"/>
          <w:b/>
          <w:sz w:val="28"/>
          <w:szCs w:val="28"/>
        </w:rPr>
        <w:t xml:space="preserve">     </w:t>
      </w:r>
      <w:r>
        <w:rPr>
          <w:rFonts w:ascii="Arial" w:hAnsi="Arial" w:cs="Arial"/>
          <w:b/>
          <w:sz w:val="28"/>
          <w:szCs w:val="28"/>
        </w:rPr>
        <w:t>F</w:t>
      </w:r>
    </w:p>
    <w:p w14:paraId="02480D67" w14:textId="77777777" w:rsidR="00CA51C7" w:rsidRPr="00AD56A5" w:rsidRDefault="00CA51C7" w:rsidP="00CA51C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D56A5">
        <w:rPr>
          <w:rFonts w:ascii="Arial" w:hAnsi="Arial" w:cs="Arial"/>
          <w:sz w:val="28"/>
          <w:szCs w:val="28"/>
        </w:rPr>
        <w:t xml:space="preserve">But there is one promise that is given </w:t>
      </w:r>
    </w:p>
    <w:p w14:paraId="2136DAD9" w14:textId="77777777" w:rsidR="00C13F4B" w:rsidRPr="00AD56A5" w:rsidRDefault="00C13F4B" w:rsidP="00C13F4B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D56A5">
        <w:rPr>
          <w:rFonts w:ascii="Arial" w:hAnsi="Arial" w:cs="Arial"/>
          <w:b/>
          <w:sz w:val="28"/>
          <w:szCs w:val="28"/>
        </w:rPr>
        <w:t xml:space="preserve">                    </w:t>
      </w:r>
      <w:r w:rsidR="00AD56A5">
        <w:rPr>
          <w:rFonts w:ascii="Arial" w:hAnsi="Arial" w:cs="Arial"/>
          <w:b/>
          <w:sz w:val="28"/>
          <w:szCs w:val="28"/>
        </w:rPr>
        <w:t>G</w:t>
      </w:r>
      <w:r w:rsidRPr="00AD56A5">
        <w:rPr>
          <w:rFonts w:ascii="Arial" w:hAnsi="Arial" w:cs="Arial"/>
          <w:b/>
          <w:sz w:val="28"/>
          <w:szCs w:val="28"/>
        </w:rPr>
        <w:t xml:space="preserve">  </w:t>
      </w:r>
      <w:r w:rsidR="00AD56A5">
        <w:rPr>
          <w:rFonts w:ascii="Arial" w:hAnsi="Arial" w:cs="Arial"/>
          <w:b/>
          <w:sz w:val="28"/>
          <w:szCs w:val="28"/>
        </w:rPr>
        <w:t xml:space="preserve"> </w:t>
      </w:r>
      <w:r w:rsidRPr="00AD56A5">
        <w:rPr>
          <w:rFonts w:ascii="Arial" w:hAnsi="Arial" w:cs="Arial"/>
          <w:b/>
          <w:sz w:val="28"/>
          <w:szCs w:val="28"/>
        </w:rPr>
        <w:t xml:space="preserve">  </w:t>
      </w:r>
      <w:r w:rsidR="00AD56A5" w:rsidRPr="00AD56A5">
        <w:rPr>
          <w:rFonts w:ascii="Arial" w:hAnsi="Arial" w:cs="Arial"/>
          <w:b/>
          <w:sz w:val="28"/>
          <w:szCs w:val="28"/>
        </w:rPr>
        <w:t xml:space="preserve">      </w:t>
      </w:r>
      <w:r w:rsidRPr="00AD56A5">
        <w:rPr>
          <w:rFonts w:ascii="Arial" w:hAnsi="Arial" w:cs="Arial"/>
          <w:b/>
          <w:sz w:val="28"/>
          <w:szCs w:val="28"/>
        </w:rPr>
        <w:t xml:space="preserve">  </w:t>
      </w:r>
      <w:r w:rsidR="00AD56A5">
        <w:rPr>
          <w:rFonts w:ascii="Arial" w:hAnsi="Arial" w:cs="Arial"/>
          <w:b/>
          <w:sz w:val="28"/>
          <w:szCs w:val="28"/>
        </w:rPr>
        <w:t>G</w:t>
      </w:r>
      <w:r w:rsidRPr="00AD56A5">
        <w:rPr>
          <w:rFonts w:ascii="Arial" w:hAnsi="Arial" w:cs="Arial"/>
          <w:b/>
          <w:sz w:val="28"/>
          <w:szCs w:val="28"/>
        </w:rPr>
        <w:t xml:space="preserve">7      </w:t>
      </w:r>
      <w:r w:rsidR="00AD56A5">
        <w:rPr>
          <w:rFonts w:ascii="Arial" w:hAnsi="Arial" w:cs="Arial"/>
          <w:b/>
          <w:sz w:val="28"/>
          <w:szCs w:val="28"/>
        </w:rPr>
        <w:t>C</w:t>
      </w:r>
    </w:p>
    <w:p w14:paraId="507673AD" w14:textId="77777777" w:rsidR="00AD56A5" w:rsidRDefault="00CA51C7" w:rsidP="00AD56A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D56A5">
        <w:rPr>
          <w:rFonts w:ascii="Arial" w:hAnsi="Arial" w:cs="Arial"/>
          <w:sz w:val="28"/>
          <w:szCs w:val="28"/>
        </w:rPr>
        <w:t>I'l</w:t>
      </w:r>
      <w:r w:rsidR="00AD56A5">
        <w:rPr>
          <w:rFonts w:ascii="Arial" w:hAnsi="Arial" w:cs="Arial"/>
          <w:sz w:val="28"/>
          <w:szCs w:val="28"/>
        </w:rPr>
        <w:t>l meet you on God's golden shore</w:t>
      </w:r>
    </w:p>
    <w:p w14:paraId="6B409135" w14:textId="77777777" w:rsidR="00AD56A5" w:rsidRPr="00AD56A5" w:rsidRDefault="00AD56A5" w:rsidP="00AD56A5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D56A5">
        <w:rPr>
          <w:rFonts w:ascii="Arial" w:hAnsi="Arial" w:cs="Arial"/>
          <w:b/>
          <w:sz w:val="28"/>
          <w:szCs w:val="28"/>
        </w:rPr>
        <w:t xml:space="preserve">                 </w:t>
      </w:r>
      <w:r>
        <w:rPr>
          <w:rFonts w:ascii="Arial" w:hAnsi="Arial" w:cs="Arial"/>
          <w:b/>
          <w:sz w:val="28"/>
          <w:szCs w:val="28"/>
        </w:rPr>
        <w:t xml:space="preserve">      </w:t>
      </w:r>
      <w:r w:rsidRPr="00AD56A5">
        <w:rPr>
          <w:rFonts w:ascii="Arial" w:hAnsi="Arial" w:cs="Arial"/>
          <w:b/>
          <w:sz w:val="28"/>
          <w:szCs w:val="28"/>
        </w:rPr>
        <w:t xml:space="preserve">  </w:t>
      </w:r>
      <w:r>
        <w:rPr>
          <w:rFonts w:ascii="Arial" w:hAnsi="Arial" w:cs="Arial"/>
          <w:b/>
          <w:sz w:val="28"/>
          <w:szCs w:val="28"/>
        </w:rPr>
        <w:t>G</w:t>
      </w:r>
      <w:r w:rsidRPr="00AD56A5">
        <w:rPr>
          <w:rFonts w:ascii="Arial" w:hAnsi="Arial" w:cs="Arial"/>
          <w:b/>
          <w:sz w:val="28"/>
          <w:szCs w:val="28"/>
        </w:rPr>
        <w:t xml:space="preserve">            </w:t>
      </w:r>
      <w:r>
        <w:rPr>
          <w:rFonts w:ascii="Arial" w:hAnsi="Arial" w:cs="Arial"/>
          <w:b/>
          <w:sz w:val="28"/>
          <w:szCs w:val="28"/>
        </w:rPr>
        <w:t>G</w:t>
      </w:r>
      <w:r w:rsidRPr="00AD56A5">
        <w:rPr>
          <w:rFonts w:ascii="Arial" w:hAnsi="Arial" w:cs="Arial"/>
          <w:b/>
          <w:sz w:val="28"/>
          <w:szCs w:val="28"/>
        </w:rPr>
        <w:t xml:space="preserve">7       </w:t>
      </w:r>
      <w:r>
        <w:rPr>
          <w:rFonts w:ascii="Arial" w:hAnsi="Arial" w:cs="Arial"/>
          <w:b/>
          <w:sz w:val="28"/>
          <w:szCs w:val="28"/>
        </w:rPr>
        <w:t>C</w:t>
      </w:r>
    </w:p>
    <w:p w14:paraId="270F8488" w14:textId="77777777" w:rsidR="00CA51C7" w:rsidRPr="00AD56A5" w:rsidRDefault="00AD56A5" w:rsidP="00AD56A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(He</w:t>
      </w:r>
      <w:r w:rsidRPr="00AD56A5">
        <w:rPr>
          <w:rFonts w:ascii="Arial" w:hAnsi="Arial" w:cs="Arial"/>
          <w:sz w:val="28"/>
          <w:szCs w:val="28"/>
        </w:rPr>
        <w:t>'ll meet you on God's golden</w:t>
      </w:r>
      <w:r>
        <w:rPr>
          <w:rFonts w:ascii="Arial" w:hAnsi="Arial" w:cs="Arial"/>
          <w:sz w:val="28"/>
          <w:szCs w:val="28"/>
        </w:rPr>
        <w:t xml:space="preserve"> shore)</w:t>
      </w:r>
    </w:p>
    <w:p w14:paraId="195C2D00" w14:textId="77777777" w:rsidR="00CA51C7" w:rsidRPr="00AD56A5" w:rsidRDefault="00CA51C7" w:rsidP="00C42BA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00371971" w14:textId="77777777" w:rsidR="00CA51C7" w:rsidRPr="00AD56A5" w:rsidRDefault="00546F0A" w:rsidP="00C42BA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E6D3816" wp14:editId="4F0D7C8F">
                <wp:simplePos x="0" y="0"/>
                <wp:positionH relativeFrom="column">
                  <wp:posOffset>-440690</wp:posOffset>
                </wp:positionH>
                <wp:positionV relativeFrom="paragraph">
                  <wp:posOffset>150495</wp:posOffset>
                </wp:positionV>
                <wp:extent cx="734695" cy="1199515"/>
                <wp:effectExtent l="0" t="0" r="8255" b="635"/>
                <wp:wrapNone/>
                <wp:docPr id="19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0" name="Picture 20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A1D3331" w14:textId="77777777" w:rsidR="00546F0A" w:rsidRDefault="00546F0A" w:rsidP="00546F0A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6D3816" id="Group 2" o:spid="_x0000_s1039" style="position:absolute;left:0;text-align:left;margin-left:-34.7pt;margin-top:11.85pt;width:57.85pt;height:94.45pt;z-index:25166950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">
                <v:shape id="Picture 20" o:spid="_x0000_s1040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">
                  <v:imagedata r:id="rId8" o:title="chord_0003"/>
                </v:shape>
                <v:shape id="TextBox 4" o:spid="_x0000_s1041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7A1D3331" w14:textId="77777777" w:rsidR="00546F0A" w:rsidRDefault="00546F0A" w:rsidP="00546F0A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53704840" wp14:editId="159091F9">
                <wp:simplePos x="0" y="0"/>
                <wp:positionH relativeFrom="column">
                  <wp:posOffset>1121410</wp:posOffset>
                </wp:positionH>
                <wp:positionV relativeFrom="paragraph">
                  <wp:posOffset>152400</wp:posOffset>
                </wp:positionV>
                <wp:extent cx="734695" cy="1202055"/>
                <wp:effectExtent l="0" t="0" r="8255" b="0"/>
                <wp:wrapNone/>
                <wp:docPr id="3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32" name="Picture 32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3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09C978F" w14:textId="77777777" w:rsidR="00546F0A" w:rsidRDefault="00546F0A" w:rsidP="00546F0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704840" id="Group 150" o:spid="_x0000_s1042" style="position:absolute;left:0;text-align:left;margin-left:88.3pt;margin-top:12pt;width:57.85pt;height:94.65pt;z-index:25167564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">
                <v:shape id="Picture 32" o:spid="_x0000_s1043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">
                  <v:imagedata r:id="rId14" o:title="chord_0212"/>
                </v:shape>
                <v:shape id="TextBox 137" o:spid="_x0000_s1044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KUvwQAAANsAAAAPAAAAZHJzL2Rvd25yZXYueG1sRI9Ba8JA&#10;FITvBf/D8gre6kal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HHkpS/BAAAA2wAAAA8AAAAA&#10;AAAAAAAAAAAABwIAAGRycy9kb3ducmV2LnhtbFBLBQYAAAAAAwADALcAAAD1AgAAAAA=&#10;" filled="f" stroked="f">
                  <v:textbox style="mso-fit-shape-to-text:t">
                    <w:txbxContent>
                      <w:p w14:paraId="709C978F" w14:textId="77777777" w:rsidR="00546F0A" w:rsidRDefault="00546F0A" w:rsidP="00546F0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663CC550" wp14:editId="446A6F52">
                <wp:simplePos x="0" y="0"/>
                <wp:positionH relativeFrom="column">
                  <wp:posOffset>1875790</wp:posOffset>
                </wp:positionH>
                <wp:positionV relativeFrom="paragraph">
                  <wp:posOffset>139065</wp:posOffset>
                </wp:positionV>
                <wp:extent cx="734695" cy="1211580"/>
                <wp:effectExtent l="0" t="0" r="8255" b="7620"/>
                <wp:wrapNone/>
                <wp:docPr id="28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9" name="Picture 29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133DC0D" w14:textId="77777777" w:rsidR="00546F0A" w:rsidRDefault="00546F0A" w:rsidP="00546F0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3CC550" id="_x0000_s1045" style="position:absolute;left:0;text-align:left;margin-left:147.7pt;margin-top:10.95pt;width:57.85pt;height:95.4pt;z-index:25167360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">
                <v:shape id="Picture 29" o:spid="_x0000_s1046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">
                  <v:imagedata r:id="rId6" o:title="chord_0001"/>
                </v:shape>
                <v:shape id="TextBox 94" o:spid="_x0000_s1047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4133DC0D" w14:textId="77777777" w:rsidR="00546F0A" w:rsidRDefault="00546F0A" w:rsidP="00546F0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423D6DC9" wp14:editId="49A99F6C">
                <wp:simplePos x="0" y="0"/>
                <wp:positionH relativeFrom="column">
                  <wp:posOffset>2633345</wp:posOffset>
                </wp:positionH>
                <wp:positionV relativeFrom="paragraph">
                  <wp:posOffset>141605</wp:posOffset>
                </wp:positionV>
                <wp:extent cx="734695" cy="1210310"/>
                <wp:effectExtent l="0" t="0" r="8255" b="8890"/>
                <wp:wrapNone/>
                <wp:docPr id="2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23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21650AA" w14:textId="77777777" w:rsidR="00546F0A" w:rsidRDefault="00546F0A" w:rsidP="00546F0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4" name="Picture 24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23D6DC9" id="Group 11" o:spid="_x0000_s1048" style="position:absolute;left:0;text-align:left;margin-left:207.35pt;margin-top:11.15pt;width:57.85pt;height:95.3pt;z-index:251670528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">
                <v:shape id="TextBox 12" o:spid="_x0000_s1049" type="#_x0000_t202" style="position:absolute;left:2700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421650AA" w14:textId="77777777" w:rsidR="00546F0A" w:rsidRDefault="00546F0A" w:rsidP="00546F0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24" o:spid="_x0000_s1050" type="#_x0000_t75" alt="http://www.alligatorboogaloo.com/uke/chords/chord_2010.gif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">
                  <v:imagedata r:id="rId12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B55BF30" wp14:editId="73945CD1">
                <wp:simplePos x="0" y="0"/>
                <wp:positionH relativeFrom="column">
                  <wp:posOffset>330835</wp:posOffset>
                </wp:positionH>
                <wp:positionV relativeFrom="paragraph">
                  <wp:posOffset>149860</wp:posOffset>
                </wp:positionV>
                <wp:extent cx="734695" cy="1210310"/>
                <wp:effectExtent l="0" t="0" r="8255" b="8890"/>
                <wp:wrapNone/>
                <wp:docPr id="2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6" name="Picture 26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897B2B" w14:textId="77777777" w:rsidR="00546F0A" w:rsidRDefault="00546F0A" w:rsidP="00546F0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55BF30" id="Group 14" o:spid="_x0000_s1051" style="position:absolute;left:0;text-align:left;margin-left:26.05pt;margin-top:11.8pt;width:57.85pt;height:95.3pt;z-index:251671552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">
                <v:shape id="Picture 26" o:spid="_x0000_s1052" type="#_x0000_t75" alt="http://www.alligatorboogaloo.com/uke/chords/chord_0232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">
                  <v:imagedata r:id="rId16" o:title="chord_0232"/>
                </v:shape>
                <v:shape id="TextBox 16" o:spid="_x0000_s1053" type="#_x0000_t202" style="position:absolute;left:35306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34897B2B" w14:textId="77777777" w:rsidR="00546F0A" w:rsidRDefault="00546F0A" w:rsidP="00546F0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CD7BF9E" w14:textId="77777777" w:rsidR="00CA51C7" w:rsidRPr="00AD56A5" w:rsidRDefault="00CA51C7" w:rsidP="00C42BA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5BDEF9BF" w14:textId="77777777" w:rsidR="00CA51C7" w:rsidRPr="00AD56A5" w:rsidRDefault="00CA51C7" w:rsidP="00C42BA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14200B73" w14:textId="77777777" w:rsidR="00CA51C7" w:rsidRPr="00AD56A5" w:rsidRDefault="00CA51C7" w:rsidP="00C42BA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2C64064E" w14:textId="77777777" w:rsidR="00CA51C7" w:rsidRPr="00AD56A5" w:rsidRDefault="00CA51C7" w:rsidP="00C42BA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1452BBC6" w14:textId="77777777" w:rsidR="00AE63D0" w:rsidRPr="00AD56A5" w:rsidRDefault="00546F0A" w:rsidP="00C42BA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DB9A99A" wp14:editId="76AC2D2B">
                <wp:simplePos x="0" y="0"/>
                <wp:positionH relativeFrom="column">
                  <wp:posOffset>972746</wp:posOffset>
                </wp:positionH>
                <wp:positionV relativeFrom="paragraph">
                  <wp:posOffset>1404546</wp:posOffset>
                </wp:positionV>
                <wp:extent cx="838200" cy="1219200"/>
                <wp:effectExtent l="0" t="0" r="0" b="0"/>
                <wp:wrapNone/>
                <wp:docPr id="16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7" name="Picture 17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36ACDE2" w14:textId="77777777" w:rsidR="00546F0A" w:rsidRDefault="00546F0A" w:rsidP="00546F0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B9A99A" id="Group 182" o:spid="_x0000_s1054" style="position:absolute;margin-left:76.6pt;margin-top:110.6pt;width:66pt;height:96pt;z-index:25166745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">
                <v:shape id="Picture 17" o:spid="_x0000_s1055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">
                  <v:imagedata r:id="rId18" o:title="chord_3211"/>
                </v:shape>
                <v:shape id="TextBox 177" o:spid="_x0000_s1056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536ACDE2" w14:textId="77777777" w:rsidR="00546F0A" w:rsidRDefault="00546F0A" w:rsidP="00546F0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42BAE" w:rsidRPr="00AD56A5">
        <w:rPr>
          <w:rFonts w:ascii="Arial" w:hAnsi="Arial" w:cs="Arial"/>
          <w:sz w:val="28"/>
          <w:szCs w:val="28"/>
        </w:rPr>
        <w:t xml:space="preserve"> </w:t>
      </w:r>
    </w:p>
    <w:sectPr w:rsidR="00AE63D0" w:rsidRPr="00AD56A5" w:rsidSect="00AD56A5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BAE"/>
    <w:rsid w:val="00070A4C"/>
    <w:rsid w:val="001317A2"/>
    <w:rsid w:val="001868E6"/>
    <w:rsid w:val="00280C21"/>
    <w:rsid w:val="00283F7F"/>
    <w:rsid w:val="002C49DE"/>
    <w:rsid w:val="00335455"/>
    <w:rsid w:val="003636C6"/>
    <w:rsid w:val="00443155"/>
    <w:rsid w:val="004E1B3C"/>
    <w:rsid w:val="00513FAA"/>
    <w:rsid w:val="00526697"/>
    <w:rsid w:val="00546F0A"/>
    <w:rsid w:val="005A04B0"/>
    <w:rsid w:val="005A1A66"/>
    <w:rsid w:val="005A7EE7"/>
    <w:rsid w:val="00605537"/>
    <w:rsid w:val="006A6588"/>
    <w:rsid w:val="006B5FB6"/>
    <w:rsid w:val="006C3E37"/>
    <w:rsid w:val="007C7327"/>
    <w:rsid w:val="007E7EC3"/>
    <w:rsid w:val="00826506"/>
    <w:rsid w:val="00831B4D"/>
    <w:rsid w:val="00845FF6"/>
    <w:rsid w:val="0085476F"/>
    <w:rsid w:val="008725DA"/>
    <w:rsid w:val="008A0720"/>
    <w:rsid w:val="008A247D"/>
    <w:rsid w:val="00923E55"/>
    <w:rsid w:val="0093784E"/>
    <w:rsid w:val="009D321A"/>
    <w:rsid w:val="00A20420"/>
    <w:rsid w:val="00A21F73"/>
    <w:rsid w:val="00AD56A5"/>
    <w:rsid w:val="00AE63D0"/>
    <w:rsid w:val="00C13F4B"/>
    <w:rsid w:val="00C42BAE"/>
    <w:rsid w:val="00C538CA"/>
    <w:rsid w:val="00C62CCA"/>
    <w:rsid w:val="00C742FE"/>
    <w:rsid w:val="00CA51C7"/>
    <w:rsid w:val="00CB7ED2"/>
    <w:rsid w:val="00D05752"/>
    <w:rsid w:val="00DD557A"/>
    <w:rsid w:val="00E1762D"/>
    <w:rsid w:val="00E22CEF"/>
    <w:rsid w:val="00E419AE"/>
    <w:rsid w:val="00E500ED"/>
    <w:rsid w:val="00EA14D8"/>
    <w:rsid w:val="00F0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5E4E1"/>
  <w15:docId w15:val="{1C9293E5-0832-4D98-AE84-DAE4FD419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2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BA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D56A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13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8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9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3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27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28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3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1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72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23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10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10" Type="http://schemas.openxmlformats.org/officeDocument/2006/relationships/image" Target="media/image6.gi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ith.k.fukumitsu\AppData\Roaming\Microsoft\Templates\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B96C0F-C21A-4070-AC1D-129EA0C32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</Template>
  <TotalTime>4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Keith Fukumitsu</cp:lastModifiedBy>
  <cp:revision>3</cp:revision>
  <cp:lastPrinted>2020-05-31T03:13:00Z</cp:lastPrinted>
  <dcterms:created xsi:type="dcterms:W3CDTF">2020-05-31T03:12:00Z</dcterms:created>
  <dcterms:modified xsi:type="dcterms:W3CDTF">2020-05-31T03:15:00Z</dcterms:modified>
</cp:coreProperties>
</file>