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59A6C" w14:textId="08E1D608" w:rsidR="00150FA4" w:rsidRPr="00150FA4" w:rsidRDefault="00150FA4" w:rsidP="00150F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 xml:space="preserve">Maverick Theme Song (David </w:t>
      </w:r>
      <w:proofErr w:type="spellStart"/>
      <w:r w:rsidRPr="00150FA4">
        <w:rPr>
          <w:rFonts w:ascii="Arial" w:hAnsi="Arial" w:cs="Arial"/>
          <w:b/>
          <w:bCs/>
          <w:sz w:val="24"/>
          <w:szCs w:val="24"/>
        </w:rPr>
        <w:t>Buttolph</w:t>
      </w:r>
      <w:proofErr w:type="spellEnd"/>
      <w:r w:rsidRPr="00150FA4">
        <w:rPr>
          <w:rFonts w:ascii="Arial" w:hAnsi="Arial" w:cs="Arial"/>
          <w:b/>
          <w:bCs/>
          <w:sz w:val="24"/>
          <w:szCs w:val="24"/>
        </w:rPr>
        <w:t xml:space="preserve"> / Paul Francis Webster)</w:t>
      </w:r>
    </w:p>
    <w:p w14:paraId="112120B8" w14:textId="0501FEE6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5BC2D" w14:textId="15F07AB9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F</w:t>
      </w:r>
    </w:p>
    <w:p w14:paraId="3EF0EF29" w14:textId="4BEA4BB2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Who is the tall dark </w:t>
      </w:r>
      <w:proofErr w:type="gramStart"/>
      <w:r w:rsidRPr="00150FA4">
        <w:rPr>
          <w:rFonts w:ascii="Arial" w:hAnsi="Arial" w:cs="Arial"/>
          <w:sz w:val="24"/>
          <w:szCs w:val="24"/>
        </w:rPr>
        <w:t>stranger there</w:t>
      </w:r>
      <w:proofErr w:type="gramEnd"/>
    </w:p>
    <w:p w14:paraId="2A1C9904" w14:textId="2FBB5D9D" w:rsidR="00150FA4" w:rsidRPr="00150FA4" w:rsidRDefault="00FC23DF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 wp14:anchorId="54334B29" wp14:editId="45291B4F">
                <wp:simplePos x="0" y="0"/>
                <wp:positionH relativeFrom="column">
                  <wp:posOffset>5134523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39007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00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4902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C07D39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34B29" id="Group 5" o:spid="_x0000_s1026" style="position:absolute;margin-left:404.3pt;margin-top:.7pt;width:57.85pt;height:95.4pt;z-index:251598336" coordorigin="939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3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4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FC07D39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34F1C9BE" wp14:editId="1A7C6257">
                <wp:simplePos x="0" y="0"/>
                <wp:positionH relativeFrom="column">
                  <wp:posOffset>4291330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615407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2542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0A2C2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540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F1C9BE" id="Group 11" o:spid="_x0000_s1029" style="position:absolute;margin-left:337.9pt;margin-top:.7pt;width:57.85pt;height:95.3pt;z-index:251621888" coordorigin="2615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">
                <v:shape id="TextBox 12" o:spid="_x0000_s1030" type="#_x0000_t202" style="position:absolute;left:2725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9A0A2C2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style="position:absolute;left:2615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 wp14:anchorId="58633802" wp14:editId="766C024A">
                <wp:simplePos x="0" y="0"/>
                <wp:positionH relativeFrom="column">
                  <wp:posOffset>3471027</wp:posOffset>
                </wp:positionH>
                <wp:positionV relativeFrom="paragraph">
                  <wp:posOffset>10619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3606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67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3606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846A46" w14:textId="77777777" w:rsidR="00FC23DF" w:rsidRDefault="00FC23DF" w:rsidP="00FC23D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33802" id="Group 2" o:spid="_x0000_s1032" style="position:absolute;margin-left:273.3pt;margin-top:.85pt;width:57.9pt;height:94.5pt;z-index:251576832" coordorigin=",13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">
                <v:shape id="Picture 2" o:spid="_x0000_s1033" type="#_x0000_t75" style="position:absolute;top:38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360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6846A46" w14:textId="77777777" w:rsidR="00FC23DF" w:rsidRDefault="00FC23DF" w:rsidP="00FC23D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0FA4" w:rsidRPr="00150FA4">
        <w:rPr>
          <w:rFonts w:ascii="Arial" w:hAnsi="Arial" w:cs="Arial"/>
          <w:b/>
          <w:bCs/>
          <w:sz w:val="24"/>
          <w:szCs w:val="24"/>
        </w:rPr>
        <w:t>C</w:t>
      </w:r>
      <w:r w:rsidR="00150FA4">
        <w:rPr>
          <w:rFonts w:ascii="Arial" w:hAnsi="Arial" w:cs="Arial"/>
          <w:b/>
          <w:bCs/>
          <w:sz w:val="24"/>
          <w:szCs w:val="24"/>
        </w:rPr>
        <w:t xml:space="preserve">             F       C</w:t>
      </w:r>
    </w:p>
    <w:p w14:paraId="3C13DA33" w14:textId="137A2F22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Maverick is the </w:t>
      </w:r>
      <w:proofErr w:type="gramStart"/>
      <w:r w:rsidRPr="00150FA4">
        <w:rPr>
          <w:rFonts w:ascii="Arial" w:hAnsi="Arial" w:cs="Arial"/>
          <w:sz w:val="24"/>
          <w:szCs w:val="24"/>
        </w:rPr>
        <w:t>name</w:t>
      </w:r>
      <w:proofErr w:type="gramEnd"/>
    </w:p>
    <w:p w14:paraId="55621598" w14:textId="6CBE5073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150FA4">
        <w:rPr>
          <w:rFonts w:ascii="Arial" w:hAnsi="Arial" w:cs="Arial"/>
          <w:b/>
          <w:bCs/>
          <w:sz w:val="24"/>
          <w:szCs w:val="24"/>
        </w:rPr>
        <w:t>Dm</w:t>
      </w:r>
    </w:p>
    <w:p w14:paraId="60A6BC5A" w14:textId="3E536770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50FA4">
        <w:rPr>
          <w:rFonts w:ascii="Arial" w:hAnsi="Arial" w:cs="Arial"/>
          <w:sz w:val="24"/>
          <w:szCs w:val="24"/>
        </w:rPr>
        <w:t>Ridin</w:t>
      </w:r>
      <w:proofErr w:type="spellEnd"/>
      <w:r w:rsidRPr="00150FA4">
        <w:rPr>
          <w:rFonts w:ascii="Arial" w:hAnsi="Arial" w:cs="Arial"/>
          <w:sz w:val="24"/>
          <w:szCs w:val="24"/>
        </w:rPr>
        <w:t xml:space="preserve"> the trail to who knows </w:t>
      </w:r>
      <w:proofErr w:type="gramStart"/>
      <w:r w:rsidRPr="00150FA4">
        <w:rPr>
          <w:rFonts w:ascii="Arial" w:hAnsi="Arial" w:cs="Arial"/>
          <w:sz w:val="24"/>
          <w:szCs w:val="24"/>
        </w:rPr>
        <w:t>where</w:t>
      </w:r>
      <w:proofErr w:type="gramEnd"/>
    </w:p>
    <w:p w14:paraId="3C88635A" w14:textId="32643A29" w:rsid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C    G</w:t>
      </w:r>
    </w:p>
    <w:p w14:paraId="7794C320" w14:textId="411C2BC4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Luck is his </w:t>
      </w:r>
      <w:proofErr w:type="gramStart"/>
      <w:r w:rsidRPr="00150FA4">
        <w:rPr>
          <w:rFonts w:ascii="Arial" w:hAnsi="Arial" w:cs="Arial"/>
          <w:sz w:val="24"/>
          <w:szCs w:val="24"/>
        </w:rPr>
        <w:t>companion</w:t>
      </w:r>
      <w:proofErr w:type="gramEnd"/>
    </w:p>
    <w:p w14:paraId="454FF8DF" w14:textId="2FE9D951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G      C</w:t>
      </w:r>
    </w:p>
    <w:p w14:paraId="210E9B30" w14:textId="5B23BDA2" w:rsidR="00150FA4" w:rsidRDefault="00FC23DF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1C1399C" wp14:editId="10036471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</wp:posOffset>
                </wp:positionV>
                <wp:extent cx="735013" cy="1202266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B6E2C0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1399C" id="Group 150" o:spid="_x0000_s1035" style="position:absolute;margin-left:404.25pt;margin-top:2.05pt;width:57.9pt;height:94.65pt;z-index:2516495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">
                <v:shape id="Picture 10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1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FB6E2C0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3EF1E19" wp14:editId="51F28490">
                <wp:simplePos x="0" y="0"/>
                <wp:positionH relativeFrom="column">
                  <wp:posOffset>4262755</wp:posOffset>
                </wp:positionH>
                <wp:positionV relativeFrom="paragraph">
                  <wp:posOffset>1905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3607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360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55164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BD183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F1E19" id="Group 14" o:spid="_x0000_s1038" style="position:absolute;margin-left:335.65pt;margin-top:.15pt;width:57.85pt;height:95.3pt;z-index:251647488" coordorigin="34536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">
                <v:shape id="Picture 11" o:spid="_x0000_s1039" type="#_x0000_t75" style="position:absolute;left:3453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3" o:title=""/>
                </v:shape>
                <v:shape id="TextBox 16" o:spid="_x0000_s1040" type="#_x0000_t202" style="position:absolute;left:35551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89BD183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150FA4" w:rsidRPr="00150FA4">
        <w:rPr>
          <w:rFonts w:ascii="Arial" w:hAnsi="Arial" w:cs="Arial"/>
          <w:sz w:val="24"/>
          <w:szCs w:val="24"/>
        </w:rPr>
        <w:t>Gamblin</w:t>
      </w:r>
      <w:proofErr w:type="spellEnd"/>
      <w:r w:rsidR="00150FA4" w:rsidRPr="00150FA4">
        <w:rPr>
          <w:rFonts w:ascii="Arial" w:hAnsi="Arial" w:cs="Arial"/>
          <w:sz w:val="24"/>
          <w:szCs w:val="24"/>
        </w:rPr>
        <w:t xml:space="preserve"> is his </w:t>
      </w:r>
      <w:proofErr w:type="gramStart"/>
      <w:r w:rsidR="00150FA4" w:rsidRPr="00150FA4">
        <w:rPr>
          <w:rFonts w:ascii="Arial" w:hAnsi="Arial" w:cs="Arial"/>
          <w:sz w:val="24"/>
          <w:szCs w:val="24"/>
        </w:rPr>
        <w:t>game</w:t>
      </w:r>
      <w:proofErr w:type="gramEnd"/>
    </w:p>
    <w:p w14:paraId="7C60C2EF" w14:textId="7ED53D3A" w:rsid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88C9FD" w14:textId="241DBC0A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F</w:t>
      </w:r>
    </w:p>
    <w:p w14:paraId="48643DF4" w14:textId="717B9E95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>Smooth as a handle on a gun</w:t>
      </w:r>
      <w:r w:rsidR="00FC23DF" w:rsidRPr="00FC23DF">
        <w:rPr>
          <w:noProof/>
        </w:rPr>
        <w:t xml:space="preserve"> </w:t>
      </w:r>
    </w:p>
    <w:p w14:paraId="4819562D" w14:textId="386FE900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F       C</w:t>
      </w:r>
    </w:p>
    <w:p w14:paraId="0F0BD48B" w14:textId="10198F72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Maverick is the </w:t>
      </w:r>
      <w:proofErr w:type="gramStart"/>
      <w:r w:rsidRPr="00150FA4">
        <w:rPr>
          <w:rFonts w:ascii="Arial" w:hAnsi="Arial" w:cs="Arial"/>
          <w:sz w:val="24"/>
          <w:szCs w:val="24"/>
        </w:rPr>
        <w:t>name</w:t>
      </w:r>
      <w:proofErr w:type="gramEnd"/>
    </w:p>
    <w:p w14:paraId="53E58F6B" w14:textId="36FB07F1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150FA4">
        <w:rPr>
          <w:rFonts w:ascii="Arial" w:hAnsi="Arial" w:cs="Arial"/>
          <w:b/>
          <w:bCs/>
          <w:sz w:val="24"/>
          <w:szCs w:val="24"/>
        </w:rPr>
        <w:t>Dm</w:t>
      </w:r>
    </w:p>
    <w:p w14:paraId="2D467EF3" w14:textId="33ABA69E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>Wild as the wind in Oregon</w:t>
      </w:r>
      <w:r w:rsidR="00FC23DF" w:rsidRPr="00FC23DF">
        <w:rPr>
          <w:noProof/>
        </w:rPr>
        <w:t xml:space="preserve"> </w:t>
      </w:r>
    </w:p>
    <w:p w14:paraId="4974D497" w14:textId="4F38EA62" w:rsid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C      G</w:t>
      </w:r>
      <w:r w:rsidR="00FC23DF" w:rsidRPr="00FC23DF">
        <w:rPr>
          <w:noProof/>
        </w:rPr>
        <w:t xml:space="preserve"> </w:t>
      </w:r>
    </w:p>
    <w:p w14:paraId="04810A58" w14:textId="37EF1949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50FA4">
        <w:rPr>
          <w:rFonts w:ascii="Arial" w:hAnsi="Arial" w:cs="Arial"/>
          <w:sz w:val="24"/>
          <w:szCs w:val="24"/>
        </w:rPr>
        <w:t>Blowin</w:t>
      </w:r>
      <w:proofErr w:type="spellEnd"/>
      <w:r w:rsidRPr="00150FA4">
        <w:rPr>
          <w:rFonts w:ascii="Arial" w:hAnsi="Arial" w:cs="Arial"/>
          <w:sz w:val="24"/>
          <w:szCs w:val="24"/>
        </w:rPr>
        <w:t xml:space="preserve"> up a can</w:t>
      </w:r>
      <w:r>
        <w:rPr>
          <w:rFonts w:ascii="Arial" w:hAnsi="Arial" w:cs="Arial"/>
          <w:sz w:val="24"/>
          <w:szCs w:val="24"/>
        </w:rPr>
        <w:t xml:space="preserve"> - </w:t>
      </w:r>
      <w:r w:rsidRPr="00150FA4">
        <w:rPr>
          <w:rFonts w:ascii="Arial" w:hAnsi="Arial" w:cs="Arial"/>
          <w:sz w:val="24"/>
          <w:szCs w:val="24"/>
        </w:rPr>
        <w:t>yon</w:t>
      </w:r>
      <w:r w:rsidR="00FC23DF" w:rsidRPr="00FC23DF">
        <w:rPr>
          <w:noProof/>
        </w:rPr>
        <w:t xml:space="preserve"> </w:t>
      </w:r>
    </w:p>
    <w:p w14:paraId="6137CBDD" w14:textId="623E8B2E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G      C</w:t>
      </w:r>
    </w:p>
    <w:p w14:paraId="6576922E" w14:textId="66CD6B4C" w:rsid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Easier to </w:t>
      </w:r>
      <w:proofErr w:type="gramStart"/>
      <w:r w:rsidRPr="00150FA4">
        <w:rPr>
          <w:rFonts w:ascii="Arial" w:hAnsi="Arial" w:cs="Arial"/>
          <w:sz w:val="24"/>
          <w:szCs w:val="24"/>
        </w:rPr>
        <w:t>tame</w:t>
      </w:r>
      <w:proofErr w:type="gramEnd"/>
    </w:p>
    <w:p w14:paraId="22496067" w14:textId="7A55739C" w:rsidR="00150FA4" w:rsidRPr="00150FA4" w:rsidRDefault="00FC23DF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44AD63" wp14:editId="4AA130C8">
                <wp:simplePos x="0" y="0"/>
                <wp:positionH relativeFrom="column">
                  <wp:posOffset>3581400</wp:posOffset>
                </wp:positionH>
                <wp:positionV relativeFrom="paragraph">
                  <wp:posOffset>160655</wp:posOffset>
                </wp:positionV>
                <wp:extent cx="2971800" cy="307657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1795" w14:textId="77777777" w:rsidR="00FC23DF" w:rsidRDefault="00FC23DF" w:rsidP="00FC23D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AD63" id="Text Box 16" o:spid="_x0000_s1041" type="#_x0000_t202" style="position:absolute;margin-left:282pt;margin-top:12.65pt;width:234pt;height:24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">
                <v:textbox>
                  <w:txbxContent>
                    <w:p w14:paraId="21A41795" w14:textId="77777777" w:rsidR="00FC23DF" w:rsidRDefault="00FC23DF" w:rsidP="00FC23D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0D2E21B" w14:textId="48C29EDC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 xml:space="preserve">F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150FA4">
        <w:rPr>
          <w:rFonts w:ascii="Arial" w:hAnsi="Arial" w:cs="Arial"/>
          <w:b/>
          <w:bCs/>
          <w:sz w:val="24"/>
          <w:szCs w:val="24"/>
        </w:rPr>
        <w:t>C</w:t>
      </w:r>
    </w:p>
    <w:p w14:paraId="0538CECC" w14:textId="0BA306A3" w:rsidR="00150FA4" w:rsidRPr="00150FA4" w:rsidRDefault="00FC23DF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1E2B7255" wp14:editId="7258F367">
                <wp:simplePos x="0" y="0"/>
                <wp:positionH relativeFrom="column">
                  <wp:posOffset>5572125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2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3017C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B7255" id="Group 71" o:spid="_x0000_s1042" style="position:absolute;margin-left:438.75pt;margin-top:.65pt;width:57.85pt;height:95.3pt;z-index:25170688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">
                <v:shape id="Picture 21" o:spid="_x0000_s1043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">
                  <v:imagedata r:id="rId15" o:title=""/>
                </v:shape>
                <v:shape id="TextBox 73" o:spid="_x0000_s1044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A03017C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0DAE6AAC" wp14:editId="6CB77EC7">
                <wp:simplePos x="0" y="0"/>
                <wp:positionH relativeFrom="column">
                  <wp:posOffset>4610100</wp:posOffset>
                </wp:positionH>
                <wp:positionV relativeFrom="paragraph">
                  <wp:posOffset>9525</wp:posOffset>
                </wp:positionV>
                <wp:extent cx="838200" cy="1219200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59C5E0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E6AAC" id="Group 77" o:spid="_x0000_s1045" style="position:absolute;margin-left:363pt;margin-top:.75pt;width:66pt;height:96pt;z-index:251733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IeWuY3gAAAAkBAAAPAAAAZHJzL2Rv&#10;d25yZXYueG1sTI9BS8NAEIXvgv9hGcGb3aQlNY3ZlFLUUxFsBeltmp0modndkN0m6b93POnx4w1v&#10;vpevJ9OKgXrfOKsgnkUgyJZON7ZS8HV4e0pB+IBWY+ssKbiRh3Vxf5djpt1oP2nYh0pwifUZKqhD&#10;6DIpfVmTQT9zHVnOzq43GBj7SuoeRy43rZxH0VIabCx/qLGjbU3lZX81Ct5HHDeL+HXYXc7b2/GQ&#10;fHzvYlLq8WHavIAINIW/Y/jVZ3Uo2OnkrlZ70Sp4ni95S+AgAcF5mqTMJ+bVIgFZ5PL/gu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">
                <v:shape id="Picture 24" o:spid="_x0000_s104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7" o:title=""/>
                </v:shape>
                <v:shape id="TextBox 79" o:spid="_x0000_s104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459C5E0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370AF3A4" wp14:editId="0168E612">
                <wp:simplePos x="0" y="0"/>
                <wp:positionH relativeFrom="column">
                  <wp:posOffset>3790950</wp:posOffset>
                </wp:positionH>
                <wp:positionV relativeFrom="paragraph">
                  <wp:posOffset>36830</wp:posOffset>
                </wp:positionV>
                <wp:extent cx="734695" cy="1210310"/>
                <wp:effectExtent l="0" t="0" r="8255" b="8890"/>
                <wp:wrapNone/>
                <wp:docPr id="1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33B5C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0AF3A4" id="Group 68" o:spid="_x0000_s1048" style="position:absolute;margin-left:298.5pt;margin-top:2.9pt;width:57.85pt;height:95.3pt;z-index:2516802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">
                <v:shape id="TextBox 69" o:spid="_x0000_s104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3133B5C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proofErr w:type="gramStart"/>
      <w:r w:rsidR="00150FA4" w:rsidRPr="00150FA4">
        <w:rPr>
          <w:rFonts w:ascii="Arial" w:hAnsi="Arial" w:cs="Arial"/>
          <w:sz w:val="24"/>
          <w:szCs w:val="24"/>
        </w:rPr>
        <w:t>Riverboat</w:t>
      </w:r>
      <w:proofErr w:type="gramEnd"/>
      <w:r w:rsidR="00150FA4" w:rsidRPr="00150FA4">
        <w:rPr>
          <w:rFonts w:ascii="Arial" w:hAnsi="Arial" w:cs="Arial"/>
          <w:sz w:val="24"/>
          <w:szCs w:val="24"/>
        </w:rPr>
        <w:t xml:space="preserve"> ring your bell</w:t>
      </w:r>
      <w:r w:rsidRPr="00FC23DF">
        <w:rPr>
          <w:noProof/>
        </w:rPr>
        <w:t xml:space="preserve"> </w:t>
      </w:r>
    </w:p>
    <w:p w14:paraId="473AC273" w14:textId="239B0207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 xml:space="preserve">F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150FA4">
        <w:rPr>
          <w:rFonts w:ascii="Arial" w:hAnsi="Arial" w:cs="Arial"/>
          <w:b/>
          <w:bCs/>
          <w:sz w:val="24"/>
          <w:szCs w:val="24"/>
        </w:rPr>
        <w:t>C</w:t>
      </w:r>
    </w:p>
    <w:p w14:paraId="6F62294B" w14:textId="7D980D49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Fare thee well </w:t>
      </w:r>
      <w:proofErr w:type="gramStart"/>
      <w:r w:rsidRPr="00150FA4">
        <w:rPr>
          <w:rFonts w:ascii="Arial" w:hAnsi="Arial" w:cs="Arial"/>
          <w:sz w:val="24"/>
          <w:szCs w:val="24"/>
        </w:rPr>
        <w:t>Annabel</w:t>
      </w:r>
      <w:proofErr w:type="gramEnd"/>
    </w:p>
    <w:p w14:paraId="357E819C" w14:textId="4779CB8C" w:rsidR="00150FA4" w:rsidRPr="00150FA4" w:rsidRDefault="00150FA4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G         C            G7</w:t>
      </w:r>
    </w:p>
    <w:p w14:paraId="23D72380" w14:textId="7871A7FB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Luck is the lady that he loves the </w:t>
      </w:r>
      <w:proofErr w:type="gramStart"/>
      <w:r w:rsidRPr="00150FA4">
        <w:rPr>
          <w:rFonts w:ascii="Arial" w:hAnsi="Arial" w:cs="Arial"/>
          <w:sz w:val="24"/>
          <w:szCs w:val="24"/>
        </w:rPr>
        <w:t>best</w:t>
      </w:r>
      <w:proofErr w:type="gramEnd"/>
    </w:p>
    <w:p w14:paraId="12FF6CB2" w14:textId="11E34FBF" w:rsidR="00401AFA" w:rsidRPr="00401AFA" w:rsidRDefault="00401AFA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1AFA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401AFA">
        <w:rPr>
          <w:rFonts w:ascii="Arial" w:hAnsi="Arial" w:cs="Arial"/>
          <w:b/>
          <w:bCs/>
          <w:sz w:val="24"/>
          <w:szCs w:val="24"/>
        </w:rPr>
        <w:t>G7</w:t>
      </w:r>
    </w:p>
    <w:p w14:paraId="0F79A5B8" w14:textId="6189E21A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>Natchez to New Orleans</w:t>
      </w:r>
    </w:p>
    <w:p w14:paraId="7FE11ECB" w14:textId="55849362" w:rsidR="00401AFA" w:rsidRPr="00401AFA" w:rsidRDefault="00FC23DF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23659F64" wp14:editId="581501F1">
                <wp:simplePos x="0" y="0"/>
                <wp:positionH relativeFrom="column">
                  <wp:posOffset>5543550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9DA100" w14:textId="77777777" w:rsidR="00FC23DF" w:rsidRDefault="00FC23DF" w:rsidP="00FC23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59F64" id="Group 95" o:spid="_x0000_s1051" style="position:absolute;margin-left:436.5pt;margin-top:.6pt;width:57.9pt;height:95.4pt;z-index:2517601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">
                <v:shape id="Picture 30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ez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VgfvoQfIJMnAAAA//8DAFBLAQItABQABgAIAAAAIQDb4fbL7gAAAIUBAAATAAAAAAAAAAAAAAAA&#10;AAAAAABbQ29udGVudF9UeXBlc10ueG1sUEsBAi0AFAAGAAgAAAAhAFr0LFu/AAAAFQEAAAsAAAAA&#10;AAAAAAAAAAAAHwEAAF9yZWxzLy5yZWxzUEsBAi0AFAAGAAgAAAAhADJOJ7PBAAAA2wAAAA8AAAAA&#10;AAAAAAAAAAAABwIAAGRycy9kb3ducmV2LnhtbFBLBQYAAAAAAwADALcAAAD1AgAAAAA=&#10;">
                  <v:imagedata r:id="rId19" o:title=""/>
                </v:shape>
                <v:shape id="TextBox 94" o:spid="_x0000_s1053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09DA100" w14:textId="77777777" w:rsidR="00FC23DF" w:rsidRDefault="00FC23DF" w:rsidP="00FC23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447A9361" wp14:editId="3F0EF940">
                <wp:simplePos x="0" y="0"/>
                <wp:positionH relativeFrom="column">
                  <wp:posOffset>4657065</wp:posOffset>
                </wp:positionH>
                <wp:positionV relativeFrom="paragraph">
                  <wp:posOffset>59055</wp:posOffset>
                </wp:positionV>
                <wp:extent cx="735013" cy="1200011"/>
                <wp:effectExtent l="0" t="0" r="8255" b="635"/>
                <wp:wrapNone/>
                <wp:docPr id="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C86F5" w14:textId="77777777" w:rsidR="00FC23DF" w:rsidRDefault="00FC23DF" w:rsidP="00FC23D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A9361" id="Group 80" o:spid="_x0000_s1054" style="position:absolute;margin-left:366.7pt;margin-top:4.65pt;width:57.9pt;height:94.5pt;z-index:25175808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">
                <v:shape id="Picture 27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9" o:title=""/>
                </v:shape>
                <v:shape id="TextBox 82" o:spid="_x0000_s1056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C8C86F5" w14:textId="77777777" w:rsidR="00FC23DF" w:rsidRDefault="00FC23DF" w:rsidP="00FC23D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1AFA" w:rsidRPr="00401AFA">
        <w:rPr>
          <w:rFonts w:ascii="Arial" w:hAnsi="Arial" w:cs="Arial"/>
          <w:b/>
          <w:bCs/>
          <w:sz w:val="24"/>
          <w:szCs w:val="24"/>
        </w:rPr>
        <w:t xml:space="preserve">G  </w:t>
      </w:r>
      <w:r w:rsidR="00401AFA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401AFA" w:rsidRPr="00401AFA">
        <w:rPr>
          <w:rFonts w:ascii="Arial" w:hAnsi="Arial" w:cs="Arial"/>
          <w:b/>
          <w:bCs/>
          <w:sz w:val="24"/>
          <w:szCs w:val="24"/>
        </w:rPr>
        <w:t>G7</w:t>
      </w:r>
    </w:p>
    <w:p w14:paraId="48D72A82" w14:textId="269B6D5D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50FA4">
        <w:rPr>
          <w:rFonts w:ascii="Arial" w:hAnsi="Arial" w:cs="Arial"/>
          <w:sz w:val="24"/>
          <w:szCs w:val="24"/>
        </w:rPr>
        <w:t>Livin</w:t>
      </w:r>
      <w:proofErr w:type="spellEnd"/>
      <w:r w:rsidRPr="00150FA4">
        <w:rPr>
          <w:rFonts w:ascii="Arial" w:hAnsi="Arial" w:cs="Arial"/>
          <w:sz w:val="24"/>
          <w:szCs w:val="24"/>
        </w:rPr>
        <w:t xml:space="preserve"> on jacks and queens</w:t>
      </w:r>
    </w:p>
    <w:p w14:paraId="65075D7B" w14:textId="37A4D24F" w:rsidR="00401AFA" w:rsidRPr="00401AFA" w:rsidRDefault="00401AFA" w:rsidP="00150FA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1AFA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401AFA">
        <w:rPr>
          <w:rFonts w:ascii="Arial" w:hAnsi="Arial" w:cs="Arial"/>
          <w:b/>
          <w:bCs/>
          <w:sz w:val="24"/>
          <w:szCs w:val="24"/>
        </w:rPr>
        <w:t xml:space="preserve"> 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401AFA">
        <w:rPr>
          <w:rFonts w:ascii="Arial" w:hAnsi="Arial" w:cs="Arial"/>
          <w:b/>
          <w:bCs/>
          <w:sz w:val="24"/>
          <w:szCs w:val="24"/>
        </w:rPr>
        <w:t>C</w:t>
      </w:r>
    </w:p>
    <w:p w14:paraId="01868C94" w14:textId="013EE5ED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Maverick is a legend of the </w:t>
      </w:r>
      <w:proofErr w:type="gramStart"/>
      <w:r w:rsidRPr="00150FA4">
        <w:rPr>
          <w:rFonts w:ascii="Arial" w:hAnsi="Arial" w:cs="Arial"/>
          <w:sz w:val="24"/>
          <w:szCs w:val="24"/>
        </w:rPr>
        <w:t>west</w:t>
      </w:r>
      <w:proofErr w:type="gramEnd"/>
    </w:p>
    <w:p w14:paraId="21CBCAF5" w14:textId="77777777" w:rsidR="00150FA4" w:rsidRPr="00150FA4" w:rsidRDefault="00150FA4" w:rsidP="00150F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B54A1C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 xml:space="preserve">F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150FA4">
        <w:rPr>
          <w:rFonts w:ascii="Arial" w:hAnsi="Arial" w:cs="Arial"/>
          <w:b/>
          <w:bCs/>
          <w:sz w:val="24"/>
          <w:szCs w:val="24"/>
        </w:rPr>
        <w:t>C</w:t>
      </w:r>
    </w:p>
    <w:p w14:paraId="7DE8E012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50FA4">
        <w:rPr>
          <w:rFonts w:ascii="Arial" w:hAnsi="Arial" w:cs="Arial"/>
          <w:sz w:val="24"/>
          <w:szCs w:val="24"/>
        </w:rPr>
        <w:t>Riverboat</w:t>
      </w:r>
      <w:proofErr w:type="gramEnd"/>
      <w:r w:rsidRPr="00150FA4">
        <w:rPr>
          <w:rFonts w:ascii="Arial" w:hAnsi="Arial" w:cs="Arial"/>
          <w:sz w:val="24"/>
          <w:szCs w:val="24"/>
        </w:rPr>
        <w:t xml:space="preserve"> ring your bell</w:t>
      </w:r>
    </w:p>
    <w:p w14:paraId="69E912D0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 xml:space="preserve">F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150FA4">
        <w:rPr>
          <w:rFonts w:ascii="Arial" w:hAnsi="Arial" w:cs="Arial"/>
          <w:b/>
          <w:bCs/>
          <w:sz w:val="24"/>
          <w:szCs w:val="24"/>
        </w:rPr>
        <w:t>C</w:t>
      </w:r>
    </w:p>
    <w:p w14:paraId="2D83B491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Fare thee well </w:t>
      </w:r>
      <w:proofErr w:type="gramStart"/>
      <w:r w:rsidRPr="00150FA4">
        <w:rPr>
          <w:rFonts w:ascii="Arial" w:hAnsi="Arial" w:cs="Arial"/>
          <w:sz w:val="24"/>
          <w:szCs w:val="24"/>
        </w:rPr>
        <w:t>Annabel</w:t>
      </w:r>
      <w:proofErr w:type="gramEnd"/>
    </w:p>
    <w:p w14:paraId="30B2F3F2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FA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G         C            G7</w:t>
      </w:r>
    </w:p>
    <w:p w14:paraId="5C455983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Luck is the lady that he loves the </w:t>
      </w:r>
      <w:proofErr w:type="gramStart"/>
      <w:r w:rsidRPr="00150FA4">
        <w:rPr>
          <w:rFonts w:ascii="Arial" w:hAnsi="Arial" w:cs="Arial"/>
          <w:sz w:val="24"/>
          <w:szCs w:val="24"/>
        </w:rPr>
        <w:t>best</w:t>
      </w:r>
      <w:proofErr w:type="gramEnd"/>
    </w:p>
    <w:p w14:paraId="6B87E52F" w14:textId="77777777" w:rsidR="00401AFA" w:rsidRPr="00401AFA" w:rsidRDefault="00401AFA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1AFA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401AFA">
        <w:rPr>
          <w:rFonts w:ascii="Arial" w:hAnsi="Arial" w:cs="Arial"/>
          <w:b/>
          <w:bCs/>
          <w:sz w:val="24"/>
          <w:szCs w:val="24"/>
        </w:rPr>
        <w:t>G7</w:t>
      </w:r>
    </w:p>
    <w:p w14:paraId="577019CF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>Natchez to New Orleans</w:t>
      </w:r>
    </w:p>
    <w:p w14:paraId="029AFD09" w14:textId="77777777" w:rsidR="00401AFA" w:rsidRPr="00401AFA" w:rsidRDefault="00401AFA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1AFA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401AFA">
        <w:rPr>
          <w:rFonts w:ascii="Arial" w:hAnsi="Arial" w:cs="Arial"/>
          <w:b/>
          <w:bCs/>
          <w:sz w:val="24"/>
          <w:szCs w:val="24"/>
        </w:rPr>
        <w:t>G7</w:t>
      </w:r>
    </w:p>
    <w:p w14:paraId="0EE9E5CA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50FA4">
        <w:rPr>
          <w:rFonts w:ascii="Arial" w:hAnsi="Arial" w:cs="Arial"/>
          <w:sz w:val="24"/>
          <w:szCs w:val="24"/>
        </w:rPr>
        <w:t>Livin</w:t>
      </w:r>
      <w:proofErr w:type="spellEnd"/>
      <w:r w:rsidRPr="00150FA4">
        <w:rPr>
          <w:rFonts w:ascii="Arial" w:hAnsi="Arial" w:cs="Arial"/>
          <w:sz w:val="24"/>
          <w:szCs w:val="24"/>
        </w:rPr>
        <w:t xml:space="preserve"> on jacks and queens</w:t>
      </w:r>
    </w:p>
    <w:p w14:paraId="3E212D9C" w14:textId="77777777" w:rsidR="00401AFA" w:rsidRPr="00401AFA" w:rsidRDefault="00401AFA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1AFA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401AFA">
        <w:rPr>
          <w:rFonts w:ascii="Arial" w:hAnsi="Arial" w:cs="Arial"/>
          <w:b/>
          <w:bCs/>
          <w:sz w:val="24"/>
          <w:szCs w:val="24"/>
        </w:rPr>
        <w:t xml:space="preserve"> 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401AFA">
        <w:rPr>
          <w:rFonts w:ascii="Arial" w:hAnsi="Arial" w:cs="Arial"/>
          <w:b/>
          <w:bCs/>
          <w:sz w:val="24"/>
          <w:szCs w:val="24"/>
        </w:rPr>
        <w:t>C</w:t>
      </w:r>
    </w:p>
    <w:p w14:paraId="19DF7F22" w14:textId="77777777" w:rsidR="00401AFA" w:rsidRPr="00150FA4" w:rsidRDefault="00401AFA" w:rsidP="00401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 xml:space="preserve">Maverick is a legend of the </w:t>
      </w:r>
      <w:proofErr w:type="gramStart"/>
      <w:r w:rsidRPr="00150FA4">
        <w:rPr>
          <w:rFonts w:ascii="Arial" w:hAnsi="Arial" w:cs="Arial"/>
          <w:sz w:val="24"/>
          <w:szCs w:val="24"/>
        </w:rPr>
        <w:t>west</w:t>
      </w:r>
      <w:proofErr w:type="gramEnd"/>
    </w:p>
    <w:p w14:paraId="23309D48" w14:textId="77777777" w:rsidR="00401AFA" w:rsidRPr="00401AFA" w:rsidRDefault="00401AFA" w:rsidP="00401A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1AFA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401AFA">
        <w:rPr>
          <w:rFonts w:ascii="Arial" w:hAnsi="Arial" w:cs="Arial"/>
          <w:b/>
          <w:bCs/>
          <w:sz w:val="24"/>
          <w:szCs w:val="24"/>
        </w:rPr>
        <w:t xml:space="preserve"> 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401AFA">
        <w:rPr>
          <w:rFonts w:ascii="Arial" w:hAnsi="Arial" w:cs="Arial"/>
          <w:b/>
          <w:bCs/>
          <w:sz w:val="24"/>
          <w:szCs w:val="24"/>
        </w:rPr>
        <w:t>C</w:t>
      </w:r>
    </w:p>
    <w:p w14:paraId="41DD76CF" w14:textId="1B0EA2BC" w:rsidR="00BA0CDA" w:rsidRPr="00BC435A" w:rsidRDefault="00401AFA" w:rsidP="00401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A4">
        <w:rPr>
          <w:rFonts w:ascii="Arial" w:hAnsi="Arial" w:cs="Arial"/>
          <w:sz w:val="24"/>
          <w:szCs w:val="24"/>
        </w:rPr>
        <w:t>Maverick is a legend of the west</w:t>
      </w:r>
    </w:p>
    <w:sectPr w:rsidR="00BA0CDA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0FA4"/>
    <w:rsid w:val="00115E63"/>
    <w:rsid w:val="00150FA4"/>
    <w:rsid w:val="00183110"/>
    <w:rsid w:val="00401AFA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EAC9"/>
  <w15:chartTrackingRefBased/>
  <w15:docId w15:val="{C1733163-D760-48AB-A2AA-402F7CBC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2021-01-09T04:09:00Z</dcterms:created>
  <dcterms:modified xsi:type="dcterms:W3CDTF">2021-01-10T16:22:00Z</dcterms:modified>
</cp:coreProperties>
</file>