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99AC6" w14:textId="55AC3C9C" w:rsidR="00BA0CDA" w:rsidRPr="00B03137" w:rsidRDefault="00B03137" w:rsidP="00BC43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3137">
        <w:rPr>
          <w:rFonts w:ascii="Arial" w:hAnsi="Arial" w:cs="Arial"/>
          <w:b/>
          <w:bCs/>
          <w:sz w:val="24"/>
          <w:szCs w:val="24"/>
        </w:rPr>
        <w:t xml:space="preserve">       F                                   Bbmaj7</w:t>
      </w:r>
    </w:p>
    <w:p w14:paraId="47D7B5BE" w14:textId="5DC96D88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D3848" w14:textId="13B42A26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               0                                      0</w:t>
      </w:r>
    </w:p>
    <w:p w14:paraId="0BE63343" w14:textId="1762F2E1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          1        3   1                       1         3</w:t>
      </w:r>
    </w:p>
    <w:p w14:paraId="2F6435C8" w14:textId="27288695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      0                      0             2   </w:t>
      </w:r>
    </w:p>
    <w:p w14:paraId="60A3EC98" w14:textId="6CE96374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   2                              2    3  </w:t>
      </w:r>
    </w:p>
    <w:p w14:paraId="79CA6014" w14:textId="4FCD7FC0" w:rsidR="00B03137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67E210" wp14:editId="471220FE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838200" cy="1210310"/>
                <wp:effectExtent l="0" t="0" r="0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BECC74" w14:textId="77777777" w:rsidR="00B03137" w:rsidRDefault="00B03137" w:rsidP="00B031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67E210" id="Group 11" o:spid="_x0000_s1026" style="position:absolute;margin-left:9pt;margin-top:1.95pt;width:66pt;height:95.3pt;z-index:251669504;mso-width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3BECC74" w14:textId="77777777" w:rsidR="00B03137" w:rsidRDefault="00B03137" w:rsidP="00B031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4795A4" wp14:editId="5519240D">
            <wp:simplePos x="0" y="0"/>
            <wp:positionH relativeFrom="column">
              <wp:posOffset>1752600</wp:posOffset>
            </wp:positionH>
            <wp:positionV relativeFrom="paragraph">
              <wp:posOffset>43815</wp:posOffset>
            </wp:positionV>
            <wp:extent cx="971550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3095F" w14:textId="605AB05B" w:rsidR="00B03137" w:rsidRPr="00BC435A" w:rsidRDefault="00B0313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3137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3137"/>
    <w:rsid w:val="00115E63"/>
    <w:rsid w:val="00183110"/>
    <w:rsid w:val="008E5737"/>
    <w:rsid w:val="009E1E43"/>
    <w:rsid w:val="00B03137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F4C0"/>
  <w15:chartTrackingRefBased/>
  <w15:docId w15:val="{D753DBE2-E81D-4F5E-8710-C04A5F7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2020-09-28T14:35:00Z</dcterms:created>
  <dcterms:modified xsi:type="dcterms:W3CDTF">2020-09-28T14:45:00Z</dcterms:modified>
</cp:coreProperties>
</file>