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55C79" w14:textId="29999FEE" w:rsidR="00C01022" w:rsidRPr="00C01022" w:rsidRDefault="00C01022" w:rsidP="00C0102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1022">
        <w:rPr>
          <w:rFonts w:ascii="Arial" w:hAnsi="Arial" w:cs="Arial"/>
          <w:b/>
          <w:bCs/>
          <w:sz w:val="24"/>
          <w:szCs w:val="24"/>
        </w:rPr>
        <w:t>Mrs. Robinson (Paul Simon)</w:t>
      </w:r>
    </w:p>
    <w:p w14:paraId="5E45EAD2" w14:textId="77777777" w:rsid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  <w:sectPr w:rsidR="00C01022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AB76566" w14:textId="10E9393F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>E7</w:t>
      </w:r>
    </w:p>
    <w:p w14:paraId="28B9BD96" w14:textId="77777777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</w:p>
    <w:p w14:paraId="78AAE859" w14:textId="1A3BD06C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 xml:space="preserve">A                   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F07612">
        <w:rPr>
          <w:rFonts w:ascii="Arial" w:hAnsi="Arial" w:cs="Arial"/>
          <w:b/>
          <w:bCs/>
          <w:sz w:val="24"/>
          <w:szCs w:val="24"/>
        </w:rPr>
        <w:t>A7</w:t>
      </w:r>
    </w:p>
    <w:p w14:paraId="4FA09BC3" w14:textId="77777777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C01022">
        <w:rPr>
          <w:rFonts w:ascii="Arial" w:hAnsi="Arial" w:cs="Arial"/>
          <w:sz w:val="24"/>
          <w:szCs w:val="24"/>
        </w:rPr>
        <w:t>do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01022">
        <w:rPr>
          <w:rFonts w:ascii="Arial" w:hAnsi="Arial" w:cs="Arial"/>
          <w:sz w:val="24"/>
          <w:szCs w:val="24"/>
        </w:rPr>
        <w:t>do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do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do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do</w:t>
      </w:r>
      <w:proofErr w:type="spellEnd"/>
      <w:proofErr w:type="gram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do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do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do</w:t>
      </w:r>
      <w:proofErr w:type="spellEnd"/>
    </w:p>
    <w:p w14:paraId="5F846460" w14:textId="1F080F16" w:rsidR="00C01022" w:rsidRPr="00C0102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 xml:space="preserve">D      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G       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C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G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F07612">
        <w:rPr>
          <w:rFonts w:ascii="Arial" w:hAnsi="Arial" w:cs="Arial"/>
          <w:b/>
          <w:bCs/>
          <w:sz w:val="24"/>
          <w:szCs w:val="24"/>
        </w:rPr>
        <w:t>Am</w:t>
      </w:r>
      <w:r w:rsidRPr="00C0102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07612">
        <w:rPr>
          <w:rFonts w:ascii="Arial" w:hAnsi="Arial" w:cs="Arial"/>
          <w:b/>
          <w:bCs/>
          <w:sz w:val="24"/>
          <w:szCs w:val="24"/>
        </w:rPr>
        <w:t>E</w:t>
      </w:r>
      <w:proofErr w:type="gramEnd"/>
      <w:r w:rsidRPr="00C01022">
        <w:rPr>
          <w:rFonts w:ascii="Arial" w:hAnsi="Arial" w:cs="Arial"/>
          <w:b/>
          <w:bCs/>
          <w:sz w:val="24"/>
          <w:szCs w:val="24"/>
        </w:rPr>
        <w:t>7  D</w:t>
      </w:r>
    </w:p>
    <w:p w14:paraId="750B9D39" w14:textId="2555B877" w:rsidR="00C01022" w:rsidRPr="00C01022" w:rsidRDefault="00C01022" w:rsidP="00C010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de</w:t>
      </w:r>
      <w:proofErr w:type="spellEnd"/>
    </w:p>
    <w:p w14:paraId="73FB427A" w14:textId="7CDBA155" w:rsidR="00F07612" w:rsidRPr="00F07612" w:rsidRDefault="00F0761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3191FD9D" w14:textId="55568A0F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="00F07612"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G       </w:t>
      </w:r>
      <w:r w:rsidR="00F07612"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</w:p>
    <w:p w14:paraId="48BB4800" w14:textId="22CD8E38" w:rsidR="00C01022" w:rsidRPr="00F07612" w:rsidRDefault="00C01022" w:rsidP="00C01022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F07612">
        <w:rPr>
          <w:rFonts w:ascii="Arial" w:hAnsi="Arial" w:cs="Arial"/>
          <w:sz w:val="24"/>
          <w:szCs w:val="24"/>
          <w:highlight w:val="yellow"/>
        </w:rPr>
        <w:t xml:space="preserve">And </w:t>
      </w:r>
      <w:proofErr w:type="gramStart"/>
      <w:r w:rsidRPr="00F07612">
        <w:rPr>
          <w:rFonts w:ascii="Arial" w:hAnsi="Arial" w:cs="Arial"/>
          <w:sz w:val="24"/>
          <w:szCs w:val="24"/>
          <w:highlight w:val="yellow"/>
        </w:rPr>
        <w:t>here's</w:t>
      </w:r>
      <w:proofErr w:type="gramEnd"/>
      <w:r w:rsidRPr="00F07612">
        <w:rPr>
          <w:rFonts w:ascii="Arial" w:hAnsi="Arial" w:cs="Arial"/>
          <w:sz w:val="24"/>
          <w:szCs w:val="24"/>
          <w:highlight w:val="yellow"/>
        </w:rPr>
        <w:t xml:space="preserve"> to you, </w:t>
      </w:r>
      <w:proofErr w:type="spellStart"/>
      <w:r w:rsidRPr="00F07612">
        <w:rPr>
          <w:rFonts w:ascii="Arial" w:hAnsi="Arial" w:cs="Arial"/>
          <w:sz w:val="24"/>
          <w:szCs w:val="24"/>
          <w:highlight w:val="yellow"/>
        </w:rPr>
        <w:t>Mrs</w:t>
      </w:r>
      <w:proofErr w:type="spellEnd"/>
      <w:r w:rsidRPr="00F07612">
        <w:rPr>
          <w:rFonts w:ascii="Arial" w:hAnsi="Arial" w:cs="Arial"/>
          <w:sz w:val="24"/>
          <w:szCs w:val="24"/>
          <w:highlight w:val="yellow"/>
        </w:rPr>
        <w:t xml:space="preserve"> Robinson</w:t>
      </w:r>
    </w:p>
    <w:p w14:paraId="53C60B47" w14:textId="6A170919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 </w:t>
      </w:r>
      <w:r w:rsidR="00F07612"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proofErr w:type="spellStart"/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="00F07612"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C</w:t>
      </w:r>
    </w:p>
    <w:p w14:paraId="6FAB967B" w14:textId="2B5E2AC7" w:rsidR="00C01022" w:rsidRPr="00F07612" w:rsidRDefault="00C01022" w:rsidP="00C01022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F07612">
        <w:rPr>
          <w:rFonts w:ascii="Arial" w:hAnsi="Arial" w:cs="Arial"/>
          <w:sz w:val="24"/>
          <w:szCs w:val="24"/>
          <w:highlight w:val="yellow"/>
        </w:rPr>
        <w:t>Jesus loves you more than you will know.</w:t>
      </w:r>
    </w:p>
    <w:p w14:paraId="24B8D7E8" w14:textId="017E28DB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="00F07612"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D</w:t>
      </w:r>
    </w:p>
    <w:p w14:paraId="623FB66C" w14:textId="05563A0E" w:rsidR="00C01022" w:rsidRPr="00F07612" w:rsidRDefault="00C01022" w:rsidP="00C01022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F07612">
        <w:rPr>
          <w:rFonts w:ascii="Arial" w:hAnsi="Arial" w:cs="Arial"/>
          <w:sz w:val="24"/>
          <w:szCs w:val="24"/>
          <w:highlight w:val="yellow"/>
        </w:rPr>
        <w:t xml:space="preserve">Whoa </w:t>
      </w:r>
      <w:proofErr w:type="spellStart"/>
      <w:r w:rsidRPr="00F07612">
        <w:rPr>
          <w:rFonts w:ascii="Arial" w:hAnsi="Arial" w:cs="Arial"/>
          <w:sz w:val="24"/>
          <w:szCs w:val="24"/>
          <w:highlight w:val="yellow"/>
        </w:rPr>
        <w:t>whoa</w:t>
      </w:r>
      <w:proofErr w:type="spellEnd"/>
      <w:r w:rsidRPr="00F07612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F07612">
        <w:rPr>
          <w:rFonts w:ascii="Arial" w:hAnsi="Arial" w:cs="Arial"/>
          <w:sz w:val="24"/>
          <w:szCs w:val="24"/>
          <w:highlight w:val="yellow"/>
        </w:rPr>
        <w:t>whoa</w:t>
      </w:r>
      <w:proofErr w:type="spellEnd"/>
    </w:p>
    <w:p w14:paraId="41463097" w14:textId="13C8B6F1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="00F07612"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G       </w:t>
      </w:r>
      <w:r w:rsidR="00F07612"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proofErr w:type="spellStart"/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</w:p>
    <w:p w14:paraId="3CC2E526" w14:textId="3F173CFE" w:rsidR="00C01022" w:rsidRPr="00F07612" w:rsidRDefault="00C01022" w:rsidP="00C01022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F07612">
        <w:rPr>
          <w:rFonts w:ascii="Arial" w:hAnsi="Arial" w:cs="Arial"/>
          <w:sz w:val="24"/>
          <w:szCs w:val="24"/>
          <w:highlight w:val="yellow"/>
        </w:rPr>
        <w:t xml:space="preserve">God bless you please, </w:t>
      </w:r>
      <w:proofErr w:type="spellStart"/>
      <w:r w:rsidRPr="00F07612">
        <w:rPr>
          <w:rFonts w:ascii="Arial" w:hAnsi="Arial" w:cs="Arial"/>
          <w:sz w:val="24"/>
          <w:szCs w:val="24"/>
          <w:highlight w:val="yellow"/>
        </w:rPr>
        <w:t>Mrs</w:t>
      </w:r>
      <w:proofErr w:type="spellEnd"/>
      <w:r w:rsidRPr="00F07612">
        <w:rPr>
          <w:rFonts w:ascii="Arial" w:hAnsi="Arial" w:cs="Arial"/>
          <w:sz w:val="24"/>
          <w:szCs w:val="24"/>
          <w:highlight w:val="yellow"/>
        </w:rPr>
        <w:t xml:space="preserve"> Robinson</w:t>
      </w:r>
    </w:p>
    <w:p w14:paraId="1BDDC9E9" w14:textId="442209D3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</w:t>
      </w:r>
      <w:r w:rsidR="00F07612"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proofErr w:type="spellStart"/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="00F07612"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C</w:t>
      </w:r>
    </w:p>
    <w:p w14:paraId="2697A0B9" w14:textId="2D8662F0" w:rsidR="00C01022" w:rsidRPr="00F07612" w:rsidRDefault="00C01022" w:rsidP="00C01022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F07612">
        <w:rPr>
          <w:rFonts w:ascii="Arial" w:hAnsi="Arial" w:cs="Arial"/>
          <w:sz w:val="24"/>
          <w:szCs w:val="24"/>
          <w:highlight w:val="yellow"/>
        </w:rPr>
        <w:t xml:space="preserve">Heaven holds a place for those who pray </w:t>
      </w:r>
    </w:p>
    <w:p w14:paraId="54B2769A" w14:textId="527C5892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Am                E7</w:t>
      </w:r>
    </w:p>
    <w:p w14:paraId="5D7CDFCA" w14:textId="50FB9E0A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7612">
        <w:rPr>
          <w:rFonts w:ascii="Arial" w:hAnsi="Arial" w:cs="Arial"/>
          <w:sz w:val="24"/>
          <w:szCs w:val="24"/>
          <w:highlight w:val="yellow"/>
        </w:rPr>
        <w:t xml:space="preserve">Hey </w:t>
      </w:r>
      <w:proofErr w:type="spellStart"/>
      <w:r w:rsidRPr="00F07612">
        <w:rPr>
          <w:rFonts w:ascii="Arial" w:hAnsi="Arial" w:cs="Arial"/>
          <w:sz w:val="24"/>
          <w:szCs w:val="24"/>
          <w:highlight w:val="yellow"/>
        </w:rPr>
        <w:t>hey</w:t>
      </w:r>
      <w:proofErr w:type="spellEnd"/>
      <w:r w:rsidRPr="00F07612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proofErr w:type="gramStart"/>
      <w:r w:rsidRPr="00F07612">
        <w:rPr>
          <w:rFonts w:ascii="Arial" w:hAnsi="Arial" w:cs="Arial"/>
          <w:sz w:val="24"/>
          <w:szCs w:val="24"/>
          <w:highlight w:val="yellow"/>
        </w:rPr>
        <w:t>hey</w:t>
      </w:r>
      <w:proofErr w:type="spellEnd"/>
      <w:r w:rsidRPr="00F07612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F07612">
        <w:rPr>
          <w:rFonts w:ascii="Arial" w:hAnsi="Arial" w:cs="Arial"/>
          <w:sz w:val="24"/>
          <w:szCs w:val="24"/>
          <w:highlight w:val="yellow"/>
        </w:rPr>
        <w:t>Hey</w:t>
      </w:r>
      <w:proofErr w:type="spellEnd"/>
      <w:proofErr w:type="gramEnd"/>
      <w:r w:rsidRPr="00F07612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F07612">
        <w:rPr>
          <w:rFonts w:ascii="Arial" w:hAnsi="Arial" w:cs="Arial"/>
          <w:sz w:val="24"/>
          <w:szCs w:val="24"/>
          <w:highlight w:val="yellow"/>
        </w:rPr>
        <w:t>hey</w:t>
      </w:r>
      <w:proofErr w:type="spellEnd"/>
      <w:r w:rsidRPr="00F07612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F07612">
        <w:rPr>
          <w:rFonts w:ascii="Arial" w:hAnsi="Arial" w:cs="Arial"/>
          <w:sz w:val="24"/>
          <w:szCs w:val="24"/>
          <w:highlight w:val="yellow"/>
        </w:rPr>
        <w:t>hey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</w:p>
    <w:p w14:paraId="24D25FB3" w14:textId="4C644188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 </w:t>
      </w:r>
    </w:p>
    <w:p w14:paraId="35AE2155" w14:textId="79BF9CCE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>E7</w:t>
      </w:r>
    </w:p>
    <w:p w14:paraId="74418268" w14:textId="29FAAA69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01022">
        <w:rPr>
          <w:rFonts w:ascii="Arial" w:hAnsi="Arial" w:cs="Arial"/>
          <w:sz w:val="24"/>
          <w:szCs w:val="24"/>
        </w:rPr>
        <w:t>We'd</w:t>
      </w:r>
      <w:proofErr w:type="gramEnd"/>
      <w:r w:rsidRPr="00C01022">
        <w:rPr>
          <w:rFonts w:ascii="Arial" w:hAnsi="Arial" w:cs="Arial"/>
          <w:sz w:val="24"/>
          <w:szCs w:val="24"/>
        </w:rPr>
        <w:t xml:space="preserve"> like to know a little bit about you for our files </w:t>
      </w:r>
    </w:p>
    <w:p w14:paraId="1034C965" w14:textId="76C41B10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 xml:space="preserve">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A                                                  </w:t>
      </w:r>
      <w:r w:rsidRPr="00F07612">
        <w:rPr>
          <w:rFonts w:ascii="Arial" w:hAnsi="Arial" w:cs="Arial"/>
          <w:b/>
          <w:bCs/>
          <w:sz w:val="24"/>
          <w:szCs w:val="24"/>
        </w:rPr>
        <w:t>A7</w:t>
      </w:r>
    </w:p>
    <w:p w14:paraId="541ED3AC" w14:textId="3A41890C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01022">
        <w:rPr>
          <w:rFonts w:ascii="Arial" w:hAnsi="Arial" w:cs="Arial"/>
          <w:sz w:val="24"/>
          <w:szCs w:val="24"/>
        </w:rPr>
        <w:t>We'd</w:t>
      </w:r>
      <w:proofErr w:type="gramEnd"/>
      <w:r w:rsidRPr="00C01022">
        <w:rPr>
          <w:rFonts w:ascii="Arial" w:hAnsi="Arial" w:cs="Arial"/>
          <w:sz w:val="24"/>
          <w:szCs w:val="24"/>
        </w:rPr>
        <w:t xml:space="preserve"> like to help you learn to help yourself </w:t>
      </w:r>
    </w:p>
    <w:p w14:paraId="3DAB5F3A" w14:textId="5ACCC8D1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 xml:space="preserve">D7    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  G        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00186056" w14:textId="029C2138" w:rsidR="00F0761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Look around you all you see are </w:t>
      </w:r>
    </w:p>
    <w:p w14:paraId="7BDD57EC" w14:textId="27DB2FE6" w:rsidR="00F07612" w:rsidRDefault="00F07612" w:rsidP="00F076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 xml:space="preserve">C   </w:t>
      </w:r>
      <w:r>
        <w:rPr>
          <w:rFonts w:ascii="Arial" w:hAnsi="Arial" w:cs="Arial"/>
          <w:b/>
          <w:bCs/>
          <w:sz w:val="24"/>
          <w:szCs w:val="24"/>
        </w:rPr>
        <w:t xml:space="preserve">      G        </w:t>
      </w:r>
      <w:r w:rsidRPr="00F07612">
        <w:rPr>
          <w:rFonts w:ascii="Arial" w:hAnsi="Arial" w:cs="Arial"/>
          <w:b/>
          <w:bCs/>
          <w:sz w:val="24"/>
          <w:szCs w:val="24"/>
        </w:rPr>
        <w:t>Am</w:t>
      </w:r>
      <w:r w:rsidRPr="00C01022">
        <w:rPr>
          <w:rFonts w:ascii="Arial" w:hAnsi="Arial" w:cs="Arial"/>
          <w:sz w:val="24"/>
          <w:szCs w:val="24"/>
        </w:rPr>
        <w:t xml:space="preserve"> </w:t>
      </w:r>
    </w:p>
    <w:p w14:paraId="72710391" w14:textId="446C37E7" w:rsidR="00C01022" w:rsidRPr="00C01022" w:rsidRDefault="00D87A20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F58F863" wp14:editId="7F1E8C8B">
                <wp:simplePos x="0" y="0"/>
                <wp:positionH relativeFrom="column">
                  <wp:posOffset>2736850</wp:posOffset>
                </wp:positionH>
                <wp:positionV relativeFrom="paragraph">
                  <wp:posOffset>45882</wp:posOffset>
                </wp:positionV>
                <wp:extent cx="1300983" cy="6887683"/>
                <wp:effectExtent l="6985" t="0" r="20955" b="2095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00983" cy="6887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7F6BF" w14:textId="77777777" w:rsidR="00B129F5" w:rsidRDefault="00B129F5" w:rsidP="00B129F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8F86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15.5pt;margin-top:3.6pt;width:102.45pt;height:542.35pt;rotation:-9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">
                <v:textbox>
                  <w:txbxContent>
                    <w:p w14:paraId="62B7F6BF" w14:textId="77777777" w:rsidR="00B129F5" w:rsidRDefault="00B129F5" w:rsidP="00B129F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F07612" w:rsidRPr="00C01022">
        <w:rPr>
          <w:rFonts w:ascii="Arial" w:hAnsi="Arial" w:cs="Arial"/>
          <w:sz w:val="24"/>
          <w:szCs w:val="24"/>
        </w:rPr>
        <w:t>S</w:t>
      </w:r>
      <w:r w:rsidR="00C01022" w:rsidRPr="00C01022">
        <w:rPr>
          <w:rFonts w:ascii="Arial" w:hAnsi="Arial" w:cs="Arial"/>
          <w:sz w:val="24"/>
          <w:szCs w:val="24"/>
        </w:rPr>
        <w:t>ympa</w:t>
      </w:r>
      <w:proofErr w:type="spellEnd"/>
      <w:r w:rsidR="00F07612">
        <w:rPr>
          <w:rFonts w:ascii="Arial" w:hAnsi="Arial" w:cs="Arial"/>
          <w:sz w:val="24"/>
          <w:szCs w:val="24"/>
        </w:rPr>
        <w:t>-</w:t>
      </w:r>
      <w:r w:rsidR="00C01022" w:rsidRPr="00C01022">
        <w:rPr>
          <w:rFonts w:ascii="Arial" w:hAnsi="Arial" w:cs="Arial"/>
          <w:sz w:val="24"/>
          <w:szCs w:val="24"/>
        </w:rPr>
        <w:t>thetic</w:t>
      </w:r>
      <w:r w:rsidR="00F07612">
        <w:rPr>
          <w:rFonts w:ascii="Arial" w:hAnsi="Arial" w:cs="Arial"/>
          <w:sz w:val="24"/>
          <w:szCs w:val="24"/>
        </w:rPr>
        <w:t xml:space="preserve"> </w:t>
      </w:r>
      <w:r w:rsidR="00C01022" w:rsidRPr="00C01022">
        <w:rPr>
          <w:rFonts w:ascii="Arial" w:hAnsi="Arial" w:cs="Arial"/>
          <w:sz w:val="24"/>
          <w:szCs w:val="24"/>
        </w:rPr>
        <w:t xml:space="preserve">eyes </w:t>
      </w:r>
    </w:p>
    <w:p w14:paraId="74A2C729" w14:textId="3CFA6561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>E7                                         D</w:t>
      </w:r>
    </w:p>
    <w:p w14:paraId="23BF68E8" w14:textId="08DA5429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Stroll around the grounds until you feel at home </w:t>
      </w:r>
    </w:p>
    <w:p w14:paraId="01284D40" w14:textId="59BA012A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 </w:t>
      </w:r>
    </w:p>
    <w:p w14:paraId="49D03C9F" w14:textId="64E9399F" w:rsidR="00C01022" w:rsidRPr="00F07612" w:rsidRDefault="00F0761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27AB2DD0" w14:textId="1F677E04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 </w:t>
      </w:r>
    </w:p>
    <w:p w14:paraId="6D095BED" w14:textId="7FCBA615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>E7</w:t>
      </w:r>
    </w:p>
    <w:p w14:paraId="1B188B5C" w14:textId="12C6DD42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Hide it in a hiding place where no one ever goes </w:t>
      </w:r>
    </w:p>
    <w:p w14:paraId="17A7106E" w14:textId="61FB1E88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>A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                                     A7</w:t>
      </w:r>
    </w:p>
    <w:p w14:paraId="7F2E14CA" w14:textId="082E8C2A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Put in your pantry with your cupcakes </w:t>
      </w:r>
    </w:p>
    <w:p w14:paraId="25E07881" w14:textId="429734D2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 xml:space="preserve">D7            G           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C   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 Am</w:t>
      </w:r>
    </w:p>
    <w:p w14:paraId="2F7BAEBA" w14:textId="0FD77D3B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01022">
        <w:rPr>
          <w:rFonts w:ascii="Arial" w:hAnsi="Arial" w:cs="Arial"/>
          <w:sz w:val="24"/>
          <w:szCs w:val="24"/>
        </w:rPr>
        <w:t>It's</w:t>
      </w:r>
      <w:proofErr w:type="gramEnd"/>
      <w:r w:rsidRPr="00C01022">
        <w:rPr>
          <w:rFonts w:ascii="Arial" w:hAnsi="Arial" w:cs="Arial"/>
          <w:sz w:val="24"/>
          <w:szCs w:val="24"/>
        </w:rPr>
        <w:t xml:space="preserve"> a little secret just the Robinson's affair </w:t>
      </w:r>
    </w:p>
    <w:p w14:paraId="36EAE273" w14:textId="36BAF8E4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>E7                                  D</w:t>
      </w:r>
    </w:p>
    <w:p w14:paraId="6BFE1730" w14:textId="0A9D0241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Most of all </w:t>
      </w:r>
      <w:proofErr w:type="gramStart"/>
      <w:r w:rsidRPr="00C01022">
        <w:rPr>
          <w:rFonts w:ascii="Arial" w:hAnsi="Arial" w:cs="Arial"/>
          <w:sz w:val="24"/>
          <w:szCs w:val="24"/>
        </w:rPr>
        <w:t>you've</w:t>
      </w:r>
      <w:proofErr w:type="gramEnd"/>
      <w:r w:rsidRPr="00C01022">
        <w:rPr>
          <w:rFonts w:ascii="Arial" w:hAnsi="Arial" w:cs="Arial"/>
          <w:sz w:val="24"/>
          <w:szCs w:val="24"/>
        </w:rPr>
        <w:t xml:space="preserve"> got to hide it from the kids </w:t>
      </w:r>
    </w:p>
    <w:p w14:paraId="0DCC7C3C" w14:textId="6F603DED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 </w:t>
      </w:r>
    </w:p>
    <w:p w14:paraId="7455953A" w14:textId="2CFBAA95" w:rsidR="00F07612" w:rsidRDefault="00D87A20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53824" behindDoc="0" locked="0" layoutInCell="1" allowOverlap="1" wp14:anchorId="2890B930" wp14:editId="2235209D">
            <wp:simplePos x="0" y="0"/>
            <wp:positionH relativeFrom="column">
              <wp:posOffset>1613373</wp:posOffset>
            </wp:positionH>
            <wp:positionV relativeFrom="paragraph">
              <wp:posOffset>142240</wp:posOffset>
            </wp:positionV>
            <wp:extent cx="751840" cy="1261745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5301CBDD" wp14:editId="13F40D1E">
                <wp:simplePos x="0" y="0"/>
                <wp:positionH relativeFrom="column">
                  <wp:posOffset>3865083</wp:posOffset>
                </wp:positionH>
                <wp:positionV relativeFrom="paragraph">
                  <wp:posOffset>211455</wp:posOffset>
                </wp:positionV>
                <wp:extent cx="735013" cy="1200011"/>
                <wp:effectExtent l="0" t="0" r="8255" b="635"/>
                <wp:wrapNone/>
                <wp:docPr id="2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1379DC" w14:textId="77777777" w:rsidR="00B129F5" w:rsidRDefault="00B129F5" w:rsidP="00B129F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01CBDD" id="Group 90" o:spid="_x0000_s1027" style="position:absolute;margin-left:304.35pt;margin-top:16.65pt;width:57.9pt;height:94.5pt;z-index:25181184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6" o:title=""/>
                </v:shape>
                <v:shape id="TextBox 89" o:spid="_x0000_s1029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11379DC" w14:textId="77777777" w:rsidR="00B129F5" w:rsidRDefault="00B129F5" w:rsidP="00B129F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82ACF7" w14:textId="4DCBE5A1" w:rsidR="00F07612" w:rsidRDefault="00D87A20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71B5DF8B" wp14:editId="498E353F">
                <wp:simplePos x="0" y="0"/>
                <wp:positionH relativeFrom="column">
                  <wp:posOffset>98898</wp:posOffset>
                </wp:positionH>
                <wp:positionV relativeFrom="paragraph">
                  <wp:posOffset>12065</wp:posOffset>
                </wp:positionV>
                <wp:extent cx="742950" cy="1210310"/>
                <wp:effectExtent l="0" t="0" r="0" b="8890"/>
                <wp:wrapNone/>
                <wp:docPr id="13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153"/>
                        <wps:cNvSpPr txBox="1"/>
                        <wps:spPr>
                          <a:xfrm>
                            <a:off x="2159001" y="304800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F04AAB" w14:textId="77777777" w:rsidR="00B129F5" w:rsidRDefault="00B129F5" w:rsidP="00B129F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5DF8B" id="Group 169" o:spid="_x0000_s1030" style="position:absolute;margin-left:7.8pt;margin-top:.95pt;width:58.5pt;height:95.3pt;z-index:251886592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">
                <v:shape id="Picture 138" o:spid="_x0000_s1031" type="#_x0000_t75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">
                  <v:imagedata r:id="rId8" o:title=""/>
                </v:shape>
                <v:shape id="TextBox 153" o:spid="_x0000_s1032" type="#_x0000_t202" style="position:absolute;left:21590;top:3048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11F04AAB" w14:textId="77777777" w:rsidR="00B129F5" w:rsidRDefault="00B129F5" w:rsidP="00B129F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41D6588E" wp14:editId="11C6CC05">
                <wp:simplePos x="0" y="0"/>
                <wp:positionH relativeFrom="column">
                  <wp:posOffset>866613</wp:posOffset>
                </wp:positionH>
                <wp:positionV relativeFrom="paragraph">
                  <wp:posOffset>17145</wp:posOffset>
                </wp:positionV>
                <wp:extent cx="734695" cy="1211580"/>
                <wp:effectExtent l="0" t="0" r="8255" b="7620"/>
                <wp:wrapNone/>
                <wp:docPr id="2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07"/>
                        <wps:cNvSpPr txBox="1"/>
                        <wps:spPr>
                          <a:xfrm>
                            <a:off x="118484" y="2810311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413FE7" w14:textId="77777777" w:rsidR="00B129F5" w:rsidRDefault="00B129F5" w:rsidP="00B129F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6588E" id="Group 115" o:spid="_x0000_s1033" style="position:absolute;margin-left:68.25pt;margin-top:1.35pt;width:57.85pt;height:95.4pt;z-index:251819008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">
                <v:shape id="Picture 26" o:spid="_x0000_s1034" type="#_x0000_t75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">
                  <v:imagedata r:id="rId10" o:title=""/>
                </v:shape>
                <v:shape id="TextBox 107" o:spid="_x0000_s1035" type="#_x0000_t202" style="position:absolute;left:1184;top:28103;width:5328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1413FE7" w14:textId="77777777" w:rsidR="00B129F5" w:rsidRDefault="00B129F5" w:rsidP="00B129F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79987F72" wp14:editId="2CB8D99E">
                <wp:simplePos x="0" y="0"/>
                <wp:positionH relativeFrom="column">
                  <wp:posOffset>2388708</wp:posOffset>
                </wp:positionH>
                <wp:positionV relativeFrom="paragraph">
                  <wp:posOffset>15240</wp:posOffset>
                </wp:positionV>
                <wp:extent cx="734695" cy="1210310"/>
                <wp:effectExtent l="0" t="0" r="8255" b="8890"/>
                <wp:wrapNone/>
                <wp:docPr id="13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135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0427BB" w14:textId="77777777" w:rsidR="00B129F5" w:rsidRDefault="00B129F5" w:rsidP="00B129F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87F72" id="Group 148" o:spid="_x0000_s1036" style="position:absolute;margin-left:188.1pt;margin-top:1.2pt;width:57.85pt;height:95.3pt;z-index:2518650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">
                <v:shape id="Picture 132" o:spid="_x0000_s103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">
                  <v:imagedata r:id="rId12" o:title=""/>
                </v:shape>
                <v:shape id="TextBox 135" o:spid="_x0000_s1038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260427BB" w14:textId="77777777" w:rsidR="00B129F5" w:rsidRDefault="00B129F5" w:rsidP="00B129F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053277D2" wp14:editId="110ADBB4">
                <wp:simplePos x="0" y="0"/>
                <wp:positionH relativeFrom="column">
                  <wp:posOffset>3124673</wp:posOffset>
                </wp:positionH>
                <wp:positionV relativeFrom="paragraph">
                  <wp:posOffset>22225</wp:posOffset>
                </wp:positionV>
                <wp:extent cx="735013" cy="1210733"/>
                <wp:effectExtent l="0" t="0" r="8255" b="8890"/>
                <wp:wrapNone/>
                <wp:docPr id="3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76430"/>
                          <a:chExt cx="735013" cy="1210733"/>
                        </a:xfrm>
                      </wpg:grpSpPr>
                      <wps:wsp>
                        <wps:cNvPr id="128" name="TextBox 123"/>
                        <wps:cNvSpPr txBox="1"/>
                        <wps:spPr>
                          <a:xfrm>
                            <a:off x="228555" y="717643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B1B625" w14:textId="77777777" w:rsidR="00B129F5" w:rsidRDefault="00B129F5" w:rsidP="00B129F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3277D2" id="Group 151" o:spid="_x0000_s1039" style="position:absolute;margin-left:246.05pt;margin-top:1.75pt;width:57.9pt;height:95.35pt;z-index:251839488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">
                <v:shape id="TextBox 123" o:spid="_x0000_s1040" type="#_x0000_t202" style="position:absolute;left:2285;top:7176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68B1B625" w14:textId="77777777" w:rsidR="00B129F5" w:rsidRDefault="00B129F5" w:rsidP="00B129F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29" o:spid="_x0000_s1041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">
                  <v:imagedata r:id="rId14" o:title=""/>
                </v:shape>
              </v:group>
            </w:pict>
          </mc:Fallback>
        </mc:AlternateContent>
      </w:r>
    </w:p>
    <w:p w14:paraId="537A9E03" w14:textId="2BB1715B" w:rsidR="00F07612" w:rsidRDefault="00F0761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D48AA8" w14:textId="2BC07904" w:rsidR="00F07612" w:rsidRDefault="00F0761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F1B328" w14:textId="237F2077" w:rsidR="00F07612" w:rsidRDefault="00F0761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4D3D9D" w14:textId="77777777" w:rsidR="00F07612" w:rsidRDefault="00F0761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0DA89E" w14:textId="77777777" w:rsidR="00F07612" w:rsidRDefault="00F0761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3C0E3F" w14:textId="77777777" w:rsidR="00F07612" w:rsidRDefault="00F0761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C6BD92" w14:textId="53954ADE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 xml:space="preserve">D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  G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F07612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7B637795" w14:textId="77777777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Koo </w:t>
      </w:r>
      <w:proofErr w:type="spellStart"/>
      <w:r w:rsidRPr="00C01022">
        <w:rPr>
          <w:rFonts w:ascii="Arial" w:hAnsi="Arial" w:cs="Arial"/>
          <w:sz w:val="24"/>
          <w:szCs w:val="24"/>
        </w:rPr>
        <w:t>koo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kachoo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01022">
        <w:rPr>
          <w:rFonts w:ascii="Arial" w:hAnsi="Arial" w:cs="Arial"/>
          <w:sz w:val="24"/>
          <w:szCs w:val="24"/>
        </w:rPr>
        <w:t>Mrs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Robinson</w:t>
      </w:r>
    </w:p>
    <w:p w14:paraId="31EF7E8C" w14:textId="0BA8CDBC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 xml:space="preserve">G        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F07612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F07612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        C</w:t>
      </w:r>
    </w:p>
    <w:p w14:paraId="4BD69E98" w14:textId="77777777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>Jesus loves you more than you will know.</w:t>
      </w:r>
    </w:p>
    <w:p w14:paraId="038F0FFA" w14:textId="7C753A35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D</w:t>
      </w:r>
    </w:p>
    <w:p w14:paraId="2264ACBC" w14:textId="77777777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Whoa </w:t>
      </w:r>
      <w:proofErr w:type="spellStart"/>
      <w:r w:rsidRPr="00C01022">
        <w:rPr>
          <w:rFonts w:ascii="Arial" w:hAnsi="Arial" w:cs="Arial"/>
          <w:sz w:val="24"/>
          <w:szCs w:val="24"/>
        </w:rPr>
        <w:t>whoa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whoa</w:t>
      </w:r>
      <w:proofErr w:type="spellEnd"/>
    </w:p>
    <w:p w14:paraId="0B4363A5" w14:textId="0D46279D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    G    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F07612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33525F06" w14:textId="3EDA7497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God bless you please, </w:t>
      </w:r>
      <w:proofErr w:type="spellStart"/>
      <w:r w:rsidRPr="00C01022">
        <w:rPr>
          <w:rFonts w:ascii="Arial" w:hAnsi="Arial" w:cs="Arial"/>
          <w:sz w:val="24"/>
          <w:szCs w:val="24"/>
        </w:rPr>
        <w:t>Mrs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Robinson</w:t>
      </w:r>
    </w:p>
    <w:p w14:paraId="7A1437DA" w14:textId="078A07D2" w:rsidR="00C01022" w:rsidRPr="00F07612" w:rsidRDefault="00B129F5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3440" behindDoc="0" locked="0" layoutInCell="1" allowOverlap="1" wp14:anchorId="1A9B0AA8" wp14:editId="7DD915E4">
                <wp:simplePos x="0" y="0"/>
                <wp:positionH relativeFrom="column">
                  <wp:posOffset>2694305</wp:posOffset>
                </wp:positionH>
                <wp:positionV relativeFrom="paragraph">
                  <wp:posOffset>148117</wp:posOffset>
                </wp:positionV>
                <wp:extent cx="734695" cy="1211580"/>
                <wp:effectExtent l="0" t="0" r="8255" b="762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0"/>
                          <a:chExt cx="735013" cy="1211679"/>
                        </a:xfrm>
                      </wpg:grpSpPr>
                      <wps:wsp>
                        <wps:cNvPr id="2" name="TextBox 121"/>
                        <wps:cNvSpPr txBox="1"/>
                        <wps:spPr>
                          <a:xfrm>
                            <a:off x="795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F3A2A1" w14:textId="77777777" w:rsidR="00B129F5" w:rsidRDefault="00B129F5" w:rsidP="00B129F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9B0AA8" id="_x0000_s1042" style="position:absolute;margin-left:212.15pt;margin-top:11.65pt;width:57.85pt;height:95.4pt;z-index:251453440" coordorigin="685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">
                <v:shape id="TextBox 121" o:spid="_x0000_s1043" type="#_x0000_t202" style="position:absolute;left:795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77F3A2A1" w14:textId="77777777" w:rsidR="00B129F5" w:rsidRDefault="00B129F5" w:rsidP="00B129F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3" o:spid="_x0000_s1044" type="#_x0000_t75" style="position:absolute;left:685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">
                  <v:imagedata r:id="rId16" o:title=""/>
                </v:shape>
              </v:group>
            </w:pict>
          </mc:Fallback>
        </mc:AlternateContent>
      </w:r>
      <w:r w:rsidR="00C01022" w:rsidRPr="00F07612">
        <w:rPr>
          <w:rFonts w:ascii="Arial" w:hAnsi="Arial" w:cs="Arial"/>
          <w:b/>
          <w:bCs/>
          <w:sz w:val="24"/>
          <w:szCs w:val="24"/>
        </w:rPr>
        <w:t xml:space="preserve">G    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01022" w:rsidRPr="00F07612"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spellStart"/>
      <w:r w:rsidR="00C01022" w:rsidRPr="00F07612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C01022" w:rsidRPr="00F07612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01022" w:rsidRPr="00F07612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74AF9BC1" w14:textId="07DEC075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Heaven holds a place for those who pray </w:t>
      </w:r>
    </w:p>
    <w:p w14:paraId="44518702" w14:textId="10A63FEE" w:rsidR="00C01022" w:rsidRPr="00C0102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01022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01022">
        <w:rPr>
          <w:rFonts w:ascii="Arial" w:hAnsi="Arial" w:cs="Arial"/>
          <w:b/>
          <w:bCs/>
          <w:sz w:val="24"/>
          <w:szCs w:val="24"/>
        </w:rPr>
        <w:t xml:space="preserve">  Am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C01022">
        <w:rPr>
          <w:rFonts w:ascii="Arial" w:hAnsi="Arial" w:cs="Arial"/>
          <w:b/>
          <w:bCs/>
          <w:sz w:val="24"/>
          <w:szCs w:val="24"/>
        </w:rPr>
        <w:t xml:space="preserve">   E7</w:t>
      </w:r>
    </w:p>
    <w:p w14:paraId="06B523EF" w14:textId="20ECDC87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Hey </w:t>
      </w:r>
      <w:proofErr w:type="spellStart"/>
      <w:r w:rsidRPr="00C01022">
        <w:rPr>
          <w:rFonts w:ascii="Arial" w:hAnsi="Arial" w:cs="Arial"/>
          <w:sz w:val="24"/>
          <w:szCs w:val="24"/>
        </w:rPr>
        <w:t>hey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01022">
        <w:rPr>
          <w:rFonts w:ascii="Arial" w:hAnsi="Arial" w:cs="Arial"/>
          <w:sz w:val="24"/>
          <w:szCs w:val="24"/>
        </w:rPr>
        <w:t>hey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Hey</w:t>
      </w:r>
      <w:proofErr w:type="spellEnd"/>
      <w:proofErr w:type="gram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hey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hey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</w:p>
    <w:p w14:paraId="42B3F44B" w14:textId="2D4D328F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 </w:t>
      </w:r>
    </w:p>
    <w:p w14:paraId="0CAFAC8D" w14:textId="277259D4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>E7</w:t>
      </w:r>
    </w:p>
    <w:p w14:paraId="4A7B65C1" w14:textId="43209B9B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Sitting on a sofa on a Sunday afternoon </w:t>
      </w:r>
    </w:p>
    <w:p w14:paraId="7AFB705B" w14:textId="53EF4D89" w:rsidR="00C01022" w:rsidRPr="00F07612" w:rsidRDefault="00B129F5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8064" behindDoc="0" locked="0" layoutInCell="1" allowOverlap="1" wp14:anchorId="47E9672E" wp14:editId="0C29D972">
                <wp:simplePos x="0" y="0"/>
                <wp:positionH relativeFrom="column">
                  <wp:posOffset>2696210</wp:posOffset>
                </wp:positionH>
                <wp:positionV relativeFrom="paragraph">
                  <wp:posOffset>120177</wp:posOffset>
                </wp:positionV>
                <wp:extent cx="734695" cy="1218565"/>
                <wp:effectExtent l="0" t="0" r="8255" b="635"/>
                <wp:wrapNone/>
                <wp:docPr id="6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16934" y="3064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3333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52"/>
                        <wps:cNvSpPr txBox="1"/>
                        <wps:spPr>
                          <a:xfrm>
                            <a:off x="126951" y="306409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1E3513" w14:textId="77777777" w:rsidR="00B129F5" w:rsidRDefault="00B129F5" w:rsidP="00B129F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9672E" id="Group 167" o:spid="_x0000_s1045" style="position:absolute;margin-left:212.3pt;margin-top:9.45pt;width:57.85pt;height:95.95pt;z-index:251608064" coordorigin="169,3064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">
                <v:shape id="Picture 7" o:spid="_x0000_s1046" type="#_x0000_t75" style="position:absolute;left:169;top:3333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">
                  <v:imagedata r:id="rId18" o:title=""/>
                </v:shape>
                <v:shape id="TextBox 152" o:spid="_x0000_s1047" type="#_x0000_t202" style="position:absolute;left:1269;top:3064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311E3513" w14:textId="77777777" w:rsidR="00B129F5" w:rsidRDefault="00B129F5" w:rsidP="00B129F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7612">
        <w:rPr>
          <w:rFonts w:ascii="Arial" w:hAnsi="Arial" w:cs="Arial"/>
          <w:b/>
          <w:bCs/>
          <w:sz w:val="24"/>
          <w:szCs w:val="24"/>
        </w:rPr>
        <w:t xml:space="preserve">A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</w:t>
      </w:r>
      <w:r w:rsidR="00C01022" w:rsidRPr="00F07612">
        <w:rPr>
          <w:rFonts w:ascii="Arial" w:hAnsi="Arial" w:cs="Arial"/>
          <w:b/>
          <w:bCs/>
          <w:sz w:val="24"/>
          <w:szCs w:val="24"/>
        </w:rPr>
        <w:t>A7</w:t>
      </w:r>
    </w:p>
    <w:p w14:paraId="1B124BB2" w14:textId="419A34FB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>Going to the candidates</w:t>
      </w:r>
      <w:r w:rsidR="00B129F5">
        <w:rPr>
          <w:rFonts w:ascii="Arial" w:hAnsi="Arial" w:cs="Arial"/>
          <w:sz w:val="24"/>
          <w:szCs w:val="24"/>
        </w:rPr>
        <w:t>’</w:t>
      </w:r>
      <w:r w:rsidRPr="00C01022">
        <w:rPr>
          <w:rFonts w:ascii="Arial" w:hAnsi="Arial" w:cs="Arial"/>
          <w:sz w:val="24"/>
          <w:szCs w:val="24"/>
        </w:rPr>
        <w:t xml:space="preserve"> debate </w:t>
      </w:r>
    </w:p>
    <w:p w14:paraId="27EEB03A" w14:textId="512DB876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 xml:space="preserve">D7 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    G          </w:t>
      </w:r>
      <w:r w:rsidR="00F07612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2E9E3F3B" w14:textId="6E7EF2D4" w:rsidR="00F0761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Laugh about it shout about it </w:t>
      </w:r>
    </w:p>
    <w:p w14:paraId="7FF5DDA8" w14:textId="2A9A4BA4" w:rsidR="00F07612" w:rsidRDefault="00F0761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 xml:space="preserve">C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Am</w:t>
      </w:r>
      <w:r w:rsidRPr="00C01022">
        <w:rPr>
          <w:rFonts w:ascii="Arial" w:hAnsi="Arial" w:cs="Arial"/>
          <w:sz w:val="24"/>
          <w:szCs w:val="24"/>
        </w:rPr>
        <w:t xml:space="preserve"> </w:t>
      </w:r>
    </w:p>
    <w:p w14:paraId="0AEB5C44" w14:textId="348F78ED" w:rsidR="00C01022" w:rsidRPr="00C01022" w:rsidRDefault="00F0761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C01022" w:rsidRPr="00C01022">
        <w:rPr>
          <w:rFonts w:ascii="Arial" w:hAnsi="Arial" w:cs="Arial"/>
          <w:sz w:val="24"/>
          <w:szCs w:val="24"/>
        </w:rPr>
        <w:t xml:space="preserve">hen </w:t>
      </w:r>
      <w:proofErr w:type="gramStart"/>
      <w:r w:rsidR="00C01022" w:rsidRPr="00C01022">
        <w:rPr>
          <w:rFonts w:ascii="Arial" w:hAnsi="Arial" w:cs="Arial"/>
          <w:sz w:val="24"/>
          <w:szCs w:val="24"/>
        </w:rPr>
        <w:t>you've</w:t>
      </w:r>
      <w:proofErr w:type="gramEnd"/>
      <w:r w:rsidR="00C01022" w:rsidRPr="00C01022">
        <w:rPr>
          <w:rFonts w:ascii="Arial" w:hAnsi="Arial" w:cs="Arial"/>
          <w:sz w:val="24"/>
          <w:szCs w:val="24"/>
        </w:rPr>
        <w:t xml:space="preserve"> got to choose </w:t>
      </w:r>
    </w:p>
    <w:p w14:paraId="023F6337" w14:textId="7CA4E422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 xml:space="preserve">E7                   </w:t>
      </w:r>
      <w:r w:rsidR="00B129F5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        D</w:t>
      </w:r>
    </w:p>
    <w:p w14:paraId="54CDE588" w14:textId="07019E0D" w:rsidR="00C01022" w:rsidRPr="00C01022" w:rsidRDefault="00B129F5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7ECF1A67" wp14:editId="3C87A994">
                <wp:simplePos x="0" y="0"/>
                <wp:positionH relativeFrom="column">
                  <wp:posOffset>2687320</wp:posOffset>
                </wp:positionH>
                <wp:positionV relativeFrom="paragraph">
                  <wp:posOffset>88427</wp:posOffset>
                </wp:positionV>
                <wp:extent cx="742950" cy="1210310"/>
                <wp:effectExtent l="0" t="0" r="0" b="8890"/>
                <wp:wrapNone/>
                <wp:docPr id="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53"/>
                        <wps:cNvSpPr txBox="1"/>
                        <wps:spPr>
                          <a:xfrm>
                            <a:off x="2159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EBA232" w14:textId="77777777" w:rsidR="00B129F5" w:rsidRDefault="00B129F5" w:rsidP="00B129F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F1A67" id="_x0000_s1048" style="position:absolute;margin-left:211.6pt;margin-top:6.95pt;width:58.5pt;height:95.3pt;z-index:251640832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">
                <v:shape id="Picture 10" o:spid="_x0000_s1049" type="#_x0000_t75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">
                  <v:imagedata r:id="rId8" o:title=""/>
                </v:shape>
                <v:shape id="TextBox 153" o:spid="_x0000_s1050" type="#_x0000_t202" style="position:absolute;left:2159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8EBA232" w14:textId="77777777" w:rsidR="00B129F5" w:rsidRDefault="00B129F5" w:rsidP="00B129F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1022" w:rsidRPr="00C01022">
        <w:rPr>
          <w:rFonts w:ascii="Arial" w:hAnsi="Arial" w:cs="Arial"/>
          <w:sz w:val="24"/>
          <w:szCs w:val="24"/>
        </w:rPr>
        <w:t xml:space="preserve">Every way you look at it </w:t>
      </w:r>
      <w:proofErr w:type="gramStart"/>
      <w:r w:rsidR="00C01022" w:rsidRPr="00C01022">
        <w:rPr>
          <w:rFonts w:ascii="Arial" w:hAnsi="Arial" w:cs="Arial"/>
          <w:sz w:val="24"/>
          <w:szCs w:val="24"/>
        </w:rPr>
        <w:t>you'll</w:t>
      </w:r>
      <w:proofErr w:type="gramEnd"/>
      <w:r w:rsidR="00C01022" w:rsidRPr="00C01022">
        <w:rPr>
          <w:rFonts w:ascii="Arial" w:hAnsi="Arial" w:cs="Arial"/>
          <w:sz w:val="24"/>
          <w:szCs w:val="24"/>
        </w:rPr>
        <w:t xml:space="preserve"> lose </w:t>
      </w:r>
    </w:p>
    <w:p w14:paraId="79EB8738" w14:textId="63030C74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 </w:t>
      </w:r>
    </w:p>
    <w:p w14:paraId="5BAF6701" w14:textId="6032C479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B129F5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 G      </w:t>
      </w:r>
      <w:r w:rsidR="00B129F5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F07612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730F6E59" w14:textId="154EE787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>Where have you gone Joe DiMaggio</w:t>
      </w:r>
    </w:p>
    <w:p w14:paraId="32093622" w14:textId="10B6F342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 xml:space="preserve">   G           </w:t>
      </w:r>
      <w:r w:rsidR="00B129F5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F07612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F07612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B129F5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   C</w:t>
      </w:r>
    </w:p>
    <w:p w14:paraId="266E7C1D" w14:textId="2A82BA4F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A nation turns its lonely eyes to you </w:t>
      </w:r>
    </w:p>
    <w:p w14:paraId="779C1C21" w14:textId="4D1D3191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B129F5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D</w:t>
      </w:r>
    </w:p>
    <w:p w14:paraId="3AF015A6" w14:textId="7A63D23A" w:rsidR="00C01022" w:rsidRPr="00C01022" w:rsidRDefault="00B129F5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1794199" wp14:editId="3B817153">
                <wp:simplePos x="0" y="0"/>
                <wp:positionH relativeFrom="column">
                  <wp:posOffset>2668270</wp:posOffset>
                </wp:positionH>
                <wp:positionV relativeFrom="paragraph">
                  <wp:posOffset>71282</wp:posOffset>
                </wp:positionV>
                <wp:extent cx="734695" cy="1211580"/>
                <wp:effectExtent l="0" t="0" r="8255" b="7620"/>
                <wp:wrapNone/>
                <wp:docPr id="12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4BCACA" w14:textId="77777777" w:rsidR="00B129F5" w:rsidRDefault="00B129F5" w:rsidP="00B129F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94199" id="_x0000_s1051" style="position:absolute;margin-left:210.1pt;margin-top:5.6pt;width:57.85pt;height:95.4pt;z-index:2516623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">
                <v:shape id="Picture 13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RvuwAAAANsAAAAPAAAAZHJzL2Rvd25yZXYueG1sRE/NagIx&#10;EL4X+g5hCt5qomK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1XUb7sAAAADbAAAADwAAAAAA&#10;AAAAAAAAAAAHAgAAZHJzL2Rvd25yZXYueG1sUEsFBgAAAAADAAMAtwAAAPQCAAAAAA==&#10;">
                  <v:imagedata r:id="rId10" o:title=""/>
                </v:shape>
                <v:shape id="TextBox 107" o:spid="_x0000_s1053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34BCACA" w14:textId="77777777" w:rsidR="00B129F5" w:rsidRDefault="00B129F5" w:rsidP="00B129F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C01022" w:rsidRPr="00C01022">
        <w:rPr>
          <w:rFonts w:ascii="Arial" w:hAnsi="Arial" w:cs="Arial"/>
          <w:sz w:val="24"/>
          <w:szCs w:val="24"/>
        </w:rPr>
        <w:t>Whoo</w:t>
      </w:r>
      <w:proofErr w:type="spellEnd"/>
      <w:r w:rsidR="00C01022"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1022" w:rsidRPr="00C01022">
        <w:rPr>
          <w:rFonts w:ascii="Arial" w:hAnsi="Arial" w:cs="Arial"/>
          <w:sz w:val="24"/>
          <w:szCs w:val="24"/>
        </w:rPr>
        <w:t>whoo</w:t>
      </w:r>
      <w:proofErr w:type="spellEnd"/>
      <w:r w:rsidR="00C01022"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1022" w:rsidRPr="00C01022">
        <w:rPr>
          <w:rFonts w:ascii="Arial" w:hAnsi="Arial" w:cs="Arial"/>
          <w:sz w:val="24"/>
          <w:szCs w:val="24"/>
        </w:rPr>
        <w:t>whoo</w:t>
      </w:r>
      <w:proofErr w:type="spellEnd"/>
    </w:p>
    <w:p w14:paraId="277B5E4B" w14:textId="4CA894DD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B129F5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      G   </w:t>
      </w:r>
      <w:r w:rsidR="00B129F5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F07612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42DD26AF" w14:textId="59B066B6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01022">
        <w:rPr>
          <w:rFonts w:ascii="Arial" w:hAnsi="Arial" w:cs="Arial"/>
          <w:sz w:val="24"/>
          <w:szCs w:val="24"/>
        </w:rPr>
        <w:t>What's</w:t>
      </w:r>
      <w:proofErr w:type="gramEnd"/>
      <w:r w:rsidRPr="00C01022">
        <w:rPr>
          <w:rFonts w:ascii="Arial" w:hAnsi="Arial" w:cs="Arial"/>
          <w:sz w:val="24"/>
          <w:szCs w:val="24"/>
        </w:rPr>
        <w:t xml:space="preserve"> that you say </w:t>
      </w:r>
      <w:proofErr w:type="spellStart"/>
      <w:r w:rsidRPr="00C01022">
        <w:rPr>
          <w:rFonts w:ascii="Arial" w:hAnsi="Arial" w:cs="Arial"/>
          <w:sz w:val="24"/>
          <w:szCs w:val="24"/>
        </w:rPr>
        <w:t>Mrs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Robinson </w:t>
      </w:r>
    </w:p>
    <w:p w14:paraId="3921CD55" w14:textId="60E7D69A" w:rsidR="00C01022" w:rsidRPr="00F0761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612">
        <w:rPr>
          <w:rFonts w:ascii="Arial" w:hAnsi="Arial" w:cs="Arial"/>
          <w:b/>
          <w:bCs/>
          <w:sz w:val="24"/>
          <w:szCs w:val="24"/>
        </w:rPr>
        <w:t xml:space="preserve">G      </w:t>
      </w:r>
      <w:r w:rsidR="00B129F5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     </w:t>
      </w:r>
      <w:proofErr w:type="spellStart"/>
      <w:r w:rsidRPr="00F07612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F07612">
        <w:rPr>
          <w:rFonts w:ascii="Arial" w:hAnsi="Arial" w:cs="Arial"/>
          <w:b/>
          <w:bCs/>
          <w:sz w:val="24"/>
          <w:szCs w:val="24"/>
        </w:rPr>
        <w:t xml:space="preserve">   </w:t>
      </w:r>
      <w:r w:rsidR="00B129F5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F07612">
        <w:rPr>
          <w:rFonts w:ascii="Arial" w:hAnsi="Arial" w:cs="Arial"/>
          <w:b/>
          <w:bCs/>
          <w:sz w:val="24"/>
          <w:szCs w:val="24"/>
        </w:rPr>
        <w:t xml:space="preserve">          C</w:t>
      </w:r>
    </w:p>
    <w:p w14:paraId="60CF13D6" w14:textId="07FAB17B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01022">
        <w:rPr>
          <w:rFonts w:ascii="Arial" w:hAnsi="Arial" w:cs="Arial"/>
          <w:sz w:val="24"/>
          <w:szCs w:val="24"/>
        </w:rPr>
        <w:t>Joltin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' Joe has left and gone away </w:t>
      </w:r>
    </w:p>
    <w:p w14:paraId="590C320D" w14:textId="3F3600C2" w:rsidR="00C01022" w:rsidRPr="00C01022" w:rsidRDefault="00C01022" w:rsidP="00C01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01022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01022">
        <w:rPr>
          <w:rFonts w:ascii="Arial" w:hAnsi="Arial" w:cs="Arial"/>
          <w:b/>
          <w:bCs/>
          <w:sz w:val="24"/>
          <w:szCs w:val="24"/>
        </w:rPr>
        <w:t xml:space="preserve">  Am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C01022">
        <w:rPr>
          <w:rFonts w:ascii="Arial" w:hAnsi="Arial" w:cs="Arial"/>
          <w:b/>
          <w:bCs/>
          <w:sz w:val="24"/>
          <w:szCs w:val="24"/>
        </w:rPr>
        <w:t xml:space="preserve">   E7</w:t>
      </w:r>
    </w:p>
    <w:p w14:paraId="78418836" w14:textId="7EF66BF2" w:rsidR="00C01022" w:rsidRPr="00C01022" w:rsidRDefault="00C01022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22">
        <w:rPr>
          <w:rFonts w:ascii="Arial" w:hAnsi="Arial" w:cs="Arial"/>
          <w:sz w:val="24"/>
          <w:szCs w:val="24"/>
        </w:rPr>
        <w:t xml:space="preserve">Hey </w:t>
      </w:r>
      <w:proofErr w:type="spellStart"/>
      <w:r w:rsidRPr="00C01022">
        <w:rPr>
          <w:rFonts w:ascii="Arial" w:hAnsi="Arial" w:cs="Arial"/>
          <w:sz w:val="24"/>
          <w:szCs w:val="24"/>
        </w:rPr>
        <w:t>hey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01022">
        <w:rPr>
          <w:rFonts w:ascii="Arial" w:hAnsi="Arial" w:cs="Arial"/>
          <w:sz w:val="24"/>
          <w:szCs w:val="24"/>
        </w:rPr>
        <w:t>hey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Hey</w:t>
      </w:r>
      <w:proofErr w:type="spellEnd"/>
      <w:proofErr w:type="gram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hey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22">
        <w:rPr>
          <w:rFonts w:ascii="Arial" w:hAnsi="Arial" w:cs="Arial"/>
          <w:sz w:val="24"/>
          <w:szCs w:val="24"/>
        </w:rPr>
        <w:t>hey</w:t>
      </w:r>
      <w:proofErr w:type="spellEnd"/>
      <w:r w:rsidRPr="00C01022">
        <w:rPr>
          <w:rFonts w:ascii="Arial" w:hAnsi="Arial" w:cs="Arial"/>
          <w:sz w:val="24"/>
          <w:szCs w:val="24"/>
        </w:rPr>
        <w:t xml:space="preserve"> </w:t>
      </w:r>
    </w:p>
    <w:p w14:paraId="05137A81" w14:textId="2E9B97F4" w:rsidR="00C01022" w:rsidRPr="00C01022" w:rsidRDefault="00D87A20" w:rsidP="00C010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20D72ED2" wp14:editId="7113A331">
                <wp:simplePos x="0" y="0"/>
                <wp:positionH relativeFrom="column">
                  <wp:posOffset>1133313</wp:posOffset>
                </wp:positionH>
                <wp:positionV relativeFrom="paragraph">
                  <wp:posOffset>1331595</wp:posOffset>
                </wp:positionV>
                <wp:extent cx="734695" cy="1211580"/>
                <wp:effectExtent l="0" t="0" r="8255" b="7620"/>
                <wp:wrapNone/>
                <wp:docPr id="2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08"/>
                        <wps:cNvSpPr txBox="1"/>
                        <wps:spPr>
                          <a:xfrm>
                            <a:off x="872020" y="28103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6B51B1" w14:textId="77777777" w:rsidR="00B129F5" w:rsidRDefault="00B129F5" w:rsidP="00B129F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D72ED2" id="Group 116" o:spid="_x0000_s1054" style="position:absolute;margin-left:89.25pt;margin-top:104.85pt;width:57.85pt;height:95.4pt;z-index:251825152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">
                <v:shape id="Picture 29" o:spid="_x0000_s1055" type="#_x0000_t75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">
                  <v:imagedata r:id="rId20" o:title=""/>
                </v:shape>
                <v:shape id="TextBox 108" o:spid="_x0000_s1056" type="#_x0000_t202" style="position:absolute;left:8720;top:28103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6D6B51B1" w14:textId="77777777" w:rsidR="00B129F5" w:rsidRDefault="00B129F5" w:rsidP="00B129F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3ABD6202" wp14:editId="6C5F1B29">
                <wp:simplePos x="0" y="0"/>
                <wp:positionH relativeFrom="column">
                  <wp:posOffset>2576180</wp:posOffset>
                </wp:positionH>
                <wp:positionV relativeFrom="paragraph">
                  <wp:posOffset>1372220</wp:posOffset>
                </wp:positionV>
                <wp:extent cx="735013" cy="1202266"/>
                <wp:effectExtent l="0" t="0" r="8255" b="0"/>
                <wp:wrapNone/>
                <wp:docPr id="13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137"/>
                        <wps:cNvSpPr txBox="1"/>
                        <wps:spPr>
                          <a:xfrm>
                            <a:off x="2006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79C12C" w14:textId="77777777" w:rsidR="00B129F5" w:rsidRDefault="00B129F5" w:rsidP="00B129F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D6202" id="Group 150" o:spid="_x0000_s1057" style="position:absolute;margin-left:202.85pt;margin-top:108.05pt;width:57.9pt;height:94.65pt;z-index:251876352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I/G7fvgAAAACwEAAA8AAABkcnMvZG93&#10;bnJldi54bWxMj0FLw0AQhe+C/2EZwZvdbGyqxGxKKeqpCLZC6W2aTJPQ7GzIbpP037t60ePwPt77&#10;JltOphUD9a6xrEHNIhDEhS0brjR87d4enkE4j1xia5k0XMnBMr+9yTAt7cifNGx9JUIJuxQ11N53&#10;qZSuqMmgm9mOOGQn2xv04ewrWfY4hnLTyjiKFtJgw2Ghxo7WNRXn7cVoeB9xXD2q12FzPq2vh13y&#10;sd8o0vr+blq9gPA0+T8YfvSDOuTB6WgvXDrRaphHyVNANcRqoUAEIolVAuL4G81B5pn8/0P+D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">
                <v:shape id="Picture 135" o:spid="_x0000_s1058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">
                  <v:imagedata r:id="rId22" o:title=""/>
                </v:shape>
                <v:shape id="TextBox 137" o:spid="_x0000_s1059" type="#_x0000_t202" style="position:absolute;left:2006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<v:textbox style="mso-fit-shape-to-text:t">
                    <w:txbxContent>
                      <w:p w14:paraId="0779C12C" w14:textId="77777777" w:rsidR="00B129F5" w:rsidRDefault="00B129F5" w:rsidP="00B129F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66A14A81" wp14:editId="222132E6">
                <wp:simplePos x="0" y="0"/>
                <wp:positionH relativeFrom="column">
                  <wp:posOffset>1884104</wp:posOffset>
                </wp:positionH>
                <wp:positionV relativeFrom="paragraph">
                  <wp:posOffset>1336778</wp:posOffset>
                </wp:positionV>
                <wp:extent cx="735013" cy="1220257"/>
                <wp:effectExtent l="0" t="0" r="8255" b="0"/>
                <wp:wrapNone/>
                <wp:docPr id="14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54"/>
                        <wps:cNvSpPr txBox="1"/>
                        <wps:spPr>
                          <a:xfrm>
                            <a:off x="1083694" y="304800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ADD4BE" w14:textId="77777777" w:rsidR="00B129F5" w:rsidRDefault="00B129F5" w:rsidP="00B129F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14A81" id="Group 168" o:spid="_x0000_s1060" style="position:absolute;margin-left:148.35pt;margin-top:105.25pt;width:57.9pt;height:96.1pt;z-index:251899904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W2nEhuAAAAALAQAADwAAAGRycy9kb3du&#10;cmV2LnhtbEyPwU7DMAyG70i8Q2QkbixJYRuUptM0AacJiQ0JcfNar63WJFWTtd3bY05w+yz/+v05&#10;W022FQP1ofHOgJ4pEOQKXzauMvC5f717BBEiuhJb78jAhQKs8uurDNPSj+6Dhl2sBJe4kKKBOsYu&#10;lTIUNVkMM9+R493R9xYjj30lyx5HLretTJRaSIuN4ws1drSpqTjtztbA24jj+l6/DNvTcXP53s/f&#10;v7aajLm9mdbPICJN8S8Mv/qsDjk7HfzZlUG0BpKnxZKjDFrNQXDiQScMBwaVLEHmmfz/Q/4D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">
                <v:shape id="Picture 141" o:spid="_x0000_s1061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">
                  <v:imagedata r:id="rId24" o:title=""/>
                </v:shape>
                <v:shape id="TextBox 154" o:spid="_x0000_s1062" type="#_x0000_t202" style="position:absolute;left:10836;top:30480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5BADD4BE" w14:textId="77777777" w:rsidR="00B129F5" w:rsidRDefault="00B129F5" w:rsidP="00B129F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B129F5">
        <w:rPr>
          <w:noProof/>
        </w:rPr>
        <w:drawing>
          <wp:anchor distT="0" distB="0" distL="114300" distR="114300" simplePos="0" relativeHeight="251513856" behindDoc="0" locked="0" layoutInCell="1" allowOverlap="1" wp14:anchorId="689E371E" wp14:editId="0A5D104D">
            <wp:simplePos x="0" y="0"/>
            <wp:positionH relativeFrom="column">
              <wp:posOffset>1906905</wp:posOffset>
            </wp:positionH>
            <wp:positionV relativeFrom="paragraph">
              <wp:posOffset>76835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29F5"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30ED7239" wp14:editId="5A625B7F">
                <wp:simplePos x="0" y="0"/>
                <wp:positionH relativeFrom="column">
                  <wp:posOffset>-381000</wp:posOffset>
                </wp:positionH>
                <wp:positionV relativeFrom="paragraph">
                  <wp:posOffset>71120</wp:posOffset>
                </wp:positionV>
                <wp:extent cx="734695" cy="1199515"/>
                <wp:effectExtent l="0" t="0" r="8255" b="635"/>
                <wp:wrapNone/>
                <wp:docPr id="1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BBE372" w14:textId="77777777" w:rsidR="00B129F5" w:rsidRDefault="00B129F5" w:rsidP="00B129F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D7239" id="_x0000_s1063" style="position:absolute;margin-left:-30pt;margin-top:5.6pt;width:57.85pt;height:94.45pt;z-index:2517882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">
                <v:shape id="Picture 19" o:spid="_x0000_s1064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">
                  <v:imagedata r:id="rId6" o:title=""/>
                </v:shape>
                <v:shape id="TextBox 89" o:spid="_x0000_s1065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5FBBE372" w14:textId="77777777" w:rsidR="00B129F5" w:rsidRDefault="00B129F5" w:rsidP="00B129F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29F5"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532B7FA3" wp14:editId="3DC219BE">
                <wp:simplePos x="0" y="0"/>
                <wp:positionH relativeFrom="column">
                  <wp:posOffset>1151255</wp:posOffset>
                </wp:positionH>
                <wp:positionV relativeFrom="paragraph">
                  <wp:posOffset>55245</wp:posOffset>
                </wp:positionV>
                <wp:extent cx="734695" cy="1219835"/>
                <wp:effectExtent l="0" t="0" r="8255" b="0"/>
                <wp:wrapNone/>
                <wp:docPr id="15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54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5A1940" w14:textId="77777777" w:rsidR="00B129F5" w:rsidRDefault="00B129F5" w:rsidP="00B129F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B7FA3" id="_x0000_s1066" style="position:absolute;margin-left:90.65pt;margin-top:4.35pt;width:57.85pt;height:96.05pt;z-index:25174835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">
                <v:shape id="Picture 16" o:spid="_x0000_s1067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">
                  <v:imagedata r:id="rId24" o:title=""/>
                </v:shape>
                <v:shape id="TextBox 154" o:spid="_x0000_s1068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85A1940" w14:textId="77777777" w:rsidR="00B129F5" w:rsidRDefault="00B129F5" w:rsidP="00B129F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29F5">
        <w:rPr>
          <w:noProof/>
        </w:rPr>
        <mc:AlternateContent>
          <mc:Choice Requires="wpg">
            <w:drawing>
              <wp:anchor distT="0" distB="0" distL="114300" distR="114300" simplePos="0" relativeHeight="251571200" behindDoc="0" locked="0" layoutInCell="1" allowOverlap="1" wp14:anchorId="765DAD7B" wp14:editId="09CCB650">
                <wp:simplePos x="0" y="0"/>
                <wp:positionH relativeFrom="column">
                  <wp:posOffset>386715</wp:posOffset>
                </wp:positionH>
                <wp:positionV relativeFrom="paragraph">
                  <wp:posOffset>63027</wp:posOffset>
                </wp:positionV>
                <wp:extent cx="734695" cy="1210310"/>
                <wp:effectExtent l="0" t="0" r="8255" b="889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7FF27F" w14:textId="77777777" w:rsidR="00B129F5" w:rsidRDefault="00B129F5" w:rsidP="00B129F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DAD7B" id="_x0000_s1069" style="position:absolute;margin-left:30.45pt;margin-top:4.95pt;width:57.85pt;height:95.3pt;z-index:2515712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">
                <v:shape id="Picture 4" o:spid="_x0000_s107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NkwwAAANoAAAAPAAAAZHJzL2Rvd25yZXYueG1sRI9Ba8JA&#10;FITvBf/D8oReSrOpl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4H0TZMMAAADaAAAADwAA&#10;AAAAAAAAAAAAAAAHAgAAZHJzL2Rvd25yZXYueG1sUEsFBgAAAAADAAMAtwAAAPcCAAAAAA==&#10;">
                  <v:imagedata r:id="rId12" o:title=""/>
                </v:shape>
                <v:shape id="TextBox 135" o:spid="_x0000_s107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17FF27F" w14:textId="77777777" w:rsidR="00B129F5" w:rsidRDefault="00B129F5" w:rsidP="00B129F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29F5">
        <w:rPr>
          <w:noProof/>
        </w:rPr>
        <w:drawing>
          <wp:anchor distT="0" distB="0" distL="114300" distR="114300" simplePos="0" relativeHeight="251705344" behindDoc="0" locked="0" layoutInCell="1" allowOverlap="1" wp14:anchorId="672FC301" wp14:editId="7D73CB9A">
            <wp:simplePos x="0" y="0"/>
            <wp:positionH relativeFrom="column">
              <wp:posOffset>2601595</wp:posOffset>
            </wp:positionH>
            <wp:positionV relativeFrom="paragraph">
              <wp:posOffset>97790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1022" w:rsidRPr="00C01022" w:rsidSect="00C0102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1022"/>
    <w:rsid w:val="00115E63"/>
    <w:rsid w:val="00183110"/>
    <w:rsid w:val="008E5737"/>
    <w:rsid w:val="009E1E43"/>
    <w:rsid w:val="00B129F5"/>
    <w:rsid w:val="00B87675"/>
    <w:rsid w:val="00BA0CDA"/>
    <w:rsid w:val="00BC435A"/>
    <w:rsid w:val="00C01022"/>
    <w:rsid w:val="00C864D2"/>
    <w:rsid w:val="00D30FE4"/>
    <w:rsid w:val="00D87A20"/>
    <w:rsid w:val="00DA6D47"/>
    <w:rsid w:val="00E30859"/>
    <w:rsid w:val="00E858D6"/>
    <w:rsid w:val="00F0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14C5"/>
  <w15:chartTrackingRefBased/>
  <w15:docId w15:val="{ADC7AC45-5894-41B1-940D-EC3B42BA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2020-11-07T19:52:00Z</dcterms:created>
  <dcterms:modified xsi:type="dcterms:W3CDTF">2020-11-07T19:52:00Z</dcterms:modified>
</cp:coreProperties>
</file>