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0C65" w14:textId="1573081A" w:rsidR="00076B13" w:rsidRPr="00076B13" w:rsidRDefault="00076B13" w:rsidP="003777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>New Kid in Town (</w:t>
      </w:r>
      <w:r w:rsidR="004C3E5E" w:rsidRPr="004C3E5E">
        <w:rPr>
          <w:rFonts w:ascii="Arial" w:hAnsi="Arial" w:cs="Arial"/>
          <w:b/>
          <w:bCs/>
          <w:sz w:val="24"/>
          <w:szCs w:val="24"/>
        </w:rPr>
        <w:t xml:space="preserve">Don Henley / Glenn Frey / John David </w:t>
      </w:r>
      <w:proofErr w:type="spellStart"/>
      <w:proofErr w:type="gramStart"/>
      <w:r w:rsidR="004C3E5E">
        <w:rPr>
          <w:rFonts w:ascii="Arial" w:hAnsi="Arial" w:cs="Arial"/>
          <w:b/>
          <w:bCs/>
          <w:sz w:val="24"/>
          <w:szCs w:val="24"/>
        </w:rPr>
        <w:t>Souther</w:t>
      </w:r>
      <w:proofErr w:type="spellEnd"/>
      <w:r w:rsidR="004C3E5E">
        <w:rPr>
          <w:rFonts w:ascii="Arial" w:hAnsi="Arial" w:cs="Arial"/>
          <w:b/>
          <w:bCs/>
          <w:sz w:val="24"/>
          <w:szCs w:val="24"/>
        </w:rPr>
        <w:t>)</w:t>
      </w:r>
      <w:r w:rsidR="00270662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270662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FF7CA0F" w14:textId="4980AF40" w:rsidR="00076B13" w:rsidRPr="00076B13" w:rsidRDefault="00324DED" w:rsidP="0037771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4B56458" w14:textId="77777777" w:rsidR="0037771C" w:rsidRDefault="0037771C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7771C" w:rsidSect="0037771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676A137" w14:textId="42064855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013A694" w14:textId="265BC2C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it sounds so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famil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iar</w:t>
      </w:r>
      <w:proofErr w:type="spellEnd"/>
      <w:r w:rsidRPr="00076B13">
        <w:rPr>
          <w:rFonts w:ascii="Arial" w:hAnsi="Arial" w:cs="Arial"/>
          <w:sz w:val="24"/>
          <w:szCs w:val="24"/>
        </w:rPr>
        <w:t>;</w:t>
      </w:r>
    </w:p>
    <w:p w14:paraId="4CEA4F4F" w14:textId="56958E96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C  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3F177D8" w14:textId="1DB30D7D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76B13">
        <w:rPr>
          <w:rFonts w:ascii="Arial" w:hAnsi="Arial" w:cs="Arial"/>
          <w:sz w:val="24"/>
          <w:szCs w:val="24"/>
        </w:rPr>
        <w:t xml:space="preserve">reat expectations,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watchin</w:t>
      </w:r>
      <w:proofErr w:type="spellEnd"/>
      <w:r w:rsidRPr="00076B13">
        <w:rPr>
          <w:rFonts w:ascii="Arial" w:hAnsi="Arial" w:cs="Arial"/>
          <w:sz w:val="24"/>
          <w:szCs w:val="24"/>
        </w:rPr>
        <w:t>' you.</w:t>
      </w:r>
    </w:p>
    <w:p w14:paraId="718F73C1" w14:textId="2DDD600E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758AE99" w14:textId="5FEC1FC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People you meet they all seem to know you,</w:t>
      </w:r>
    </w:p>
    <w:p w14:paraId="102EE440" w14:textId="677A6A8F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E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71F7155B" w14:textId="3C34D32B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even your old friends treat you like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somethin</w:t>
      </w:r>
      <w:proofErr w:type="spellEnd"/>
      <w:r w:rsidRPr="00076B13">
        <w:rPr>
          <w:rFonts w:ascii="Arial" w:hAnsi="Arial" w:cs="Arial"/>
          <w:sz w:val="24"/>
          <w:szCs w:val="24"/>
        </w:rPr>
        <w:t>' new.</w:t>
      </w:r>
    </w:p>
    <w:p w14:paraId="78EF4AA7" w14:textId="6A2F9AD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9EDA6" w14:textId="0C277C93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4351669C" w14:textId="566CAD2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3FE83129" w14:textId="13466122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3DE52AAD" w14:textId="77A9623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</w:t>
      </w:r>
      <w:proofErr w:type="gramStart"/>
      <w:r w:rsidRPr="00076B13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so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don't let them down.</w:t>
      </w:r>
    </w:p>
    <w:p w14:paraId="1BA2FD13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338AD031" w14:textId="64C78924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F61BD71" w14:textId="69C9A9D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You look in her eyes, the music begins to play,</w:t>
      </w:r>
      <w:r w:rsidR="0037771C" w:rsidRPr="0037771C">
        <w:rPr>
          <w:noProof/>
        </w:rPr>
        <w:t xml:space="preserve"> </w:t>
      </w:r>
    </w:p>
    <w:p w14:paraId="13AD897F" w14:textId="0326EF21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C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038080EB" w14:textId="5128021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hopeless romantics, here we go again.</w:t>
      </w:r>
    </w:p>
    <w:p w14:paraId="73DE5830" w14:textId="0748550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B37CC9">
        <w:t xml:space="preserve"> </w:t>
      </w:r>
    </w:p>
    <w:p w14:paraId="33EA18B5" w14:textId="538E8963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after a while you're </w:t>
      </w:r>
      <w:proofErr w:type="spellStart"/>
      <w:r w:rsidRPr="00076B13">
        <w:rPr>
          <w:rFonts w:ascii="Arial" w:hAnsi="Arial" w:cs="Arial"/>
          <w:sz w:val="24"/>
          <w:szCs w:val="24"/>
        </w:rPr>
        <w:t>lookin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the </w:t>
      </w:r>
      <w:proofErr w:type="gramStart"/>
      <w:r w:rsidRPr="00076B13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way</w:t>
      </w:r>
      <w:proofErr w:type="gramEnd"/>
      <w:r w:rsidRPr="00076B13">
        <w:rPr>
          <w:rFonts w:ascii="Arial" w:hAnsi="Arial" w:cs="Arial"/>
          <w:sz w:val="24"/>
          <w:szCs w:val="24"/>
        </w:rPr>
        <w:t>,</w:t>
      </w:r>
    </w:p>
    <w:p w14:paraId="36C2A78E" w14:textId="0FF2428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>sus4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4A2B738" w14:textId="37E016A6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those restless hearts that never mend.</w:t>
      </w:r>
    </w:p>
    <w:p w14:paraId="515BC7DE" w14:textId="62EB9CE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6287A3B1" w14:textId="0DD234DD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89F95F2" w14:textId="6205A4E4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proofErr w:type="gramEnd"/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the new kid in town.</w:t>
      </w:r>
      <w:r w:rsidR="00590E5F" w:rsidRPr="00590E5F">
        <w:rPr>
          <w:noProof/>
        </w:rPr>
        <w:t xml:space="preserve"> </w:t>
      </w:r>
    </w:p>
    <w:p w14:paraId="6643BFE8" w14:textId="0F545BFA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D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64E267B" w14:textId="194F6626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Will she still love you</w:t>
      </w:r>
      <w:r>
        <w:rPr>
          <w:rFonts w:ascii="Arial" w:hAnsi="Arial" w:cs="Arial"/>
          <w:sz w:val="24"/>
          <w:szCs w:val="24"/>
        </w:rPr>
        <w:t xml:space="preserve"> - </w:t>
      </w:r>
      <w:r w:rsidRPr="00076B13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not around?</w:t>
      </w:r>
    </w:p>
    <w:p w14:paraId="5F272C7A" w14:textId="01B8799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4329DAF4" w14:textId="035735CA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Bridge: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24DED">
        <w:rPr>
          <w:rFonts w:ascii="Arial" w:hAnsi="Arial" w:cs="Arial"/>
          <w:b/>
          <w:bCs/>
          <w:sz w:val="24"/>
          <w:szCs w:val="24"/>
        </w:rPr>
        <w:t>G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324DED">
        <w:rPr>
          <w:rFonts w:ascii="Arial" w:hAnsi="Arial" w:cs="Arial"/>
          <w:b/>
          <w:bCs/>
          <w:sz w:val="24"/>
          <w:szCs w:val="24"/>
        </w:rPr>
        <w:t>/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>G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>/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Dm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C  G7</w:t>
      </w:r>
    </w:p>
    <w:p w14:paraId="37C19E6E" w14:textId="6CACAC0B" w:rsidR="00076B13" w:rsidRPr="00076B13" w:rsidRDefault="00590E5F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691A12F5" wp14:editId="2893F1CE">
            <wp:simplePos x="0" y="0"/>
            <wp:positionH relativeFrom="column">
              <wp:posOffset>4257675</wp:posOffset>
            </wp:positionH>
            <wp:positionV relativeFrom="paragraph">
              <wp:posOffset>45085</wp:posOffset>
            </wp:positionV>
            <wp:extent cx="685800" cy="1165225"/>
            <wp:effectExtent l="0" t="0" r="0" b="0"/>
            <wp:wrapNone/>
            <wp:docPr id="25" name="Picture 25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shoji, building, crossword puzzle, silhouet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A8FF" w14:textId="3BFAB42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674AF99A" w14:textId="7C4BA06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so many things you should have told her,</w:t>
      </w:r>
    </w:p>
    <w:p w14:paraId="42568746" w14:textId="5E8F27A5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Am</w:t>
      </w:r>
    </w:p>
    <w:p w14:paraId="0C906BB7" w14:textId="41CFCB7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night after night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willing to hold her,</w:t>
      </w:r>
    </w:p>
    <w:p w14:paraId="1B80F272" w14:textId="6EC929D8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Bb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Eb</w:t>
      </w:r>
    </w:p>
    <w:p w14:paraId="3CE1C446" w14:textId="7AD4906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just hold her, tears on your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shoul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-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der.</w:t>
      </w:r>
    </w:p>
    <w:p w14:paraId="1152A475" w14:textId="31EAF882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A7BC438" w14:textId="0BA57B2A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there to remind </w:t>
      </w:r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you.</w:t>
      </w:r>
    </w:p>
    <w:p w14:paraId="69235628" w14:textId="1C0937B3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 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0BAD371E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Doesn't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really matter which side you're on.</w:t>
      </w:r>
    </w:p>
    <w:p w14:paraId="0F2833AC" w14:textId="50CCABC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>Fm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Fm7  Bb</w:t>
      </w:r>
    </w:p>
    <w:p w14:paraId="145302B0" w14:textId="2B443048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away and they're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behind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you,</w:t>
      </w:r>
    </w:p>
    <w:p w14:paraId="4F9ACC10" w14:textId="68EA6836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00936F83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they will never forget you 'til somebody new comes along.</w:t>
      </w:r>
    </w:p>
    <w:p w14:paraId="3329A512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1D133CE3" w14:textId="7C511A3C" w:rsidR="009457AA" w:rsidRPr="00076B13" w:rsidRDefault="00324DED" w:rsidP="009457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9457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Cm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AE6BAB3" w14:textId="25B53B76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Where've you been lately?</w:t>
      </w:r>
      <w:r w:rsidR="009457AA">
        <w:rPr>
          <w:rFonts w:ascii="Arial" w:hAnsi="Arial" w:cs="Arial"/>
          <w:sz w:val="24"/>
          <w:szCs w:val="24"/>
        </w:rPr>
        <w:t xml:space="preserve">  </w:t>
      </w:r>
      <w:r w:rsidR="004C3E5E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town.</w:t>
      </w:r>
    </w:p>
    <w:p w14:paraId="60954EC0" w14:textId="176F83D2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Cm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AFB00E7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him (don't they?)</w:t>
      </w:r>
    </w:p>
    <w:p w14:paraId="6A5E7FFF" w14:textId="46884DDF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F</w:t>
      </w:r>
    </w:p>
    <w:p w14:paraId="466150EC" w14:textId="074EBDF3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   And </w:t>
      </w:r>
      <w:proofErr w:type="gramStart"/>
      <w:r w:rsidRPr="00076B13">
        <w:rPr>
          <w:rFonts w:ascii="Arial" w:hAnsi="Arial" w:cs="Arial"/>
          <w:sz w:val="24"/>
          <w:szCs w:val="24"/>
        </w:rPr>
        <w:t>he's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holdin</w:t>
      </w:r>
      <w:proofErr w:type="spellEnd"/>
      <w:r w:rsidRPr="00076B13">
        <w:rPr>
          <w:rFonts w:ascii="Arial" w:hAnsi="Arial" w:cs="Arial"/>
          <w:sz w:val="24"/>
          <w:szCs w:val="24"/>
        </w:rPr>
        <w:t>' her and you're still around.</w:t>
      </w:r>
      <w:r w:rsidR="004C3E5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C3E5E">
        <w:rPr>
          <w:rFonts w:ascii="Arial" w:hAnsi="Arial" w:cs="Arial"/>
          <w:sz w:val="24"/>
          <w:szCs w:val="24"/>
        </w:rPr>
        <w:t>Ohhh</w:t>
      </w:r>
      <w:proofErr w:type="spellEnd"/>
      <w:r w:rsidR="004C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E5E">
        <w:rPr>
          <w:rFonts w:ascii="Arial" w:hAnsi="Arial" w:cs="Arial"/>
          <w:sz w:val="24"/>
          <w:szCs w:val="24"/>
        </w:rPr>
        <w:t>ohh</w:t>
      </w:r>
      <w:proofErr w:type="spellEnd"/>
      <w:r w:rsidR="004C3E5E">
        <w:rPr>
          <w:rFonts w:ascii="Arial" w:hAnsi="Arial" w:cs="Arial"/>
          <w:sz w:val="24"/>
          <w:szCs w:val="24"/>
        </w:rPr>
        <w:t xml:space="preserve"> my </w:t>
      </w:r>
      <w:proofErr w:type="spellStart"/>
      <w:proofErr w:type="gramStart"/>
      <w:r w:rsidR="004C3E5E">
        <w:rPr>
          <w:rFonts w:ascii="Arial" w:hAnsi="Arial" w:cs="Arial"/>
          <w:sz w:val="24"/>
          <w:szCs w:val="24"/>
        </w:rPr>
        <w:t>my</w:t>
      </w:r>
      <w:proofErr w:type="spellEnd"/>
      <w:proofErr w:type="gramEnd"/>
    </w:p>
    <w:p w14:paraId="0311CB0E" w14:textId="4D2B4ECA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CA795C0" w14:textId="2572B5F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a new kid in </w:t>
      </w:r>
      <w:proofErr w:type="gramStart"/>
      <w:r w:rsidRPr="00076B13">
        <w:rPr>
          <w:rFonts w:ascii="Arial" w:hAnsi="Arial" w:cs="Arial"/>
          <w:sz w:val="24"/>
          <w:szCs w:val="24"/>
        </w:rPr>
        <w:t>town,</w:t>
      </w:r>
      <w:r w:rsidR="00DB3D13">
        <w:rPr>
          <w:rFonts w:ascii="Arial" w:hAnsi="Arial" w:cs="Arial"/>
          <w:sz w:val="24"/>
          <w:szCs w:val="24"/>
        </w:rPr>
        <w:t xml:space="preserve">  ah</w:t>
      </w:r>
      <w:proofErr w:type="gramEnd"/>
      <w:r w:rsidR="00DB3D13">
        <w:rPr>
          <w:rFonts w:ascii="Arial" w:hAnsi="Arial" w:cs="Arial"/>
          <w:sz w:val="24"/>
          <w:szCs w:val="24"/>
        </w:rPr>
        <w:t xml:space="preserve">, ah </w:t>
      </w:r>
      <w:proofErr w:type="spellStart"/>
      <w:r w:rsidR="00DB3D13">
        <w:rPr>
          <w:rFonts w:ascii="Arial" w:hAnsi="Arial" w:cs="Arial"/>
          <w:sz w:val="24"/>
          <w:szCs w:val="24"/>
        </w:rPr>
        <w:t>ah</w:t>
      </w:r>
      <w:proofErr w:type="spellEnd"/>
    </w:p>
    <w:p w14:paraId="2428D366" w14:textId="4A89977C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4D42C912" w14:textId="1B43FD42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just another new kid in town.</w:t>
      </w:r>
      <w:r w:rsidR="00DB3D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3D13">
        <w:rPr>
          <w:rFonts w:ascii="Arial" w:hAnsi="Arial" w:cs="Arial"/>
          <w:sz w:val="24"/>
          <w:szCs w:val="24"/>
        </w:rPr>
        <w:t>Ah ,</w:t>
      </w:r>
      <w:proofErr w:type="gramEnd"/>
      <w:r w:rsidR="00DB3D13">
        <w:rPr>
          <w:rFonts w:ascii="Arial" w:hAnsi="Arial" w:cs="Arial"/>
          <w:sz w:val="24"/>
          <w:szCs w:val="24"/>
        </w:rPr>
        <w:t xml:space="preserve"> ah, ah </w:t>
      </w:r>
      <w:proofErr w:type="spellStart"/>
      <w:r w:rsidR="00DB3D13">
        <w:rPr>
          <w:rFonts w:ascii="Arial" w:hAnsi="Arial" w:cs="Arial"/>
          <w:sz w:val="24"/>
          <w:szCs w:val="24"/>
        </w:rPr>
        <w:t>ah</w:t>
      </w:r>
      <w:proofErr w:type="spellEnd"/>
      <w:r w:rsidR="00DB3D13">
        <w:rPr>
          <w:rFonts w:ascii="Arial" w:hAnsi="Arial" w:cs="Arial"/>
          <w:sz w:val="24"/>
          <w:szCs w:val="24"/>
        </w:rPr>
        <w:t xml:space="preserve"> </w:t>
      </w:r>
    </w:p>
    <w:p w14:paraId="0129B68A" w14:textId="61D82D80" w:rsidR="009457AA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C2795E1" w14:textId="4D0CC34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>' 'bout the new kid in town.</w:t>
      </w:r>
    </w:p>
    <w:p w14:paraId="05ADA2D9" w14:textId="3745883E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24DED">
        <w:rPr>
          <w:rFonts w:ascii="Arial" w:hAnsi="Arial" w:cs="Arial"/>
          <w:b/>
          <w:bCs/>
          <w:sz w:val="24"/>
          <w:szCs w:val="24"/>
        </w:rPr>
        <w:t>Am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14D0498" w14:textId="2AC8CB07" w:rsidR="00076B13" w:rsidRPr="00076B13" w:rsidRDefault="00076B13" w:rsidP="00DB3D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>' like the new kid in town.</w:t>
      </w:r>
    </w:p>
    <w:p w14:paraId="388DE8D3" w14:textId="77777777" w:rsidR="00DB3D13" w:rsidRDefault="00DB3D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Repeat to fade </w:t>
      </w:r>
    </w:p>
    <w:p w14:paraId="1E0C6878" w14:textId="15A0044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5D107D10" w14:textId="607AAE54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5C9AB4DD" w14:textId="490D691F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4339DB50" w14:textId="3ACEDD87" w:rsidR="00BA0CDA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  <w:r w:rsidR="00DB3D13">
        <w:rPr>
          <w:rFonts w:ascii="Arial" w:hAnsi="Arial" w:cs="Arial"/>
          <w:sz w:val="24"/>
          <w:szCs w:val="24"/>
        </w:rPr>
        <w:t xml:space="preserve"> </w:t>
      </w:r>
    </w:p>
    <w:p w14:paraId="21BE2EF0" w14:textId="2286A5FA" w:rsidR="00324DED" w:rsidRDefault="00270662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3A63D71" wp14:editId="0418CC1E">
                <wp:simplePos x="0" y="0"/>
                <wp:positionH relativeFrom="column">
                  <wp:posOffset>2952750</wp:posOffset>
                </wp:positionH>
                <wp:positionV relativeFrom="paragraph">
                  <wp:posOffset>96520</wp:posOffset>
                </wp:positionV>
                <wp:extent cx="735013" cy="1211679"/>
                <wp:effectExtent l="0" t="0" r="8255" b="7620"/>
                <wp:wrapNone/>
                <wp:docPr id="12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29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1C314" w14:textId="77777777" w:rsidR="00270662" w:rsidRDefault="00270662" w:rsidP="002706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63D71" id="Group 149" o:spid="_x0000_s1026" style="position:absolute;margin-left:232.5pt;margin-top:7.6pt;width:57.9pt;height:95.4pt;z-index:2517616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27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5E1C314" w14:textId="77777777" w:rsidR="00270662" w:rsidRDefault="00270662" w:rsidP="002706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">
                  <v:imagedata r:id="rId6" o:title=""/>
                </v:shape>
              </v:group>
            </w:pict>
          </mc:Fallback>
        </mc:AlternateContent>
      </w:r>
      <w:r w:rsidR="00590E5F" w:rsidRPr="00590E5F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C9B84FF" wp14:editId="1E60ECB7">
                <wp:simplePos x="0" y="0"/>
                <wp:positionH relativeFrom="column">
                  <wp:posOffset>2121535</wp:posOffset>
                </wp:positionH>
                <wp:positionV relativeFrom="paragraph">
                  <wp:posOffset>92710</wp:posOffset>
                </wp:positionV>
                <wp:extent cx="762000" cy="1211679"/>
                <wp:effectExtent l="0" t="0" r="0" b="7620"/>
                <wp:wrapNone/>
                <wp:docPr id="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27"/>
                        <wps:cNvSpPr txBox="1"/>
                        <wps:spPr>
                          <a:xfrm>
                            <a:off x="50799" y="288807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ABD8E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B84FF" id="Group 128" o:spid="_x0000_s1029" style="position:absolute;margin-left:167.05pt;margin-top:7.3pt;width:60pt;height:95.4pt;z-index:251755520" coordorigin="507,28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">
                <v:shape id="Picture 30" o:spid="_x0000_s1030" type="#_x0000_t75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Sx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">
                  <v:imagedata r:id="rId8" o:title=""/>
                </v:shape>
                <v:shape id="TextBox 127" o:spid="_x0000_s1031" type="#_x0000_t202" style="position:absolute;left:507;top:2888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0AABD8E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0E5F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CE7D537" wp14:editId="1D94F09C">
                <wp:simplePos x="0" y="0"/>
                <wp:positionH relativeFrom="column">
                  <wp:posOffset>1343025</wp:posOffset>
                </wp:positionH>
                <wp:positionV relativeFrom="paragraph">
                  <wp:posOffset>106045</wp:posOffset>
                </wp:positionV>
                <wp:extent cx="735013" cy="1202266"/>
                <wp:effectExtent l="0" t="0" r="8255" b="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wps:wsp>
                        <wps:cNvPr id="2" name="TextBox 120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639D0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E7D537" id="Group 158" o:spid="_x0000_s1032" style="position:absolute;margin-left:105.75pt;margin-top:8.35pt;width:57.9pt;height:94.65pt;z-index:2517596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">
                <v:shape id="TextBox 120" o:spid="_x0000_s1033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78639D0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3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590E5F" w:rsidRPr="00590E5F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96BBE09" wp14:editId="3852956A">
                <wp:simplePos x="0" y="0"/>
                <wp:positionH relativeFrom="column">
                  <wp:posOffset>419100</wp:posOffset>
                </wp:positionH>
                <wp:positionV relativeFrom="paragraph">
                  <wp:posOffset>98425</wp:posOffset>
                </wp:positionV>
                <wp:extent cx="838200" cy="1202055"/>
                <wp:effectExtent l="0" t="0" r="0" b="0"/>
                <wp:wrapNone/>
                <wp:docPr id="2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09115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BBE09" id="Group 162" o:spid="_x0000_s1035" style="position:absolute;margin-left:33pt;margin-top:7.75pt;width:66pt;height:94.65pt;z-index:251726848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">
                <v:shape id="Picture 27" o:spid="_x0000_s1036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">
                  <v:imagedata r:id="rId12" o:title=""/>
                </v:shape>
                <v:shape id="TextBox 158" o:spid="_x0000_s103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1609115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999A6A" w14:textId="2CAA553F" w:rsidR="00324DED" w:rsidRPr="00324DED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53ABC5" w14:textId="18C25F66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257ED" w14:textId="45F5175A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B7313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638024" w14:textId="1F4889E3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899F6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39F3D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4BC06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  <w:sectPr w:rsidR="00324DED" w:rsidSect="0037771C">
          <w:type w:val="continuous"/>
          <w:pgSz w:w="15840" w:h="12240" w:orient="landscape"/>
          <w:pgMar w:top="720" w:right="720" w:bottom="720" w:left="720" w:header="720" w:footer="720" w:gutter="0"/>
          <w:cols w:num="2" w:space="180"/>
          <w:docGrid w:linePitch="360"/>
        </w:sectPr>
      </w:pPr>
    </w:p>
    <w:p w14:paraId="3E6BA6B8" w14:textId="5532B5BD" w:rsidR="00324DED" w:rsidRPr="00076B13" w:rsidRDefault="00324DED" w:rsidP="0032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lastRenderedPageBreak/>
        <w:t>New Kid in Town (</w:t>
      </w:r>
      <w:r w:rsidRPr="004C3E5E">
        <w:rPr>
          <w:rFonts w:ascii="Arial" w:hAnsi="Arial" w:cs="Arial"/>
          <w:b/>
          <w:bCs/>
          <w:sz w:val="24"/>
          <w:szCs w:val="24"/>
        </w:rPr>
        <w:t xml:space="preserve">Don Henley / Glenn Frey / John David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Souther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  <w:r w:rsidR="00270662">
        <w:rPr>
          <w:rFonts w:ascii="Arial" w:hAnsi="Arial" w:cs="Arial"/>
          <w:b/>
          <w:bCs/>
          <w:sz w:val="24"/>
          <w:szCs w:val="24"/>
        </w:rPr>
        <w:t xml:space="preserve"> Key F</w:t>
      </w:r>
    </w:p>
    <w:p w14:paraId="42E7BAAF" w14:textId="65BB941F" w:rsidR="00324DED" w:rsidRPr="00076B13" w:rsidRDefault="00324DED" w:rsidP="00324DE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EF19D3F" w14:textId="77777777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4DED" w:rsidSect="00324DED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62A534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0C9990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it sounds so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famil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iar</w:t>
      </w:r>
      <w:proofErr w:type="spellEnd"/>
      <w:r w:rsidRPr="00076B13">
        <w:rPr>
          <w:rFonts w:ascii="Arial" w:hAnsi="Arial" w:cs="Arial"/>
          <w:sz w:val="24"/>
          <w:szCs w:val="24"/>
        </w:rPr>
        <w:t>;</w:t>
      </w:r>
    </w:p>
    <w:p w14:paraId="11002092" w14:textId="0FC353F4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F                     </w:t>
      </w:r>
      <w:proofErr w:type="gramStart"/>
      <w:r w:rsidR="00324DED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="00324DED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4CEE4D0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76B13">
        <w:rPr>
          <w:rFonts w:ascii="Arial" w:hAnsi="Arial" w:cs="Arial"/>
          <w:sz w:val="24"/>
          <w:szCs w:val="24"/>
        </w:rPr>
        <w:t xml:space="preserve">reat expectations,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watchin</w:t>
      </w:r>
      <w:proofErr w:type="spellEnd"/>
      <w:r w:rsidRPr="00076B13">
        <w:rPr>
          <w:rFonts w:ascii="Arial" w:hAnsi="Arial" w:cs="Arial"/>
          <w:sz w:val="24"/>
          <w:szCs w:val="24"/>
        </w:rPr>
        <w:t>' you.</w:t>
      </w:r>
    </w:p>
    <w:p w14:paraId="6D0D735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80E7EC3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People you meet they all seem to know you,</w:t>
      </w:r>
    </w:p>
    <w:p w14:paraId="1F21D47C" w14:textId="2FEBBC66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 w:rsidR="00324DED">
        <w:rPr>
          <w:rFonts w:ascii="Arial" w:hAnsi="Arial" w:cs="Arial"/>
          <w:b/>
          <w:bCs/>
          <w:sz w:val="24"/>
          <w:szCs w:val="24"/>
        </w:rPr>
        <w:t>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FE1641F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even your old friends treat you like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somethin</w:t>
      </w:r>
      <w:proofErr w:type="spellEnd"/>
      <w:r w:rsidRPr="00076B13">
        <w:rPr>
          <w:rFonts w:ascii="Arial" w:hAnsi="Arial" w:cs="Arial"/>
          <w:sz w:val="24"/>
          <w:szCs w:val="24"/>
        </w:rPr>
        <w:t>' new.</w:t>
      </w:r>
    </w:p>
    <w:p w14:paraId="34CAF99D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6DBB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2B7F9F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16FD1D39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0756D8DF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</w:t>
      </w:r>
      <w:proofErr w:type="gramStart"/>
      <w:r w:rsidRPr="00076B13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so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don't let them down.</w:t>
      </w:r>
    </w:p>
    <w:p w14:paraId="29CA893A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9FF41F9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092C75F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You look in her eyes, the music begins to play,</w:t>
      </w:r>
      <w:r w:rsidRPr="0037771C">
        <w:rPr>
          <w:noProof/>
        </w:rPr>
        <w:t xml:space="preserve"> </w:t>
      </w:r>
    </w:p>
    <w:p w14:paraId="09F76028" w14:textId="4D28414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F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C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2308D6F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hopeless romantics, here we go again.</w:t>
      </w:r>
    </w:p>
    <w:p w14:paraId="4BAED049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B37CC9">
        <w:t xml:space="preserve"> </w:t>
      </w:r>
    </w:p>
    <w:p w14:paraId="0C796F31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after a while you're </w:t>
      </w:r>
      <w:proofErr w:type="spellStart"/>
      <w:r w:rsidRPr="00076B13">
        <w:rPr>
          <w:rFonts w:ascii="Arial" w:hAnsi="Arial" w:cs="Arial"/>
          <w:sz w:val="24"/>
          <w:szCs w:val="24"/>
        </w:rPr>
        <w:t>lookin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the </w:t>
      </w:r>
      <w:proofErr w:type="gramStart"/>
      <w:r w:rsidRPr="00076B13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way</w:t>
      </w:r>
      <w:proofErr w:type="gramEnd"/>
      <w:r w:rsidRPr="00076B13">
        <w:rPr>
          <w:rFonts w:ascii="Arial" w:hAnsi="Arial" w:cs="Arial"/>
          <w:sz w:val="24"/>
          <w:szCs w:val="24"/>
        </w:rPr>
        <w:t>,</w:t>
      </w:r>
    </w:p>
    <w:p w14:paraId="29AB6925" w14:textId="3DD8C7B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2FED68B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those restless hearts that never mend.</w:t>
      </w:r>
    </w:p>
    <w:p w14:paraId="41D6F7C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6EEBF863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DA4D42A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676C462B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3FCCC3A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Will she still love you</w:t>
      </w:r>
      <w:r>
        <w:rPr>
          <w:rFonts w:ascii="Arial" w:hAnsi="Arial" w:cs="Arial"/>
          <w:sz w:val="24"/>
          <w:szCs w:val="24"/>
        </w:rPr>
        <w:t xml:space="preserve"> - </w:t>
      </w:r>
      <w:r w:rsidRPr="00076B13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not around?</w:t>
      </w:r>
    </w:p>
    <w:p w14:paraId="2D7AA3F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4F089A7" w14:textId="4EACE2D0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Bridge: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F  C7</w:t>
      </w:r>
    </w:p>
    <w:p w14:paraId="2ADDA67C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A57B6FD" wp14:editId="3213B7A4">
            <wp:simplePos x="0" y="0"/>
            <wp:positionH relativeFrom="column">
              <wp:posOffset>3886200</wp:posOffset>
            </wp:positionH>
            <wp:positionV relativeFrom="paragraph">
              <wp:posOffset>80645</wp:posOffset>
            </wp:positionV>
            <wp:extent cx="676275" cy="1231426"/>
            <wp:effectExtent l="0" t="0" r="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489C38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09DDA86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so many things you should have told her,</w:t>
      </w:r>
    </w:p>
    <w:p w14:paraId="02D519C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</w:p>
    <w:p w14:paraId="444AABA1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night after night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willing to hold her,</w:t>
      </w:r>
    </w:p>
    <w:p w14:paraId="7FA70C24" w14:textId="12BBD393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Ab</w:t>
      </w:r>
    </w:p>
    <w:p w14:paraId="4689AAF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just hold her, tears on your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shoul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-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der.</w:t>
      </w:r>
    </w:p>
    <w:p w14:paraId="2A701F72" w14:textId="2259131E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</w:t>
      </w:r>
      <w:r>
        <w:rPr>
          <w:rFonts w:ascii="Arial" w:hAnsi="Arial" w:cs="Arial"/>
          <w:b/>
          <w:bCs/>
          <w:sz w:val="24"/>
          <w:szCs w:val="24"/>
        </w:rPr>
        <w:t>Eb</w:t>
      </w:r>
    </w:p>
    <w:p w14:paraId="2A7312DC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there to remind 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you.</w:t>
      </w:r>
    </w:p>
    <w:p w14:paraId="1BA74F7A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Eb 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7CA0AEB8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Doesn't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really matter which side you're on.</w:t>
      </w:r>
    </w:p>
    <w:p w14:paraId="3B5BB9E9" w14:textId="31E10376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>
        <w:rPr>
          <w:rFonts w:ascii="Arial" w:hAnsi="Arial" w:cs="Arial"/>
          <w:b/>
          <w:bCs/>
          <w:sz w:val="24"/>
          <w:szCs w:val="24"/>
        </w:rPr>
        <w:t>m7  Eb</w:t>
      </w:r>
    </w:p>
    <w:p w14:paraId="48F7FD3B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away and they're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behind </w:t>
      </w:r>
      <w:r>
        <w:rPr>
          <w:rFonts w:ascii="Arial" w:hAnsi="Arial" w:cs="Arial"/>
          <w:sz w:val="24"/>
          <w:szCs w:val="24"/>
        </w:rPr>
        <w:t xml:space="preserve">   </w:t>
      </w:r>
      <w:r w:rsidRPr="00076B13">
        <w:rPr>
          <w:rFonts w:ascii="Arial" w:hAnsi="Arial" w:cs="Arial"/>
          <w:sz w:val="24"/>
          <w:szCs w:val="24"/>
        </w:rPr>
        <w:t>you,</w:t>
      </w:r>
    </w:p>
    <w:p w14:paraId="6CBA9540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4CFCA9C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they will never forget you 'til somebody new comes along.</w:t>
      </w:r>
    </w:p>
    <w:p w14:paraId="1409A53D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114D140" w14:textId="0F3BCB0B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9457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26AC780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Where've you been lately?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town.</w:t>
      </w:r>
    </w:p>
    <w:p w14:paraId="4184FD48" w14:textId="22EC0E25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25F5861B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him (don't they?)</w:t>
      </w:r>
    </w:p>
    <w:p w14:paraId="57267035" w14:textId="00720FB2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m7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7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8AB762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   And </w:t>
      </w:r>
      <w:proofErr w:type="gramStart"/>
      <w:r w:rsidRPr="00076B13">
        <w:rPr>
          <w:rFonts w:ascii="Arial" w:hAnsi="Arial" w:cs="Arial"/>
          <w:sz w:val="24"/>
          <w:szCs w:val="24"/>
        </w:rPr>
        <w:t>he's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holdin</w:t>
      </w:r>
      <w:proofErr w:type="spellEnd"/>
      <w:r w:rsidRPr="00076B13">
        <w:rPr>
          <w:rFonts w:ascii="Arial" w:hAnsi="Arial" w:cs="Arial"/>
          <w:sz w:val="24"/>
          <w:szCs w:val="24"/>
        </w:rPr>
        <w:t>' her and you're still around.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Ohhh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ohh</w:t>
      </w:r>
      <w:proofErr w:type="spellEnd"/>
      <w:r>
        <w:rPr>
          <w:rFonts w:ascii="Arial" w:hAnsi="Arial" w:cs="Arial"/>
          <w:sz w:val="24"/>
          <w:szCs w:val="24"/>
        </w:rPr>
        <w:t xml:space="preserve"> my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my</w:t>
      </w:r>
      <w:proofErr w:type="spellEnd"/>
      <w:proofErr w:type="gramEnd"/>
    </w:p>
    <w:p w14:paraId="64E061ED" w14:textId="121288CE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0F199DF0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a new kid in </w:t>
      </w:r>
      <w:proofErr w:type="gramStart"/>
      <w:r w:rsidRPr="00076B13">
        <w:rPr>
          <w:rFonts w:ascii="Arial" w:hAnsi="Arial" w:cs="Arial"/>
          <w:sz w:val="24"/>
          <w:szCs w:val="24"/>
        </w:rPr>
        <w:t>town,</w:t>
      </w:r>
      <w:r>
        <w:rPr>
          <w:rFonts w:ascii="Arial" w:hAnsi="Arial" w:cs="Arial"/>
          <w:sz w:val="24"/>
          <w:szCs w:val="24"/>
        </w:rPr>
        <w:t xml:space="preserve">  ah</w:t>
      </w:r>
      <w:proofErr w:type="gramEnd"/>
      <w:r>
        <w:rPr>
          <w:rFonts w:ascii="Arial" w:hAnsi="Arial" w:cs="Arial"/>
          <w:sz w:val="24"/>
          <w:szCs w:val="24"/>
        </w:rPr>
        <w:t xml:space="preserve">, ah </w:t>
      </w:r>
      <w:proofErr w:type="spellStart"/>
      <w:r>
        <w:rPr>
          <w:rFonts w:ascii="Arial" w:hAnsi="Arial" w:cs="Arial"/>
          <w:sz w:val="24"/>
          <w:szCs w:val="24"/>
        </w:rPr>
        <w:t>ah</w:t>
      </w:r>
      <w:proofErr w:type="spellEnd"/>
    </w:p>
    <w:p w14:paraId="64CCB5AF" w14:textId="752FBB3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m7</w:t>
      </w:r>
    </w:p>
    <w:p w14:paraId="1C62EEF1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just another new kid in town.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Ah ,</w:t>
      </w:r>
      <w:proofErr w:type="gramEnd"/>
      <w:r>
        <w:rPr>
          <w:rFonts w:ascii="Arial" w:hAnsi="Arial" w:cs="Arial"/>
          <w:sz w:val="24"/>
          <w:szCs w:val="24"/>
        </w:rPr>
        <w:t xml:space="preserve"> ah, ah </w:t>
      </w:r>
      <w:proofErr w:type="spellStart"/>
      <w:r>
        <w:rPr>
          <w:rFonts w:ascii="Arial" w:hAnsi="Arial" w:cs="Arial"/>
          <w:sz w:val="24"/>
          <w:szCs w:val="24"/>
        </w:rPr>
        <w:t>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A754A67" w14:textId="77777777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20B40366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>' 'bout the new kid in town.</w:t>
      </w:r>
    </w:p>
    <w:p w14:paraId="34F31973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6D242FDC" w14:textId="77777777" w:rsidR="00324DED" w:rsidRPr="00076B13" w:rsidRDefault="00324DED" w:rsidP="00324D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>' like the new kid in town.</w:t>
      </w:r>
    </w:p>
    <w:p w14:paraId="204CF805" w14:textId="77777777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Repeat to fade </w:t>
      </w:r>
    </w:p>
    <w:p w14:paraId="43D39D46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8456EE2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0ABB8F86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  </w:t>
      </w:r>
    </w:p>
    <w:p w14:paraId="587DBCBA" w14:textId="77777777" w:rsidR="00324DED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BE1C7C" w14:textId="77777777" w:rsidR="00324DED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3978DD1B" wp14:editId="6CC71612">
                <wp:simplePos x="0" y="0"/>
                <wp:positionH relativeFrom="column">
                  <wp:posOffset>2569210</wp:posOffset>
                </wp:positionH>
                <wp:positionV relativeFrom="paragraph">
                  <wp:posOffset>182245</wp:posOffset>
                </wp:positionV>
                <wp:extent cx="762000" cy="1211679"/>
                <wp:effectExtent l="0" t="0" r="0" b="7620"/>
                <wp:wrapNone/>
                <wp:docPr id="1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27"/>
                        <wps:cNvSpPr txBox="1"/>
                        <wps:spPr>
                          <a:xfrm>
                            <a:off x="50799" y="288807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DDF923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8DD1B" id="_x0000_s1038" style="position:absolute;margin-left:202.3pt;margin-top:14.35pt;width:60pt;height:95.4pt;z-index:251683328" coordorigin="507,28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">
                <v:shape id="Picture 13" o:spid="_x0000_s1039" type="#_x0000_t75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Bam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Lzl3CAXD4AAAD//wMAUEsBAi0AFAAGAAgAAAAhANvh9svuAAAAhQEAABMAAAAAAAAAAAAAAAAA&#10;AAAAAFtDb250ZW50X1R5cGVzXS54bWxQSwECLQAUAAYACAAAACEAWvQsW78AAAAVAQAACwAAAAAA&#10;AAAAAAAAAAAfAQAAX3JlbHMvLnJlbHNQSwECLQAUAAYACAAAACEAzPgWpsAAAADbAAAADwAAAAAA&#10;AAAAAAAAAAAHAgAAZHJzL2Rvd25yZXYueG1sUEsFBgAAAAADAAMAtwAAAPQCAAAAAA==&#10;">
                  <v:imagedata r:id="rId8" o:title=""/>
                </v:shape>
                <v:shape id="TextBox 127" o:spid="_x0000_s1040" type="#_x0000_t202" style="position:absolute;left:507;top:2888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ADDF923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2CA69266" wp14:editId="0D4B0F3A">
                <wp:simplePos x="0" y="0"/>
                <wp:positionH relativeFrom="column">
                  <wp:posOffset>1733550</wp:posOffset>
                </wp:positionH>
                <wp:positionV relativeFrom="paragraph">
                  <wp:posOffset>142240</wp:posOffset>
                </wp:positionV>
                <wp:extent cx="838200" cy="1211679"/>
                <wp:effectExtent l="0" t="0" r="0" b="7620"/>
                <wp:wrapNone/>
                <wp:docPr id="15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0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6715B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69266" id="Group 101" o:spid="_x0000_s1041" style="position:absolute;margin-left:136.5pt;margin-top:11.2pt;width:66pt;height:95.4pt;z-index:251682304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">
                <v:shape id="Picture 16" o:spid="_x0000_s1042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">
                  <v:imagedata r:id="rId15" o:title=""/>
                </v:shape>
                <v:shape id="TextBox 100" o:spid="_x0000_s104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076715B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1393D214" wp14:editId="28EF10F9">
                <wp:simplePos x="0" y="0"/>
                <wp:positionH relativeFrom="column">
                  <wp:posOffset>971550</wp:posOffset>
                </wp:positionH>
                <wp:positionV relativeFrom="paragraph">
                  <wp:posOffset>187960</wp:posOffset>
                </wp:positionV>
                <wp:extent cx="838200" cy="1202152"/>
                <wp:effectExtent l="0" t="0" r="0" b="0"/>
                <wp:wrapNone/>
                <wp:docPr id="1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E20CC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3D214" id="_x0000_s1044" style="position:absolute;margin-left:76.5pt;margin-top:14.8pt;width:66pt;height:94.65pt;z-index:25168025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">
                <v:shape id="Picture 19" o:spid="_x0000_s1045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">
                  <v:imagedata r:id="rId12" o:title=""/>
                </v:shape>
                <v:shape id="TextBox 158" o:spid="_x0000_s1046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B3E20CC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66AF3C6" wp14:editId="0016F28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1066800" cy="1219200"/>
                <wp:effectExtent l="0" t="0" r="0" b="0"/>
                <wp:wrapNone/>
                <wp:docPr id="21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3200400" y="297180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3241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0"/>
                        <wps:cNvSpPr txBox="1"/>
                        <wps:spPr>
                          <a:xfrm>
                            <a:off x="3200400" y="2971800"/>
                            <a:ext cx="1066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4FDAF" w14:textId="432ED7DF" w:rsidR="00324DED" w:rsidRDefault="00590E5F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 w:rsidR="00324DE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AF3C6" id="Group 185" o:spid="_x0000_s1047" style="position:absolute;margin-left:0;margin-top:14.8pt;width:84pt;height:96pt;z-index:251681280" coordorigin="32004,29718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">
                <v:shape id="Picture 22" o:spid="_x0000_s1048" type="#_x0000_t75" style="position:absolute;left:33528;top:3241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">
                  <v:imagedata r:id="rId17" o:title=""/>
                </v:shape>
                <v:shape id="TextBox 180" o:spid="_x0000_s1049" type="#_x0000_t202" style="position:absolute;left:32004;top:29718;width:1066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774FDAF" w14:textId="432ED7DF" w:rsidR="00324DED" w:rsidRDefault="00590E5F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 w:rsidR="00324DE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668260" w14:textId="70E5838D" w:rsidR="009457AA" w:rsidRDefault="009457AA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457AA" w:rsidSect="0037771C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B13"/>
    <w:rsid w:val="00076B13"/>
    <w:rsid w:val="00115E63"/>
    <w:rsid w:val="00183110"/>
    <w:rsid w:val="00270662"/>
    <w:rsid w:val="00324DED"/>
    <w:rsid w:val="0037771C"/>
    <w:rsid w:val="004C3E5E"/>
    <w:rsid w:val="00590E5F"/>
    <w:rsid w:val="006D6069"/>
    <w:rsid w:val="0084484A"/>
    <w:rsid w:val="0087525A"/>
    <w:rsid w:val="008E5737"/>
    <w:rsid w:val="009457AA"/>
    <w:rsid w:val="009E1E43"/>
    <w:rsid w:val="00B37CC9"/>
    <w:rsid w:val="00B8240E"/>
    <w:rsid w:val="00B87675"/>
    <w:rsid w:val="00BA0CDA"/>
    <w:rsid w:val="00BC435A"/>
    <w:rsid w:val="00C864D2"/>
    <w:rsid w:val="00D30FE4"/>
    <w:rsid w:val="00DA6D47"/>
    <w:rsid w:val="00DB3D13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6A2A"/>
  <w15:chartTrackingRefBased/>
  <w15:docId w15:val="{D81B3230-3602-4124-A3D1-18166F65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60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4</cp:revision>
  <dcterms:created xsi:type="dcterms:W3CDTF">2020-12-29T04:38:00Z</dcterms:created>
  <dcterms:modified xsi:type="dcterms:W3CDTF">2020-12-30T22:56:00Z</dcterms:modified>
</cp:coreProperties>
</file>