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B4A14B" w14:textId="77777777" w:rsidR="00B1237D" w:rsidRPr="0000566B" w:rsidRDefault="00B1237D" w:rsidP="00B1237D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00566B">
        <w:rPr>
          <w:rFonts w:ascii="Arial" w:hAnsi="Arial" w:cs="Arial"/>
          <w:b/>
          <w:bCs/>
          <w:sz w:val="28"/>
          <w:szCs w:val="28"/>
        </w:rPr>
        <w:t>New Year's Day - U2</w:t>
      </w:r>
    </w:p>
    <w:p w14:paraId="269CA056" w14:textId="775E93B9" w:rsidR="00B1237D" w:rsidRPr="0000566B" w:rsidRDefault="00B1237D" w:rsidP="00B1237D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00566B">
        <w:rPr>
          <w:rFonts w:ascii="Arial" w:hAnsi="Arial" w:cs="Arial"/>
          <w:sz w:val="28"/>
          <w:szCs w:val="28"/>
        </w:rPr>
        <w:t xml:space="preserve"> </w:t>
      </w:r>
    </w:p>
    <w:p w14:paraId="136FBE21" w14:textId="500C1220" w:rsidR="00B1237D" w:rsidRPr="0000566B" w:rsidRDefault="0000566B" w:rsidP="00B1237D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8032" behindDoc="0" locked="0" layoutInCell="1" allowOverlap="1" wp14:anchorId="6AC43D3D" wp14:editId="0A6AA751">
                <wp:simplePos x="0" y="0"/>
                <wp:positionH relativeFrom="column">
                  <wp:posOffset>6067425</wp:posOffset>
                </wp:positionH>
                <wp:positionV relativeFrom="paragraph">
                  <wp:posOffset>27940</wp:posOffset>
                </wp:positionV>
                <wp:extent cx="735013" cy="1211679"/>
                <wp:effectExtent l="0" t="0" r="8255" b="7620"/>
                <wp:wrapNone/>
                <wp:docPr id="9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1752600" y="0"/>
                          <a:chExt cx="735013" cy="1211679"/>
                        </a:xfrm>
                      </wpg:grpSpPr>
                      <wps:wsp>
                        <wps:cNvPr id="5" name="TextBox 9"/>
                        <wps:cNvSpPr txBox="1"/>
                        <wps:spPr>
                          <a:xfrm>
                            <a:off x="182876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1C7D7B4" w14:textId="77777777" w:rsidR="0000566B" w:rsidRDefault="0000566B" w:rsidP="0000566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AC43D3D" id="Group 8" o:spid="_x0000_s1026" style="position:absolute;margin-left:477.75pt;margin-top:2.2pt;width:57.9pt;height:95.4pt;z-index:251628032" coordorigin="1752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27" type="#_x0000_t202" style="position:absolute;left:18287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21C7D7B4" w14:textId="77777777" w:rsidR="0000566B" w:rsidRDefault="0000566B" w:rsidP="0000566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8" type="#_x0000_t75" style="position:absolute;left:17526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">
                  <v:imagedata r:id="rId5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3936" behindDoc="0" locked="0" layoutInCell="1" allowOverlap="1" wp14:anchorId="70FD4D6A" wp14:editId="6A6A088A">
                <wp:simplePos x="0" y="0"/>
                <wp:positionH relativeFrom="column">
                  <wp:posOffset>5191125</wp:posOffset>
                </wp:positionH>
                <wp:positionV relativeFrom="paragraph">
                  <wp:posOffset>40005</wp:posOffset>
                </wp:positionV>
                <wp:extent cx="735013" cy="1200011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0011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013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AAD9601" w14:textId="77777777" w:rsidR="0000566B" w:rsidRDefault="0000566B" w:rsidP="0000566B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FD4D6A" id="Group 2" o:spid="_x0000_s1029" style="position:absolute;margin-left:408.75pt;margin-top:3.15pt;width:57.9pt;height:94.5pt;z-index:251623936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">
                <v:shape id="Picture 2" o:spid="_x0000_s1030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    <v:imagedata r:id="rId7" o:title=""/>
                </v:shape>
                <v:shape id="TextBox 4" o:spid="_x0000_s1031" type="#_x0000_t202" style="position:absolute;left:2150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5AAD9601" w14:textId="77777777" w:rsidR="0000566B" w:rsidRDefault="0000566B" w:rsidP="0000566B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5440" behindDoc="0" locked="0" layoutInCell="1" allowOverlap="1" wp14:anchorId="7F4B86E0" wp14:editId="1373CB00">
                <wp:simplePos x="0" y="0"/>
                <wp:positionH relativeFrom="column">
                  <wp:posOffset>4360254</wp:posOffset>
                </wp:positionH>
                <wp:positionV relativeFrom="paragraph">
                  <wp:posOffset>11430</wp:posOffset>
                </wp:positionV>
                <wp:extent cx="735013" cy="1220257"/>
                <wp:effectExtent l="0" t="0" r="8255" b="0"/>
                <wp:wrapNone/>
                <wp:docPr id="18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20257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TextBox 19"/>
                        <wps:cNvSpPr txBox="1"/>
                        <wps:spPr>
                          <a:xfrm>
                            <a:off x="436029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7F710F4" w14:textId="77777777" w:rsidR="0000566B" w:rsidRDefault="0000566B" w:rsidP="0000566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4B86E0" id="Group 17" o:spid="_x0000_s1032" style="position:absolute;margin-left:343.35pt;margin-top:.9pt;width:57.9pt;height:96.1pt;z-index:251645440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">
                <v:shape id="Picture 14" o:spid="_x0000_s1033" type="#_x0000_t75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">
                  <v:imagedata r:id="rId9" o:title=""/>
                </v:shape>
                <v:shape id="TextBox 19" o:spid="_x0000_s1034" type="#_x0000_t202" style="position:absolute;left:43602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  <v:textbox style="mso-fit-shape-to-text:t">
                    <w:txbxContent>
                      <w:p w14:paraId="47F710F4" w14:textId="77777777" w:rsidR="0000566B" w:rsidRDefault="0000566B" w:rsidP="0000566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1237D" w:rsidRPr="0000566B">
        <w:rPr>
          <w:rFonts w:ascii="Arial" w:hAnsi="Arial" w:cs="Arial"/>
          <w:b/>
          <w:bCs/>
          <w:sz w:val="28"/>
          <w:szCs w:val="28"/>
        </w:rPr>
        <w:t xml:space="preserve">Am   C           </w:t>
      </w:r>
      <w:proofErr w:type="spellStart"/>
      <w:r w:rsidR="00B1237D" w:rsidRPr="0000566B">
        <w:rPr>
          <w:rFonts w:ascii="Arial" w:hAnsi="Arial" w:cs="Arial"/>
          <w:b/>
          <w:bCs/>
          <w:sz w:val="28"/>
          <w:szCs w:val="28"/>
        </w:rPr>
        <w:t>Em</w:t>
      </w:r>
      <w:proofErr w:type="spellEnd"/>
    </w:p>
    <w:p w14:paraId="40DDC397" w14:textId="78C7832C" w:rsidR="00B1237D" w:rsidRPr="0000566B" w:rsidRDefault="00B1237D" w:rsidP="00B1237D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00566B">
        <w:rPr>
          <w:rFonts w:ascii="Arial" w:hAnsi="Arial" w:cs="Arial"/>
          <w:sz w:val="28"/>
          <w:szCs w:val="28"/>
        </w:rPr>
        <w:t>All is quiet on New Year's Day</w:t>
      </w:r>
    </w:p>
    <w:p w14:paraId="16A55C43" w14:textId="1E913183" w:rsidR="00B1237D" w:rsidRPr="0000566B" w:rsidRDefault="00B1237D" w:rsidP="00B1237D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00566B">
        <w:rPr>
          <w:rFonts w:ascii="Arial" w:hAnsi="Arial" w:cs="Arial"/>
          <w:b/>
          <w:bCs/>
          <w:sz w:val="28"/>
          <w:szCs w:val="28"/>
        </w:rPr>
        <w:t xml:space="preserve">Am           C               </w:t>
      </w:r>
      <w:proofErr w:type="spellStart"/>
      <w:r w:rsidRPr="0000566B">
        <w:rPr>
          <w:rFonts w:ascii="Arial" w:hAnsi="Arial" w:cs="Arial"/>
          <w:b/>
          <w:bCs/>
          <w:sz w:val="28"/>
          <w:szCs w:val="28"/>
        </w:rPr>
        <w:t>Em</w:t>
      </w:r>
      <w:proofErr w:type="spellEnd"/>
    </w:p>
    <w:p w14:paraId="60D13919" w14:textId="56434362" w:rsidR="00B1237D" w:rsidRPr="0000566B" w:rsidRDefault="00B1237D" w:rsidP="00B1237D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00566B">
        <w:rPr>
          <w:rFonts w:ascii="Arial" w:hAnsi="Arial" w:cs="Arial"/>
          <w:sz w:val="28"/>
          <w:szCs w:val="28"/>
        </w:rPr>
        <w:t>A world in white, gets underway</w:t>
      </w:r>
    </w:p>
    <w:p w14:paraId="55886E37" w14:textId="7D413696" w:rsidR="00B1237D" w:rsidRPr="0000566B" w:rsidRDefault="00B1237D" w:rsidP="00B1237D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00566B">
        <w:rPr>
          <w:rFonts w:ascii="Arial" w:hAnsi="Arial" w:cs="Arial"/>
          <w:b/>
          <w:bCs/>
          <w:sz w:val="28"/>
          <w:szCs w:val="28"/>
        </w:rPr>
        <w:t xml:space="preserve">Am         C                                    </w:t>
      </w:r>
      <w:proofErr w:type="spellStart"/>
      <w:r w:rsidRPr="0000566B">
        <w:rPr>
          <w:rFonts w:ascii="Arial" w:hAnsi="Arial" w:cs="Arial"/>
          <w:b/>
          <w:bCs/>
          <w:sz w:val="28"/>
          <w:szCs w:val="28"/>
        </w:rPr>
        <w:t>Em</w:t>
      </w:r>
      <w:proofErr w:type="spellEnd"/>
    </w:p>
    <w:p w14:paraId="6DF910AA" w14:textId="56BEAB8C" w:rsidR="00B1237D" w:rsidRPr="0000566B" w:rsidRDefault="00B1237D" w:rsidP="00B1237D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00566B">
        <w:rPr>
          <w:rFonts w:ascii="Arial" w:hAnsi="Arial" w:cs="Arial"/>
          <w:sz w:val="28"/>
          <w:szCs w:val="28"/>
        </w:rPr>
        <w:t>I want to be with you, be with you night and day</w:t>
      </w:r>
    </w:p>
    <w:p w14:paraId="07013E0D" w14:textId="00CAECC5" w:rsidR="00B1237D" w:rsidRPr="0000566B" w:rsidRDefault="0000566B" w:rsidP="00B1237D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4176" behindDoc="0" locked="0" layoutInCell="1" allowOverlap="1" wp14:anchorId="6F8D0924" wp14:editId="3BA0456B">
                <wp:simplePos x="0" y="0"/>
                <wp:positionH relativeFrom="column">
                  <wp:posOffset>5172075</wp:posOffset>
                </wp:positionH>
                <wp:positionV relativeFrom="paragraph">
                  <wp:posOffset>13335</wp:posOffset>
                </wp:positionV>
                <wp:extent cx="735013" cy="1210733"/>
                <wp:effectExtent l="0" t="0" r="8255" b="8890"/>
                <wp:wrapNone/>
                <wp:docPr id="1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2590800" y="0"/>
                          <a:chExt cx="735013" cy="1210733"/>
                        </a:xfrm>
                      </wpg:grpSpPr>
                      <wps:wsp>
                        <wps:cNvPr id="8" name="TextBox 12"/>
                        <wps:cNvSpPr txBox="1"/>
                        <wps:spPr>
                          <a:xfrm>
                            <a:off x="27008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48EA3A6" w14:textId="77777777" w:rsidR="0000566B" w:rsidRDefault="0000566B" w:rsidP="0000566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F8D0924" id="Group 11" o:spid="_x0000_s1035" style="position:absolute;margin-left:407.25pt;margin-top:1.05pt;width:57.9pt;height:95.35pt;z-index:251634176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">
                <v:shape id="TextBox 12" o:spid="_x0000_s1036" type="#_x0000_t202" style="position:absolute;left:27008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" filled="f" stroked="f">
                  <v:textbox style="mso-fit-shape-to-text:t">
                    <w:txbxContent>
                      <w:p w14:paraId="548EA3A6" w14:textId="77777777" w:rsidR="0000566B" w:rsidRDefault="0000566B" w:rsidP="0000566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10" o:spid="_x0000_s1037" type="#_x0000_t75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">
                  <v:imagedata r:id="rId11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1344" behindDoc="0" locked="0" layoutInCell="1" allowOverlap="1" wp14:anchorId="16CF4D39" wp14:editId="2B8F2F84">
                <wp:simplePos x="0" y="0"/>
                <wp:positionH relativeFrom="column">
                  <wp:posOffset>4358005</wp:posOffset>
                </wp:positionH>
                <wp:positionV relativeFrom="paragraph">
                  <wp:posOffset>11430</wp:posOffset>
                </wp:positionV>
                <wp:extent cx="735013" cy="1210733"/>
                <wp:effectExtent l="0" t="0" r="8255" b="8890"/>
                <wp:wrapNone/>
                <wp:docPr id="15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" name="TextBox 16"/>
                        <wps:cNvSpPr txBox="1"/>
                        <wps:spPr>
                          <a:xfrm>
                            <a:off x="3530557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044EF49" w14:textId="77777777" w:rsidR="0000566B" w:rsidRDefault="0000566B" w:rsidP="0000566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CF4D39" id="Group 14" o:spid="_x0000_s1038" style="position:absolute;margin-left:343.15pt;margin-top:.9pt;width:57.9pt;height:95.35pt;z-index:251641344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">
                <v:shape id="Picture 11" o:spid="_x0000_s1039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">
                  <v:imagedata r:id="rId13" o:title=""/>
                </v:shape>
                <v:shape id="TextBox 16" o:spid="_x0000_s1040" type="#_x0000_t202" style="position:absolute;left:35305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  <v:textbox style="mso-fit-shape-to-text:t">
                    <w:txbxContent>
                      <w:p w14:paraId="6044EF49" w14:textId="77777777" w:rsidR="0000566B" w:rsidRDefault="0000566B" w:rsidP="0000566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1237D" w:rsidRPr="0000566B">
        <w:rPr>
          <w:rFonts w:ascii="Arial" w:hAnsi="Arial" w:cs="Arial"/>
          <w:b/>
          <w:bCs/>
          <w:sz w:val="28"/>
          <w:szCs w:val="28"/>
        </w:rPr>
        <w:t xml:space="preserve">Am       C                  </w:t>
      </w:r>
      <w:proofErr w:type="spellStart"/>
      <w:r w:rsidR="00B1237D" w:rsidRPr="0000566B">
        <w:rPr>
          <w:rFonts w:ascii="Arial" w:hAnsi="Arial" w:cs="Arial"/>
          <w:b/>
          <w:bCs/>
          <w:sz w:val="28"/>
          <w:szCs w:val="28"/>
        </w:rPr>
        <w:t>Em</w:t>
      </w:r>
      <w:proofErr w:type="spellEnd"/>
      <w:r w:rsidR="00B1237D" w:rsidRPr="0000566B">
        <w:rPr>
          <w:rFonts w:ascii="Arial" w:hAnsi="Arial" w:cs="Arial"/>
          <w:b/>
          <w:bCs/>
          <w:sz w:val="28"/>
          <w:szCs w:val="28"/>
        </w:rPr>
        <w:t xml:space="preserve">             Am</w:t>
      </w:r>
    </w:p>
    <w:p w14:paraId="55B6289A" w14:textId="0ABCEA16" w:rsidR="00B1237D" w:rsidRPr="0000566B" w:rsidRDefault="00B1237D" w:rsidP="00B1237D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00566B">
        <w:rPr>
          <w:rFonts w:ascii="Arial" w:hAnsi="Arial" w:cs="Arial"/>
          <w:sz w:val="28"/>
          <w:szCs w:val="28"/>
        </w:rPr>
        <w:t>Nothing changes on New Year's Day</w:t>
      </w:r>
      <w:r w:rsidR="0000566B" w:rsidRPr="0000566B">
        <w:rPr>
          <w:noProof/>
        </w:rPr>
        <w:t xml:space="preserve"> </w:t>
      </w:r>
    </w:p>
    <w:p w14:paraId="48407868" w14:textId="61973124" w:rsidR="00B1237D" w:rsidRPr="0000566B" w:rsidRDefault="00B1237D" w:rsidP="00B1237D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00566B">
        <w:rPr>
          <w:rFonts w:ascii="Arial" w:hAnsi="Arial" w:cs="Arial"/>
          <w:b/>
          <w:bCs/>
          <w:sz w:val="28"/>
          <w:szCs w:val="28"/>
        </w:rPr>
        <w:t xml:space="preserve">      </w:t>
      </w:r>
      <w:proofErr w:type="spellStart"/>
      <w:r w:rsidRPr="0000566B">
        <w:rPr>
          <w:rFonts w:ascii="Arial" w:hAnsi="Arial" w:cs="Arial"/>
          <w:b/>
          <w:bCs/>
          <w:sz w:val="28"/>
          <w:szCs w:val="28"/>
        </w:rPr>
        <w:t>Em</w:t>
      </w:r>
      <w:proofErr w:type="spellEnd"/>
    </w:p>
    <w:p w14:paraId="6C580D2A" w14:textId="5B03E3ED" w:rsidR="00B1237D" w:rsidRPr="0000566B" w:rsidRDefault="00B1237D" w:rsidP="00B1237D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00566B">
        <w:rPr>
          <w:rFonts w:ascii="Arial" w:hAnsi="Arial" w:cs="Arial"/>
          <w:sz w:val="28"/>
          <w:szCs w:val="28"/>
        </w:rPr>
        <w:t>On New Year's Day</w:t>
      </w:r>
    </w:p>
    <w:p w14:paraId="08FDE6DE" w14:textId="069C18E1" w:rsidR="00B1237D" w:rsidRPr="0000566B" w:rsidRDefault="00B1237D" w:rsidP="00B1237D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00566B">
        <w:rPr>
          <w:rFonts w:ascii="Arial" w:hAnsi="Arial" w:cs="Arial"/>
          <w:sz w:val="28"/>
          <w:szCs w:val="28"/>
        </w:rPr>
        <w:t xml:space="preserve"> </w:t>
      </w:r>
    </w:p>
    <w:p w14:paraId="1521C1D1" w14:textId="7BFD268A" w:rsidR="00B1237D" w:rsidRPr="0000566B" w:rsidRDefault="00B1237D" w:rsidP="00B1237D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00566B">
        <w:rPr>
          <w:rFonts w:ascii="Arial" w:hAnsi="Arial" w:cs="Arial"/>
          <w:b/>
          <w:bCs/>
          <w:sz w:val="28"/>
          <w:szCs w:val="28"/>
        </w:rPr>
        <w:t>G                  Am</w:t>
      </w:r>
    </w:p>
    <w:p w14:paraId="4B151E48" w14:textId="701CE844" w:rsidR="00B1237D" w:rsidRPr="0000566B" w:rsidRDefault="00B1237D" w:rsidP="00B1237D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00566B">
        <w:rPr>
          <w:rFonts w:ascii="Arial" w:hAnsi="Arial" w:cs="Arial"/>
          <w:sz w:val="28"/>
          <w:szCs w:val="28"/>
        </w:rPr>
        <w:t>I will be with you again</w:t>
      </w:r>
      <w:r w:rsidR="0000566B" w:rsidRPr="0000566B">
        <w:rPr>
          <w:noProof/>
        </w:rPr>
        <w:t xml:space="preserve"> </w:t>
      </w:r>
    </w:p>
    <w:p w14:paraId="04378235" w14:textId="784A7A75" w:rsidR="00B1237D" w:rsidRPr="0000566B" w:rsidRDefault="00B1237D" w:rsidP="00B1237D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00566B">
        <w:rPr>
          <w:rFonts w:ascii="Arial" w:hAnsi="Arial" w:cs="Arial"/>
          <w:b/>
          <w:bCs/>
          <w:sz w:val="28"/>
          <w:szCs w:val="28"/>
        </w:rPr>
        <w:t xml:space="preserve">G                  F      Am         </w:t>
      </w:r>
      <w:proofErr w:type="gramStart"/>
      <w:r w:rsidRPr="0000566B">
        <w:rPr>
          <w:rFonts w:ascii="Arial" w:hAnsi="Arial" w:cs="Arial"/>
          <w:b/>
          <w:bCs/>
          <w:sz w:val="28"/>
          <w:szCs w:val="28"/>
        </w:rPr>
        <w:t xml:space="preserve">C  </w:t>
      </w:r>
      <w:proofErr w:type="spellStart"/>
      <w:r w:rsidRPr="0000566B">
        <w:rPr>
          <w:rFonts w:ascii="Arial" w:hAnsi="Arial" w:cs="Arial"/>
          <w:b/>
          <w:bCs/>
          <w:sz w:val="28"/>
          <w:szCs w:val="28"/>
        </w:rPr>
        <w:t>Em</w:t>
      </w:r>
      <w:proofErr w:type="spellEnd"/>
      <w:proofErr w:type="gramEnd"/>
    </w:p>
    <w:p w14:paraId="608ADAC2" w14:textId="48D0DA66" w:rsidR="00B1237D" w:rsidRPr="0000566B" w:rsidRDefault="00B1237D" w:rsidP="00B1237D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00566B">
        <w:rPr>
          <w:rFonts w:ascii="Arial" w:hAnsi="Arial" w:cs="Arial"/>
          <w:sz w:val="28"/>
          <w:szCs w:val="28"/>
        </w:rPr>
        <w:t>I will be with you again</w:t>
      </w:r>
    </w:p>
    <w:p w14:paraId="49F72476" w14:textId="07F4AFEC" w:rsidR="00B1237D" w:rsidRPr="0000566B" w:rsidRDefault="00B1237D" w:rsidP="00B1237D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00566B">
        <w:rPr>
          <w:rFonts w:ascii="Arial" w:hAnsi="Arial" w:cs="Arial"/>
          <w:sz w:val="28"/>
          <w:szCs w:val="28"/>
        </w:rPr>
        <w:t xml:space="preserve"> </w:t>
      </w:r>
    </w:p>
    <w:p w14:paraId="2EE4CBCF" w14:textId="5D5C9E56" w:rsidR="00B1237D" w:rsidRPr="0000566B" w:rsidRDefault="00B1237D" w:rsidP="00B1237D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00566B">
        <w:rPr>
          <w:rFonts w:ascii="Arial" w:hAnsi="Arial" w:cs="Arial"/>
          <w:b/>
          <w:bCs/>
          <w:sz w:val="28"/>
          <w:szCs w:val="28"/>
        </w:rPr>
        <w:t xml:space="preserve">Am        C              </w:t>
      </w:r>
      <w:proofErr w:type="spellStart"/>
      <w:r w:rsidRPr="0000566B">
        <w:rPr>
          <w:rFonts w:ascii="Arial" w:hAnsi="Arial" w:cs="Arial"/>
          <w:b/>
          <w:bCs/>
          <w:sz w:val="28"/>
          <w:szCs w:val="28"/>
        </w:rPr>
        <w:t>Em</w:t>
      </w:r>
      <w:proofErr w:type="spellEnd"/>
      <w:r w:rsidR="0000566B" w:rsidRPr="0000566B">
        <w:rPr>
          <w:noProof/>
        </w:rPr>
        <w:t xml:space="preserve"> </w:t>
      </w:r>
    </w:p>
    <w:p w14:paraId="1A6BA216" w14:textId="45846942" w:rsidR="00B1237D" w:rsidRPr="0000566B" w:rsidRDefault="00B1237D" w:rsidP="00B1237D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00566B">
        <w:rPr>
          <w:rFonts w:ascii="Arial" w:hAnsi="Arial" w:cs="Arial"/>
          <w:sz w:val="28"/>
          <w:szCs w:val="28"/>
        </w:rPr>
        <w:t>Under a blood red sky</w:t>
      </w:r>
    </w:p>
    <w:p w14:paraId="2E35F053" w14:textId="4A1BA899" w:rsidR="00B1237D" w:rsidRPr="0000566B" w:rsidRDefault="00B1237D" w:rsidP="00B1237D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00566B">
        <w:rPr>
          <w:rFonts w:ascii="Arial" w:hAnsi="Arial" w:cs="Arial"/>
          <w:b/>
          <w:bCs/>
          <w:sz w:val="28"/>
          <w:szCs w:val="28"/>
        </w:rPr>
        <w:t xml:space="preserve">Am               C             </w:t>
      </w:r>
      <w:proofErr w:type="spellStart"/>
      <w:r w:rsidRPr="0000566B">
        <w:rPr>
          <w:rFonts w:ascii="Arial" w:hAnsi="Arial" w:cs="Arial"/>
          <w:b/>
          <w:bCs/>
          <w:sz w:val="28"/>
          <w:szCs w:val="28"/>
        </w:rPr>
        <w:t>Em</w:t>
      </w:r>
      <w:proofErr w:type="spellEnd"/>
    </w:p>
    <w:p w14:paraId="66515AD2" w14:textId="2625545C" w:rsidR="00B1237D" w:rsidRPr="0000566B" w:rsidRDefault="0000566B" w:rsidP="00B1237D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00B6DF6" wp14:editId="70FB8E8C">
                <wp:simplePos x="0" y="0"/>
                <wp:positionH relativeFrom="column">
                  <wp:posOffset>3867150</wp:posOffset>
                </wp:positionH>
                <wp:positionV relativeFrom="paragraph">
                  <wp:posOffset>12066</wp:posOffset>
                </wp:positionV>
                <wp:extent cx="2809240" cy="2800350"/>
                <wp:effectExtent l="0" t="0" r="10160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240" cy="280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EB1CC3" w14:textId="77777777" w:rsidR="0000566B" w:rsidRDefault="0000566B" w:rsidP="0000566B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0B6DF6" id="Text Box 1" o:spid="_x0000_s1041" type="#_x0000_t202" style="position:absolute;margin-left:304.5pt;margin-top:.95pt;width:221.2pt;height:220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">
                <v:textbox>
                  <w:txbxContent>
                    <w:p w14:paraId="29EB1CC3" w14:textId="77777777" w:rsidR="0000566B" w:rsidRDefault="0000566B" w:rsidP="0000566B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5CA9BFF0" wp14:editId="4B8080BA">
                <wp:simplePos x="0" y="0"/>
                <wp:positionH relativeFrom="column">
                  <wp:posOffset>4892040</wp:posOffset>
                </wp:positionH>
                <wp:positionV relativeFrom="paragraph">
                  <wp:posOffset>196850</wp:posOffset>
                </wp:positionV>
                <wp:extent cx="735013" cy="1210733"/>
                <wp:effectExtent l="0" t="0" r="8255" b="8890"/>
                <wp:wrapNone/>
                <wp:docPr id="7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9524"/>
                          <a:chExt cx="735013" cy="1210733"/>
                        </a:xfrm>
                      </wpg:grpSpPr>
                      <wps:wsp>
                        <wps:cNvPr id="17" name="TextBox 69"/>
                        <wps:cNvSpPr txBox="1"/>
                        <wps:spPr>
                          <a:xfrm>
                            <a:off x="110020" y="9524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C767DB0" w14:textId="77777777" w:rsidR="0000566B" w:rsidRDefault="0000566B" w:rsidP="0000566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9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CA9BFF0" id="Group 68" o:spid="_x0000_s1042" style="position:absolute;margin-left:385.2pt;margin-top:15.5pt;width:57.9pt;height:95.35pt;z-index:251661824" coordorigin=",95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">
                <v:shape id="TextBox 69" o:spid="_x0000_s1043" type="#_x0000_t202" style="position:absolute;left:1100;top:9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" filled="f" stroked="f">
                  <v:textbox style="mso-fit-shape-to-text:t">
                    <w:txbxContent>
                      <w:p w14:paraId="6C767DB0" w14:textId="77777777" w:rsidR="0000566B" w:rsidRDefault="0000566B" w:rsidP="0000566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9" o:spid="_x0000_s1044" type="#_x0000_t75" style="position:absolute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">
                  <v:imagedata r:id="rId11" o:title=""/>
                </v:shape>
              </v:group>
            </w:pict>
          </mc:Fallback>
        </mc:AlternateContent>
      </w:r>
      <w:r w:rsidR="00B1237D" w:rsidRPr="0000566B">
        <w:rPr>
          <w:rFonts w:ascii="Arial" w:hAnsi="Arial" w:cs="Arial"/>
          <w:sz w:val="28"/>
          <w:szCs w:val="28"/>
        </w:rPr>
        <w:t>A crowd has gathered, black and white</w:t>
      </w:r>
    </w:p>
    <w:p w14:paraId="5A160CBE" w14:textId="50E7856C" w:rsidR="00B1237D" w:rsidRPr="0000566B" w:rsidRDefault="0000566B" w:rsidP="00B1237D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3088" behindDoc="0" locked="0" layoutInCell="1" allowOverlap="1" wp14:anchorId="53E52AFE" wp14:editId="7406C442">
                <wp:simplePos x="0" y="0"/>
                <wp:positionH relativeFrom="column">
                  <wp:posOffset>5732145</wp:posOffset>
                </wp:positionH>
                <wp:positionV relativeFrom="paragraph">
                  <wp:posOffset>12065</wp:posOffset>
                </wp:positionV>
                <wp:extent cx="735013" cy="1220257"/>
                <wp:effectExtent l="0" t="0" r="8255" b="0"/>
                <wp:wrapNone/>
                <wp:docPr id="20" name="Group 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20257"/>
                          <a:chOff x="1703387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21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3387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" name="TextBox 76"/>
                        <wps:cNvSpPr txBox="1"/>
                        <wps:spPr>
                          <a:xfrm>
                            <a:off x="1796481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25C7097" w14:textId="77777777" w:rsidR="0000566B" w:rsidRDefault="0000566B" w:rsidP="0000566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E52AFE" id="Group 74" o:spid="_x0000_s1045" style="position:absolute;margin-left:451.35pt;margin-top:.95pt;width:57.9pt;height:96.1pt;z-index:251673088" coordorigin="17033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">
                <v:shape id="Picture 21" o:spid="_x0000_s1046" type="#_x0000_t75" style="position:absolute;left:17033;top:2709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">
                  <v:imagedata r:id="rId9" o:title=""/>
                </v:shape>
                <v:shape id="TextBox 76" o:spid="_x0000_s1047" type="#_x0000_t202" style="position:absolute;left:17964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" filled="f" stroked="f">
                  <v:textbox style="mso-fit-shape-to-text:t">
                    <w:txbxContent>
                      <w:p w14:paraId="325C7097" w14:textId="77777777" w:rsidR="0000566B" w:rsidRDefault="0000566B" w:rsidP="0000566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3568" behindDoc="0" locked="0" layoutInCell="1" allowOverlap="1" wp14:anchorId="18ADB5F2" wp14:editId="03A495DF">
                <wp:simplePos x="0" y="0"/>
                <wp:positionH relativeFrom="column">
                  <wp:posOffset>4105275</wp:posOffset>
                </wp:positionH>
                <wp:positionV relativeFrom="paragraph">
                  <wp:posOffset>10795</wp:posOffset>
                </wp:positionV>
                <wp:extent cx="735013" cy="1211679"/>
                <wp:effectExtent l="0" t="0" r="8255" b="7620"/>
                <wp:wrapNone/>
                <wp:docPr id="29" name="Group 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4267200" y="8578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3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1" name="TextBox 85"/>
                        <wps:cNvSpPr txBox="1"/>
                        <wps:spPr>
                          <a:xfrm>
                            <a:off x="4377220" y="8578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FEED0C3" w14:textId="77777777" w:rsidR="0000566B" w:rsidRDefault="0000566B" w:rsidP="0000566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ADB5F2" id="Group 83" o:spid="_x0000_s1048" style="position:absolute;margin-left:323.25pt;margin-top:.85pt;width:57.9pt;height:95.4pt;z-index:251693568" coordorigin="42672,8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">
                <v:shape id="Picture 30" o:spid="_x0000_s1049" type="#_x0000_t75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">
                  <v:imagedata r:id="rId15" o:title=""/>
                </v:shape>
                <v:shape id="TextBox 85" o:spid="_x0000_s1050" type="#_x0000_t202" style="position:absolute;left:43772;top:85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" filled="f" stroked="f">
                  <v:textbox style="mso-fit-shape-to-text:t">
                    <w:txbxContent>
                      <w:p w14:paraId="0FEED0C3" w14:textId="77777777" w:rsidR="0000566B" w:rsidRDefault="0000566B" w:rsidP="0000566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1237D" w:rsidRPr="0000566B">
        <w:rPr>
          <w:rFonts w:ascii="Arial" w:hAnsi="Arial" w:cs="Arial"/>
          <w:b/>
          <w:bCs/>
          <w:sz w:val="28"/>
          <w:szCs w:val="28"/>
        </w:rPr>
        <w:t xml:space="preserve">Am        C               </w:t>
      </w:r>
      <w:proofErr w:type="spellStart"/>
      <w:r w:rsidR="00B1237D" w:rsidRPr="0000566B">
        <w:rPr>
          <w:rFonts w:ascii="Arial" w:hAnsi="Arial" w:cs="Arial"/>
          <w:b/>
          <w:bCs/>
          <w:sz w:val="28"/>
          <w:szCs w:val="28"/>
        </w:rPr>
        <w:t>Em</w:t>
      </w:r>
      <w:proofErr w:type="spellEnd"/>
    </w:p>
    <w:p w14:paraId="1AF3C8CA" w14:textId="3F79B158" w:rsidR="00B1237D" w:rsidRPr="0000566B" w:rsidRDefault="00B1237D" w:rsidP="00B1237D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00566B">
        <w:rPr>
          <w:rFonts w:ascii="Arial" w:hAnsi="Arial" w:cs="Arial"/>
          <w:sz w:val="28"/>
          <w:szCs w:val="28"/>
        </w:rPr>
        <w:t>Arms entwined, the chosen few</w:t>
      </w:r>
    </w:p>
    <w:p w14:paraId="156AB937" w14:textId="4E745341" w:rsidR="00B1237D" w:rsidRPr="0000566B" w:rsidRDefault="00B1237D" w:rsidP="00B1237D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00566B">
        <w:rPr>
          <w:rFonts w:ascii="Arial" w:hAnsi="Arial" w:cs="Arial"/>
          <w:b/>
          <w:bCs/>
          <w:sz w:val="28"/>
          <w:szCs w:val="28"/>
        </w:rPr>
        <w:t xml:space="preserve">Am                     C       </w:t>
      </w:r>
      <w:proofErr w:type="spellStart"/>
      <w:r w:rsidRPr="0000566B">
        <w:rPr>
          <w:rFonts w:ascii="Arial" w:hAnsi="Arial" w:cs="Arial"/>
          <w:b/>
          <w:bCs/>
          <w:sz w:val="28"/>
          <w:szCs w:val="28"/>
        </w:rPr>
        <w:t>Em</w:t>
      </w:r>
      <w:proofErr w:type="spellEnd"/>
      <w:r w:rsidRPr="0000566B">
        <w:rPr>
          <w:rFonts w:ascii="Arial" w:hAnsi="Arial" w:cs="Arial"/>
          <w:b/>
          <w:bCs/>
          <w:sz w:val="28"/>
          <w:szCs w:val="28"/>
        </w:rPr>
        <w:t xml:space="preserve">                    G</w:t>
      </w:r>
    </w:p>
    <w:p w14:paraId="3A501F90" w14:textId="5F06DE4A" w:rsidR="00B1237D" w:rsidRPr="0000566B" w:rsidRDefault="00B1237D" w:rsidP="00B1237D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00566B">
        <w:rPr>
          <w:rFonts w:ascii="Arial" w:hAnsi="Arial" w:cs="Arial"/>
          <w:sz w:val="28"/>
          <w:szCs w:val="28"/>
        </w:rPr>
        <w:t xml:space="preserve">Newspaper say, says, say </w:t>
      </w:r>
      <w:proofErr w:type="gramStart"/>
      <w:r w:rsidRPr="0000566B">
        <w:rPr>
          <w:rFonts w:ascii="Arial" w:hAnsi="Arial" w:cs="Arial"/>
          <w:sz w:val="28"/>
          <w:szCs w:val="28"/>
        </w:rPr>
        <w:t>it's</w:t>
      </w:r>
      <w:proofErr w:type="gramEnd"/>
      <w:r w:rsidRPr="0000566B">
        <w:rPr>
          <w:rFonts w:ascii="Arial" w:hAnsi="Arial" w:cs="Arial"/>
          <w:sz w:val="28"/>
          <w:szCs w:val="28"/>
        </w:rPr>
        <w:t xml:space="preserve"> true, it's true</w:t>
      </w:r>
    </w:p>
    <w:p w14:paraId="2ED7B413" w14:textId="4920DF3F" w:rsidR="00B1237D" w:rsidRPr="0000566B" w:rsidRDefault="00B1237D" w:rsidP="00B1237D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00566B">
        <w:rPr>
          <w:rFonts w:ascii="Arial" w:hAnsi="Arial" w:cs="Arial"/>
          <w:b/>
          <w:bCs/>
          <w:sz w:val="28"/>
          <w:szCs w:val="28"/>
        </w:rPr>
        <w:t>Am</w:t>
      </w:r>
    </w:p>
    <w:p w14:paraId="242411CC" w14:textId="20077C0E" w:rsidR="00B1237D" w:rsidRPr="0000566B" w:rsidRDefault="0000566B" w:rsidP="00B1237D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9232" behindDoc="0" locked="0" layoutInCell="1" allowOverlap="1" wp14:anchorId="70EE5E30" wp14:editId="0D4E3B3B">
                <wp:simplePos x="0" y="0"/>
                <wp:positionH relativeFrom="column">
                  <wp:posOffset>4830445</wp:posOffset>
                </wp:positionH>
                <wp:positionV relativeFrom="paragraph">
                  <wp:posOffset>161925</wp:posOffset>
                </wp:positionV>
                <wp:extent cx="838200" cy="1219200"/>
                <wp:effectExtent l="0" t="0" r="0" b="0"/>
                <wp:wrapNone/>
                <wp:docPr id="23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14600" y="1057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24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5402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5" name="TextBox 79"/>
                        <wps:cNvSpPr txBox="1"/>
                        <wps:spPr>
                          <a:xfrm>
                            <a:off x="2514600" y="1057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467E078" w14:textId="77777777" w:rsidR="0000566B" w:rsidRDefault="0000566B" w:rsidP="0000566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EE5E30" id="Group 77" o:spid="_x0000_s1051" style="position:absolute;margin-left:380.35pt;margin-top:12.75pt;width:66pt;height:96pt;z-index:251679232" coordorigin="25146,10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">
                <v:shape id="Picture 24" o:spid="_x0000_s1052" type="#_x0000_t75" style="position:absolute;left:25654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">
                  <v:imagedata r:id="rId17" o:title=""/>
                </v:shape>
                <v:shape id="TextBox 79" o:spid="_x0000_s1053" type="#_x0000_t202" style="position:absolute;left:25146;top:10;width:8382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" filled="f" stroked="f">
                  <v:textbox style="mso-fit-shape-to-text:t">
                    <w:txbxContent>
                      <w:p w14:paraId="1467E078" w14:textId="77777777" w:rsidR="0000566B" w:rsidRDefault="0000566B" w:rsidP="0000566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5376" behindDoc="0" locked="0" layoutInCell="1" allowOverlap="1" wp14:anchorId="35722CD0" wp14:editId="79663B71">
                <wp:simplePos x="0" y="0"/>
                <wp:positionH relativeFrom="column">
                  <wp:posOffset>4095750</wp:posOffset>
                </wp:positionH>
                <wp:positionV relativeFrom="paragraph">
                  <wp:posOffset>200660</wp:posOffset>
                </wp:positionV>
                <wp:extent cx="735013" cy="1200011"/>
                <wp:effectExtent l="0" t="0" r="8255" b="635"/>
                <wp:wrapNone/>
                <wp:docPr id="26" name="Group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0011"/>
                          <a:chOff x="3429000" y="20246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7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8" name="TextBox 82"/>
                        <wps:cNvSpPr txBox="1"/>
                        <wps:spPr>
                          <a:xfrm>
                            <a:off x="3644013" y="20246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9AAD0DF" w14:textId="77777777" w:rsidR="0000566B" w:rsidRDefault="0000566B" w:rsidP="0000566B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722CD0" id="Group 80" o:spid="_x0000_s1054" style="position:absolute;margin-left:322.5pt;margin-top:15.8pt;width:57.9pt;height:94.5pt;z-index:251685376" coordorigin="34290,202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">
                <v:shape id="Picture 27" o:spid="_x0000_s1055" type="#_x0000_t75" style="position:absolute;left:34290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">
                  <v:imagedata r:id="rId7" o:title=""/>
                </v:shape>
                <v:shape id="TextBox 82" o:spid="_x0000_s1056" type="#_x0000_t202" style="position:absolute;left:36440;top:202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aGD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GPT&#10;l/QD9PYfAAD//wMAUEsBAi0AFAAGAAgAAAAhANvh9svuAAAAhQEAABMAAAAAAAAAAAAAAAAAAAAA&#10;AFtDb250ZW50X1R5cGVzXS54bWxQSwECLQAUAAYACAAAACEAWvQsW78AAAAVAQAACwAAAAAAAAAA&#10;AAAAAAAfAQAAX3JlbHMvLnJlbHNQSwECLQAUAAYACAAAACEA+pmhg70AAADbAAAADwAAAAAAAAAA&#10;AAAAAAAHAgAAZHJzL2Rvd25yZXYueG1sUEsFBgAAAAADAAMAtwAAAPECAAAAAA==&#10;" filled="f" stroked="f">
                  <v:textbox style="mso-fit-shape-to-text:t">
                    <w:txbxContent>
                      <w:p w14:paraId="59AAD0DF" w14:textId="77777777" w:rsidR="0000566B" w:rsidRDefault="0000566B" w:rsidP="0000566B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1237D" w:rsidRPr="0000566B">
        <w:rPr>
          <w:rFonts w:ascii="Arial" w:hAnsi="Arial" w:cs="Arial"/>
          <w:sz w:val="28"/>
          <w:szCs w:val="28"/>
        </w:rPr>
        <w:t>And we can break through</w:t>
      </w:r>
    </w:p>
    <w:p w14:paraId="16CB913C" w14:textId="0A10C851" w:rsidR="00B1237D" w:rsidRPr="0000566B" w:rsidRDefault="00B1237D" w:rsidP="00B1237D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00566B">
        <w:rPr>
          <w:rFonts w:ascii="Arial" w:hAnsi="Arial" w:cs="Arial"/>
          <w:b/>
          <w:bCs/>
          <w:sz w:val="28"/>
          <w:szCs w:val="28"/>
        </w:rPr>
        <w:t xml:space="preserve">             G                            F</w:t>
      </w:r>
    </w:p>
    <w:p w14:paraId="1A8F6146" w14:textId="20697157" w:rsidR="00B1237D" w:rsidRPr="0000566B" w:rsidRDefault="00B1237D" w:rsidP="00B1237D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00566B">
        <w:rPr>
          <w:rFonts w:ascii="Arial" w:hAnsi="Arial" w:cs="Arial"/>
          <w:sz w:val="28"/>
          <w:szCs w:val="28"/>
        </w:rPr>
        <w:t>Though torn in two, we can be one</w:t>
      </w:r>
    </w:p>
    <w:p w14:paraId="09936FEF" w14:textId="77777777" w:rsidR="00B1237D" w:rsidRPr="0000566B" w:rsidRDefault="00B1237D" w:rsidP="00B1237D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00566B">
        <w:rPr>
          <w:rFonts w:ascii="Arial" w:hAnsi="Arial" w:cs="Arial"/>
          <w:sz w:val="28"/>
          <w:szCs w:val="28"/>
        </w:rPr>
        <w:t xml:space="preserve"> </w:t>
      </w:r>
    </w:p>
    <w:p w14:paraId="0330169C" w14:textId="76F15197" w:rsidR="00B1237D" w:rsidRPr="0000566B" w:rsidRDefault="00B1237D" w:rsidP="00B1237D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00566B">
        <w:rPr>
          <w:rFonts w:ascii="Arial" w:hAnsi="Arial" w:cs="Arial"/>
          <w:b/>
          <w:bCs/>
          <w:sz w:val="28"/>
          <w:szCs w:val="28"/>
        </w:rPr>
        <w:t>G           Am</w:t>
      </w:r>
    </w:p>
    <w:p w14:paraId="66E01811" w14:textId="77777777" w:rsidR="00B1237D" w:rsidRPr="0000566B" w:rsidRDefault="00B1237D" w:rsidP="00B1237D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00566B">
        <w:rPr>
          <w:rFonts w:ascii="Arial" w:hAnsi="Arial" w:cs="Arial"/>
          <w:sz w:val="28"/>
          <w:szCs w:val="28"/>
        </w:rPr>
        <w:t>I, I will begin again</w:t>
      </w:r>
    </w:p>
    <w:p w14:paraId="3E082343" w14:textId="0E00AF23" w:rsidR="00B1237D" w:rsidRPr="0000566B" w:rsidRDefault="00B1237D" w:rsidP="00B1237D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00566B">
        <w:rPr>
          <w:rFonts w:ascii="Arial" w:hAnsi="Arial" w:cs="Arial"/>
          <w:b/>
          <w:bCs/>
          <w:sz w:val="28"/>
          <w:szCs w:val="28"/>
        </w:rPr>
        <w:t xml:space="preserve">G            F               Am     </w:t>
      </w:r>
      <w:proofErr w:type="gramStart"/>
      <w:r w:rsidRPr="0000566B">
        <w:rPr>
          <w:rFonts w:ascii="Arial" w:hAnsi="Arial" w:cs="Arial"/>
          <w:b/>
          <w:bCs/>
          <w:sz w:val="28"/>
          <w:szCs w:val="28"/>
        </w:rPr>
        <w:t xml:space="preserve">C  </w:t>
      </w:r>
      <w:proofErr w:type="spellStart"/>
      <w:r w:rsidRPr="0000566B">
        <w:rPr>
          <w:rFonts w:ascii="Arial" w:hAnsi="Arial" w:cs="Arial"/>
          <w:b/>
          <w:bCs/>
          <w:sz w:val="28"/>
          <w:szCs w:val="28"/>
        </w:rPr>
        <w:t>Em</w:t>
      </w:r>
      <w:proofErr w:type="spellEnd"/>
      <w:proofErr w:type="gramEnd"/>
      <w:r w:rsidRPr="0000566B">
        <w:rPr>
          <w:rFonts w:ascii="Arial" w:hAnsi="Arial" w:cs="Arial"/>
          <w:b/>
          <w:bCs/>
          <w:sz w:val="28"/>
          <w:szCs w:val="28"/>
        </w:rPr>
        <w:t xml:space="preserve">  Am</w:t>
      </w:r>
    </w:p>
    <w:p w14:paraId="593D9F13" w14:textId="77777777" w:rsidR="00B1237D" w:rsidRPr="0000566B" w:rsidRDefault="00B1237D" w:rsidP="00B1237D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00566B">
        <w:rPr>
          <w:rFonts w:ascii="Arial" w:hAnsi="Arial" w:cs="Arial"/>
          <w:sz w:val="28"/>
          <w:szCs w:val="28"/>
        </w:rPr>
        <w:t>I, I will begin again, yeah</w:t>
      </w:r>
    </w:p>
    <w:p w14:paraId="2C0C7EA9" w14:textId="77777777" w:rsidR="00B1237D" w:rsidRPr="0000566B" w:rsidRDefault="00B1237D" w:rsidP="00B1237D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00566B">
        <w:rPr>
          <w:rFonts w:ascii="Arial" w:hAnsi="Arial" w:cs="Arial"/>
          <w:sz w:val="28"/>
          <w:szCs w:val="28"/>
        </w:rPr>
        <w:t xml:space="preserve"> </w:t>
      </w:r>
    </w:p>
    <w:p w14:paraId="6A7B4070" w14:textId="46AD82D3" w:rsidR="00B1237D" w:rsidRPr="0000566B" w:rsidRDefault="00B1237D" w:rsidP="00B1237D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00566B">
        <w:rPr>
          <w:rFonts w:ascii="Arial" w:hAnsi="Arial" w:cs="Arial"/>
          <w:b/>
          <w:bCs/>
          <w:sz w:val="28"/>
          <w:szCs w:val="28"/>
        </w:rPr>
        <w:t>G                  Am</w:t>
      </w:r>
    </w:p>
    <w:p w14:paraId="1563FDCE" w14:textId="77777777" w:rsidR="00B1237D" w:rsidRPr="0000566B" w:rsidRDefault="00B1237D" w:rsidP="00B1237D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00566B">
        <w:rPr>
          <w:rFonts w:ascii="Arial" w:hAnsi="Arial" w:cs="Arial"/>
          <w:sz w:val="28"/>
          <w:szCs w:val="28"/>
        </w:rPr>
        <w:t>I will be with you again</w:t>
      </w:r>
    </w:p>
    <w:p w14:paraId="380C77A4" w14:textId="15740E34" w:rsidR="00B1237D" w:rsidRPr="0000566B" w:rsidRDefault="00B1237D" w:rsidP="00B1237D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00566B">
        <w:rPr>
          <w:rFonts w:ascii="Arial" w:hAnsi="Arial" w:cs="Arial"/>
          <w:b/>
          <w:bCs/>
          <w:sz w:val="28"/>
          <w:szCs w:val="28"/>
        </w:rPr>
        <w:t xml:space="preserve">G                 F       Am         </w:t>
      </w:r>
      <w:proofErr w:type="gramStart"/>
      <w:r w:rsidRPr="0000566B">
        <w:rPr>
          <w:rFonts w:ascii="Arial" w:hAnsi="Arial" w:cs="Arial"/>
          <w:b/>
          <w:bCs/>
          <w:sz w:val="28"/>
          <w:szCs w:val="28"/>
        </w:rPr>
        <w:t xml:space="preserve">C  </w:t>
      </w:r>
      <w:proofErr w:type="spellStart"/>
      <w:r w:rsidRPr="0000566B">
        <w:rPr>
          <w:rFonts w:ascii="Arial" w:hAnsi="Arial" w:cs="Arial"/>
          <w:b/>
          <w:bCs/>
          <w:sz w:val="28"/>
          <w:szCs w:val="28"/>
        </w:rPr>
        <w:t>Em</w:t>
      </w:r>
      <w:proofErr w:type="spellEnd"/>
      <w:proofErr w:type="gramEnd"/>
    </w:p>
    <w:p w14:paraId="5156A412" w14:textId="77777777" w:rsidR="00B1237D" w:rsidRPr="0000566B" w:rsidRDefault="00B1237D" w:rsidP="00B1237D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00566B">
        <w:rPr>
          <w:rFonts w:ascii="Arial" w:hAnsi="Arial" w:cs="Arial"/>
          <w:sz w:val="28"/>
          <w:szCs w:val="28"/>
        </w:rPr>
        <w:t>I will be with you again</w:t>
      </w:r>
    </w:p>
    <w:p w14:paraId="03E12A0C" w14:textId="77777777" w:rsidR="00B1237D" w:rsidRPr="0000566B" w:rsidRDefault="00B1237D" w:rsidP="00B1237D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00566B">
        <w:rPr>
          <w:rFonts w:ascii="Arial" w:hAnsi="Arial" w:cs="Arial"/>
          <w:sz w:val="28"/>
          <w:szCs w:val="28"/>
        </w:rPr>
        <w:t xml:space="preserve"> </w:t>
      </w:r>
    </w:p>
    <w:p w14:paraId="57F70E36" w14:textId="7016CA39" w:rsidR="00BA0CDA" w:rsidRPr="0000566B" w:rsidRDefault="00B1237D" w:rsidP="00B1237D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00566B">
        <w:rPr>
          <w:rFonts w:ascii="Arial" w:hAnsi="Arial" w:cs="Arial"/>
          <w:b/>
          <w:bCs/>
          <w:sz w:val="28"/>
          <w:szCs w:val="28"/>
        </w:rPr>
        <w:t>(fade out)</w:t>
      </w:r>
    </w:p>
    <w:sectPr w:rsidR="00BA0CDA" w:rsidRPr="0000566B" w:rsidSect="00BC435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1237D"/>
    <w:rsid w:val="0000566B"/>
    <w:rsid w:val="00115E63"/>
    <w:rsid w:val="00183110"/>
    <w:rsid w:val="003E32FB"/>
    <w:rsid w:val="008E5737"/>
    <w:rsid w:val="009E1E43"/>
    <w:rsid w:val="00B1237D"/>
    <w:rsid w:val="00B87675"/>
    <w:rsid w:val="00BA0CDA"/>
    <w:rsid w:val="00BC435A"/>
    <w:rsid w:val="00C623D2"/>
    <w:rsid w:val="00C864D2"/>
    <w:rsid w:val="00D30FE4"/>
    <w:rsid w:val="00DA6D47"/>
    <w:rsid w:val="00E30859"/>
    <w:rsid w:val="00E8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00A88"/>
  <w15:chartTrackingRefBased/>
  <w15:docId w15:val="{FF315A65-FAE2-43F8-9DE1-B1FF918A9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10" Type="http://schemas.openxmlformats.org/officeDocument/2006/relationships/image" Target="media/image7.gif"/><Relationship Id="rId19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n&amp;Sword\Documents\Custom%20Office%20Templates\song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song template</Template>
  <TotalTime>0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Pen&amp;Sword</dc:creator>
  <cp:keywords/>
  <dc:description/>
  <cp:lastModifiedBy>Keith Fukumitsu</cp:lastModifiedBy>
  <cp:revision>2</cp:revision>
  <dcterms:created xsi:type="dcterms:W3CDTF">2020-12-31T00:26:00Z</dcterms:created>
  <dcterms:modified xsi:type="dcterms:W3CDTF">2020-12-31T00:26:00Z</dcterms:modified>
</cp:coreProperties>
</file>